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D5419" w14:textId="1BC96B0E" w:rsidR="0001329A" w:rsidRPr="00BC1864" w:rsidRDefault="00E81586" w:rsidP="00E81586">
      <w:pPr>
        <w:pStyle w:val="Pagedecouverture"/>
        <w:rPr>
          <w:noProof/>
        </w:rPr>
      </w:pPr>
      <w:bookmarkStart w:id="0" w:name="_Hlk127519290"/>
      <w:r>
        <w:rPr>
          <w:noProof/>
        </w:rPr>
        <w:pict w14:anchorId="18E357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E7B9188C-348C-42A9-B3BA-B15744708756" style="width:455.25pt;height:399pt">
            <v:imagedata r:id="rId8" o:title=""/>
          </v:shape>
        </w:pict>
      </w:r>
    </w:p>
    <w:p w14:paraId="057FF849" w14:textId="77777777" w:rsidR="00745F17" w:rsidRPr="00BC1864" w:rsidRDefault="00745F17" w:rsidP="00745F17">
      <w:pPr>
        <w:rPr>
          <w:noProof/>
        </w:rPr>
        <w:sectPr w:rsidR="00745F17" w:rsidRPr="00BC1864" w:rsidSect="00E81586">
          <w:footerReference w:type="default" r:id="rId9"/>
          <w:footnotePr>
            <w:numRestart w:val="eachSect"/>
          </w:footnotePr>
          <w:pgSz w:w="11907" w:h="16839"/>
          <w:pgMar w:top="1134" w:right="1417" w:bottom="1134" w:left="1417" w:header="709" w:footer="709" w:gutter="0"/>
          <w:pgNumType w:start="0"/>
          <w:cols w:space="720"/>
          <w:docGrid w:linePitch="360"/>
        </w:sectPr>
      </w:pPr>
    </w:p>
    <w:p w14:paraId="1964BAA6" w14:textId="77777777" w:rsidR="0001329A" w:rsidRPr="00BC1864" w:rsidRDefault="00C07C78" w:rsidP="00C07C78">
      <w:pPr>
        <w:pStyle w:val="Exposdesmotifstitre"/>
        <w:rPr>
          <w:noProof/>
          <w:color w:val="000000"/>
        </w:rPr>
      </w:pPr>
      <w:bookmarkStart w:id="1" w:name="_GoBack"/>
      <w:bookmarkEnd w:id="1"/>
      <w:r w:rsidRPr="00BC1864">
        <w:rPr>
          <w:noProof/>
        </w:rPr>
        <w:lastRenderedPageBreak/>
        <w:t>BEGRUNDELSE</w:t>
      </w:r>
    </w:p>
    <w:p w14:paraId="485939A3" w14:textId="77777777" w:rsidR="0001329A" w:rsidRPr="00BC1864" w:rsidRDefault="00C07C78" w:rsidP="00C07C78">
      <w:pPr>
        <w:pStyle w:val="ManualHeading1"/>
        <w:rPr>
          <w:noProof/>
        </w:rPr>
      </w:pPr>
      <w:r w:rsidRPr="00BC1864">
        <w:rPr>
          <w:noProof/>
        </w:rPr>
        <w:t>1.</w:t>
      </w:r>
      <w:r w:rsidRPr="00BC1864">
        <w:rPr>
          <w:noProof/>
        </w:rPr>
        <w:tab/>
        <w:t xml:space="preserve">BAGGRUND FOR FORSLAGET </w:t>
      </w:r>
    </w:p>
    <w:p w14:paraId="2204F90F" w14:textId="77777777" w:rsidR="0001329A" w:rsidRPr="00BC1864" w:rsidRDefault="00C07C78" w:rsidP="00C07C78">
      <w:pPr>
        <w:pStyle w:val="ManualHeading2"/>
        <w:rPr>
          <w:noProof/>
        </w:rPr>
      </w:pPr>
      <w:r w:rsidRPr="00BC1864">
        <w:rPr>
          <w:noProof/>
        </w:rPr>
        <w:t>•</w:t>
      </w:r>
      <w:r w:rsidRPr="00BC1864">
        <w:rPr>
          <w:noProof/>
        </w:rPr>
        <w:tab/>
        <w:t xml:space="preserve">Forslagets begrundelse og formål </w:t>
      </w:r>
    </w:p>
    <w:p w14:paraId="33D37BEF" w14:textId="4F0A1B53" w:rsidR="0001329A" w:rsidRPr="00BC1864" w:rsidRDefault="0001329A" w:rsidP="00C07C78">
      <w:pPr>
        <w:pStyle w:val="Text1"/>
        <w:rPr>
          <w:noProof/>
        </w:rPr>
      </w:pPr>
      <w:r w:rsidRPr="00BC1864">
        <w:rPr>
          <w:noProof/>
        </w:rPr>
        <w:t>I overensstemmelse med aftalen om Det Forenede Kongerige Storbritannien og Nordirlands udtræden af Den Europæiske Union og Det Europæiske Atomenergifællesskab (udtrædelsesaftalen)</w:t>
      </w:r>
      <w:r w:rsidRPr="00BC1864">
        <w:rPr>
          <w:rStyle w:val="FootnoteReference"/>
          <w:noProof/>
        </w:rPr>
        <w:footnoteReference w:id="2"/>
      </w:r>
      <w:r w:rsidRPr="00BC1864">
        <w:rPr>
          <w:noProof/>
        </w:rPr>
        <w:t>, særlig artikel 5, stk. 4, i protokollen om Irland/Nordirland ("protokollen") sammenholdt med bilag 2 til nævnte protokol, finder forordning (EF) nr. 726/2004</w:t>
      </w:r>
      <w:r w:rsidRPr="00BC1864">
        <w:rPr>
          <w:rStyle w:val="FootnoteReference"/>
          <w:noProof/>
        </w:rPr>
        <w:footnoteReference w:id="3"/>
      </w:r>
      <w:r w:rsidRPr="00BC1864">
        <w:rPr>
          <w:noProof/>
        </w:rPr>
        <w:t xml:space="preserve"> og direktiv 2001/83/EF</w:t>
      </w:r>
      <w:r w:rsidRPr="00BC1864">
        <w:rPr>
          <w:rStyle w:val="FootnoteReference"/>
          <w:noProof/>
        </w:rPr>
        <w:footnoteReference w:id="4"/>
      </w:r>
      <w:r w:rsidRPr="00BC1864">
        <w:rPr>
          <w:noProof/>
        </w:rPr>
        <w:t xml:space="preserve"> samt Kommissionens retsakter, der har dem som retsgrundlag, anvendelse på og i Det Forenede Kongerige for så vidt angår Nordirland. </w:t>
      </w:r>
    </w:p>
    <w:p w14:paraId="53463E3D" w14:textId="35F0E33D" w:rsidR="0001329A" w:rsidRPr="00BC1864" w:rsidRDefault="0001329A" w:rsidP="00C76F30">
      <w:pPr>
        <w:pStyle w:val="Text1"/>
        <w:rPr>
          <w:rFonts w:eastAsia="Times New Roman"/>
          <w:noProof/>
          <w:szCs w:val="24"/>
        </w:rPr>
      </w:pPr>
      <w:r w:rsidRPr="00BC1864">
        <w:rPr>
          <w:noProof/>
        </w:rPr>
        <w:t xml:space="preserve">Lægemidler, der markedsføres i Nordirland, skal derfor være omfattet af en gyldig markedsføringstilladelse udstedt af Kommissionen (EU-dækkende tilladelse) eller af Det Forenede Kongerige for så vidt angår Nordirland i overensstemmelse med ovennævnte retsakter. </w:t>
      </w:r>
    </w:p>
    <w:p w14:paraId="48CE8FC3" w14:textId="448E51A3" w:rsidR="0001329A" w:rsidRPr="00BC1864" w:rsidRDefault="0001329A" w:rsidP="00C76F30">
      <w:pPr>
        <w:pStyle w:val="Text1"/>
        <w:rPr>
          <w:rFonts w:eastAsia="Times New Roman"/>
          <w:noProof/>
          <w:szCs w:val="24"/>
        </w:rPr>
      </w:pPr>
      <w:r w:rsidRPr="00BC1864">
        <w:rPr>
          <w:noProof/>
        </w:rPr>
        <w:t xml:space="preserve">På trods af den overgangsperiode, der er fastsat i udtrædelsesaftalen, har det vist sig stadig at være vanskeligt for visse erhvervsdrivende, der er baseret i andre dele af Det Forenede Kongerige end Nordirland, at tilpasse og flytte relevante reguleringsmæssige funktioner for overholdelse af lovgivningen (navnlig indehaveren af markedsføringstilladelsen, kvalitetskontrol (batchtestning), de sagkyndige personer, der er ansvarlige for batchtestning og -frigivelse samt overvågning af lægemidler) til Nordirland eller til Unionen for så vidt angår nationalt godkendte lægemidler som krævet i protokollen. </w:t>
      </w:r>
    </w:p>
    <w:p w14:paraId="376E115E" w14:textId="08C4626F" w:rsidR="0001329A" w:rsidRPr="00BC1864" w:rsidRDefault="0001329A" w:rsidP="009C64E3">
      <w:pPr>
        <w:pStyle w:val="Text1"/>
        <w:rPr>
          <w:rFonts w:eastAsia="Times New Roman"/>
          <w:noProof/>
          <w:szCs w:val="24"/>
        </w:rPr>
      </w:pPr>
      <w:r w:rsidRPr="00BC1864">
        <w:rPr>
          <w:noProof/>
        </w:rPr>
        <w:t>For at sikre en uafbrudt leverance af lægemidler, der er omfattet af britiske nationale tilladelser, fra Storbritannien til Nordirland samt til andre markeder, der historisk set har været afhængige af forsyninger fra Det Forenede Kongeriges marked, vedtog Unionen direktiv (EU) 2022/642</w:t>
      </w:r>
      <w:r w:rsidRPr="00BC1864">
        <w:rPr>
          <w:rStyle w:val="FootnoteReference"/>
          <w:noProof/>
        </w:rPr>
        <w:footnoteReference w:id="5"/>
      </w:r>
      <w:r w:rsidRPr="00BC1864">
        <w:rPr>
          <w:noProof/>
        </w:rPr>
        <w:t xml:space="preserve">, som indførte undtagelser fra visse forpligtelser vedrørende visse humanmedicinske lægemidler, der gøres tilgængelige i Det Forenede Kongerige for så vidt angår Nordirland (og i Cypern, Irland og Malta). Disse undtagelser gjorde det muligt for de erhvervsdrivende at opretholde batchtestning og -frigivelse samt fremstillings-/reguleringsfunktioner i andre dele af Det Forenede Kongerige end Nordirland. </w:t>
      </w:r>
    </w:p>
    <w:p w14:paraId="149D21B6" w14:textId="7100FDA9" w:rsidR="0001329A" w:rsidRPr="00BC1864" w:rsidRDefault="0001329A" w:rsidP="009C64E3">
      <w:pPr>
        <w:pStyle w:val="Text1"/>
        <w:rPr>
          <w:rFonts w:eastAsia="Times New Roman"/>
          <w:noProof/>
          <w:szCs w:val="24"/>
        </w:rPr>
      </w:pPr>
      <w:r w:rsidRPr="00BC1864">
        <w:rPr>
          <w:noProof/>
        </w:rPr>
        <w:t xml:space="preserve">Ved direktiv (EU) 2022/642 blev der også indført en overgangsløsning vedrørende nye lægemidler, som i henhold til EU-retten godkendes gennem den centraliserede procedure, der er fastsat ved forordning (EF) nr. 726/2004. Denne løsning gør det muligt for Det Forenede Kongeriges kompetente myndigheder at tillade levering til patienter i Nordirland af et nyt lægemiddel, for hvilket den kompetente myndighed i Det Forenede Kongerige har udstedt en markedsføringstilladelse, mens der endnu ikke er udstedt nogen markedsføringstilladelse for det samme lægemiddel i Unionen. Denne mulighed blev indrømmet midlertidigt, indtil en markedsføringstilladelse er udstedt eller afvist i Unionen, og under alle omstændigheder for en periode på højst seks måneder. </w:t>
      </w:r>
    </w:p>
    <w:p w14:paraId="6B22FF6F" w14:textId="33CACB50" w:rsidR="0001329A" w:rsidRPr="00BC1864" w:rsidRDefault="0001329A" w:rsidP="009C64E3">
      <w:pPr>
        <w:pStyle w:val="Text1"/>
        <w:rPr>
          <w:rFonts w:eastAsia="Times New Roman"/>
          <w:noProof/>
          <w:szCs w:val="24"/>
        </w:rPr>
      </w:pPr>
      <w:r w:rsidRPr="00BC1864">
        <w:rPr>
          <w:noProof/>
        </w:rPr>
        <w:t xml:space="preserve">Den praktiske anvendelse af ovennævnte bestemmelser om nye lægemidler har vist, at enhver afvigelse mellem betingelserne i de markedsføringstilladelser, der er udstedt for det samme lægemiddel i Unionen og i Det Forenede Kongerige, vil kræve, at producenterne leverer særskilte pakninger og indlægssedler til Storbritannien og Nordirland. Dette ville udgøre en betydelig økonomisk byrde for de berørte producenter i forhold til det nordirske markeds beskedne størrelse og kunne bringe den uafbrudte leverance af nye lægemidler til patienter i Nordirland i fare. Både de britiske myndigheder og interessenter har også udtrykt bekymring for, at sameksistensen af potentielt divergerende markedsføringstilladelser for Storbritannien og Nordirland for det samme lægemiddel vil skabe retsusikkerhed med hensyn til de gældende regler for lægemidler, der til enhver tid skal gøres tilgængelige i hele Det Forenede Kongerige for de samme patientgrupper. </w:t>
      </w:r>
    </w:p>
    <w:p w14:paraId="38AE27A2" w14:textId="0ADD2BB0" w:rsidR="0001329A" w:rsidRPr="00BC1864" w:rsidRDefault="0001329A" w:rsidP="009C64E3">
      <w:pPr>
        <w:pStyle w:val="Text1"/>
        <w:rPr>
          <w:rFonts w:eastAsia="Times New Roman"/>
          <w:noProof/>
        </w:rPr>
      </w:pPr>
      <w:r w:rsidRPr="00BC1864">
        <w:rPr>
          <w:noProof/>
        </w:rPr>
        <w:t>Receptpligtige lægemidler, der er beregnet til det nordirske marked, skal desuden være forsynet med sikkerhedsforanstaltninger i overensstemmelse med EU-retten. For at forhindre, at eksporterede lægemidler genindføres til EU's indre marked, forpligter artikel 22, litra a), i Kommissionens delegerede forordning (EU) 2016/161</w:t>
      </w:r>
      <w:r w:rsidRPr="00BC1864">
        <w:rPr>
          <w:rStyle w:val="FootnoteReference"/>
          <w:noProof/>
        </w:rPr>
        <w:footnoteReference w:id="6"/>
      </w:r>
      <w:r w:rsidRPr="00BC1864">
        <w:rPr>
          <w:noProof/>
        </w:rPr>
        <w:t xml:space="preserve"> grossister til at deaktivere den entydige identifikator for alle lægemidler, de eksporterer til lande uden for Unionen, inden de eksporteres. Hvis de eksporterede lægemidler efterfølgende genimporteres til Unionen, skal kravene til import i henhold til direktiv 2001/83/EF være opfyldt, og en ny entydig identifikator skal anbringes og uploades til datalagringssystemet. Disse processer kan kun udføres af indehaveren af en fremstillings- og importtilladelse. I december 2021 ændrede Kommissionens delegerede forordning (EU) 2022/315</w:t>
      </w:r>
      <w:r w:rsidRPr="00BC1864">
        <w:rPr>
          <w:rStyle w:val="FootnoteReference"/>
          <w:noProof/>
        </w:rPr>
        <w:footnoteReference w:id="7"/>
      </w:r>
      <w:r w:rsidRPr="00BC1864">
        <w:rPr>
          <w:noProof/>
        </w:rPr>
        <w:t xml:space="preserve"> delegeret forordning (EU) 2016/161 med henblik på at indføre en undtagelse fra grossisternes forpligtelse til at deaktivere den entydige identifikator for lægemidler, der eksporteres til Det Forenede Kongerige, i en periode på tre år. Dette skete for at forhindre leveranceafbrydelser i Nordirland, da mange lægemidler blev købt fra Det Forenede Kongerige af grossister uden fremstillings- og importtilladelse, og de kunne derfor ikke opfylde importkravene i direktiv 2001/83/EF og delegeret forordning (EU) 2016/161.</w:t>
      </w:r>
    </w:p>
    <w:p w14:paraId="0C333152" w14:textId="2B3E55E8" w:rsidR="0001329A" w:rsidRPr="00BC1864" w:rsidRDefault="0001329A" w:rsidP="009C64E3">
      <w:pPr>
        <w:pStyle w:val="Text1"/>
        <w:rPr>
          <w:noProof/>
        </w:rPr>
      </w:pPr>
      <w:r w:rsidRPr="00BC1864">
        <w:rPr>
          <w:noProof/>
        </w:rPr>
        <w:t xml:space="preserve">På trods af ovennævnte undtagelser har Det Forenede Kongerige og visse interessenter i Det Forenede Kongerige udtrykt bekymring for, at behovet for særskilte markedsføringstilladelser for Storbritannien og Nordirland for så vidt angår nye lægemidler og anvendelsen af Unionens krav om en entydig identifikator for receptpligtige lægemidler medfører unødvendige administrative byrder for lægemidler, der udelukkende skal markedsføres i Nordirland og ikke vil blive gjort tilgængelige i nogen medlemsstat. </w:t>
      </w:r>
    </w:p>
    <w:p w14:paraId="22F7C47F" w14:textId="6B6A94A5" w:rsidR="0001329A" w:rsidRPr="00BC1864" w:rsidRDefault="0001329A" w:rsidP="009C64E3">
      <w:pPr>
        <w:pStyle w:val="Text1"/>
        <w:rPr>
          <w:noProof/>
          <w:sz w:val="23"/>
          <w:szCs w:val="23"/>
        </w:rPr>
      </w:pPr>
      <w:r w:rsidRPr="00BC1864">
        <w:rPr>
          <w:noProof/>
          <w:sz w:val="23"/>
        </w:rPr>
        <w:t>Kommissionen og Det Forenede Kongeriges regering er således nået frem til et samlet sæt fælles løsninger for at løse disse problemer og samtidig beskytte integriteten af både Unionens og Det Forenede Kongeriges indre markeder.</w:t>
      </w:r>
    </w:p>
    <w:p w14:paraId="163A0E56" w14:textId="77777777" w:rsidR="0001329A" w:rsidRPr="00BC1864" w:rsidRDefault="0001329A" w:rsidP="009C64E3">
      <w:pPr>
        <w:pStyle w:val="Text1"/>
        <w:rPr>
          <w:noProof/>
          <w:sz w:val="23"/>
          <w:szCs w:val="23"/>
        </w:rPr>
      </w:pPr>
      <w:r w:rsidRPr="00BC1864">
        <w:rPr>
          <w:noProof/>
          <w:sz w:val="23"/>
        </w:rPr>
        <w:t xml:space="preserve">Disse fælles løsninger markerer en ny vej frem for at gennemføre protokollen med henblik på at sikre juridisk klarhed, forudsigelighed og velstand for befolkningen og virksomhederne i Nordirland og samtidig forebygge risici for folkesundheden på det indre marked. </w:t>
      </w:r>
    </w:p>
    <w:p w14:paraId="4C44B6AF" w14:textId="77777777" w:rsidR="0001329A" w:rsidRPr="00BC1864" w:rsidRDefault="0001329A" w:rsidP="009C64E3">
      <w:pPr>
        <w:pStyle w:val="Text1"/>
        <w:rPr>
          <w:noProof/>
          <w:sz w:val="23"/>
          <w:szCs w:val="23"/>
        </w:rPr>
      </w:pPr>
      <w:r w:rsidRPr="00BC1864">
        <w:rPr>
          <w:noProof/>
          <w:sz w:val="23"/>
        </w:rPr>
        <w:t xml:space="preserve">Dette forslag afspejler disse fælles løsninger for at sikre følgende: </w:t>
      </w:r>
    </w:p>
    <w:p w14:paraId="03212F52" w14:textId="01F0B33B" w:rsidR="0001329A" w:rsidRPr="00BC1864" w:rsidRDefault="0001329A" w:rsidP="00024810">
      <w:pPr>
        <w:pStyle w:val="Tiret1"/>
        <w:numPr>
          <w:ilvl w:val="0"/>
          <w:numId w:val="9"/>
        </w:numPr>
        <w:rPr>
          <w:noProof/>
        </w:rPr>
      </w:pPr>
      <w:r w:rsidRPr="00BC1864">
        <w:rPr>
          <w:noProof/>
        </w:rPr>
        <w:t>Nye og innovative lægemidler, der lovligt markedsføres i Nordirland, skal kun være omfattet af en gyldig markedsføringstilladelse udstedt af Det Forenede Kongerige i henhold til Det Forenede Kongeriges lovgivning. Markedsføringen af disse lægemidler vil derfor ikke længere blive reguleret af EU-dækkende tilladelser udstedt af Kommissionen.</w:t>
      </w:r>
    </w:p>
    <w:p w14:paraId="2B2104CD" w14:textId="0A187E6E" w:rsidR="0001329A" w:rsidRPr="00BC1864" w:rsidRDefault="0001329A" w:rsidP="009C64E3">
      <w:pPr>
        <w:pStyle w:val="Tiret1"/>
        <w:rPr>
          <w:noProof/>
          <w:sz w:val="23"/>
          <w:szCs w:val="23"/>
        </w:rPr>
      </w:pPr>
      <w:r w:rsidRPr="00BC1864">
        <w:rPr>
          <w:noProof/>
          <w:sz w:val="23"/>
        </w:rPr>
        <w:t xml:space="preserve">De EU-sikkerhedsforanstaltninger, der skal anbringes på pakninger med receptpligtige lægemidler i Unionen, bør ikke anbringes på pakninger med lægemidler, der stilles til rådighed for patienter i Nordirland. </w:t>
      </w:r>
    </w:p>
    <w:p w14:paraId="2CC2062A" w14:textId="512BAD3C" w:rsidR="0001329A" w:rsidRPr="00BC1864" w:rsidRDefault="0001329A" w:rsidP="009C64E3">
      <w:pPr>
        <w:pStyle w:val="Text1"/>
        <w:rPr>
          <w:noProof/>
          <w:sz w:val="23"/>
          <w:szCs w:val="23"/>
        </w:rPr>
      </w:pPr>
      <w:r w:rsidRPr="00BC1864">
        <w:rPr>
          <w:noProof/>
          <w:sz w:val="23"/>
        </w:rPr>
        <w:t>Disse løsninger ledsages af beskyttelsesforanstaltninger for at sikre, at ingen lægemidler, der markedsføres i Nordirland, gøres tilgængelige i nogen medlemsstat. Disse omfatter mærkning af britiske pakninger med en særlig etiket: "UK only", Det Forenede Kongeriges kompetente myndigheders løbende overvågning samt Kommissionens mulighed for ensidigt at suspendere anvendelsen af de nye regler, i tilfælde af at Det Forenede Kongerige ikke overholder sine forpligtelser.</w:t>
      </w:r>
    </w:p>
    <w:p w14:paraId="2A7353FF" w14:textId="77777777" w:rsidR="0001329A" w:rsidRPr="00BC1864" w:rsidRDefault="009C64E3" w:rsidP="009C64E3">
      <w:pPr>
        <w:pStyle w:val="ManualHeading2"/>
        <w:rPr>
          <w:rFonts w:eastAsia="Arial Unicode MS"/>
          <w:b w:val="0"/>
          <w:noProof/>
        </w:rPr>
      </w:pPr>
      <w:r w:rsidRPr="00BC1864">
        <w:rPr>
          <w:noProof/>
        </w:rPr>
        <w:t>•</w:t>
      </w:r>
      <w:r w:rsidRPr="00BC1864">
        <w:rPr>
          <w:noProof/>
        </w:rPr>
        <w:tab/>
        <w:t xml:space="preserve">Sammenhæng med de gældende regler på samme område </w:t>
      </w:r>
    </w:p>
    <w:p w14:paraId="256A3634" w14:textId="77777777" w:rsidR="0001329A" w:rsidRPr="00BC1864" w:rsidRDefault="0001329A" w:rsidP="009C64E3">
      <w:pPr>
        <w:pStyle w:val="Text1"/>
        <w:rPr>
          <w:noProof/>
          <w:sz w:val="23"/>
          <w:szCs w:val="23"/>
        </w:rPr>
      </w:pPr>
      <w:r w:rsidRPr="00BC1864">
        <w:rPr>
          <w:noProof/>
          <w:sz w:val="23"/>
        </w:rPr>
        <w:t xml:space="preserve">Der er etableret en omfattende EU-retlig ramme for lægemidler, herunder forordning (EF) nr. 726/2004 og direktiv 2001/83/EF, der er relevante for dette initiativ, som vil supplere og ændre dem. </w:t>
      </w:r>
    </w:p>
    <w:p w14:paraId="76AE3730" w14:textId="77777777" w:rsidR="0001329A" w:rsidRPr="00BC1864" w:rsidRDefault="009C64E3" w:rsidP="009C64E3">
      <w:pPr>
        <w:pStyle w:val="ManualHeading2"/>
        <w:rPr>
          <w:rFonts w:eastAsia="Arial Unicode MS"/>
          <w:b w:val="0"/>
          <w:noProof/>
        </w:rPr>
      </w:pPr>
      <w:r w:rsidRPr="00BC1864">
        <w:rPr>
          <w:noProof/>
        </w:rPr>
        <w:t>•</w:t>
      </w:r>
      <w:r w:rsidRPr="00BC1864">
        <w:rPr>
          <w:noProof/>
        </w:rPr>
        <w:tab/>
        <w:t xml:space="preserve">Sammenhæng med Unionens politik på andre områder </w:t>
      </w:r>
    </w:p>
    <w:p w14:paraId="14882586" w14:textId="77777777" w:rsidR="0001329A" w:rsidRPr="00BC1864" w:rsidRDefault="0001329A" w:rsidP="009C64E3">
      <w:pPr>
        <w:pStyle w:val="Text1"/>
        <w:rPr>
          <w:noProof/>
          <w:sz w:val="23"/>
          <w:szCs w:val="23"/>
        </w:rPr>
      </w:pPr>
      <w:r w:rsidRPr="00BC1864">
        <w:rPr>
          <w:noProof/>
          <w:sz w:val="23"/>
        </w:rPr>
        <w:t xml:space="preserve">Dette forslag berører ikke andre EU-politikker, bortset fra reglerne om sundhed og det indre marked. Derfor anses vurderingen af sammenhængen med andre EU-politikker ikke for nødvendig. </w:t>
      </w:r>
    </w:p>
    <w:p w14:paraId="46144D89" w14:textId="77777777" w:rsidR="0001329A" w:rsidRPr="00BC1864" w:rsidRDefault="009C64E3" w:rsidP="009C64E3">
      <w:pPr>
        <w:pStyle w:val="ManualHeading1"/>
        <w:rPr>
          <w:noProof/>
          <w:sz w:val="23"/>
          <w:szCs w:val="23"/>
        </w:rPr>
      </w:pPr>
      <w:r w:rsidRPr="00BC1864">
        <w:rPr>
          <w:noProof/>
          <w:sz w:val="23"/>
        </w:rPr>
        <w:t>2.</w:t>
      </w:r>
      <w:r w:rsidRPr="00BC1864">
        <w:rPr>
          <w:noProof/>
        </w:rPr>
        <w:tab/>
      </w:r>
      <w:r w:rsidRPr="00BC1864">
        <w:rPr>
          <w:noProof/>
          <w:sz w:val="23"/>
        </w:rPr>
        <w:t xml:space="preserve">RETSGRUNDLAG, NÆRHEDSPRINCIPPET OG PROPORTIONALITETSPRINCIPPET </w:t>
      </w:r>
    </w:p>
    <w:p w14:paraId="13EF6208" w14:textId="77777777" w:rsidR="0001329A" w:rsidRPr="00BC1864" w:rsidRDefault="009C64E3" w:rsidP="009C64E3">
      <w:pPr>
        <w:pStyle w:val="ManualHeading2"/>
        <w:rPr>
          <w:rFonts w:eastAsia="Arial Unicode MS"/>
          <w:b w:val="0"/>
          <w:noProof/>
        </w:rPr>
      </w:pPr>
      <w:r w:rsidRPr="00BC1864">
        <w:rPr>
          <w:noProof/>
        </w:rPr>
        <w:t>•</w:t>
      </w:r>
      <w:r w:rsidRPr="00BC1864">
        <w:rPr>
          <w:noProof/>
        </w:rPr>
        <w:tab/>
        <w:t xml:space="preserve">Retsgrundlag </w:t>
      </w:r>
    </w:p>
    <w:p w14:paraId="6190778A" w14:textId="77777777" w:rsidR="0001329A" w:rsidRPr="00BC1864" w:rsidRDefault="0001329A" w:rsidP="009C64E3">
      <w:pPr>
        <w:pStyle w:val="Text1"/>
        <w:rPr>
          <w:rFonts w:eastAsia="Arial Unicode MS"/>
          <w:noProof/>
        </w:rPr>
      </w:pPr>
      <w:r w:rsidRPr="00BC1864">
        <w:rPr>
          <w:noProof/>
        </w:rPr>
        <w:t>Artikel 114 i traktaten om Den Europæiske Unions funktionsmåde, som er det samme retsgrundlag for den eksisterende EU-lovgivning på lægemiddelområdet.</w:t>
      </w:r>
      <w:r w:rsidRPr="00BC1864">
        <w:rPr>
          <w:noProof/>
          <w:color w:val="008000"/>
        </w:rPr>
        <w:t xml:space="preserve"> </w:t>
      </w:r>
    </w:p>
    <w:p w14:paraId="7E46D088" w14:textId="77777777" w:rsidR="0001329A" w:rsidRPr="00BC1864" w:rsidRDefault="009C64E3" w:rsidP="009C64E3">
      <w:pPr>
        <w:pStyle w:val="ManualHeading2"/>
        <w:rPr>
          <w:noProof/>
          <w:sz w:val="23"/>
          <w:szCs w:val="23"/>
        </w:rPr>
      </w:pPr>
      <w:r w:rsidRPr="00BC1864">
        <w:rPr>
          <w:noProof/>
        </w:rPr>
        <w:t>•</w:t>
      </w:r>
      <w:r w:rsidRPr="00BC1864">
        <w:rPr>
          <w:noProof/>
        </w:rPr>
        <w:tab/>
        <w:t xml:space="preserve">Nærhedsprincippet (for områder, der ikke er omfattet af enekompetence) </w:t>
      </w:r>
    </w:p>
    <w:p w14:paraId="7DBAE4B8" w14:textId="77777777" w:rsidR="0001329A" w:rsidRPr="00BC1864" w:rsidRDefault="0001329A" w:rsidP="009C64E3">
      <w:pPr>
        <w:pStyle w:val="Text1"/>
        <w:rPr>
          <w:rFonts w:eastAsia="Times New Roman"/>
          <w:noProof/>
          <w:szCs w:val="24"/>
        </w:rPr>
      </w:pPr>
      <w:r w:rsidRPr="00BC1864">
        <w:rPr>
          <w:noProof/>
        </w:rPr>
        <w:t xml:space="preserve">Dette forslag indeholder særlige regler for markedsføring i Nordirland af humanmedicinske lægemidler. </w:t>
      </w:r>
    </w:p>
    <w:p w14:paraId="05E555AB" w14:textId="77777777" w:rsidR="0001329A" w:rsidRPr="00BC1864" w:rsidRDefault="009C64E3" w:rsidP="009C64E3">
      <w:pPr>
        <w:pStyle w:val="ManualHeading2"/>
        <w:rPr>
          <w:rFonts w:eastAsia="Arial Unicode MS"/>
          <w:b w:val="0"/>
          <w:noProof/>
        </w:rPr>
      </w:pPr>
      <w:r w:rsidRPr="00BC1864">
        <w:rPr>
          <w:noProof/>
          <w:sz w:val="23"/>
        </w:rPr>
        <w:t>•</w:t>
      </w:r>
      <w:r w:rsidRPr="00BC1864">
        <w:rPr>
          <w:noProof/>
        </w:rPr>
        <w:tab/>
        <w:t>Proportionalitetsprincippet</w:t>
      </w:r>
      <w:r w:rsidRPr="00BC1864">
        <w:rPr>
          <w:noProof/>
          <w:sz w:val="23"/>
        </w:rPr>
        <w:t xml:space="preserve"> </w:t>
      </w:r>
    </w:p>
    <w:p w14:paraId="4A14271C" w14:textId="13A1C4B8" w:rsidR="0001329A" w:rsidRPr="00BC1864" w:rsidRDefault="0001329A" w:rsidP="009C64E3">
      <w:pPr>
        <w:pStyle w:val="Text1"/>
        <w:rPr>
          <w:rFonts w:eastAsia="Times New Roman"/>
          <w:noProof/>
          <w:szCs w:val="24"/>
        </w:rPr>
      </w:pPr>
      <w:r w:rsidRPr="00BC1864">
        <w:rPr>
          <w:noProof/>
        </w:rPr>
        <w:t>Dette forslag fastlægger en samlet ramme af betingelser, særlige regler og beskyttelsesforanstaltninger. Det indeholder særlige regler for markedsføring i Nordirland af humanmedicinske lægemidler. Det giver Kommissionen beføjelse til at vedtage de nødvendige delegerede retsakter med henblik på suspension af særlige regler, hvis der er dokumentation for, at Det Forenede Kongerige ikke træffer passende foranstaltninger til at imødegå alvorlige eller gentagne overtrædelser af de særlige regler. Retsakten indeholder også en række beskyttelsesmekanismer, der skal sikre, at integriteten af Unionens indre marked beskyttes.</w:t>
      </w:r>
    </w:p>
    <w:p w14:paraId="022D3A89" w14:textId="77777777" w:rsidR="0001329A" w:rsidRPr="00BC1864" w:rsidRDefault="009C64E3" w:rsidP="009C64E3">
      <w:pPr>
        <w:pStyle w:val="ManualHeading2"/>
        <w:rPr>
          <w:rFonts w:eastAsia="Arial Unicode MS"/>
          <w:b w:val="0"/>
          <w:noProof/>
        </w:rPr>
      </w:pPr>
      <w:r w:rsidRPr="00BC1864">
        <w:rPr>
          <w:noProof/>
        </w:rPr>
        <w:t>•</w:t>
      </w:r>
      <w:r w:rsidRPr="00BC1864">
        <w:rPr>
          <w:noProof/>
        </w:rPr>
        <w:tab/>
        <w:t xml:space="preserve">Valg af retsakt </w:t>
      </w:r>
    </w:p>
    <w:p w14:paraId="1C2B59B0" w14:textId="77777777" w:rsidR="0001329A" w:rsidRPr="00BC1864" w:rsidRDefault="0001329A" w:rsidP="009C64E3">
      <w:pPr>
        <w:pStyle w:val="Text1"/>
        <w:rPr>
          <w:rFonts w:eastAsia="Times New Roman"/>
          <w:noProof/>
          <w:szCs w:val="24"/>
        </w:rPr>
      </w:pPr>
      <w:r w:rsidRPr="00BC1864">
        <w:rPr>
          <w:noProof/>
        </w:rPr>
        <w:t>Da initiativet vedrører vedtagelse af særlige regler på et område, hvor flere EU-retsakter finder anvendelse, anses et forslag til Europa-Parlamentets og Rådets forordning for at være det rette instrument.</w:t>
      </w:r>
    </w:p>
    <w:p w14:paraId="461C6618" w14:textId="77777777" w:rsidR="0001329A" w:rsidRPr="00BC1864" w:rsidRDefault="009C64E3" w:rsidP="009C64E3">
      <w:pPr>
        <w:pStyle w:val="ManualHeading1"/>
        <w:rPr>
          <w:b w:val="0"/>
          <w:bCs/>
          <w:noProof/>
          <w:sz w:val="23"/>
          <w:szCs w:val="23"/>
        </w:rPr>
      </w:pPr>
      <w:r w:rsidRPr="00BC1864">
        <w:rPr>
          <w:noProof/>
          <w:sz w:val="23"/>
        </w:rPr>
        <w:t>3.</w:t>
      </w:r>
      <w:r w:rsidRPr="00BC1864">
        <w:rPr>
          <w:noProof/>
        </w:rPr>
        <w:tab/>
      </w:r>
      <w:r w:rsidRPr="00BC1864">
        <w:rPr>
          <w:noProof/>
          <w:sz w:val="23"/>
        </w:rPr>
        <w:t xml:space="preserve">RESULTATER AF EFTERFØLGENDE EVALUERINGER, HØRINGER AF INTERESSENTER OG KONSEKVENSANALYSER </w:t>
      </w:r>
    </w:p>
    <w:p w14:paraId="4A857731" w14:textId="77777777" w:rsidR="0001329A" w:rsidRPr="00BC1864" w:rsidRDefault="009C64E3" w:rsidP="009C64E3">
      <w:pPr>
        <w:pStyle w:val="ManualHeading2"/>
        <w:rPr>
          <w:rFonts w:eastAsia="Arial Unicode MS"/>
          <w:b w:val="0"/>
          <w:noProof/>
        </w:rPr>
      </w:pPr>
      <w:r w:rsidRPr="00BC1864">
        <w:rPr>
          <w:noProof/>
        </w:rPr>
        <w:t>•</w:t>
      </w:r>
      <w:r w:rsidRPr="00BC1864">
        <w:rPr>
          <w:noProof/>
        </w:rPr>
        <w:tab/>
        <w:t xml:space="preserve">Efterfølgende evalueringer/kvalitetskontrol af gældende lovgivning </w:t>
      </w:r>
    </w:p>
    <w:p w14:paraId="7D3A6FC9" w14:textId="77777777" w:rsidR="0001329A" w:rsidRPr="00BC1864" w:rsidRDefault="0001329A" w:rsidP="009C64E3">
      <w:pPr>
        <w:pStyle w:val="Text1"/>
        <w:rPr>
          <w:rFonts w:eastAsia="Times New Roman"/>
          <w:noProof/>
          <w:szCs w:val="24"/>
        </w:rPr>
      </w:pPr>
      <w:r w:rsidRPr="00BC1864">
        <w:rPr>
          <w:noProof/>
        </w:rPr>
        <w:t xml:space="preserve">Ikke relevant </w:t>
      </w:r>
    </w:p>
    <w:p w14:paraId="45DF5BD1" w14:textId="77777777" w:rsidR="0001329A" w:rsidRPr="00BC1864" w:rsidRDefault="009C64E3" w:rsidP="009C64E3">
      <w:pPr>
        <w:pStyle w:val="ManualHeading2"/>
        <w:rPr>
          <w:rFonts w:eastAsia="Arial Unicode MS"/>
          <w:b w:val="0"/>
          <w:noProof/>
        </w:rPr>
      </w:pPr>
      <w:r w:rsidRPr="00BC1864">
        <w:rPr>
          <w:noProof/>
        </w:rPr>
        <w:t>•</w:t>
      </w:r>
      <w:r w:rsidRPr="00BC1864">
        <w:rPr>
          <w:noProof/>
        </w:rPr>
        <w:tab/>
        <w:t xml:space="preserve">Høringer af interessenter </w:t>
      </w:r>
    </w:p>
    <w:p w14:paraId="24D24D0D" w14:textId="40048C3A" w:rsidR="0001329A" w:rsidRPr="00BC1864" w:rsidRDefault="0001329A" w:rsidP="009C64E3">
      <w:pPr>
        <w:pStyle w:val="Text1"/>
        <w:rPr>
          <w:rFonts w:eastAsia="Times New Roman"/>
          <w:noProof/>
          <w:szCs w:val="24"/>
        </w:rPr>
      </w:pPr>
      <w:r w:rsidRPr="00BC1864">
        <w:rPr>
          <w:noProof/>
        </w:rPr>
        <w:t>Dette initiativ foreslås efter bilaterale drøftelser med Det Forenede Kongerige og erhvervssammenslutninger og andre relevante interessenter. Der vil ikke blive gennemført nogen åben offentlig høring.</w:t>
      </w:r>
    </w:p>
    <w:p w14:paraId="32E2A352" w14:textId="77777777" w:rsidR="0001329A" w:rsidRPr="00BC1864" w:rsidRDefault="009C64E3" w:rsidP="009C64E3">
      <w:pPr>
        <w:pStyle w:val="ManualHeading2"/>
        <w:rPr>
          <w:rFonts w:eastAsia="Arial Unicode MS"/>
          <w:noProof/>
          <w:color w:val="000000"/>
          <w:szCs w:val="24"/>
        </w:rPr>
      </w:pPr>
      <w:r w:rsidRPr="00BC1864">
        <w:rPr>
          <w:noProof/>
        </w:rPr>
        <w:t>•</w:t>
      </w:r>
      <w:r w:rsidRPr="00BC1864">
        <w:rPr>
          <w:noProof/>
        </w:rPr>
        <w:tab/>
        <w:t>Indhentning og brug af ekspertbistand</w:t>
      </w:r>
    </w:p>
    <w:p w14:paraId="3BA05216" w14:textId="77777777" w:rsidR="0001329A" w:rsidRPr="00BC1864" w:rsidRDefault="0001329A" w:rsidP="009C64E3">
      <w:pPr>
        <w:pStyle w:val="Text1"/>
        <w:rPr>
          <w:rFonts w:eastAsia="Times New Roman"/>
          <w:noProof/>
          <w:szCs w:val="24"/>
        </w:rPr>
      </w:pPr>
      <w:r w:rsidRPr="00BC1864">
        <w:rPr>
          <w:noProof/>
        </w:rPr>
        <w:t>Ikke relevant</w:t>
      </w:r>
    </w:p>
    <w:p w14:paraId="1079F2E8" w14:textId="77777777" w:rsidR="0001329A" w:rsidRPr="00BC1864" w:rsidRDefault="009C64E3" w:rsidP="009C64E3">
      <w:pPr>
        <w:pStyle w:val="ManualHeading2"/>
        <w:rPr>
          <w:rFonts w:eastAsia="Arial Unicode MS"/>
          <w:noProof/>
          <w:color w:val="000000"/>
          <w:szCs w:val="24"/>
        </w:rPr>
      </w:pPr>
      <w:r w:rsidRPr="00BC1864">
        <w:rPr>
          <w:noProof/>
        </w:rPr>
        <w:t>•</w:t>
      </w:r>
      <w:r w:rsidRPr="00BC1864">
        <w:rPr>
          <w:noProof/>
        </w:rPr>
        <w:tab/>
        <w:t>Konsekvensanalyse</w:t>
      </w:r>
    </w:p>
    <w:p w14:paraId="31686AC0" w14:textId="77777777" w:rsidR="0001329A" w:rsidRPr="00BC1864" w:rsidRDefault="0001329A" w:rsidP="009C64E3">
      <w:pPr>
        <w:pStyle w:val="Text1"/>
        <w:rPr>
          <w:rFonts w:eastAsia="Times New Roman"/>
          <w:noProof/>
          <w:szCs w:val="24"/>
        </w:rPr>
      </w:pPr>
      <w:r w:rsidRPr="00BC1864">
        <w:rPr>
          <w:noProof/>
        </w:rPr>
        <w:t>Forslaget er undtaget fra konsekvensanalyse på grund af situationens hastende karakter.</w:t>
      </w:r>
    </w:p>
    <w:p w14:paraId="0DD411A2" w14:textId="77777777" w:rsidR="0001329A" w:rsidRPr="00BC1864" w:rsidRDefault="0001329A" w:rsidP="009C64E3">
      <w:pPr>
        <w:pStyle w:val="ManualHeading2"/>
        <w:rPr>
          <w:rFonts w:eastAsia="Arial Unicode MS"/>
          <w:noProof/>
          <w:color w:val="000000"/>
          <w:szCs w:val="24"/>
        </w:rPr>
      </w:pPr>
      <w:r w:rsidRPr="00BC1864">
        <w:rPr>
          <w:noProof/>
        </w:rPr>
        <w:t>•</w:t>
      </w:r>
      <w:r w:rsidRPr="00BC1864">
        <w:rPr>
          <w:noProof/>
        </w:rPr>
        <w:tab/>
        <w:t>Målrettet regulering og forenkling</w:t>
      </w:r>
    </w:p>
    <w:p w14:paraId="1BB52B14" w14:textId="77777777" w:rsidR="0001329A" w:rsidRPr="00BC1864" w:rsidRDefault="0001329A" w:rsidP="009C64E3">
      <w:pPr>
        <w:pStyle w:val="Text1"/>
        <w:rPr>
          <w:rFonts w:eastAsia="Times New Roman"/>
          <w:noProof/>
          <w:szCs w:val="24"/>
        </w:rPr>
      </w:pPr>
      <w:r w:rsidRPr="00BC1864">
        <w:rPr>
          <w:noProof/>
        </w:rPr>
        <w:t>Ikke relevant</w:t>
      </w:r>
    </w:p>
    <w:p w14:paraId="10424CB9" w14:textId="77777777" w:rsidR="0001329A" w:rsidRPr="00BC1864" w:rsidRDefault="0001329A" w:rsidP="0001329A">
      <w:pPr>
        <w:keepNext/>
        <w:pBdr>
          <w:top w:val="nil"/>
          <w:left w:val="nil"/>
          <w:bottom w:val="nil"/>
          <w:right w:val="nil"/>
          <w:between w:val="nil"/>
          <w:bar w:val="nil"/>
        </w:pBdr>
        <w:tabs>
          <w:tab w:val="left" w:pos="850"/>
        </w:tabs>
        <w:spacing w:before="0" w:after="240"/>
        <w:ind w:left="850" w:hanging="850"/>
        <w:outlineLvl w:val="1"/>
        <w:rPr>
          <w:rFonts w:eastAsia="Arial Unicode MS"/>
          <w:b/>
          <w:noProof/>
          <w:bdr w:val="nil"/>
        </w:rPr>
      </w:pPr>
      <w:r w:rsidRPr="00BC1864">
        <w:rPr>
          <w:b/>
          <w:noProof/>
          <w:bdr w:val="nil"/>
        </w:rPr>
        <w:t>•</w:t>
      </w:r>
      <w:r w:rsidRPr="00BC1864">
        <w:rPr>
          <w:noProof/>
        </w:rPr>
        <w:tab/>
      </w:r>
      <w:r w:rsidRPr="00BC1864">
        <w:rPr>
          <w:b/>
          <w:noProof/>
          <w:bdr w:val="nil"/>
        </w:rPr>
        <w:t>Grundlæggende rettigheder</w:t>
      </w:r>
    </w:p>
    <w:p w14:paraId="5A86205C" w14:textId="77777777" w:rsidR="009C64E3" w:rsidRPr="00BC1864" w:rsidRDefault="0001329A" w:rsidP="00AC52E6">
      <w:pPr>
        <w:pStyle w:val="Text1"/>
        <w:rPr>
          <w:rFonts w:eastAsia="Times New Roman"/>
          <w:bCs/>
          <w:noProof/>
          <w:szCs w:val="24"/>
        </w:rPr>
      </w:pPr>
      <w:r w:rsidRPr="00BC1864">
        <w:rPr>
          <w:noProof/>
        </w:rPr>
        <w:t>Den foreslåede forordning bidrager til at opnå et højt sundhedsbeskyttelsesniveau, jf. artikel 35 i Den Europæiske Unions charter om grundlæggende rettigheder.</w:t>
      </w:r>
    </w:p>
    <w:p w14:paraId="66944A61" w14:textId="77777777" w:rsidR="0001329A" w:rsidRPr="00BC1864" w:rsidRDefault="0001329A" w:rsidP="009C64E3">
      <w:pPr>
        <w:pStyle w:val="ManualHeading1"/>
        <w:rPr>
          <w:rFonts w:eastAsia="Arial Unicode MS"/>
          <w:b w:val="0"/>
          <w:smallCaps w:val="0"/>
          <w:noProof/>
        </w:rPr>
      </w:pPr>
      <w:r w:rsidRPr="00BC1864">
        <w:rPr>
          <w:noProof/>
        </w:rPr>
        <w:t>4.</w:t>
      </w:r>
      <w:r w:rsidRPr="00BC1864">
        <w:rPr>
          <w:noProof/>
        </w:rPr>
        <w:tab/>
        <w:t>VIRKNINGER FOR BUDGETTET</w:t>
      </w:r>
    </w:p>
    <w:p w14:paraId="61F646B9" w14:textId="29D0EA16" w:rsidR="0001329A" w:rsidRPr="00BC1864" w:rsidRDefault="0001329A" w:rsidP="009C64E3">
      <w:pPr>
        <w:pStyle w:val="Text1"/>
        <w:rPr>
          <w:rFonts w:eastAsia="Times New Roman"/>
          <w:noProof/>
          <w:szCs w:val="24"/>
        </w:rPr>
      </w:pPr>
      <w:r w:rsidRPr="00BC1864">
        <w:rPr>
          <w:noProof/>
        </w:rPr>
        <w:t>Der er ingen konsekvenser for EU-budgettet.</w:t>
      </w:r>
    </w:p>
    <w:p w14:paraId="40041F18" w14:textId="77777777" w:rsidR="0001329A" w:rsidRPr="00BC1864" w:rsidRDefault="0001329A" w:rsidP="009C64E3">
      <w:pPr>
        <w:pStyle w:val="ManualHeading1"/>
        <w:rPr>
          <w:rFonts w:eastAsia="Arial Unicode MS"/>
          <w:b w:val="0"/>
          <w:smallCaps w:val="0"/>
          <w:noProof/>
        </w:rPr>
      </w:pPr>
      <w:r w:rsidRPr="00BC1864">
        <w:rPr>
          <w:noProof/>
        </w:rPr>
        <w:t>5.</w:t>
      </w:r>
      <w:r w:rsidRPr="00BC1864">
        <w:rPr>
          <w:noProof/>
        </w:rPr>
        <w:tab/>
        <w:t>ANDRE FORHOLD</w:t>
      </w:r>
    </w:p>
    <w:p w14:paraId="7929A72B" w14:textId="77777777" w:rsidR="0001329A" w:rsidRPr="00BC1864" w:rsidRDefault="009C64E3" w:rsidP="009C64E3">
      <w:pPr>
        <w:pStyle w:val="ManualHeading2"/>
        <w:rPr>
          <w:rFonts w:eastAsia="Arial Unicode MS"/>
          <w:b w:val="0"/>
          <w:noProof/>
          <w:bdr w:val="nil"/>
        </w:rPr>
      </w:pPr>
      <w:r w:rsidRPr="00BC1864">
        <w:rPr>
          <w:noProof/>
        </w:rPr>
        <w:tab/>
        <w:t>Planer for gennemførelsen og foranstaltninger til overvågning, evaluering og rapportering</w:t>
      </w:r>
    </w:p>
    <w:p w14:paraId="4DFF1973" w14:textId="77777777" w:rsidR="0001329A" w:rsidRPr="00BC1864" w:rsidRDefault="0001329A" w:rsidP="009C64E3">
      <w:pPr>
        <w:pStyle w:val="Text1"/>
        <w:rPr>
          <w:rFonts w:eastAsia="Arial Unicode MS"/>
          <w:noProof/>
        </w:rPr>
      </w:pPr>
      <w:r w:rsidRPr="00BC1864">
        <w:rPr>
          <w:noProof/>
        </w:rPr>
        <w:t>Ikke relevant</w:t>
      </w:r>
    </w:p>
    <w:p w14:paraId="4E80424B" w14:textId="77777777" w:rsidR="0001329A" w:rsidRPr="00BC1864" w:rsidRDefault="0001329A" w:rsidP="009C64E3">
      <w:pPr>
        <w:pStyle w:val="ManualHeading2"/>
        <w:rPr>
          <w:rFonts w:eastAsia="Arial Unicode MS"/>
          <w:b w:val="0"/>
          <w:noProof/>
          <w:bdr w:val="nil"/>
        </w:rPr>
      </w:pPr>
      <w:r w:rsidRPr="00BC1864">
        <w:rPr>
          <w:noProof/>
          <w:bdr w:val="nil"/>
        </w:rPr>
        <w:t>•</w:t>
      </w:r>
      <w:r w:rsidRPr="00BC1864">
        <w:rPr>
          <w:noProof/>
        </w:rPr>
        <w:tab/>
      </w:r>
      <w:r w:rsidRPr="00BC1864">
        <w:rPr>
          <w:noProof/>
          <w:bdr w:val="nil"/>
        </w:rPr>
        <w:t>Forklarende dokumenter (for direktiver)</w:t>
      </w:r>
    </w:p>
    <w:p w14:paraId="297C1834" w14:textId="77777777" w:rsidR="0001329A" w:rsidRPr="00BC1864" w:rsidRDefault="0001329A" w:rsidP="009C64E3">
      <w:pPr>
        <w:pStyle w:val="Text1"/>
        <w:rPr>
          <w:rFonts w:eastAsia="Arial Unicode MS"/>
          <w:noProof/>
        </w:rPr>
      </w:pPr>
      <w:r w:rsidRPr="00BC1864">
        <w:rPr>
          <w:noProof/>
        </w:rPr>
        <w:t>Ikke relevant</w:t>
      </w:r>
    </w:p>
    <w:p w14:paraId="18B95E61" w14:textId="77777777" w:rsidR="0001329A" w:rsidRPr="00BC1864" w:rsidRDefault="0001329A" w:rsidP="009C64E3">
      <w:pPr>
        <w:pStyle w:val="ManualHeading2"/>
        <w:rPr>
          <w:rFonts w:eastAsia="Arial Unicode MS"/>
          <w:b w:val="0"/>
          <w:noProof/>
          <w:bdr w:val="nil"/>
        </w:rPr>
      </w:pPr>
      <w:r w:rsidRPr="00BC1864">
        <w:rPr>
          <w:noProof/>
          <w:bdr w:val="nil"/>
        </w:rPr>
        <w:t>•</w:t>
      </w:r>
      <w:r w:rsidRPr="00BC1864">
        <w:rPr>
          <w:noProof/>
        </w:rPr>
        <w:tab/>
      </w:r>
      <w:r w:rsidRPr="00BC1864">
        <w:rPr>
          <w:noProof/>
          <w:bdr w:val="nil"/>
        </w:rPr>
        <w:t>Nærmere redegørelse for de enkelte bestemmelser i forslaget</w:t>
      </w:r>
    </w:p>
    <w:p w14:paraId="1A6680C3" w14:textId="77777777" w:rsidR="0001329A" w:rsidRPr="00BC1864" w:rsidRDefault="0001329A" w:rsidP="009C64E3">
      <w:pPr>
        <w:pStyle w:val="Text1"/>
        <w:rPr>
          <w:rFonts w:eastAsia="Arial Unicode MS"/>
          <w:noProof/>
        </w:rPr>
      </w:pPr>
      <w:r w:rsidRPr="00BC1864">
        <w:rPr>
          <w:noProof/>
        </w:rPr>
        <w:t>Ikke relevant</w:t>
      </w:r>
    </w:p>
    <w:bookmarkEnd w:id="0"/>
    <w:p w14:paraId="6966844A" w14:textId="77777777" w:rsidR="009C64E3" w:rsidRPr="00BC1864" w:rsidRDefault="009C64E3" w:rsidP="0001329A">
      <w:pPr>
        <w:spacing w:before="0" w:after="200" w:line="276" w:lineRule="auto"/>
        <w:jc w:val="left"/>
        <w:rPr>
          <w:rFonts w:asciiTheme="minorHAnsi" w:hAnsiTheme="minorHAnsi" w:cstheme="minorBidi"/>
          <w:noProof/>
          <w:sz w:val="22"/>
        </w:rPr>
        <w:sectPr w:rsidR="009C64E3" w:rsidRPr="00BC1864" w:rsidSect="00E81586">
          <w:footerReference w:type="default" r:id="rId10"/>
          <w:footerReference w:type="first" r:id="rId11"/>
          <w:footnotePr>
            <w:numRestart w:val="eachSect"/>
          </w:footnotePr>
          <w:pgSz w:w="11907" w:h="16839"/>
          <w:pgMar w:top="1134" w:right="1417" w:bottom="1134" w:left="1417" w:header="709" w:footer="709" w:gutter="0"/>
          <w:cols w:space="720"/>
          <w:docGrid w:linePitch="360"/>
        </w:sectPr>
      </w:pPr>
    </w:p>
    <w:p w14:paraId="39EA8CA3" w14:textId="213BC7E2" w:rsidR="00F87312" w:rsidRDefault="00F87312" w:rsidP="00F87312">
      <w:pPr>
        <w:pStyle w:val="Rfrenceinterinstitutionnelle"/>
        <w:rPr>
          <w:noProof/>
        </w:rPr>
      </w:pPr>
      <w:r w:rsidRPr="00F87312">
        <w:t>2023/0064 (COD)</w:t>
      </w:r>
    </w:p>
    <w:p w14:paraId="1CEE07B7" w14:textId="558DBF23" w:rsidR="00096C0E" w:rsidRPr="00BC1864" w:rsidRDefault="00BC1864" w:rsidP="00BC1864">
      <w:pPr>
        <w:pStyle w:val="Statut"/>
        <w:rPr>
          <w:noProof/>
        </w:rPr>
      </w:pPr>
      <w:r w:rsidRPr="00BC1864">
        <w:rPr>
          <w:noProof/>
        </w:rPr>
        <w:t>Forslag til</w:t>
      </w:r>
    </w:p>
    <w:p w14:paraId="72AAC27B" w14:textId="2CEF8F2B" w:rsidR="00096C0E" w:rsidRPr="00BC1864" w:rsidRDefault="00BC1864" w:rsidP="00BC1864">
      <w:pPr>
        <w:pStyle w:val="Typedudocument"/>
        <w:rPr>
          <w:noProof/>
        </w:rPr>
      </w:pPr>
      <w:r w:rsidRPr="00BC1864">
        <w:rPr>
          <w:noProof/>
        </w:rPr>
        <w:t>EUROPA-PARLAMENTETS OG RÅDETS FORORDNING</w:t>
      </w:r>
    </w:p>
    <w:p w14:paraId="1BF3E212" w14:textId="5CC17B26" w:rsidR="00096C0E" w:rsidRPr="00BC1864" w:rsidRDefault="00BC1864" w:rsidP="00BC1864">
      <w:pPr>
        <w:pStyle w:val="Titreobjet"/>
        <w:rPr>
          <w:noProof/>
        </w:rPr>
      </w:pPr>
      <w:r w:rsidRPr="00BC1864">
        <w:rPr>
          <w:noProof/>
        </w:rPr>
        <w:t>om særlige regler for humanmedicinske lægemidler bestemt til markedsføring i Nordirland</w:t>
      </w:r>
    </w:p>
    <w:p w14:paraId="763489E7" w14:textId="7CF24682" w:rsidR="00326229" w:rsidRPr="00BC1864" w:rsidRDefault="00BC1864" w:rsidP="00BC1864">
      <w:pPr>
        <w:pStyle w:val="IntrtEEE"/>
        <w:rPr>
          <w:noProof/>
        </w:rPr>
      </w:pPr>
      <w:r w:rsidRPr="00BC1864">
        <w:rPr>
          <w:noProof/>
        </w:rPr>
        <w:t>(EØS-relevant tekst)</w:t>
      </w:r>
    </w:p>
    <w:p w14:paraId="589B5A0E" w14:textId="77777777" w:rsidR="00096C0E" w:rsidRPr="00BC1864" w:rsidRDefault="00096C0E" w:rsidP="00EE10CD">
      <w:pPr>
        <w:pStyle w:val="Institutionquiagit"/>
        <w:rPr>
          <w:noProof/>
        </w:rPr>
      </w:pPr>
      <w:r w:rsidRPr="00BC1864">
        <w:rPr>
          <w:noProof/>
        </w:rPr>
        <w:t>EUROPA-PARLAMENTET OG RÅDET FOR DEN EUROPÆISKE UNION HAR —</w:t>
      </w:r>
    </w:p>
    <w:p w14:paraId="5ADA9DBB" w14:textId="77777777" w:rsidR="00096C0E" w:rsidRPr="00BC1864" w:rsidRDefault="078C4368" w:rsidP="00EE10CD">
      <w:pPr>
        <w:rPr>
          <w:noProof/>
        </w:rPr>
      </w:pPr>
      <w:r w:rsidRPr="00BC1864">
        <w:rPr>
          <w:noProof/>
        </w:rPr>
        <w:t>under henvisning til traktaten om Den Europæiske Unions funktionsmåde, særlig artikel 114,</w:t>
      </w:r>
    </w:p>
    <w:p w14:paraId="0FE1F630" w14:textId="77777777" w:rsidR="00096C0E" w:rsidRPr="00BC1864" w:rsidRDefault="00096C0E" w:rsidP="00EE10CD">
      <w:pPr>
        <w:rPr>
          <w:noProof/>
        </w:rPr>
      </w:pPr>
      <w:r w:rsidRPr="00BC1864">
        <w:rPr>
          <w:noProof/>
        </w:rPr>
        <w:t>under henvisning til forslag fra Europa-Kommissionen,</w:t>
      </w:r>
    </w:p>
    <w:p w14:paraId="6AAE4E73" w14:textId="77777777" w:rsidR="00096C0E" w:rsidRPr="00BC1864" w:rsidRDefault="00096C0E" w:rsidP="00EE10CD">
      <w:pPr>
        <w:rPr>
          <w:noProof/>
        </w:rPr>
      </w:pPr>
      <w:r w:rsidRPr="00BC1864">
        <w:rPr>
          <w:noProof/>
        </w:rPr>
        <w:t>efter fremsendelse af udkast til lovgivningsmæssig retsakt til de nationale parlamenter,</w:t>
      </w:r>
    </w:p>
    <w:p w14:paraId="3C0488C4" w14:textId="77777777" w:rsidR="00096C0E" w:rsidRPr="00BC1864" w:rsidRDefault="643406ED" w:rsidP="1BAECC5E">
      <w:pPr>
        <w:rPr>
          <w:noProof/>
        </w:rPr>
      </w:pPr>
      <w:r w:rsidRPr="00BC1864">
        <w:rPr>
          <w:noProof/>
        </w:rPr>
        <w:t>under henvisning til udtalelse fra Det Europæiske Økonomiske og Sociale Udvalg</w:t>
      </w:r>
      <w:r w:rsidRPr="00BC1864">
        <w:rPr>
          <w:rStyle w:val="FootnoteReference"/>
          <w:noProof/>
        </w:rPr>
        <w:footnoteReference w:id="8"/>
      </w:r>
      <w:r w:rsidRPr="00BC1864">
        <w:rPr>
          <w:noProof/>
        </w:rPr>
        <w:t>,</w:t>
      </w:r>
    </w:p>
    <w:p w14:paraId="14FF8BC4" w14:textId="77777777" w:rsidR="00105050" w:rsidRPr="00BC1864" w:rsidRDefault="643406ED" w:rsidP="00EE10CD">
      <w:pPr>
        <w:rPr>
          <w:noProof/>
        </w:rPr>
      </w:pPr>
      <w:r w:rsidRPr="00BC1864">
        <w:rPr>
          <w:noProof/>
        </w:rPr>
        <w:t>under henvisning til udtalelse fra Regionsudvalget</w:t>
      </w:r>
      <w:r w:rsidRPr="00BC1864">
        <w:rPr>
          <w:rStyle w:val="FootnoteReference"/>
          <w:noProof/>
        </w:rPr>
        <w:footnoteReference w:id="9"/>
      </w:r>
      <w:r w:rsidRPr="00BC1864">
        <w:rPr>
          <w:noProof/>
        </w:rPr>
        <w:t xml:space="preserve">, </w:t>
      </w:r>
    </w:p>
    <w:p w14:paraId="2AA19966" w14:textId="77777777" w:rsidR="00096C0E" w:rsidRPr="00BC1864" w:rsidRDefault="643406ED" w:rsidP="00EE10CD">
      <w:pPr>
        <w:rPr>
          <w:noProof/>
        </w:rPr>
      </w:pPr>
      <w:r w:rsidRPr="00BC1864">
        <w:rPr>
          <w:noProof/>
        </w:rPr>
        <w:t>efter den almindelige lovgivningsprocedure, og</w:t>
      </w:r>
    </w:p>
    <w:p w14:paraId="1486A491" w14:textId="77777777" w:rsidR="00096C0E" w:rsidRPr="00BC1864" w:rsidRDefault="5FE6E640" w:rsidP="00EE10CD">
      <w:pPr>
        <w:rPr>
          <w:noProof/>
        </w:rPr>
      </w:pPr>
      <w:r w:rsidRPr="00BC1864">
        <w:rPr>
          <w:noProof/>
        </w:rPr>
        <w:t>ud fra følgende betragtninger:</w:t>
      </w:r>
    </w:p>
    <w:p w14:paraId="0C63FF3C" w14:textId="09611272" w:rsidR="00096C0E" w:rsidRPr="00BC1864" w:rsidRDefault="00CB2157" w:rsidP="00CB2157">
      <w:pPr>
        <w:pStyle w:val="ManualConsidrant"/>
        <w:rPr>
          <w:noProof/>
        </w:rPr>
      </w:pPr>
      <w:r w:rsidRPr="00CB2157">
        <w:t>(1)</w:t>
      </w:r>
      <w:r w:rsidRPr="00CB2157">
        <w:tab/>
      </w:r>
      <w:r w:rsidR="5A784D0D" w:rsidRPr="00BC1864">
        <w:rPr>
          <w:noProof/>
        </w:rPr>
        <w:t>Aftalen om Det Forenede Kongerige Storbritannien og Nordirlands udtræden af Den Europæiske Union og Det Europæiske Atomenergifællesskab (udtrædelsesaftalen) blev indgået på Unionens vegne ved Rådets afgørelse (EU) 2020/135</w:t>
      </w:r>
      <w:r w:rsidR="5A784D0D" w:rsidRPr="00BC1864">
        <w:rPr>
          <w:rStyle w:val="FootnoteReference"/>
          <w:rFonts w:eastAsia="Times New Roman"/>
          <w:noProof/>
        </w:rPr>
        <w:footnoteReference w:id="10"/>
      </w:r>
      <w:r w:rsidR="5A784D0D" w:rsidRPr="00BC1864">
        <w:rPr>
          <w:noProof/>
        </w:rPr>
        <w:t xml:space="preserve"> og trådte i kraft den 1. februar 2020. Den overgangsperiode, der er omhandlet i udtrædelsesaftalens artikel 126, i hvilken EU-retten fortsat fandt anvendelse på og i Det Forenede Kongerige i overensstemmelse med udtrædelsesaftalens artikel 127, udløb den 31. december 2020. </w:t>
      </w:r>
    </w:p>
    <w:p w14:paraId="734348E1" w14:textId="07E8CF30" w:rsidR="00096C0E" w:rsidRPr="00BC1864" w:rsidRDefault="00CB2157" w:rsidP="00CB2157">
      <w:pPr>
        <w:pStyle w:val="ManualConsidrant"/>
        <w:rPr>
          <w:rFonts w:eastAsia="Times New Roman"/>
          <w:noProof/>
        </w:rPr>
      </w:pPr>
      <w:r w:rsidRPr="00CB2157">
        <w:t>(2)</w:t>
      </w:r>
      <w:r w:rsidRPr="00CB2157">
        <w:tab/>
      </w:r>
      <w:r w:rsidR="73AF306F" w:rsidRPr="00BC1864">
        <w:rPr>
          <w:noProof/>
        </w:rPr>
        <w:t>Protokollen om Irland/Nordirland ("protokollen") udgør en integreret del af udtrædelsesaftalen.</w:t>
      </w:r>
    </w:p>
    <w:p w14:paraId="774FE6C2" w14:textId="2D8CA6D4" w:rsidR="1AAF463A" w:rsidRPr="00BC1864" w:rsidRDefault="00CB2157" w:rsidP="00CB2157">
      <w:pPr>
        <w:pStyle w:val="ManualConsidrant"/>
        <w:rPr>
          <w:rFonts w:eastAsia="Times New Roman"/>
          <w:noProof/>
        </w:rPr>
      </w:pPr>
      <w:r w:rsidRPr="00CB2157">
        <w:t>(3)</w:t>
      </w:r>
      <w:r w:rsidRPr="00CB2157">
        <w:tab/>
      </w:r>
      <w:r w:rsidR="006737D1" w:rsidRPr="00BC1864">
        <w:rPr>
          <w:noProof/>
        </w:rPr>
        <w:t>De EU-retlige bestemmelser, der er opført på listen i bilag 2 til protokollen, finder på de i nævnte bilag fastsatte betingelser anvendelse på og i Det Forenede Kongerige for så vidt angår Nordirland. Listen omfatter, men er ikke begrænset til, Europa-Parlamentets og Rådets direktiv 2001/83/EF</w:t>
      </w:r>
      <w:r w:rsidR="006737D1" w:rsidRPr="00BC1864">
        <w:rPr>
          <w:rStyle w:val="FootnoteReference"/>
          <w:rFonts w:eastAsia="Times New Roman"/>
          <w:noProof/>
        </w:rPr>
        <w:footnoteReference w:id="11"/>
      </w:r>
      <w:r w:rsidR="006737D1" w:rsidRPr="00BC1864">
        <w:rPr>
          <w:noProof/>
        </w:rPr>
        <w:t xml:space="preserve"> og Europa-Parlamentets og Rådets forordning (EF) nr. 726/2004</w:t>
      </w:r>
      <w:r w:rsidR="006737D1" w:rsidRPr="00BC1864">
        <w:rPr>
          <w:rStyle w:val="FootnoteReference"/>
          <w:rFonts w:eastAsia="Times New Roman"/>
          <w:noProof/>
        </w:rPr>
        <w:footnoteReference w:id="12"/>
      </w:r>
      <w:r w:rsidR="006737D1" w:rsidRPr="00BC1864">
        <w:rPr>
          <w:noProof/>
        </w:rPr>
        <w:t xml:space="preserve">. Derfor skal lægemidler, der markedsføres i Nordirland, overholde disse EU-retlige bestemmelser. </w:t>
      </w:r>
    </w:p>
    <w:p w14:paraId="4F54869A" w14:textId="4D9D7B36" w:rsidR="006737D1" w:rsidRPr="00BC1864" w:rsidRDefault="00CB2157" w:rsidP="00CB2157">
      <w:pPr>
        <w:pStyle w:val="ManualConsidrant"/>
        <w:rPr>
          <w:rFonts w:eastAsia="Times New Roman"/>
          <w:noProof/>
        </w:rPr>
      </w:pPr>
      <w:r w:rsidRPr="00CB2157">
        <w:t>(4)</w:t>
      </w:r>
      <w:r w:rsidRPr="00CB2157">
        <w:tab/>
      </w:r>
      <w:r w:rsidR="006737D1" w:rsidRPr="00BC1864">
        <w:rPr>
          <w:noProof/>
        </w:rPr>
        <w:t xml:space="preserve">Ved direktiv 2001/83/EF er der fastsat regler vedrørende humanmedicinske lægemidler, og ved forordning (EF) nr. 726/2004 er der fastsat EU-procedurer for godkendelse af humanmedicinske lægemidler. </w:t>
      </w:r>
    </w:p>
    <w:p w14:paraId="78BCB1F6" w14:textId="07010806" w:rsidR="00096C0E" w:rsidRPr="00BC1864" w:rsidRDefault="00CB2157" w:rsidP="00CB2157">
      <w:pPr>
        <w:pStyle w:val="ManualConsidrant"/>
        <w:rPr>
          <w:rFonts w:eastAsia="Times New Roman"/>
          <w:noProof/>
        </w:rPr>
      </w:pPr>
      <w:r w:rsidRPr="00CB2157">
        <w:t>(5)</w:t>
      </w:r>
      <w:r w:rsidRPr="00CB2157">
        <w:tab/>
      </w:r>
      <w:r w:rsidR="5C8A9831" w:rsidRPr="00BC1864">
        <w:rPr>
          <w:noProof/>
        </w:rPr>
        <w:t>For at tage hensyn til Nordirlands særlige situation bør der vedtages særlige regler for markedsføring i Nordirland af humanmedicinske lægemidler.</w:t>
      </w:r>
    </w:p>
    <w:p w14:paraId="7A041968" w14:textId="45C08D7F" w:rsidR="53C746F2" w:rsidRPr="00BC1864" w:rsidRDefault="00CB2157" w:rsidP="00CB2157">
      <w:pPr>
        <w:pStyle w:val="ManualConsidrant"/>
        <w:rPr>
          <w:rFonts w:eastAsia="Times New Roman"/>
          <w:noProof/>
        </w:rPr>
      </w:pPr>
      <w:r w:rsidRPr="00CB2157">
        <w:t>(6)</w:t>
      </w:r>
      <w:r w:rsidRPr="00CB2157">
        <w:tab/>
      </w:r>
      <w:r w:rsidR="76F80DFA" w:rsidRPr="00BC1864">
        <w:rPr>
          <w:noProof/>
        </w:rPr>
        <w:t>Det bør præciseres, at de bestemmelser, der er opført på listen i bilag 2 til protokollen, finder anvendelse på humanmedicinske lægemidler, der er bestemt til markedsføring i Nordirland, medmindre der er fastsat særlige bestemmelser i denne forordning. Hvis de særlige bestemmelser i denne forordning finder anvendelse, og hvis der er uoverensstemmelser mellem disse særlige bestemmelser og de bestemmelser, der er opført på listen i bilag 2 til protokollen, bør disse særlige bestemmelser have forrang.</w:t>
      </w:r>
    </w:p>
    <w:p w14:paraId="0A4FB27B" w14:textId="1723715C" w:rsidR="006737D1" w:rsidRPr="00BC1864" w:rsidRDefault="00CB2157" w:rsidP="00CB2157">
      <w:pPr>
        <w:pStyle w:val="ManualConsidrant"/>
        <w:rPr>
          <w:rFonts w:eastAsia="Times New Roman"/>
          <w:noProof/>
        </w:rPr>
      </w:pPr>
      <w:r w:rsidRPr="00CB2157">
        <w:t>(7)</w:t>
      </w:r>
      <w:r w:rsidRPr="00CB2157">
        <w:tab/>
      </w:r>
      <w:r w:rsidR="1B75B946" w:rsidRPr="00BC1864">
        <w:rPr>
          <w:noProof/>
        </w:rPr>
        <w:t xml:space="preserve">Det er desuden vigtigt at fastsætte regler, der sikrer, at anvendelsen af de særlige regler i denne forordning ikke fører til en øget risiko for folkesundheden i det indre marked. </w:t>
      </w:r>
    </w:p>
    <w:p w14:paraId="2E7ECA5D" w14:textId="4A28B7E4" w:rsidR="00D6649D" w:rsidRPr="00BC1864" w:rsidRDefault="00CB2157" w:rsidP="00CB2157">
      <w:pPr>
        <w:pStyle w:val="ManualConsidrant"/>
        <w:rPr>
          <w:rFonts w:eastAsia="Times New Roman"/>
          <w:noProof/>
        </w:rPr>
      </w:pPr>
      <w:r w:rsidRPr="00CB2157">
        <w:t>(8)</w:t>
      </w:r>
      <w:r w:rsidRPr="00CB2157">
        <w:tab/>
      </w:r>
      <w:r w:rsidR="52F97DDF" w:rsidRPr="00BC1864">
        <w:rPr>
          <w:noProof/>
        </w:rPr>
        <w:t>De særlige regler bør omfatte forbud mod at anbringe de sikkerhedsforanstaltninger, der er omhandlet i direktiv 2001/83/EF, på den ydre emballage eller, hvis der ikke er nogen ydre emballage, på den indre emballage til humanmedicinske lægemidler, der skal markedsføres i Nordirland, og forbud mod markedsføring i Nordirland af nye og innovative lægemidler, for hvilke der er udstedt en markedsføringstilladelse i overensstemmelse med forordning (EF) nr. 726/2004. De særlige regler bør desuden omfatte visse mærkningskrav for humanmedicinske lægemidler bestemt til markedsføring i Nordirland Som følge heraf bør Kommissionens delegerede forordning (EU) 2016/161</w:t>
      </w:r>
      <w:r w:rsidR="52F97DDF" w:rsidRPr="00BC1864">
        <w:rPr>
          <w:rStyle w:val="FootnoteReference"/>
          <w:rFonts w:eastAsia="Times New Roman"/>
          <w:noProof/>
        </w:rPr>
        <w:footnoteReference w:id="13"/>
      </w:r>
      <w:r w:rsidR="52F97DDF" w:rsidRPr="00BC1864">
        <w:rPr>
          <w:noProof/>
        </w:rPr>
        <w:t xml:space="preserve"> ikke finde anvendelse på humanmedicinske lægemidler bestemt til markedsføring i Nordirland.</w:t>
      </w:r>
    </w:p>
    <w:p w14:paraId="512615AB" w14:textId="415A8EE5" w:rsidR="002D23CF" w:rsidRPr="00BC1864" w:rsidRDefault="00CB2157" w:rsidP="00CB2157">
      <w:pPr>
        <w:pStyle w:val="ManualConsidrant"/>
        <w:rPr>
          <w:rFonts w:eastAsia="Times New Roman"/>
          <w:noProof/>
        </w:rPr>
      </w:pPr>
      <w:r w:rsidRPr="00CB2157">
        <w:t>(9)</w:t>
      </w:r>
      <w:r w:rsidRPr="00CB2157">
        <w:tab/>
      </w:r>
      <w:r w:rsidR="008C1C7B" w:rsidRPr="00BC1864">
        <w:rPr>
          <w:noProof/>
        </w:rPr>
        <w:t xml:space="preserve">For så vidt angår nye og innovative lægemidler bør Det Forenede Kongeriges kompetente myndigheder tillade markedsføring af sådanne lægemidler i Nordirland, når visse betingelser er opfyldt, herunder at tilladelsen er udstedt i overensstemmelse med Det Forenede Kongeriges lovgivning, og at lægemidlerne markedsføres i Nordirland i henhold til betingelserne i den tilladelse, der er givet af Det Forenede Kongeriges kompetente myndigheder, at disse lægemidler opfylder visse mærkningskrav, og endelig at Det Forenede Kongerige har givet Europa-Kommissionen de skriftlige garantier. </w:t>
      </w:r>
    </w:p>
    <w:p w14:paraId="3D1A30B1" w14:textId="1FD82044" w:rsidR="00096C0E" w:rsidRPr="00BC1864" w:rsidRDefault="00CB2157" w:rsidP="00CB2157">
      <w:pPr>
        <w:pStyle w:val="ManualConsidrant"/>
        <w:rPr>
          <w:rFonts w:eastAsia="Times New Roman"/>
          <w:noProof/>
        </w:rPr>
      </w:pPr>
      <w:r w:rsidRPr="00CB2157">
        <w:t>(10)</w:t>
      </w:r>
      <w:r w:rsidRPr="00CB2157">
        <w:tab/>
      </w:r>
      <w:r w:rsidR="5F067A3B" w:rsidRPr="00BC1864">
        <w:rPr>
          <w:noProof/>
        </w:rPr>
        <w:t xml:space="preserve">Samtidig bør der indføres passende beskyttelsesforanstaltninger for Unionen for at sikre, at anvendelsen af de særlige regler ikke øger risiciene for folkesundheden i det indre marked. Sådanne beskyttelsesforanstaltninger bør omfatte løbende overvågning fra Det Forenede Kongeriges kompetente myndighed af markedsføring i Nordirland af humanmedicinske lægemidler, der er omfattet af særlige regler i denne forordning, og et totalforbud mod flytning til eller markedsføring i en medlemsstat af lægemidler, der er omfattet af de særlige regler i denne forordning. </w:t>
      </w:r>
    </w:p>
    <w:p w14:paraId="30CABB89" w14:textId="188ACC9B" w:rsidR="30B12577" w:rsidRPr="00BC1864" w:rsidRDefault="00CB2157" w:rsidP="00CB2157">
      <w:pPr>
        <w:pStyle w:val="ManualConsidrant"/>
        <w:rPr>
          <w:rFonts w:eastAsia="Times New Roman"/>
          <w:noProof/>
        </w:rPr>
      </w:pPr>
      <w:r w:rsidRPr="00CB2157">
        <w:t>(11)</w:t>
      </w:r>
      <w:r w:rsidRPr="00CB2157">
        <w:tab/>
      </w:r>
      <w:r w:rsidR="5ECE2365" w:rsidRPr="00BC1864">
        <w:rPr>
          <w:noProof/>
        </w:rPr>
        <w:t>Endvidere bør Kommissionen tillægges beføjelser til at vedtage delegerede retsakter med henblik på at suspendere anvendelsen af nogle af eller samtlige de særlige regler, der er fastsat i denne forordning, hvis der er dokumentation for, at Det Forenede Kongerige ikke træffer passende foranstaltninger til at imødegå alvorlige eller gentagne overtrædelser af disse særlige regler. I sådanne tilfælde bør der foreskrives en formel informations- og høringsmekanisme med klare tidsfrister, inden for hvilke Kommissionen bør handle.</w:t>
      </w:r>
    </w:p>
    <w:p w14:paraId="6C894A50" w14:textId="7556A87D" w:rsidR="230EA7D0" w:rsidRPr="00BC1864" w:rsidRDefault="00CB2157" w:rsidP="00CB2157">
      <w:pPr>
        <w:pStyle w:val="ManualConsidrant"/>
        <w:rPr>
          <w:rFonts w:eastAsia="Times New Roman"/>
          <w:noProof/>
        </w:rPr>
      </w:pPr>
      <w:r w:rsidRPr="00CB2157">
        <w:t>(12)</w:t>
      </w:r>
      <w:r w:rsidRPr="00CB2157">
        <w:tab/>
      </w:r>
      <w:r w:rsidR="07417CC2" w:rsidRPr="00BC1864">
        <w:rPr>
          <w:noProof/>
        </w:rPr>
        <w:t>I tilfælde af suspension af de særlige regler for markedsføring i Nordirland af lægemidlerne bør de relevante bestemmelser, der er opført på listen i bilag 2 til protokollen, atter finde anvendelse på sådanne lægemidler.</w:t>
      </w:r>
    </w:p>
    <w:p w14:paraId="69F4CD34" w14:textId="5A547699" w:rsidR="00F54BA2" w:rsidRPr="00BC1864" w:rsidRDefault="00CB2157" w:rsidP="00CB2157">
      <w:pPr>
        <w:pStyle w:val="ManualConsidrant"/>
        <w:rPr>
          <w:rFonts w:eastAsia="Times New Roman"/>
          <w:noProof/>
        </w:rPr>
      </w:pPr>
      <w:r w:rsidRPr="00CB2157">
        <w:t>(13)</w:t>
      </w:r>
      <w:r w:rsidRPr="00CB2157">
        <w:tab/>
      </w:r>
      <w:r w:rsidR="00F54BA2" w:rsidRPr="00BC1864">
        <w:rPr>
          <w:noProof/>
        </w:rPr>
        <w:t xml:space="preserve">For at sikre en effektiv og hurtig reaktion på enhver øget risiko for folkesundheden bør denne forordning give Kommissionen mulighed for at vedtage delegerede retsakter efter en hasteprocedure. </w:t>
      </w:r>
    </w:p>
    <w:p w14:paraId="6F7144B1" w14:textId="28F1ABB1" w:rsidR="00F54BA2" w:rsidRPr="00BC1864" w:rsidRDefault="00CB2157" w:rsidP="00CB2157">
      <w:pPr>
        <w:pStyle w:val="ManualConsidrant"/>
        <w:rPr>
          <w:rFonts w:eastAsia="Times New Roman"/>
          <w:noProof/>
        </w:rPr>
      </w:pPr>
      <w:r w:rsidRPr="00CB2157">
        <w:t>(14)</w:t>
      </w:r>
      <w:r w:rsidRPr="00CB2157">
        <w:tab/>
      </w:r>
      <w:r w:rsidR="52A5734F" w:rsidRPr="00BC1864">
        <w:rPr>
          <w:noProof/>
        </w:rPr>
        <w:t>Der bør fastsættes en overgangsperiode for anvendelsen af de særlige regler i denne forordning på humanmedicinske lægemidler, der allerede er på markedet i Nordirland.</w:t>
      </w:r>
    </w:p>
    <w:p w14:paraId="67651D5B" w14:textId="43EE52F7" w:rsidR="0055135A" w:rsidRPr="00BC1864" w:rsidRDefault="00CB2157" w:rsidP="00CB2157">
      <w:pPr>
        <w:pStyle w:val="ManualConsidrant"/>
        <w:rPr>
          <w:rFonts w:eastAsia="Times New Roman"/>
          <w:noProof/>
        </w:rPr>
      </w:pPr>
      <w:r w:rsidRPr="00CB2157">
        <w:t>(15)</w:t>
      </w:r>
      <w:r w:rsidRPr="00CB2157">
        <w:tab/>
      </w:r>
      <w:r w:rsidR="00F54BA2" w:rsidRPr="00BC1864">
        <w:rPr>
          <w:noProof/>
        </w:rPr>
        <w:t>Som følge af denne forordnings ikrafttræden bør direktiv 2001/83/EF ændres i overensstemmelse hermed —</w:t>
      </w:r>
    </w:p>
    <w:p w14:paraId="2D240AFF" w14:textId="77777777" w:rsidR="000C2A42" w:rsidRPr="00BC1864" w:rsidRDefault="7247976D" w:rsidP="00F54BA2">
      <w:pPr>
        <w:pStyle w:val="Formuledadoption"/>
        <w:rPr>
          <w:noProof/>
        </w:rPr>
      </w:pPr>
      <w:r w:rsidRPr="00BC1864">
        <w:rPr>
          <w:noProof/>
        </w:rPr>
        <w:t>VEDTAGET DENNE FORORDNING:</w:t>
      </w:r>
    </w:p>
    <w:p w14:paraId="0EC61D07" w14:textId="10DD3824" w:rsidR="00EC7B7C" w:rsidRPr="00BC1864" w:rsidRDefault="00EC7B7C" w:rsidP="001E0308">
      <w:pPr>
        <w:pStyle w:val="Titrearticle"/>
        <w:rPr>
          <w:rFonts w:eastAsia="Times New Roman"/>
          <w:i w:val="0"/>
          <w:noProof/>
          <w:szCs w:val="24"/>
        </w:rPr>
      </w:pPr>
      <w:bookmarkStart w:id="2" w:name="_heading=h.gjdgxs"/>
      <w:bookmarkEnd w:id="2"/>
      <w:r w:rsidRPr="00BC1864">
        <w:rPr>
          <w:noProof/>
        </w:rPr>
        <w:t xml:space="preserve">Artikel 1 </w:t>
      </w:r>
      <w:r w:rsidRPr="00BC1864">
        <w:rPr>
          <w:noProof/>
        </w:rPr>
        <w:br/>
        <w:t>Genstand og anvendelsesområde</w:t>
      </w:r>
    </w:p>
    <w:p w14:paraId="615456E1" w14:textId="77777777" w:rsidR="00EC7B7C" w:rsidRPr="00BC1864" w:rsidRDefault="00AC52E6" w:rsidP="00AC52E6">
      <w:pPr>
        <w:pStyle w:val="Point0"/>
        <w:rPr>
          <w:noProof/>
        </w:rPr>
      </w:pPr>
      <w:bookmarkStart w:id="3" w:name="_heading=h.30j0zll"/>
      <w:bookmarkEnd w:id="3"/>
      <w:r w:rsidRPr="00BC1864">
        <w:rPr>
          <w:noProof/>
        </w:rPr>
        <w:t>1.</w:t>
      </w:r>
      <w:r w:rsidRPr="00BC1864">
        <w:rPr>
          <w:noProof/>
        </w:rPr>
        <w:tab/>
        <w:t xml:space="preserve">Ved denne forordning fastsættes der særlige regler vedrørende humanmedicinske lægemidler, der skal markedsføres i Nordirland i overensstemmelse med artikel 6 i direktiv 2001/83/EF. </w:t>
      </w:r>
    </w:p>
    <w:p w14:paraId="7B95DE8F" w14:textId="77777777" w:rsidR="000728A9" w:rsidRPr="00BC1864" w:rsidRDefault="00AC52E6" w:rsidP="00AC52E6">
      <w:pPr>
        <w:pStyle w:val="Point0"/>
        <w:rPr>
          <w:rFonts w:eastAsia="Times New Roman"/>
          <w:noProof/>
          <w:color w:val="000000"/>
          <w:szCs w:val="24"/>
        </w:rPr>
      </w:pPr>
      <w:r w:rsidRPr="00BC1864">
        <w:rPr>
          <w:noProof/>
          <w:color w:val="000000"/>
        </w:rPr>
        <w:t>2.</w:t>
      </w:r>
      <w:r w:rsidRPr="00BC1864">
        <w:rPr>
          <w:noProof/>
        </w:rPr>
        <w:tab/>
      </w:r>
      <w:r w:rsidRPr="00BC1864">
        <w:rPr>
          <w:noProof/>
          <w:color w:val="000000"/>
        </w:rPr>
        <w:t xml:space="preserve">Ved denne forordning fastsættes der også regler for suspension af anvendelsen af de særlige regler, der er fastsat i denne forordning. </w:t>
      </w:r>
    </w:p>
    <w:p w14:paraId="3F881893" w14:textId="77777777" w:rsidR="00356448" w:rsidRPr="00BC1864" w:rsidRDefault="00AC52E6" w:rsidP="00AC52E6">
      <w:pPr>
        <w:pStyle w:val="Point0"/>
        <w:rPr>
          <w:rFonts w:eastAsia="Times New Roman"/>
          <w:noProof/>
          <w:szCs w:val="24"/>
        </w:rPr>
      </w:pPr>
      <w:r w:rsidRPr="00BC1864">
        <w:rPr>
          <w:noProof/>
          <w:color w:val="000000"/>
        </w:rPr>
        <w:t>3.</w:t>
      </w:r>
      <w:r w:rsidRPr="00BC1864">
        <w:rPr>
          <w:noProof/>
        </w:rPr>
        <w:tab/>
        <w:t>Bestemmelserne i bilag 2 til protokollen om Irland/Nordirland ("protokollen") finder anvendelse på markedsføring i Nordirland af de lægemidler, der er omhandlet i denne artikels stk. 1, medmindre der er fastsat særlige bestemmelser i denne forordning.</w:t>
      </w:r>
    </w:p>
    <w:p w14:paraId="64E651C9" w14:textId="6CA9CA22" w:rsidR="00EC7B7C" w:rsidRPr="00BC1864" w:rsidRDefault="00EC7B7C" w:rsidP="001E0308">
      <w:pPr>
        <w:pStyle w:val="Titrearticle"/>
        <w:rPr>
          <w:rFonts w:eastAsia="Times New Roman"/>
          <w:i w:val="0"/>
          <w:noProof/>
          <w:szCs w:val="24"/>
        </w:rPr>
      </w:pPr>
      <w:r w:rsidRPr="00BC1864">
        <w:rPr>
          <w:noProof/>
          <w:color w:val="000000"/>
        </w:rPr>
        <w:t>Artikel 2</w:t>
      </w:r>
      <w:r w:rsidRPr="00BC1864">
        <w:rPr>
          <w:noProof/>
        </w:rPr>
        <w:t xml:space="preserve"> </w:t>
      </w:r>
      <w:r w:rsidRPr="00BC1864">
        <w:rPr>
          <w:noProof/>
        </w:rPr>
        <w:br/>
        <w:t>Definitioner</w:t>
      </w:r>
    </w:p>
    <w:p w14:paraId="72DC681B" w14:textId="77777777" w:rsidR="00EC7B7C" w:rsidRPr="00BC1864" w:rsidRDefault="00EC7B7C" w:rsidP="00356448">
      <w:pPr>
        <w:rPr>
          <w:rFonts w:eastAsia="Times New Roman"/>
          <w:noProof/>
          <w:szCs w:val="24"/>
        </w:rPr>
      </w:pPr>
      <w:bookmarkStart w:id="4" w:name="_heading=h.1fob9te"/>
      <w:bookmarkEnd w:id="4"/>
      <w:r w:rsidRPr="00BC1864">
        <w:rPr>
          <w:noProof/>
        </w:rPr>
        <w:t xml:space="preserve">I denne forordning finder definitionerne i artikel 2 i forordning (EF) nr. 726/2004 anvendelse, herunder definitionerne i artikel 1 i direktiv 2001/83/EF. </w:t>
      </w:r>
    </w:p>
    <w:p w14:paraId="73785B53" w14:textId="62DAF6D4" w:rsidR="00EC7B7C" w:rsidRPr="00BC1864" w:rsidRDefault="00EC7B7C" w:rsidP="001E0308">
      <w:pPr>
        <w:pStyle w:val="Titrearticle"/>
        <w:rPr>
          <w:rFonts w:eastAsia="Times New Roman"/>
          <w:i w:val="0"/>
          <w:noProof/>
          <w:color w:val="000000"/>
          <w:szCs w:val="24"/>
        </w:rPr>
      </w:pPr>
      <w:r w:rsidRPr="00BC1864">
        <w:rPr>
          <w:noProof/>
          <w:color w:val="000000"/>
        </w:rPr>
        <w:t>Artikel 3</w:t>
      </w:r>
      <w:r w:rsidRPr="00BC1864">
        <w:rPr>
          <w:noProof/>
        </w:rPr>
        <w:t xml:space="preserve"> </w:t>
      </w:r>
      <w:r w:rsidRPr="00BC1864">
        <w:rPr>
          <w:noProof/>
        </w:rPr>
        <w:br/>
      </w:r>
      <w:r w:rsidRPr="00BC1864">
        <w:rPr>
          <w:noProof/>
          <w:color w:val="000000"/>
        </w:rPr>
        <w:t xml:space="preserve">Særlige regler for lægemidler som omhandlet i artikel 1, stk. 1 </w:t>
      </w:r>
    </w:p>
    <w:p w14:paraId="6B547EFA" w14:textId="77777777" w:rsidR="00EC7B7C" w:rsidRPr="00BC1864" w:rsidRDefault="00AC52E6" w:rsidP="00AC52E6">
      <w:pPr>
        <w:pStyle w:val="Point0"/>
        <w:rPr>
          <w:rFonts w:eastAsia="Times New Roman"/>
          <w:noProof/>
          <w:color w:val="000000"/>
          <w:szCs w:val="24"/>
        </w:rPr>
      </w:pPr>
      <w:r w:rsidRPr="00BC1864">
        <w:rPr>
          <w:noProof/>
          <w:color w:val="000000"/>
        </w:rPr>
        <w:t>1.</w:t>
      </w:r>
      <w:r w:rsidRPr="00BC1864">
        <w:rPr>
          <w:noProof/>
        </w:rPr>
        <w:tab/>
      </w:r>
      <w:r w:rsidRPr="00BC1864">
        <w:rPr>
          <w:noProof/>
          <w:color w:val="000000"/>
        </w:rPr>
        <w:t xml:space="preserve">De kompetente myndigheder i Det Forenede Kongerige kan for så vidt angår Nordirland tillade, at lægemidler som omhandlet i denne forordnings artikel 1, stk. 1, importeres til Nordirland fra andre dele af Det Forenede Kongerige af indehavere af en engrosforhandlingstilladelse, som ikke har en relevant fremstillingstilladelse, forudsat at betingelserne i artikel 40, stk. 1a, litra a)-d), i direktiv 2001/83/EF er opfyldt. </w:t>
      </w:r>
    </w:p>
    <w:p w14:paraId="23983887" w14:textId="77777777" w:rsidR="00EC7B7C" w:rsidRPr="00BC1864" w:rsidRDefault="00AC52E6" w:rsidP="00AC52E6">
      <w:pPr>
        <w:pStyle w:val="Point0"/>
        <w:rPr>
          <w:rFonts w:eastAsia="Times New Roman"/>
          <w:noProof/>
          <w:szCs w:val="24"/>
        </w:rPr>
      </w:pPr>
      <w:r w:rsidRPr="00BC1864">
        <w:rPr>
          <w:noProof/>
          <w:color w:val="000000"/>
        </w:rPr>
        <w:t>2.</w:t>
      </w:r>
      <w:r w:rsidRPr="00BC1864">
        <w:rPr>
          <w:noProof/>
        </w:rPr>
        <w:tab/>
      </w:r>
      <w:r w:rsidRPr="00BC1864">
        <w:rPr>
          <w:noProof/>
          <w:color w:val="000000"/>
        </w:rPr>
        <w:t xml:space="preserve">De sikkerhedsforanstaltninger, der er omhandlet i artikel 54, litra o), i direktiv 2001/83/EF, må ikke anføres på den ydre emballage eller, hvis der ikke findes nogen ydre emballage, på den indre emballage til lægemidler som omhandlet i denne forordnings artikel 1, stk. 1. </w:t>
      </w:r>
    </w:p>
    <w:p w14:paraId="21BD68B0" w14:textId="77777777" w:rsidR="00EC7B7C" w:rsidRPr="00BC1864" w:rsidRDefault="00AC52E6" w:rsidP="00AC52E6">
      <w:pPr>
        <w:pStyle w:val="Point0"/>
        <w:rPr>
          <w:rFonts w:eastAsia="Times New Roman"/>
          <w:noProof/>
          <w:szCs w:val="24"/>
        </w:rPr>
      </w:pPr>
      <w:r w:rsidRPr="00BC1864">
        <w:rPr>
          <w:noProof/>
          <w:color w:val="000000"/>
        </w:rPr>
        <w:t>3.</w:t>
      </w:r>
      <w:r w:rsidRPr="00BC1864">
        <w:rPr>
          <w:noProof/>
        </w:rPr>
        <w:tab/>
      </w:r>
      <w:r w:rsidRPr="00BC1864">
        <w:rPr>
          <w:noProof/>
          <w:color w:val="000000"/>
        </w:rPr>
        <w:t xml:space="preserve">Hvis et lægemiddel som omhandlet i denne forordnings artikel 1, stk. 1, er forsynet med den sikkerhedsforanstaltning, der er omhandlet i artikel 54, litra o), i direktiv 2001/83/EF, skal den helt fjernes eller tildækkes. </w:t>
      </w:r>
    </w:p>
    <w:p w14:paraId="7A65F303" w14:textId="77777777" w:rsidR="00EC7B7C" w:rsidRPr="00BC1864" w:rsidRDefault="00AC52E6" w:rsidP="00AC52E6">
      <w:pPr>
        <w:pStyle w:val="Point0"/>
        <w:rPr>
          <w:rFonts w:eastAsia="Times New Roman"/>
          <w:noProof/>
          <w:szCs w:val="24"/>
        </w:rPr>
      </w:pPr>
      <w:r w:rsidRPr="00BC1864">
        <w:rPr>
          <w:noProof/>
        </w:rPr>
        <w:t>4.</w:t>
      </w:r>
      <w:r w:rsidRPr="00BC1864">
        <w:rPr>
          <w:noProof/>
        </w:rPr>
        <w:tab/>
        <w:t>Den sagkyndige person, der er omhandlet i artikel 48 i direktiv 2001/83/EF, skal, for så vidt angår lægemidler som omhandlet i denne forordnings artikel 1, stk. 1, sikre, at de sikkerhedsforanstaltninger, der er omhandlet i artikel 54, litra o), i direktiv 2001/83/EF, ikke er anbragt på lægemidlets emballage.</w:t>
      </w:r>
    </w:p>
    <w:p w14:paraId="3428BA71" w14:textId="4882F82E" w:rsidR="00EC7B7C" w:rsidRPr="00BC1864" w:rsidRDefault="00AC52E6" w:rsidP="00AC52E6">
      <w:pPr>
        <w:pStyle w:val="Point0"/>
        <w:rPr>
          <w:rFonts w:eastAsia="Times New Roman"/>
          <w:noProof/>
          <w:szCs w:val="24"/>
        </w:rPr>
      </w:pPr>
      <w:r w:rsidRPr="00BC1864">
        <w:rPr>
          <w:noProof/>
          <w:color w:val="000000"/>
        </w:rPr>
        <w:t>5.</w:t>
      </w:r>
      <w:r w:rsidRPr="00BC1864">
        <w:rPr>
          <w:noProof/>
        </w:rPr>
        <w:tab/>
      </w:r>
      <w:r w:rsidRPr="00BC1864">
        <w:rPr>
          <w:noProof/>
          <w:color w:val="000000"/>
        </w:rPr>
        <w:t xml:space="preserve">Indehavere af en engrosforhandlingstilladelse er ikke forpligtet til: </w:t>
      </w:r>
    </w:p>
    <w:p w14:paraId="198560BD" w14:textId="77777777" w:rsidR="00EC7B7C" w:rsidRPr="00BC1864" w:rsidRDefault="00AC52E6" w:rsidP="00AC52E6">
      <w:pPr>
        <w:pStyle w:val="Point1"/>
        <w:rPr>
          <w:noProof/>
        </w:rPr>
      </w:pPr>
      <w:r w:rsidRPr="00BC1864">
        <w:rPr>
          <w:noProof/>
        </w:rPr>
        <w:t>a)</w:t>
      </w:r>
      <w:r w:rsidRPr="00BC1864">
        <w:rPr>
          <w:noProof/>
        </w:rPr>
        <w:tab/>
        <w:t>at kontrollere de lægemidler, der er omhandlet i denne forordnings artikel 1, stk. 1, i overensstemmelse med artikel 80, litra ca), i direktiv 2001/83/EF</w:t>
      </w:r>
    </w:p>
    <w:p w14:paraId="2CDCE46A" w14:textId="77777777" w:rsidR="00EC7B7C" w:rsidRPr="00BC1864" w:rsidRDefault="00AC52E6" w:rsidP="00AC52E6">
      <w:pPr>
        <w:pStyle w:val="Point1"/>
        <w:rPr>
          <w:rFonts w:eastAsia="Times New Roman"/>
          <w:noProof/>
          <w:szCs w:val="24"/>
        </w:rPr>
      </w:pPr>
      <w:r w:rsidRPr="00BC1864">
        <w:rPr>
          <w:noProof/>
          <w:color w:val="000000"/>
        </w:rPr>
        <w:t>b)</w:t>
      </w:r>
      <w:r w:rsidRPr="00BC1864">
        <w:rPr>
          <w:noProof/>
        </w:rPr>
        <w:tab/>
      </w:r>
      <w:r w:rsidRPr="00BC1864">
        <w:rPr>
          <w:noProof/>
          <w:color w:val="000000"/>
        </w:rPr>
        <w:t>at opbevare dokumentation i overensstemmelse med artikel 80, litra e), i direktiv 2001/83/EF.</w:t>
      </w:r>
    </w:p>
    <w:p w14:paraId="3133815D" w14:textId="77777777" w:rsidR="00EC7B7C" w:rsidRPr="00BC1864" w:rsidRDefault="00AC52E6" w:rsidP="00AC52E6">
      <w:pPr>
        <w:pStyle w:val="Point0"/>
        <w:rPr>
          <w:rFonts w:eastAsia="Times New Roman"/>
          <w:noProof/>
          <w:szCs w:val="24"/>
        </w:rPr>
      </w:pPr>
      <w:r w:rsidRPr="00BC1864">
        <w:rPr>
          <w:noProof/>
          <w:color w:val="000000"/>
        </w:rPr>
        <w:t>6.</w:t>
      </w:r>
      <w:r w:rsidRPr="00BC1864">
        <w:rPr>
          <w:noProof/>
        </w:rPr>
        <w:tab/>
      </w:r>
      <w:r w:rsidRPr="00BC1864">
        <w:rPr>
          <w:noProof/>
          <w:color w:val="000000"/>
        </w:rPr>
        <w:t xml:space="preserve">For alle leverancer af lægemidler som omhandlet i denne forordnings artikel 1, stk. 1, til en person, der har tilladelse eller bemyndigelse til at udlevere lægemidler til forbrugerne, jf. artikel 82 i direktiv 2001/83/EF, hvad angår Det Forenede Kongerige for så vidt angår Nordirland, er en grossist med tilladelse ikke forpligtet til at vedlægge dokumentation i overensstemmelse med nævnte artikels stk. 1, sidste led. </w:t>
      </w:r>
    </w:p>
    <w:p w14:paraId="5146DD9F" w14:textId="0B3DAA53" w:rsidR="00EC7B7C" w:rsidRPr="00BC1864" w:rsidRDefault="00EC7B7C" w:rsidP="001E0308">
      <w:pPr>
        <w:pStyle w:val="Titrearticle"/>
        <w:rPr>
          <w:rFonts w:eastAsia="Times New Roman"/>
          <w:noProof/>
          <w:szCs w:val="24"/>
        </w:rPr>
      </w:pPr>
      <w:r w:rsidRPr="00BC1864">
        <w:rPr>
          <w:noProof/>
          <w:color w:val="000000"/>
        </w:rPr>
        <w:t>Artikel 4</w:t>
      </w:r>
      <w:r w:rsidRPr="00BC1864">
        <w:rPr>
          <w:noProof/>
        </w:rPr>
        <w:t xml:space="preserve"> </w:t>
      </w:r>
      <w:r w:rsidRPr="00BC1864">
        <w:rPr>
          <w:noProof/>
        </w:rPr>
        <w:br/>
        <w:t xml:space="preserve">Særlige regler for lægemidler som omhandlet i nærværende forordnings artikel 1, stk. 1, der tilhører de kategorier, der er omhandlet i artikel 3, stk. 1 og 2, i forordning (EF) nr. 726/2004 </w:t>
      </w:r>
    </w:p>
    <w:p w14:paraId="26B0ECC9" w14:textId="77777777" w:rsidR="00EC7B7C" w:rsidRPr="00BC1864" w:rsidRDefault="00AC52E6" w:rsidP="00AC52E6">
      <w:pPr>
        <w:pStyle w:val="Point0"/>
        <w:rPr>
          <w:rFonts w:eastAsia="Times New Roman"/>
          <w:noProof/>
          <w:szCs w:val="24"/>
        </w:rPr>
      </w:pPr>
      <w:r w:rsidRPr="00BC1864">
        <w:rPr>
          <w:noProof/>
          <w:color w:val="000000"/>
        </w:rPr>
        <w:t>1.</w:t>
      </w:r>
      <w:r w:rsidRPr="00BC1864">
        <w:rPr>
          <w:noProof/>
        </w:rPr>
        <w:tab/>
      </w:r>
      <w:r w:rsidRPr="00BC1864">
        <w:rPr>
          <w:noProof/>
          <w:color w:val="000000"/>
        </w:rPr>
        <w:t xml:space="preserve">Et lægemiddel som omhandlet i nærværende forordnings artikel 1, stk. 1, der tilhører de kategorier, der er omhandlet i artikel 3, stk. 1 og 2, i forordning (EF) nr. 726/2004, og for hvilket der er udstedt en markedsføringstilladelse i overensstemmelse med artikel 10 i nævnte forordning, må ikke markedsføres i Nordirland. </w:t>
      </w:r>
    </w:p>
    <w:p w14:paraId="6C78B48E" w14:textId="77777777" w:rsidR="00EC7B7C" w:rsidRPr="00BC1864" w:rsidRDefault="00AC52E6" w:rsidP="00AC52E6">
      <w:pPr>
        <w:pStyle w:val="Point0"/>
        <w:rPr>
          <w:rFonts w:eastAsia="Times New Roman"/>
          <w:noProof/>
          <w:szCs w:val="24"/>
        </w:rPr>
      </w:pPr>
      <w:r w:rsidRPr="00BC1864">
        <w:rPr>
          <w:noProof/>
          <w:color w:val="000000"/>
        </w:rPr>
        <w:t>2.</w:t>
      </w:r>
      <w:r w:rsidRPr="00BC1864">
        <w:rPr>
          <w:noProof/>
        </w:rPr>
        <w:tab/>
      </w:r>
      <w:r w:rsidRPr="00BC1864">
        <w:rPr>
          <w:noProof/>
          <w:color w:val="000000"/>
        </w:rPr>
        <w:t xml:space="preserve">Et lægemiddel som omhandlet i nærværende forordnings artikel 1, stk. 1, der tilhører de kategorier, der er omhandlet i artikel 3, stk. 1 og 2, i forordning (EF) nr. 726/2004, kan markedsføres i Nordirland, hvis følgende betingelser alle er opfyldt: </w:t>
      </w:r>
    </w:p>
    <w:p w14:paraId="6DB3AE1C" w14:textId="77777777" w:rsidR="00EC7B7C" w:rsidRPr="00BC1864" w:rsidRDefault="00AC52E6" w:rsidP="00AC52E6">
      <w:pPr>
        <w:pStyle w:val="Point1"/>
        <w:rPr>
          <w:rFonts w:eastAsia="Times New Roman"/>
          <w:noProof/>
          <w:szCs w:val="24"/>
        </w:rPr>
      </w:pPr>
      <w:r w:rsidRPr="00BC1864">
        <w:rPr>
          <w:noProof/>
          <w:color w:val="000000"/>
        </w:rPr>
        <w:t>a)</w:t>
      </w:r>
      <w:r w:rsidRPr="00BC1864">
        <w:rPr>
          <w:noProof/>
        </w:rPr>
        <w:tab/>
      </w:r>
      <w:r w:rsidRPr="00BC1864">
        <w:rPr>
          <w:noProof/>
          <w:color w:val="000000"/>
        </w:rPr>
        <w:t xml:space="preserve">Det Forenede Kongeriges kompetente myndigheder har givet tilladelse til markedsføring af lægemidlet i overensstemmelse med Det Forenede Kongeriges lovgivning og i henhold til betingelserne i den tilladelse, der er udstedt af Det Forenede Kongeriges kompetente myndigheder. </w:t>
      </w:r>
    </w:p>
    <w:p w14:paraId="212B5233" w14:textId="77777777" w:rsidR="00EC7B7C" w:rsidRPr="00BC1864" w:rsidRDefault="000B7298" w:rsidP="00AC52E6">
      <w:pPr>
        <w:pStyle w:val="Point1"/>
        <w:rPr>
          <w:rFonts w:eastAsia="Times New Roman"/>
          <w:noProof/>
          <w:szCs w:val="24"/>
        </w:rPr>
      </w:pPr>
      <w:r w:rsidRPr="00BC1864">
        <w:rPr>
          <w:noProof/>
          <w:color w:val="000000"/>
        </w:rPr>
        <w:t>b)</w:t>
      </w:r>
      <w:r w:rsidRPr="00BC1864">
        <w:rPr>
          <w:noProof/>
        </w:rPr>
        <w:tab/>
      </w:r>
      <w:r w:rsidRPr="00BC1864">
        <w:rPr>
          <w:noProof/>
          <w:color w:val="000000"/>
        </w:rPr>
        <w:t xml:space="preserve">Det pågældende lægemiddel er etiketteret i overensstemmelse med artikel 5. </w:t>
      </w:r>
    </w:p>
    <w:p w14:paraId="15FD22E8" w14:textId="77777777" w:rsidR="00EC7B7C" w:rsidRPr="00BC1864" w:rsidRDefault="00AC52E6" w:rsidP="00AC52E6">
      <w:pPr>
        <w:pStyle w:val="Point1"/>
        <w:rPr>
          <w:rFonts w:eastAsia="Times New Roman"/>
          <w:noProof/>
          <w:szCs w:val="24"/>
        </w:rPr>
      </w:pPr>
      <w:r w:rsidRPr="00BC1864">
        <w:rPr>
          <w:noProof/>
          <w:color w:val="000000"/>
        </w:rPr>
        <w:t>c)</w:t>
      </w:r>
      <w:r w:rsidRPr="00BC1864">
        <w:rPr>
          <w:noProof/>
        </w:rPr>
        <w:tab/>
      </w:r>
      <w:r w:rsidRPr="00BC1864">
        <w:rPr>
          <w:noProof/>
          <w:color w:val="000000"/>
        </w:rPr>
        <w:t xml:space="preserve">Det Forenede Kongerige giver Europa-Kommissionen skriftlige garantier i overensstemmelse med artikel 8. </w:t>
      </w:r>
    </w:p>
    <w:p w14:paraId="0ABAF35A" w14:textId="3D1D8E48" w:rsidR="00EC7B7C" w:rsidRPr="00BC1864" w:rsidRDefault="00EC7B7C" w:rsidP="001E0308">
      <w:pPr>
        <w:pStyle w:val="Titrearticle"/>
        <w:rPr>
          <w:rFonts w:eastAsia="Times New Roman"/>
          <w:i w:val="0"/>
          <w:noProof/>
          <w:color w:val="000000"/>
          <w:szCs w:val="24"/>
        </w:rPr>
      </w:pPr>
      <w:r w:rsidRPr="00BC1864">
        <w:rPr>
          <w:noProof/>
          <w:color w:val="000000"/>
        </w:rPr>
        <w:t>Artikel 5</w:t>
      </w:r>
      <w:r w:rsidRPr="00BC1864">
        <w:rPr>
          <w:noProof/>
        </w:rPr>
        <w:t xml:space="preserve"> </w:t>
      </w:r>
      <w:r w:rsidRPr="00BC1864">
        <w:rPr>
          <w:noProof/>
        </w:rPr>
        <w:br/>
      </w:r>
      <w:r w:rsidRPr="00BC1864">
        <w:rPr>
          <w:noProof/>
          <w:color w:val="000000"/>
        </w:rPr>
        <w:t xml:space="preserve">Særlige regler for etiketteringskrav vedrørende lægemidler som omhandlet i artikel 1, stk. 1  </w:t>
      </w:r>
    </w:p>
    <w:p w14:paraId="4116700E" w14:textId="77777777" w:rsidR="00EC7B7C" w:rsidRPr="00BC1864" w:rsidRDefault="00EC7B7C" w:rsidP="00EC7B7C">
      <w:pPr>
        <w:pBdr>
          <w:top w:val="nil"/>
          <w:left w:val="nil"/>
          <w:bottom w:val="nil"/>
          <w:right w:val="nil"/>
          <w:between w:val="nil"/>
        </w:pBdr>
        <w:rPr>
          <w:rFonts w:eastAsia="Times New Roman"/>
          <w:noProof/>
          <w:color w:val="000000"/>
          <w:szCs w:val="24"/>
        </w:rPr>
      </w:pPr>
      <w:r w:rsidRPr="00BC1864">
        <w:rPr>
          <w:noProof/>
        </w:rPr>
        <w:t>Lægemidler som omhandlet i artikel 1, stk. 1, skal være forsynet med en individuel etiket, som skal opfylde følgende betingelser:</w:t>
      </w:r>
      <w:r w:rsidRPr="00BC1864">
        <w:rPr>
          <w:noProof/>
          <w:color w:val="000000"/>
        </w:rPr>
        <w:t xml:space="preserve"> </w:t>
      </w:r>
    </w:p>
    <w:p w14:paraId="14D590F2" w14:textId="77777777" w:rsidR="0068537B" w:rsidRPr="00BC1864" w:rsidRDefault="00AC52E6" w:rsidP="00AC52E6">
      <w:pPr>
        <w:pStyle w:val="Point0"/>
        <w:rPr>
          <w:rFonts w:eastAsia="Times New Roman"/>
          <w:noProof/>
          <w:szCs w:val="24"/>
        </w:rPr>
      </w:pPr>
      <w:r w:rsidRPr="00BC1864">
        <w:rPr>
          <w:noProof/>
          <w:color w:val="000000"/>
        </w:rPr>
        <w:t>a)</w:t>
      </w:r>
      <w:r w:rsidRPr="00BC1864">
        <w:rPr>
          <w:noProof/>
        </w:rPr>
        <w:tab/>
      </w:r>
      <w:r w:rsidRPr="00BC1864">
        <w:rPr>
          <w:noProof/>
          <w:color w:val="000000"/>
        </w:rPr>
        <w:t>Den skal anbringes på lægemidlets emballage på et iøjnefaldende sted på en sådan måde, at den er let synlig, letlæselig og ikke kan slettes; den må under ingen omstændigheder være skjult, tildækket eller opdelt ved andre påskrifter eller billeder eller andre materialer.</w:t>
      </w:r>
    </w:p>
    <w:p w14:paraId="60264ECE" w14:textId="77777777" w:rsidR="00EC7B7C" w:rsidRPr="00BC1864" w:rsidRDefault="00AC52E6" w:rsidP="00AC52E6">
      <w:pPr>
        <w:pStyle w:val="Point0"/>
        <w:rPr>
          <w:rFonts w:eastAsia="Times New Roman"/>
          <w:noProof/>
          <w:szCs w:val="24"/>
        </w:rPr>
      </w:pPr>
      <w:r w:rsidRPr="00BC1864">
        <w:rPr>
          <w:noProof/>
          <w:color w:val="000000"/>
        </w:rPr>
        <w:t>b)</w:t>
      </w:r>
      <w:r w:rsidRPr="00BC1864">
        <w:rPr>
          <w:noProof/>
        </w:rPr>
        <w:tab/>
      </w:r>
      <w:r w:rsidRPr="00BC1864">
        <w:rPr>
          <w:noProof/>
          <w:color w:val="000000"/>
        </w:rPr>
        <w:t>Den skal indeholde følgende angivelse: "UK only".</w:t>
      </w:r>
    </w:p>
    <w:p w14:paraId="736E6190" w14:textId="5AF9601F" w:rsidR="00EC7B7C" w:rsidRPr="00BC1864" w:rsidRDefault="00EC7B7C" w:rsidP="001E0308">
      <w:pPr>
        <w:pStyle w:val="Titrearticle"/>
        <w:rPr>
          <w:rFonts w:eastAsia="Times New Roman"/>
          <w:i w:val="0"/>
          <w:noProof/>
          <w:color w:val="000000"/>
          <w:szCs w:val="24"/>
        </w:rPr>
      </w:pPr>
      <w:r w:rsidRPr="00BC1864">
        <w:rPr>
          <w:noProof/>
          <w:color w:val="000000"/>
        </w:rPr>
        <w:t>Artikel 6</w:t>
      </w:r>
      <w:r w:rsidRPr="00BC1864">
        <w:rPr>
          <w:noProof/>
        </w:rPr>
        <w:t xml:space="preserve"> </w:t>
      </w:r>
      <w:r w:rsidRPr="00BC1864">
        <w:rPr>
          <w:noProof/>
        </w:rPr>
        <w:br/>
      </w:r>
      <w:r w:rsidRPr="00BC1864">
        <w:rPr>
          <w:noProof/>
          <w:color w:val="000000"/>
        </w:rPr>
        <w:t xml:space="preserve">Overvågning af lægemidler som omhandlet i artikel 1, stk. 1 </w:t>
      </w:r>
    </w:p>
    <w:p w14:paraId="6CA1C4A0" w14:textId="77777777" w:rsidR="00EC7B7C" w:rsidRPr="00BC1864" w:rsidRDefault="00EC7B7C" w:rsidP="00EC7B7C">
      <w:pPr>
        <w:pBdr>
          <w:top w:val="nil"/>
          <w:left w:val="nil"/>
          <w:bottom w:val="nil"/>
          <w:right w:val="nil"/>
          <w:between w:val="nil"/>
        </w:pBdr>
        <w:rPr>
          <w:rFonts w:eastAsia="Times New Roman"/>
          <w:noProof/>
          <w:color w:val="000000"/>
          <w:szCs w:val="24"/>
        </w:rPr>
      </w:pPr>
      <w:r w:rsidRPr="00BC1864">
        <w:rPr>
          <w:noProof/>
          <w:color w:val="000000"/>
        </w:rPr>
        <w:t>Det Forenede Kongeriges kompetente myndighed overvåger løbende markedsføringen i Nordirland af lægemidler som omhandlet i artikel 1, stk. 1, og den effektive håndhævelse af de særlige regler, der er fastsat i artikel 3, 4 og 5.</w:t>
      </w:r>
    </w:p>
    <w:p w14:paraId="66C03C44" w14:textId="5980707C" w:rsidR="00C60B8D" w:rsidRPr="00BC1864" w:rsidRDefault="00C60B8D" w:rsidP="001E0308">
      <w:pPr>
        <w:pStyle w:val="Titrearticle"/>
        <w:rPr>
          <w:rFonts w:eastAsia="Times New Roman"/>
          <w:i w:val="0"/>
          <w:noProof/>
          <w:szCs w:val="24"/>
        </w:rPr>
      </w:pPr>
      <w:r w:rsidRPr="00BC1864">
        <w:rPr>
          <w:noProof/>
          <w:color w:val="000000"/>
        </w:rPr>
        <w:t>Artikel 7</w:t>
      </w:r>
      <w:r w:rsidRPr="00BC1864">
        <w:rPr>
          <w:noProof/>
        </w:rPr>
        <w:t xml:space="preserve"> </w:t>
      </w:r>
      <w:r w:rsidRPr="00BC1864">
        <w:rPr>
          <w:noProof/>
        </w:rPr>
        <w:br/>
        <w:t>Forbud mod flytning til eller markedsføring i en medlemsstat af lægemidler som omhandlet i artikel 1, stk. 1</w:t>
      </w:r>
    </w:p>
    <w:p w14:paraId="77D4DA10" w14:textId="77777777" w:rsidR="00C60B8D" w:rsidRPr="00BC1864" w:rsidRDefault="00AC52E6" w:rsidP="00AC52E6">
      <w:pPr>
        <w:pStyle w:val="Point0"/>
        <w:rPr>
          <w:rFonts w:eastAsia="Times New Roman"/>
          <w:noProof/>
          <w:szCs w:val="24"/>
        </w:rPr>
      </w:pPr>
      <w:r w:rsidRPr="00BC1864">
        <w:rPr>
          <w:noProof/>
          <w:color w:val="000000"/>
        </w:rPr>
        <w:t>1.</w:t>
      </w:r>
      <w:r w:rsidRPr="00BC1864">
        <w:rPr>
          <w:noProof/>
        </w:rPr>
        <w:tab/>
      </w:r>
      <w:r w:rsidRPr="00BC1864">
        <w:rPr>
          <w:noProof/>
          <w:color w:val="000000"/>
        </w:rPr>
        <w:t xml:space="preserve">Lægemidler som omhandlet i artikel 1, stk. 1, må ikke flyttes fra Nordirland til en medlemsstat eller markedsføres i en medlemsstat. </w:t>
      </w:r>
    </w:p>
    <w:p w14:paraId="3BBE7E17" w14:textId="77777777" w:rsidR="00C60B8D" w:rsidRPr="00BC1864" w:rsidRDefault="00AC52E6" w:rsidP="00AC52E6">
      <w:pPr>
        <w:pStyle w:val="Point0"/>
        <w:rPr>
          <w:rFonts w:eastAsia="Times New Roman"/>
          <w:noProof/>
          <w:szCs w:val="24"/>
        </w:rPr>
      </w:pPr>
      <w:r w:rsidRPr="00BC1864">
        <w:rPr>
          <w:noProof/>
          <w:color w:val="000000"/>
        </w:rPr>
        <w:t>2.</w:t>
      </w:r>
      <w:r w:rsidRPr="00BC1864">
        <w:rPr>
          <w:noProof/>
        </w:rPr>
        <w:tab/>
      </w:r>
      <w:r w:rsidRPr="00BC1864">
        <w:rPr>
          <w:noProof/>
          <w:color w:val="000000"/>
        </w:rPr>
        <w:t xml:space="preserve">Medlemsstaterne anvender effektive sanktioner, der har afskrækkende virkning og står i et rimeligt forhold til overtrædelsen, i tilfælde af manglende overholdelse af reglerne i denne forordning. </w:t>
      </w:r>
    </w:p>
    <w:p w14:paraId="68889DB7" w14:textId="787F8C8A" w:rsidR="00EC7B7C" w:rsidRPr="00BC1864" w:rsidRDefault="00EC7B7C" w:rsidP="001E0308">
      <w:pPr>
        <w:pStyle w:val="Titrearticle"/>
        <w:rPr>
          <w:rFonts w:eastAsia="Times New Roman"/>
          <w:i w:val="0"/>
          <w:noProof/>
          <w:color w:val="000000"/>
          <w:szCs w:val="24"/>
        </w:rPr>
      </w:pPr>
      <w:r w:rsidRPr="00BC1864">
        <w:rPr>
          <w:noProof/>
          <w:color w:val="000000"/>
        </w:rPr>
        <w:t>Artikel 8</w:t>
      </w:r>
      <w:r w:rsidRPr="00BC1864">
        <w:rPr>
          <w:noProof/>
        </w:rPr>
        <w:t xml:space="preserve"> </w:t>
      </w:r>
      <w:r w:rsidRPr="00BC1864">
        <w:rPr>
          <w:noProof/>
        </w:rPr>
        <w:br/>
      </w:r>
      <w:r w:rsidRPr="00BC1864">
        <w:rPr>
          <w:noProof/>
          <w:color w:val="000000"/>
        </w:rPr>
        <w:t>Skriftlige garantier til Europa-Kommissionen fra Det Forenede Kongerige</w:t>
      </w:r>
    </w:p>
    <w:p w14:paraId="5C175769" w14:textId="77777777" w:rsidR="00EC7B7C" w:rsidRPr="00BC1864" w:rsidRDefault="00EC7B7C" w:rsidP="00EC7B7C">
      <w:pPr>
        <w:pBdr>
          <w:top w:val="nil"/>
          <w:left w:val="nil"/>
          <w:bottom w:val="nil"/>
          <w:right w:val="nil"/>
          <w:between w:val="nil"/>
        </w:pBdr>
        <w:rPr>
          <w:rFonts w:eastAsia="Times New Roman"/>
          <w:noProof/>
          <w:color w:val="000000"/>
          <w:szCs w:val="24"/>
        </w:rPr>
      </w:pPr>
      <w:r w:rsidRPr="00BC1864">
        <w:rPr>
          <w:noProof/>
          <w:color w:val="000000"/>
        </w:rPr>
        <w:t>Det Forenede Kongerige giver Europa-Kommissionen skriftlige garantier for, at markedsføringen af de lægemidler, der er omhandlet i artikel 1, stk. 1, ikke øger risikoen for folkesundheden på det indre marked, og at sådanne lægemidler ikke vil blive flyttet til en medlemsstat, herunder garantier for, at:</w:t>
      </w:r>
    </w:p>
    <w:p w14:paraId="0681407F" w14:textId="77777777" w:rsidR="00EC7B7C" w:rsidRPr="00BC1864" w:rsidRDefault="00AC52E6" w:rsidP="00AC52E6">
      <w:pPr>
        <w:pStyle w:val="Point0"/>
        <w:rPr>
          <w:rFonts w:eastAsia="Times New Roman"/>
          <w:noProof/>
          <w:color w:val="000000"/>
          <w:szCs w:val="24"/>
        </w:rPr>
      </w:pPr>
      <w:r w:rsidRPr="00BC1864">
        <w:rPr>
          <w:noProof/>
          <w:color w:val="000000"/>
        </w:rPr>
        <w:t>a)</w:t>
      </w:r>
      <w:r w:rsidRPr="00BC1864">
        <w:rPr>
          <w:noProof/>
        </w:rPr>
        <w:tab/>
      </w:r>
      <w:r w:rsidRPr="00BC1864">
        <w:rPr>
          <w:noProof/>
          <w:color w:val="000000"/>
        </w:rPr>
        <w:t xml:space="preserve">de erhvervsdrivende opfylder mærkningskravene i artikel 5 </w:t>
      </w:r>
    </w:p>
    <w:p w14:paraId="27940A73" w14:textId="77777777" w:rsidR="00010E4A" w:rsidRPr="00BC1864" w:rsidRDefault="00AC52E6" w:rsidP="00AC52E6">
      <w:pPr>
        <w:pStyle w:val="Point0"/>
        <w:rPr>
          <w:rFonts w:eastAsia="Times New Roman"/>
          <w:noProof/>
          <w:color w:val="000000"/>
          <w:szCs w:val="24"/>
        </w:rPr>
      </w:pPr>
      <w:r w:rsidRPr="00BC1864">
        <w:rPr>
          <w:noProof/>
          <w:color w:val="000000"/>
        </w:rPr>
        <w:t>b)</w:t>
      </w:r>
      <w:r w:rsidRPr="00BC1864">
        <w:rPr>
          <w:noProof/>
        </w:rPr>
        <w:tab/>
      </w:r>
      <w:r w:rsidRPr="00BC1864">
        <w:rPr>
          <w:noProof/>
          <w:color w:val="000000"/>
        </w:rPr>
        <w:t>der er indført en effektiv overvågning, håndhævelse og kontrol af de særlige regler i artikel 3, 4 og 5, og at dette gennemføres ved hjælp af bl.a. inspektioner og audit.</w:t>
      </w:r>
    </w:p>
    <w:p w14:paraId="3F60EA7F" w14:textId="45282F31" w:rsidR="00EC7B7C" w:rsidRPr="00BC1864" w:rsidRDefault="00EC7B7C" w:rsidP="001E0308">
      <w:pPr>
        <w:pStyle w:val="Titrearticle"/>
        <w:rPr>
          <w:rFonts w:eastAsia="Times New Roman"/>
          <w:i w:val="0"/>
          <w:noProof/>
          <w:color w:val="000000"/>
          <w:szCs w:val="24"/>
        </w:rPr>
      </w:pPr>
      <w:r w:rsidRPr="00BC1864">
        <w:rPr>
          <w:noProof/>
          <w:color w:val="000000"/>
        </w:rPr>
        <w:t>Artikel 9</w:t>
      </w:r>
      <w:r w:rsidRPr="00BC1864">
        <w:rPr>
          <w:noProof/>
        </w:rPr>
        <w:t xml:space="preserve"> </w:t>
      </w:r>
      <w:r w:rsidRPr="00BC1864">
        <w:rPr>
          <w:noProof/>
        </w:rPr>
        <w:br/>
      </w:r>
      <w:r w:rsidRPr="00BC1864">
        <w:rPr>
          <w:noProof/>
          <w:color w:val="000000"/>
        </w:rPr>
        <w:t xml:space="preserve">Suspension af de særlige regler i artikel 3, 4 og 5 </w:t>
      </w:r>
    </w:p>
    <w:p w14:paraId="0410D5E5" w14:textId="77777777" w:rsidR="00EC7B7C" w:rsidRPr="00BC1864" w:rsidRDefault="00AC52E6" w:rsidP="00AC52E6">
      <w:pPr>
        <w:pStyle w:val="Point0"/>
        <w:rPr>
          <w:rFonts w:eastAsia="Times New Roman"/>
          <w:noProof/>
          <w:szCs w:val="24"/>
        </w:rPr>
      </w:pPr>
      <w:r w:rsidRPr="00BC1864">
        <w:rPr>
          <w:noProof/>
          <w:color w:val="000000"/>
        </w:rPr>
        <w:t>1.</w:t>
      </w:r>
      <w:r w:rsidRPr="00BC1864">
        <w:rPr>
          <w:noProof/>
        </w:rPr>
        <w:tab/>
      </w:r>
      <w:r w:rsidRPr="00BC1864">
        <w:rPr>
          <w:noProof/>
          <w:color w:val="000000"/>
        </w:rPr>
        <w:t>Kommissionen overvåger løbende Det Forenede Kongeriges anvendelse af de særlige regler i artikel 3, 4 og 5.</w:t>
      </w:r>
    </w:p>
    <w:p w14:paraId="14EA57CF" w14:textId="77777777" w:rsidR="00356448" w:rsidRPr="00BC1864" w:rsidRDefault="00AC52E6" w:rsidP="00AC52E6">
      <w:pPr>
        <w:pStyle w:val="Point0"/>
        <w:rPr>
          <w:rFonts w:eastAsia="Times New Roman"/>
          <w:noProof/>
          <w:color w:val="000000"/>
          <w:szCs w:val="24"/>
        </w:rPr>
      </w:pPr>
      <w:r w:rsidRPr="00BC1864">
        <w:rPr>
          <w:noProof/>
        </w:rPr>
        <w:t>2.</w:t>
      </w:r>
      <w:r w:rsidRPr="00BC1864">
        <w:rPr>
          <w:noProof/>
        </w:rPr>
        <w:tab/>
        <w:t>Hvis der er dokumentation for, at Det Forenede Kongerige ikke træffer passende foranstaltninger til at imødegå alvorlige eller gentagne overtrædelser af de særlige regler i artikel 3, 4 og 5, underretter Kommissionen Det Forenede Kongerige herom ved skriftlig meddelelse.</w:t>
      </w:r>
    </w:p>
    <w:p w14:paraId="7D375AB7" w14:textId="77777777" w:rsidR="00EC7B7C" w:rsidRPr="00BC1864" w:rsidRDefault="00AC52E6" w:rsidP="00AC52E6">
      <w:pPr>
        <w:pStyle w:val="Point0"/>
        <w:rPr>
          <w:rFonts w:eastAsia="Times New Roman"/>
          <w:noProof/>
          <w:color w:val="000000"/>
          <w:szCs w:val="24"/>
        </w:rPr>
      </w:pPr>
      <w:r w:rsidRPr="00BC1864">
        <w:rPr>
          <w:noProof/>
          <w:color w:val="000000"/>
        </w:rPr>
        <w:t>3.</w:t>
      </w:r>
      <w:r w:rsidRPr="00BC1864">
        <w:rPr>
          <w:noProof/>
        </w:rPr>
        <w:tab/>
      </w:r>
      <w:r w:rsidRPr="00BC1864">
        <w:rPr>
          <w:noProof/>
          <w:color w:val="000000"/>
        </w:rPr>
        <w:t>I op til tre måneder efter datoen for den skriftlige meddelelse fører Kommissionen konsultationer med Det Forenede Kongerige med henblik på at afhjælpe den situation, der gav anledning til den skriftlige meddelelse. I begrundede tilfælde kan Kommissionen forlænge denne frist med tre måneder.</w:t>
      </w:r>
    </w:p>
    <w:p w14:paraId="4FA0195D" w14:textId="77777777" w:rsidR="00EC7B7C" w:rsidRPr="00BC1864" w:rsidRDefault="00AC52E6" w:rsidP="00AC52E6">
      <w:pPr>
        <w:pStyle w:val="Point0"/>
        <w:rPr>
          <w:rFonts w:eastAsia="Times New Roman"/>
          <w:noProof/>
          <w:szCs w:val="24"/>
        </w:rPr>
      </w:pPr>
      <w:r w:rsidRPr="00BC1864">
        <w:rPr>
          <w:noProof/>
          <w:color w:val="000000"/>
        </w:rPr>
        <w:t>4.</w:t>
      </w:r>
      <w:r w:rsidRPr="00BC1864">
        <w:rPr>
          <w:noProof/>
        </w:rPr>
        <w:tab/>
      </w:r>
      <w:r w:rsidRPr="00BC1864">
        <w:rPr>
          <w:noProof/>
          <w:color w:val="000000"/>
        </w:rPr>
        <w:t>Hvis den situation, der giver anledning til den skriftlige meddelelse, jf. stk. 2, første afsnit, ikke afhjælpes inden for den frist, der er omhandlet i stk. 2, andet afsnit, tillægges Kommissionen beføjelse til i overensstemmelse med denne forordnings artikel 10 og 11 at vedtage en delegeret retsakt, der præciserer, for hvilke bestemmelser blandt dem, der er omhandlet i stk. 1, anvendelsen suspenderes midlertidigt eller permanent.</w:t>
      </w:r>
    </w:p>
    <w:p w14:paraId="4BF9DA6E" w14:textId="77777777" w:rsidR="00EC7B7C" w:rsidRPr="00BC1864" w:rsidRDefault="00AC52E6" w:rsidP="00AC52E6">
      <w:pPr>
        <w:pStyle w:val="Point0"/>
        <w:rPr>
          <w:rFonts w:eastAsia="Times New Roman"/>
          <w:noProof/>
          <w:szCs w:val="24"/>
        </w:rPr>
      </w:pPr>
      <w:r w:rsidRPr="00BC1864">
        <w:rPr>
          <w:noProof/>
          <w:color w:val="000000"/>
        </w:rPr>
        <w:t>5.</w:t>
      </w:r>
      <w:r w:rsidRPr="00BC1864">
        <w:rPr>
          <w:noProof/>
        </w:rPr>
        <w:tab/>
      </w:r>
      <w:r w:rsidRPr="00BC1864">
        <w:rPr>
          <w:noProof/>
          <w:color w:val="000000"/>
        </w:rPr>
        <w:t>Hvis der er vedtaget en delegeret retsakt i overensstemmelse med denne artikels stk. 3, ophører de bestemmelser, der er omhandlet i artikel 3, 4 eller 5, som fastsat i den delegerede retsakt, med at finde anvendelse den første dag i måneden efter den delegerede retsakts ikrafttræden.</w:t>
      </w:r>
    </w:p>
    <w:p w14:paraId="4B3D790A" w14:textId="77777777" w:rsidR="001B0331" w:rsidRPr="00BC1864" w:rsidRDefault="00AC52E6" w:rsidP="00AC52E6">
      <w:pPr>
        <w:pStyle w:val="Point0"/>
        <w:rPr>
          <w:rFonts w:eastAsia="Times New Roman"/>
          <w:noProof/>
          <w:szCs w:val="24"/>
        </w:rPr>
      </w:pPr>
      <w:r w:rsidRPr="00BC1864">
        <w:rPr>
          <w:noProof/>
          <w:color w:val="000000"/>
        </w:rPr>
        <w:t>6.</w:t>
      </w:r>
      <w:r w:rsidRPr="00BC1864">
        <w:rPr>
          <w:noProof/>
        </w:rPr>
        <w:tab/>
      </w:r>
      <w:r w:rsidRPr="00BC1864">
        <w:rPr>
          <w:noProof/>
          <w:color w:val="000000"/>
        </w:rPr>
        <w:t xml:space="preserve">Hvis den situation, der gav anledning til vedtagelsen af den delegerede retsakt i overensstemmelse med denne artikels stk. 3, er blevet afhjulpet, vedtager Kommissionen en delegeret retsakt, der præciserer, de bestemmelser i artikel 3, 4 eller 5, der finder anvendelse igen. </w:t>
      </w:r>
    </w:p>
    <w:p w14:paraId="10594EA0" w14:textId="77777777" w:rsidR="00EC7B7C" w:rsidRPr="00BC1864" w:rsidRDefault="00AC52E6" w:rsidP="00AC52E6">
      <w:pPr>
        <w:pStyle w:val="Point0"/>
        <w:rPr>
          <w:rFonts w:eastAsia="Times New Roman"/>
          <w:noProof/>
          <w:szCs w:val="24"/>
        </w:rPr>
      </w:pPr>
      <w:r w:rsidRPr="00BC1864">
        <w:rPr>
          <w:noProof/>
          <w:color w:val="000000"/>
        </w:rPr>
        <w:t>7.</w:t>
      </w:r>
      <w:r w:rsidRPr="00BC1864">
        <w:rPr>
          <w:noProof/>
        </w:rPr>
        <w:tab/>
      </w:r>
      <w:r w:rsidRPr="00BC1864">
        <w:rPr>
          <w:noProof/>
          <w:color w:val="000000"/>
        </w:rPr>
        <w:t>I så fald finder bestemmelserne i den delegerede retsakt, der vedtages i henhold til nærværende stykke, igen anvendelse på den første dag i måneden efter ikrafttrædelsen af den delegerede retsakt, der er omhandlet i nærværende stykke.</w:t>
      </w:r>
    </w:p>
    <w:p w14:paraId="60B652A8" w14:textId="5967FE55" w:rsidR="00EC7B7C" w:rsidRPr="00BC1864" w:rsidRDefault="00EC7B7C" w:rsidP="001E0308">
      <w:pPr>
        <w:pStyle w:val="Titrearticle"/>
        <w:rPr>
          <w:rFonts w:eastAsia="Times New Roman"/>
          <w:i w:val="0"/>
          <w:noProof/>
          <w:szCs w:val="24"/>
        </w:rPr>
      </w:pPr>
      <w:r w:rsidRPr="00BC1864">
        <w:rPr>
          <w:noProof/>
          <w:color w:val="000000"/>
        </w:rPr>
        <w:t>Artikel 10</w:t>
      </w:r>
      <w:r w:rsidRPr="00BC1864">
        <w:rPr>
          <w:noProof/>
        </w:rPr>
        <w:t xml:space="preserve"> </w:t>
      </w:r>
      <w:r w:rsidRPr="00BC1864">
        <w:rPr>
          <w:noProof/>
        </w:rPr>
        <w:br/>
        <w:t>Udøvelse af de delegerede beføjelser</w:t>
      </w:r>
    </w:p>
    <w:p w14:paraId="4D8DEC5E" w14:textId="77777777" w:rsidR="00EC7B7C" w:rsidRPr="00BC1864" w:rsidRDefault="00EC7B7C" w:rsidP="00AC52E6">
      <w:pPr>
        <w:pStyle w:val="Point0"/>
        <w:rPr>
          <w:rFonts w:eastAsia="Times New Roman"/>
          <w:noProof/>
          <w:color w:val="000000"/>
          <w:szCs w:val="24"/>
        </w:rPr>
      </w:pPr>
      <w:r w:rsidRPr="00BC1864">
        <w:rPr>
          <w:noProof/>
          <w:color w:val="000000"/>
        </w:rPr>
        <w:t>1.</w:t>
      </w:r>
      <w:r w:rsidRPr="00BC1864">
        <w:rPr>
          <w:noProof/>
        </w:rPr>
        <w:tab/>
      </w:r>
      <w:r w:rsidRPr="00BC1864">
        <w:rPr>
          <w:noProof/>
          <w:color w:val="000000"/>
        </w:rPr>
        <w:t>Beføjelsen til at vedtage delegerede retsakter tillægges Kommissionen på de i denne artikel fastlagte betingelser.</w:t>
      </w:r>
    </w:p>
    <w:p w14:paraId="58B1BD38" w14:textId="77777777" w:rsidR="00EC7B7C" w:rsidRPr="00BC1864" w:rsidRDefault="00EC7B7C" w:rsidP="00AC52E6">
      <w:pPr>
        <w:pStyle w:val="Point0"/>
        <w:rPr>
          <w:rFonts w:eastAsia="Times New Roman"/>
          <w:noProof/>
          <w:color w:val="000000"/>
          <w:szCs w:val="24"/>
        </w:rPr>
      </w:pPr>
      <w:bookmarkStart w:id="5" w:name="_heading=h.3znysh7"/>
      <w:bookmarkEnd w:id="5"/>
      <w:r w:rsidRPr="00BC1864">
        <w:rPr>
          <w:noProof/>
          <w:color w:val="000000"/>
        </w:rPr>
        <w:t>2.</w:t>
      </w:r>
      <w:r w:rsidRPr="00BC1864">
        <w:rPr>
          <w:noProof/>
        </w:rPr>
        <w:tab/>
        <w:t>Beføjelsen til at vedtage delegerede retsakter, jf. artikel 9, tillægges Kommissionen for en periode på fem år fra den anvendelsesdato, der er omhandlet i denne forordnings artikel 14.</w:t>
      </w:r>
      <w:r w:rsidRPr="00BC1864">
        <w:rPr>
          <w:noProof/>
          <w:color w:val="000000"/>
        </w:rPr>
        <w:t xml:space="preserve"> Delegationen af beføjelser forlænges stiltiende for perioder af samme varighed, medmindre Europa-Parlamentet eller Rådet modsætter sig en sådan forlængelse senest tre måneder inden udløbet af hver periode. </w:t>
      </w:r>
    </w:p>
    <w:p w14:paraId="35B4FCD7" w14:textId="77777777" w:rsidR="00EC7B7C" w:rsidRPr="00BC1864" w:rsidRDefault="00EC7B7C" w:rsidP="00AC52E6">
      <w:pPr>
        <w:pStyle w:val="Point0"/>
        <w:rPr>
          <w:rFonts w:eastAsia="Times New Roman"/>
          <w:noProof/>
          <w:color w:val="000000"/>
          <w:szCs w:val="24"/>
        </w:rPr>
      </w:pPr>
      <w:r w:rsidRPr="00BC1864">
        <w:rPr>
          <w:noProof/>
          <w:color w:val="000000"/>
        </w:rPr>
        <w:t>3.</w:t>
      </w:r>
      <w:r w:rsidRPr="00BC1864">
        <w:rPr>
          <w:noProof/>
        </w:rPr>
        <w:tab/>
      </w:r>
      <w:r w:rsidRPr="00BC1864">
        <w:rPr>
          <w:noProof/>
          <w:color w:val="000000"/>
        </w:rPr>
        <w:t xml:space="preserve">Den i artikel 9 omhandlede delegation af beføjelser kan til enhver tid tilbagekaldes af Europa-Parlamentet eller Rådet. En afgørelse om tilbagekaldelse bringer delegationen af de beføjelser, der er angivet i den pågældende afgørelse, til ophør. Den får virkning dagen efter offentliggørelsen af afgørelsen i Den Europæiske Unions Tidende eller på et senere tidspunkt, der angives i afgørelsen. Den berører ikke gyldigheden af delegerede retsakter, der allerede er i kraft. </w:t>
      </w:r>
    </w:p>
    <w:p w14:paraId="7B54825E" w14:textId="77777777" w:rsidR="00EC7B7C" w:rsidRPr="00BC1864" w:rsidRDefault="00EC7B7C" w:rsidP="00AC52E6">
      <w:pPr>
        <w:pStyle w:val="Point0"/>
        <w:rPr>
          <w:rFonts w:eastAsia="Times New Roman"/>
          <w:noProof/>
          <w:color w:val="000000"/>
          <w:szCs w:val="24"/>
        </w:rPr>
      </w:pPr>
      <w:r w:rsidRPr="00BC1864">
        <w:rPr>
          <w:noProof/>
          <w:color w:val="000000"/>
        </w:rPr>
        <w:t>4.</w:t>
      </w:r>
      <w:r w:rsidRPr="00BC1864">
        <w:rPr>
          <w:noProof/>
        </w:rPr>
        <w:tab/>
      </w:r>
      <w:r w:rsidRPr="00BC1864">
        <w:rPr>
          <w:noProof/>
          <w:color w:val="000000"/>
        </w:rPr>
        <w:t xml:space="preserve">Inden vedtagelsen af en delegeret retsakt hører Kommissionen eksperter, som er udpeget af hver enkelt medlemsstat, i overensstemmelse med principperne i den interinstitutionelle aftale om bedre lovgivning af 13. april 2016. </w:t>
      </w:r>
    </w:p>
    <w:p w14:paraId="741A4E2D" w14:textId="77777777" w:rsidR="00EC7B7C" w:rsidRPr="00BC1864" w:rsidRDefault="00EC7B7C" w:rsidP="00AC52E6">
      <w:pPr>
        <w:pStyle w:val="Point0"/>
        <w:rPr>
          <w:rFonts w:eastAsia="Times New Roman"/>
          <w:noProof/>
          <w:color w:val="000000"/>
          <w:szCs w:val="24"/>
        </w:rPr>
      </w:pPr>
      <w:r w:rsidRPr="00BC1864">
        <w:rPr>
          <w:noProof/>
          <w:color w:val="000000"/>
        </w:rPr>
        <w:t>5.</w:t>
      </w:r>
      <w:r w:rsidRPr="00BC1864">
        <w:rPr>
          <w:noProof/>
        </w:rPr>
        <w:tab/>
      </w:r>
      <w:r w:rsidRPr="00BC1864">
        <w:rPr>
          <w:noProof/>
          <w:color w:val="000000"/>
        </w:rPr>
        <w:t>Så snart Kommissionen vedtager en delegeret retsakt, giver den samtidigt Europa-Parlamentet og Rådet meddelelse herom.</w:t>
      </w:r>
    </w:p>
    <w:p w14:paraId="30360245" w14:textId="77777777" w:rsidR="00EC7B7C" w:rsidRPr="00BC1864" w:rsidRDefault="00EC7B7C" w:rsidP="00AC52E6">
      <w:pPr>
        <w:pStyle w:val="Point0"/>
        <w:rPr>
          <w:rFonts w:eastAsia="Times New Roman"/>
          <w:noProof/>
          <w:color w:val="000000"/>
          <w:szCs w:val="24"/>
          <w:highlight w:val="green"/>
        </w:rPr>
      </w:pPr>
      <w:r w:rsidRPr="00BC1864">
        <w:rPr>
          <w:noProof/>
          <w:color w:val="000000"/>
        </w:rPr>
        <w:t>6.</w:t>
      </w:r>
      <w:r w:rsidRPr="00BC1864">
        <w:rPr>
          <w:noProof/>
        </w:rPr>
        <w:tab/>
      </w:r>
      <w:r w:rsidRPr="00BC1864">
        <w:rPr>
          <w:noProof/>
          <w:color w:val="000000"/>
        </w:rPr>
        <w:t>En delegeret retsakt vedtaget i henhold til artikel 9 træder kun i kraft, hvis hverken Europa-Parlamentet eller Rådet har gjort indsigelse inden for en frist på to måneder fra meddelelsen af den pågældende retsakt til Europa-Parlamentet og Rådet, eller hvis Europa-Parlamentet og Rådet inden udløbet af denne frist begge har underrettet Kommissionen om, at de ikke agter at gøre indsigelse. Fristen forlænges med to måneder på Europa-Parlamentets eller Rådets initiativ.</w:t>
      </w:r>
    </w:p>
    <w:p w14:paraId="188FBB22" w14:textId="0D18A46A" w:rsidR="00EC7B7C" w:rsidRPr="00BC1864" w:rsidRDefault="00EC7B7C" w:rsidP="001E0308">
      <w:pPr>
        <w:pStyle w:val="Titrearticle"/>
        <w:rPr>
          <w:rFonts w:eastAsia="Times New Roman"/>
          <w:i w:val="0"/>
          <w:noProof/>
          <w:szCs w:val="24"/>
        </w:rPr>
      </w:pPr>
      <w:r w:rsidRPr="00BC1864">
        <w:rPr>
          <w:noProof/>
          <w:color w:val="000000"/>
        </w:rPr>
        <w:t>Artikel 11</w:t>
      </w:r>
      <w:r w:rsidRPr="00BC1864">
        <w:rPr>
          <w:noProof/>
        </w:rPr>
        <w:t xml:space="preserve"> </w:t>
      </w:r>
      <w:r w:rsidRPr="00BC1864">
        <w:rPr>
          <w:noProof/>
        </w:rPr>
        <w:br/>
        <w:t>Hasteprocedure</w:t>
      </w:r>
    </w:p>
    <w:p w14:paraId="5D0AC2C5" w14:textId="77777777" w:rsidR="00EC7B7C" w:rsidRPr="00BC1864" w:rsidRDefault="00EC7B7C" w:rsidP="00AC52E6">
      <w:pPr>
        <w:pStyle w:val="Point0"/>
        <w:rPr>
          <w:rFonts w:eastAsia="Times New Roman"/>
          <w:noProof/>
          <w:color w:val="000000"/>
          <w:szCs w:val="24"/>
        </w:rPr>
      </w:pPr>
      <w:r w:rsidRPr="00BC1864">
        <w:rPr>
          <w:noProof/>
          <w:color w:val="000000"/>
        </w:rPr>
        <w:t>1.</w:t>
      </w:r>
      <w:r w:rsidRPr="00BC1864">
        <w:rPr>
          <w:noProof/>
        </w:rPr>
        <w:tab/>
      </w:r>
      <w:r w:rsidRPr="00BC1864">
        <w:rPr>
          <w:noProof/>
          <w:color w:val="000000"/>
        </w:rPr>
        <w:t xml:space="preserve">Delegerede retsakter, som vedtages i henhold til denne artikel, træder i kraft straks og finder anvendelse, så længe der ikke er gjort indsigelse i henhold til stk. 2. I meddelelsen til Europa-Parlamentet og Rådet af en delegeret retsakt anføres begrundelsen for anvendelse af hasteproceduren. </w:t>
      </w:r>
    </w:p>
    <w:p w14:paraId="00DEDAFC" w14:textId="77777777" w:rsidR="00EC7B7C" w:rsidRPr="00BC1864" w:rsidRDefault="00EC7B7C" w:rsidP="00AC52E6">
      <w:pPr>
        <w:pStyle w:val="Point0"/>
        <w:rPr>
          <w:rFonts w:eastAsia="Times New Roman"/>
          <w:noProof/>
          <w:color w:val="000000"/>
          <w:szCs w:val="24"/>
        </w:rPr>
      </w:pPr>
      <w:r w:rsidRPr="00BC1864">
        <w:rPr>
          <w:noProof/>
          <w:color w:val="000000"/>
        </w:rPr>
        <w:t>2.</w:t>
      </w:r>
      <w:r w:rsidRPr="00BC1864">
        <w:rPr>
          <w:noProof/>
        </w:rPr>
        <w:tab/>
      </w:r>
      <w:r w:rsidRPr="00BC1864">
        <w:rPr>
          <w:noProof/>
          <w:color w:val="000000"/>
        </w:rPr>
        <w:t>Europa-Parlamentet eller Rådet kan efter proceduren i artikel 10, stk. 6, gøre indsigelse mod en delegeret retsakt. I så fald skal Kommissionen ophæve retsakten straks efter Europa-Parlamentets eller Rådets meddelelse af afgørelsen om at gøre indsigelse.</w:t>
      </w:r>
    </w:p>
    <w:p w14:paraId="53ADB73C" w14:textId="09074CF9" w:rsidR="00EC7B7C" w:rsidRPr="00BC1864" w:rsidRDefault="00EC7B7C" w:rsidP="001E0308">
      <w:pPr>
        <w:pStyle w:val="Titrearticle"/>
        <w:rPr>
          <w:rFonts w:eastAsia="Times New Roman"/>
          <w:i w:val="0"/>
          <w:noProof/>
          <w:szCs w:val="24"/>
        </w:rPr>
      </w:pPr>
      <w:r w:rsidRPr="00BC1864">
        <w:rPr>
          <w:noProof/>
          <w:color w:val="000000"/>
        </w:rPr>
        <w:t>Artikel 12</w:t>
      </w:r>
      <w:r w:rsidRPr="00BC1864">
        <w:rPr>
          <w:noProof/>
        </w:rPr>
        <w:t xml:space="preserve"> </w:t>
      </w:r>
      <w:r w:rsidRPr="00BC1864">
        <w:rPr>
          <w:noProof/>
        </w:rPr>
        <w:br/>
        <w:t>Overgangsbestemmelser vedrørende krav til beskyttelsesforanstaltninger</w:t>
      </w:r>
    </w:p>
    <w:p w14:paraId="4A5B5A63" w14:textId="77777777" w:rsidR="00EC7B7C" w:rsidRPr="00BC1864" w:rsidRDefault="00EC7B7C" w:rsidP="00EC7B7C">
      <w:pPr>
        <w:rPr>
          <w:rFonts w:eastAsia="Times New Roman"/>
          <w:iCs/>
          <w:noProof/>
          <w:szCs w:val="24"/>
        </w:rPr>
      </w:pPr>
      <w:r w:rsidRPr="00BC1864">
        <w:rPr>
          <w:noProof/>
        </w:rPr>
        <w:t>Lægemidler, der lovligt er blevet markedsført i Nordirland inden den i denne forordnings artikel 14 omhandlede anvendelsesdato, og som ikke er blevet ompakket eller ommærket efter denne dato, kan gøres yderligere tilgængelige på markedet i Nordirland indtil deres udløbsdato, uden at det kræves, at de skal overholde de særlige regler i artikel 3, 4 eller 5.</w:t>
      </w:r>
    </w:p>
    <w:p w14:paraId="0C2E8D2E" w14:textId="6BE6FA4F" w:rsidR="00EC7B7C" w:rsidRPr="00BC1864" w:rsidRDefault="00EC7B7C" w:rsidP="001E0308">
      <w:pPr>
        <w:pStyle w:val="Titrearticle"/>
        <w:spacing w:after="0"/>
        <w:rPr>
          <w:rFonts w:eastAsia="Times New Roman"/>
          <w:i w:val="0"/>
          <w:noProof/>
          <w:color w:val="000000"/>
          <w:szCs w:val="24"/>
        </w:rPr>
      </w:pPr>
      <w:r w:rsidRPr="00BC1864">
        <w:rPr>
          <w:noProof/>
          <w:color w:val="000000"/>
        </w:rPr>
        <w:t>Artikel 13</w:t>
      </w:r>
      <w:r w:rsidRPr="00BC1864">
        <w:rPr>
          <w:noProof/>
        </w:rPr>
        <w:t xml:space="preserve"> </w:t>
      </w:r>
      <w:r w:rsidRPr="00BC1864">
        <w:rPr>
          <w:noProof/>
        </w:rPr>
        <w:br/>
      </w:r>
      <w:r w:rsidRPr="00BC1864">
        <w:rPr>
          <w:noProof/>
          <w:color w:val="000000"/>
        </w:rPr>
        <w:t>Ændring af direktiv 2001/83/EF</w:t>
      </w:r>
    </w:p>
    <w:p w14:paraId="70EAD647" w14:textId="77777777" w:rsidR="00EC7B7C" w:rsidRPr="00BC1864" w:rsidRDefault="00EC7B7C" w:rsidP="001E0308">
      <w:pPr>
        <w:pBdr>
          <w:top w:val="nil"/>
          <w:left w:val="nil"/>
          <w:bottom w:val="nil"/>
          <w:right w:val="nil"/>
          <w:between w:val="nil"/>
        </w:pBdr>
        <w:rPr>
          <w:rFonts w:eastAsia="Times New Roman"/>
          <w:noProof/>
          <w:color w:val="000000"/>
          <w:szCs w:val="24"/>
        </w:rPr>
      </w:pPr>
      <w:r w:rsidRPr="00BC1864">
        <w:rPr>
          <w:noProof/>
          <w:color w:val="000000"/>
        </w:rPr>
        <w:t xml:space="preserve">Fra anvendelsesdatoen omhandlet i denne forordnings artikel 14 udgår artikel 5a i direktiv 2001/83/EF. </w:t>
      </w:r>
    </w:p>
    <w:p w14:paraId="28275C47" w14:textId="5730E9C6" w:rsidR="00EC7B7C" w:rsidRPr="00BC1864" w:rsidRDefault="00EC7B7C" w:rsidP="001E0308">
      <w:pPr>
        <w:pStyle w:val="Titrearticle"/>
        <w:rPr>
          <w:rFonts w:eastAsia="Times New Roman"/>
          <w:i w:val="0"/>
          <w:noProof/>
          <w:szCs w:val="24"/>
        </w:rPr>
      </w:pPr>
      <w:r w:rsidRPr="00BC1864">
        <w:rPr>
          <w:noProof/>
          <w:color w:val="000000"/>
        </w:rPr>
        <w:t>Artikel 14</w:t>
      </w:r>
      <w:r w:rsidRPr="00BC1864">
        <w:rPr>
          <w:noProof/>
        </w:rPr>
        <w:t xml:space="preserve"> </w:t>
      </w:r>
      <w:r w:rsidRPr="00BC1864">
        <w:rPr>
          <w:noProof/>
        </w:rPr>
        <w:br/>
        <w:t>Ikrafttræden og anvendelse</w:t>
      </w:r>
    </w:p>
    <w:p w14:paraId="090BDF25" w14:textId="77777777" w:rsidR="00EC7B7C" w:rsidRPr="00BC1864" w:rsidRDefault="00EC7B7C" w:rsidP="00EC7B7C">
      <w:pPr>
        <w:rPr>
          <w:rFonts w:eastAsia="Times New Roman"/>
          <w:noProof/>
          <w:szCs w:val="24"/>
        </w:rPr>
      </w:pPr>
      <w:r w:rsidRPr="00BC1864">
        <w:rPr>
          <w:noProof/>
        </w:rPr>
        <w:t xml:space="preserve">Denne forordning træder i kraft dagen efter offentliggørelsen i </w:t>
      </w:r>
      <w:r w:rsidRPr="00BC1864">
        <w:rPr>
          <w:i/>
          <w:iCs/>
          <w:noProof/>
        </w:rPr>
        <w:t>Den Europæiske Unions Tidende</w:t>
      </w:r>
      <w:r w:rsidRPr="00BC1864">
        <w:rPr>
          <w:noProof/>
        </w:rPr>
        <w:t>.</w:t>
      </w:r>
    </w:p>
    <w:p w14:paraId="277C4FA1" w14:textId="77777777" w:rsidR="00EC7B7C" w:rsidRPr="00BC1864" w:rsidRDefault="00EC7B7C" w:rsidP="00EC7B7C">
      <w:pPr>
        <w:rPr>
          <w:rFonts w:eastAsia="Times New Roman"/>
          <w:noProof/>
          <w:szCs w:val="24"/>
        </w:rPr>
      </w:pPr>
      <w:r w:rsidRPr="00BC1864">
        <w:rPr>
          <w:noProof/>
        </w:rPr>
        <w:t xml:space="preserve">Den anvendes fra den 1. januar 2025, forudsat at Det Forenede Kongerige har givet de i artikel 8 omhandlede skriftlige garantier. </w:t>
      </w:r>
    </w:p>
    <w:p w14:paraId="6707AE60" w14:textId="77777777" w:rsidR="00EC7B7C" w:rsidRPr="00BC1864" w:rsidRDefault="000C2A42" w:rsidP="00EC7B7C">
      <w:pPr>
        <w:rPr>
          <w:rFonts w:eastAsia="Times New Roman"/>
          <w:noProof/>
          <w:szCs w:val="24"/>
        </w:rPr>
      </w:pPr>
      <w:r w:rsidRPr="00BC1864">
        <w:rPr>
          <w:noProof/>
        </w:rPr>
        <w:t xml:space="preserve">Hvis disse skriftlige garantier gives før den 1. januar 2025 eller senere end denne dato, finder denne forordning anvendelse fra den første dag i måneden efter den måned, i hvilken Det Forenede Kongerige giver disse skriftlige garantier.  </w:t>
      </w:r>
    </w:p>
    <w:p w14:paraId="2CB97F61" w14:textId="77777777" w:rsidR="00772474" w:rsidRPr="00BC1864" w:rsidRDefault="00772474" w:rsidP="00EC7B7C">
      <w:pPr>
        <w:rPr>
          <w:rFonts w:eastAsia="Times New Roman"/>
          <w:noProof/>
          <w:szCs w:val="24"/>
        </w:rPr>
      </w:pPr>
      <w:r w:rsidRPr="00BC1864">
        <w:rPr>
          <w:noProof/>
        </w:rPr>
        <w:t xml:space="preserve">Kommissionen offentliggør en meddelelse i </w:t>
      </w:r>
      <w:r w:rsidRPr="00BC1864">
        <w:rPr>
          <w:i/>
          <w:iCs/>
          <w:noProof/>
        </w:rPr>
        <w:t>Den Europæiske Unions Tidende</w:t>
      </w:r>
      <w:r w:rsidRPr="00BC1864">
        <w:rPr>
          <w:noProof/>
        </w:rPr>
        <w:t xml:space="preserve"> med angivelse af den dato, fra hvilken denne forordning finder anvendelse. </w:t>
      </w:r>
    </w:p>
    <w:p w14:paraId="6358724B" w14:textId="77777777" w:rsidR="00EC7B7C" w:rsidRPr="00BC1864" w:rsidRDefault="00EC7B7C" w:rsidP="00A27A62">
      <w:pPr>
        <w:pStyle w:val="Applicationdirecte"/>
        <w:keepNext/>
        <w:keepLines/>
        <w:rPr>
          <w:noProof/>
        </w:rPr>
      </w:pPr>
      <w:r w:rsidRPr="00BC1864">
        <w:rPr>
          <w:noProof/>
        </w:rPr>
        <w:t>Denne forordning er bindende i alle enkeltheder og gælder umiddelbart i hver medlemsstat.</w:t>
      </w:r>
    </w:p>
    <w:p w14:paraId="5325A114" w14:textId="40A9DE57" w:rsidR="00EC7B7C" w:rsidRPr="00BC1864" w:rsidRDefault="001A5590" w:rsidP="00A27A62">
      <w:pPr>
        <w:pStyle w:val="Fait"/>
        <w:rPr>
          <w:noProof/>
        </w:rPr>
      </w:pPr>
      <w:r w:rsidRPr="001A5590">
        <w:t xml:space="preserve">Udfærdiget i Bruxelles, den </w:t>
      </w:r>
      <w:r w:rsidRPr="001A5590">
        <w:rPr>
          <w:rStyle w:val="Marker"/>
        </w:rPr>
        <w:t>[…]</w:t>
      </w:r>
      <w:r w:rsidRPr="001A5590">
        <w:t>.</w:t>
      </w:r>
    </w:p>
    <w:p w14:paraId="65A16371" w14:textId="77777777" w:rsidR="00EC7B7C" w:rsidRPr="00BC1864" w:rsidRDefault="00EC7B7C" w:rsidP="00A27A62">
      <w:pPr>
        <w:pStyle w:val="Institutionquisigne"/>
        <w:rPr>
          <w:noProof/>
        </w:rPr>
      </w:pPr>
      <w:r w:rsidRPr="00BC1864">
        <w:rPr>
          <w:noProof/>
        </w:rPr>
        <w:t>På Europa-Parlamentets vegne</w:t>
      </w:r>
      <w:r w:rsidRPr="00BC1864">
        <w:rPr>
          <w:noProof/>
        </w:rPr>
        <w:tab/>
        <w:t>På Rådets vegne</w:t>
      </w:r>
    </w:p>
    <w:p w14:paraId="7B70C475" w14:textId="19859AF9" w:rsidR="00EC7B7C" w:rsidRPr="00BC1864" w:rsidRDefault="00BC1864" w:rsidP="00AC52E6">
      <w:pPr>
        <w:pStyle w:val="Personnequisigne"/>
        <w:rPr>
          <w:noProof/>
        </w:rPr>
      </w:pPr>
      <w:r>
        <w:rPr>
          <w:noProof/>
        </w:rPr>
        <w:br/>
      </w:r>
      <w:r w:rsidR="00EC7B7C" w:rsidRPr="00BC1864">
        <w:rPr>
          <w:noProof/>
        </w:rPr>
        <w:t>Formand</w:t>
      </w:r>
      <w:r w:rsidR="00EC7B7C" w:rsidRPr="00BC1864">
        <w:rPr>
          <w:noProof/>
        </w:rPr>
        <w:tab/>
        <w:t>Formand</w:t>
      </w:r>
    </w:p>
    <w:sectPr w:rsidR="00EC7B7C" w:rsidRPr="00BC1864" w:rsidSect="00E81586">
      <w:footnotePr>
        <w:numRestart w:val="eachSect"/>
      </w:footnote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E6F56" w14:textId="77777777" w:rsidR="006E744A" w:rsidRDefault="006E744A" w:rsidP="00096C0E">
      <w:pPr>
        <w:spacing w:before="0" w:after="0"/>
      </w:pPr>
      <w:r>
        <w:separator/>
      </w:r>
    </w:p>
  </w:endnote>
  <w:endnote w:type="continuationSeparator" w:id="0">
    <w:p w14:paraId="47511D3B" w14:textId="77777777" w:rsidR="006E744A" w:rsidRDefault="006E744A" w:rsidP="00096C0E">
      <w:pPr>
        <w:spacing w:before="0" w:after="0"/>
      </w:pPr>
      <w:r>
        <w:continuationSeparator/>
      </w:r>
    </w:p>
  </w:endnote>
  <w:endnote w:type="continuationNotice" w:id="1">
    <w:p w14:paraId="2D184F75" w14:textId="77777777" w:rsidR="006E744A" w:rsidRDefault="006E744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932B" w14:textId="13D88185" w:rsidR="00BC1864" w:rsidRPr="00E81586" w:rsidRDefault="00E81586" w:rsidP="00E81586">
    <w:pPr>
      <w:pStyle w:val="Footer"/>
      <w:rPr>
        <w:rFonts w:ascii="Arial" w:hAnsi="Arial" w:cs="Arial"/>
        <w:b/>
        <w:sz w:val="48"/>
      </w:rPr>
    </w:pPr>
    <w:r w:rsidRPr="00E81586">
      <w:rPr>
        <w:rFonts w:ascii="Arial" w:hAnsi="Arial" w:cs="Arial"/>
        <w:b/>
        <w:sz w:val="48"/>
      </w:rPr>
      <w:t>DA</w:t>
    </w:r>
    <w:r w:rsidRPr="00E81586">
      <w:rPr>
        <w:rFonts w:ascii="Arial" w:hAnsi="Arial" w:cs="Arial"/>
        <w:b/>
        <w:sz w:val="48"/>
      </w:rPr>
      <w:tab/>
    </w:r>
    <w:r w:rsidRPr="00E81586">
      <w:rPr>
        <w:rFonts w:ascii="Arial" w:hAnsi="Arial" w:cs="Arial"/>
        <w:b/>
        <w:sz w:val="48"/>
      </w:rPr>
      <w:tab/>
    </w:r>
    <w:r w:rsidRPr="00E81586">
      <w:tab/>
    </w:r>
    <w:r w:rsidRPr="00E81586">
      <w:rPr>
        <w:rFonts w:ascii="Arial" w:hAnsi="Arial" w:cs="Arial"/>
        <w:b/>
        <w:sz w:val="48"/>
      </w:rPr>
      <w:t>DA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82F03" w14:textId="1945EEA8" w:rsidR="00E81586" w:rsidRPr="00E81586" w:rsidRDefault="00E81586" w:rsidP="00E81586">
    <w:pPr>
      <w:pStyle w:val="Footer"/>
      <w:rPr>
        <w:rFonts w:ascii="Arial" w:hAnsi="Arial" w:cs="Arial"/>
        <w:b/>
        <w:sz w:val="48"/>
      </w:rPr>
    </w:pPr>
    <w:r w:rsidRPr="00E81586">
      <w:rPr>
        <w:rFonts w:ascii="Arial" w:hAnsi="Arial" w:cs="Arial"/>
        <w:b/>
        <w:sz w:val="48"/>
      </w:rPr>
      <w:t>DA</w:t>
    </w:r>
    <w:r w:rsidRPr="00E81586">
      <w:rPr>
        <w:rFonts w:ascii="Arial" w:hAnsi="Arial" w:cs="Arial"/>
        <w:b/>
        <w:sz w:val="48"/>
      </w:rPr>
      <w:tab/>
    </w:r>
    <w:r>
      <w:fldChar w:fldCharType="begin"/>
    </w:r>
    <w:r>
      <w:instrText xml:space="preserve"> PAGE  \* MERGEFORMAT </w:instrText>
    </w:r>
    <w:r>
      <w:fldChar w:fldCharType="separate"/>
    </w:r>
    <w:r w:rsidR="00A27A62">
      <w:rPr>
        <w:noProof/>
      </w:rPr>
      <w:t>12</w:t>
    </w:r>
    <w:r>
      <w:fldChar w:fldCharType="end"/>
    </w:r>
    <w:r>
      <w:tab/>
    </w:r>
    <w:r w:rsidRPr="00E81586">
      <w:tab/>
    </w:r>
    <w:r w:rsidRPr="00E81586">
      <w:rPr>
        <w:rFonts w:ascii="Arial" w:hAnsi="Arial" w:cs="Arial"/>
        <w:b/>
        <w:sz w:val="48"/>
      </w:rPr>
      <w:t>DA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CD8CB" w14:textId="77777777" w:rsidR="00E81586" w:rsidRPr="00E81586" w:rsidRDefault="00E81586" w:rsidP="00E8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923F8" w14:textId="77777777" w:rsidR="006E744A" w:rsidRDefault="006E744A" w:rsidP="00096C0E">
      <w:pPr>
        <w:spacing w:before="0" w:after="0"/>
      </w:pPr>
      <w:r>
        <w:separator/>
      </w:r>
    </w:p>
  </w:footnote>
  <w:footnote w:type="continuationSeparator" w:id="0">
    <w:p w14:paraId="43A75169" w14:textId="77777777" w:rsidR="006E744A" w:rsidRDefault="006E744A" w:rsidP="00096C0E">
      <w:pPr>
        <w:spacing w:before="0" w:after="0"/>
      </w:pPr>
      <w:r>
        <w:continuationSeparator/>
      </w:r>
    </w:p>
  </w:footnote>
  <w:footnote w:type="continuationNotice" w:id="1">
    <w:p w14:paraId="447A0AC4" w14:textId="77777777" w:rsidR="006E744A" w:rsidRDefault="006E744A">
      <w:pPr>
        <w:spacing w:before="0" w:after="0"/>
      </w:pPr>
    </w:p>
  </w:footnote>
  <w:footnote w:id="2">
    <w:p w14:paraId="482B0BDE" w14:textId="77777777" w:rsidR="0001329A" w:rsidRPr="00F56968" w:rsidRDefault="0001329A" w:rsidP="0001329A">
      <w:pPr>
        <w:pStyle w:val="FootnoteText"/>
        <w:tabs>
          <w:tab w:val="left" w:pos="284"/>
        </w:tabs>
        <w:spacing w:after="120"/>
      </w:pPr>
      <w:r>
        <w:rPr>
          <w:rStyle w:val="FootnoteReference"/>
        </w:rPr>
        <w:footnoteRef/>
      </w:r>
      <w:r>
        <w:tab/>
        <w:t>EUT L 29 af 31.1.2020, s. 7.</w:t>
      </w:r>
    </w:p>
  </w:footnote>
  <w:footnote w:id="3">
    <w:p w14:paraId="36730F41" w14:textId="77777777" w:rsidR="0001329A" w:rsidRPr="00603882" w:rsidRDefault="0001329A" w:rsidP="0001329A">
      <w:pPr>
        <w:pStyle w:val="FootnoteText"/>
        <w:tabs>
          <w:tab w:val="left" w:pos="284"/>
        </w:tabs>
        <w:spacing w:after="120"/>
        <w:ind w:left="284" w:hanging="284"/>
      </w:pPr>
      <w:r>
        <w:rPr>
          <w:rStyle w:val="FootnoteReference"/>
        </w:rPr>
        <w:footnoteRef/>
      </w:r>
      <w:r>
        <w:tab/>
        <w:t>Europa-Parlamentets og Rådets forordning (EF) nr. 726/2004 af 31. marts 2004 om fastlæggelse af fællesskabsprocedurer for godkendelse og overvågning af human- og veterinærmedicinske lægemidler og om oprettelse af et europæisk lægemiddelagentur (EUT L 136 af 30.4.2004).</w:t>
      </w:r>
    </w:p>
  </w:footnote>
  <w:footnote w:id="4">
    <w:p w14:paraId="771CEEA7" w14:textId="77777777" w:rsidR="0001329A" w:rsidRPr="00DF6CE5" w:rsidRDefault="0001329A" w:rsidP="0001329A">
      <w:pPr>
        <w:pStyle w:val="FootnoteText"/>
        <w:tabs>
          <w:tab w:val="left" w:pos="284"/>
        </w:tabs>
        <w:spacing w:after="120"/>
        <w:ind w:left="284" w:hanging="284"/>
      </w:pPr>
      <w:r>
        <w:rPr>
          <w:rStyle w:val="FootnoteReference"/>
        </w:rPr>
        <w:footnoteRef/>
      </w:r>
      <w:r>
        <w:tab/>
        <w:t>Europa-Parlamentets og Rådets direktiv 2001/83/EF af 6. november 2001 om oprettelse af en fællesskabskodeks for humanmedicinske lægemidler (EFT L 311 af 28.11.2001).</w:t>
      </w:r>
    </w:p>
  </w:footnote>
  <w:footnote w:id="5">
    <w:p w14:paraId="2BFC65CB" w14:textId="77777777" w:rsidR="0001329A" w:rsidRPr="00DF6CE5" w:rsidRDefault="0001329A" w:rsidP="0001329A">
      <w:pPr>
        <w:pStyle w:val="FootnoteText"/>
        <w:tabs>
          <w:tab w:val="left" w:pos="284"/>
        </w:tabs>
        <w:ind w:left="284" w:hanging="284"/>
      </w:pPr>
      <w:r>
        <w:rPr>
          <w:rStyle w:val="FootnoteReference"/>
        </w:rPr>
        <w:footnoteRef/>
      </w:r>
      <w:r>
        <w:tab/>
        <w:t>Europa-Parlamentets og Rådets direktiv (EU) 2022/642 af 12. april 2022 om ændring af direktiv 2001/20/EF og 2001/83/EF for så vidt angår undtagelser fra visse forpligtelser vedrørende visse humanmedicinske lægemidler, der gøres tilgængelige i Det Forenede Kongerige for så vidt angår Nordirland samt i Cypern, Irland og Malta (EUT L 118 af 20.4.2022).</w:t>
      </w:r>
    </w:p>
  </w:footnote>
  <w:footnote w:id="6">
    <w:p w14:paraId="0CD9F098" w14:textId="77777777" w:rsidR="0001329A" w:rsidRPr="00B30891" w:rsidRDefault="0001329A" w:rsidP="0001329A">
      <w:pPr>
        <w:pStyle w:val="FootnoteText"/>
        <w:tabs>
          <w:tab w:val="left" w:pos="284"/>
        </w:tabs>
        <w:spacing w:after="120"/>
        <w:ind w:left="284" w:hanging="284"/>
      </w:pPr>
      <w:r>
        <w:rPr>
          <w:rStyle w:val="FootnoteReference"/>
        </w:rPr>
        <w:footnoteRef/>
      </w:r>
      <w:r>
        <w:tab/>
        <w:t>Kommissionens delegerede forordning (EU) 2016/161 af 2. oktober 2015 om supplerende regler til Europa-Parlamentets og Rådets direktiv 2001/83/EF i form af de nærmere regler for sikkerhedselementerne på humanmedicinske lægemidlers emballage (EUT L 32 af 9.2.2016).</w:t>
      </w:r>
    </w:p>
  </w:footnote>
  <w:footnote w:id="7">
    <w:p w14:paraId="1FEFB483" w14:textId="77777777" w:rsidR="0001329A" w:rsidRPr="00876025" w:rsidRDefault="0001329A" w:rsidP="0001329A">
      <w:pPr>
        <w:pStyle w:val="FootnoteText"/>
        <w:tabs>
          <w:tab w:val="left" w:pos="284"/>
        </w:tabs>
        <w:ind w:left="284" w:hanging="284"/>
      </w:pPr>
      <w:r>
        <w:rPr>
          <w:rStyle w:val="FootnoteReference"/>
        </w:rPr>
        <w:footnoteRef/>
      </w:r>
      <w:r>
        <w:tab/>
        <w:t>Kommissionens delegerede forordning (EU) 2022/315 af 17. december 2021 om ændring af delegeret forordning (EU) 2016/161 for så vidt angår undtagelsen fra grossisters forpligtelse til at deaktivere den entydige identifikator for produkter, der eksporteres til Det Forenede Kongerige (EUT L 55 af 28.2.2022).</w:t>
      </w:r>
    </w:p>
  </w:footnote>
  <w:footnote w:id="8">
    <w:p w14:paraId="49ECCF65" w14:textId="77777777" w:rsidR="00CA5BDF" w:rsidRPr="0001329A" w:rsidRDefault="000C2A42" w:rsidP="00CA5BDF">
      <w:pPr>
        <w:pStyle w:val="FootnoteText"/>
        <w:spacing w:after="120"/>
        <w:ind w:left="0" w:firstLine="0"/>
        <w:rPr>
          <w:rFonts w:eastAsia="Times New Roman"/>
        </w:rPr>
      </w:pPr>
      <w:r>
        <w:rPr>
          <w:rStyle w:val="FootnoteReference"/>
          <w:rFonts w:eastAsia="Times New Roman"/>
        </w:rPr>
        <w:footnoteRef/>
      </w:r>
      <w:r>
        <w:tab/>
        <w:t>EUT C […] af […], s. […].</w:t>
      </w:r>
    </w:p>
  </w:footnote>
  <w:footnote w:id="9">
    <w:p w14:paraId="1CDD2C50" w14:textId="77777777" w:rsidR="000C2A42" w:rsidRPr="0001329A" w:rsidRDefault="000C2A42" w:rsidP="002E0F4A">
      <w:pPr>
        <w:pStyle w:val="FootnoteText"/>
        <w:spacing w:after="120"/>
        <w:ind w:left="0" w:firstLine="0"/>
      </w:pPr>
      <w:r>
        <w:rPr>
          <w:rStyle w:val="FootnoteReference"/>
          <w:rFonts w:eastAsia="Times New Roman"/>
        </w:rPr>
        <w:footnoteRef/>
      </w:r>
      <w:r>
        <w:tab/>
        <w:t>EUT C […] af […], s. […].</w:t>
      </w:r>
    </w:p>
  </w:footnote>
  <w:footnote w:id="10">
    <w:p w14:paraId="6BF9ABA3" w14:textId="77777777" w:rsidR="00FC58C7" w:rsidRPr="0068537B" w:rsidRDefault="00FC58C7" w:rsidP="002E0F4A">
      <w:pPr>
        <w:pStyle w:val="FootnoteText"/>
        <w:spacing w:after="120"/>
      </w:pPr>
      <w:r>
        <w:rPr>
          <w:rStyle w:val="FootnoteReference"/>
        </w:rPr>
        <w:footnoteRef/>
      </w:r>
      <w:r>
        <w:tab/>
        <w:t>Rådets afgørelse (EU) 2020/135 af 30. januar 2020 om indgåelse af aftalen om Det Forenede Kongerige Storbritannien og Nordirlands udtræden af Den Europæiske Union og Det Europæiske Atomenergifællesskab (EUT L 29 af 31.1.2020, s. 1).</w:t>
      </w:r>
    </w:p>
  </w:footnote>
  <w:footnote w:id="11">
    <w:p w14:paraId="643A7D5B" w14:textId="77777777" w:rsidR="00FC58C7" w:rsidRDefault="00FC58C7">
      <w:pPr>
        <w:pStyle w:val="FootnoteText"/>
      </w:pPr>
      <w:r>
        <w:rPr>
          <w:rStyle w:val="FootnoteReference"/>
        </w:rPr>
        <w:footnoteRef/>
      </w:r>
      <w:r>
        <w:tab/>
        <w:t>Europa-Parlamentets og Rådets direktiv 2001/83/EF af 6. november 2001 om oprettelse af en fællesskabskodeks for humanmedicinske lægemidler (EFT L 311 af 28.11.2001, s. 67).</w:t>
      </w:r>
    </w:p>
    <w:p w14:paraId="32E7F0B0" w14:textId="77777777" w:rsidR="00CA5BDF" w:rsidRPr="00BC1864" w:rsidRDefault="00CA5BDF">
      <w:pPr>
        <w:pStyle w:val="FootnoteText"/>
      </w:pPr>
    </w:p>
  </w:footnote>
  <w:footnote w:id="12">
    <w:p w14:paraId="0709679B" w14:textId="77777777" w:rsidR="00FC58C7" w:rsidRPr="002E0F4A" w:rsidRDefault="00FC58C7" w:rsidP="002E0F4A">
      <w:pPr>
        <w:ind w:left="709" w:hanging="709"/>
        <w:rPr>
          <w:sz w:val="20"/>
          <w:szCs w:val="20"/>
        </w:rPr>
      </w:pPr>
      <w:r>
        <w:rPr>
          <w:rStyle w:val="FootnoteReference"/>
        </w:rPr>
        <w:footnoteRef/>
      </w:r>
      <w:r>
        <w:tab/>
      </w:r>
      <w:r>
        <w:rPr>
          <w:sz w:val="20"/>
        </w:rPr>
        <w:t>Europa-Parlamentets og Rådets forordning (EF) nr. 726/2004 af 31. marts 2004 om fastlæggelse af fællesskabsprocedurer for godkendelse og overvågning af human- og veterinærmedicinske lægemidler og om oprettelse af et europæisk lægemiddelagentur (EUT L 136 af 30.4.2004, s. 1).</w:t>
      </w:r>
    </w:p>
  </w:footnote>
  <w:footnote w:id="13">
    <w:p w14:paraId="0ED86CB8" w14:textId="77777777" w:rsidR="00EA3CD4" w:rsidRPr="00CA5BDF" w:rsidRDefault="00EA3CD4">
      <w:pPr>
        <w:pStyle w:val="FootnoteText"/>
      </w:pPr>
      <w:r>
        <w:rPr>
          <w:rStyle w:val="FootnoteReference"/>
        </w:rPr>
        <w:footnoteRef/>
      </w:r>
      <w:r>
        <w:tab/>
        <w:t>Kommissionens delegerede forordning (EU) 2016/161 af 2. oktober 2015 om supplerende regler til Europa-Parlamentets og Rådets direktiv 2001/83/EF i form af de nærmere regler for sikkerhedselementerne på humanmedicinske lægemidlers emballage (EUT L 32 af 9.2.2016, s. 1).</w:t>
      </w:r>
    </w:p>
  </w:footnote>
</w:footnotes>
</file>

<file path=word/intelligence2.xml><?xml version="1.0" encoding="utf-8"?>
<int2:intelligence xmlns:int2="http://schemas.microsoft.com/office/intelligence/2020/intelligence" xmlns:oel="http://schemas.microsoft.com/office/2019/extlst">
  <int2:observations>
    <int2:bookmark int2:bookmarkName="_Int_RiqL6AZF" int2:invalidationBookmarkName="" int2:hashCode="S/xGvJITQ3sGEj" int2:id="97sbPYRH">
      <int2:state int2:value="Rejected" int2:type="LegacyProofing"/>
    </int2:bookmark>
    <int2:bookmark int2:bookmarkName="_Int_iEkAR9ju" int2:invalidationBookmarkName="" int2:hashCode="qRHDM1Op72P+lF" int2:id="tDtbYqLo">
      <int2:state int2:value="Rejected" int2:type="LegacyProofing"/>
    </int2:bookmark>
    <int2:bookmark int2:bookmarkName="_Int_vN46Ejyg" int2:invalidationBookmarkName="" int2:hashCode="yIxiwsoLtgKuGw" int2:id="uOADSa7G">
      <int2:state int2:value="Rejected" int2:type="LegacyProofing"/>
    </int2:bookmark>
    <int2:bookmark int2:bookmarkName="_Int_U4vsxHmy" int2:invalidationBookmarkName="" int2:hashCode="FqL6ika9CWUsUi" int2:id="SLLZaL8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C2498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55A0678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FBC90E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95E6FC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8908AD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6ECCC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5A824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D6EDD5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lvlOverride w:ilvl="0">
      <w:startOverride w:val="1"/>
    </w:lvlOverride>
  </w:num>
  <w:num w:numId="10">
    <w:abstractNumId w:val="22"/>
    <w:lvlOverride w:ilvl="0">
      <w:startOverride w:val="1"/>
    </w:lvlOverride>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pt-PT" w:vendorID="64" w:dllVersion="0" w:nlCheck="1" w:checkStyle="0"/>
  <w:activeWritingStyle w:appName="MSWord" w:lang="en-GB" w:vendorID="64" w:dllVersion="6" w:nlCheck="1" w:checkStyle="1"/>
  <w:activeWritingStyle w:appName="MSWord" w:lang="en-IE"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n-GB" w:vendorID="64" w:dllVersion="4096" w:nlCheck="1" w:checkStyle="0"/>
  <w:activeWritingStyle w:appName="MSWord" w:lang="es-ES_tradnl" w:vendorID="64" w:dllVersion="4096" w:nlCheck="1" w:checkStyle="0"/>
  <w:activeWritingStyle w:appName="MSWord" w:lang="en-IE" w:vendorID="64" w:dllVersion="4096" w:nlCheck="1" w:checkStyle="0"/>
  <w:activeWritingStyle w:appName="MSWord" w:lang="en-GB" w:vendorID="64" w:dllVersion="131078" w:nlCheck="1" w:checkStyle="1"/>
  <w:activeWritingStyle w:appName="MSWord" w:lang="da-DK" w:vendorID="64" w:dllVersion="131078" w:nlCheck="1" w:checkStyle="0"/>
  <w:attachedTemplate r:id="rId1"/>
  <w:revisionView w:markup="0"/>
  <w:defaultTabStop w:val="720"/>
  <w:hyphenationZone w:val="425"/>
  <w:characterSpacingControl w:val="doNotCompress"/>
  <w:hdrShapeDefaults>
    <o:shapedefaults v:ext="edit" spidmax="6348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3-03 11:55:1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7B9188C-348C-42A9-B3BA-B15744708756"/>
    <w:docVar w:name="LW_COVERPAGE_TYPE" w:val="1"/>
    <w:docVar w:name="LW_CROSSREFERENCE" w:val="&lt;UNUSED&gt;"/>
    <w:docVar w:name="LW_DocType" w:val="COM"/>
    <w:docVar w:name="LW_EMISSION" w:val="27.2.2023"/>
    <w:docVar w:name="LW_EMISSION_ISODATE" w:val="2023-02-27"/>
    <w:docVar w:name="LW_EMISSION_LOCATION" w:val="BRX"/>
    <w:docVar w:name="LW_EMISSION_PREFIX" w:val="Bruxelles, den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EØS-relevant tekst)"/>
    <w:docVar w:name="LW_LANGUE" w:val="DA"/>
    <w:docVar w:name="LW_LEVEL_OF_SENSITIVITY" w:val="Standard treatment"/>
    <w:docVar w:name="LW_NOM.INST" w:val="EUROPA-KOMMISSIONEN"/>
    <w:docVar w:name="LW_NOM.INST_JOINTDOC" w:val="&lt;EMPTY&gt;"/>
    <w:docVar w:name="LW_PART_NBR" w:val="1"/>
    <w:docVar w:name="LW_PART_NBR_TOTAL" w:val="1"/>
    <w:docVar w:name="LW_REF.II.NEW.CP" w:val="COD"/>
    <w:docVar w:name="LW_REF.II.NEW.CP_NUMBER" w:val="0064"/>
    <w:docVar w:name="LW_REF.II.NEW.CP_YEAR" w:val="2023"/>
    <w:docVar w:name="LW_REF.INST.NEW" w:val="COM"/>
    <w:docVar w:name="LW_REF.INST.NEW_ADOPTED" w:val="final"/>
    <w:docVar w:name="LW_REF.INST.NEW_TEXT" w:val="(2023) 1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Forslag til"/>
    <w:docVar w:name="LW_SUPERTITRE" w:val="&lt;UNUSED&gt;"/>
    <w:docVar w:name="LW_TITRE.OBJ.CP" w:val="om særlige regler for humanmedicinske lægemidler bestemt til markedsføring i Nordirland"/>
    <w:docVar w:name="LW_TYPE.DOC.CP" w:val="EUROPA-PARLAMENTETS OG RÅDETS FORORDNING"/>
    <w:docVar w:name="LwApiVersions" w:val="LW4CoDe 1.23.2.0; LW 8.0, Build 20211117"/>
  </w:docVars>
  <w:rsids>
    <w:rsidRoot w:val="00096C0E"/>
    <w:rsid w:val="00000637"/>
    <w:rsid w:val="00000FD8"/>
    <w:rsid w:val="00001E72"/>
    <w:rsid w:val="00002F2A"/>
    <w:rsid w:val="000032AD"/>
    <w:rsid w:val="00006198"/>
    <w:rsid w:val="000100D4"/>
    <w:rsid w:val="000107A1"/>
    <w:rsid w:val="00010E4A"/>
    <w:rsid w:val="00012943"/>
    <w:rsid w:val="00012AEB"/>
    <w:rsid w:val="0001329A"/>
    <w:rsid w:val="00024810"/>
    <w:rsid w:val="00026299"/>
    <w:rsid w:val="000271C7"/>
    <w:rsid w:val="00027366"/>
    <w:rsid w:val="000307DF"/>
    <w:rsid w:val="00030A29"/>
    <w:rsid w:val="00031274"/>
    <w:rsid w:val="00031671"/>
    <w:rsid w:val="000338F4"/>
    <w:rsid w:val="00041598"/>
    <w:rsid w:val="00042215"/>
    <w:rsid w:val="00042286"/>
    <w:rsid w:val="00045571"/>
    <w:rsid w:val="000469D3"/>
    <w:rsid w:val="00046F4B"/>
    <w:rsid w:val="000473AF"/>
    <w:rsid w:val="0005080E"/>
    <w:rsid w:val="00050C35"/>
    <w:rsid w:val="0005114D"/>
    <w:rsid w:val="000518CB"/>
    <w:rsid w:val="0005192B"/>
    <w:rsid w:val="00051FAD"/>
    <w:rsid w:val="000536FE"/>
    <w:rsid w:val="0005407E"/>
    <w:rsid w:val="00056561"/>
    <w:rsid w:val="00056D7E"/>
    <w:rsid w:val="0005737B"/>
    <w:rsid w:val="000579A3"/>
    <w:rsid w:val="00059B5C"/>
    <w:rsid w:val="00061A17"/>
    <w:rsid w:val="000631BD"/>
    <w:rsid w:val="00064EB4"/>
    <w:rsid w:val="00066912"/>
    <w:rsid w:val="00067FA7"/>
    <w:rsid w:val="000728A9"/>
    <w:rsid w:val="00073193"/>
    <w:rsid w:val="00073A9B"/>
    <w:rsid w:val="000745C7"/>
    <w:rsid w:val="00074BC5"/>
    <w:rsid w:val="00075A4D"/>
    <w:rsid w:val="00077616"/>
    <w:rsid w:val="00077E7A"/>
    <w:rsid w:val="00081397"/>
    <w:rsid w:val="00081ED3"/>
    <w:rsid w:val="000841C3"/>
    <w:rsid w:val="00084FB1"/>
    <w:rsid w:val="000861B1"/>
    <w:rsid w:val="0008F309"/>
    <w:rsid w:val="00090D85"/>
    <w:rsid w:val="00090E35"/>
    <w:rsid w:val="00090E93"/>
    <w:rsid w:val="00092305"/>
    <w:rsid w:val="0009235A"/>
    <w:rsid w:val="00092EFF"/>
    <w:rsid w:val="00093BDF"/>
    <w:rsid w:val="00094C81"/>
    <w:rsid w:val="000958C6"/>
    <w:rsid w:val="000967B7"/>
    <w:rsid w:val="0009697F"/>
    <w:rsid w:val="00096BA3"/>
    <w:rsid w:val="00096C0E"/>
    <w:rsid w:val="00096E5F"/>
    <w:rsid w:val="00096E96"/>
    <w:rsid w:val="00097C0D"/>
    <w:rsid w:val="000A04A1"/>
    <w:rsid w:val="000A1A7C"/>
    <w:rsid w:val="000A2EA0"/>
    <w:rsid w:val="000A419C"/>
    <w:rsid w:val="000A5E68"/>
    <w:rsid w:val="000A7543"/>
    <w:rsid w:val="000A7BE9"/>
    <w:rsid w:val="000ACD48"/>
    <w:rsid w:val="000B4411"/>
    <w:rsid w:val="000B47E8"/>
    <w:rsid w:val="000B48F8"/>
    <w:rsid w:val="000B54E5"/>
    <w:rsid w:val="000B6B46"/>
    <w:rsid w:val="000B7298"/>
    <w:rsid w:val="000B7737"/>
    <w:rsid w:val="000B7958"/>
    <w:rsid w:val="000C270B"/>
    <w:rsid w:val="000C2A42"/>
    <w:rsid w:val="000C3ADF"/>
    <w:rsid w:val="000C4053"/>
    <w:rsid w:val="000C5F63"/>
    <w:rsid w:val="000C5FAB"/>
    <w:rsid w:val="000C60AA"/>
    <w:rsid w:val="000C9104"/>
    <w:rsid w:val="000CCE08"/>
    <w:rsid w:val="000D078C"/>
    <w:rsid w:val="000D2684"/>
    <w:rsid w:val="000D2EBE"/>
    <w:rsid w:val="000D325B"/>
    <w:rsid w:val="000D33A7"/>
    <w:rsid w:val="000D5363"/>
    <w:rsid w:val="000D54B9"/>
    <w:rsid w:val="000D67E6"/>
    <w:rsid w:val="000D7C2E"/>
    <w:rsid w:val="000D7D40"/>
    <w:rsid w:val="000E150B"/>
    <w:rsid w:val="000E1839"/>
    <w:rsid w:val="000E46BE"/>
    <w:rsid w:val="000E4DF2"/>
    <w:rsid w:val="000F06C9"/>
    <w:rsid w:val="000F23F9"/>
    <w:rsid w:val="000F2E3B"/>
    <w:rsid w:val="000F5C00"/>
    <w:rsid w:val="000F6839"/>
    <w:rsid w:val="000F6C22"/>
    <w:rsid w:val="000F7EA2"/>
    <w:rsid w:val="000F8931"/>
    <w:rsid w:val="0010100B"/>
    <w:rsid w:val="001040A4"/>
    <w:rsid w:val="00104D2D"/>
    <w:rsid w:val="00105050"/>
    <w:rsid w:val="00105AC4"/>
    <w:rsid w:val="001065F5"/>
    <w:rsid w:val="00113615"/>
    <w:rsid w:val="001144B1"/>
    <w:rsid w:val="00114E09"/>
    <w:rsid w:val="00115F49"/>
    <w:rsid w:val="00117706"/>
    <w:rsid w:val="001205ED"/>
    <w:rsid w:val="00121C8F"/>
    <w:rsid w:val="0012243B"/>
    <w:rsid w:val="00122932"/>
    <w:rsid w:val="001236E0"/>
    <w:rsid w:val="001238EF"/>
    <w:rsid w:val="00125321"/>
    <w:rsid w:val="0012FD6F"/>
    <w:rsid w:val="00130894"/>
    <w:rsid w:val="00130C36"/>
    <w:rsid w:val="00132385"/>
    <w:rsid w:val="00133B80"/>
    <w:rsid w:val="00133F4C"/>
    <w:rsid w:val="0013751C"/>
    <w:rsid w:val="00141A87"/>
    <w:rsid w:val="00142237"/>
    <w:rsid w:val="00142AFD"/>
    <w:rsid w:val="00142C11"/>
    <w:rsid w:val="0014301C"/>
    <w:rsid w:val="001431C3"/>
    <w:rsid w:val="00143711"/>
    <w:rsid w:val="00143972"/>
    <w:rsid w:val="001448BB"/>
    <w:rsid w:val="0014500B"/>
    <w:rsid w:val="00145E7A"/>
    <w:rsid w:val="00147CA3"/>
    <w:rsid w:val="0014FF54"/>
    <w:rsid w:val="0015218A"/>
    <w:rsid w:val="00153112"/>
    <w:rsid w:val="00156889"/>
    <w:rsid w:val="00156FF8"/>
    <w:rsid w:val="00157F92"/>
    <w:rsid w:val="001614D8"/>
    <w:rsid w:val="0016537E"/>
    <w:rsid w:val="00166AE0"/>
    <w:rsid w:val="0016727A"/>
    <w:rsid w:val="001701B4"/>
    <w:rsid w:val="001702DC"/>
    <w:rsid w:val="00170428"/>
    <w:rsid w:val="00170F43"/>
    <w:rsid w:val="00171503"/>
    <w:rsid w:val="00173718"/>
    <w:rsid w:val="0017642D"/>
    <w:rsid w:val="00180523"/>
    <w:rsid w:val="001810E1"/>
    <w:rsid w:val="00183760"/>
    <w:rsid w:val="00184F00"/>
    <w:rsid w:val="001852D8"/>
    <w:rsid w:val="0018EC6B"/>
    <w:rsid w:val="00191831"/>
    <w:rsid w:val="0019367A"/>
    <w:rsid w:val="0019401A"/>
    <w:rsid w:val="001945B6"/>
    <w:rsid w:val="00196352"/>
    <w:rsid w:val="00196D04"/>
    <w:rsid w:val="00197185"/>
    <w:rsid w:val="0019721B"/>
    <w:rsid w:val="00197613"/>
    <w:rsid w:val="001979C1"/>
    <w:rsid w:val="00198D13"/>
    <w:rsid w:val="001A01B2"/>
    <w:rsid w:val="001A12D9"/>
    <w:rsid w:val="001A4BD7"/>
    <w:rsid w:val="001A4C33"/>
    <w:rsid w:val="001A4D31"/>
    <w:rsid w:val="001A4EC3"/>
    <w:rsid w:val="001A5590"/>
    <w:rsid w:val="001A6F0B"/>
    <w:rsid w:val="001A7C49"/>
    <w:rsid w:val="001AEB47"/>
    <w:rsid w:val="001B0331"/>
    <w:rsid w:val="001B0DF5"/>
    <w:rsid w:val="001B3E9A"/>
    <w:rsid w:val="001B4B38"/>
    <w:rsid w:val="001B57D6"/>
    <w:rsid w:val="001BBD9F"/>
    <w:rsid w:val="001C0D14"/>
    <w:rsid w:val="001C427F"/>
    <w:rsid w:val="001C493A"/>
    <w:rsid w:val="001C7CF4"/>
    <w:rsid w:val="001CF9A5"/>
    <w:rsid w:val="001D146C"/>
    <w:rsid w:val="001D1C0A"/>
    <w:rsid w:val="001D2391"/>
    <w:rsid w:val="001D58E1"/>
    <w:rsid w:val="001D646C"/>
    <w:rsid w:val="001D656E"/>
    <w:rsid w:val="001D6DC0"/>
    <w:rsid w:val="001D7895"/>
    <w:rsid w:val="001D78AC"/>
    <w:rsid w:val="001D81F4"/>
    <w:rsid w:val="001E0308"/>
    <w:rsid w:val="001E1D85"/>
    <w:rsid w:val="001E34B1"/>
    <w:rsid w:val="001E3941"/>
    <w:rsid w:val="001E3C08"/>
    <w:rsid w:val="001E4E24"/>
    <w:rsid w:val="001E5919"/>
    <w:rsid w:val="001E5CBE"/>
    <w:rsid w:val="001E5DCC"/>
    <w:rsid w:val="001E6A88"/>
    <w:rsid w:val="001E6B4A"/>
    <w:rsid w:val="001E7E43"/>
    <w:rsid w:val="001F1033"/>
    <w:rsid w:val="001F18D3"/>
    <w:rsid w:val="001F4385"/>
    <w:rsid w:val="001F51CE"/>
    <w:rsid w:val="001F702D"/>
    <w:rsid w:val="001F74C3"/>
    <w:rsid w:val="001F9E05"/>
    <w:rsid w:val="001FFCD4"/>
    <w:rsid w:val="00203143"/>
    <w:rsid w:val="002046D6"/>
    <w:rsid w:val="00205734"/>
    <w:rsid w:val="00206A0F"/>
    <w:rsid w:val="00210545"/>
    <w:rsid w:val="002108FE"/>
    <w:rsid w:val="00212C7B"/>
    <w:rsid w:val="00213DFC"/>
    <w:rsid w:val="00214D8B"/>
    <w:rsid w:val="0021713C"/>
    <w:rsid w:val="00217BA8"/>
    <w:rsid w:val="00220CD2"/>
    <w:rsid w:val="00221DD1"/>
    <w:rsid w:val="0022244E"/>
    <w:rsid w:val="002257CA"/>
    <w:rsid w:val="00228F6C"/>
    <w:rsid w:val="00231139"/>
    <w:rsid w:val="00231900"/>
    <w:rsid w:val="00231A31"/>
    <w:rsid w:val="00233DC7"/>
    <w:rsid w:val="002355E5"/>
    <w:rsid w:val="00235F6B"/>
    <w:rsid w:val="0023650E"/>
    <w:rsid w:val="00240D8A"/>
    <w:rsid w:val="002413B7"/>
    <w:rsid w:val="00241A59"/>
    <w:rsid w:val="002420BD"/>
    <w:rsid w:val="002437BF"/>
    <w:rsid w:val="002474D9"/>
    <w:rsid w:val="00247779"/>
    <w:rsid w:val="00250900"/>
    <w:rsid w:val="00251746"/>
    <w:rsid w:val="002517F9"/>
    <w:rsid w:val="00251DC0"/>
    <w:rsid w:val="00252E33"/>
    <w:rsid w:val="00253ACF"/>
    <w:rsid w:val="00254AE5"/>
    <w:rsid w:val="0025610C"/>
    <w:rsid w:val="002563DB"/>
    <w:rsid w:val="0025682D"/>
    <w:rsid w:val="002576AE"/>
    <w:rsid w:val="00257DDC"/>
    <w:rsid w:val="00261785"/>
    <w:rsid w:val="002645D0"/>
    <w:rsid w:val="0026511F"/>
    <w:rsid w:val="00265E66"/>
    <w:rsid w:val="00267269"/>
    <w:rsid w:val="00267751"/>
    <w:rsid w:val="00267C5A"/>
    <w:rsid w:val="00267E64"/>
    <w:rsid w:val="00271CF3"/>
    <w:rsid w:val="002723F3"/>
    <w:rsid w:val="0027300E"/>
    <w:rsid w:val="00273305"/>
    <w:rsid w:val="0027352D"/>
    <w:rsid w:val="002748AD"/>
    <w:rsid w:val="002753C7"/>
    <w:rsid w:val="0027643C"/>
    <w:rsid w:val="00276CA8"/>
    <w:rsid w:val="00277556"/>
    <w:rsid w:val="002789A6"/>
    <w:rsid w:val="002805F9"/>
    <w:rsid w:val="0028174C"/>
    <w:rsid w:val="002820E0"/>
    <w:rsid w:val="002824B1"/>
    <w:rsid w:val="0028348E"/>
    <w:rsid w:val="002840F5"/>
    <w:rsid w:val="00285BEE"/>
    <w:rsid w:val="0028722C"/>
    <w:rsid w:val="002874C5"/>
    <w:rsid w:val="0028AB9E"/>
    <w:rsid w:val="0028C47E"/>
    <w:rsid w:val="00290DDE"/>
    <w:rsid w:val="00293DD2"/>
    <w:rsid w:val="00294DCC"/>
    <w:rsid w:val="0029533F"/>
    <w:rsid w:val="0029678A"/>
    <w:rsid w:val="0029B21F"/>
    <w:rsid w:val="0029F7FD"/>
    <w:rsid w:val="002A0050"/>
    <w:rsid w:val="002A1028"/>
    <w:rsid w:val="002A2B85"/>
    <w:rsid w:val="002A378F"/>
    <w:rsid w:val="002A727B"/>
    <w:rsid w:val="002ADF83"/>
    <w:rsid w:val="002AFF85"/>
    <w:rsid w:val="002B00EF"/>
    <w:rsid w:val="002B07FC"/>
    <w:rsid w:val="002B1037"/>
    <w:rsid w:val="002B19AE"/>
    <w:rsid w:val="002B1E40"/>
    <w:rsid w:val="002B2F49"/>
    <w:rsid w:val="002B30AF"/>
    <w:rsid w:val="002B3B8C"/>
    <w:rsid w:val="002B44BE"/>
    <w:rsid w:val="002B5834"/>
    <w:rsid w:val="002B61D5"/>
    <w:rsid w:val="002B63E7"/>
    <w:rsid w:val="002B6B3A"/>
    <w:rsid w:val="002B73F0"/>
    <w:rsid w:val="002C5C84"/>
    <w:rsid w:val="002C6016"/>
    <w:rsid w:val="002C72AE"/>
    <w:rsid w:val="002C86C3"/>
    <w:rsid w:val="002D20DC"/>
    <w:rsid w:val="002D23CF"/>
    <w:rsid w:val="002D251E"/>
    <w:rsid w:val="002D2C58"/>
    <w:rsid w:val="002D3AE4"/>
    <w:rsid w:val="002D3B4F"/>
    <w:rsid w:val="002D6583"/>
    <w:rsid w:val="002D6846"/>
    <w:rsid w:val="002D75AC"/>
    <w:rsid w:val="002D7B52"/>
    <w:rsid w:val="002D7CA0"/>
    <w:rsid w:val="002D99D2"/>
    <w:rsid w:val="002DB750"/>
    <w:rsid w:val="002E0B88"/>
    <w:rsid w:val="002E0F24"/>
    <w:rsid w:val="002E0F4A"/>
    <w:rsid w:val="002E267B"/>
    <w:rsid w:val="002E2865"/>
    <w:rsid w:val="002E572C"/>
    <w:rsid w:val="002E6CB6"/>
    <w:rsid w:val="002E728B"/>
    <w:rsid w:val="002E7571"/>
    <w:rsid w:val="002F070C"/>
    <w:rsid w:val="002F6259"/>
    <w:rsid w:val="002F6E85"/>
    <w:rsid w:val="002F760A"/>
    <w:rsid w:val="002FF759"/>
    <w:rsid w:val="00300159"/>
    <w:rsid w:val="003019C0"/>
    <w:rsid w:val="00301AAA"/>
    <w:rsid w:val="00301B46"/>
    <w:rsid w:val="00301F6E"/>
    <w:rsid w:val="00302F35"/>
    <w:rsid w:val="0030370D"/>
    <w:rsid w:val="00303C82"/>
    <w:rsid w:val="003065E1"/>
    <w:rsid w:val="00310C75"/>
    <w:rsid w:val="00313EA1"/>
    <w:rsid w:val="003174B4"/>
    <w:rsid w:val="00321180"/>
    <w:rsid w:val="00323F33"/>
    <w:rsid w:val="00325915"/>
    <w:rsid w:val="00326229"/>
    <w:rsid w:val="00326A5C"/>
    <w:rsid w:val="00326D04"/>
    <w:rsid w:val="003270F2"/>
    <w:rsid w:val="0032B639"/>
    <w:rsid w:val="0032F346"/>
    <w:rsid w:val="00330102"/>
    <w:rsid w:val="0033043F"/>
    <w:rsid w:val="00331023"/>
    <w:rsid w:val="003324CD"/>
    <w:rsid w:val="0033344A"/>
    <w:rsid w:val="00333C9E"/>
    <w:rsid w:val="0033426F"/>
    <w:rsid w:val="00334C06"/>
    <w:rsid w:val="00335D90"/>
    <w:rsid w:val="00337251"/>
    <w:rsid w:val="00337AAE"/>
    <w:rsid w:val="0033E196"/>
    <w:rsid w:val="00340E6D"/>
    <w:rsid w:val="003417FF"/>
    <w:rsid w:val="00344BAA"/>
    <w:rsid w:val="00345E61"/>
    <w:rsid w:val="003464A2"/>
    <w:rsid w:val="00346B88"/>
    <w:rsid w:val="003475C6"/>
    <w:rsid w:val="0035010E"/>
    <w:rsid w:val="00350BA4"/>
    <w:rsid w:val="00351C89"/>
    <w:rsid w:val="00352CC1"/>
    <w:rsid w:val="00352E0F"/>
    <w:rsid w:val="0035421A"/>
    <w:rsid w:val="00355819"/>
    <w:rsid w:val="00356448"/>
    <w:rsid w:val="00357381"/>
    <w:rsid w:val="00357864"/>
    <w:rsid w:val="003583C5"/>
    <w:rsid w:val="0035A2C4"/>
    <w:rsid w:val="00360507"/>
    <w:rsid w:val="00360C6F"/>
    <w:rsid w:val="00361AAD"/>
    <w:rsid w:val="00363E7C"/>
    <w:rsid w:val="0036458D"/>
    <w:rsid w:val="00364A1B"/>
    <w:rsid w:val="00365510"/>
    <w:rsid w:val="00367218"/>
    <w:rsid w:val="00367A44"/>
    <w:rsid w:val="0037149B"/>
    <w:rsid w:val="00375D7F"/>
    <w:rsid w:val="0037F24B"/>
    <w:rsid w:val="00380780"/>
    <w:rsid w:val="00382081"/>
    <w:rsid w:val="003824DE"/>
    <w:rsid w:val="003839D3"/>
    <w:rsid w:val="00383A11"/>
    <w:rsid w:val="00385DD3"/>
    <w:rsid w:val="00386496"/>
    <w:rsid w:val="0038FF3E"/>
    <w:rsid w:val="003920F6"/>
    <w:rsid w:val="00392BB1"/>
    <w:rsid w:val="003949FC"/>
    <w:rsid w:val="00395C6B"/>
    <w:rsid w:val="003A0C15"/>
    <w:rsid w:val="003A1B56"/>
    <w:rsid w:val="003A1C26"/>
    <w:rsid w:val="003A477D"/>
    <w:rsid w:val="003A5E2D"/>
    <w:rsid w:val="003A612F"/>
    <w:rsid w:val="003A695C"/>
    <w:rsid w:val="003B02B8"/>
    <w:rsid w:val="003B0EDA"/>
    <w:rsid w:val="003B1BDB"/>
    <w:rsid w:val="003B2874"/>
    <w:rsid w:val="003B4276"/>
    <w:rsid w:val="003B5C88"/>
    <w:rsid w:val="003B5D66"/>
    <w:rsid w:val="003C0741"/>
    <w:rsid w:val="003C0E84"/>
    <w:rsid w:val="003C6331"/>
    <w:rsid w:val="003C65C7"/>
    <w:rsid w:val="003C67A2"/>
    <w:rsid w:val="003C68FD"/>
    <w:rsid w:val="003C6CE8"/>
    <w:rsid w:val="003C7F07"/>
    <w:rsid w:val="003D2716"/>
    <w:rsid w:val="003D3B47"/>
    <w:rsid w:val="003D441B"/>
    <w:rsid w:val="003D5A10"/>
    <w:rsid w:val="003D6E9D"/>
    <w:rsid w:val="003E1B5E"/>
    <w:rsid w:val="003E272A"/>
    <w:rsid w:val="003E426B"/>
    <w:rsid w:val="003E5F74"/>
    <w:rsid w:val="003E66FE"/>
    <w:rsid w:val="003E6CE0"/>
    <w:rsid w:val="003EC421"/>
    <w:rsid w:val="003F046D"/>
    <w:rsid w:val="003F23A0"/>
    <w:rsid w:val="003F3234"/>
    <w:rsid w:val="003F32F9"/>
    <w:rsid w:val="003F37E0"/>
    <w:rsid w:val="003F40CA"/>
    <w:rsid w:val="003F42D5"/>
    <w:rsid w:val="003F4887"/>
    <w:rsid w:val="003F4D5E"/>
    <w:rsid w:val="003F681C"/>
    <w:rsid w:val="003F72AF"/>
    <w:rsid w:val="003F79E5"/>
    <w:rsid w:val="003FAA51"/>
    <w:rsid w:val="004003A5"/>
    <w:rsid w:val="004017CB"/>
    <w:rsid w:val="00401A54"/>
    <w:rsid w:val="00403F46"/>
    <w:rsid w:val="00404C82"/>
    <w:rsid w:val="004052CF"/>
    <w:rsid w:val="004056DD"/>
    <w:rsid w:val="00405D29"/>
    <w:rsid w:val="00405E3F"/>
    <w:rsid w:val="00406333"/>
    <w:rsid w:val="0040637C"/>
    <w:rsid w:val="0040740C"/>
    <w:rsid w:val="004100B7"/>
    <w:rsid w:val="00411C6D"/>
    <w:rsid w:val="00411EA7"/>
    <w:rsid w:val="00413243"/>
    <w:rsid w:val="00414755"/>
    <w:rsid w:val="00415123"/>
    <w:rsid w:val="00415DC3"/>
    <w:rsid w:val="0041699F"/>
    <w:rsid w:val="004180A3"/>
    <w:rsid w:val="0041D1B1"/>
    <w:rsid w:val="0042022C"/>
    <w:rsid w:val="00420B36"/>
    <w:rsid w:val="0042131E"/>
    <w:rsid w:val="0042281A"/>
    <w:rsid w:val="0042290B"/>
    <w:rsid w:val="0042571A"/>
    <w:rsid w:val="0042648E"/>
    <w:rsid w:val="00426B81"/>
    <w:rsid w:val="00427CC0"/>
    <w:rsid w:val="00430B6B"/>
    <w:rsid w:val="00434228"/>
    <w:rsid w:val="00435424"/>
    <w:rsid w:val="0043661A"/>
    <w:rsid w:val="00436AE9"/>
    <w:rsid w:val="00437E16"/>
    <w:rsid w:val="00442A1C"/>
    <w:rsid w:val="00444B01"/>
    <w:rsid w:val="00446802"/>
    <w:rsid w:val="0044728E"/>
    <w:rsid w:val="0044753F"/>
    <w:rsid w:val="004500AD"/>
    <w:rsid w:val="004518FD"/>
    <w:rsid w:val="00453A61"/>
    <w:rsid w:val="004542B7"/>
    <w:rsid w:val="0046195D"/>
    <w:rsid w:val="00462CCA"/>
    <w:rsid w:val="00462E86"/>
    <w:rsid w:val="00464734"/>
    <w:rsid w:val="00464A1E"/>
    <w:rsid w:val="0046648C"/>
    <w:rsid w:val="00466E84"/>
    <w:rsid w:val="00466F22"/>
    <w:rsid w:val="004706D5"/>
    <w:rsid w:val="0047150A"/>
    <w:rsid w:val="0047390F"/>
    <w:rsid w:val="00473A31"/>
    <w:rsid w:val="004740B9"/>
    <w:rsid w:val="0047488C"/>
    <w:rsid w:val="00475054"/>
    <w:rsid w:val="0047718E"/>
    <w:rsid w:val="0047C554"/>
    <w:rsid w:val="004830DD"/>
    <w:rsid w:val="00483F69"/>
    <w:rsid w:val="004847C6"/>
    <w:rsid w:val="00485166"/>
    <w:rsid w:val="00487525"/>
    <w:rsid w:val="00487968"/>
    <w:rsid w:val="004902CA"/>
    <w:rsid w:val="004921C9"/>
    <w:rsid w:val="00492502"/>
    <w:rsid w:val="004936D2"/>
    <w:rsid w:val="00495A8C"/>
    <w:rsid w:val="00495E20"/>
    <w:rsid w:val="004967E1"/>
    <w:rsid w:val="0049C0C3"/>
    <w:rsid w:val="0049C8F1"/>
    <w:rsid w:val="004A04EA"/>
    <w:rsid w:val="004A0DBD"/>
    <w:rsid w:val="004A36DE"/>
    <w:rsid w:val="004A4AC2"/>
    <w:rsid w:val="004A5D63"/>
    <w:rsid w:val="004B1BBE"/>
    <w:rsid w:val="004B3DBB"/>
    <w:rsid w:val="004B4553"/>
    <w:rsid w:val="004B63F4"/>
    <w:rsid w:val="004C087D"/>
    <w:rsid w:val="004C34B3"/>
    <w:rsid w:val="004C414F"/>
    <w:rsid w:val="004C41CB"/>
    <w:rsid w:val="004C55EF"/>
    <w:rsid w:val="004C71EA"/>
    <w:rsid w:val="004C790A"/>
    <w:rsid w:val="004C79E3"/>
    <w:rsid w:val="004C7D75"/>
    <w:rsid w:val="004D0105"/>
    <w:rsid w:val="004D2828"/>
    <w:rsid w:val="004D5F59"/>
    <w:rsid w:val="004D661D"/>
    <w:rsid w:val="004D72D1"/>
    <w:rsid w:val="004D7AB3"/>
    <w:rsid w:val="004E239B"/>
    <w:rsid w:val="004E2C26"/>
    <w:rsid w:val="004E3AA9"/>
    <w:rsid w:val="004E629F"/>
    <w:rsid w:val="004E67FF"/>
    <w:rsid w:val="004E7B2E"/>
    <w:rsid w:val="004F262B"/>
    <w:rsid w:val="004F3C8E"/>
    <w:rsid w:val="004F4C63"/>
    <w:rsid w:val="004F529A"/>
    <w:rsid w:val="004F69DB"/>
    <w:rsid w:val="004F6E1E"/>
    <w:rsid w:val="004F75EF"/>
    <w:rsid w:val="0050002C"/>
    <w:rsid w:val="005015A5"/>
    <w:rsid w:val="005017F9"/>
    <w:rsid w:val="00504277"/>
    <w:rsid w:val="005050A7"/>
    <w:rsid w:val="00505DCE"/>
    <w:rsid w:val="00506D60"/>
    <w:rsid w:val="00507FF5"/>
    <w:rsid w:val="00508469"/>
    <w:rsid w:val="00510AB1"/>
    <w:rsid w:val="00511350"/>
    <w:rsid w:val="00512994"/>
    <w:rsid w:val="00513677"/>
    <w:rsid w:val="00513944"/>
    <w:rsid w:val="00516181"/>
    <w:rsid w:val="00516394"/>
    <w:rsid w:val="0051731A"/>
    <w:rsid w:val="0051763F"/>
    <w:rsid w:val="00522815"/>
    <w:rsid w:val="00522BFF"/>
    <w:rsid w:val="00523054"/>
    <w:rsid w:val="00524006"/>
    <w:rsid w:val="00532B70"/>
    <w:rsid w:val="00532E76"/>
    <w:rsid w:val="00534DAE"/>
    <w:rsid w:val="00534E72"/>
    <w:rsid w:val="00535398"/>
    <w:rsid w:val="0053798D"/>
    <w:rsid w:val="005410C9"/>
    <w:rsid w:val="00541ACA"/>
    <w:rsid w:val="00543E13"/>
    <w:rsid w:val="005440AE"/>
    <w:rsid w:val="0054720D"/>
    <w:rsid w:val="0055135A"/>
    <w:rsid w:val="00551ACB"/>
    <w:rsid w:val="00552CD0"/>
    <w:rsid w:val="0055379A"/>
    <w:rsid w:val="00554212"/>
    <w:rsid w:val="00554240"/>
    <w:rsid w:val="00560845"/>
    <w:rsid w:val="00561346"/>
    <w:rsid w:val="00561A12"/>
    <w:rsid w:val="00562552"/>
    <w:rsid w:val="00562FB1"/>
    <w:rsid w:val="00564D7C"/>
    <w:rsid w:val="00565872"/>
    <w:rsid w:val="005661AE"/>
    <w:rsid w:val="0056796E"/>
    <w:rsid w:val="0056E9E2"/>
    <w:rsid w:val="00573BA8"/>
    <w:rsid w:val="00573D0C"/>
    <w:rsid w:val="005758E9"/>
    <w:rsid w:val="0057D04C"/>
    <w:rsid w:val="0058036A"/>
    <w:rsid w:val="005804D8"/>
    <w:rsid w:val="00581A6B"/>
    <w:rsid w:val="005823F0"/>
    <w:rsid w:val="0058369D"/>
    <w:rsid w:val="00583FBF"/>
    <w:rsid w:val="00585160"/>
    <w:rsid w:val="00586E60"/>
    <w:rsid w:val="00587BAD"/>
    <w:rsid w:val="00587CEE"/>
    <w:rsid w:val="00590D04"/>
    <w:rsid w:val="00590DE9"/>
    <w:rsid w:val="005911FB"/>
    <w:rsid w:val="00591CC5"/>
    <w:rsid w:val="00591CDD"/>
    <w:rsid w:val="00592D6D"/>
    <w:rsid w:val="00593EC3"/>
    <w:rsid w:val="0059474E"/>
    <w:rsid w:val="00594D95"/>
    <w:rsid w:val="00596CC7"/>
    <w:rsid w:val="005A0A89"/>
    <w:rsid w:val="005A287E"/>
    <w:rsid w:val="005A3F05"/>
    <w:rsid w:val="005A3FB8"/>
    <w:rsid w:val="005A64A5"/>
    <w:rsid w:val="005A722D"/>
    <w:rsid w:val="005A7FBD"/>
    <w:rsid w:val="005B0A35"/>
    <w:rsid w:val="005B13F3"/>
    <w:rsid w:val="005B1EB6"/>
    <w:rsid w:val="005B3C10"/>
    <w:rsid w:val="005B4469"/>
    <w:rsid w:val="005B5EB9"/>
    <w:rsid w:val="005B7999"/>
    <w:rsid w:val="005C1D53"/>
    <w:rsid w:val="005C67D6"/>
    <w:rsid w:val="005C6C19"/>
    <w:rsid w:val="005C705E"/>
    <w:rsid w:val="005D3141"/>
    <w:rsid w:val="005D3406"/>
    <w:rsid w:val="005D39BF"/>
    <w:rsid w:val="005D46AB"/>
    <w:rsid w:val="005D6876"/>
    <w:rsid w:val="005D6E5C"/>
    <w:rsid w:val="005D74F4"/>
    <w:rsid w:val="005E091B"/>
    <w:rsid w:val="005E11F2"/>
    <w:rsid w:val="005E1875"/>
    <w:rsid w:val="005E270B"/>
    <w:rsid w:val="005E2CF5"/>
    <w:rsid w:val="005E3205"/>
    <w:rsid w:val="005E3657"/>
    <w:rsid w:val="005F4C05"/>
    <w:rsid w:val="005F6CA9"/>
    <w:rsid w:val="005F777D"/>
    <w:rsid w:val="00601AAB"/>
    <w:rsid w:val="00603988"/>
    <w:rsid w:val="006048B3"/>
    <w:rsid w:val="00605A57"/>
    <w:rsid w:val="006064BA"/>
    <w:rsid w:val="00606CA4"/>
    <w:rsid w:val="0060A139"/>
    <w:rsid w:val="006106E3"/>
    <w:rsid w:val="00610CBD"/>
    <w:rsid w:val="006112B7"/>
    <w:rsid w:val="00612285"/>
    <w:rsid w:val="00612941"/>
    <w:rsid w:val="00613AB0"/>
    <w:rsid w:val="006142D9"/>
    <w:rsid w:val="00617658"/>
    <w:rsid w:val="00617A99"/>
    <w:rsid w:val="00618603"/>
    <w:rsid w:val="00620BEC"/>
    <w:rsid w:val="0062138F"/>
    <w:rsid w:val="00622C0D"/>
    <w:rsid w:val="00623DF2"/>
    <w:rsid w:val="00624918"/>
    <w:rsid w:val="006256E8"/>
    <w:rsid w:val="00625A58"/>
    <w:rsid w:val="0062615D"/>
    <w:rsid w:val="006265C2"/>
    <w:rsid w:val="006269B3"/>
    <w:rsid w:val="00626CD3"/>
    <w:rsid w:val="00632B5A"/>
    <w:rsid w:val="00632C1D"/>
    <w:rsid w:val="00633C86"/>
    <w:rsid w:val="006344B8"/>
    <w:rsid w:val="0063626D"/>
    <w:rsid w:val="00637381"/>
    <w:rsid w:val="0063A64C"/>
    <w:rsid w:val="00641D03"/>
    <w:rsid w:val="00642DF8"/>
    <w:rsid w:val="00643E5B"/>
    <w:rsid w:val="00644475"/>
    <w:rsid w:val="00645337"/>
    <w:rsid w:val="00645D3D"/>
    <w:rsid w:val="00646448"/>
    <w:rsid w:val="00647A61"/>
    <w:rsid w:val="00647F6D"/>
    <w:rsid w:val="006501D7"/>
    <w:rsid w:val="00652C81"/>
    <w:rsid w:val="006532A8"/>
    <w:rsid w:val="00653400"/>
    <w:rsid w:val="00653952"/>
    <w:rsid w:val="0065494B"/>
    <w:rsid w:val="00654EF6"/>
    <w:rsid w:val="006567CA"/>
    <w:rsid w:val="00657AB7"/>
    <w:rsid w:val="0066107A"/>
    <w:rsid w:val="00661EFE"/>
    <w:rsid w:val="0066716A"/>
    <w:rsid w:val="00672CC0"/>
    <w:rsid w:val="00672D5C"/>
    <w:rsid w:val="006737D1"/>
    <w:rsid w:val="006737F3"/>
    <w:rsid w:val="006768D0"/>
    <w:rsid w:val="006769B0"/>
    <w:rsid w:val="00676C40"/>
    <w:rsid w:val="00677BE9"/>
    <w:rsid w:val="006814BC"/>
    <w:rsid w:val="006814F1"/>
    <w:rsid w:val="0068247F"/>
    <w:rsid w:val="0068537B"/>
    <w:rsid w:val="00686002"/>
    <w:rsid w:val="00691423"/>
    <w:rsid w:val="0069488F"/>
    <w:rsid w:val="006953AD"/>
    <w:rsid w:val="00695EF2"/>
    <w:rsid w:val="0069E5D5"/>
    <w:rsid w:val="006A22ED"/>
    <w:rsid w:val="006A25E9"/>
    <w:rsid w:val="006A3CE1"/>
    <w:rsid w:val="006A48CC"/>
    <w:rsid w:val="006A4D23"/>
    <w:rsid w:val="006A577F"/>
    <w:rsid w:val="006A6EF0"/>
    <w:rsid w:val="006AAEC7"/>
    <w:rsid w:val="006B06D8"/>
    <w:rsid w:val="006B07D2"/>
    <w:rsid w:val="006B0A22"/>
    <w:rsid w:val="006B261F"/>
    <w:rsid w:val="006B27D8"/>
    <w:rsid w:val="006B30F9"/>
    <w:rsid w:val="006B33AA"/>
    <w:rsid w:val="006B47D1"/>
    <w:rsid w:val="006B4F99"/>
    <w:rsid w:val="006B53E0"/>
    <w:rsid w:val="006B5DDB"/>
    <w:rsid w:val="006B71DB"/>
    <w:rsid w:val="006B7A8B"/>
    <w:rsid w:val="006BC015"/>
    <w:rsid w:val="006C1760"/>
    <w:rsid w:val="006C2478"/>
    <w:rsid w:val="006C27E3"/>
    <w:rsid w:val="006C386A"/>
    <w:rsid w:val="006C3F64"/>
    <w:rsid w:val="006C3FD1"/>
    <w:rsid w:val="006C515E"/>
    <w:rsid w:val="006CB738"/>
    <w:rsid w:val="006D03AE"/>
    <w:rsid w:val="006D0CAF"/>
    <w:rsid w:val="006D48F5"/>
    <w:rsid w:val="006D58C7"/>
    <w:rsid w:val="006D7682"/>
    <w:rsid w:val="006E1E5F"/>
    <w:rsid w:val="006E53BF"/>
    <w:rsid w:val="006E5DF2"/>
    <w:rsid w:val="006E744A"/>
    <w:rsid w:val="006E74B1"/>
    <w:rsid w:val="006EF5F8"/>
    <w:rsid w:val="006F1458"/>
    <w:rsid w:val="006F1AF1"/>
    <w:rsid w:val="006F2C6A"/>
    <w:rsid w:val="006F4CE2"/>
    <w:rsid w:val="006F4E1C"/>
    <w:rsid w:val="006F6868"/>
    <w:rsid w:val="006F760E"/>
    <w:rsid w:val="00700F61"/>
    <w:rsid w:val="00701763"/>
    <w:rsid w:val="007020BA"/>
    <w:rsid w:val="007021E8"/>
    <w:rsid w:val="00704B74"/>
    <w:rsid w:val="007050FB"/>
    <w:rsid w:val="00705A44"/>
    <w:rsid w:val="00705E00"/>
    <w:rsid w:val="00707224"/>
    <w:rsid w:val="00711462"/>
    <w:rsid w:val="00711EC2"/>
    <w:rsid w:val="0071251D"/>
    <w:rsid w:val="007145C8"/>
    <w:rsid w:val="007147A4"/>
    <w:rsid w:val="007163F6"/>
    <w:rsid w:val="0071D53E"/>
    <w:rsid w:val="0072175E"/>
    <w:rsid w:val="00721781"/>
    <w:rsid w:val="0072289C"/>
    <w:rsid w:val="00723545"/>
    <w:rsid w:val="00724C12"/>
    <w:rsid w:val="007256F6"/>
    <w:rsid w:val="00725B40"/>
    <w:rsid w:val="00728E30"/>
    <w:rsid w:val="0072B8D7"/>
    <w:rsid w:val="0072E4F0"/>
    <w:rsid w:val="00730373"/>
    <w:rsid w:val="0073448C"/>
    <w:rsid w:val="00735DBD"/>
    <w:rsid w:val="00737655"/>
    <w:rsid w:val="007405FC"/>
    <w:rsid w:val="00741495"/>
    <w:rsid w:val="00741E0F"/>
    <w:rsid w:val="00742BA8"/>
    <w:rsid w:val="00744780"/>
    <w:rsid w:val="00745F17"/>
    <w:rsid w:val="00746AD8"/>
    <w:rsid w:val="00746D1C"/>
    <w:rsid w:val="00752354"/>
    <w:rsid w:val="0075257C"/>
    <w:rsid w:val="007544A1"/>
    <w:rsid w:val="00755077"/>
    <w:rsid w:val="00755C60"/>
    <w:rsid w:val="00756512"/>
    <w:rsid w:val="00756B8D"/>
    <w:rsid w:val="00757261"/>
    <w:rsid w:val="00757761"/>
    <w:rsid w:val="0075A545"/>
    <w:rsid w:val="0075F960"/>
    <w:rsid w:val="007606AF"/>
    <w:rsid w:val="007610A2"/>
    <w:rsid w:val="0076194B"/>
    <w:rsid w:val="00763B37"/>
    <w:rsid w:val="0076415E"/>
    <w:rsid w:val="00765097"/>
    <w:rsid w:val="00765182"/>
    <w:rsid w:val="00767E5F"/>
    <w:rsid w:val="007712FB"/>
    <w:rsid w:val="0077202A"/>
    <w:rsid w:val="00772474"/>
    <w:rsid w:val="007730D9"/>
    <w:rsid w:val="00773331"/>
    <w:rsid w:val="007738B6"/>
    <w:rsid w:val="00773EF0"/>
    <w:rsid w:val="00773F25"/>
    <w:rsid w:val="00774BC0"/>
    <w:rsid w:val="00774E69"/>
    <w:rsid w:val="00774EE8"/>
    <w:rsid w:val="007779CC"/>
    <w:rsid w:val="00777AB2"/>
    <w:rsid w:val="00780F00"/>
    <w:rsid w:val="00781BA0"/>
    <w:rsid w:val="0078210C"/>
    <w:rsid w:val="00782BF1"/>
    <w:rsid w:val="00782DFD"/>
    <w:rsid w:val="007842E3"/>
    <w:rsid w:val="00784B02"/>
    <w:rsid w:val="007878D9"/>
    <w:rsid w:val="00790310"/>
    <w:rsid w:val="007905F4"/>
    <w:rsid w:val="00791AFF"/>
    <w:rsid w:val="007932EF"/>
    <w:rsid w:val="0079404A"/>
    <w:rsid w:val="0079580E"/>
    <w:rsid w:val="0079634D"/>
    <w:rsid w:val="00796DD4"/>
    <w:rsid w:val="00797D3F"/>
    <w:rsid w:val="007A0E91"/>
    <w:rsid w:val="007A13CD"/>
    <w:rsid w:val="007A19F9"/>
    <w:rsid w:val="007A45FE"/>
    <w:rsid w:val="007A6B60"/>
    <w:rsid w:val="007A72F2"/>
    <w:rsid w:val="007B015A"/>
    <w:rsid w:val="007B188E"/>
    <w:rsid w:val="007B4B60"/>
    <w:rsid w:val="007B74A5"/>
    <w:rsid w:val="007C1347"/>
    <w:rsid w:val="007C32E2"/>
    <w:rsid w:val="007C3878"/>
    <w:rsid w:val="007C3F0C"/>
    <w:rsid w:val="007C6E0E"/>
    <w:rsid w:val="007C7A67"/>
    <w:rsid w:val="007D2D18"/>
    <w:rsid w:val="007D3D2F"/>
    <w:rsid w:val="007D584C"/>
    <w:rsid w:val="007D6193"/>
    <w:rsid w:val="007D6961"/>
    <w:rsid w:val="007DEC17"/>
    <w:rsid w:val="007E0115"/>
    <w:rsid w:val="007E0311"/>
    <w:rsid w:val="007E05B0"/>
    <w:rsid w:val="007E365B"/>
    <w:rsid w:val="007E4B7A"/>
    <w:rsid w:val="007E6C5F"/>
    <w:rsid w:val="007E6FA5"/>
    <w:rsid w:val="007F0990"/>
    <w:rsid w:val="007F2C77"/>
    <w:rsid w:val="007F2CA0"/>
    <w:rsid w:val="007F2F9C"/>
    <w:rsid w:val="007F3213"/>
    <w:rsid w:val="007F7EB0"/>
    <w:rsid w:val="008012F6"/>
    <w:rsid w:val="008016B6"/>
    <w:rsid w:val="00801C37"/>
    <w:rsid w:val="00801FBA"/>
    <w:rsid w:val="00802BB4"/>
    <w:rsid w:val="00805501"/>
    <w:rsid w:val="008071DE"/>
    <w:rsid w:val="00807B14"/>
    <w:rsid w:val="0080EB80"/>
    <w:rsid w:val="00812132"/>
    <w:rsid w:val="0081361D"/>
    <w:rsid w:val="008160B6"/>
    <w:rsid w:val="00816611"/>
    <w:rsid w:val="00817BA6"/>
    <w:rsid w:val="00817BBF"/>
    <w:rsid w:val="0081D588"/>
    <w:rsid w:val="00822615"/>
    <w:rsid w:val="008227D5"/>
    <w:rsid w:val="008250B9"/>
    <w:rsid w:val="008267B0"/>
    <w:rsid w:val="0082BDDB"/>
    <w:rsid w:val="0082C199"/>
    <w:rsid w:val="00833416"/>
    <w:rsid w:val="00834D30"/>
    <w:rsid w:val="00846931"/>
    <w:rsid w:val="00846AE4"/>
    <w:rsid w:val="00847214"/>
    <w:rsid w:val="0084E011"/>
    <w:rsid w:val="00851020"/>
    <w:rsid w:val="0085246B"/>
    <w:rsid w:val="00853901"/>
    <w:rsid w:val="00854DD6"/>
    <w:rsid w:val="00854EFE"/>
    <w:rsid w:val="00855AE3"/>
    <w:rsid w:val="00856185"/>
    <w:rsid w:val="00856470"/>
    <w:rsid w:val="00856927"/>
    <w:rsid w:val="00856C85"/>
    <w:rsid w:val="00862758"/>
    <w:rsid w:val="00864BCC"/>
    <w:rsid w:val="00865381"/>
    <w:rsid w:val="00865BA0"/>
    <w:rsid w:val="0086EBCE"/>
    <w:rsid w:val="00871BF8"/>
    <w:rsid w:val="008734FD"/>
    <w:rsid w:val="0087432C"/>
    <w:rsid w:val="00874D22"/>
    <w:rsid w:val="00877A6B"/>
    <w:rsid w:val="0087AFAB"/>
    <w:rsid w:val="008833D6"/>
    <w:rsid w:val="00883925"/>
    <w:rsid w:val="00885331"/>
    <w:rsid w:val="00885712"/>
    <w:rsid w:val="008876C9"/>
    <w:rsid w:val="008934C8"/>
    <w:rsid w:val="008934E0"/>
    <w:rsid w:val="008944BB"/>
    <w:rsid w:val="008948E4"/>
    <w:rsid w:val="0089690C"/>
    <w:rsid w:val="0089E262"/>
    <w:rsid w:val="008A027C"/>
    <w:rsid w:val="008A24EC"/>
    <w:rsid w:val="008A2914"/>
    <w:rsid w:val="008A296B"/>
    <w:rsid w:val="008A2E72"/>
    <w:rsid w:val="008A30FD"/>
    <w:rsid w:val="008A34ED"/>
    <w:rsid w:val="008A39AB"/>
    <w:rsid w:val="008A4985"/>
    <w:rsid w:val="008A5964"/>
    <w:rsid w:val="008A6273"/>
    <w:rsid w:val="008B1478"/>
    <w:rsid w:val="008B181A"/>
    <w:rsid w:val="008B2F2C"/>
    <w:rsid w:val="008B4864"/>
    <w:rsid w:val="008B55B2"/>
    <w:rsid w:val="008B5D60"/>
    <w:rsid w:val="008B8F89"/>
    <w:rsid w:val="008B961E"/>
    <w:rsid w:val="008BBA13"/>
    <w:rsid w:val="008C1C7B"/>
    <w:rsid w:val="008C39CA"/>
    <w:rsid w:val="008C4789"/>
    <w:rsid w:val="008C54C5"/>
    <w:rsid w:val="008C7113"/>
    <w:rsid w:val="008C7410"/>
    <w:rsid w:val="008D141C"/>
    <w:rsid w:val="008D1CD8"/>
    <w:rsid w:val="008D3203"/>
    <w:rsid w:val="008D6088"/>
    <w:rsid w:val="008E0607"/>
    <w:rsid w:val="008E2573"/>
    <w:rsid w:val="008E405B"/>
    <w:rsid w:val="008E4D8E"/>
    <w:rsid w:val="008E4DB7"/>
    <w:rsid w:val="008F06C7"/>
    <w:rsid w:val="008F3DBE"/>
    <w:rsid w:val="008F4DD5"/>
    <w:rsid w:val="00900AF9"/>
    <w:rsid w:val="00902D83"/>
    <w:rsid w:val="009037B2"/>
    <w:rsid w:val="00904F76"/>
    <w:rsid w:val="00905119"/>
    <w:rsid w:val="00906FCA"/>
    <w:rsid w:val="00906FD0"/>
    <w:rsid w:val="00907E76"/>
    <w:rsid w:val="00911036"/>
    <w:rsid w:val="0091428A"/>
    <w:rsid w:val="00915AF8"/>
    <w:rsid w:val="009160D8"/>
    <w:rsid w:val="00916A71"/>
    <w:rsid w:val="00917F1D"/>
    <w:rsid w:val="0092091A"/>
    <w:rsid w:val="00920A61"/>
    <w:rsid w:val="00921020"/>
    <w:rsid w:val="0092181B"/>
    <w:rsid w:val="00922285"/>
    <w:rsid w:val="00923866"/>
    <w:rsid w:val="00923CF2"/>
    <w:rsid w:val="009246F7"/>
    <w:rsid w:val="0092559C"/>
    <w:rsid w:val="00925FFF"/>
    <w:rsid w:val="009269FC"/>
    <w:rsid w:val="00926C28"/>
    <w:rsid w:val="00926D72"/>
    <w:rsid w:val="00927F4D"/>
    <w:rsid w:val="0093061C"/>
    <w:rsid w:val="009317C6"/>
    <w:rsid w:val="00932357"/>
    <w:rsid w:val="00932835"/>
    <w:rsid w:val="00932A92"/>
    <w:rsid w:val="00932D70"/>
    <w:rsid w:val="00933CB4"/>
    <w:rsid w:val="00934036"/>
    <w:rsid w:val="00935060"/>
    <w:rsid w:val="009359C6"/>
    <w:rsid w:val="0094241C"/>
    <w:rsid w:val="009433D5"/>
    <w:rsid w:val="00943A7A"/>
    <w:rsid w:val="0094E920"/>
    <w:rsid w:val="00950AB8"/>
    <w:rsid w:val="0095173A"/>
    <w:rsid w:val="00951819"/>
    <w:rsid w:val="00951C72"/>
    <w:rsid w:val="009525C0"/>
    <w:rsid w:val="009537C2"/>
    <w:rsid w:val="00953B3B"/>
    <w:rsid w:val="00955A4C"/>
    <w:rsid w:val="00955AA7"/>
    <w:rsid w:val="00956E3E"/>
    <w:rsid w:val="00963AD6"/>
    <w:rsid w:val="009643FE"/>
    <w:rsid w:val="00964B1C"/>
    <w:rsid w:val="00967CD5"/>
    <w:rsid w:val="00967DDE"/>
    <w:rsid w:val="0097120D"/>
    <w:rsid w:val="00972D46"/>
    <w:rsid w:val="00973DF5"/>
    <w:rsid w:val="0097E96F"/>
    <w:rsid w:val="00980EFF"/>
    <w:rsid w:val="0098202A"/>
    <w:rsid w:val="00985426"/>
    <w:rsid w:val="009865FE"/>
    <w:rsid w:val="00986F91"/>
    <w:rsid w:val="00987694"/>
    <w:rsid w:val="0098787B"/>
    <w:rsid w:val="009914C2"/>
    <w:rsid w:val="00991689"/>
    <w:rsid w:val="009924CB"/>
    <w:rsid w:val="00992D83"/>
    <w:rsid w:val="00993602"/>
    <w:rsid w:val="00993941"/>
    <w:rsid w:val="00993B5D"/>
    <w:rsid w:val="009949DB"/>
    <w:rsid w:val="00995286"/>
    <w:rsid w:val="00995AD1"/>
    <w:rsid w:val="00995E9E"/>
    <w:rsid w:val="00997265"/>
    <w:rsid w:val="009A011D"/>
    <w:rsid w:val="009A0782"/>
    <w:rsid w:val="009A0D4F"/>
    <w:rsid w:val="009B1128"/>
    <w:rsid w:val="009B1A61"/>
    <w:rsid w:val="009B1D35"/>
    <w:rsid w:val="009B236E"/>
    <w:rsid w:val="009B4EA4"/>
    <w:rsid w:val="009B5695"/>
    <w:rsid w:val="009B580D"/>
    <w:rsid w:val="009C027D"/>
    <w:rsid w:val="009C0C40"/>
    <w:rsid w:val="009C1DEE"/>
    <w:rsid w:val="009C2324"/>
    <w:rsid w:val="009C2BFE"/>
    <w:rsid w:val="009C3E99"/>
    <w:rsid w:val="009C4F42"/>
    <w:rsid w:val="009C5253"/>
    <w:rsid w:val="009C64E3"/>
    <w:rsid w:val="009C7626"/>
    <w:rsid w:val="009D123D"/>
    <w:rsid w:val="009D1FD1"/>
    <w:rsid w:val="009D2AD8"/>
    <w:rsid w:val="009D625A"/>
    <w:rsid w:val="009D62DF"/>
    <w:rsid w:val="009D74A0"/>
    <w:rsid w:val="009D7907"/>
    <w:rsid w:val="009E0A60"/>
    <w:rsid w:val="009E1F9C"/>
    <w:rsid w:val="009E21D6"/>
    <w:rsid w:val="009E5876"/>
    <w:rsid w:val="009EC5D0"/>
    <w:rsid w:val="009F0059"/>
    <w:rsid w:val="009F17F6"/>
    <w:rsid w:val="009F19ED"/>
    <w:rsid w:val="009F28AF"/>
    <w:rsid w:val="009F353D"/>
    <w:rsid w:val="009F37A0"/>
    <w:rsid w:val="009F3D1B"/>
    <w:rsid w:val="009F3FA5"/>
    <w:rsid w:val="009F483E"/>
    <w:rsid w:val="009F5341"/>
    <w:rsid w:val="009F5C76"/>
    <w:rsid w:val="009F6953"/>
    <w:rsid w:val="009F7443"/>
    <w:rsid w:val="009FA67B"/>
    <w:rsid w:val="00A00F91"/>
    <w:rsid w:val="00A037AB"/>
    <w:rsid w:val="00A05A28"/>
    <w:rsid w:val="00A10CB7"/>
    <w:rsid w:val="00A11CDD"/>
    <w:rsid w:val="00A11D15"/>
    <w:rsid w:val="00A121EE"/>
    <w:rsid w:val="00A12877"/>
    <w:rsid w:val="00A13D39"/>
    <w:rsid w:val="00A14041"/>
    <w:rsid w:val="00A14461"/>
    <w:rsid w:val="00A14B5A"/>
    <w:rsid w:val="00A14B9D"/>
    <w:rsid w:val="00A1657E"/>
    <w:rsid w:val="00A167AF"/>
    <w:rsid w:val="00A17705"/>
    <w:rsid w:val="00A1AC79"/>
    <w:rsid w:val="00A21680"/>
    <w:rsid w:val="00A2397B"/>
    <w:rsid w:val="00A27A62"/>
    <w:rsid w:val="00A27B1B"/>
    <w:rsid w:val="00A32FB2"/>
    <w:rsid w:val="00A37791"/>
    <w:rsid w:val="00A37E0E"/>
    <w:rsid w:val="00A40736"/>
    <w:rsid w:val="00A42C31"/>
    <w:rsid w:val="00A42F99"/>
    <w:rsid w:val="00A435E2"/>
    <w:rsid w:val="00A472B1"/>
    <w:rsid w:val="00A4DD2C"/>
    <w:rsid w:val="00A51625"/>
    <w:rsid w:val="00A519C8"/>
    <w:rsid w:val="00A52381"/>
    <w:rsid w:val="00A5285E"/>
    <w:rsid w:val="00A52B5F"/>
    <w:rsid w:val="00A52F29"/>
    <w:rsid w:val="00A53090"/>
    <w:rsid w:val="00A537B4"/>
    <w:rsid w:val="00A53B8E"/>
    <w:rsid w:val="00A54598"/>
    <w:rsid w:val="00A5560A"/>
    <w:rsid w:val="00A55C6E"/>
    <w:rsid w:val="00A563C3"/>
    <w:rsid w:val="00A579EA"/>
    <w:rsid w:val="00A612CF"/>
    <w:rsid w:val="00A61A43"/>
    <w:rsid w:val="00A6312C"/>
    <w:rsid w:val="00A66014"/>
    <w:rsid w:val="00A666E7"/>
    <w:rsid w:val="00A66766"/>
    <w:rsid w:val="00A721B9"/>
    <w:rsid w:val="00A729D4"/>
    <w:rsid w:val="00A73C65"/>
    <w:rsid w:val="00A7401F"/>
    <w:rsid w:val="00A75B3C"/>
    <w:rsid w:val="00A771B1"/>
    <w:rsid w:val="00A77473"/>
    <w:rsid w:val="00A77CB2"/>
    <w:rsid w:val="00A81A4B"/>
    <w:rsid w:val="00A8215C"/>
    <w:rsid w:val="00A83518"/>
    <w:rsid w:val="00A84F4E"/>
    <w:rsid w:val="00A87C54"/>
    <w:rsid w:val="00A908D7"/>
    <w:rsid w:val="00A91AD4"/>
    <w:rsid w:val="00A935A9"/>
    <w:rsid w:val="00A95CB9"/>
    <w:rsid w:val="00A95CFB"/>
    <w:rsid w:val="00A99E5F"/>
    <w:rsid w:val="00AA0F91"/>
    <w:rsid w:val="00AA2579"/>
    <w:rsid w:val="00AA4151"/>
    <w:rsid w:val="00AA54B0"/>
    <w:rsid w:val="00AA5A03"/>
    <w:rsid w:val="00AA7F75"/>
    <w:rsid w:val="00AB01F1"/>
    <w:rsid w:val="00AB0365"/>
    <w:rsid w:val="00AB1BE9"/>
    <w:rsid w:val="00AB220D"/>
    <w:rsid w:val="00AB3CEA"/>
    <w:rsid w:val="00AB4551"/>
    <w:rsid w:val="00AB5DF0"/>
    <w:rsid w:val="00AB6571"/>
    <w:rsid w:val="00AB686B"/>
    <w:rsid w:val="00AB7B8B"/>
    <w:rsid w:val="00AC31D5"/>
    <w:rsid w:val="00AC5088"/>
    <w:rsid w:val="00AC520F"/>
    <w:rsid w:val="00AC52E6"/>
    <w:rsid w:val="00AC53A6"/>
    <w:rsid w:val="00AC594B"/>
    <w:rsid w:val="00AC6C74"/>
    <w:rsid w:val="00AC7196"/>
    <w:rsid w:val="00AC788A"/>
    <w:rsid w:val="00AD0439"/>
    <w:rsid w:val="00AD04DF"/>
    <w:rsid w:val="00AD3846"/>
    <w:rsid w:val="00AD5042"/>
    <w:rsid w:val="00AD663F"/>
    <w:rsid w:val="00AD6C0C"/>
    <w:rsid w:val="00AD6D30"/>
    <w:rsid w:val="00AE10EF"/>
    <w:rsid w:val="00AE23B7"/>
    <w:rsid w:val="00AE409A"/>
    <w:rsid w:val="00AF0C3D"/>
    <w:rsid w:val="00AF27F9"/>
    <w:rsid w:val="00AF31B1"/>
    <w:rsid w:val="00AF4AD1"/>
    <w:rsid w:val="00AF5B0D"/>
    <w:rsid w:val="00AF6F19"/>
    <w:rsid w:val="00AF74DE"/>
    <w:rsid w:val="00B001B6"/>
    <w:rsid w:val="00B00893"/>
    <w:rsid w:val="00B01613"/>
    <w:rsid w:val="00B03287"/>
    <w:rsid w:val="00B03CF5"/>
    <w:rsid w:val="00B049C5"/>
    <w:rsid w:val="00B0590E"/>
    <w:rsid w:val="00B06174"/>
    <w:rsid w:val="00B06738"/>
    <w:rsid w:val="00B07B8B"/>
    <w:rsid w:val="00B10079"/>
    <w:rsid w:val="00B10143"/>
    <w:rsid w:val="00B1150A"/>
    <w:rsid w:val="00B12F78"/>
    <w:rsid w:val="00B130CA"/>
    <w:rsid w:val="00B1368A"/>
    <w:rsid w:val="00B13B5F"/>
    <w:rsid w:val="00B14C4A"/>
    <w:rsid w:val="00B154EC"/>
    <w:rsid w:val="00B17D32"/>
    <w:rsid w:val="00B1BF69"/>
    <w:rsid w:val="00B1D527"/>
    <w:rsid w:val="00B20F37"/>
    <w:rsid w:val="00B214E4"/>
    <w:rsid w:val="00B22243"/>
    <w:rsid w:val="00B23A1D"/>
    <w:rsid w:val="00B23D34"/>
    <w:rsid w:val="00B2442F"/>
    <w:rsid w:val="00B25887"/>
    <w:rsid w:val="00B25A64"/>
    <w:rsid w:val="00B27BC8"/>
    <w:rsid w:val="00B2BDF7"/>
    <w:rsid w:val="00B3003A"/>
    <w:rsid w:val="00B31072"/>
    <w:rsid w:val="00B3423E"/>
    <w:rsid w:val="00B3462B"/>
    <w:rsid w:val="00B34B16"/>
    <w:rsid w:val="00B35DC1"/>
    <w:rsid w:val="00B36105"/>
    <w:rsid w:val="00B3785C"/>
    <w:rsid w:val="00B41058"/>
    <w:rsid w:val="00B4327B"/>
    <w:rsid w:val="00B44F5C"/>
    <w:rsid w:val="00B45DC6"/>
    <w:rsid w:val="00B464A3"/>
    <w:rsid w:val="00B4899A"/>
    <w:rsid w:val="00B48F48"/>
    <w:rsid w:val="00B4E488"/>
    <w:rsid w:val="00B502C4"/>
    <w:rsid w:val="00B50A42"/>
    <w:rsid w:val="00B52B70"/>
    <w:rsid w:val="00B538B7"/>
    <w:rsid w:val="00B5691E"/>
    <w:rsid w:val="00B60749"/>
    <w:rsid w:val="00B62C2A"/>
    <w:rsid w:val="00B63E17"/>
    <w:rsid w:val="00B644B8"/>
    <w:rsid w:val="00B649B7"/>
    <w:rsid w:val="00B65B98"/>
    <w:rsid w:val="00B673C3"/>
    <w:rsid w:val="00B68112"/>
    <w:rsid w:val="00B70153"/>
    <w:rsid w:val="00B73060"/>
    <w:rsid w:val="00B74049"/>
    <w:rsid w:val="00B7750E"/>
    <w:rsid w:val="00B77E1F"/>
    <w:rsid w:val="00B7A805"/>
    <w:rsid w:val="00B7D316"/>
    <w:rsid w:val="00B82B8E"/>
    <w:rsid w:val="00B8379A"/>
    <w:rsid w:val="00B840CB"/>
    <w:rsid w:val="00B84D0A"/>
    <w:rsid w:val="00B928ED"/>
    <w:rsid w:val="00B94D5C"/>
    <w:rsid w:val="00B96B92"/>
    <w:rsid w:val="00B9793C"/>
    <w:rsid w:val="00B9B45B"/>
    <w:rsid w:val="00BA05EA"/>
    <w:rsid w:val="00BA05FD"/>
    <w:rsid w:val="00BA6C34"/>
    <w:rsid w:val="00BA7300"/>
    <w:rsid w:val="00BA746B"/>
    <w:rsid w:val="00BA75B5"/>
    <w:rsid w:val="00BA7DF4"/>
    <w:rsid w:val="00BB0DCE"/>
    <w:rsid w:val="00BB21D8"/>
    <w:rsid w:val="00BB3A8A"/>
    <w:rsid w:val="00BB4E1F"/>
    <w:rsid w:val="00BB535C"/>
    <w:rsid w:val="00BB5549"/>
    <w:rsid w:val="00BB5F63"/>
    <w:rsid w:val="00BB661B"/>
    <w:rsid w:val="00BBCFA2"/>
    <w:rsid w:val="00BC0249"/>
    <w:rsid w:val="00BC1864"/>
    <w:rsid w:val="00BC1D16"/>
    <w:rsid w:val="00BC328F"/>
    <w:rsid w:val="00BC337F"/>
    <w:rsid w:val="00BC3477"/>
    <w:rsid w:val="00BC365E"/>
    <w:rsid w:val="00BC499E"/>
    <w:rsid w:val="00BC5769"/>
    <w:rsid w:val="00BC6518"/>
    <w:rsid w:val="00BC7B52"/>
    <w:rsid w:val="00BD03AD"/>
    <w:rsid w:val="00BD05D0"/>
    <w:rsid w:val="00BD147A"/>
    <w:rsid w:val="00BD1F39"/>
    <w:rsid w:val="00BD2BD1"/>
    <w:rsid w:val="00BD37C7"/>
    <w:rsid w:val="00BD4A3C"/>
    <w:rsid w:val="00BD572A"/>
    <w:rsid w:val="00BD6ABA"/>
    <w:rsid w:val="00BD772A"/>
    <w:rsid w:val="00BE1B61"/>
    <w:rsid w:val="00BE5CF0"/>
    <w:rsid w:val="00BE6111"/>
    <w:rsid w:val="00BF0060"/>
    <w:rsid w:val="00BF2635"/>
    <w:rsid w:val="00BF333D"/>
    <w:rsid w:val="00BF377B"/>
    <w:rsid w:val="00BF5CAF"/>
    <w:rsid w:val="00BF67BE"/>
    <w:rsid w:val="00BF76A2"/>
    <w:rsid w:val="00BF7F21"/>
    <w:rsid w:val="00BF9DB3"/>
    <w:rsid w:val="00C011CF"/>
    <w:rsid w:val="00C0521B"/>
    <w:rsid w:val="00C05895"/>
    <w:rsid w:val="00C063FE"/>
    <w:rsid w:val="00C06410"/>
    <w:rsid w:val="00C066C4"/>
    <w:rsid w:val="00C06CCB"/>
    <w:rsid w:val="00C07C78"/>
    <w:rsid w:val="00C12301"/>
    <w:rsid w:val="00C15505"/>
    <w:rsid w:val="00C163FF"/>
    <w:rsid w:val="00C16E47"/>
    <w:rsid w:val="00C17E48"/>
    <w:rsid w:val="00C21FE9"/>
    <w:rsid w:val="00C22003"/>
    <w:rsid w:val="00C227AF"/>
    <w:rsid w:val="00C22944"/>
    <w:rsid w:val="00C240E3"/>
    <w:rsid w:val="00C250CA"/>
    <w:rsid w:val="00C26DE7"/>
    <w:rsid w:val="00C310F4"/>
    <w:rsid w:val="00C31E7E"/>
    <w:rsid w:val="00C35153"/>
    <w:rsid w:val="00C35640"/>
    <w:rsid w:val="00C35A53"/>
    <w:rsid w:val="00C361BD"/>
    <w:rsid w:val="00C37542"/>
    <w:rsid w:val="00C3773B"/>
    <w:rsid w:val="00C3DDF7"/>
    <w:rsid w:val="00C40168"/>
    <w:rsid w:val="00C43649"/>
    <w:rsid w:val="00C44556"/>
    <w:rsid w:val="00C4682D"/>
    <w:rsid w:val="00C46E76"/>
    <w:rsid w:val="00C484DA"/>
    <w:rsid w:val="00C50A89"/>
    <w:rsid w:val="00C510DC"/>
    <w:rsid w:val="00C5116E"/>
    <w:rsid w:val="00C51A50"/>
    <w:rsid w:val="00C523F9"/>
    <w:rsid w:val="00C53772"/>
    <w:rsid w:val="00C56C60"/>
    <w:rsid w:val="00C5E027"/>
    <w:rsid w:val="00C60B8D"/>
    <w:rsid w:val="00C60C4D"/>
    <w:rsid w:val="00C60FF1"/>
    <w:rsid w:val="00C62163"/>
    <w:rsid w:val="00C629AA"/>
    <w:rsid w:val="00C6300C"/>
    <w:rsid w:val="00C63E1B"/>
    <w:rsid w:val="00C653EB"/>
    <w:rsid w:val="00C669FC"/>
    <w:rsid w:val="00C66A5F"/>
    <w:rsid w:val="00C67C90"/>
    <w:rsid w:val="00C6879E"/>
    <w:rsid w:val="00C73B07"/>
    <w:rsid w:val="00C75990"/>
    <w:rsid w:val="00C76F30"/>
    <w:rsid w:val="00C80252"/>
    <w:rsid w:val="00C80E35"/>
    <w:rsid w:val="00C818A1"/>
    <w:rsid w:val="00C819EA"/>
    <w:rsid w:val="00C832B2"/>
    <w:rsid w:val="00C8378E"/>
    <w:rsid w:val="00C8664C"/>
    <w:rsid w:val="00C90031"/>
    <w:rsid w:val="00C918B1"/>
    <w:rsid w:val="00C92F33"/>
    <w:rsid w:val="00C931C0"/>
    <w:rsid w:val="00C94EFC"/>
    <w:rsid w:val="00C950D8"/>
    <w:rsid w:val="00C95175"/>
    <w:rsid w:val="00CA04D8"/>
    <w:rsid w:val="00CA05AB"/>
    <w:rsid w:val="00CA06F2"/>
    <w:rsid w:val="00CA15C4"/>
    <w:rsid w:val="00CA1E41"/>
    <w:rsid w:val="00CA3E16"/>
    <w:rsid w:val="00CA5BDF"/>
    <w:rsid w:val="00CA6126"/>
    <w:rsid w:val="00CA6678"/>
    <w:rsid w:val="00CA6FF5"/>
    <w:rsid w:val="00CA7785"/>
    <w:rsid w:val="00CA7956"/>
    <w:rsid w:val="00CA7AE4"/>
    <w:rsid w:val="00CB1210"/>
    <w:rsid w:val="00CB2157"/>
    <w:rsid w:val="00CB31B9"/>
    <w:rsid w:val="00CB340F"/>
    <w:rsid w:val="00CB4241"/>
    <w:rsid w:val="00CB7051"/>
    <w:rsid w:val="00CB7763"/>
    <w:rsid w:val="00CC08A9"/>
    <w:rsid w:val="00CC2D72"/>
    <w:rsid w:val="00CC2E50"/>
    <w:rsid w:val="00CC5374"/>
    <w:rsid w:val="00CC5C0B"/>
    <w:rsid w:val="00CC6DF0"/>
    <w:rsid w:val="00CC79C9"/>
    <w:rsid w:val="00CCCDFC"/>
    <w:rsid w:val="00CD0787"/>
    <w:rsid w:val="00CD08E5"/>
    <w:rsid w:val="00CD0CC7"/>
    <w:rsid w:val="00CD1C59"/>
    <w:rsid w:val="00CD257D"/>
    <w:rsid w:val="00CD38A3"/>
    <w:rsid w:val="00CD599A"/>
    <w:rsid w:val="00CD6A80"/>
    <w:rsid w:val="00CD76A2"/>
    <w:rsid w:val="00CE093F"/>
    <w:rsid w:val="00CE0F3C"/>
    <w:rsid w:val="00CE1128"/>
    <w:rsid w:val="00CE1283"/>
    <w:rsid w:val="00CE18F8"/>
    <w:rsid w:val="00CE2E13"/>
    <w:rsid w:val="00CE4970"/>
    <w:rsid w:val="00CE59F6"/>
    <w:rsid w:val="00CE5BC5"/>
    <w:rsid w:val="00CF15AF"/>
    <w:rsid w:val="00CF1D86"/>
    <w:rsid w:val="00CF206C"/>
    <w:rsid w:val="00CF32E4"/>
    <w:rsid w:val="00CF3975"/>
    <w:rsid w:val="00CF48EE"/>
    <w:rsid w:val="00CF5D77"/>
    <w:rsid w:val="00CF6151"/>
    <w:rsid w:val="00CF7721"/>
    <w:rsid w:val="00CFC9FC"/>
    <w:rsid w:val="00D048F9"/>
    <w:rsid w:val="00D0508A"/>
    <w:rsid w:val="00D057AB"/>
    <w:rsid w:val="00D0BE96"/>
    <w:rsid w:val="00D0F567"/>
    <w:rsid w:val="00D10CF9"/>
    <w:rsid w:val="00D13AAB"/>
    <w:rsid w:val="00D147AA"/>
    <w:rsid w:val="00D14F45"/>
    <w:rsid w:val="00D14FDF"/>
    <w:rsid w:val="00D1518B"/>
    <w:rsid w:val="00D20381"/>
    <w:rsid w:val="00D2193A"/>
    <w:rsid w:val="00D22F2D"/>
    <w:rsid w:val="00D25334"/>
    <w:rsid w:val="00D2BF41"/>
    <w:rsid w:val="00D2D760"/>
    <w:rsid w:val="00D30EB5"/>
    <w:rsid w:val="00D3374A"/>
    <w:rsid w:val="00D33E3E"/>
    <w:rsid w:val="00D343D8"/>
    <w:rsid w:val="00D373C8"/>
    <w:rsid w:val="00D379FB"/>
    <w:rsid w:val="00D3B989"/>
    <w:rsid w:val="00D410CB"/>
    <w:rsid w:val="00D430BC"/>
    <w:rsid w:val="00D511DC"/>
    <w:rsid w:val="00D52544"/>
    <w:rsid w:val="00D53DD6"/>
    <w:rsid w:val="00D551DF"/>
    <w:rsid w:val="00D55E66"/>
    <w:rsid w:val="00D56718"/>
    <w:rsid w:val="00D56B02"/>
    <w:rsid w:val="00D57D0A"/>
    <w:rsid w:val="00D6259F"/>
    <w:rsid w:val="00D625AD"/>
    <w:rsid w:val="00D63255"/>
    <w:rsid w:val="00D643D1"/>
    <w:rsid w:val="00D65D8D"/>
    <w:rsid w:val="00D6649D"/>
    <w:rsid w:val="00D675A0"/>
    <w:rsid w:val="00D67F08"/>
    <w:rsid w:val="00D73942"/>
    <w:rsid w:val="00D7665D"/>
    <w:rsid w:val="00D76F1B"/>
    <w:rsid w:val="00D82115"/>
    <w:rsid w:val="00D8310E"/>
    <w:rsid w:val="00D83463"/>
    <w:rsid w:val="00D84F6B"/>
    <w:rsid w:val="00D87C28"/>
    <w:rsid w:val="00D8A1A0"/>
    <w:rsid w:val="00D90838"/>
    <w:rsid w:val="00D90DA3"/>
    <w:rsid w:val="00D90ED4"/>
    <w:rsid w:val="00D9292E"/>
    <w:rsid w:val="00D93002"/>
    <w:rsid w:val="00D95665"/>
    <w:rsid w:val="00D9736B"/>
    <w:rsid w:val="00D97526"/>
    <w:rsid w:val="00D97827"/>
    <w:rsid w:val="00DA1C54"/>
    <w:rsid w:val="00DA1FBF"/>
    <w:rsid w:val="00DA3E11"/>
    <w:rsid w:val="00DA5A33"/>
    <w:rsid w:val="00DA6125"/>
    <w:rsid w:val="00DA61F5"/>
    <w:rsid w:val="00DA649C"/>
    <w:rsid w:val="00DA68FE"/>
    <w:rsid w:val="00DA7199"/>
    <w:rsid w:val="00DB18D1"/>
    <w:rsid w:val="00DB55F9"/>
    <w:rsid w:val="00DB6169"/>
    <w:rsid w:val="00DB6C81"/>
    <w:rsid w:val="00DC293C"/>
    <w:rsid w:val="00DC2A4F"/>
    <w:rsid w:val="00DC3378"/>
    <w:rsid w:val="00DC4063"/>
    <w:rsid w:val="00DC4A12"/>
    <w:rsid w:val="00DD28F7"/>
    <w:rsid w:val="00DD301D"/>
    <w:rsid w:val="00DD4AB5"/>
    <w:rsid w:val="00DD5315"/>
    <w:rsid w:val="00DD7A74"/>
    <w:rsid w:val="00DD7C1E"/>
    <w:rsid w:val="00DE0FEC"/>
    <w:rsid w:val="00DE23D5"/>
    <w:rsid w:val="00DE3015"/>
    <w:rsid w:val="00DE48E5"/>
    <w:rsid w:val="00DE7469"/>
    <w:rsid w:val="00DEBA39"/>
    <w:rsid w:val="00DECEC2"/>
    <w:rsid w:val="00DF1C8C"/>
    <w:rsid w:val="00DF296D"/>
    <w:rsid w:val="00DF2F2F"/>
    <w:rsid w:val="00DF5363"/>
    <w:rsid w:val="00DF659C"/>
    <w:rsid w:val="00DF7628"/>
    <w:rsid w:val="00DF7ACC"/>
    <w:rsid w:val="00E00BCA"/>
    <w:rsid w:val="00E0265E"/>
    <w:rsid w:val="00E026BE"/>
    <w:rsid w:val="00E03859"/>
    <w:rsid w:val="00E047CB"/>
    <w:rsid w:val="00E0504A"/>
    <w:rsid w:val="00E05167"/>
    <w:rsid w:val="00E05D01"/>
    <w:rsid w:val="00E05D47"/>
    <w:rsid w:val="00E07676"/>
    <w:rsid w:val="00E10431"/>
    <w:rsid w:val="00E1133C"/>
    <w:rsid w:val="00E12720"/>
    <w:rsid w:val="00E135AC"/>
    <w:rsid w:val="00E14563"/>
    <w:rsid w:val="00E14C45"/>
    <w:rsid w:val="00E16D46"/>
    <w:rsid w:val="00E174C9"/>
    <w:rsid w:val="00E201D3"/>
    <w:rsid w:val="00E2284B"/>
    <w:rsid w:val="00E2349B"/>
    <w:rsid w:val="00E2376C"/>
    <w:rsid w:val="00E23D31"/>
    <w:rsid w:val="00E24807"/>
    <w:rsid w:val="00E26595"/>
    <w:rsid w:val="00E278A6"/>
    <w:rsid w:val="00E278B5"/>
    <w:rsid w:val="00E314FD"/>
    <w:rsid w:val="00E32364"/>
    <w:rsid w:val="00E330C0"/>
    <w:rsid w:val="00E332D8"/>
    <w:rsid w:val="00E335C2"/>
    <w:rsid w:val="00E35767"/>
    <w:rsid w:val="00E36A03"/>
    <w:rsid w:val="00E41FBA"/>
    <w:rsid w:val="00E42968"/>
    <w:rsid w:val="00E4490B"/>
    <w:rsid w:val="00E44A09"/>
    <w:rsid w:val="00E50549"/>
    <w:rsid w:val="00E51EE2"/>
    <w:rsid w:val="00E52E29"/>
    <w:rsid w:val="00E537ED"/>
    <w:rsid w:val="00E605BD"/>
    <w:rsid w:val="00E6382E"/>
    <w:rsid w:val="00E639C0"/>
    <w:rsid w:val="00E63BD3"/>
    <w:rsid w:val="00E6403E"/>
    <w:rsid w:val="00E65E57"/>
    <w:rsid w:val="00E70E10"/>
    <w:rsid w:val="00E712E4"/>
    <w:rsid w:val="00E760F3"/>
    <w:rsid w:val="00E76587"/>
    <w:rsid w:val="00E81586"/>
    <w:rsid w:val="00E82092"/>
    <w:rsid w:val="00E8655E"/>
    <w:rsid w:val="00E87767"/>
    <w:rsid w:val="00E91DDA"/>
    <w:rsid w:val="00E948B0"/>
    <w:rsid w:val="00E96F42"/>
    <w:rsid w:val="00E98D75"/>
    <w:rsid w:val="00E9EB2C"/>
    <w:rsid w:val="00EA1E4F"/>
    <w:rsid w:val="00EA3CD4"/>
    <w:rsid w:val="00EA57B7"/>
    <w:rsid w:val="00EA7A54"/>
    <w:rsid w:val="00EB049F"/>
    <w:rsid w:val="00EB0B7A"/>
    <w:rsid w:val="00EB2D2D"/>
    <w:rsid w:val="00EB33F4"/>
    <w:rsid w:val="00EB5538"/>
    <w:rsid w:val="00EB60E1"/>
    <w:rsid w:val="00EB67F3"/>
    <w:rsid w:val="00EB72F2"/>
    <w:rsid w:val="00EC1853"/>
    <w:rsid w:val="00EC4EB1"/>
    <w:rsid w:val="00EC7948"/>
    <w:rsid w:val="00EC7B7C"/>
    <w:rsid w:val="00EC7FE8"/>
    <w:rsid w:val="00ECF278"/>
    <w:rsid w:val="00ED01D2"/>
    <w:rsid w:val="00ED0EDD"/>
    <w:rsid w:val="00ED4E3B"/>
    <w:rsid w:val="00ED540E"/>
    <w:rsid w:val="00ED5FC5"/>
    <w:rsid w:val="00ED7C60"/>
    <w:rsid w:val="00EE0273"/>
    <w:rsid w:val="00EE10CD"/>
    <w:rsid w:val="00EE54DF"/>
    <w:rsid w:val="00EF00CB"/>
    <w:rsid w:val="00EF0504"/>
    <w:rsid w:val="00EF3499"/>
    <w:rsid w:val="00EF3909"/>
    <w:rsid w:val="00EF3CD1"/>
    <w:rsid w:val="00EF536E"/>
    <w:rsid w:val="00EF571A"/>
    <w:rsid w:val="00EF5A09"/>
    <w:rsid w:val="00EF5C9B"/>
    <w:rsid w:val="00EF751B"/>
    <w:rsid w:val="00EF7DA9"/>
    <w:rsid w:val="00F0157C"/>
    <w:rsid w:val="00F018F7"/>
    <w:rsid w:val="00F028CC"/>
    <w:rsid w:val="00F02A52"/>
    <w:rsid w:val="00F05897"/>
    <w:rsid w:val="00F10411"/>
    <w:rsid w:val="00F11624"/>
    <w:rsid w:val="00F11E6D"/>
    <w:rsid w:val="00F13884"/>
    <w:rsid w:val="00F13AF5"/>
    <w:rsid w:val="00F143B4"/>
    <w:rsid w:val="00F161C0"/>
    <w:rsid w:val="00F16281"/>
    <w:rsid w:val="00F17603"/>
    <w:rsid w:val="00F1B7F8"/>
    <w:rsid w:val="00F1BCE8"/>
    <w:rsid w:val="00F208A2"/>
    <w:rsid w:val="00F20C48"/>
    <w:rsid w:val="00F20CD5"/>
    <w:rsid w:val="00F215B3"/>
    <w:rsid w:val="00F23453"/>
    <w:rsid w:val="00F234C7"/>
    <w:rsid w:val="00F2532E"/>
    <w:rsid w:val="00F279DF"/>
    <w:rsid w:val="00F3078B"/>
    <w:rsid w:val="00F30960"/>
    <w:rsid w:val="00F32149"/>
    <w:rsid w:val="00F32DD5"/>
    <w:rsid w:val="00F3452D"/>
    <w:rsid w:val="00F3457B"/>
    <w:rsid w:val="00F359AF"/>
    <w:rsid w:val="00F37214"/>
    <w:rsid w:val="00F37E99"/>
    <w:rsid w:val="00F400EC"/>
    <w:rsid w:val="00F41AA7"/>
    <w:rsid w:val="00F429DA"/>
    <w:rsid w:val="00F42B49"/>
    <w:rsid w:val="00F443C5"/>
    <w:rsid w:val="00F464A1"/>
    <w:rsid w:val="00F4657A"/>
    <w:rsid w:val="00F476AE"/>
    <w:rsid w:val="00F504FD"/>
    <w:rsid w:val="00F517FE"/>
    <w:rsid w:val="00F52341"/>
    <w:rsid w:val="00F54BA2"/>
    <w:rsid w:val="00F555AC"/>
    <w:rsid w:val="00F5657F"/>
    <w:rsid w:val="00F572BA"/>
    <w:rsid w:val="00F57EC1"/>
    <w:rsid w:val="00F61065"/>
    <w:rsid w:val="00F63C69"/>
    <w:rsid w:val="00F64389"/>
    <w:rsid w:val="00F644EB"/>
    <w:rsid w:val="00F64A38"/>
    <w:rsid w:val="00F657B7"/>
    <w:rsid w:val="00F6726A"/>
    <w:rsid w:val="00F6DF56"/>
    <w:rsid w:val="00F714C0"/>
    <w:rsid w:val="00F72955"/>
    <w:rsid w:val="00F746F8"/>
    <w:rsid w:val="00F7492D"/>
    <w:rsid w:val="00F75806"/>
    <w:rsid w:val="00F76E24"/>
    <w:rsid w:val="00F7B4E6"/>
    <w:rsid w:val="00F840FA"/>
    <w:rsid w:val="00F8493D"/>
    <w:rsid w:val="00F8607E"/>
    <w:rsid w:val="00F87312"/>
    <w:rsid w:val="00F879E0"/>
    <w:rsid w:val="00F89C5C"/>
    <w:rsid w:val="00F93EA6"/>
    <w:rsid w:val="00F9474A"/>
    <w:rsid w:val="00F95CE7"/>
    <w:rsid w:val="00F96E30"/>
    <w:rsid w:val="00F97744"/>
    <w:rsid w:val="00FA4327"/>
    <w:rsid w:val="00FA54DD"/>
    <w:rsid w:val="00FA5F0A"/>
    <w:rsid w:val="00FA5FC0"/>
    <w:rsid w:val="00FA627A"/>
    <w:rsid w:val="00FA628F"/>
    <w:rsid w:val="00FA6483"/>
    <w:rsid w:val="00FA678A"/>
    <w:rsid w:val="00FA6AA9"/>
    <w:rsid w:val="00FA7350"/>
    <w:rsid w:val="00FB583F"/>
    <w:rsid w:val="00FB6936"/>
    <w:rsid w:val="00FB7920"/>
    <w:rsid w:val="00FC0538"/>
    <w:rsid w:val="00FC09F5"/>
    <w:rsid w:val="00FC0B29"/>
    <w:rsid w:val="00FC2682"/>
    <w:rsid w:val="00FC2E8A"/>
    <w:rsid w:val="00FC345D"/>
    <w:rsid w:val="00FC38F8"/>
    <w:rsid w:val="00FC3CD7"/>
    <w:rsid w:val="00FC58C7"/>
    <w:rsid w:val="00FC5FE6"/>
    <w:rsid w:val="00FD2F66"/>
    <w:rsid w:val="00FD443C"/>
    <w:rsid w:val="00FD55F2"/>
    <w:rsid w:val="00FD5E10"/>
    <w:rsid w:val="00FD6081"/>
    <w:rsid w:val="00FD609E"/>
    <w:rsid w:val="00FD7586"/>
    <w:rsid w:val="00FD75FB"/>
    <w:rsid w:val="00FE2688"/>
    <w:rsid w:val="00FE28E6"/>
    <w:rsid w:val="00FE36E6"/>
    <w:rsid w:val="00FE4845"/>
    <w:rsid w:val="00FE58AD"/>
    <w:rsid w:val="00FE5AE0"/>
    <w:rsid w:val="00FE6378"/>
    <w:rsid w:val="00FE7A6D"/>
    <w:rsid w:val="00FE7FED"/>
    <w:rsid w:val="00FF2A07"/>
    <w:rsid w:val="00FF2C42"/>
    <w:rsid w:val="00FF482C"/>
    <w:rsid w:val="00FF53D5"/>
    <w:rsid w:val="00FF55A3"/>
    <w:rsid w:val="00FF5730"/>
    <w:rsid w:val="00FF5FE7"/>
    <w:rsid w:val="00FF75E0"/>
    <w:rsid w:val="00FF7C80"/>
    <w:rsid w:val="0100C212"/>
    <w:rsid w:val="01029220"/>
    <w:rsid w:val="01053C2E"/>
    <w:rsid w:val="010691F3"/>
    <w:rsid w:val="0107044E"/>
    <w:rsid w:val="01075B30"/>
    <w:rsid w:val="0108350E"/>
    <w:rsid w:val="01084B15"/>
    <w:rsid w:val="0108DEAD"/>
    <w:rsid w:val="010911B2"/>
    <w:rsid w:val="01095FCD"/>
    <w:rsid w:val="010A02F8"/>
    <w:rsid w:val="010AA2A7"/>
    <w:rsid w:val="010B0881"/>
    <w:rsid w:val="010B9C77"/>
    <w:rsid w:val="010EBD72"/>
    <w:rsid w:val="010FF16E"/>
    <w:rsid w:val="0110B0EF"/>
    <w:rsid w:val="0110C940"/>
    <w:rsid w:val="0110FB93"/>
    <w:rsid w:val="0113E3F7"/>
    <w:rsid w:val="0115D279"/>
    <w:rsid w:val="0115F1BE"/>
    <w:rsid w:val="0115FCCD"/>
    <w:rsid w:val="0116E7A8"/>
    <w:rsid w:val="011734BD"/>
    <w:rsid w:val="01186B6A"/>
    <w:rsid w:val="011B27CD"/>
    <w:rsid w:val="011B7A59"/>
    <w:rsid w:val="011CEE8E"/>
    <w:rsid w:val="011E23C4"/>
    <w:rsid w:val="011F621E"/>
    <w:rsid w:val="01204F25"/>
    <w:rsid w:val="0120BDBC"/>
    <w:rsid w:val="0121D18C"/>
    <w:rsid w:val="0122024B"/>
    <w:rsid w:val="0122AF59"/>
    <w:rsid w:val="01244BBA"/>
    <w:rsid w:val="01263CB4"/>
    <w:rsid w:val="0127C66B"/>
    <w:rsid w:val="012899E2"/>
    <w:rsid w:val="01292438"/>
    <w:rsid w:val="012A1EF0"/>
    <w:rsid w:val="012A5238"/>
    <w:rsid w:val="012A71F3"/>
    <w:rsid w:val="012B3CA6"/>
    <w:rsid w:val="012B64E7"/>
    <w:rsid w:val="012ED099"/>
    <w:rsid w:val="012F85B8"/>
    <w:rsid w:val="0130650F"/>
    <w:rsid w:val="0130FBFB"/>
    <w:rsid w:val="01343CE4"/>
    <w:rsid w:val="0136659A"/>
    <w:rsid w:val="0139DE8C"/>
    <w:rsid w:val="013A5231"/>
    <w:rsid w:val="013BC448"/>
    <w:rsid w:val="013C6EB8"/>
    <w:rsid w:val="013D727D"/>
    <w:rsid w:val="013D86F0"/>
    <w:rsid w:val="013DCBF1"/>
    <w:rsid w:val="013F6B0F"/>
    <w:rsid w:val="013FF476"/>
    <w:rsid w:val="01406B04"/>
    <w:rsid w:val="014117F1"/>
    <w:rsid w:val="01452C28"/>
    <w:rsid w:val="01462882"/>
    <w:rsid w:val="014722D9"/>
    <w:rsid w:val="01481643"/>
    <w:rsid w:val="0149431C"/>
    <w:rsid w:val="01498EEA"/>
    <w:rsid w:val="014DADD7"/>
    <w:rsid w:val="014ED71D"/>
    <w:rsid w:val="014F30CE"/>
    <w:rsid w:val="014F38BD"/>
    <w:rsid w:val="014F933F"/>
    <w:rsid w:val="014FA09E"/>
    <w:rsid w:val="014FCF84"/>
    <w:rsid w:val="01501836"/>
    <w:rsid w:val="01507207"/>
    <w:rsid w:val="01513684"/>
    <w:rsid w:val="01514A4A"/>
    <w:rsid w:val="01525EDA"/>
    <w:rsid w:val="01536AD2"/>
    <w:rsid w:val="015606D1"/>
    <w:rsid w:val="0157F92E"/>
    <w:rsid w:val="01584C3C"/>
    <w:rsid w:val="01586D1E"/>
    <w:rsid w:val="01596F4E"/>
    <w:rsid w:val="0159B067"/>
    <w:rsid w:val="015AD04C"/>
    <w:rsid w:val="015CF5E0"/>
    <w:rsid w:val="015D7E6B"/>
    <w:rsid w:val="015E0E74"/>
    <w:rsid w:val="015E338B"/>
    <w:rsid w:val="015F3CC3"/>
    <w:rsid w:val="0162DD00"/>
    <w:rsid w:val="0162EFF4"/>
    <w:rsid w:val="016435AF"/>
    <w:rsid w:val="0165297F"/>
    <w:rsid w:val="01653EF9"/>
    <w:rsid w:val="01665FC4"/>
    <w:rsid w:val="0166693B"/>
    <w:rsid w:val="01699629"/>
    <w:rsid w:val="016AB202"/>
    <w:rsid w:val="016ACE99"/>
    <w:rsid w:val="016B582B"/>
    <w:rsid w:val="016C1956"/>
    <w:rsid w:val="016CB263"/>
    <w:rsid w:val="016D7B34"/>
    <w:rsid w:val="016DCC8F"/>
    <w:rsid w:val="016F64DA"/>
    <w:rsid w:val="01709B36"/>
    <w:rsid w:val="0170C290"/>
    <w:rsid w:val="01713224"/>
    <w:rsid w:val="0172E8E2"/>
    <w:rsid w:val="0173BA69"/>
    <w:rsid w:val="0173ED51"/>
    <w:rsid w:val="017426AC"/>
    <w:rsid w:val="01752C15"/>
    <w:rsid w:val="01758DD4"/>
    <w:rsid w:val="01779FFA"/>
    <w:rsid w:val="0177C338"/>
    <w:rsid w:val="0177CA04"/>
    <w:rsid w:val="0179CF15"/>
    <w:rsid w:val="017C6E7D"/>
    <w:rsid w:val="017DF3BE"/>
    <w:rsid w:val="017FB665"/>
    <w:rsid w:val="018238C3"/>
    <w:rsid w:val="01848711"/>
    <w:rsid w:val="0185C582"/>
    <w:rsid w:val="0187BABB"/>
    <w:rsid w:val="0188CC24"/>
    <w:rsid w:val="018A557B"/>
    <w:rsid w:val="018B8DA3"/>
    <w:rsid w:val="018C958D"/>
    <w:rsid w:val="018D7351"/>
    <w:rsid w:val="01904416"/>
    <w:rsid w:val="0193BEDC"/>
    <w:rsid w:val="019432EC"/>
    <w:rsid w:val="019542A6"/>
    <w:rsid w:val="019632B0"/>
    <w:rsid w:val="019680CB"/>
    <w:rsid w:val="0196A6D9"/>
    <w:rsid w:val="0197AB6A"/>
    <w:rsid w:val="0197DCDF"/>
    <w:rsid w:val="019B0BF3"/>
    <w:rsid w:val="019B1527"/>
    <w:rsid w:val="019B8AED"/>
    <w:rsid w:val="019C9E27"/>
    <w:rsid w:val="019EAC23"/>
    <w:rsid w:val="019EC3C6"/>
    <w:rsid w:val="019F1E7A"/>
    <w:rsid w:val="019FE74D"/>
    <w:rsid w:val="01A0CA05"/>
    <w:rsid w:val="01A15952"/>
    <w:rsid w:val="01A244E1"/>
    <w:rsid w:val="01A39083"/>
    <w:rsid w:val="01A5B99C"/>
    <w:rsid w:val="01A77DB3"/>
    <w:rsid w:val="01A7CE5E"/>
    <w:rsid w:val="01A85530"/>
    <w:rsid w:val="01A8FAA4"/>
    <w:rsid w:val="01B1B379"/>
    <w:rsid w:val="01B2152C"/>
    <w:rsid w:val="01B4AD9F"/>
    <w:rsid w:val="01BA78EF"/>
    <w:rsid w:val="01BC7758"/>
    <w:rsid w:val="01BD679E"/>
    <w:rsid w:val="01BF13D4"/>
    <w:rsid w:val="01C03697"/>
    <w:rsid w:val="01C0A983"/>
    <w:rsid w:val="01C16BAC"/>
    <w:rsid w:val="01C2DEF1"/>
    <w:rsid w:val="01C3A511"/>
    <w:rsid w:val="01C47246"/>
    <w:rsid w:val="01C6B4F0"/>
    <w:rsid w:val="01C74360"/>
    <w:rsid w:val="01C8EC2A"/>
    <w:rsid w:val="01C8F119"/>
    <w:rsid w:val="01C97760"/>
    <w:rsid w:val="01C9FC31"/>
    <w:rsid w:val="01CA8AF8"/>
    <w:rsid w:val="01CB8773"/>
    <w:rsid w:val="01CB95FF"/>
    <w:rsid w:val="01CE65D7"/>
    <w:rsid w:val="01CEE15C"/>
    <w:rsid w:val="01CF7F97"/>
    <w:rsid w:val="01CFDF13"/>
    <w:rsid w:val="01D234E5"/>
    <w:rsid w:val="01D569A4"/>
    <w:rsid w:val="01D80747"/>
    <w:rsid w:val="01D89EEC"/>
    <w:rsid w:val="01DA891C"/>
    <w:rsid w:val="01DE6D90"/>
    <w:rsid w:val="01DF02DF"/>
    <w:rsid w:val="01DF65BC"/>
    <w:rsid w:val="01DF7600"/>
    <w:rsid w:val="01DFE892"/>
    <w:rsid w:val="01E1C8C9"/>
    <w:rsid w:val="01E3E557"/>
    <w:rsid w:val="01E3FEE4"/>
    <w:rsid w:val="01E4E718"/>
    <w:rsid w:val="01E4ECE2"/>
    <w:rsid w:val="01E4FE5A"/>
    <w:rsid w:val="01E5AC25"/>
    <w:rsid w:val="01E5B095"/>
    <w:rsid w:val="01E7E071"/>
    <w:rsid w:val="01E93E85"/>
    <w:rsid w:val="01EA9E0F"/>
    <w:rsid w:val="01EC285C"/>
    <w:rsid w:val="01ECADB8"/>
    <w:rsid w:val="01ECAFE7"/>
    <w:rsid w:val="01EE6CE0"/>
    <w:rsid w:val="01EEB01B"/>
    <w:rsid w:val="01EFFAE4"/>
    <w:rsid w:val="01F0C064"/>
    <w:rsid w:val="01F1D08F"/>
    <w:rsid w:val="01F28BC6"/>
    <w:rsid w:val="01F32BE1"/>
    <w:rsid w:val="01F36D01"/>
    <w:rsid w:val="01F4FC91"/>
    <w:rsid w:val="01F4FFD6"/>
    <w:rsid w:val="01F53C0F"/>
    <w:rsid w:val="01F5E1EA"/>
    <w:rsid w:val="01F622CE"/>
    <w:rsid w:val="01F69DD1"/>
    <w:rsid w:val="01FA22F5"/>
    <w:rsid w:val="01FAB0A3"/>
    <w:rsid w:val="01FAB294"/>
    <w:rsid w:val="01FFACF7"/>
    <w:rsid w:val="0200D42E"/>
    <w:rsid w:val="0202F849"/>
    <w:rsid w:val="02031F36"/>
    <w:rsid w:val="0203E10C"/>
    <w:rsid w:val="0204D20C"/>
    <w:rsid w:val="0205A8A7"/>
    <w:rsid w:val="0207901D"/>
    <w:rsid w:val="020794F5"/>
    <w:rsid w:val="0208B887"/>
    <w:rsid w:val="020E65A5"/>
    <w:rsid w:val="020FF211"/>
    <w:rsid w:val="02102CE3"/>
    <w:rsid w:val="0211563E"/>
    <w:rsid w:val="02126558"/>
    <w:rsid w:val="02127FB8"/>
    <w:rsid w:val="02132432"/>
    <w:rsid w:val="0213729D"/>
    <w:rsid w:val="0214092E"/>
    <w:rsid w:val="0214E822"/>
    <w:rsid w:val="021512B3"/>
    <w:rsid w:val="02159AB2"/>
    <w:rsid w:val="0215BC4D"/>
    <w:rsid w:val="02160DCE"/>
    <w:rsid w:val="0216AAF2"/>
    <w:rsid w:val="0216F5CD"/>
    <w:rsid w:val="02178A22"/>
    <w:rsid w:val="0218336E"/>
    <w:rsid w:val="0218D499"/>
    <w:rsid w:val="02194AAC"/>
    <w:rsid w:val="021B4DE6"/>
    <w:rsid w:val="021BA0A9"/>
    <w:rsid w:val="021D3C96"/>
    <w:rsid w:val="021ED034"/>
    <w:rsid w:val="021F30D6"/>
    <w:rsid w:val="0223E8E8"/>
    <w:rsid w:val="0223F44D"/>
    <w:rsid w:val="02242802"/>
    <w:rsid w:val="02245E99"/>
    <w:rsid w:val="0224D32E"/>
    <w:rsid w:val="022518AA"/>
    <w:rsid w:val="0225622C"/>
    <w:rsid w:val="0226A6BE"/>
    <w:rsid w:val="02294954"/>
    <w:rsid w:val="022BFCCA"/>
    <w:rsid w:val="022EE895"/>
    <w:rsid w:val="022FBD1F"/>
    <w:rsid w:val="02307FD4"/>
    <w:rsid w:val="02308B87"/>
    <w:rsid w:val="02326BDB"/>
    <w:rsid w:val="0233D23A"/>
    <w:rsid w:val="0233DF72"/>
    <w:rsid w:val="0236822A"/>
    <w:rsid w:val="02380F35"/>
    <w:rsid w:val="0239C7C5"/>
    <w:rsid w:val="023AB7C4"/>
    <w:rsid w:val="023B19BD"/>
    <w:rsid w:val="023BCD85"/>
    <w:rsid w:val="023DBCE7"/>
    <w:rsid w:val="024067EE"/>
    <w:rsid w:val="02421820"/>
    <w:rsid w:val="02434E11"/>
    <w:rsid w:val="0243745B"/>
    <w:rsid w:val="024494DD"/>
    <w:rsid w:val="02468E97"/>
    <w:rsid w:val="0248CCDC"/>
    <w:rsid w:val="0249382C"/>
    <w:rsid w:val="024B60EB"/>
    <w:rsid w:val="024C061F"/>
    <w:rsid w:val="024DDD96"/>
    <w:rsid w:val="02509505"/>
    <w:rsid w:val="0250CD0A"/>
    <w:rsid w:val="0253964F"/>
    <w:rsid w:val="02544637"/>
    <w:rsid w:val="025542C4"/>
    <w:rsid w:val="0256121F"/>
    <w:rsid w:val="02595243"/>
    <w:rsid w:val="0259A8B1"/>
    <w:rsid w:val="025A0B0D"/>
    <w:rsid w:val="025A383A"/>
    <w:rsid w:val="025B4BBB"/>
    <w:rsid w:val="025B623E"/>
    <w:rsid w:val="025DC117"/>
    <w:rsid w:val="025EA9DC"/>
    <w:rsid w:val="025FD610"/>
    <w:rsid w:val="02611007"/>
    <w:rsid w:val="02620A37"/>
    <w:rsid w:val="02625BA3"/>
    <w:rsid w:val="0263AF30"/>
    <w:rsid w:val="0263BB8A"/>
    <w:rsid w:val="0264482C"/>
    <w:rsid w:val="02650BAA"/>
    <w:rsid w:val="02677D38"/>
    <w:rsid w:val="02680E20"/>
    <w:rsid w:val="0268369A"/>
    <w:rsid w:val="026846DA"/>
    <w:rsid w:val="02687E87"/>
    <w:rsid w:val="0269CE07"/>
    <w:rsid w:val="026BD9D8"/>
    <w:rsid w:val="026D1939"/>
    <w:rsid w:val="026DD3BF"/>
    <w:rsid w:val="026E1031"/>
    <w:rsid w:val="026E2D47"/>
    <w:rsid w:val="026FC742"/>
    <w:rsid w:val="02709455"/>
    <w:rsid w:val="0270DB3B"/>
    <w:rsid w:val="0271C6F0"/>
    <w:rsid w:val="0271EA09"/>
    <w:rsid w:val="027243D9"/>
    <w:rsid w:val="0273B406"/>
    <w:rsid w:val="0274D8CE"/>
    <w:rsid w:val="02776F24"/>
    <w:rsid w:val="0277AB0E"/>
    <w:rsid w:val="0277D382"/>
    <w:rsid w:val="0277D4F5"/>
    <w:rsid w:val="0278006D"/>
    <w:rsid w:val="0278D1F7"/>
    <w:rsid w:val="02794037"/>
    <w:rsid w:val="027AE8F0"/>
    <w:rsid w:val="027CC024"/>
    <w:rsid w:val="027D9F2F"/>
    <w:rsid w:val="027E94CD"/>
    <w:rsid w:val="027EC4E9"/>
    <w:rsid w:val="0281CF97"/>
    <w:rsid w:val="0281E249"/>
    <w:rsid w:val="028241DA"/>
    <w:rsid w:val="02829231"/>
    <w:rsid w:val="02830FA1"/>
    <w:rsid w:val="0284B6B0"/>
    <w:rsid w:val="02855C3D"/>
    <w:rsid w:val="028765BF"/>
    <w:rsid w:val="0288EBE0"/>
    <w:rsid w:val="0289D5BE"/>
    <w:rsid w:val="028A2F60"/>
    <w:rsid w:val="028A898F"/>
    <w:rsid w:val="028AB4E5"/>
    <w:rsid w:val="028B743D"/>
    <w:rsid w:val="029101ED"/>
    <w:rsid w:val="0291583B"/>
    <w:rsid w:val="02922514"/>
    <w:rsid w:val="0292EBFC"/>
    <w:rsid w:val="02956DDA"/>
    <w:rsid w:val="02957A57"/>
    <w:rsid w:val="02978A4D"/>
    <w:rsid w:val="02987958"/>
    <w:rsid w:val="029998DB"/>
    <w:rsid w:val="029E33EA"/>
    <w:rsid w:val="02A14EDE"/>
    <w:rsid w:val="02A2AAEF"/>
    <w:rsid w:val="02A33199"/>
    <w:rsid w:val="02A3411F"/>
    <w:rsid w:val="02A38E12"/>
    <w:rsid w:val="02A3D4E5"/>
    <w:rsid w:val="02A431F4"/>
    <w:rsid w:val="02A4AF0E"/>
    <w:rsid w:val="02A5F6C2"/>
    <w:rsid w:val="02A8021E"/>
    <w:rsid w:val="02A977DA"/>
    <w:rsid w:val="02AAF031"/>
    <w:rsid w:val="02AB3DC4"/>
    <w:rsid w:val="02AB4368"/>
    <w:rsid w:val="02AC0C04"/>
    <w:rsid w:val="02AE82CC"/>
    <w:rsid w:val="02B09359"/>
    <w:rsid w:val="02B19B53"/>
    <w:rsid w:val="02B3354C"/>
    <w:rsid w:val="02B3D690"/>
    <w:rsid w:val="02B3E656"/>
    <w:rsid w:val="02B45C2A"/>
    <w:rsid w:val="02B59235"/>
    <w:rsid w:val="02B5D480"/>
    <w:rsid w:val="02B5F349"/>
    <w:rsid w:val="02B8C55E"/>
    <w:rsid w:val="02BC13CA"/>
    <w:rsid w:val="02BD71E2"/>
    <w:rsid w:val="02BDAC2C"/>
    <w:rsid w:val="02BDEA80"/>
    <w:rsid w:val="02C074EA"/>
    <w:rsid w:val="02C17835"/>
    <w:rsid w:val="02C1BED6"/>
    <w:rsid w:val="02C32127"/>
    <w:rsid w:val="02C3E7A0"/>
    <w:rsid w:val="02C45582"/>
    <w:rsid w:val="02C64DBD"/>
    <w:rsid w:val="02C7440F"/>
    <w:rsid w:val="02C823A0"/>
    <w:rsid w:val="02C95958"/>
    <w:rsid w:val="02C96786"/>
    <w:rsid w:val="02C9CF64"/>
    <w:rsid w:val="02CAF0FE"/>
    <w:rsid w:val="02CB2015"/>
    <w:rsid w:val="02CB39A4"/>
    <w:rsid w:val="02CDF52B"/>
    <w:rsid w:val="02CFD648"/>
    <w:rsid w:val="02CFED9B"/>
    <w:rsid w:val="02D0E2CF"/>
    <w:rsid w:val="02D1B06F"/>
    <w:rsid w:val="02D359A1"/>
    <w:rsid w:val="02D5E79A"/>
    <w:rsid w:val="02D88B27"/>
    <w:rsid w:val="02DA104B"/>
    <w:rsid w:val="02DA84FA"/>
    <w:rsid w:val="02DB4782"/>
    <w:rsid w:val="02DBC9EA"/>
    <w:rsid w:val="02DC4F7C"/>
    <w:rsid w:val="02DCED97"/>
    <w:rsid w:val="02DD3228"/>
    <w:rsid w:val="02E03986"/>
    <w:rsid w:val="02E04F12"/>
    <w:rsid w:val="02E1DD15"/>
    <w:rsid w:val="02E360BA"/>
    <w:rsid w:val="02E524AB"/>
    <w:rsid w:val="02E5381A"/>
    <w:rsid w:val="02E53AC5"/>
    <w:rsid w:val="02E674CD"/>
    <w:rsid w:val="02E73456"/>
    <w:rsid w:val="02E75A41"/>
    <w:rsid w:val="02E847C8"/>
    <w:rsid w:val="02E871C7"/>
    <w:rsid w:val="02EA5AA3"/>
    <w:rsid w:val="02ECD1CC"/>
    <w:rsid w:val="02EE061E"/>
    <w:rsid w:val="02EE73AA"/>
    <w:rsid w:val="02EF4368"/>
    <w:rsid w:val="02EFBDD4"/>
    <w:rsid w:val="02EFF503"/>
    <w:rsid w:val="02F0D260"/>
    <w:rsid w:val="02F14958"/>
    <w:rsid w:val="02F24910"/>
    <w:rsid w:val="02F298A2"/>
    <w:rsid w:val="02F2CE10"/>
    <w:rsid w:val="02F438E4"/>
    <w:rsid w:val="02F49FBB"/>
    <w:rsid w:val="02F6DD0C"/>
    <w:rsid w:val="02F7180F"/>
    <w:rsid w:val="02F86065"/>
    <w:rsid w:val="02F8FE7D"/>
    <w:rsid w:val="02FBAA8B"/>
    <w:rsid w:val="02FE1A26"/>
    <w:rsid w:val="0301C5E2"/>
    <w:rsid w:val="03026158"/>
    <w:rsid w:val="0302ED6C"/>
    <w:rsid w:val="03034517"/>
    <w:rsid w:val="030398BC"/>
    <w:rsid w:val="030490E6"/>
    <w:rsid w:val="03053C4F"/>
    <w:rsid w:val="0306060F"/>
    <w:rsid w:val="0306145E"/>
    <w:rsid w:val="030655E2"/>
    <w:rsid w:val="030ADA61"/>
    <w:rsid w:val="030BA3F4"/>
    <w:rsid w:val="030BC05C"/>
    <w:rsid w:val="030C1DF8"/>
    <w:rsid w:val="030D0C3E"/>
    <w:rsid w:val="030E9411"/>
    <w:rsid w:val="030EFE0F"/>
    <w:rsid w:val="0313B25A"/>
    <w:rsid w:val="03142145"/>
    <w:rsid w:val="031536AB"/>
    <w:rsid w:val="03159B30"/>
    <w:rsid w:val="03160DC6"/>
    <w:rsid w:val="03169E4A"/>
    <w:rsid w:val="03174ED4"/>
    <w:rsid w:val="0317DDEB"/>
    <w:rsid w:val="0318D669"/>
    <w:rsid w:val="0318D708"/>
    <w:rsid w:val="031B57D7"/>
    <w:rsid w:val="031C9740"/>
    <w:rsid w:val="031CD722"/>
    <w:rsid w:val="031F3211"/>
    <w:rsid w:val="031F398D"/>
    <w:rsid w:val="0320B6F9"/>
    <w:rsid w:val="0321A4A7"/>
    <w:rsid w:val="0323C82A"/>
    <w:rsid w:val="0324D9C2"/>
    <w:rsid w:val="03266008"/>
    <w:rsid w:val="0326D326"/>
    <w:rsid w:val="03277E29"/>
    <w:rsid w:val="032826E0"/>
    <w:rsid w:val="032891E8"/>
    <w:rsid w:val="0328D3CF"/>
    <w:rsid w:val="032BCAE4"/>
    <w:rsid w:val="032D6B21"/>
    <w:rsid w:val="032DAD74"/>
    <w:rsid w:val="032DB606"/>
    <w:rsid w:val="032EFEB1"/>
    <w:rsid w:val="032F68F5"/>
    <w:rsid w:val="032FDDB5"/>
    <w:rsid w:val="03311675"/>
    <w:rsid w:val="03327A37"/>
    <w:rsid w:val="0334A201"/>
    <w:rsid w:val="0334C1BF"/>
    <w:rsid w:val="03373787"/>
    <w:rsid w:val="033791DC"/>
    <w:rsid w:val="03388829"/>
    <w:rsid w:val="0338ED00"/>
    <w:rsid w:val="0339025B"/>
    <w:rsid w:val="033B88E6"/>
    <w:rsid w:val="033B8EB4"/>
    <w:rsid w:val="033D974F"/>
    <w:rsid w:val="033F05F8"/>
    <w:rsid w:val="03411EC7"/>
    <w:rsid w:val="0342D07D"/>
    <w:rsid w:val="0344816F"/>
    <w:rsid w:val="0344A38E"/>
    <w:rsid w:val="03461275"/>
    <w:rsid w:val="034686A6"/>
    <w:rsid w:val="03469C05"/>
    <w:rsid w:val="0346B1D1"/>
    <w:rsid w:val="0347569E"/>
    <w:rsid w:val="03477350"/>
    <w:rsid w:val="03480346"/>
    <w:rsid w:val="03480614"/>
    <w:rsid w:val="0348ECC3"/>
    <w:rsid w:val="034AB0DE"/>
    <w:rsid w:val="034AFF97"/>
    <w:rsid w:val="034BD93B"/>
    <w:rsid w:val="034C5DF4"/>
    <w:rsid w:val="034D2540"/>
    <w:rsid w:val="034D6185"/>
    <w:rsid w:val="034D66DE"/>
    <w:rsid w:val="035170B9"/>
    <w:rsid w:val="03517B63"/>
    <w:rsid w:val="03533EF6"/>
    <w:rsid w:val="03536B9A"/>
    <w:rsid w:val="035486F2"/>
    <w:rsid w:val="03562C04"/>
    <w:rsid w:val="035646A2"/>
    <w:rsid w:val="035767CA"/>
    <w:rsid w:val="0357851D"/>
    <w:rsid w:val="03578C56"/>
    <w:rsid w:val="03583877"/>
    <w:rsid w:val="0358AC21"/>
    <w:rsid w:val="03591EE1"/>
    <w:rsid w:val="035A5280"/>
    <w:rsid w:val="035C3B9C"/>
    <w:rsid w:val="035D7499"/>
    <w:rsid w:val="035E8F0F"/>
    <w:rsid w:val="035FADD2"/>
    <w:rsid w:val="0360AEA0"/>
    <w:rsid w:val="0362AD2F"/>
    <w:rsid w:val="0362B53B"/>
    <w:rsid w:val="0366B98E"/>
    <w:rsid w:val="036873AA"/>
    <w:rsid w:val="036B37E2"/>
    <w:rsid w:val="036B81E2"/>
    <w:rsid w:val="036BE689"/>
    <w:rsid w:val="036E550C"/>
    <w:rsid w:val="036E8826"/>
    <w:rsid w:val="036F4950"/>
    <w:rsid w:val="03700E97"/>
    <w:rsid w:val="0372423E"/>
    <w:rsid w:val="0372BD58"/>
    <w:rsid w:val="03786C8C"/>
    <w:rsid w:val="0378B5A2"/>
    <w:rsid w:val="037962EC"/>
    <w:rsid w:val="037A5D65"/>
    <w:rsid w:val="037EE817"/>
    <w:rsid w:val="037F7724"/>
    <w:rsid w:val="0380BED1"/>
    <w:rsid w:val="0380C735"/>
    <w:rsid w:val="0382F7D3"/>
    <w:rsid w:val="0382F86A"/>
    <w:rsid w:val="038337E2"/>
    <w:rsid w:val="0385847A"/>
    <w:rsid w:val="0385C9AE"/>
    <w:rsid w:val="03883EDC"/>
    <w:rsid w:val="0389C27E"/>
    <w:rsid w:val="038A46B4"/>
    <w:rsid w:val="038AE498"/>
    <w:rsid w:val="038EBF5C"/>
    <w:rsid w:val="038F26D7"/>
    <w:rsid w:val="038F7269"/>
    <w:rsid w:val="0390844D"/>
    <w:rsid w:val="039222F9"/>
    <w:rsid w:val="0393EB98"/>
    <w:rsid w:val="03945BA7"/>
    <w:rsid w:val="03954145"/>
    <w:rsid w:val="039573A0"/>
    <w:rsid w:val="0396FB46"/>
    <w:rsid w:val="03981C1D"/>
    <w:rsid w:val="03983493"/>
    <w:rsid w:val="03994DAC"/>
    <w:rsid w:val="0399D95D"/>
    <w:rsid w:val="0399E677"/>
    <w:rsid w:val="0399F033"/>
    <w:rsid w:val="039A6C41"/>
    <w:rsid w:val="039BD178"/>
    <w:rsid w:val="039C062A"/>
    <w:rsid w:val="039E98DC"/>
    <w:rsid w:val="039ED6B2"/>
    <w:rsid w:val="039F1485"/>
    <w:rsid w:val="03A09B26"/>
    <w:rsid w:val="03A19C61"/>
    <w:rsid w:val="03A2D30B"/>
    <w:rsid w:val="03A3094A"/>
    <w:rsid w:val="03A375FC"/>
    <w:rsid w:val="03A38885"/>
    <w:rsid w:val="03A41037"/>
    <w:rsid w:val="03A6D58E"/>
    <w:rsid w:val="03A7F85C"/>
    <w:rsid w:val="03A836A8"/>
    <w:rsid w:val="03A8C527"/>
    <w:rsid w:val="03A92689"/>
    <w:rsid w:val="03A9BF2D"/>
    <w:rsid w:val="03AC902C"/>
    <w:rsid w:val="03ACFB99"/>
    <w:rsid w:val="03AEBCE5"/>
    <w:rsid w:val="03AF20E6"/>
    <w:rsid w:val="03B3DCF8"/>
    <w:rsid w:val="03B46FFE"/>
    <w:rsid w:val="03B5F41B"/>
    <w:rsid w:val="03B61D6C"/>
    <w:rsid w:val="03B64540"/>
    <w:rsid w:val="03B6E877"/>
    <w:rsid w:val="03B80ADD"/>
    <w:rsid w:val="03B85782"/>
    <w:rsid w:val="03B96F42"/>
    <w:rsid w:val="03BDCB57"/>
    <w:rsid w:val="03BE6495"/>
    <w:rsid w:val="03C07EF7"/>
    <w:rsid w:val="03C13380"/>
    <w:rsid w:val="03C21366"/>
    <w:rsid w:val="03C296B0"/>
    <w:rsid w:val="03C31001"/>
    <w:rsid w:val="03C3E27D"/>
    <w:rsid w:val="03C45506"/>
    <w:rsid w:val="03C4C3AA"/>
    <w:rsid w:val="03C68FAC"/>
    <w:rsid w:val="03C8B528"/>
    <w:rsid w:val="03C9AA8A"/>
    <w:rsid w:val="03CA798A"/>
    <w:rsid w:val="03CAE98C"/>
    <w:rsid w:val="03CC0B03"/>
    <w:rsid w:val="03CE5371"/>
    <w:rsid w:val="03CE7248"/>
    <w:rsid w:val="03D0F5E0"/>
    <w:rsid w:val="03D2F2D9"/>
    <w:rsid w:val="03D33D95"/>
    <w:rsid w:val="03D35ACC"/>
    <w:rsid w:val="03D36366"/>
    <w:rsid w:val="03D3DB87"/>
    <w:rsid w:val="03D628C8"/>
    <w:rsid w:val="03D8C939"/>
    <w:rsid w:val="03D96885"/>
    <w:rsid w:val="03D997CB"/>
    <w:rsid w:val="03DA5A59"/>
    <w:rsid w:val="03DACADD"/>
    <w:rsid w:val="03DAE32B"/>
    <w:rsid w:val="03DB17B7"/>
    <w:rsid w:val="03DBD137"/>
    <w:rsid w:val="03DC1919"/>
    <w:rsid w:val="03DC384F"/>
    <w:rsid w:val="03DD207B"/>
    <w:rsid w:val="03DE5D4C"/>
    <w:rsid w:val="03E1025F"/>
    <w:rsid w:val="03E247DF"/>
    <w:rsid w:val="03E3B73C"/>
    <w:rsid w:val="03E495DB"/>
    <w:rsid w:val="03E4F5CB"/>
    <w:rsid w:val="03E53B60"/>
    <w:rsid w:val="03EA20C2"/>
    <w:rsid w:val="03EB95C1"/>
    <w:rsid w:val="03EBC4D2"/>
    <w:rsid w:val="03EC9D6B"/>
    <w:rsid w:val="03EE3142"/>
    <w:rsid w:val="03EE967E"/>
    <w:rsid w:val="03EEB3E0"/>
    <w:rsid w:val="03EED867"/>
    <w:rsid w:val="03EF6474"/>
    <w:rsid w:val="03EF7CB6"/>
    <w:rsid w:val="03F02B93"/>
    <w:rsid w:val="03F0BA90"/>
    <w:rsid w:val="03F0E0AF"/>
    <w:rsid w:val="03F14339"/>
    <w:rsid w:val="03F22980"/>
    <w:rsid w:val="03F47F00"/>
    <w:rsid w:val="03F6DCB4"/>
    <w:rsid w:val="03F848DB"/>
    <w:rsid w:val="03FA9619"/>
    <w:rsid w:val="03FCC463"/>
    <w:rsid w:val="03FCFED9"/>
    <w:rsid w:val="03FE7CF9"/>
    <w:rsid w:val="03FF224C"/>
    <w:rsid w:val="0400CADA"/>
    <w:rsid w:val="04028930"/>
    <w:rsid w:val="0402F24B"/>
    <w:rsid w:val="04053689"/>
    <w:rsid w:val="0405A708"/>
    <w:rsid w:val="04071F9C"/>
    <w:rsid w:val="04082456"/>
    <w:rsid w:val="0408ADA6"/>
    <w:rsid w:val="0408DFBE"/>
    <w:rsid w:val="04097CBD"/>
    <w:rsid w:val="040A37B6"/>
    <w:rsid w:val="040A7CF4"/>
    <w:rsid w:val="040B13CA"/>
    <w:rsid w:val="040C9D23"/>
    <w:rsid w:val="040EA8AC"/>
    <w:rsid w:val="0410A43C"/>
    <w:rsid w:val="041180D5"/>
    <w:rsid w:val="0411B54A"/>
    <w:rsid w:val="0411FBFA"/>
    <w:rsid w:val="04122FCA"/>
    <w:rsid w:val="04124043"/>
    <w:rsid w:val="041463EA"/>
    <w:rsid w:val="04149118"/>
    <w:rsid w:val="04151713"/>
    <w:rsid w:val="041527A1"/>
    <w:rsid w:val="0415EF4E"/>
    <w:rsid w:val="04192A56"/>
    <w:rsid w:val="041ACC2D"/>
    <w:rsid w:val="041B1DB1"/>
    <w:rsid w:val="041CC370"/>
    <w:rsid w:val="041DE2AE"/>
    <w:rsid w:val="041F80C0"/>
    <w:rsid w:val="042040F7"/>
    <w:rsid w:val="0420BB6D"/>
    <w:rsid w:val="04220BAD"/>
    <w:rsid w:val="04225113"/>
    <w:rsid w:val="0422615B"/>
    <w:rsid w:val="04246A41"/>
    <w:rsid w:val="0426173C"/>
    <w:rsid w:val="0426B691"/>
    <w:rsid w:val="0426DDDB"/>
    <w:rsid w:val="04280A34"/>
    <w:rsid w:val="0428B191"/>
    <w:rsid w:val="042A14DA"/>
    <w:rsid w:val="04308560"/>
    <w:rsid w:val="0430F33D"/>
    <w:rsid w:val="04324744"/>
    <w:rsid w:val="0432D7C7"/>
    <w:rsid w:val="0435791B"/>
    <w:rsid w:val="04362C56"/>
    <w:rsid w:val="04372C7A"/>
    <w:rsid w:val="043770E7"/>
    <w:rsid w:val="0438AFD9"/>
    <w:rsid w:val="043E7FEE"/>
    <w:rsid w:val="04454542"/>
    <w:rsid w:val="0445F7D7"/>
    <w:rsid w:val="0446A88A"/>
    <w:rsid w:val="04483CEF"/>
    <w:rsid w:val="044A29B3"/>
    <w:rsid w:val="044AF0D7"/>
    <w:rsid w:val="044B50D3"/>
    <w:rsid w:val="044C7590"/>
    <w:rsid w:val="044DAB7C"/>
    <w:rsid w:val="0450F0EB"/>
    <w:rsid w:val="0451349F"/>
    <w:rsid w:val="04517F1D"/>
    <w:rsid w:val="0455CE99"/>
    <w:rsid w:val="0456BF21"/>
    <w:rsid w:val="0456EC86"/>
    <w:rsid w:val="04598F3F"/>
    <w:rsid w:val="0459BBA5"/>
    <w:rsid w:val="045B9216"/>
    <w:rsid w:val="045C62DA"/>
    <w:rsid w:val="045E2589"/>
    <w:rsid w:val="04603517"/>
    <w:rsid w:val="0460400A"/>
    <w:rsid w:val="04651420"/>
    <w:rsid w:val="0465A07C"/>
    <w:rsid w:val="04673621"/>
    <w:rsid w:val="046E6CF7"/>
    <w:rsid w:val="046F699C"/>
    <w:rsid w:val="04700DE1"/>
    <w:rsid w:val="04702244"/>
    <w:rsid w:val="0470E453"/>
    <w:rsid w:val="047125C5"/>
    <w:rsid w:val="0472326E"/>
    <w:rsid w:val="04732325"/>
    <w:rsid w:val="0476609A"/>
    <w:rsid w:val="0477179B"/>
    <w:rsid w:val="047872BD"/>
    <w:rsid w:val="0479698B"/>
    <w:rsid w:val="0479EC10"/>
    <w:rsid w:val="047A41BA"/>
    <w:rsid w:val="047A9399"/>
    <w:rsid w:val="047ABDC5"/>
    <w:rsid w:val="047BED04"/>
    <w:rsid w:val="047CDFF8"/>
    <w:rsid w:val="047DA13E"/>
    <w:rsid w:val="047DD340"/>
    <w:rsid w:val="047E4BE4"/>
    <w:rsid w:val="0480DF80"/>
    <w:rsid w:val="04837649"/>
    <w:rsid w:val="048536C4"/>
    <w:rsid w:val="04877FCC"/>
    <w:rsid w:val="04884A0E"/>
    <w:rsid w:val="0488C8FD"/>
    <w:rsid w:val="048974AC"/>
    <w:rsid w:val="0489A091"/>
    <w:rsid w:val="048A9B39"/>
    <w:rsid w:val="048E3A25"/>
    <w:rsid w:val="048FCB1C"/>
    <w:rsid w:val="048FEAE7"/>
    <w:rsid w:val="0491313F"/>
    <w:rsid w:val="04919DAC"/>
    <w:rsid w:val="04944371"/>
    <w:rsid w:val="0496D9D0"/>
    <w:rsid w:val="0498E544"/>
    <w:rsid w:val="049A87F5"/>
    <w:rsid w:val="049A9D6C"/>
    <w:rsid w:val="049D04B9"/>
    <w:rsid w:val="049DA913"/>
    <w:rsid w:val="049DC44C"/>
    <w:rsid w:val="049E0661"/>
    <w:rsid w:val="049E31B9"/>
    <w:rsid w:val="04A08341"/>
    <w:rsid w:val="04A0BEAE"/>
    <w:rsid w:val="04A1C8F8"/>
    <w:rsid w:val="04A1D846"/>
    <w:rsid w:val="04A4A855"/>
    <w:rsid w:val="04A59840"/>
    <w:rsid w:val="04A80952"/>
    <w:rsid w:val="04A9E6BA"/>
    <w:rsid w:val="04AC4C8D"/>
    <w:rsid w:val="04AD8261"/>
    <w:rsid w:val="04AEE88C"/>
    <w:rsid w:val="04AF5ED6"/>
    <w:rsid w:val="04AF83B3"/>
    <w:rsid w:val="04B00919"/>
    <w:rsid w:val="04B38D1E"/>
    <w:rsid w:val="04B45B08"/>
    <w:rsid w:val="04B7AAAE"/>
    <w:rsid w:val="04B80AE0"/>
    <w:rsid w:val="04B9DBB8"/>
    <w:rsid w:val="04BBDCCC"/>
    <w:rsid w:val="04BBFD61"/>
    <w:rsid w:val="04BEF576"/>
    <w:rsid w:val="04C12F02"/>
    <w:rsid w:val="04C1E490"/>
    <w:rsid w:val="04C482B6"/>
    <w:rsid w:val="04C4B130"/>
    <w:rsid w:val="04C4C01F"/>
    <w:rsid w:val="04C6D5E3"/>
    <w:rsid w:val="04C76739"/>
    <w:rsid w:val="04C81F80"/>
    <w:rsid w:val="04C9FDF0"/>
    <w:rsid w:val="04CC186F"/>
    <w:rsid w:val="04CCB0D7"/>
    <w:rsid w:val="04CDED3A"/>
    <w:rsid w:val="04CE4A98"/>
    <w:rsid w:val="04CE69F6"/>
    <w:rsid w:val="04D0B395"/>
    <w:rsid w:val="04D20A15"/>
    <w:rsid w:val="04D3A298"/>
    <w:rsid w:val="04D4A253"/>
    <w:rsid w:val="04D4CAB1"/>
    <w:rsid w:val="04DAC0C1"/>
    <w:rsid w:val="04DB7307"/>
    <w:rsid w:val="04DBEFA8"/>
    <w:rsid w:val="04DC9A71"/>
    <w:rsid w:val="04E09C6E"/>
    <w:rsid w:val="04E1E8FF"/>
    <w:rsid w:val="04E30875"/>
    <w:rsid w:val="04E38E34"/>
    <w:rsid w:val="04E49F08"/>
    <w:rsid w:val="04E51D79"/>
    <w:rsid w:val="04E63702"/>
    <w:rsid w:val="04E6A6C3"/>
    <w:rsid w:val="04E707AC"/>
    <w:rsid w:val="04E7D2DA"/>
    <w:rsid w:val="04E8D322"/>
    <w:rsid w:val="04E9292B"/>
    <w:rsid w:val="04E954A6"/>
    <w:rsid w:val="04EB7989"/>
    <w:rsid w:val="04EC2647"/>
    <w:rsid w:val="04EF20A2"/>
    <w:rsid w:val="04EF8BCF"/>
    <w:rsid w:val="04EFFF8E"/>
    <w:rsid w:val="04F0ADB7"/>
    <w:rsid w:val="04F0DF52"/>
    <w:rsid w:val="04F14B3D"/>
    <w:rsid w:val="04F33072"/>
    <w:rsid w:val="04F5A47C"/>
    <w:rsid w:val="04F6A7A2"/>
    <w:rsid w:val="04FA799F"/>
    <w:rsid w:val="04FB0E4B"/>
    <w:rsid w:val="04FB4A7D"/>
    <w:rsid w:val="04FBB089"/>
    <w:rsid w:val="04FF99F1"/>
    <w:rsid w:val="05021A59"/>
    <w:rsid w:val="05023F1E"/>
    <w:rsid w:val="0503CFF7"/>
    <w:rsid w:val="0503F736"/>
    <w:rsid w:val="05069EC8"/>
    <w:rsid w:val="05070377"/>
    <w:rsid w:val="0507FC83"/>
    <w:rsid w:val="05089ECB"/>
    <w:rsid w:val="050984AA"/>
    <w:rsid w:val="0509B3E9"/>
    <w:rsid w:val="050ACE18"/>
    <w:rsid w:val="050B2257"/>
    <w:rsid w:val="050C9F81"/>
    <w:rsid w:val="050D199F"/>
    <w:rsid w:val="050DDC56"/>
    <w:rsid w:val="050F5DF5"/>
    <w:rsid w:val="05107674"/>
    <w:rsid w:val="05124D6A"/>
    <w:rsid w:val="05125462"/>
    <w:rsid w:val="05150FE9"/>
    <w:rsid w:val="05152BA7"/>
    <w:rsid w:val="0516F7AF"/>
    <w:rsid w:val="0517D14E"/>
    <w:rsid w:val="05196E52"/>
    <w:rsid w:val="051B0DC1"/>
    <w:rsid w:val="051B7AF7"/>
    <w:rsid w:val="051C163C"/>
    <w:rsid w:val="051C9911"/>
    <w:rsid w:val="051D0E04"/>
    <w:rsid w:val="051D4716"/>
    <w:rsid w:val="051EE6FA"/>
    <w:rsid w:val="05208FF7"/>
    <w:rsid w:val="0520DA48"/>
    <w:rsid w:val="0521BEB8"/>
    <w:rsid w:val="0522A581"/>
    <w:rsid w:val="0524046F"/>
    <w:rsid w:val="0526C03D"/>
    <w:rsid w:val="05270180"/>
    <w:rsid w:val="0527DB0B"/>
    <w:rsid w:val="05281BFF"/>
    <w:rsid w:val="052AD022"/>
    <w:rsid w:val="052BE055"/>
    <w:rsid w:val="052D2148"/>
    <w:rsid w:val="052D2C18"/>
    <w:rsid w:val="052D4F99"/>
    <w:rsid w:val="052E14C6"/>
    <w:rsid w:val="052E49B7"/>
    <w:rsid w:val="0530C271"/>
    <w:rsid w:val="05318331"/>
    <w:rsid w:val="0533CD71"/>
    <w:rsid w:val="05344F63"/>
    <w:rsid w:val="0535DC10"/>
    <w:rsid w:val="0536E843"/>
    <w:rsid w:val="05381218"/>
    <w:rsid w:val="0538BA80"/>
    <w:rsid w:val="0539973F"/>
    <w:rsid w:val="053A3494"/>
    <w:rsid w:val="053A3CE7"/>
    <w:rsid w:val="053BC663"/>
    <w:rsid w:val="053C88E3"/>
    <w:rsid w:val="054177F0"/>
    <w:rsid w:val="054210EE"/>
    <w:rsid w:val="0544BD2E"/>
    <w:rsid w:val="054545EB"/>
    <w:rsid w:val="0545FF89"/>
    <w:rsid w:val="054729CF"/>
    <w:rsid w:val="054786A5"/>
    <w:rsid w:val="05481F83"/>
    <w:rsid w:val="05482407"/>
    <w:rsid w:val="0548335B"/>
    <w:rsid w:val="0549D7D4"/>
    <w:rsid w:val="054A64DF"/>
    <w:rsid w:val="054C5142"/>
    <w:rsid w:val="054D59E4"/>
    <w:rsid w:val="054EC949"/>
    <w:rsid w:val="055000B2"/>
    <w:rsid w:val="0553070F"/>
    <w:rsid w:val="0554759A"/>
    <w:rsid w:val="055526A2"/>
    <w:rsid w:val="05554DA5"/>
    <w:rsid w:val="05562FE5"/>
    <w:rsid w:val="0556AD26"/>
    <w:rsid w:val="055794EA"/>
    <w:rsid w:val="0559A8D3"/>
    <w:rsid w:val="055A5EE3"/>
    <w:rsid w:val="055B473B"/>
    <w:rsid w:val="055B7BF2"/>
    <w:rsid w:val="055B9763"/>
    <w:rsid w:val="055C8205"/>
    <w:rsid w:val="055CD826"/>
    <w:rsid w:val="055D1532"/>
    <w:rsid w:val="055DF204"/>
    <w:rsid w:val="055E2FEA"/>
    <w:rsid w:val="05606D02"/>
    <w:rsid w:val="0560B0E6"/>
    <w:rsid w:val="0561C09B"/>
    <w:rsid w:val="0562D550"/>
    <w:rsid w:val="0564EFE3"/>
    <w:rsid w:val="0566B27C"/>
    <w:rsid w:val="05690815"/>
    <w:rsid w:val="0569B15C"/>
    <w:rsid w:val="056A45AE"/>
    <w:rsid w:val="056A49CA"/>
    <w:rsid w:val="056A70D2"/>
    <w:rsid w:val="056BC84A"/>
    <w:rsid w:val="056CEDE2"/>
    <w:rsid w:val="056E0D14"/>
    <w:rsid w:val="056EC980"/>
    <w:rsid w:val="056F17B3"/>
    <w:rsid w:val="056F216E"/>
    <w:rsid w:val="056F4531"/>
    <w:rsid w:val="056F71DF"/>
    <w:rsid w:val="0570D45E"/>
    <w:rsid w:val="05725E1A"/>
    <w:rsid w:val="057322C3"/>
    <w:rsid w:val="057388E5"/>
    <w:rsid w:val="0574C176"/>
    <w:rsid w:val="057669F8"/>
    <w:rsid w:val="05771F52"/>
    <w:rsid w:val="0578EC62"/>
    <w:rsid w:val="057D6C4B"/>
    <w:rsid w:val="057EAFD6"/>
    <w:rsid w:val="05832A9C"/>
    <w:rsid w:val="058394CC"/>
    <w:rsid w:val="058402EB"/>
    <w:rsid w:val="05840B69"/>
    <w:rsid w:val="05844C54"/>
    <w:rsid w:val="05858D0A"/>
    <w:rsid w:val="0585CEAC"/>
    <w:rsid w:val="05866F6B"/>
    <w:rsid w:val="058723C3"/>
    <w:rsid w:val="058974B5"/>
    <w:rsid w:val="0589E8B2"/>
    <w:rsid w:val="058A172B"/>
    <w:rsid w:val="058BEFEC"/>
    <w:rsid w:val="058CB51F"/>
    <w:rsid w:val="058D46D3"/>
    <w:rsid w:val="058E5E6F"/>
    <w:rsid w:val="058F32F2"/>
    <w:rsid w:val="05912CD7"/>
    <w:rsid w:val="0591F4AC"/>
    <w:rsid w:val="05926E68"/>
    <w:rsid w:val="0595E3A3"/>
    <w:rsid w:val="0597E7AA"/>
    <w:rsid w:val="05988DF0"/>
    <w:rsid w:val="0598A068"/>
    <w:rsid w:val="0599A3D8"/>
    <w:rsid w:val="059A9CCB"/>
    <w:rsid w:val="059DB961"/>
    <w:rsid w:val="059F1502"/>
    <w:rsid w:val="059F248F"/>
    <w:rsid w:val="05A033F5"/>
    <w:rsid w:val="05A07A08"/>
    <w:rsid w:val="05A0F24C"/>
    <w:rsid w:val="05A2B300"/>
    <w:rsid w:val="05A3A70C"/>
    <w:rsid w:val="05A533E0"/>
    <w:rsid w:val="05A5FFE2"/>
    <w:rsid w:val="05A851B8"/>
    <w:rsid w:val="05A898C2"/>
    <w:rsid w:val="05A8A9C8"/>
    <w:rsid w:val="05AA0330"/>
    <w:rsid w:val="05AA998B"/>
    <w:rsid w:val="05AAC45A"/>
    <w:rsid w:val="05AC6BDB"/>
    <w:rsid w:val="05AD7604"/>
    <w:rsid w:val="05AE0D33"/>
    <w:rsid w:val="05AF2A21"/>
    <w:rsid w:val="05AFA2EF"/>
    <w:rsid w:val="05B0026D"/>
    <w:rsid w:val="05B01BED"/>
    <w:rsid w:val="05B09EC2"/>
    <w:rsid w:val="05B3CAEB"/>
    <w:rsid w:val="05B57740"/>
    <w:rsid w:val="05B5C58B"/>
    <w:rsid w:val="05B70199"/>
    <w:rsid w:val="05B777E1"/>
    <w:rsid w:val="05B8372E"/>
    <w:rsid w:val="05B8B1C3"/>
    <w:rsid w:val="05B8D6CB"/>
    <w:rsid w:val="05B8F9C7"/>
    <w:rsid w:val="05B9EAE8"/>
    <w:rsid w:val="05B9EB08"/>
    <w:rsid w:val="05BA6551"/>
    <w:rsid w:val="05BC4929"/>
    <w:rsid w:val="05BD6DFB"/>
    <w:rsid w:val="05BD7FF7"/>
    <w:rsid w:val="05BEC94B"/>
    <w:rsid w:val="05C1B37F"/>
    <w:rsid w:val="05C1CCEB"/>
    <w:rsid w:val="05C5432D"/>
    <w:rsid w:val="05C5E53B"/>
    <w:rsid w:val="05C69916"/>
    <w:rsid w:val="05C75233"/>
    <w:rsid w:val="05CA1AC6"/>
    <w:rsid w:val="05CA3D18"/>
    <w:rsid w:val="05CADA06"/>
    <w:rsid w:val="05CDA3E0"/>
    <w:rsid w:val="05CED74B"/>
    <w:rsid w:val="05D0337B"/>
    <w:rsid w:val="05D1B61F"/>
    <w:rsid w:val="05D1FCDA"/>
    <w:rsid w:val="05D27702"/>
    <w:rsid w:val="05D2B137"/>
    <w:rsid w:val="05D39C81"/>
    <w:rsid w:val="05D4319C"/>
    <w:rsid w:val="05D5D3E2"/>
    <w:rsid w:val="05D64234"/>
    <w:rsid w:val="05D69B47"/>
    <w:rsid w:val="05D6F4FF"/>
    <w:rsid w:val="05D8FAA3"/>
    <w:rsid w:val="05DA97F0"/>
    <w:rsid w:val="05DAB498"/>
    <w:rsid w:val="05DC0D2F"/>
    <w:rsid w:val="05DC5862"/>
    <w:rsid w:val="05DDE5DC"/>
    <w:rsid w:val="05DEE8DB"/>
    <w:rsid w:val="05DF63D7"/>
    <w:rsid w:val="05DF8296"/>
    <w:rsid w:val="05E00410"/>
    <w:rsid w:val="05E0F809"/>
    <w:rsid w:val="05E10D15"/>
    <w:rsid w:val="05E1BF22"/>
    <w:rsid w:val="05E271EF"/>
    <w:rsid w:val="05E2A276"/>
    <w:rsid w:val="05E4542E"/>
    <w:rsid w:val="05E4C72B"/>
    <w:rsid w:val="05E4D4A9"/>
    <w:rsid w:val="05E6FD80"/>
    <w:rsid w:val="05EB378B"/>
    <w:rsid w:val="05EB9DF5"/>
    <w:rsid w:val="05F4144E"/>
    <w:rsid w:val="05F4D97D"/>
    <w:rsid w:val="05F6327D"/>
    <w:rsid w:val="05F76365"/>
    <w:rsid w:val="05F7BFF8"/>
    <w:rsid w:val="05F8279F"/>
    <w:rsid w:val="05F97072"/>
    <w:rsid w:val="05FD96E7"/>
    <w:rsid w:val="05FE8BD3"/>
    <w:rsid w:val="06014576"/>
    <w:rsid w:val="0601B47D"/>
    <w:rsid w:val="0603317A"/>
    <w:rsid w:val="060382F8"/>
    <w:rsid w:val="0603FBDC"/>
    <w:rsid w:val="06055576"/>
    <w:rsid w:val="0605C405"/>
    <w:rsid w:val="0606CA8F"/>
    <w:rsid w:val="06076DC6"/>
    <w:rsid w:val="0608BB5B"/>
    <w:rsid w:val="0609B041"/>
    <w:rsid w:val="060BE916"/>
    <w:rsid w:val="060C0037"/>
    <w:rsid w:val="060F8A58"/>
    <w:rsid w:val="06106D6B"/>
    <w:rsid w:val="0616A986"/>
    <w:rsid w:val="06191141"/>
    <w:rsid w:val="061A0494"/>
    <w:rsid w:val="061B42B0"/>
    <w:rsid w:val="061B74C4"/>
    <w:rsid w:val="061CB97F"/>
    <w:rsid w:val="061CC543"/>
    <w:rsid w:val="061DFE71"/>
    <w:rsid w:val="0621CAD5"/>
    <w:rsid w:val="0621FDED"/>
    <w:rsid w:val="0623DEEF"/>
    <w:rsid w:val="062472C6"/>
    <w:rsid w:val="0624C8C2"/>
    <w:rsid w:val="0625E005"/>
    <w:rsid w:val="0627BC56"/>
    <w:rsid w:val="0628454E"/>
    <w:rsid w:val="062B74FA"/>
    <w:rsid w:val="062DCB6B"/>
    <w:rsid w:val="062F9E1F"/>
    <w:rsid w:val="0630252C"/>
    <w:rsid w:val="0630D2B6"/>
    <w:rsid w:val="06314DC5"/>
    <w:rsid w:val="06341A1E"/>
    <w:rsid w:val="06348769"/>
    <w:rsid w:val="063496F7"/>
    <w:rsid w:val="06357993"/>
    <w:rsid w:val="06362022"/>
    <w:rsid w:val="0636AB77"/>
    <w:rsid w:val="0637A589"/>
    <w:rsid w:val="063C35C3"/>
    <w:rsid w:val="063D98A4"/>
    <w:rsid w:val="063DF224"/>
    <w:rsid w:val="063FF5FA"/>
    <w:rsid w:val="06425F23"/>
    <w:rsid w:val="06434198"/>
    <w:rsid w:val="0644CD63"/>
    <w:rsid w:val="06455A6F"/>
    <w:rsid w:val="06459A60"/>
    <w:rsid w:val="064620D3"/>
    <w:rsid w:val="0646CD6D"/>
    <w:rsid w:val="0646F6D3"/>
    <w:rsid w:val="0646F8AF"/>
    <w:rsid w:val="064720C7"/>
    <w:rsid w:val="064746AA"/>
    <w:rsid w:val="0649A4E4"/>
    <w:rsid w:val="064A6FCD"/>
    <w:rsid w:val="064BC207"/>
    <w:rsid w:val="064D4C2E"/>
    <w:rsid w:val="064D4D15"/>
    <w:rsid w:val="065107E6"/>
    <w:rsid w:val="06524530"/>
    <w:rsid w:val="06524A26"/>
    <w:rsid w:val="0652519B"/>
    <w:rsid w:val="0652A8D5"/>
    <w:rsid w:val="06536718"/>
    <w:rsid w:val="0653E4B7"/>
    <w:rsid w:val="0656161A"/>
    <w:rsid w:val="06566635"/>
    <w:rsid w:val="0658952E"/>
    <w:rsid w:val="065A3971"/>
    <w:rsid w:val="065AB3A9"/>
    <w:rsid w:val="065EE728"/>
    <w:rsid w:val="065EFB35"/>
    <w:rsid w:val="065F9F66"/>
    <w:rsid w:val="065FA116"/>
    <w:rsid w:val="0662C85B"/>
    <w:rsid w:val="066301DA"/>
    <w:rsid w:val="066312C0"/>
    <w:rsid w:val="06648455"/>
    <w:rsid w:val="06682B17"/>
    <w:rsid w:val="066852FA"/>
    <w:rsid w:val="066DD3F5"/>
    <w:rsid w:val="066DFB6A"/>
    <w:rsid w:val="066E44CB"/>
    <w:rsid w:val="066F7992"/>
    <w:rsid w:val="067068F9"/>
    <w:rsid w:val="06717B50"/>
    <w:rsid w:val="06717EF0"/>
    <w:rsid w:val="06730809"/>
    <w:rsid w:val="06735870"/>
    <w:rsid w:val="067381EE"/>
    <w:rsid w:val="06743D2E"/>
    <w:rsid w:val="06746C2D"/>
    <w:rsid w:val="067525CF"/>
    <w:rsid w:val="0678BF00"/>
    <w:rsid w:val="067A6DF5"/>
    <w:rsid w:val="067A7202"/>
    <w:rsid w:val="067ECF0C"/>
    <w:rsid w:val="067F58B8"/>
    <w:rsid w:val="067F83FD"/>
    <w:rsid w:val="067F85AA"/>
    <w:rsid w:val="0680816D"/>
    <w:rsid w:val="06817B06"/>
    <w:rsid w:val="0681A243"/>
    <w:rsid w:val="068282BC"/>
    <w:rsid w:val="06834915"/>
    <w:rsid w:val="068362A4"/>
    <w:rsid w:val="0685CCF9"/>
    <w:rsid w:val="0685D6A6"/>
    <w:rsid w:val="0687945C"/>
    <w:rsid w:val="068902E9"/>
    <w:rsid w:val="0689DA8C"/>
    <w:rsid w:val="068BC45C"/>
    <w:rsid w:val="068DB553"/>
    <w:rsid w:val="068DE59C"/>
    <w:rsid w:val="068F0C7C"/>
    <w:rsid w:val="068F720C"/>
    <w:rsid w:val="06900113"/>
    <w:rsid w:val="06910041"/>
    <w:rsid w:val="0691099C"/>
    <w:rsid w:val="0691D82D"/>
    <w:rsid w:val="0692F74C"/>
    <w:rsid w:val="06941B61"/>
    <w:rsid w:val="06941BD7"/>
    <w:rsid w:val="06946888"/>
    <w:rsid w:val="0694A337"/>
    <w:rsid w:val="0695DAB3"/>
    <w:rsid w:val="0696AE9E"/>
    <w:rsid w:val="0696D925"/>
    <w:rsid w:val="06975A7F"/>
    <w:rsid w:val="069877C7"/>
    <w:rsid w:val="0699ED81"/>
    <w:rsid w:val="069AE66C"/>
    <w:rsid w:val="069C8551"/>
    <w:rsid w:val="069EF86C"/>
    <w:rsid w:val="069F27FD"/>
    <w:rsid w:val="06A0B030"/>
    <w:rsid w:val="06A1DA6D"/>
    <w:rsid w:val="06A38A32"/>
    <w:rsid w:val="06A4882B"/>
    <w:rsid w:val="06A5A53A"/>
    <w:rsid w:val="06A5C255"/>
    <w:rsid w:val="06AA7933"/>
    <w:rsid w:val="06AA7EAC"/>
    <w:rsid w:val="06AB5540"/>
    <w:rsid w:val="06AC9A90"/>
    <w:rsid w:val="06AE72FB"/>
    <w:rsid w:val="06AF93F4"/>
    <w:rsid w:val="06B039BE"/>
    <w:rsid w:val="06B2E781"/>
    <w:rsid w:val="06B622C0"/>
    <w:rsid w:val="06B6BFE0"/>
    <w:rsid w:val="06B85692"/>
    <w:rsid w:val="06BB14CB"/>
    <w:rsid w:val="06BBBAA0"/>
    <w:rsid w:val="06BC6156"/>
    <w:rsid w:val="06BCA933"/>
    <w:rsid w:val="06BDB2CA"/>
    <w:rsid w:val="06BDE6A7"/>
    <w:rsid w:val="06BE16A9"/>
    <w:rsid w:val="06BE5299"/>
    <w:rsid w:val="06BE8229"/>
    <w:rsid w:val="06BE9F7F"/>
    <w:rsid w:val="06C08C12"/>
    <w:rsid w:val="06C1809C"/>
    <w:rsid w:val="06C280BB"/>
    <w:rsid w:val="06C289BB"/>
    <w:rsid w:val="06C39B87"/>
    <w:rsid w:val="06C4037F"/>
    <w:rsid w:val="06C4079C"/>
    <w:rsid w:val="06C4AA81"/>
    <w:rsid w:val="06C570A4"/>
    <w:rsid w:val="06CB0480"/>
    <w:rsid w:val="06CC1FBB"/>
    <w:rsid w:val="06CDD4FC"/>
    <w:rsid w:val="06CE8CE3"/>
    <w:rsid w:val="06D03300"/>
    <w:rsid w:val="06D0397A"/>
    <w:rsid w:val="06D1231E"/>
    <w:rsid w:val="06D1C2FE"/>
    <w:rsid w:val="06D3970F"/>
    <w:rsid w:val="06D4538A"/>
    <w:rsid w:val="06D497A2"/>
    <w:rsid w:val="06D595D9"/>
    <w:rsid w:val="06D639EE"/>
    <w:rsid w:val="06D78030"/>
    <w:rsid w:val="06D8F330"/>
    <w:rsid w:val="06DA38CD"/>
    <w:rsid w:val="06DAED30"/>
    <w:rsid w:val="06DC6788"/>
    <w:rsid w:val="06DF7160"/>
    <w:rsid w:val="06E0EC3D"/>
    <w:rsid w:val="06E3C9A2"/>
    <w:rsid w:val="06E3FC20"/>
    <w:rsid w:val="06E56986"/>
    <w:rsid w:val="06E7804A"/>
    <w:rsid w:val="06E821A3"/>
    <w:rsid w:val="06E8FDD7"/>
    <w:rsid w:val="06E8FF17"/>
    <w:rsid w:val="06E910CC"/>
    <w:rsid w:val="06EB27C8"/>
    <w:rsid w:val="06ED4305"/>
    <w:rsid w:val="06EDB037"/>
    <w:rsid w:val="06EE12D1"/>
    <w:rsid w:val="06EE4C93"/>
    <w:rsid w:val="06F0BB8B"/>
    <w:rsid w:val="06F3ADF8"/>
    <w:rsid w:val="06F3EB8A"/>
    <w:rsid w:val="06F45A0F"/>
    <w:rsid w:val="06F60288"/>
    <w:rsid w:val="06F9D980"/>
    <w:rsid w:val="06FC8147"/>
    <w:rsid w:val="06FDE59D"/>
    <w:rsid w:val="06FE4BE7"/>
    <w:rsid w:val="06FE7430"/>
    <w:rsid w:val="06FE8E77"/>
    <w:rsid w:val="06FEB2E6"/>
    <w:rsid w:val="06FFB76F"/>
    <w:rsid w:val="0700C521"/>
    <w:rsid w:val="07015EED"/>
    <w:rsid w:val="0703A79D"/>
    <w:rsid w:val="07059BD4"/>
    <w:rsid w:val="0706B117"/>
    <w:rsid w:val="0707DFF7"/>
    <w:rsid w:val="070852AF"/>
    <w:rsid w:val="0708AA60"/>
    <w:rsid w:val="070B5A54"/>
    <w:rsid w:val="070C2C39"/>
    <w:rsid w:val="070E14D2"/>
    <w:rsid w:val="07102A5B"/>
    <w:rsid w:val="0711015E"/>
    <w:rsid w:val="0711455F"/>
    <w:rsid w:val="071224C8"/>
    <w:rsid w:val="071317BA"/>
    <w:rsid w:val="07134DA1"/>
    <w:rsid w:val="07164DCF"/>
    <w:rsid w:val="07192DB7"/>
    <w:rsid w:val="071C0711"/>
    <w:rsid w:val="071D65D2"/>
    <w:rsid w:val="071E3F5E"/>
    <w:rsid w:val="071EB0C9"/>
    <w:rsid w:val="071F05BA"/>
    <w:rsid w:val="0720D8E7"/>
    <w:rsid w:val="072171C7"/>
    <w:rsid w:val="0724E958"/>
    <w:rsid w:val="0728B7AF"/>
    <w:rsid w:val="072B5973"/>
    <w:rsid w:val="072CBA20"/>
    <w:rsid w:val="072D3B6A"/>
    <w:rsid w:val="072D87E4"/>
    <w:rsid w:val="073007B6"/>
    <w:rsid w:val="07310628"/>
    <w:rsid w:val="0731E436"/>
    <w:rsid w:val="0732AE86"/>
    <w:rsid w:val="07338335"/>
    <w:rsid w:val="0733A567"/>
    <w:rsid w:val="0734BD32"/>
    <w:rsid w:val="073535BA"/>
    <w:rsid w:val="07356094"/>
    <w:rsid w:val="07360629"/>
    <w:rsid w:val="0738519E"/>
    <w:rsid w:val="0738FB6F"/>
    <w:rsid w:val="073A829F"/>
    <w:rsid w:val="073C2FE6"/>
    <w:rsid w:val="073D029F"/>
    <w:rsid w:val="073E2A9F"/>
    <w:rsid w:val="073F27F5"/>
    <w:rsid w:val="074083C0"/>
    <w:rsid w:val="07417CC2"/>
    <w:rsid w:val="07432B57"/>
    <w:rsid w:val="07448152"/>
    <w:rsid w:val="07448778"/>
    <w:rsid w:val="0747711E"/>
    <w:rsid w:val="0747BD30"/>
    <w:rsid w:val="0747CFE7"/>
    <w:rsid w:val="0748E703"/>
    <w:rsid w:val="07493026"/>
    <w:rsid w:val="074A97FB"/>
    <w:rsid w:val="074AAE28"/>
    <w:rsid w:val="074C28F8"/>
    <w:rsid w:val="074C59FB"/>
    <w:rsid w:val="074D974E"/>
    <w:rsid w:val="075157CB"/>
    <w:rsid w:val="07524CA1"/>
    <w:rsid w:val="0754862B"/>
    <w:rsid w:val="0754B4BA"/>
    <w:rsid w:val="0757466D"/>
    <w:rsid w:val="0757548D"/>
    <w:rsid w:val="0757A683"/>
    <w:rsid w:val="0757BC6C"/>
    <w:rsid w:val="07587E1A"/>
    <w:rsid w:val="0759404B"/>
    <w:rsid w:val="0759487C"/>
    <w:rsid w:val="0759F554"/>
    <w:rsid w:val="075A0CB7"/>
    <w:rsid w:val="075A5221"/>
    <w:rsid w:val="075BC1E2"/>
    <w:rsid w:val="075C1534"/>
    <w:rsid w:val="075C7988"/>
    <w:rsid w:val="075E5378"/>
    <w:rsid w:val="075F6F9A"/>
    <w:rsid w:val="07614C82"/>
    <w:rsid w:val="07619C8B"/>
    <w:rsid w:val="0761E171"/>
    <w:rsid w:val="0763C0A0"/>
    <w:rsid w:val="0766A2DD"/>
    <w:rsid w:val="07679F97"/>
    <w:rsid w:val="076B8AFA"/>
    <w:rsid w:val="076E7A31"/>
    <w:rsid w:val="076F1E8A"/>
    <w:rsid w:val="076FB634"/>
    <w:rsid w:val="076FB8DD"/>
    <w:rsid w:val="0771742F"/>
    <w:rsid w:val="07720269"/>
    <w:rsid w:val="07731D99"/>
    <w:rsid w:val="0773D9FE"/>
    <w:rsid w:val="07740290"/>
    <w:rsid w:val="0775BD1C"/>
    <w:rsid w:val="0775E854"/>
    <w:rsid w:val="0776200E"/>
    <w:rsid w:val="0776DD4D"/>
    <w:rsid w:val="077936A4"/>
    <w:rsid w:val="077A173D"/>
    <w:rsid w:val="077B13EC"/>
    <w:rsid w:val="077B2BA0"/>
    <w:rsid w:val="077C3476"/>
    <w:rsid w:val="077DE0C8"/>
    <w:rsid w:val="07826AA6"/>
    <w:rsid w:val="0782C029"/>
    <w:rsid w:val="078886D7"/>
    <w:rsid w:val="078AEA05"/>
    <w:rsid w:val="078C2E9F"/>
    <w:rsid w:val="078C4368"/>
    <w:rsid w:val="078CC420"/>
    <w:rsid w:val="079015EE"/>
    <w:rsid w:val="0790C78A"/>
    <w:rsid w:val="0791FD61"/>
    <w:rsid w:val="07929065"/>
    <w:rsid w:val="07949803"/>
    <w:rsid w:val="0795C3CC"/>
    <w:rsid w:val="0796680C"/>
    <w:rsid w:val="079726AD"/>
    <w:rsid w:val="07978F71"/>
    <w:rsid w:val="0798E92F"/>
    <w:rsid w:val="07990C4A"/>
    <w:rsid w:val="079AC894"/>
    <w:rsid w:val="079B28FA"/>
    <w:rsid w:val="079D6CCE"/>
    <w:rsid w:val="079EFB00"/>
    <w:rsid w:val="079F0D6F"/>
    <w:rsid w:val="079F42BB"/>
    <w:rsid w:val="07A22B58"/>
    <w:rsid w:val="07A231B6"/>
    <w:rsid w:val="07A4EF95"/>
    <w:rsid w:val="07A579B6"/>
    <w:rsid w:val="07A6F030"/>
    <w:rsid w:val="07A706B3"/>
    <w:rsid w:val="07A74D99"/>
    <w:rsid w:val="07A8F73C"/>
    <w:rsid w:val="07A90296"/>
    <w:rsid w:val="07A96DEC"/>
    <w:rsid w:val="07A974F9"/>
    <w:rsid w:val="07AAC644"/>
    <w:rsid w:val="07AC09F8"/>
    <w:rsid w:val="07AE711D"/>
    <w:rsid w:val="07AF2033"/>
    <w:rsid w:val="07AF9989"/>
    <w:rsid w:val="07B0353D"/>
    <w:rsid w:val="07B0DBE4"/>
    <w:rsid w:val="07B1CB9B"/>
    <w:rsid w:val="07B21AFC"/>
    <w:rsid w:val="07B37D72"/>
    <w:rsid w:val="07B43702"/>
    <w:rsid w:val="07B59A39"/>
    <w:rsid w:val="07B79298"/>
    <w:rsid w:val="07B7CA8F"/>
    <w:rsid w:val="07B80480"/>
    <w:rsid w:val="07B84FC6"/>
    <w:rsid w:val="07B92691"/>
    <w:rsid w:val="07B95AFF"/>
    <w:rsid w:val="07BCD30B"/>
    <w:rsid w:val="07BE4090"/>
    <w:rsid w:val="07BEE7F9"/>
    <w:rsid w:val="07BF4930"/>
    <w:rsid w:val="07BFB093"/>
    <w:rsid w:val="07C57640"/>
    <w:rsid w:val="07CB4BBB"/>
    <w:rsid w:val="07CB5545"/>
    <w:rsid w:val="07CB89A3"/>
    <w:rsid w:val="07CC03D2"/>
    <w:rsid w:val="07CC6BD4"/>
    <w:rsid w:val="07CCF6CA"/>
    <w:rsid w:val="07CE6795"/>
    <w:rsid w:val="07CF2B33"/>
    <w:rsid w:val="07CFDC0D"/>
    <w:rsid w:val="07D0A2AC"/>
    <w:rsid w:val="07D0A90F"/>
    <w:rsid w:val="07D0C527"/>
    <w:rsid w:val="07D0C605"/>
    <w:rsid w:val="07D15743"/>
    <w:rsid w:val="07D15F68"/>
    <w:rsid w:val="07D1622B"/>
    <w:rsid w:val="07D484F2"/>
    <w:rsid w:val="07D4C8A2"/>
    <w:rsid w:val="07D57AB5"/>
    <w:rsid w:val="07D5A87D"/>
    <w:rsid w:val="07D660D4"/>
    <w:rsid w:val="07D7766D"/>
    <w:rsid w:val="07D8A562"/>
    <w:rsid w:val="07DAA639"/>
    <w:rsid w:val="07DB5ADA"/>
    <w:rsid w:val="07DDFB94"/>
    <w:rsid w:val="07DE011A"/>
    <w:rsid w:val="07DEA665"/>
    <w:rsid w:val="07DF2298"/>
    <w:rsid w:val="07E2DE50"/>
    <w:rsid w:val="07E32D1A"/>
    <w:rsid w:val="07E71A11"/>
    <w:rsid w:val="07E72AF3"/>
    <w:rsid w:val="07E8157B"/>
    <w:rsid w:val="07E8AE23"/>
    <w:rsid w:val="07E9DFD4"/>
    <w:rsid w:val="07EAFF97"/>
    <w:rsid w:val="07ECE895"/>
    <w:rsid w:val="07EDD309"/>
    <w:rsid w:val="07EF4C34"/>
    <w:rsid w:val="07EFB8CA"/>
    <w:rsid w:val="07F0F069"/>
    <w:rsid w:val="07F2BC74"/>
    <w:rsid w:val="07F3AAE7"/>
    <w:rsid w:val="07F615CE"/>
    <w:rsid w:val="07F67243"/>
    <w:rsid w:val="07F72BB2"/>
    <w:rsid w:val="07F7B12C"/>
    <w:rsid w:val="07FA031A"/>
    <w:rsid w:val="07FA5540"/>
    <w:rsid w:val="07FA5559"/>
    <w:rsid w:val="07FC9B05"/>
    <w:rsid w:val="07FFF651"/>
    <w:rsid w:val="08016F9A"/>
    <w:rsid w:val="08023562"/>
    <w:rsid w:val="0803DC67"/>
    <w:rsid w:val="08043623"/>
    <w:rsid w:val="0805DE8E"/>
    <w:rsid w:val="080698FB"/>
    <w:rsid w:val="0806C092"/>
    <w:rsid w:val="08077B60"/>
    <w:rsid w:val="08078835"/>
    <w:rsid w:val="080AD7B0"/>
    <w:rsid w:val="080DCE43"/>
    <w:rsid w:val="080F2BF7"/>
    <w:rsid w:val="080FCBCA"/>
    <w:rsid w:val="0810A36A"/>
    <w:rsid w:val="0811C404"/>
    <w:rsid w:val="0814B1B8"/>
    <w:rsid w:val="0815C2FB"/>
    <w:rsid w:val="0816521A"/>
    <w:rsid w:val="08166C31"/>
    <w:rsid w:val="08172214"/>
    <w:rsid w:val="081983F1"/>
    <w:rsid w:val="0819C1E5"/>
    <w:rsid w:val="0819E6CF"/>
    <w:rsid w:val="081D65B2"/>
    <w:rsid w:val="0820060E"/>
    <w:rsid w:val="082364BD"/>
    <w:rsid w:val="082557E5"/>
    <w:rsid w:val="0825C324"/>
    <w:rsid w:val="0826F3D9"/>
    <w:rsid w:val="0829247F"/>
    <w:rsid w:val="082936EF"/>
    <w:rsid w:val="082965C0"/>
    <w:rsid w:val="082C37F4"/>
    <w:rsid w:val="082CAAB3"/>
    <w:rsid w:val="082CF192"/>
    <w:rsid w:val="082D9AFF"/>
    <w:rsid w:val="082DDEC7"/>
    <w:rsid w:val="082E3DFB"/>
    <w:rsid w:val="082FFCB1"/>
    <w:rsid w:val="08327180"/>
    <w:rsid w:val="0833732D"/>
    <w:rsid w:val="0834AB18"/>
    <w:rsid w:val="0834BC89"/>
    <w:rsid w:val="08354052"/>
    <w:rsid w:val="08361677"/>
    <w:rsid w:val="083FCA91"/>
    <w:rsid w:val="08409A8C"/>
    <w:rsid w:val="0840B159"/>
    <w:rsid w:val="084209B0"/>
    <w:rsid w:val="0842CE6C"/>
    <w:rsid w:val="0847405D"/>
    <w:rsid w:val="084CBBEC"/>
    <w:rsid w:val="084CFCF7"/>
    <w:rsid w:val="084E059E"/>
    <w:rsid w:val="084E57C9"/>
    <w:rsid w:val="0850B9CB"/>
    <w:rsid w:val="08510E64"/>
    <w:rsid w:val="0851CF9E"/>
    <w:rsid w:val="0852C7D6"/>
    <w:rsid w:val="0852F102"/>
    <w:rsid w:val="08539CA1"/>
    <w:rsid w:val="0853DB4D"/>
    <w:rsid w:val="0854017C"/>
    <w:rsid w:val="08548AFE"/>
    <w:rsid w:val="0854ADDC"/>
    <w:rsid w:val="08557EE0"/>
    <w:rsid w:val="08578B01"/>
    <w:rsid w:val="0858CA1F"/>
    <w:rsid w:val="0859F29B"/>
    <w:rsid w:val="085A22AF"/>
    <w:rsid w:val="085A4F66"/>
    <w:rsid w:val="085B9077"/>
    <w:rsid w:val="085BAFFF"/>
    <w:rsid w:val="085CC6A5"/>
    <w:rsid w:val="085E40B8"/>
    <w:rsid w:val="085E4325"/>
    <w:rsid w:val="085EEBFB"/>
    <w:rsid w:val="085F8FF3"/>
    <w:rsid w:val="08601AE2"/>
    <w:rsid w:val="0860B58A"/>
    <w:rsid w:val="0860DB92"/>
    <w:rsid w:val="08627D54"/>
    <w:rsid w:val="0863149C"/>
    <w:rsid w:val="08635E56"/>
    <w:rsid w:val="0863CD2E"/>
    <w:rsid w:val="08640B7B"/>
    <w:rsid w:val="0865DD35"/>
    <w:rsid w:val="086730D3"/>
    <w:rsid w:val="08673FC3"/>
    <w:rsid w:val="08678AD6"/>
    <w:rsid w:val="0867A516"/>
    <w:rsid w:val="0869673D"/>
    <w:rsid w:val="086C2C11"/>
    <w:rsid w:val="08703036"/>
    <w:rsid w:val="0870E1CA"/>
    <w:rsid w:val="08719838"/>
    <w:rsid w:val="087297CB"/>
    <w:rsid w:val="08741334"/>
    <w:rsid w:val="0875369C"/>
    <w:rsid w:val="08796696"/>
    <w:rsid w:val="087B3D62"/>
    <w:rsid w:val="087BAC27"/>
    <w:rsid w:val="087BD0EA"/>
    <w:rsid w:val="087D2A95"/>
    <w:rsid w:val="087DA1A6"/>
    <w:rsid w:val="087F79FD"/>
    <w:rsid w:val="0881B384"/>
    <w:rsid w:val="0881B8D1"/>
    <w:rsid w:val="0881C268"/>
    <w:rsid w:val="0881EEBB"/>
    <w:rsid w:val="08829DC1"/>
    <w:rsid w:val="08840C49"/>
    <w:rsid w:val="08865F28"/>
    <w:rsid w:val="0886BFAA"/>
    <w:rsid w:val="0886E8CC"/>
    <w:rsid w:val="0888C250"/>
    <w:rsid w:val="088B60D4"/>
    <w:rsid w:val="088C034B"/>
    <w:rsid w:val="088CE404"/>
    <w:rsid w:val="088EA7A5"/>
    <w:rsid w:val="088F1CC2"/>
    <w:rsid w:val="088F9E62"/>
    <w:rsid w:val="08907CAA"/>
    <w:rsid w:val="0890BC6A"/>
    <w:rsid w:val="08917E49"/>
    <w:rsid w:val="0892BD14"/>
    <w:rsid w:val="0894CA04"/>
    <w:rsid w:val="0894D4C0"/>
    <w:rsid w:val="0894F57D"/>
    <w:rsid w:val="08950A3A"/>
    <w:rsid w:val="08955B49"/>
    <w:rsid w:val="0896BC0F"/>
    <w:rsid w:val="0897194F"/>
    <w:rsid w:val="0897F5F3"/>
    <w:rsid w:val="089939D0"/>
    <w:rsid w:val="089A1E75"/>
    <w:rsid w:val="089AB990"/>
    <w:rsid w:val="089B771F"/>
    <w:rsid w:val="089B7D8E"/>
    <w:rsid w:val="089C45CD"/>
    <w:rsid w:val="089CA910"/>
    <w:rsid w:val="089D4D6E"/>
    <w:rsid w:val="089E46F0"/>
    <w:rsid w:val="089EC335"/>
    <w:rsid w:val="089F6576"/>
    <w:rsid w:val="08A0DF3C"/>
    <w:rsid w:val="08A4DB64"/>
    <w:rsid w:val="08AA9C93"/>
    <w:rsid w:val="08ABF736"/>
    <w:rsid w:val="08AC5718"/>
    <w:rsid w:val="08ACD287"/>
    <w:rsid w:val="08B01108"/>
    <w:rsid w:val="08B39E62"/>
    <w:rsid w:val="08B4B8FD"/>
    <w:rsid w:val="08B554B1"/>
    <w:rsid w:val="08B60C8B"/>
    <w:rsid w:val="08B6D5CE"/>
    <w:rsid w:val="08B759B3"/>
    <w:rsid w:val="08BAC5FB"/>
    <w:rsid w:val="08BB1E97"/>
    <w:rsid w:val="08BB9C0D"/>
    <w:rsid w:val="08BBA3AD"/>
    <w:rsid w:val="08BCC717"/>
    <w:rsid w:val="08BCCB2A"/>
    <w:rsid w:val="08BCD09C"/>
    <w:rsid w:val="08BFE755"/>
    <w:rsid w:val="08BFEFBA"/>
    <w:rsid w:val="08C01430"/>
    <w:rsid w:val="08C0C622"/>
    <w:rsid w:val="08C1D410"/>
    <w:rsid w:val="08C429E4"/>
    <w:rsid w:val="08C43D42"/>
    <w:rsid w:val="08C576BA"/>
    <w:rsid w:val="08C63E7D"/>
    <w:rsid w:val="08C6A343"/>
    <w:rsid w:val="08C79E17"/>
    <w:rsid w:val="08C7BDF3"/>
    <w:rsid w:val="08C8157D"/>
    <w:rsid w:val="08C8B3F0"/>
    <w:rsid w:val="08C9956E"/>
    <w:rsid w:val="08C9DEBE"/>
    <w:rsid w:val="08C9E977"/>
    <w:rsid w:val="08CD4C6C"/>
    <w:rsid w:val="08CDA886"/>
    <w:rsid w:val="08CEEBF1"/>
    <w:rsid w:val="08CF412E"/>
    <w:rsid w:val="08CF9151"/>
    <w:rsid w:val="08D018B3"/>
    <w:rsid w:val="08D116BF"/>
    <w:rsid w:val="08D2DB81"/>
    <w:rsid w:val="08D47093"/>
    <w:rsid w:val="08D5180A"/>
    <w:rsid w:val="08D5777B"/>
    <w:rsid w:val="08D631D5"/>
    <w:rsid w:val="08D75BA0"/>
    <w:rsid w:val="08D8C9F6"/>
    <w:rsid w:val="08DBB91E"/>
    <w:rsid w:val="08DBF6BC"/>
    <w:rsid w:val="08DDADDE"/>
    <w:rsid w:val="08DE6113"/>
    <w:rsid w:val="08DECD36"/>
    <w:rsid w:val="08DFEF5E"/>
    <w:rsid w:val="08E02890"/>
    <w:rsid w:val="08E03F3E"/>
    <w:rsid w:val="08E0CBFC"/>
    <w:rsid w:val="08E1416B"/>
    <w:rsid w:val="08E1842A"/>
    <w:rsid w:val="08E1E8B6"/>
    <w:rsid w:val="08E3E9E5"/>
    <w:rsid w:val="08E5C9CC"/>
    <w:rsid w:val="08E5D644"/>
    <w:rsid w:val="08E66A29"/>
    <w:rsid w:val="08E74E04"/>
    <w:rsid w:val="08E96BB3"/>
    <w:rsid w:val="08E982FA"/>
    <w:rsid w:val="08ED5230"/>
    <w:rsid w:val="08EE0874"/>
    <w:rsid w:val="08EF45B7"/>
    <w:rsid w:val="08F1B6B1"/>
    <w:rsid w:val="08F1BAA8"/>
    <w:rsid w:val="08F6D121"/>
    <w:rsid w:val="08F89572"/>
    <w:rsid w:val="08F90B3C"/>
    <w:rsid w:val="08FACFA8"/>
    <w:rsid w:val="08FB64CD"/>
    <w:rsid w:val="08FC640A"/>
    <w:rsid w:val="08FD8AC2"/>
    <w:rsid w:val="08FF7156"/>
    <w:rsid w:val="09010A7A"/>
    <w:rsid w:val="0901B853"/>
    <w:rsid w:val="0902E823"/>
    <w:rsid w:val="090305C7"/>
    <w:rsid w:val="09040234"/>
    <w:rsid w:val="09052939"/>
    <w:rsid w:val="09061FAC"/>
    <w:rsid w:val="090650EC"/>
    <w:rsid w:val="090875FE"/>
    <w:rsid w:val="09096DA1"/>
    <w:rsid w:val="090A2D8B"/>
    <w:rsid w:val="090B4733"/>
    <w:rsid w:val="090C16C2"/>
    <w:rsid w:val="090C4B52"/>
    <w:rsid w:val="090DCEEB"/>
    <w:rsid w:val="090E13D0"/>
    <w:rsid w:val="09103E49"/>
    <w:rsid w:val="09106F55"/>
    <w:rsid w:val="0911116B"/>
    <w:rsid w:val="0912CBF8"/>
    <w:rsid w:val="0914E129"/>
    <w:rsid w:val="09153E94"/>
    <w:rsid w:val="0916090E"/>
    <w:rsid w:val="091AF38F"/>
    <w:rsid w:val="091B71BF"/>
    <w:rsid w:val="091B911E"/>
    <w:rsid w:val="091BE5DE"/>
    <w:rsid w:val="091C13B0"/>
    <w:rsid w:val="091CB62D"/>
    <w:rsid w:val="091E8115"/>
    <w:rsid w:val="091ECB46"/>
    <w:rsid w:val="09210E35"/>
    <w:rsid w:val="09211026"/>
    <w:rsid w:val="09216C27"/>
    <w:rsid w:val="09218935"/>
    <w:rsid w:val="0921EB48"/>
    <w:rsid w:val="09234A18"/>
    <w:rsid w:val="0924D59A"/>
    <w:rsid w:val="0928509A"/>
    <w:rsid w:val="092AB538"/>
    <w:rsid w:val="092B716A"/>
    <w:rsid w:val="092BB510"/>
    <w:rsid w:val="092BDCD9"/>
    <w:rsid w:val="092BE513"/>
    <w:rsid w:val="092CA047"/>
    <w:rsid w:val="092D7E5B"/>
    <w:rsid w:val="092DA459"/>
    <w:rsid w:val="092E5CF4"/>
    <w:rsid w:val="092E960D"/>
    <w:rsid w:val="092EF411"/>
    <w:rsid w:val="092F2826"/>
    <w:rsid w:val="09316AFE"/>
    <w:rsid w:val="09332F7A"/>
    <w:rsid w:val="093392D9"/>
    <w:rsid w:val="0933E3BE"/>
    <w:rsid w:val="0934623C"/>
    <w:rsid w:val="0934BF62"/>
    <w:rsid w:val="0937BD34"/>
    <w:rsid w:val="093864A0"/>
    <w:rsid w:val="0938919F"/>
    <w:rsid w:val="093982EC"/>
    <w:rsid w:val="093B1CDC"/>
    <w:rsid w:val="093C080F"/>
    <w:rsid w:val="093C86E0"/>
    <w:rsid w:val="093C93D1"/>
    <w:rsid w:val="093CF7E3"/>
    <w:rsid w:val="093D0802"/>
    <w:rsid w:val="093D2204"/>
    <w:rsid w:val="09402BA1"/>
    <w:rsid w:val="09414B38"/>
    <w:rsid w:val="0942C6FD"/>
    <w:rsid w:val="0943D0F9"/>
    <w:rsid w:val="09446C53"/>
    <w:rsid w:val="0944CE7F"/>
    <w:rsid w:val="09457E83"/>
    <w:rsid w:val="09461320"/>
    <w:rsid w:val="0947BB32"/>
    <w:rsid w:val="09490167"/>
    <w:rsid w:val="0949E361"/>
    <w:rsid w:val="094A6884"/>
    <w:rsid w:val="094ABDB9"/>
    <w:rsid w:val="094D21CE"/>
    <w:rsid w:val="094ED176"/>
    <w:rsid w:val="0951B0A9"/>
    <w:rsid w:val="0953DABF"/>
    <w:rsid w:val="095466F4"/>
    <w:rsid w:val="0957C98D"/>
    <w:rsid w:val="0959B6AD"/>
    <w:rsid w:val="095C478F"/>
    <w:rsid w:val="095E3F50"/>
    <w:rsid w:val="095F9469"/>
    <w:rsid w:val="095FF58B"/>
    <w:rsid w:val="09601B40"/>
    <w:rsid w:val="09613821"/>
    <w:rsid w:val="0962B9C3"/>
    <w:rsid w:val="0962C06F"/>
    <w:rsid w:val="0962E49B"/>
    <w:rsid w:val="09638CC1"/>
    <w:rsid w:val="0964A992"/>
    <w:rsid w:val="0964E877"/>
    <w:rsid w:val="0964FDBE"/>
    <w:rsid w:val="09658409"/>
    <w:rsid w:val="09682250"/>
    <w:rsid w:val="096827DB"/>
    <w:rsid w:val="09683397"/>
    <w:rsid w:val="0968D7B1"/>
    <w:rsid w:val="0970E443"/>
    <w:rsid w:val="09714FC1"/>
    <w:rsid w:val="0971822F"/>
    <w:rsid w:val="0971F11D"/>
    <w:rsid w:val="09738BE8"/>
    <w:rsid w:val="0974EE26"/>
    <w:rsid w:val="09769961"/>
    <w:rsid w:val="09789E6E"/>
    <w:rsid w:val="097A2C11"/>
    <w:rsid w:val="097B750E"/>
    <w:rsid w:val="097E632D"/>
    <w:rsid w:val="098130E1"/>
    <w:rsid w:val="0981A8D8"/>
    <w:rsid w:val="09828485"/>
    <w:rsid w:val="0982A38A"/>
    <w:rsid w:val="09838A0E"/>
    <w:rsid w:val="0983DA3E"/>
    <w:rsid w:val="098509A7"/>
    <w:rsid w:val="09853CAC"/>
    <w:rsid w:val="09891D41"/>
    <w:rsid w:val="09899B88"/>
    <w:rsid w:val="098EDF0A"/>
    <w:rsid w:val="09903293"/>
    <w:rsid w:val="09905977"/>
    <w:rsid w:val="09911DB3"/>
    <w:rsid w:val="099170B3"/>
    <w:rsid w:val="09918ED5"/>
    <w:rsid w:val="0992E31B"/>
    <w:rsid w:val="0994A5C7"/>
    <w:rsid w:val="0996D1DC"/>
    <w:rsid w:val="09981DE5"/>
    <w:rsid w:val="099911BB"/>
    <w:rsid w:val="099A758E"/>
    <w:rsid w:val="099B5D91"/>
    <w:rsid w:val="09A11095"/>
    <w:rsid w:val="09A1EBA8"/>
    <w:rsid w:val="09A2C98C"/>
    <w:rsid w:val="09A4B4A9"/>
    <w:rsid w:val="09A4BF20"/>
    <w:rsid w:val="09A5993B"/>
    <w:rsid w:val="09A59AC3"/>
    <w:rsid w:val="09A67D32"/>
    <w:rsid w:val="09A7C283"/>
    <w:rsid w:val="09A7ED01"/>
    <w:rsid w:val="09A8CB0A"/>
    <w:rsid w:val="09AA07AF"/>
    <w:rsid w:val="09AAF932"/>
    <w:rsid w:val="09AC8D50"/>
    <w:rsid w:val="09AC9DBA"/>
    <w:rsid w:val="09ADE1D7"/>
    <w:rsid w:val="09AE1829"/>
    <w:rsid w:val="09AECC50"/>
    <w:rsid w:val="09AF70CE"/>
    <w:rsid w:val="09B03987"/>
    <w:rsid w:val="09B180C1"/>
    <w:rsid w:val="09B2D256"/>
    <w:rsid w:val="09B3D1AB"/>
    <w:rsid w:val="09B4A8D2"/>
    <w:rsid w:val="09B589E2"/>
    <w:rsid w:val="09B61BD7"/>
    <w:rsid w:val="09B748B3"/>
    <w:rsid w:val="09B7CDCE"/>
    <w:rsid w:val="09B8BB36"/>
    <w:rsid w:val="09BA9EDC"/>
    <w:rsid w:val="09BB8C47"/>
    <w:rsid w:val="09BBC7C0"/>
    <w:rsid w:val="09BC8247"/>
    <w:rsid w:val="09BD49AC"/>
    <w:rsid w:val="09BD54F4"/>
    <w:rsid w:val="09BE07A3"/>
    <w:rsid w:val="09C0414A"/>
    <w:rsid w:val="09C07CE3"/>
    <w:rsid w:val="09C2F867"/>
    <w:rsid w:val="09C5C1D0"/>
    <w:rsid w:val="09C6479A"/>
    <w:rsid w:val="09C6BB0B"/>
    <w:rsid w:val="09C75FF8"/>
    <w:rsid w:val="09C80855"/>
    <w:rsid w:val="09C82C8A"/>
    <w:rsid w:val="09C8A711"/>
    <w:rsid w:val="09C96369"/>
    <w:rsid w:val="09CB08DC"/>
    <w:rsid w:val="09CC55BE"/>
    <w:rsid w:val="09CC97A2"/>
    <w:rsid w:val="09CCB2C3"/>
    <w:rsid w:val="09CE1B2A"/>
    <w:rsid w:val="09D0BA11"/>
    <w:rsid w:val="09D167CC"/>
    <w:rsid w:val="09D5997C"/>
    <w:rsid w:val="09D64103"/>
    <w:rsid w:val="09D7411A"/>
    <w:rsid w:val="09D7C6C5"/>
    <w:rsid w:val="09D91922"/>
    <w:rsid w:val="09D9BD13"/>
    <w:rsid w:val="09DA0BDF"/>
    <w:rsid w:val="09DAD9BB"/>
    <w:rsid w:val="09DB28E5"/>
    <w:rsid w:val="09DD0FEA"/>
    <w:rsid w:val="09E0075E"/>
    <w:rsid w:val="09E1C233"/>
    <w:rsid w:val="09E33DAD"/>
    <w:rsid w:val="09E35CDD"/>
    <w:rsid w:val="09E4B838"/>
    <w:rsid w:val="09E55F8B"/>
    <w:rsid w:val="09E5F853"/>
    <w:rsid w:val="09E7F00F"/>
    <w:rsid w:val="09E8542A"/>
    <w:rsid w:val="09EC3EA8"/>
    <w:rsid w:val="09ECAA91"/>
    <w:rsid w:val="09ECF469"/>
    <w:rsid w:val="09ED0B4E"/>
    <w:rsid w:val="09EF2908"/>
    <w:rsid w:val="09F04449"/>
    <w:rsid w:val="09F0F574"/>
    <w:rsid w:val="09F179BB"/>
    <w:rsid w:val="09F28558"/>
    <w:rsid w:val="09F3B718"/>
    <w:rsid w:val="09F52EA7"/>
    <w:rsid w:val="09F549BF"/>
    <w:rsid w:val="09F70278"/>
    <w:rsid w:val="09F76B95"/>
    <w:rsid w:val="09F85C5F"/>
    <w:rsid w:val="09F8A232"/>
    <w:rsid w:val="09F9F0C6"/>
    <w:rsid w:val="09FC0563"/>
    <w:rsid w:val="09FCAEE3"/>
    <w:rsid w:val="09FDFFB0"/>
    <w:rsid w:val="09FE1970"/>
    <w:rsid w:val="09FF8FBF"/>
    <w:rsid w:val="0A0023AC"/>
    <w:rsid w:val="0A009EB3"/>
    <w:rsid w:val="0A0181AE"/>
    <w:rsid w:val="0A01D343"/>
    <w:rsid w:val="0A020312"/>
    <w:rsid w:val="0A022EE0"/>
    <w:rsid w:val="0A084CE9"/>
    <w:rsid w:val="0A08516D"/>
    <w:rsid w:val="0A09FD87"/>
    <w:rsid w:val="0A103EB9"/>
    <w:rsid w:val="0A10C73C"/>
    <w:rsid w:val="0A1103F2"/>
    <w:rsid w:val="0A12CDB6"/>
    <w:rsid w:val="0A14186D"/>
    <w:rsid w:val="0A14B7D6"/>
    <w:rsid w:val="0A14BADC"/>
    <w:rsid w:val="0A15A3F2"/>
    <w:rsid w:val="0A1679BC"/>
    <w:rsid w:val="0A16C66F"/>
    <w:rsid w:val="0A1778F0"/>
    <w:rsid w:val="0A17AB5D"/>
    <w:rsid w:val="0A19B4EA"/>
    <w:rsid w:val="0A1A3C26"/>
    <w:rsid w:val="0A1A4274"/>
    <w:rsid w:val="0A1A9417"/>
    <w:rsid w:val="0A1AD950"/>
    <w:rsid w:val="0A1BBD5A"/>
    <w:rsid w:val="0A1E323E"/>
    <w:rsid w:val="0A1F7803"/>
    <w:rsid w:val="0A22A1B3"/>
    <w:rsid w:val="0A23C8C9"/>
    <w:rsid w:val="0A24161E"/>
    <w:rsid w:val="0A244586"/>
    <w:rsid w:val="0A2457CE"/>
    <w:rsid w:val="0A245BF5"/>
    <w:rsid w:val="0A2491A1"/>
    <w:rsid w:val="0A251748"/>
    <w:rsid w:val="0A260F8C"/>
    <w:rsid w:val="0A262DEC"/>
    <w:rsid w:val="0A266067"/>
    <w:rsid w:val="0A26B028"/>
    <w:rsid w:val="0A2745E6"/>
    <w:rsid w:val="0A2B3730"/>
    <w:rsid w:val="0A2F39E7"/>
    <w:rsid w:val="0A309F5D"/>
    <w:rsid w:val="0A30D898"/>
    <w:rsid w:val="0A34018B"/>
    <w:rsid w:val="0A350A31"/>
    <w:rsid w:val="0A35F4BF"/>
    <w:rsid w:val="0A363A9A"/>
    <w:rsid w:val="0A364441"/>
    <w:rsid w:val="0A36CBF5"/>
    <w:rsid w:val="0A37EC2D"/>
    <w:rsid w:val="0A380886"/>
    <w:rsid w:val="0A39CB93"/>
    <w:rsid w:val="0A3B885D"/>
    <w:rsid w:val="0A3C1620"/>
    <w:rsid w:val="0A3D0B32"/>
    <w:rsid w:val="0A3DC1D2"/>
    <w:rsid w:val="0A3E9D8D"/>
    <w:rsid w:val="0A3F181D"/>
    <w:rsid w:val="0A40380E"/>
    <w:rsid w:val="0A405F7A"/>
    <w:rsid w:val="0A411AEE"/>
    <w:rsid w:val="0A412670"/>
    <w:rsid w:val="0A42703A"/>
    <w:rsid w:val="0A43206A"/>
    <w:rsid w:val="0A433F1A"/>
    <w:rsid w:val="0A43DEA1"/>
    <w:rsid w:val="0A476A5B"/>
    <w:rsid w:val="0A48E80C"/>
    <w:rsid w:val="0A499365"/>
    <w:rsid w:val="0A4B65DB"/>
    <w:rsid w:val="0A4BB673"/>
    <w:rsid w:val="0A4BEDEE"/>
    <w:rsid w:val="0A4D4AD3"/>
    <w:rsid w:val="0A4D9A6E"/>
    <w:rsid w:val="0A4E10CE"/>
    <w:rsid w:val="0A4E5233"/>
    <w:rsid w:val="0A505EFA"/>
    <w:rsid w:val="0A518487"/>
    <w:rsid w:val="0A518963"/>
    <w:rsid w:val="0A558729"/>
    <w:rsid w:val="0A577EBF"/>
    <w:rsid w:val="0A57987E"/>
    <w:rsid w:val="0A592CC9"/>
    <w:rsid w:val="0A5F89F2"/>
    <w:rsid w:val="0A608E07"/>
    <w:rsid w:val="0A6121C2"/>
    <w:rsid w:val="0A6220E1"/>
    <w:rsid w:val="0A6236BA"/>
    <w:rsid w:val="0A63AFA2"/>
    <w:rsid w:val="0A6584D6"/>
    <w:rsid w:val="0A681110"/>
    <w:rsid w:val="0A6C9A6C"/>
    <w:rsid w:val="0A6DDA88"/>
    <w:rsid w:val="0A6E78F7"/>
    <w:rsid w:val="0A6FDB3E"/>
    <w:rsid w:val="0A71F6E3"/>
    <w:rsid w:val="0A725EDB"/>
    <w:rsid w:val="0A72886F"/>
    <w:rsid w:val="0A72CF93"/>
    <w:rsid w:val="0A73FF11"/>
    <w:rsid w:val="0A7469FC"/>
    <w:rsid w:val="0A75DBE1"/>
    <w:rsid w:val="0A785859"/>
    <w:rsid w:val="0A7A14D0"/>
    <w:rsid w:val="0A7A98D0"/>
    <w:rsid w:val="0A7B3189"/>
    <w:rsid w:val="0A7C2309"/>
    <w:rsid w:val="0A7C37F5"/>
    <w:rsid w:val="0A7E024C"/>
    <w:rsid w:val="0A7E819A"/>
    <w:rsid w:val="0A7EEA84"/>
    <w:rsid w:val="0A80B0AA"/>
    <w:rsid w:val="0A80FFED"/>
    <w:rsid w:val="0A810CD3"/>
    <w:rsid w:val="0A84B3E5"/>
    <w:rsid w:val="0A8515D4"/>
    <w:rsid w:val="0A8621FF"/>
    <w:rsid w:val="0A864C60"/>
    <w:rsid w:val="0A8650F5"/>
    <w:rsid w:val="0A86C23B"/>
    <w:rsid w:val="0A883644"/>
    <w:rsid w:val="0A893908"/>
    <w:rsid w:val="0A8A440F"/>
    <w:rsid w:val="0A8BBF35"/>
    <w:rsid w:val="0A8C36E0"/>
    <w:rsid w:val="0A8C4C21"/>
    <w:rsid w:val="0A8C711C"/>
    <w:rsid w:val="0A8D3A23"/>
    <w:rsid w:val="0A8FCBC7"/>
    <w:rsid w:val="0A908497"/>
    <w:rsid w:val="0A937691"/>
    <w:rsid w:val="0A93CEA8"/>
    <w:rsid w:val="0A9416CE"/>
    <w:rsid w:val="0A96390A"/>
    <w:rsid w:val="0A97D798"/>
    <w:rsid w:val="0A97FB10"/>
    <w:rsid w:val="0A98FE5E"/>
    <w:rsid w:val="0A99113B"/>
    <w:rsid w:val="0A99565E"/>
    <w:rsid w:val="0A9A5D38"/>
    <w:rsid w:val="0A9B49B6"/>
    <w:rsid w:val="0A9B6162"/>
    <w:rsid w:val="0A9B9EE5"/>
    <w:rsid w:val="0A9C83DA"/>
    <w:rsid w:val="0A9CF64E"/>
    <w:rsid w:val="0A9F5B94"/>
    <w:rsid w:val="0A9F7932"/>
    <w:rsid w:val="0AA08531"/>
    <w:rsid w:val="0AA3791C"/>
    <w:rsid w:val="0AA670B7"/>
    <w:rsid w:val="0AA890D8"/>
    <w:rsid w:val="0AAA3887"/>
    <w:rsid w:val="0AAC5836"/>
    <w:rsid w:val="0AACB6B9"/>
    <w:rsid w:val="0AAE5B8D"/>
    <w:rsid w:val="0AAF0BFC"/>
    <w:rsid w:val="0AB0B826"/>
    <w:rsid w:val="0AB2F7EB"/>
    <w:rsid w:val="0AB3D275"/>
    <w:rsid w:val="0AB4C232"/>
    <w:rsid w:val="0AB5D731"/>
    <w:rsid w:val="0AB74ABA"/>
    <w:rsid w:val="0AB7DFAD"/>
    <w:rsid w:val="0AB854BC"/>
    <w:rsid w:val="0ABA0BA3"/>
    <w:rsid w:val="0ABB647F"/>
    <w:rsid w:val="0ABC942D"/>
    <w:rsid w:val="0ABD11C6"/>
    <w:rsid w:val="0ABEE450"/>
    <w:rsid w:val="0AC0C05C"/>
    <w:rsid w:val="0AC4296E"/>
    <w:rsid w:val="0AC5EE0B"/>
    <w:rsid w:val="0AC65B07"/>
    <w:rsid w:val="0AC6AC30"/>
    <w:rsid w:val="0AC759E2"/>
    <w:rsid w:val="0AC7E634"/>
    <w:rsid w:val="0AC8B275"/>
    <w:rsid w:val="0AC8B620"/>
    <w:rsid w:val="0ACABFFF"/>
    <w:rsid w:val="0ACC0F2F"/>
    <w:rsid w:val="0ACD3B5F"/>
    <w:rsid w:val="0AD03063"/>
    <w:rsid w:val="0AD0C076"/>
    <w:rsid w:val="0AD219E4"/>
    <w:rsid w:val="0AD280FD"/>
    <w:rsid w:val="0AD3ADFA"/>
    <w:rsid w:val="0AD3BE08"/>
    <w:rsid w:val="0AD5A791"/>
    <w:rsid w:val="0AD5ACBB"/>
    <w:rsid w:val="0AD7FC50"/>
    <w:rsid w:val="0AD834D0"/>
    <w:rsid w:val="0AD8EFEF"/>
    <w:rsid w:val="0ADB9A36"/>
    <w:rsid w:val="0ADDBA65"/>
    <w:rsid w:val="0ADEBB30"/>
    <w:rsid w:val="0AE1528F"/>
    <w:rsid w:val="0AE1BE2F"/>
    <w:rsid w:val="0AE3810E"/>
    <w:rsid w:val="0AE4FF53"/>
    <w:rsid w:val="0AE50DF4"/>
    <w:rsid w:val="0AE52BD2"/>
    <w:rsid w:val="0AE6736E"/>
    <w:rsid w:val="0AEA9D15"/>
    <w:rsid w:val="0AEAAD1E"/>
    <w:rsid w:val="0AEAFCE7"/>
    <w:rsid w:val="0AECAD53"/>
    <w:rsid w:val="0AECEC7B"/>
    <w:rsid w:val="0AF077D1"/>
    <w:rsid w:val="0AF2A9D1"/>
    <w:rsid w:val="0AF3A824"/>
    <w:rsid w:val="0AF4ED99"/>
    <w:rsid w:val="0AF52A57"/>
    <w:rsid w:val="0AF5870E"/>
    <w:rsid w:val="0AF61729"/>
    <w:rsid w:val="0AF66DAD"/>
    <w:rsid w:val="0AF6D794"/>
    <w:rsid w:val="0AF85CF6"/>
    <w:rsid w:val="0AF9BD3D"/>
    <w:rsid w:val="0AFA3973"/>
    <w:rsid w:val="0AFA41C7"/>
    <w:rsid w:val="0AFA8534"/>
    <w:rsid w:val="0AFC2496"/>
    <w:rsid w:val="0AFEB549"/>
    <w:rsid w:val="0B06591F"/>
    <w:rsid w:val="0B0682CB"/>
    <w:rsid w:val="0B068C1B"/>
    <w:rsid w:val="0B06BF04"/>
    <w:rsid w:val="0B0787EF"/>
    <w:rsid w:val="0B0852CD"/>
    <w:rsid w:val="0B08638F"/>
    <w:rsid w:val="0B0A32A9"/>
    <w:rsid w:val="0B0A5BFF"/>
    <w:rsid w:val="0B0AD06A"/>
    <w:rsid w:val="0B0B2820"/>
    <w:rsid w:val="0B0C1BA8"/>
    <w:rsid w:val="0B0D2A86"/>
    <w:rsid w:val="0B0D307A"/>
    <w:rsid w:val="0B0D3635"/>
    <w:rsid w:val="0B0D48E9"/>
    <w:rsid w:val="0B0EF4AD"/>
    <w:rsid w:val="0B0EF70F"/>
    <w:rsid w:val="0B0F17B5"/>
    <w:rsid w:val="0B0F85F8"/>
    <w:rsid w:val="0B0FC941"/>
    <w:rsid w:val="0B1280CE"/>
    <w:rsid w:val="0B16724D"/>
    <w:rsid w:val="0B187D73"/>
    <w:rsid w:val="0B18C2B6"/>
    <w:rsid w:val="0B18D2F1"/>
    <w:rsid w:val="0B18F1CB"/>
    <w:rsid w:val="0B196552"/>
    <w:rsid w:val="0B19F31D"/>
    <w:rsid w:val="0B1A1224"/>
    <w:rsid w:val="0B1AC724"/>
    <w:rsid w:val="0B1AEC77"/>
    <w:rsid w:val="0B1B7F1F"/>
    <w:rsid w:val="0B1B9CB7"/>
    <w:rsid w:val="0B1BB2F5"/>
    <w:rsid w:val="0B1DC2A6"/>
    <w:rsid w:val="0B224E6B"/>
    <w:rsid w:val="0B2284FD"/>
    <w:rsid w:val="0B2357B0"/>
    <w:rsid w:val="0B24557C"/>
    <w:rsid w:val="0B24A458"/>
    <w:rsid w:val="0B2642C5"/>
    <w:rsid w:val="0B26BFF4"/>
    <w:rsid w:val="0B2B035F"/>
    <w:rsid w:val="0B2CE37C"/>
    <w:rsid w:val="0B2F4722"/>
    <w:rsid w:val="0B2FE8AA"/>
    <w:rsid w:val="0B30FF97"/>
    <w:rsid w:val="0B31967F"/>
    <w:rsid w:val="0B3331C0"/>
    <w:rsid w:val="0B35126A"/>
    <w:rsid w:val="0B36B125"/>
    <w:rsid w:val="0B37AF1A"/>
    <w:rsid w:val="0B3849B8"/>
    <w:rsid w:val="0B385F87"/>
    <w:rsid w:val="0B388F7F"/>
    <w:rsid w:val="0B3B6FB9"/>
    <w:rsid w:val="0B3C4EF2"/>
    <w:rsid w:val="0B3E1B3E"/>
    <w:rsid w:val="0B3F395C"/>
    <w:rsid w:val="0B3FBAD8"/>
    <w:rsid w:val="0B4072E6"/>
    <w:rsid w:val="0B413666"/>
    <w:rsid w:val="0B42860C"/>
    <w:rsid w:val="0B432919"/>
    <w:rsid w:val="0B448720"/>
    <w:rsid w:val="0B475D13"/>
    <w:rsid w:val="0B47FF09"/>
    <w:rsid w:val="0B486E1B"/>
    <w:rsid w:val="0B48BA79"/>
    <w:rsid w:val="0B498E8E"/>
    <w:rsid w:val="0B49F166"/>
    <w:rsid w:val="0B49F1A5"/>
    <w:rsid w:val="0B4B4AA5"/>
    <w:rsid w:val="0B4C2166"/>
    <w:rsid w:val="0B4CF72F"/>
    <w:rsid w:val="0B4D1195"/>
    <w:rsid w:val="0B4D8B82"/>
    <w:rsid w:val="0B4D8C5C"/>
    <w:rsid w:val="0B4DAF45"/>
    <w:rsid w:val="0B4E3205"/>
    <w:rsid w:val="0B4E7EEA"/>
    <w:rsid w:val="0B4EC50A"/>
    <w:rsid w:val="0B4ED23E"/>
    <w:rsid w:val="0B4F0C13"/>
    <w:rsid w:val="0B4F39BE"/>
    <w:rsid w:val="0B503389"/>
    <w:rsid w:val="0B51C28B"/>
    <w:rsid w:val="0B52B17A"/>
    <w:rsid w:val="0B54EC28"/>
    <w:rsid w:val="0B563E0F"/>
    <w:rsid w:val="0B564D53"/>
    <w:rsid w:val="0B57AD9B"/>
    <w:rsid w:val="0B58309B"/>
    <w:rsid w:val="0B5850BF"/>
    <w:rsid w:val="0B58B0BE"/>
    <w:rsid w:val="0B5947C9"/>
    <w:rsid w:val="0B5992AE"/>
    <w:rsid w:val="0B5A35B3"/>
    <w:rsid w:val="0B5AC5EC"/>
    <w:rsid w:val="0B5B76D9"/>
    <w:rsid w:val="0B5CC94C"/>
    <w:rsid w:val="0B5CF63A"/>
    <w:rsid w:val="0B5D1B9F"/>
    <w:rsid w:val="0B5D3D85"/>
    <w:rsid w:val="0B5D9D14"/>
    <w:rsid w:val="0B5F7A37"/>
    <w:rsid w:val="0B60B724"/>
    <w:rsid w:val="0B624FE9"/>
    <w:rsid w:val="0B63ED58"/>
    <w:rsid w:val="0B6488A5"/>
    <w:rsid w:val="0B64A354"/>
    <w:rsid w:val="0B64EC6D"/>
    <w:rsid w:val="0B661320"/>
    <w:rsid w:val="0B666821"/>
    <w:rsid w:val="0B66A6D0"/>
    <w:rsid w:val="0B692AE9"/>
    <w:rsid w:val="0B69343C"/>
    <w:rsid w:val="0B6BA859"/>
    <w:rsid w:val="0B6F8DC9"/>
    <w:rsid w:val="0B72DCEE"/>
    <w:rsid w:val="0B746B64"/>
    <w:rsid w:val="0B74F560"/>
    <w:rsid w:val="0B756980"/>
    <w:rsid w:val="0B75C90E"/>
    <w:rsid w:val="0B7682F0"/>
    <w:rsid w:val="0B76F86E"/>
    <w:rsid w:val="0B77E73B"/>
    <w:rsid w:val="0B790331"/>
    <w:rsid w:val="0B799577"/>
    <w:rsid w:val="0B7A9FB9"/>
    <w:rsid w:val="0B7AFD79"/>
    <w:rsid w:val="0B7B340C"/>
    <w:rsid w:val="0B7C472A"/>
    <w:rsid w:val="0B7D177C"/>
    <w:rsid w:val="0B7EF23C"/>
    <w:rsid w:val="0B85F044"/>
    <w:rsid w:val="0B87C19A"/>
    <w:rsid w:val="0B87D8F9"/>
    <w:rsid w:val="0B8C4040"/>
    <w:rsid w:val="0B8C92DB"/>
    <w:rsid w:val="0B8D0C53"/>
    <w:rsid w:val="0B8DF0D7"/>
    <w:rsid w:val="0B8E1326"/>
    <w:rsid w:val="0B8E9871"/>
    <w:rsid w:val="0B8F292F"/>
    <w:rsid w:val="0B8F4A2B"/>
    <w:rsid w:val="0B92095C"/>
    <w:rsid w:val="0B928CF3"/>
    <w:rsid w:val="0B9492D1"/>
    <w:rsid w:val="0B94B725"/>
    <w:rsid w:val="0B9510FF"/>
    <w:rsid w:val="0B963824"/>
    <w:rsid w:val="0B97FF11"/>
    <w:rsid w:val="0B984EC8"/>
    <w:rsid w:val="0B987673"/>
    <w:rsid w:val="0B9AC9FF"/>
    <w:rsid w:val="0B9E206A"/>
    <w:rsid w:val="0BA14238"/>
    <w:rsid w:val="0BA2FE8A"/>
    <w:rsid w:val="0BA390DA"/>
    <w:rsid w:val="0BA79B6B"/>
    <w:rsid w:val="0BA7B0CD"/>
    <w:rsid w:val="0BAAB607"/>
    <w:rsid w:val="0BAABB7A"/>
    <w:rsid w:val="0BAD5073"/>
    <w:rsid w:val="0BAD787D"/>
    <w:rsid w:val="0BAE5D63"/>
    <w:rsid w:val="0BAEC6D3"/>
    <w:rsid w:val="0BB0A67C"/>
    <w:rsid w:val="0BB0A9A9"/>
    <w:rsid w:val="0BB27649"/>
    <w:rsid w:val="0BB27732"/>
    <w:rsid w:val="0BB29CAE"/>
    <w:rsid w:val="0BB38AE1"/>
    <w:rsid w:val="0BB452CA"/>
    <w:rsid w:val="0BB9B946"/>
    <w:rsid w:val="0BBA15F5"/>
    <w:rsid w:val="0BBA7E1E"/>
    <w:rsid w:val="0BBBD440"/>
    <w:rsid w:val="0BBF7432"/>
    <w:rsid w:val="0BBFE1BC"/>
    <w:rsid w:val="0BC0A6DC"/>
    <w:rsid w:val="0BC12FE0"/>
    <w:rsid w:val="0BC17127"/>
    <w:rsid w:val="0BC1C722"/>
    <w:rsid w:val="0BC5A5E6"/>
    <w:rsid w:val="0BC6A18C"/>
    <w:rsid w:val="0BC6D3D7"/>
    <w:rsid w:val="0BC6E6AE"/>
    <w:rsid w:val="0BC78637"/>
    <w:rsid w:val="0BC8BF2B"/>
    <w:rsid w:val="0BCA26C5"/>
    <w:rsid w:val="0BCB7870"/>
    <w:rsid w:val="0BCBA379"/>
    <w:rsid w:val="0BCC92A1"/>
    <w:rsid w:val="0BCE3897"/>
    <w:rsid w:val="0BCFC6F6"/>
    <w:rsid w:val="0BD07FCE"/>
    <w:rsid w:val="0BD208C5"/>
    <w:rsid w:val="0BD31E9A"/>
    <w:rsid w:val="0BD4FD1A"/>
    <w:rsid w:val="0BD63150"/>
    <w:rsid w:val="0BD88F89"/>
    <w:rsid w:val="0BD92B1B"/>
    <w:rsid w:val="0BDB8D41"/>
    <w:rsid w:val="0BDBEEC4"/>
    <w:rsid w:val="0BDCED42"/>
    <w:rsid w:val="0BDD6D62"/>
    <w:rsid w:val="0BDFA4DC"/>
    <w:rsid w:val="0BE1AA08"/>
    <w:rsid w:val="0BE1DF30"/>
    <w:rsid w:val="0BE22E85"/>
    <w:rsid w:val="0BE47BC5"/>
    <w:rsid w:val="0BE5748A"/>
    <w:rsid w:val="0BE605D9"/>
    <w:rsid w:val="0BE786D4"/>
    <w:rsid w:val="0BEBC87D"/>
    <w:rsid w:val="0BEBDDB7"/>
    <w:rsid w:val="0BECB04D"/>
    <w:rsid w:val="0BECC680"/>
    <w:rsid w:val="0BEEE7D6"/>
    <w:rsid w:val="0BF29797"/>
    <w:rsid w:val="0BF34F79"/>
    <w:rsid w:val="0BF4A0EE"/>
    <w:rsid w:val="0BF5A5EC"/>
    <w:rsid w:val="0BF6F0F1"/>
    <w:rsid w:val="0BFB9B33"/>
    <w:rsid w:val="0BFC4EC1"/>
    <w:rsid w:val="0BFCAFF7"/>
    <w:rsid w:val="0BFD45B4"/>
    <w:rsid w:val="0BFDAAF7"/>
    <w:rsid w:val="0BFE0B70"/>
    <w:rsid w:val="0BFF97C2"/>
    <w:rsid w:val="0C030257"/>
    <w:rsid w:val="0C0564F7"/>
    <w:rsid w:val="0C05B6BB"/>
    <w:rsid w:val="0C05EC54"/>
    <w:rsid w:val="0C07572F"/>
    <w:rsid w:val="0C088D25"/>
    <w:rsid w:val="0C08A9D7"/>
    <w:rsid w:val="0C0D50AB"/>
    <w:rsid w:val="0C0D65EE"/>
    <w:rsid w:val="0C0DBB9D"/>
    <w:rsid w:val="0C0E34E7"/>
    <w:rsid w:val="0C0F0B74"/>
    <w:rsid w:val="0C0F635D"/>
    <w:rsid w:val="0C108589"/>
    <w:rsid w:val="0C110E0B"/>
    <w:rsid w:val="0C126603"/>
    <w:rsid w:val="0C1384EF"/>
    <w:rsid w:val="0C168DBF"/>
    <w:rsid w:val="0C16DB1F"/>
    <w:rsid w:val="0C1867C8"/>
    <w:rsid w:val="0C19615D"/>
    <w:rsid w:val="0C1A0B5C"/>
    <w:rsid w:val="0C1A3731"/>
    <w:rsid w:val="0C1B7571"/>
    <w:rsid w:val="0C1B8EAD"/>
    <w:rsid w:val="0C1DF01C"/>
    <w:rsid w:val="0C1F2B07"/>
    <w:rsid w:val="0C201730"/>
    <w:rsid w:val="0C20B781"/>
    <w:rsid w:val="0C2148FD"/>
    <w:rsid w:val="0C22616F"/>
    <w:rsid w:val="0C22AD41"/>
    <w:rsid w:val="0C2619C0"/>
    <w:rsid w:val="0C299820"/>
    <w:rsid w:val="0C2B2C66"/>
    <w:rsid w:val="0C2C465E"/>
    <w:rsid w:val="0C2D4A56"/>
    <w:rsid w:val="0C2EA6FA"/>
    <w:rsid w:val="0C2F27F3"/>
    <w:rsid w:val="0C2FCF7C"/>
    <w:rsid w:val="0C30AE5D"/>
    <w:rsid w:val="0C30B804"/>
    <w:rsid w:val="0C325B79"/>
    <w:rsid w:val="0C334F10"/>
    <w:rsid w:val="0C3451A3"/>
    <w:rsid w:val="0C35FAE4"/>
    <w:rsid w:val="0C360335"/>
    <w:rsid w:val="0C37F5AE"/>
    <w:rsid w:val="0C38B3D5"/>
    <w:rsid w:val="0C3A6370"/>
    <w:rsid w:val="0C3B6BEF"/>
    <w:rsid w:val="0C3BF28E"/>
    <w:rsid w:val="0C3C871B"/>
    <w:rsid w:val="0C3DA4FC"/>
    <w:rsid w:val="0C3DC807"/>
    <w:rsid w:val="0C3EDDD2"/>
    <w:rsid w:val="0C3F5DDA"/>
    <w:rsid w:val="0C41D88B"/>
    <w:rsid w:val="0C437939"/>
    <w:rsid w:val="0C43CDE7"/>
    <w:rsid w:val="0C44D989"/>
    <w:rsid w:val="0C45CD99"/>
    <w:rsid w:val="0C47DFFC"/>
    <w:rsid w:val="0C49DCF7"/>
    <w:rsid w:val="0C4A2EBA"/>
    <w:rsid w:val="0C4B2BCB"/>
    <w:rsid w:val="0C4B8C68"/>
    <w:rsid w:val="0C4DAA2B"/>
    <w:rsid w:val="0C4DD45E"/>
    <w:rsid w:val="0C4E9D14"/>
    <w:rsid w:val="0C4FAF59"/>
    <w:rsid w:val="0C50CF4F"/>
    <w:rsid w:val="0C53A7EF"/>
    <w:rsid w:val="0C547CFB"/>
    <w:rsid w:val="0C54A4FE"/>
    <w:rsid w:val="0C5504BF"/>
    <w:rsid w:val="0C55373D"/>
    <w:rsid w:val="0C56221B"/>
    <w:rsid w:val="0C5828A3"/>
    <w:rsid w:val="0C58B57B"/>
    <w:rsid w:val="0C58D9FE"/>
    <w:rsid w:val="0C59138A"/>
    <w:rsid w:val="0C5A9544"/>
    <w:rsid w:val="0C5AE293"/>
    <w:rsid w:val="0C5BABFB"/>
    <w:rsid w:val="0C5C2FB0"/>
    <w:rsid w:val="0C5D7357"/>
    <w:rsid w:val="0C5E2BE2"/>
    <w:rsid w:val="0C5E86D8"/>
    <w:rsid w:val="0C6139D4"/>
    <w:rsid w:val="0C64CCC6"/>
    <w:rsid w:val="0C670AB3"/>
    <w:rsid w:val="0C6B4187"/>
    <w:rsid w:val="0C6D794A"/>
    <w:rsid w:val="0C6E6EA6"/>
    <w:rsid w:val="0C6F012D"/>
    <w:rsid w:val="0C6FC9D2"/>
    <w:rsid w:val="0C70CA4F"/>
    <w:rsid w:val="0C71ABBD"/>
    <w:rsid w:val="0C7359C6"/>
    <w:rsid w:val="0C741C51"/>
    <w:rsid w:val="0C747826"/>
    <w:rsid w:val="0C74D6C1"/>
    <w:rsid w:val="0C761AC3"/>
    <w:rsid w:val="0C776A97"/>
    <w:rsid w:val="0C7789B8"/>
    <w:rsid w:val="0C78734F"/>
    <w:rsid w:val="0C7982F7"/>
    <w:rsid w:val="0C799A95"/>
    <w:rsid w:val="0C7AA68B"/>
    <w:rsid w:val="0C7B69F7"/>
    <w:rsid w:val="0C7C2B52"/>
    <w:rsid w:val="0C7DCB12"/>
    <w:rsid w:val="0C7F0113"/>
    <w:rsid w:val="0C7FD504"/>
    <w:rsid w:val="0C80414B"/>
    <w:rsid w:val="0C806A16"/>
    <w:rsid w:val="0C81337C"/>
    <w:rsid w:val="0C8155BD"/>
    <w:rsid w:val="0C815874"/>
    <w:rsid w:val="0C835CD2"/>
    <w:rsid w:val="0C83712B"/>
    <w:rsid w:val="0C8383B2"/>
    <w:rsid w:val="0C85A29D"/>
    <w:rsid w:val="0C85B6CC"/>
    <w:rsid w:val="0C86A231"/>
    <w:rsid w:val="0C86E243"/>
    <w:rsid w:val="0C87316B"/>
    <w:rsid w:val="0C88569F"/>
    <w:rsid w:val="0C888895"/>
    <w:rsid w:val="0C895BE8"/>
    <w:rsid w:val="0C8A3746"/>
    <w:rsid w:val="0C8BEF90"/>
    <w:rsid w:val="0C8D356C"/>
    <w:rsid w:val="0C928097"/>
    <w:rsid w:val="0C94175B"/>
    <w:rsid w:val="0C955D30"/>
    <w:rsid w:val="0C9669FA"/>
    <w:rsid w:val="0C974464"/>
    <w:rsid w:val="0C985E1B"/>
    <w:rsid w:val="0C98EC8C"/>
    <w:rsid w:val="0C9A1587"/>
    <w:rsid w:val="0C9BA980"/>
    <w:rsid w:val="0CA07EA9"/>
    <w:rsid w:val="0CA33BE8"/>
    <w:rsid w:val="0CA35519"/>
    <w:rsid w:val="0CA376C6"/>
    <w:rsid w:val="0CA6AC58"/>
    <w:rsid w:val="0CA7BEC7"/>
    <w:rsid w:val="0CA82D5C"/>
    <w:rsid w:val="0CADF944"/>
    <w:rsid w:val="0CADF9C7"/>
    <w:rsid w:val="0CB2761D"/>
    <w:rsid w:val="0CB2DE58"/>
    <w:rsid w:val="0CB78B01"/>
    <w:rsid w:val="0CB7FF3D"/>
    <w:rsid w:val="0CBBA25B"/>
    <w:rsid w:val="0CBBAF53"/>
    <w:rsid w:val="0CBC4208"/>
    <w:rsid w:val="0CBCB977"/>
    <w:rsid w:val="0CBCD871"/>
    <w:rsid w:val="0CBE5B9D"/>
    <w:rsid w:val="0CC125C3"/>
    <w:rsid w:val="0CC16A74"/>
    <w:rsid w:val="0CC2A9C3"/>
    <w:rsid w:val="0CC3818F"/>
    <w:rsid w:val="0CC4F933"/>
    <w:rsid w:val="0CC70C79"/>
    <w:rsid w:val="0CC7301B"/>
    <w:rsid w:val="0CC83FFB"/>
    <w:rsid w:val="0CCA1442"/>
    <w:rsid w:val="0CCA6C4F"/>
    <w:rsid w:val="0CCBD1D3"/>
    <w:rsid w:val="0CCDDF8B"/>
    <w:rsid w:val="0CCEF36E"/>
    <w:rsid w:val="0CD0F02C"/>
    <w:rsid w:val="0CD1A609"/>
    <w:rsid w:val="0CD2A32A"/>
    <w:rsid w:val="0CD2A45C"/>
    <w:rsid w:val="0CD4846F"/>
    <w:rsid w:val="0CD6A4D7"/>
    <w:rsid w:val="0CD6AB38"/>
    <w:rsid w:val="0CD95563"/>
    <w:rsid w:val="0CD9EF83"/>
    <w:rsid w:val="0CDA4E0F"/>
    <w:rsid w:val="0CDABA91"/>
    <w:rsid w:val="0CDB4DD0"/>
    <w:rsid w:val="0CDC5594"/>
    <w:rsid w:val="0CDF185D"/>
    <w:rsid w:val="0CE186EC"/>
    <w:rsid w:val="0CE2DA9D"/>
    <w:rsid w:val="0CE62AD8"/>
    <w:rsid w:val="0CE69415"/>
    <w:rsid w:val="0CE7AC9F"/>
    <w:rsid w:val="0CE9DBEF"/>
    <w:rsid w:val="0CEA045F"/>
    <w:rsid w:val="0CEA81AF"/>
    <w:rsid w:val="0CECDF25"/>
    <w:rsid w:val="0CEFBF4D"/>
    <w:rsid w:val="0CF18408"/>
    <w:rsid w:val="0CF18C50"/>
    <w:rsid w:val="0CF2612E"/>
    <w:rsid w:val="0CF2A685"/>
    <w:rsid w:val="0CF2A98B"/>
    <w:rsid w:val="0CF3DA3A"/>
    <w:rsid w:val="0CF60DB2"/>
    <w:rsid w:val="0CF80CC7"/>
    <w:rsid w:val="0CF8BA43"/>
    <w:rsid w:val="0CF8DAD1"/>
    <w:rsid w:val="0CFA5B8D"/>
    <w:rsid w:val="0CFC41B5"/>
    <w:rsid w:val="0CFFF3B1"/>
    <w:rsid w:val="0D038AC2"/>
    <w:rsid w:val="0D03B408"/>
    <w:rsid w:val="0D0706B0"/>
    <w:rsid w:val="0D084F1B"/>
    <w:rsid w:val="0D0B784A"/>
    <w:rsid w:val="0D0C8F0B"/>
    <w:rsid w:val="0D0D2021"/>
    <w:rsid w:val="0D0E3505"/>
    <w:rsid w:val="0D0E4AC7"/>
    <w:rsid w:val="0D0E7A17"/>
    <w:rsid w:val="0D0F7E29"/>
    <w:rsid w:val="0D0FA3FA"/>
    <w:rsid w:val="0D122F05"/>
    <w:rsid w:val="0D13036B"/>
    <w:rsid w:val="0D1332D4"/>
    <w:rsid w:val="0D139F6D"/>
    <w:rsid w:val="0D13C48D"/>
    <w:rsid w:val="0D142769"/>
    <w:rsid w:val="0D14AC08"/>
    <w:rsid w:val="0D186E41"/>
    <w:rsid w:val="0D18ACF9"/>
    <w:rsid w:val="0D1A9322"/>
    <w:rsid w:val="0D1DDB40"/>
    <w:rsid w:val="0D1E4C52"/>
    <w:rsid w:val="0D1F39B0"/>
    <w:rsid w:val="0D205873"/>
    <w:rsid w:val="0D22D9C2"/>
    <w:rsid w:val="0D23A5D8"/>
    <w:rsid w:val="0D2432D2"/>
    <w:rsid w:val="0D244C2A"/>
    <w:rsid w:val="0D26970E"/>
    <w:rsid w:val="0D272B03"/>
    <w:rsid w:val="0D275815"/>
    <w:rsid w:val="0D280415"/>
    <w:rsid w:val="0D28E985"/>
    <w:rsid w:val="0D29201F"/>
    <w:rsid w:val="0D297C27"/>
    <w:rsid w:val="0D29802D"/>
    <w:rsid w:val="0D2A0E69"/>
    <w:rsid w:val="0D2A9D81"/>
    <w:rsid w:val="0D2C003A"/>
    <w:rsid w:val="0D2C43FE"/>
    <w:rsid w:val="0D2CC41C"/>
    <w:rsid w:val="0D2CCB94"/>
    <w:rsid w:val="0D2EFF5A"/>
    <w:rsid w:val="0D30D93B"/>
    <w:rsid w:val="0D3277BB"/>
    <w:rsid w:val="0D33983B"/>
    <w:rsid w:val="0D354E52"/>
    <w:rsid w:val="0D356E4B"/>
    <w:rsid w:val="0D359E54"/>
    <w:rsid w:val="0D37B19E"/>
    <w:rsid w:val="0D3E703C"/>
    <w:rsid w:val="0D3F70EA"/>
    <w:rsid w:val="0D3F9804"/>
    <w:rsid w:val="0D408FEC"/>
    <w:rsid w:val="0D40E2F2"/>
    <w:rsid w:val="0D422583"/>
    <w:rsid w:val="0D42B4E5"/>
    <w:rsid w:val="0D448189"/>
    <w:rsid w:val="0D45692D"/>
    <w:rsid w:val="0D45F6CB"/>
    <w:rsid w:val="0D462F40"/>
    <w:rsid w:val="0D470CBE"/>
    <w:rsid w:val="0D472025"/>
    <w:rsid w:val="0D490B24"/>
    <w:rsid w:val="0D4B49D4"/>
    <w:rsid w:val="0D4C6943"/>
    <w:rsid w:val="0D4CCD21"/>
    <w:rsid w:val="0D4DB2DA"/>
    <w:rsid w:val="0D50C53E"/>
    <w:rsid w:val="0D5102CC"/>
    <w:rsid w:val="0D52B017"/>
    <w:rsid w:val="0D531766"/>
    <w:rsid w:val="0D53C729"/>
    <w:rsid w:val="0D540EC3"/>
    <w:rsid w:val="0D5514C1"/>
    <w:rsid w:val="0D5718C5"/>
    <w:rsid w:val="0D57AAB0"/>
    <w:rsid w:val="0D5A89CD"/>
    <w:rsid w:val="0D5AE623"/>
    <w:rsid w:val="0D5C495D"/>
    <w:rsid w:val="0D5D01DA"/>
    <w:rsid w:val="0D5FC1D7"/>
    <w:rsid w:val="0D60A395"/>
    <w:rsid w:val="0D61B36A"/>
    <w:rsid w:val="0D63B20C"/>
    <w:rsid w:val="0D654DA9"/>
    <w:rsid w:val="0D695965"/>
    <w:rsid w:val="0D69B0AD"/>
    <w:rsid w:val="0D69C64F"/>
    <w:rsid w:val="0D6A643C"/>
    <w:rsid w:val="0D6B5933"/>
    <w:rsid w:val="0D6B8159"/>
    <w:rsid w:val="0D6BF8B6"/>
    <w:rsid w:val="0D6C34DF"/>
    <w:rsid w:val="0D6C92A9"/>
    <w:rsid w:val="0D6CCDFB"/>
    <w:rsid w:val="0D6D4570"/>
    <w:rsid w:val="0D6D4AC6"/>
    <w:rsid w:val="0D6D75EA"/>
    <w:rsid w:val="0D6E800D"/>
    <w:rsid w:val="0D6F654B"/>
    <w:rsid w:val="0D6FBE86"/>
    <w:rsid w:val="0D703950"/>
    <w:rsid w:val="0D70E72E"/>
    <w:rsid w:val="0D724D57"/>
    <w:rsid w:val="0D733A3F"/>
    <w:rsid w:val="0D73CD66"/>
    <w:rsid w:val="0D75548E"/>
    <w:rsid w:val="0D765BFE"/>
    <w:rsid w:val="0D7957E9"/>
    <w:rsid w:val="0D7C5530"/>
    <w:rsid w:val="0D7CC3E6"/>
    <w:rsid w:val="0D81607B"/>
    <w:rsid w:val="0D825779"/>
    <w:rsid w:val="0D83121B"/>
    <w:rsid w:val="0D837FDA"/>
    <w:rsid w:val="0D841F4D"/>
    <w:rsid w:val="0D845EE2"/>
    <w:rsid w:val="0D860300"/>
    <w:rsid w:val="0D862BA4"/>
    <w:rsid w:val="0D86F5DB"/>
    <w:rsid w:val="0D88F484"/>
    <w:rsid w:val="0D8945E4"/>
    <w:rsid w:val="0D8D7BAF"/>
    <w:rsid w:val="0D8E7C38"/>
    <w:rsid w:val="0D8F14D0"/>
    <w:rsid w:val="0D8F3D04"/>
    <w:rsid w:val="0D8F560C"/>
    <w:rsid w:val="0D8F744C"/>
    <w:rsid w:val="0D901AA6"/>
    <w:rsid w:val="0D9060DA"/>
    <w:rsid w:val="0D912BBE"/>
    <w:rsid w:val="0D939C54"/>
    <w:rsid w:val="0D93F8EF"/>
    <w:rsid w:val="0D946F6C"/>
    <w:rsid w:val="0D9475C2"/>
    <w:rsid w:val="0D95DCB2"/>
    <w:rsid w:val="0D98107B"/>
    <w:rsid w:val="0D98F7AB"/>
    <w:rsid w:val="0D99EAF7"/>
    <w:rsid w:val="0D9C0271"/>
    <w:rsid w:val="0D9C2D58"/>
    <w:rsid w:val="0D9D557E"/>
    <w:rsid w:val="0D9DBDBF"/>
    <w:rsid w:val="0D9F0871"/>
    <w:rsid w:val="0D9FC2FB"/>
    <w:rsid w:val="0DA15F5F"/>
    <w:rsid w:val="0DA27DA7"/>
    <w:rsid w:val="0DA2D144"/>
    <w:rsid w:val="0DA43FF9"/>
    <w:rsid w:val="0DA68346"/>
    <w:rsid w:val="0DA73796"/>
    <w:rsid w:val="0DA7E4B5"/>
    <w:rsid w:val="0DA817DC"/>
    <w:rsid w:val="0DA84AF8"/>
    <w:rsid w:val="0DA8904A"/>
    <w:rsid w:val="0DA92679"/>
    <w:rsid w:val="0DABB11F"/>
    <w:rsid w:val="0DACEF43"/>
    <w:rsid w:val="0DAD9E1F"/>
    <w:rsid w:val="0DAEA922"/>
    <w:rsid w:val="0DAFF4E5"/>
    <w:rsid w:val="0DB02040"/>
    <w:rsid w:val="0DB09526"/>
    <w:rsid w:val="0DB0CEC0"/>
    <w:rsid w:val="0DB1201A"/>
    <w:rsid w:val="0DB16BE8"/>
    <w:rsid w:val="0DB22CB4"/>
    <w:rsid w:val="0DB2EEFB"/>
    <w:rsid w:val="0DB54FCF"/>
    <w:rsid w:val="0DB67E65"/>
    <w:rsid w:val="0DB9533F"/>
    <w:rsid w:val="0DB9A482"/>
    <w:rsid w:val="0DBAA3A9"/>
    <w:rsid w:val="0DBB3977"/>
    <w:rsid w:val="0DBB84B3"/>
    <w:rsid w:val="0DBCB61A"/>
    <w:rsid w:val="0DBD60BD"/>
    <w:rsid w:val="0DC1C734"/>
    <w:rsid w:val="0DC2878B"/>
    <w:rsid w:val="0DC38074"/>
    <w:rsid w:val="0DC464FC"/>
    <w:rsid w:val="0DC50787"/>
    <w:rsid w:val="0DC50DFD"/>
    <w:rsid w:val="0DC54D9F"/>
    <w:rsid w:val="0DC6BAA0"/>
    <w:rsid w:val="0DC76D38"/>
    <w:rsid w:val="0DC79174"/>
    <w:rsid w:val="0DC8D06E"/>
    <w:rsid w:val="0DC9C8C2"/>
    <w:rsid w:val="0DCAA977"/>
    <w:rsid w:val="0DCB19B6"/>
    <w:rsid w:val="0DCB3D9B"/>
    <w:rsid w:val="0DCC614A"/>
    <w:rsid w:val="0DCCF309"/>
    <w:rsid w:val="0DCD1A53"/>
    <w:rsid w:val="0DCD59DF"/>
    <w:rsid w:val="0DCED5B8"/>
    <w:rsid w:val="0DD0EB43"/>
    <w:rsid w:val="0DD2E9E9"/>
    <w:rsid w:val="0DD4F3BA"/>
    <w:rsid w:val="0DD4F545"/>
    <w:rsid w:val="0DD6DA93"/>
    <w:rsid w:val="0DD97BC2"/>
    <w:rsid w:val="0DDA3B9A"/>
    <w:rsid w:val="0DDC831F"/>
    <w:rsid w:val="0DDD20F0"/>
    <w:rsid w:val="0DDDFB39"/>
    <w:rsid w:val="0DDE183A"/>
    <w:rsid w:val="0DDF126D"/>
    <w:rsid w:val="0DDFFD22"/>
    <w:rsid w:val="0DE01DBC"/>
    <w:rsid w:val="0DE0A1FF"/>
    <w:rsid w:val="0DE2A388"/>
    <w:rsid w:val="0DE521A6"/>
    <w:rsid w:val="0DE7C170"/>
    <w:rsid w:val="0DE8156C"/>
    <w:rsid w:val="0DE8FD35"/>
    <w:rsid w:val="0DE94427"/>
    <w:rsid w:val="0DEAA169"/>
    <w:rsid w:val="0DECC9CE"/>
    <w:rsid w:val="0DECD06D"/>
    <w:rsid w:val="0DED0DD0"/>
    <w:rsid w:val="0DEE91E5"/>
    <w:rsid w:val="0DEF3F42"/>
    <w:rsid w:val="0DEF5FE7"/>
    <w:rsid w:val="0DEF9870"/>
    <w:rsid w:val="0DEFD266"/>
    <w:rsid w:val="0DF01E84"/>
    <w:rsid w:val="0DF069FF"/>
    <w:rsid w:val="0DF08C1F"/>
    <w:rsid w:val="0DF19C02"/>
    <w:rsid w:val="0DF27C02"/>
    <w:rsid w:val="0DF3CA27"/>
    <w:rsid w:val="0DF3FE53"/>
    <w:rsid w:val="0DF4D584"/>
    <w:rsid w:val="0DF8A56E"/>
    <w:rsid w:val="0DF9B3C4"/>
    <w:rsid w:val="0DFA463D"/>
    <w:rsid w:val="0DFBF5AB"/>
    <w:rsid w:val="0DFDC644"/>
    <w:rsid w:val="0DFDDC19"/>
    <w:rsid w:val="0DFF284E"/>
    <w:rsid w:val="0DFF7D0E"/>
    <w:rsid w:val="0DFF8AAF"/>
    <w:rsid w:val="0DFFA9BF"/>
    <w:rsid w:val="0E00F69C"/>
    <w:rsid w:val="0E038FFE"/>
    <w:rsid w:val="0E03F92F"/>
    <w:rsid w:val="0E0701AB"/>
    <w:rsid w:val="0E088F38"/>
    <w:rsid w:val="0E08DDF7"/>
    <w:rsid w:val="0E091F41"/>
    <w:rsid w:val="0E094901"/>
    <w:rsid w:val="0E09621E"/>
    <w:rsid w:val="0E0B13C9"/>
    <w:rsid w:val="0E0BCCA0"/>
    <w:rsid w:val="0E0BF3B2"/>
    <w:rsid w:val="0E0C6EF0"/>
    <w:rsid w:val="0E0E374A"/>
    <w:rsid w:val="0E0E5DFF"/>
    <w:rsid w:val="0E0EE96C"/>
    <w:rsid w:val="0E10F21D"/>
    <w:rsid w:val="0E12F2D0"/>
    <w:rsid w:val="0E1460C6"/>
    <w:rsid w:val="0E159F93"/>
    <w:rsid w:val="0E1710C1"/>
    <w:rsid w:val="0E187EE6"/>
    <w:rsid w:val="0E190749"/>
    <w:rsid w:val="0E19C6DC"/>
    <w:rsid w:val="0E1B8F67"/>
    <w:rsid w:val="0E1DAC7A"/>
    <w:rsid w:val="0E200356"/>
    <w:rsid w:val="0E201519"/>
    <w:rsid w:val="0E23231E"/>
    <w:rsid w:val="0E239C06"/>
    <w:rsid w:val="0E2505BC"/>
    <w:rsid w:val="0E28C574"/>
    <w:rsid w:val="0E29863D"/>
    <w:rsid w:val="0E2A0717"/>
    <w:rsid w:val="0E2A4EAA"/>
    <w:rsid w:val="0E2A6EF6"/>
    <w:rsid w:val="0E2B4BF3"/>
    <w:rsid w:val="0E2CE2A9"/>
    <w:rsid w:val="0E2E28EB"/>
    <w:rsid w:val="0E321B9B"/>
    <w:rsid w:val="0E3221AC"/>
    <w:rsid w:val="0E32CD59"/>
    <w:rsid w:val="0E343826"/>
    <w:rsid w:val="0E35EC6F"/>
    <w:rsid w:val="0E3B2E1C"/>
    <w:rsid w:val="0E3CE6E9"/>
    <w:rsid w:val="0E3D2B40"/>
    <w:rsid w:val="0E3E6ED4"/>
    <w:rsid w:val="0E404521"/>
    <w:rsid w:val="0E407BB3"/>
    <w:rsid w:val="0E40AC76"/>
    <w:rsid w:val="0E40C584"/>
    <w:rsid w:val="0E44278B"/>
    <w:rsid w:val="0E4454B7"/>
    <w:rsid w:val="0E487569"/>
    <w:rsid w:val="0E48B326"/>
    <w:rsid w:val="0E49AE1E"/>
    <w:rsid w:val="0E4AECC2"/>
    <w:rsid w:val="0E4D9659"/>
    <w:rsid w:val="0E4E2772"/>
    <w:rsid w:val="0E4E42B4"/>
    <w:rsid w:val="0E4FE29E"/>
    <w:rsid w:val="0E50E84E"/>
    <w:rsid w:val="0E517DDD"/>
    <w:rsid w:val="0E520F00"/>
    <w:rsid w:val="0E524CB5"/>
    <w:rsid w:val="0E53F380"/>
    <w:rsid w:val="0E561CEA"/>
    <w:rsid w:val="0E57DA0D"/>
    <w:rsid w:val="0E5801B9"/>
    <w:rsid w:val="0E58A6B5"/>
    <w:rsid w:val="0E5903A3"/>
    <w:rsid w:val="0E5A4615"/>
    <w:rsid w:val="0E5BE5F7"/>
    <w:rsid w:val="0E5D39DB"/>
    <w:rsid w:val="0E5D3B82"/>
    <w:rsid w:val="0E5E365B"/>
    <w:rsid w:val="0E5ED7E5"/>
    <w:rsid w:val="0E602165"/>
    <w:rsid w:val="0E6025C4"/>
    <w:rsid w:val="0E61029C"/>
    <w:rsid w:val="0E612421"/>
    <w:rsid w:val="0E622BED"/>
    <w:rsid w:val="0E62470C"/>
    <w:rsid w:val="0E62B914"/>
    <w:rsid w:val="0E62E4DF"/>
    <w:rsid w:val="0E630571"/>
    <w:rsid w:val="0E654915"/>
    <w:rsid w:val="0E669D70"/>
    <w:rsid w:val="0E66CAEC"/>
    <w:rsid w:val="0E677971"/>
    <w:rsid w:val="0E6AE872"/>
    <w:rsid w:val="0E6AFF3D"/>
    <w:rsid w:val="0E6C295D"/>
    <w:rsid w:val="0E6C3B6C"/>
    <w:rsid w:val="0E6C45BB"/>
    <w:rsid w:val="0E6CD67F"/>
    <w:rsid w:val="0E6EAED5"/>
    <w:rsid w:val="0E71752D"/>
    <w:rsid w:val="0E71C38C"/>
    <w:rsid w:val="0E722DCC"/>
    <w:rsid w:val="0E72B1DF"/>
    <w:rsid w:val="0E72ECE8"/>
    <w:rsid w:val="0E737059"/>
    <w:rsid w:val="0E738CE7"/>
    <w:rsid w:val="0E742415"/>
    <w:rsid w:val="0E76E57F"/>
    <w:rsid w:val="0E77012F"/>
    <w:rsid w:val="0E78670A"/>
    <w:rsid w:val="0E7A1790"/>
    <w:rsid w:val="0E7B1CEA"/>
    <w:rsid w:val="0E7C0189"/>
    <w:rsid w:val="0E7D00BB"/>
    <w:rsid w:val="0E7D1DD2"/>
    <w:rsid w:val="0E7ECFC0"/>
    <w:rsid w:val="0E7F06C7"/>
    <w:rsid w:val="0E81DDD8"/>
    <w:rsid w:val="0E827664"/>
    <w:rsid w:val="0E853439"/>
    <w:rsid w:val="0E8662A0"/>
    <w:rsid w:val="0E87E13E"/>
    <w:rsid w:val="0E89418B"/>
    <w:rsid w:val="0E8A9E25"/>
    <w:rsid w:val="0E8AEDA7"/>
    <w:rsid w:val="0E8BAE01"/>
    <w:rsid w:val="0E8C1D60"/>
    <w:rsid w:val="0E8EEF42"/>
    <w:rsid w:val="0E8F095F"/>
    <w:rsid w:val="0E8F6DCE"/>
    <w:rsid w:val="0E8FEDDB"/>
    <w:rsid w:val="0E90D1FF"/>
    <w:rsid w:val="0E91EAA5"/>
    <w:rsid w:val="0E926706"/>
    <w:rsid w:val="0E92D03C"/>
    <w:rsid w:val="0E93AF4B"/>
    <w:rsid w:val="0E93C082"/>
    <w:rsid w:val="0E952B6A"/>
    <w:rsid w:val="0E961D3F"/>
    <w:rsid w:val="0E97D0E9"/>
    <w:rsid w:val="0E984B36"/>
    <w:rsid w:val="0E98D7CC"/>
    <w:rsid w:val="0E9B0F4E"/>
    <w:rsid w:val="0E9B42FA"/>
    <w:rsid w:val="0E9C7116"/>
    <w:rsid w:val="0E9D61DC"/>
    <w:rsid w:val="0E9DF929"/>
    <w:rsid w:val="0E9EEC1F"/>
    <w:rsid w:val="0EA15903"/>
    <w:rsid w:val="0EA22E0D"/>
    <w:rsid w:val="0EA3E333"/>
    <w:rsid w:val="0EA40301"/>
    <w:rsid w:val="0EA818E5"/>
    <w:rsid w:val="0EA891B4"/>
    <w:rsid w:val="0EA8E371"/>
    <w:rsid w:val="0EA9D984"/>
    <w:rsid w:val="0EAACA84"/>
    <w:rsid w:val="0EAB0B40"/>
    <w:rsid w:val="0EAC214B"/>
    <w:rsid w:val="0EAF7BBD"/>
    <w:rsid w:val="0EB03EAF"/>
    <w:rsid w:val="0EB05526"/>
    <w:rsid w:val="0EB5054B"/>
    <w:rsid w:val="0EB57FC9"/>
    <w:rsid w:val="0EB690DE"/>
    <w:rsid w:val="0EB7F9E7"/>
    <w:rsid w:val="0EB870EF"/>
    <w:rsid w:val="0EB87B82"/>
    <w:rsid w:val="0EBC5F4D"/>
    <w:rsid w:val="0EBDEEF6"/>
    <w:rsid w:val="0EBEC42E"/>
    <w:rsid w:val="0EBF9BB9"/>
    <w:rsid w:val="0EBFB2D7"/>
    <w:rsid w:val="0EBFCADF"/>
    <w:rsid w:val="0EC0C452"/>
    <w:rsid w:val="0EC37F62"/>
    <w:rsid w:val="0EC50FD7"/>
    <w:rsid w:val="0EC77801"/>
    <w:rsid w:val="0EC8F8DB"/>
    <w:rsid w:val="0ECA012A"/>
    <w:rsid w:val="0ECB5F11"/>
    <w:rsid w:val="0ECBA0E1"/>
    <w:rsid w:val="0ECBA4AD"/>
    <w:rsid w:val="0ECC2670"/>
    <w:rsid w:val="0ECC4400"/>
    <w:rsid w:val="0ECCEF69"/>
    <w:rsid w:val="0ECCF9AD"/>
    <w:rsid w:val="0ECD258B"/>
    <w:rsid w:val="0ECDED52"/>
    <w:rsid w:val="0ECFDB71"/>
    <w:rsid w:val="0ECFEF8A"/>
    <w:rsid w:val="0ED2A09F"/>
    <w:rsid w:val="0ED3EC23"/>
    <w:rsid w:val="0ED3F18B"/>
    <w:rsid w:val="0ED5F89E"/>
    <w:rsid w:val="0ED6723F"/>
    <w:rsid w:val="0ED6D2D1"/>
    <w:rsid w:val="0ED7CE1F"/>
    <w:rsid w:val="0EDD5CA8"/>
    <w:rsid w:val="0EDD65BD"/>
    <w:rsid w:val="0EDF786D"/>
    <w:rsid w:val="0EE02D67"/>
    <w:rsid w:val="0EE1AF43"/>
    <w:rsid w:val="0EE1EA4F"/>
    <w:rsid w:val="0EE472FF"/>
    <w:rsid w:val="0EE649A6"/>
    <w:rsid w:val="0EE6F0DF"/>
    <w:rsid w:val="0EEA7355"/>
    <w:rsid w:val="0EEBFAE8"/>
    <w:rsid w:val="0EEC4367"/>
    <w:rsid w:val="0EED9192"/>
    <w:rsid w:val="0EEDEDCE"/>
    <w:rsid w:val="0EF01859"/>
    <w:rsid w:val="0EF10125"/>
    <w:rsid w:val="0EF179A3"/>
    <w:rsid w:val="0EF1BD53"/>
    <w:rsid w:val="0EF377A4"/>
    <w:rsid w:val="0EF46B16"/>
    <w:rsid w:val="0EF832B4"/>
    <w:rsid w:val="0EF8CDC1"/>
    <w:rsid w:val="0EFB3FFB"/>
    <w:rsid w:val="0EFCA0F8"/>
    <w:rsid w:val="0EFEFA4A"/>
    <w:rsid w:val="0F02B6BA"/>
    <w:rsid w:val="0F02B77C"/>
    <w:rsid w:val="0F03F4D9"/>
    <w:rsid w:val="0F045176"/>
    <w:rsid w:val="0F088E9D"/>
    <w:rsid w:val="0F098EB8"/>
    <w:rsid w:val="0F0AB870"/>
    <w:rsid w:val="0F0AECC0"/>
    <w:rsid w:val="0F0AF94A"/>
    <w:rsid w:val="0F0C6E62"/>
    <w:rsid w:val="0F0D6F1F"/>
    <w:rsid w:val="0F104C4A"/>
    <w:rsid w:val="0F10D6AF"/>
    <w:rsid w:val="0F111777"/>
    <w:rsid w:val="0F13E604"/>
    <w:rsid w:val="0F155DE6"/>
    <w:rsid w:val="0F166E3D"/>
    <w:rsid w:val="0F16C16B"/>
    <w:rsid w:val="0F17229A"/>
    <w:rsid w:val="0F18B031"/>
    <w:rsid w:val="0F19C010"/>
    <w:rsid w:val="0F19C6AA"/>
    <w:rsid w:val="0F1AC5CC"/>
    <w:rsid w:val="0F1BFF93"/>
    <w:rsid w:val="0F1D304C"/>
    <w:rsid w:val="0F1D89B0"/>
    <w:rsid w:val="0F1FCD9C"/>
    <w:rsid w:val="0F20C2F5"/>
    <w:rsid w:val="0F21AA26"/>
    <w:rsid w:val="0F222AED"/>
    <w:rsid w:val="0F22F45B"/>
    <w:rsid w:val="0F248368"/>
    <w:rsid w:val="0F24DED9"/>
    <w:rsid w:val="0F259459"/>
    <w:rsid w:val="0F266B82"/>
    <w:rsid w:val="0F27519D"/>
    <w:rsid w:val="0F2B9D01"/>
    <w:rsid w:val="0F2CE8E7"/>
    <w:rsid w:val="0F2D263F"/>
    <w:rsid w:val="0F2D55FA"/>
    <w:rsid w:val="0F2DC9F7"/>
    <w:rsid w:val="0F2E4461"/>
    <w:rsid w:val="0F2FCF87"/>
    <w:rsid w:val="0F304623"/>
    <w:rsid w:val="0F3066E9"/>
    <w:rsid w:val="0F32E86D"/>
    <w:rsid w:val="0F343D6C"/>
    <w:rsid w:val="0F348478"/>
    <w:rsid w:val="0F34AB96"/>
    <w:rsid w:val="0F36B657"/>
    <w:rsid w:val="0F370E85"/>
    <w:rsid w:val="0F379085"/>
    <w:rsid w:val="0F3DFB86"/>
    <w:rsid w:val="0F4068FD"/>
    <w:rsid w:val="0F40AB1D"/>
    <w:rsid w:val="0F436B09"/>
    <w:rsid w:val="0F448201"/>
    <w:rsid w:val="0F47E39C"/>
    <w:rsid w:val="0F490295"/>
    <w:rsid w:val="0F4A68B6"/>
    <w:rsid w:val="0F4B7F86"/>
    <w:rsid w:val="0F4BA755"/>
    <w:rsid w:val="0F4C79AD"/>
    <w:rsid w:val="0F4E875B"/>
    <w:rsid w:val="0F4FBE42"/>
    <w:rsid w:val="0F530C84"/>
    <w:rsid w:val="0F53FD86"/>
    <w:rsid w:val="0F552673"/>
    <w:rsid w:val="0F55C166"/>
    <w:rsid w:val="0F573E4F"/>
    <w:rsid w:val="0F576187"/>
    <w:rsid w:val="0F58199D"/>
    <w:rsid w:val="0F58F1ED"/>
    <w:rsid w:val="0F5992E7"/>
    <w:rsid w:val="0F599D8A"/>
    <w:rsid w:val="0F5A3099"/>
    <w:rsid w:val="0F5AD715"/>
    <w:rsid w:val="0F5D0FA0"/>
    <w:rsid w:val="0F5DDF90"/>
    <w:rsid w:val="0F5F0AFC"/>
    <w:rsid w:val="0F60185A"/>
    <w:rsid w:val="0F6071CA"/>
    <w:rsid w:val="0F627571"/>
    <w:rsid w:val="0F627BD1"/>
    <w:rsid w:val="0F640EB9"/>
    <w:rsid w:val="0F6632BA"/>
    <w:rsid w:val="0F687638"/>
    <w:rsid w:val="0F68E29B"/>
    <w:rsid w:val="0F6A954F"/>
    <w:rsid w:val="0F6BD6A9"/>
    <w:rsid w:val="0F6C80D0"/>
    <w:rsid w:val="0F6DDCBE"/>
    <w:rsid w:val="0F6EC544"/>
    <w:rsid w:val="0F6F1C3A"/>
    <w:rsid w:val="0F6F9F8C"/>
    <w:rsid w:val="0F6FA1EF"/>
    <w:rsid w:val="0F700229"/>
    <w:rsid w:val="0F721376"/>
    <w:rsid w:val="0F727232"/>
    <w:rsid w:val="0F72E6B3"/>
    <w:rsid w:val="0F72E75C"/>
    <w:rsid w:val="0F7417BA"/>
    <w:rsid w:val="0F741A82"/>
    <w:rsid w:val="0F7496AD"/>
    <w:rsid w:val="0F7601BF"/>
    <w:rsid w:val="0F7812D7"/>
    <w:rsid w:val="0F78A937"/>
    <w:rsid w:val="0F7C0FA4"/>
    <w:rsid w:val="0F7F1475"/>
    <w:rsid w:val="0F846F33"/>
    <w:rsid w:val="0F86F42C"/>
    <w:rsid w:val="0F880F51"/>
    <w:rsid w:val="0F899E7A"/>
    <w:rsid w:val="0F8A797A"/>
    <w:rsid w:val="0F8C4AC2"/>
    <w:rsid w:val="0F8FE442"/>
    <w:rsid w:val="0F903A54"/>
    <w:rsid w:val="0F9124F9"/>
    <w:rsid w:val="0F914289"/>
    <w:rsid w:val="0F929EB8"/>
    <w:rsid w:val="0F9360EE"/>
    <w:rsid w:val="0F95E6D8"/>
    <w:rsid w:val="0F95EA56"/>
    <w:rsid w:val="0F97243A"/>
    <w:rsid w:val="0F987934"/>
    <w:rsid w:val="0F9B1BA3"/>
    <w:rsid w:val="0F9B233F"/>
    <w:rsid w:val="0F9B8C81"/>
    <w:rsid w:val="0F9BAD11"/>
    <w:rsid w:val="0F9C9E54"/>
    <w:rsid w:val="0F9CEBB2"/>
    <w:rsid w:val="0F9D509D"/>
    <w:rsid w:val="0FA17BFB"/>
    <w:rsid w:val="0FA28270"/>
    <w:rsid w:val="0FA3558D"/>
    <w:rsid w:val="0FA3B3B6"/>
    <w:rsid w:val="0FA52DE2"/>
    <w:rsid w:val="0FA55539"/>
    <w:rsid w:val="0FA80D11"/>
    <w:rsid w:val="0FA84E8B"/>
    <w:rsid w:val="0FA93953"/>
    <w:rsid w:val="0FA94EF0"/>
    <w:rsid w:val="0FA9F1B7"/>
    <w:rsid w:val="0FAA44AA"/>
    <w:rsid w:val="0FAC6583"/>
    <w:rsid w:val="0FAC7281"/>
    <w:rsid w:val="0FAD89FA"/>
    <w:rsid w:val="0FADA3B7"/>
    <w:rsid w:val="0FAEE05E"/>
    <w:rsid w:val="0FAFEDEC"/>
    <w:rsid w:val="0FB14D36"/>
    <w:rsid w:val="0FB32BF3"/>
    <w:rsid w:val="0FB57E20"/>
    <w:rsid w:val="0FB59A2A"/>
    <w:rsid w:val="0FB64D5D"/>
    <w:rsid w:val="0FB6C8BC"/>
    <w:rsid w:val="0FB6E661"/>
    <w:rsid w:val="0FB6F956"/>
    <w:rsid w:val="0FB72ED7"/>
    <w:rsid w:val="0FB9D9F5"/>
    <w:rsid w:val="0FBADEB9"/>
    <w:rsid w:val="0FBC1EAA"/>
    <w:rsid w:val="0FBC554C"/>
    <w:rsid w:val="0FC11360"/>
    <w:rsid w:val="0FC2F384"/>
    <w:rsid w:val="0FC466AF"/>
    <w:rsid w:val="0FC53292"/>
    <w:rsid w:val="0FC661F6"/>
    <w:rsid w:val="0FC89A9B"/>
    <w:rsid w:val="0FC960B6"/>
    <w:rsid w:val="0FC9FA30"/>
    <w:rsid w:val="0FCB491C"/>
    <w:rsid w:val="0FCCDD9C"/>
    <w:rsid w:val="0FCD0411"/>
    <w:rsid w:val="0FCDBAAD"/>
    <w:rsid w:val="0FCECF29"/>
    <w:rsid w:val="0FD06683"/>
    <w:rsid w:val="0FD24B1A"/>
    <w:rsid w:val="0FD56F5A"/>
    <w:rsid w:val="0FD61D6A"/>
    <w:rsid w:val="0FD649D6"/>
    <w:rsid w:val="0FD91A93"/>
    <w:rsid w:val="0FD97BF0"/>
    <w:rsid w:val="0FDAFDF3"/>
    <w:rsid w:val="0FDB3BEB"/>
    <w:rsid w:val="0FE0AD3D"/>
    <w:rsid w:val="0FE0E837"/>
    <w:rsid w:val="0FE26929"/>
    <w:rsid w:val="0FE3E255"/>
    <w:rsid w:val="0FE426FE"/>
    <w:rsid w:val="0FE9025F"/>
    <w:rsid w:val="0FEAA10E"/>
    <w:rsid w:val="0FEB4EB1"/>
    <w:rsid w:val="0FEC8C56"/>
    <w:rsid w:val="0FED0365"/>
    <w:rsid w:val="0FEDBB36"/>
    <w:rsid w:val="0FEE2E1B"/>
    <w:rsid w:val="0FEE6B26"/>
    <w:rsid w:val="0FEE8241"/>
    <w:rsid w:val="0FF0E28D"/>
    <w:rsid w:val="0FF14BAA"/>
    <w:rsid w:val="0FF1EC28"/>
    <w:rsid w:val="0FF26B41"/>
    <w:rsid w:val="0FF2C0DA"/>
    <w:rsid w:val="0FF2C859"/>
    <w:rsid w:val="0FF30F85"/>
    <w:rsid w:val="0FF32B9A"/>
    <w:rsid w:val="0FF7A0B1"/>
    <w:rsid w:val="0FF8778C"/>
    <w:rsid w:val="0FF943F5"/>
    <w:rsid w:val="0FFA0F11"/>
    <w:rsid w:val="0FFAEF76"/>
    <w:rsid w:val="0FFB278D"/>
    <w:rsid w:val="0FFDDBAA"/>
    <w:rsid w:val="0FFE6A06"/>
    <w:rsid w:val="0FFFBC32"/>
    <w:rsid w:val="1000EEE4"/>
    <w:rsid w:val="10025CB6"/>
    <w:rsid w:val="10031EF9"/>
    <w:rsid w:val="10032709"/>
    <w:rsid w:val="10076250"/>
    <w:rsid w:val="1007D297"/>
    <w:rsid w:val="1008160B"/>
    <w:rsid w:val="10085D5E"/>
    <w:rsid w:val="100994A6"/>
    <w:rsid w:val="100E10D9"/>
    <w:rsid w:val="101257F4"/>
    <w:rsid w:val="101377AF"/>
    <w:rsid w:val="1014E79C"/>
    <w:rsid w:val="1016E1B2"/>
    <w:rsid w:val="101802FA"/>
    <w:rsid w:val="101825B0"/>
    <w:rsid w:val="1018AD9D"/>
    <w:rsid w:val="1018BA56"/>
    <w:rsid w:val="1018CA2C"/>
    <w:rsid w:val="1019834E"/>
    <w:rsid w:val="101AFBE0"/>
    <w:rsid w:val="101B067F"/>
    <w:rsid w:val="101BF8A9"/>
    <w:rsid w:val="101D5C0E"/>
    <w:rsid w:val="101D65AD"/>
    <w:rsid w:val="10204029"/>
    <w:rsid w:val="1020CC87"/>
    <w:rsid w:val="1021C093"/>
    <w:rsid w:val="10223F74"/>
    <w:rsid w:val="102258AD"/>
    <w:rsid w:val="10276A16"/>
    <w:rsid w:val="102BB078"/>
    <w:rsid w:val="102BF007"/>
    <w:rsid w:val="102C21E1"/>
    <w:rsid w:val="102CE1E6"/>
    <w:rsid w:val="102E79BC"/>
    <w:rsid w:val="10334F49"/>
    <w:rsid w:val="1033C2D9"/>
    <w:rsid w:val="1033E6F3"/>
    <w:rsid w:val="1034342F"/>
    <w:rsid w:val="10350DE4"/>
    <w:rsid w:val="1035CE99"/>
    <w:rsid w:val="1036921D"/>
    <w:rsid w:val="10371BC0"/>
    <w:rsid w:val="103771D1"/>
    <w:rsid w:val="1038A148"/>
    <w:rsid w:val="1039DE03"/>
    <w:rsid w:val="103AD902"/>
    <w:rsid w:val="103BE930"/>
    <w:rsid w:val="103D5C2F"/>
    <w:rsid w:val="103FC113"/>
    <w:rsid w:val="10411DD9"/>
    <w:rsid w:val="10425AFE"/>
    <w:rsid w:val="1042D78C"/>
    <w:rsid w:val="1045EC3B"/>
    <w:rsid w:val="1046EBE6"/>
    <w:rsid w:val="10473014"/>
    <w:rsid w:val="1049FE13"/>
    <w:rsid w:val="104B3513"/>
    <w:rsid w:val="104BE0BC"/>
    <w:rsid w:val="104BEB68"/>
    <w:rsid w:val="104C7F11"/>
    <w:rsid w:val="104F7442"/>
    <w:rsid w:val="10528EB0"/>
    <w:rsid w:val="105309B1"/>
    <w:rsid w:val="1053AC0C"/>
    <w:rsid w:val="1055D041"/>
    <w:rsid w:val="10576A9A"/>
    <w:rsid w:val="10577109"/>
    <w:rsid w:val="105ABB79"/>
    <w:rsid w:val="105B0C88"/>
    <w:rsid w:val="105B4FE2"/>
    <w:rsid w:val="105B9DD5"/>
    <w:rsid w:val="105BD7D6"/>
    <w:rsid w:val="105C3973"/>
    <w:rsid w:val="105C660D"/>
    <w:rsid w:val="105FDF89"/>
    <w:rsid w:val="106090C5"/>
    <w:rsid w:val="1060D768"/>
    <w:rsid w:val="10612B19"/>
    <w:rsid w:val="106206FA"/>
    <w:rsid w:val="10621759"/>
    <w:rsid w:val="1062AABA"/>
    <w:rsid w:val="1064E62F"/>
    <w:rsid w:val="10658582"/>
    <w:rsid w:val="10660DAB"/>
    <w:rsid w:val="1066EE9F"/>
    <w:rsid w:val="10674D9E"/>
    <w:rsid w:val="1069D66C"/>
    <w:rsid w:val="106AAA43"/>
    <w:rsid w:val="106AAB06"/>
    <w:rsid w:val="106D4324"/>
    <w:rsid w:val="10720756"/>
    <w:rsid w:val="1072596A"/>
    <w:rsid w:val="10731878"/>
    <w:rsid w:val="10731E66"/>
    <w:rsid w:val="10735E36"/>
    <w:rsid w:val="10739FEB"/>
    <w:rsid w:val="1073F463"/>
    <w:rsid w:val="107484E7"/>
    <w:rsid w:val="10753F02"/>
    <w:rsid w:val="1077827D"/>
    <w:rsid w:val="10779A7C"/>
    <w:rsid w:val="1077E65B"/>
    <w:rsid w:val="107A385E"/>
    <w:rsid w:val="107ABE74"/>
    <w:rsid w:val="107B051B"/>
    <w:rsid w:val="107B2D9F"/>
    <w:rsid w:val="10822398"/>
    <w:rsid w:val="1083D0B9"/>
    <w:rsid w:val="1084F972"/>
    <w:rsid w:val="1086DF05"/>
    <w:rsid w:val="108711F1"/>
    <w:rsid w:val="1088349F"/>
    <w:rsid w:val="108842A6"/>
    <w:rsid w:val="108BA36C"/>
    <w:rsid w:val="108C3024"/>
    <w:rsid w:val="108CE1C1"/>
    <w:rsid w:val="108DCCC1"/>
    <w:rsid w:val="10901606"/>
    <w:rsid w:val="10905A58"/>
    <w:rsid w:val="1092F9D2"/>
    <w:rsid w:val="1094F2EE"/>
    <w:rsid w:val="10955286"/>
    <w:rsid w:val="10969502"/>
    <w:rsid w:val="1097842E"/>
    <w:rsid w:val="109CB1AD"/>
    <w:rsid w:val="109E3F1B"/>
    <w:rsid w:val="109EC741"/>
    <w:rsid w:val="109F4359"/>
    <w:rsid w:val="10A0CB20"/>
    <w:rsid w:val="10A3D2D7"/>
    <w:rsid w:val="10A50BA9"/>
    <w:rsid w:val="10A69351"/>
    <w:rsid w:val="10A7FFBD"/>
    <w:rsid w:val="10AA8344"/>
    <w:rsid w:val="10AB5113"/>
    <w:rsid w:val="10ACBFCC"/>
    <w:rsid w:val="10AD65FC"/>
    <w:rsid w:val="10AE4C57"/>
    <w:rsid w:val="10AE6C18"/>
    <w:rsid w:val="10B02C3D"/>
    <w:rsid w:val="10B11AFB"/>
    <w:rsid w:val="10B1E637"/>
    <w:rsid w:val="10B36927"/>
    <w:rsid w:val="10B3ED20"/>
    <w:rsid w:val="10B4422F"/>
    <w:rsid w:val="10B5006D"/>
    <w:rsid w:val="10B66EBA"/>
    <w:rsid w:val="10B76DBA"/>
    <w:rsid w:val="10B833C4"/>
    <w:rsid w:val="10B8964C"/>
    <w:rsid w:val="10B8A107"/>
    <w:rsid w:val="10B9C0CB"/>
    <w:rsid w:val="10B9D8FD"/>
    <w:rsid w:val="10BD32DC"/>
    <w:rsid w:val="10BD6169"/>
    <w:rsid w:val="10BE206C"/>
    <w:rsid w:val="10BE3CAD"/>
    <w:rsid w:val="10BF4D0F"/>
    <w:rsid w:val="10C0ADA5"/>
    <w:rsid w:val="10C0CD16"/>
    <w:rsid w:val="10C17242"/>
    <w:rsid w:val="10C18AD6"/>
    <w:rsid w:val="10C1D486"/>
    <w:rsid w:val="10C31A7D"/>
    <w:rsid w:val="10C48315"/>
    <w:rsid w:val="10C68C4E"/>
    <w:rsid w:val="10C7F403"/>
    <w:rsid w:val="10C82A3C"/>
    <w:rsid w:val="10C8B97F"/>
    <w:rsid w:val="10CA9245"/>
    <w:rsid w:val="10CB5087"/>
    <w:rsid w:val="10CB6FA1"/>
    <w:rsid w:val="10CF14A8"/>
    <w:rsid w:val="10CF8CC2"/>
    <w:rsid w:val="10D0B10C"/>
    <w:rsid w:val="10D1D623"/>
    <w:rsid w:val="10D621DA"/>
    <w:rsid w:val="10D643B9"/>
    <w:rsid w:val="10D8405C"/>
    <w:rsid w:val="10D94AA0"/>
    <w:rsid w:val="10DD06CA"/>
    <w:rsid w:val="10DD4A4E"/>
    <w:rsid w:val="10E0D15F"/>
    <w:rsid w:val="10E16E8A"/>
    <w:rsid w:val="10E24850"/>
    <w:rsid w:val="10E2AE8A"/>
    <w:rsid w:val="10E2B39D"/>
    <w:rsid w:val="10E462B4"/>
    <w:rsid w:val="10E61B79"/>
    <w:rsid w:val="10E62D6B"/>
    <w:rsid w:val="10EB19F3"/>
    <w:rsid w:val="10EBA927"/>
    <w:rsid w:val="10ECB2B4"/>
    <w:rsid w:val="10ECF85B"/>
    <w:rsid w:val="10EDD3FA"/>
    <w:rsid w:val="10EF2109"/>
    <w:rsid w:val="10F08E1A"/>
    <w:rsid w:val="10F227D1"/>
    <w:rsid w:val="10F3B8F4"/>
    <w:rsid w:val="10F419EF"/>
    <w:rsid w:val="10F65248"/>
    <w:rsid w:val="10F76443"/>
    <w:rsid w:val="10F76EBD"/>
    <w:rsid w:val="10F8CCF5"/>
    <w:rsid w:val="10F963A4"/>
    <w:rsid w:val="10FA1092"/>
    <w:rsid w:val="10FA60D8"/>
    <w:rsid w:val="10FAE999"/>
    <w:rsid w:val="10FCC19C"/>
    <w:rsid w:val="10FD2293"/>
    <w:rsid w:val="10FD2B36"/>
    <w:rsid w:val="10FE5291"/>
    <w:rsid w:val="10FF092A"/>
    <w:rsid w:val="10FFB523"/>
    <w:rsid w:val="1100C7B9"/>
    <w:rsid w:val="11032148"/>
    <w:rsid w:val="11056FA5"/>
    <w:rsid w:val="11057775"/>
    <w:rsid w:val="1105A409"/>
    <w:rsid w:val="11061F0F"/>
    <w:rsid w:val="110687D9"/>
    <w:rsid w:val="1106AAE8"/>
    <w:rsid w:val="1107CBEC"/>
    <w:rsid w:val="11094B47"/>
    <w:rsid w:val="11099C30"/>
    <w:rsid w:val="110AD5F8"/>
    <w:rsid w:val="110B05AD"/>
    <w:rsid w:val="110E45FA"/>
    <w:rsid w:val="110F7BC0"/>
    <w:rsid w:val="1112220A"/>
    <w:rsid w:val="1112C3C3"/>
    <w:rsid w:val="1112D501"/>
    <w:rsid w:val="11139BF0"/>
    <w:rsid w:val="111416F0"/>
    <w:rsid w:val="11141865"/>
    <w:rsid w:val="11151282"/>
    <w:rsid w:val="111530FD"/>
    <w:rsid w:val="11153C2A"/>
    <w:rsid w:val="1115D28A"/>
    <w:rsid w:val="1116B592"/>
    <w:rsid w:val="1118E10B"/>
    <w:rsid w:val="1119AD99"/>
    <w:rsid w:val="111A4E9A"/>
    <w:rsid w:val="111AB785"/>
    <w:rsid w:val="111B1D71"/>
    <w:rsid w:val="111B9898"/>
    <w:rsid w:val="111C17F2"/>
    <w:rsid w:val="111CE509"/>
    <w:rsid w:val="111DF0F3"/>
    <w:rsid w:val="111E8306"/>
    <w:rsid w:val="111F8397"/>
    <w:rsid w:val="111FE4A8"/>
    <w:rsid w:val="1120A357"/>
    <w:rsid w:val="1122F5C2"/>
    <w:rsid w:val="11231877"/>
    <w:rsid w:val="11231F49"/>
    <w:rsid w:val="11283AE9"/>
    <w:rsid w:val="11284EB3"/>
    <w:rsid w:val="1128AFFE"/>
    <w:rsid w:val="1128B93F"/>
    <w:rsid w:val="1129D727"/>
    <w:rsid w:val="112AD5F7"/>
    <w:rsid w:val="112B1482"/>
    <w:rsid w:val="112BBDE5"/>
    <w:rsid w:val="112CD36F"/>
    <w:rsid w:val="112CEE9E"/>
    <w:rsid w:val="112D2313"/>
    <w:rsid w:val="112D252C"/>
    <w:rsid w:val="112EC184"/>
    <w:rsid w:val="112F5D24"/>
    <w:rsid w:val="11328A54"/>
    <w:rsid w:val="1132E9C0"/>
    <w:rsid w:val="113302CD"/>
    <w:rsid w:val="11346AF9"/>
    <w:rsid w:val="113494FB"/>
    <w:rsid w:val="11350A5F"/>
    <w:rsid w:val="113572DF"/>
    <w:rsid w:val="1135F2E5"/>
    <w:rsid w:val="11373C37"/>
    <w:rsid w:val="1139665B"/>
    <w:rsid w:val="113A3AA3"/>
    <w:rsid w:val="113ABDDF"/>
    <w:rsid w:val="1142112C"/>
    <w:rsid w:val="11460D28"/>
    <w:rsid w:val="11474B7B"/>
    <w:rsid w:val="11491F9B"/>
    <w:rsid w:val="114A5BD8"/>
    <w:rsid w:val="114AEE75"/>
    <w:rsid w:val="114D4055"/>
    <w:rsid w:val="114E5D20"/>
    <w:rsid w:val="114F50CB"/>
    <w:rsid w:val="114F5F87"/>
    <w:rsid w:val="11503020"/>
    <w:rsid w:val="1150F9A3"/>
    <w:rsid w:val="11517438"/>
    <w:rsid w:val="11529F78"/>
    <w:rsid w:val="1152FE25"/>
    <w:rsid w:val="1153F3F7"/>
    <w:rsid w:val="1154223D"/>
    <w:rsid w:val="1154CF96"/>
    <w:rsid w:val="11561DA2"/>
    <w:rsid w:val="11566BA6"/>
    <w:rsid w:val="11574545"/>
    <w:rsid w:val="115A3D29"/>
    <w:rsid w:val="115A61E6"/>
    <w:rsid w:val="115B58CA"/>
    <w:rsid w:val="115CEA3D"/>
    <w:rsid w:val="115DB05D"/>
    <w:rsid w:val="115DE453"/>
    <w:rsid w:val="115F2EE5"/>
    <w:rsid w:val="115F3535"/>
    <w:rsid w:val="115F5688"/>
    <w:rsid w:val="116012CD"/>
    <w:rsid w:val="11601AC3"/>
    <w:rsid w:val="11602D5D"/>
    <w:rsid w:val="116260FA"/>
    <w:rsid w:val="1162F20D"/>
    <w:rsid w:val="11636AD1"/>
    <w:rsid w:val="1165CAE9"/>
    <w:rsid w:val="1167305A"/>
    <w:rsid w:val="1168119E"/>
    <w:rsid w:val="1169D286"/>
    <w:rsid w:val="116A2D1F"/>
    <w:rsid w:val="11723867"/>
    <w:rsid w:val="1173D9EF"/>
    <w:rsid w:val="11742940"/>
    <w:rsid w:val="11753E67"/>
    <w:rsid w:val="11765955"/>
    <w:rsid w:val="1176C63C"/>
    <w:rsid w:val="11772728"/>
    <w:rsid w:val="11792F7A"/>
    <w:rsid w:val="1179EDEC"/>
    <w:rsid w:val="117A02BE"/>
    <w:rsid w:val="117ADE69"/>
    <w:rsid w:val="117C7F0F"/>
    <w:rsid w:val="117C9FB9"/>
    <w:rsid w:val="117CE67A"/>
    <w:rsid w:val="117D768A"/>
    <w:rsid w:val="117EF344"/>
    <w:rsid w:val="117FD563"/>
    <w:rsid w:val="11807F3E"/>
    <w:rsid w:val="1181B715"/>
    <w:rsid w:val="11841B48"/>
    <w:rsid w:val="11859D6D"/>
    <w:rsid w:val="11871865"/>
    <w:rsid w:val="11880346"/>
    <w:rsid w:val="118804D1"/>
    <w:rsid w:val="11882851"/>
    <w:rsid w:val="118863ED"/>
    <w:rsid w:val="118B2D54"/>
    <w:rsid w:val="118C9019"/>
    <w:rsid w:val="118CEE27"/>
    <w:rsid w:val="118D123E"/>
    <w:rsid w:val="118EB882"/>
    <w:rsid w:val="118EF6B2"/>
    <w:rsid w:val="11911EEB"/>
    <w:rsid w:val="1192031C"/>
    <w:rsid w:val="11937CCC"/>
    <w:rsid w:val="119416D0"/>
    <w:rsid w:val="11962735"/>
    <w:rsid w:val="1197AF97"/>
    <w:rsid w:val="1198AF0C"/>
    <w:rsid w:val="1198F6D7"/>
    <w:rsid w:val="119C6513"/>
    <w:rsid w:val="119DFACF"/>
    <w:rsid w:val="119E8FEE"/>
    <w:rsid w:val="119EC8D7"/>
    <w:rsid w:val="119F1784"/>
    <w:rsid w:val="119F19AE"/>
    <w:rsid w:val="11A02B48"/>
    <w:rsid w:val="11A11EEC"/>
    <w:rsid w:val="11A1AEDF"/>
    <w:rsid w:val="11A1C6E6"/>
    <w:rsid w:val="11A1ECF9"/>
    <w:rsid w:val="11A35C79"/>
    <w:rsid w:val="11A36CD4"/>
    <w:rsid w:val="11A4AD79"/>
    <w:rsid w:val="11A53B51"/>
    <w:rsid w:val="11A88BF6"/>
    <w:rsid w:val="11AAC1E4"/>
    <w:rsid w:val="11AC984F"/>
    <w:rsid w:val="11AD3710"/>
    <w:rsid w:val="11AE2A62"/>
    <w:rsid w:val="11B216D0"/>
    <w:rsid w:val="11B3BEC3"/>
    <w:rsid w:val="11B3FFBD"/>
    <w:rsid w:val="11B653DF"/>
    <w:rsid w:val="11B6DBF0"/>
    <w:rsid w:val="11B78591"/>
    <w:rsid w:val="11B913B5"/>
    <w:rsid w:val="11BA0B74"/>
    <w:rsid w:val="11BB59FA"/>
    <w:rsid w:val="11BE85BD"/>
    <w:rsid w:val="11C00919"/>
    <w:rsid w:val="11C05361"/>
    <w:rsid w:val="11C19A70"/>
    <w:rsid w:val="11C1DE6B"/>
    <w:rsid w:val="11C289C4"/>
    <w:rsid w:val="11C33CBA"/>
    <w:rsid w:val="11C401FA"/>
    <w:rsid w:val="11C42B25"/>
    <w:rsid w:val="11C774E5"/>
    <w:rsid w:val="11C7F6D1"/>
    <w:rsid w:val="11C80BDA"/>
    <w:rsid w:val="11C8AA8D"/>
    <w:rsid w:val="11C8F4D8"/>
    <w:rsid w:val="11C94ED5"/>
    <w:rsid w:val="11C9E0F0"/>
    <w:rsid w:val="11CA8148"/>
    <w:rsid w:val="11CAB971"/>
    <w:rsid w:val="11CB4C8F"/>
    <w:rsid w:val="11CBAE8F"/>
    <w:rsid w:val="11CC8718"/>
    <w:rsid w:val="11CD51EE"/>
    <w:rsid w:val="11CD5FD0"/>
    <w:rsid w:val="11CDE4BC"/>
    <w:rsid w:val="11CE8F75"/>
    <w:rsid w:val="11D0DE45"/>
    <w:rsid w:val="11D1B9A6"/>
    <w:rsid w:val="11D270F7"/>
    <w:rsid w:val="11D3068A"/>
    <w:rsid w:val="11D49A42"/>
    <w:rsid w:val="11D64C0B"/>
    <w:rsid w:val="11D6AC95"/>
    <w:rsid w:val="11D7589C"/>
    <w:rsid w:val="11D7D221"/>
    <w:rsid w:val="11D91DEC"/>
    <w:rsid w:val="11D94227"/>
    <w:rsid w:val="11D9B8D9"/>
    <w:rsid w:val="11DC097B"/>
    <w:rsid w:val="11E19B20"/>
    <w:rsid w:val="11E1C157"/>
    <w:rsid w:val="11E4E6CC"/>
    <w:rsid w:val="11E6724B"/>
    <w:rsid w:val="11E70446"/>
    <w:rsid w:val="11E742CC"/>
    <w:rsid w:val="11E83B7C"/>
    <w:rsid w:val="11E90ABE"/>
    <w:rsid w:val="11E9F44A"/>
    <w:rsid w:val="11EA73D0"/>
    <w:rsid w:val="11EAAF19"/>
    <w:rsid w:val="11EC0A05"/>
    <w:rsid w:val="11EC151D"/>
    <w:rsid w:val="11ED8E1A"/>
    <w:rsid w:val="11EE5AF3"/>
    <w:rsid w:val="11EF3F26"/>
    <w:rsid w:val="11EF3F96"/>
    <w:rsid w:val="11EF461B"/>
    <w:rsid w:val="11F06322"/>
    <w:rsid w:val="11F0A1E3"/>
    <w:rsid w:val="11F2E4A1"/>
    <w:rsid w:val="11F38813"/>
    <w:rsid w:val="11F40087"/>
    <w:rsid w:val="11F419D5"/>
    <w:rsid w:val="11F41D9A"/>
    <w:rsid w:val="11F4C819"/>
    <w:rsid w:val="11F4EB98"/>
    <w:rsid w:val="11F6AAC5"/>
    <w:rsid w:val="11F6E347"/>
    <w:rsid w:val="11F904A8"/>
    <w:rsid w:val="11F97D9C"/>
    <w:rsid w:val="11FA1BA6"/>
    <w:rsid w:val="11FA33B9"/>
    <w:rsid w:val="11FAE9ED"/>
    <w:rsid w:val="11FF39A6"/>
    <w:rsid w:val="12016F4C"/>
    <w:rsid w:val="1202F868"/>
    <w:rsid w:val="12047745"/>
    <w:rsid w:val="1204EE38"/>
    <w:rsid w:val="1206EDE0"/>
    <w:rsid w:val="1207D732"/>
    <w:rsid w:val="120994B1"/>
    <w:rsid w:val="120A4D34"/>
    <w:rsid w:val="120A87A9"/>
    <w:rsid w:val="120C688A"/>
    <w:rsid w:val="120EB729"/>
    <w:rsid w:val="121201B2"/>
    <w:rsid w:val="1215C2B8"/>
    <w:rsid w:val="12176F38"/>
    <w:rsid w:val="1217E072"/>
    <w:rsid w:val="1217E4E1"/>
    <w:rsid w:val="12193069"/>
    <w:rsid w:val="12199C36"/>
    <w:rsid w:val="121AC70F"/>
    <w:rsid w:val="121B2C11"/>
    <w:rsid w:val="121B5933"/>
    <w:rsid w:val="121B6F5A"/>
    <w:rsid w:val="121CF49B"/>
    <w:rsid w:val="121CFA70"/>
    <w:rsid w:val="121D7B83"/>
    <w:rsid w:val="121E0174"/>
    <w:rsid w:val="121E0D5D"/>
    <w:rsid w:val="121E6066"/>
    <w:rsid w:val="1221DF29"/>
    <w:rsid w:val="1224987F"/>
    <w:rsid w:val="1226B869"/>
    <w:rsid w:val="12288A2E"/>
    <w:rsid w:val="12291810"/>
    <w:rsid w:val="122AF546"/>
    <w:rsid w:val="122CA71A"/>
    <w:rsid w:val="122CB7DF"/>
    <w:rsid w:val="122CE3B4"/>
    <w:rsid w:val="122D5B82"/>
    <w:rsid w:val="122D8956"/>
    <w:rsid w:val="122D8EF7"/>
    <w:rsid w:val="122ED9AA"/>
    <w:rsid w:val="1230B252"/>
    <w:rsid w:val="1233992C"/>
    <w:rsid w:val="1238B1D3"/>
    <w:rsid w:val="1238F13F"/>
    <w:rsid w:val="12396015"/>
    <w:rsid w:val="1239B88A"/>
    <w:rsid w:val="123C51C1"/>
    <w:rsid w:val="123D1EF6"/>
    <w:rsid w:val="123E548E"/>
    <w:rsid w:val="124060C3"/>
    <w:rsid w:val="1241A0A4"/>
    <w:rsid w:val="1241BE0E"/>
    <w:rsid w:val="12431415"/>
    <w:rsid w:val="12436E7C"/>
    <w:rsid w:val="124580BC"/>
    <w:rsid w:val="1246051E"/>
    <w:rsid w:val="124A080F"/>
    <w:rsid w:val="124A2C15"/>
    <w:rsid w:val="124BB44E"/>
    <w:rsid w:val="124CFDF9"/>
    <w:rsid w:val="124D28EF"/>
    <w:rsid w:val="124E6659"/>
    <w:rsid w:val="124E918E"/>
    <w:rsid w:val="12513EBD"/>
    <w:rsid w:val="1251B701"/>
    <w:rsid w:val="1252C58B"/>
    <w:rsid w:val="1254A651"/>
    <w:rsid w:val="1255D8E9"/>
    <w:rsid w:val="12576630"/>
    <w:rsid w:val="12579136"/>
    <w:rsid w:val="1258C9A5"/>
    <w:rsid w:val="1259FEFB"/>
    <w:rsid w:val="125BD89C"/>
    <w:rsid w:val="125C65EE"/>
    <w:rsid w:val="1260ECE6"/>
    <w:rsid w:val="1260EF5F"/>
    <w:rsid w:val="12618234"/>
    <w:rsid w:val="1262E7D9"/>
    <w:rsid w:val="12641F1A"/>
    <w:rsid w:val="1265D996"/>
    <w:rsid w:val="1267A080"/>
    <w:rsid w:val="1267E6E5"/>
    <w:rsid w:val="12680824"/>
    <w:rsid w:val="12682294"/>
    <w:rsid w:val="1268D74E"/>
    <w:rsid w:val="12698882"/>
    <w:rsid w:val="126A3DD5"/>
    <w:rsid w:val="126A9BAD"/>
    <w:rsid w:val="126C9E51"/>
    <w:rsid w:val="126D2717"/>
    <w:rsid w:val="126E1C48"/>
    <w:rsid w:val="126F2BCA"/>
    <w:rsid w:val="12702FFA"/>
    <w:rsid w:val="127166B3"/>
    <w:rsid w:val="127193B9"/>
    <w:rsid w:val="12719A34"/>
    <w:rsid w:val="12724FDB"/>
    <w:rsid w:val="12726F64"/>
    <w:rsid w:val="12729907"/>
    <w:rsid w:val="1274CDC3"/>
    <w:rsid w:val="1275886E"/>
    <w:rsid w:val="12796A80"/>
    <w:rsid w:val="127B5644"/>
    <w:rsid w:val="127D83D5"/>
    <w:rsid w:val="127F47F6"/>
    <w:rsid w:val="12806930"/>
    <w:rsid w:val="1280E62E"/>
    <w:rsid w:val="1286F5FA"/>
    <w:rsid w:val="12883929"/>
    <w:rsid w:val="128840EB"/>
    <w:rsid w:val="128A8884"/>
    <w:rsid w:val="128AF78C"/>
    <w:rsid w:val="128B1728"/>
    <w:rsid w:val="128EB076"/>
    <w:rsid w:val="128F3F51"/>
    <w:rsid w:val="128FC80F"/>
    <w:rsid w:val="129219AC"/>
    <w:rsid w:val="12921E49"/>
    <w:rsid w:val="1296B42E"/>
    <w:rsid w:val="1297845E"/>
    <w:rsid w:val="1297BE92"/>
    <w:rsid w:val="1298637E"/>
    <w:rsid w:val="12987C2A"/>
    <w:rsid w:val="129A77BA"/>
    <w:rsid w:val="129AB61E"/>
    <w:rsid w:val="129B989E"/>
    <w:rsid w:val="129E05B1"/>
    <w:rsid w:val="129E23C9"/>
    <w:rsid w:val="129E293E"/>
    <w:rsid w:val="129FB43F"/>
    <w:rsid w:val="12A08CC9"/>
    <w:rsid w:val="12A08DE2"/>
    <w:rsid w:val="12A09F63"/>
    <w:rsid w:val="12A36728"/>
    <w:rsid w:val="12A3CC81"/>
    <w:rsid w:val="12A483AD"/>
    <w:rsid w:val="12A51F79"/>
    <w:rsid w:val="12A970F2"/>
    <w:rsid w:val="12AAA48D"/>
    <w:rsid w:val="12AB4442"/>
    <w:rsid w:val="12AB9B8A"/>
    <w:rsid w:val="12AEDC31"/>
    <w:rsid w:val="12AF0866"/>
    <w:rsid w:val="12B1E18C"/>
    <w:rsid w:val="12B3467B"/>
    <w:rsid w:val="12B40F6C"/>
    <w:rsid w:val="12B5A5FD"/>
    <w:rsid w:val="12B861FD"/>
    <w:rsid w:val="12B8EA4D"/>
    <w:rsid w:val="12B9069A"/>
    <w:rsid w:val="12BA8AC5"/>
    <w:rsid w:val="12BBB0AA"/>
    <w:rsid w:val="12BBC976"/>
    <w:rsid w:val="12BD958A"/>
    <w:rsid w:val="12BDF534"/>
    <w:rsid w:val="12BDF6C6"/>
    <w:rsid w:val="12BE299E"/>
    <w:rsid w:val="12BEB11E"/>
    <w:rsid w:val="12C12FC6"/>
    <w:rsid w:val="12C25C7C"/>
    <w:rsid w:val="12C28F8F"/>
    <w:rsid w:val="12C38D2C"/>
    <w:rsid w:val="12C42AED"/>
    <w:rsid w:val="12C4FFC9"/>
    <w:rsid w:val="12C6F8F4"/>
    <w:rsid w:val="12C7278C"/>
    <w:rsid w:val="12C779AB"/>
    <w:rsid w:val="12C7C9B5"/>
    <w:rsid w:val="12C828CA"/>
    <w:rsid w:val="12C8CD51"/>
    <w:rsid w:val="12C9A7CF"/>
    <w:rsid w:val="12CB8AB0"/>
    <w:rsid w:val="12CF1822"/>
    <w:rsid w:val="12D543B0"/>
    <w:rsid w:val="12D5512E"/>
    <w:rsid w:val="12D61D87"/>
    <w:rsid w:val="12D863F0"/>
    <w:rsid w:val="12D9B0CD"/>
    <w:rsid w:val="12D9FC75"/>
    <w:rsid w:val="12DA177F"/>
    <w:rsid w:val="12DA1F35"/>
    <w:rsid w:val="12DD3334"/>
    <w:rsid w:val="12DE587F"/>
    <w:rsid w:val="12DFC9AF"/>
    <w:rsid w:val="12E0CF6F"/>
    <w:rsid w:val="12E25D13"/>
    <w:rsid w:val="12E27C02"/>
    <w:rsid w:val="12E3A2BD"/>
    <w:rsid w:val="12E3FFBC"/>
    <w:rsid w:val="12E43F95"/>
    <w:rsid w:val="12E59D66"/>
    <w:rsid w:val="12E6B942"/>
    <w:rsid w:val="12E835CF"/>
    <w:rsid w:val="12E950C3"/>
    <w:rsid w:val="12E9AC60"/>
    <w:rsid w:val="12ED0736"/>
    <w:rsid w:val="12ED33C9"/>
    <w:rsid w:val="12ED9FC4"/>
    <w:rsid w:val="12EDA714"/>
    <w:rsid w:val="12EDD49D"/>
    <w:rsid w:val="12EE6FF7"/>
    <w:rsid w:val="12F00A47"/>
    <w:rsid w:val="12F01359"/>
    <w:rsid w:val="12F258D2"/>
    <w:rsid w:val="12F42FAA"/>
    <w:rsid w:val="12F440B2"/>
    <w:rsid w:val="12F4A96F"/>
    <w:rsid w:val="12F5357D"/>
    <w:rsid w:val="12F65E5E"/>
    <w:rsid w:val="12FD325B"/>
    <w:rsid w:val="1300EAEE"/>
    <w:rsid w:val="130109E0"/>
    <w:rsid w:val="13031347"/>
    <w:rsid w:val="130530C6"/>
    <w:rsid w:val="130606C5"/>
    <w:rsid w:val="13074A72"/>
    <w:rsid w:val="130A180F"/>
    <w:rsid w:val="130AF440"/>
    <w:rsid w:val="130C13B5"/>
    <w:rsid w:val="130C75BE"/>
    <w:rsid w:val="130D0E3B"/>
    <w:rsid w:val="130D84E1"/>
    <w:rsid w:val="130E2D2D"/>
    <w:rsid w:val="130E4F0A"/>
    <w:rsid w:val="131043A6"/>
    <w:rsid w:val="1310F116"/>
    <w:rsid w:val="131102E3"/>
    <w:rsid w:val="1311136A"/>
    <w:rsid w:val="13119EE1"/>
    <w:rsid w:val="13135988"/>
    <w:rsid w:val="13147076"/>
    <w:rsid w:val="131610E7"/>
    <w:rsid w:val="1316460A"/>
    <w:rsid w:val="1317D32A"/>
    <w:rsid w:val="13199192"/>
    <w:rsid w:val="1319A58E"/>
    <w:rsid w:val="131CEDE1"/>
    <w:rsid w:val="131DA16C"/>
    <w:rsid w:val="131F1A23"/>
    <w:rsid w:val="13205863"/>
    <w:rsid w:val="13219187"/>
    <w:rsid w:val="132194E8"/>
    <w:rsid w:val="13219FA5"/>
    <w:rsid w:val="1321C040"/>
    <w:rsid w:val="13235524"/>
    <w:rsid w:val="13243C52"/>
    <w:rsid w:val="13244052"/>
    <w:rsid w:val="1324E14F"/>
    <w:rsid w:val="1327554D"/>
    <w:rsid w:val="132AE45E"/>
    <w:rsid w:val="132AF5E7"/>
    <w:rsid w:val="132AF83B"/>
    <w:rsid w:val="132BAFD1"/>
    <w:rsid w:val="132EC78E"/>
    <w:rsid w:val="133037D4"/>
    <w:rsid w:val="1331C483"/>
    <w:rsid w:val="1331E0D8"/>
    <w:rsid w:val="133535E7"/>
    <w:rsid w:val="1336E2B6"/>
    <w:rsid w:val="1338D496"/>
    <w:rsid w:val="133A57A3"/>
    <w:rsid w:val="133AB3AD"/>
    <w:rsid w:val="133EEA35"/>
    <w:rsid w:val="13401815"/>
    <w:rsid w:val="1342193D"/>
    <w:rsid w:val="13426F95"/>
    <w:rsid w:val="1342FD06"/>
    <w:rsid w:val="13431BAE"/>
    <w:rsid w:val="134349DB"/>
    <w:rsid w:val="1344C216"/>
    <w:rsid w:val="13462737"/>
    <w:rsid w:val="1346AE12"/>
    <w:rsid w:val="134870B5"/>
    <w:rsid w:val="13493B29"/>
    <w:rsid w:val="134B3259"/>
    <w:rsid w:val="134BF4EC"/>
    <w:rsid w:val="134CD300"/>
    <w:rsid w:val="134EF5F8"/>
    <w:rsid w:val="134F99D1"/>
    <w:rsid w:val="13505A5B"/>
    <w:rsid w:val="135150F2"/>
    <w:rsid w:val="13538E29"/>
    <w:rsid w:val="1353CB16"/>
    <w:rsid w:val="13545A2D"/>
    <w:rsid w:val="135580B9"/>
    <w:rsid w:val="1355D651"/>
    <w:rsid w:val="1356BAC0"/>
    <w:rsid w:val="13578016"/>
    <w:rsid w:val="1357837C"/>
    <w:rsid w:val="135A271B"/>
    <w:rsid w:val="135B1064"/>
    <w:rsid w:val="135B4CAF"/>
    <w:rsid w:val="135CB8D3"/>
    <w:rsid w:val="135D0CB9"/>
    <w:rsid w:val="13649FA9"/>
    <w:rsid w:val="13659BD6"/>
    <w:rsid w:val="13666048"/>
    <w:rsid w:val="13679A49"/>
    <w:rsid w:val="136846DA"/>
    <w:rsid w:val="1368C22E"/>
    <w:rsid w:val="136A5E47"/>
    <w:rsid w:val="136BE5F2"/>
    <w:rsid w:val="136CF811"/>
    <w:rsid w:val="136EA8F3"/>
    <w:rsid w:val="137136C0"/>
    <w:rsid w:val="1371ED92"/>
    <w:rsid w:val="1371F9E6"/>
    <w:rsid w:val="137560A3"/>
    <w:rsid w:val="1375AE14"/>
    <w:rsid w:val="1376B53A"/>
    <w:rsid w:val="1376D0F3"/>
    <w:rsid w:val="1377BB18"/>
    <w:rsid w:val="13783BD1"/>
    <w:rsid w:val="13785DC9"/>
    <w:rsid w:val="1378EFFD"/>
    <w:rsid w:val="1379544F"/>
    <w:rsid w:val="1379FEB7"/>
    <w:rsid w:val="137A3A6E"/>
    <w:rsid w:val="137ADF5F"/>
    <w:rsid w:val="137B1AE2"/>
    <w:rsid w:val="137EBE2E"/>
    <w:rsid w:val="137F9845"/>
    <w:rsid w:val="1381AB87"/>
    <w:rsid w:val="13842E2E"/>
    <w:rsid w:val="1386634C"/>
    <w:rsid w:val="1386B8EB"/>
    <w:rsid w:val="13886808"/>
    <w:rsid w:val="1388D65D"/>
    <w:rsid w:val="13897521"/>
    <w:rsid w:val="138C12B0"/>
    <w:rsid w:val="138D8A0D"/>
    <w:rsid w:val="138E1BF4"/>
    <w:rsid w:val="138E4545"/>
    <w:rsid w:val="138E8135"/>
    <w:rsid w:val="13918776"/>
    <w:rsid w:val="139419FE"/>
    <w:rsid w:val="13943DC1"/>
    <w:rsid w:val="1395AA50"/>
    <w:rsid w:val="139A097A"/>
    <w:rsid w:val="139A0DF1"/>
    <w:rsid w:val="139A1915"/>
    <w:rsid w:val="139ABBFA"/>
    <w:rsid w:val="139B17C8"/>
    <w:rsid w:val="139C1CB7"/>
    <w:rsid w:val="139DDB01"/>
    <w:rsid w:val="139DE4BE"/>
    <w:rsid w:val="13A01553"/>
    <w:rsid w:val="13A020C4"/>
    <w:rsid w:val="13A07231"/>
    <w:rsid w:val="13A31290"/>
    <w:rsid w:val="13A45E9B"/>
    <w:rsid w:val="13A51151"/>
    <w:rsid w:val="13A5A5C1"/>
    <w:rsid w:val="13A5C798"/>
    <w:rsid w:val="13A5EBEA"/>
    <w:rsid w:val="13A69D06"/>
    <w:rsid w:val="13A7C21B"/>
    <w:rsid w:val="13AA132D"/>
    <w:rsid w:val="13AA790F"/>
    <w:rsid w:val="13AABC83"/>
    <w:rsid w:val="13AAF533"/>
    <w:rsid w:val="13ACC56B"/>
    <w:rsid w:val="13AD2A1C"/>
    <w:rsid w:val="13ADA400"/>
    <w:rsid w:val="13AEF217"/>
    <w:rsid w:val="13AF3E6C"/>
    <w:rsid w:val="13AFFCE3"/>
    <w:rsid w:val="13B04F40"/>
    <w:rsid w:val="13B06E06"/>
    <w:rsid w:val="13B0D655"/>
    <w:rsid w:val="13B18FD4"/>
    <w:rsid w:val="13B192D0"/>
    <w:rsid w:val="13B20EB1"/>
    <w:rsid w:val="13B238FA"/>
    <w:rsid w:val="13B2B419"/>
    <w:rsid w:val="13B2DC89"/>
    <w:rsid w:val="13B45BAB"/>
    <w:rsid w:val="13B5BA84"/>
    <w:rsid w:val="13B5CDD5"/>
    <w:rsid w:val="13B5DD40"/>
    <w:rsid w:val="13B5E9DD"/>
    <w:rsid w:val="13B732EE"/>
    <w:rsid w:val="13B7AB6B"/>
    <w:rsid w:val="13BB9F2E"/>
    <w:rsid w:val="13BE7921"/>
    <w:rsid w:val="13BF3E9C"/>
    <w:rsid w:val="13BFEFB2"/>
    <w:rsid w:val="13C14DDC"/>
    <w:rsid w:val="13C2A40F"/>
    <w:rsid w:val="13C657B6"/>
    <w:rsid w:val="13C67C17"/>
    <w:rsid w:val="13C6EF12"/>
    <w:rsid w:val="13C84E2A"/>
    <w:rsid w:val="13C9079D"/>
    <w:rsid w:val="13C958D2"/>
    <w:rsid w:val="13C9B272"/>
    <w:rsid w:val="13CDBE46"/>
    <w:rsid w:val="13D0537F"/>
    <w:rsid w:val="13D6D73B"/>
    <w:rsid w:val="13D87C78"/>
    <w:rsid w:val="13D92506"/>
    <w:rsid w:val="13DCD483"/>
    <w:rsid w:val="13DCF342"/>
    <w:rsid w:val="13DD82D9"/>
    <w:rsid w:val="13DDFEA0"/>
    <w:rsid w:val="13DF17FB"/>
    <w:rsid w:val="13DF95D1"/>
    <w:rsid w:val="13E23D6B"/>
    <w:rsid w:val="13E31F40"/>
    <w:rsid w:val="13E32181"/>
    <w:rsid w:val="13E332CB"/>
    <w:rsid w:val="13E391E3"/>
    <w:rsid w:val="13E53BE0"/>
    <w:rsid w:val="13E6776B"/>
    <w:rsid w:val="13E6F67D"/>
    <w:rsid w:val="13ECB0EB"/>
    <w:rsid w:val="13EEF986"/>
    <w:rsid w:val="13F21EF3"/>
    <w:rsid w:val="13F22DC4"/>
    <w:rsid w:val="13F45903"/>
    <w:rsid w:val="13F56F98"/>
    <w:rsid w:val="13F5B189"/>
    <w:rsid w:val="13F8D9AF"/>
    <w:rsid w:val="13FB5840"/>
    <w:rsid w:val="13FB6D12"/>
    <w:rsid w:val="13FCE840"/>
    <w:rsid w:val="13FDA9FB"/>
    <w:rsid w:val="13FDC624"/>
    <w:rsid w:val="14004774"/>
    <w:rsid w:val="1401586F"/>
    <w:rsid w:val="1401751E"/>
    <w:rsid w:val="140252CF"/>
    <w:rsid w:val="1402DA09"/>
    <w:rsid w:val="14036F73"/>
    <w:rsid w:val="1403A14B"/>
    <w:rsid w:val="1403C957"/>
    <w:rsid w:val="1404E636"/>
    <w:rsid w:val="1405CFF3"/>
    <w:rsid w:val="14078BF0"/>
    <w:rsid w:val="140853AC"/>
    <w:rsid w:val="140AD8EB"/>
    <w:rsid w:val="140B1772"/>
    <w:rsid w:val="140DF10A"/>
    <w:rsid w:val="140ECDAF"/>
    <w:rsid w:val="1410441B"/>
    <w:rsid w:val="1412981C"/>
    <w:rsid w:val="1412B4CD"/>
    <w:rsid w:val="1412C0BB"/>
    <w:rsid w:val="1413CD87"/>
    <w:rsid w:val="1414497C"/>
    <w:rsid w:val="1414D16E"/>
    <w:rsid w:val="141816B3"/>
    <w:rsid w:val="14187F86"/>
    <w:rsid w:val="1418F43A"/>
    <w:rsid w:val="1419DEC4"/>
    <w:rsid w:val="141A3AF1"/>
    <w:rsid w:val="141AE6E2"/>
    <w:rsid w:val="141D1F4C"/>
    <w:rsid w:val="141D48C3"/>
    <w:rsid w:val="1420AD6A"/>
    <w:rsid w:val="14211DBD"/>
    <w:rsid w:val="1422CCD6"/>
    <w:rsid w:val="14248692"/>
    <w:rsid w:val="1424A570"/>
    <w:rsid w:val="1424DEB1"/>
    <w:rsid w:val="1426C854"/>
    <w:rsid w:val="1427FBB0"/>
    <w:rsid w:val="1428277E"/>
    <w:rsid w:val="1428D509"/>
    <w:rsid w:val="142A14EF"/>
    <w:rsid w:val="142BAD10"/>
    <w:rsid w:val="142D7C3B"/>
    <w:rsid w:val="142DB530"/>
    <w:rsid w:val="142E3AEE"/>
    <w:rsid w:val="142F7723"/>
    <w:rsid w:val="143017AA"/>
    <w:rsid w:val="1430F744"/>
    <w:rsid w:val="1431D737"/>
    <w:rsid w:val="1431D95C"/>
    <w:rsid w:val="1434DFF7"/>
    <w:rsid w:val="1436A7B5"/>
    <w:rsid w:val="14370DAB"/>
    <w:rsid w:val="14374EE1"/>
    <w:rsid w:val="143946D9"/>
    <w:rsid w:val="143BB956"/>
    <w:rsid w:val="143BF671"/>
    <w:rsid w:val="143F12A6"/>
    <w:rsid w:val="143F39F8"/>
    <w:rsid w:val="143F867A"/>
    <w:rsid w:val="1440486C"/>
    <w:rsid w:val="144331EB"/>
    <w:rsid w:val="14454FB5"/>
    <w:rsid w:val="1445528F"/>
    <w:rsid w:val="14455A0E"/>
    <w:rsid w:val="144564DA"/>
    <w:rsid w:val="1447853D"/>
    <w:rsid w:val="14488B84"/>
    <w:rsid w:val="144AF2ED"/>
    <w:rsid w:val="144B04D0"/>
    <w:rsid w:val="144B7AC7"/>
    <w:rsid w:val="144BCC07"/>
    <w:rsid w:val="144C379C"/>
    <w:rsid w:val="144D3844"/>
    <w:rsid w:val="144EC348"/>
    <w:rsid w:val="144F16DC"/>
    <w:rsid w:val="14505345"/>
    <w:rsid w:val="1450ACD2"/>
    <w:rsid w:val="14544931"/>
    <w:rsid w:val="14557099"/>
    <w:rsid w:val="14575262"/>
    <w:rsid w:val="1458538C"/>
    <w:rsid w:val="145B1FBF"/>
    <w:rsid w:val="145C68B1"/>
    <w:rsid w:val="145C9DFE"/>
    <w:rsid w:val="145D5A96"/>
    <w:rsid w:val="145D7AF8"/>
    <w:rsid w:val="145D883F"/>
    <w:rsid w:val="1460FA1D"/>
    <w:rsid w:val="1461779B"/>
    <w:rsid w:val="14621534"/>
    <w:rsid w:val="1462C520"/>
    <w:rsid w:val="1462C535"/>
    <w:rsid w:val="146869DB"/>
    <w:rsid w:val="1469212B"/>
    <w:rsid w:val="1469EC8F"/>
    <w:rsid w:val="146B4E13"/>
    <w:rsid w:val="146BB324"/>
    <w:rsid w:val="146C1BBE"/>
    <w:rsid w:val="146DD273"/>
    <w:rsid w:val="14717E4B"/>
    <w:rsid w:val="14736053"/>
    <w:rsid w:val="14741BBC"/>
    <w:rsid w:val="1476B190"/>
    <w:rsid w:val="147A43A2"/>
    <w:rsid w:val="147A88A9"/>
    <w:rsid w:val="147AE73E"/>
    <w:rsid w:val="147BE8E5"/>
    <w:rsid w:val="147C2EAC"/>
    <w:rsid w:val="147D95F9"/>
    <w:rsid w:val="147E9ABC"/>
    <w:rsid w:val="147FF866"/>
    <w:rsid w:val="14804746"/>
    <w:rsid w:val="1481C3FB"/>
    <w:rsid w:val="1481F2F7"/>
    <w:rsid w:val="1482E516"/>
    <w:rsid w:val="14845F80"/>
    <w:rsid w:val="14878477"/>
    <w:rsid w:val="14880B5D"/>
    <w:rsid w:val="1488A260"/>
    <w:rsid w:val="148CB73D"/>
    <w:rsid w:val="148CE2F3"/>
    <w:rsid w:val="148ED0F5"/>
    <w:rsid w:val="149146B4"/>
    <w:rsid w:val="1491DD33"/>
    <w:rsid w:val="14922EF3"/>
    <w:rsid w:val="1493274E"/>
    <w:rsid w:val="149438C9"/>
    <w:rsid w:val="149694FB"/>
    <w:rsid w:val="1498B5BF"/>
    <w:rsid w:val="149A887E"/>
    <w:rsid w:val="149BA0A6"/>
    <w:rsid w:val="149C0C61"/>
    <w:rsid w:val="149D5ACC"/>
    <w:rsid w:val="149ED11C"/>
    <w:rsid w:val="14A19463"/>
    <w:rsid w:val="14A1A84D"/>
    <w:rsid w:val="14A3EBBD"/>
    <w:rsid w:val="14A4411C"/>
    <w:rsid w:val="14A6CB44"/>
    <w:rsid w:val="14A6FC39"/>
    <w:rsid w:val="14A78052"/>
    <w:rsid w:val="14A79A69"/>
    <w:rsid w:val="14A84AF0"/>
    <w:rsid w:val="14A9000A"/>
    <w:rsid w:val="14AD1A4D"/>
    <w:rsid w:val="14AE4A42"/>
    <w:rsid w:val="14AE6991"/>
    <w:rsid w:val="14AEA4F6"/>
    <w:rsid w:val="14AECD7C"/>
    <w:rsid w:val="14AFCFEB"/>
    <w:rsid w:val="14B5ED83"/>
    <w:rsid w:val="14B6986D"/>
    <w:rsid w:val="14B7122B"/>
    <w:rsid w:val="14B913FE"/>
    <w:rsid w:val="14BA5186"/>
    <w:rsid w:val="14BBF53D"/>
    <w:rsid w:val="14BC1092"/>
    <w:rsid w:val="14BC6609"/>
    <w:rsid w:val="14BCF503"/>
    <w:rsid w:val="14BDCCC9"/>
    <w:rsid w:val="14BF5FB9"/>
    <w:rsid w:val="14C0AC7F"/>
    <w:rsid w:val="14C18B3D"/>
    <w:rsid w:val="14C1CAD4"/>
    <w:rsid w:val="14C245D0"/>
    <w:rsid w:val="14C4DE97"/>
    <w:rsid w:val="14C50824"/>
    <w:rsid w:val="14C75292"/>
    <w:rsid w:val="14C75DAF"/>
    <w:rsid w:val="14C763B2"/>
    <w:rsid w:val="14C86C3A"/>
    <w:rsid w:val="14CAEAC9"/>
    <w:rsid w:val="14CD3C23"/>
    <w:rsid w:val="14CD9329"/>
    <w:rsid w:val="14CF36F2"/>
    <w:rsid w:val="14CF4660"/>
    <w:rsid w:val="14D688C3"/>
    <w:rsid w:val="14D6BA1B"/>
    <w:rsid w:val="14D6D938"/>
    <w:rsid w:val="14D78B94"/>
    <w:rsid w:val="14D7EE43"/>
    <w:rsid w:val="14D9B9D1"/>
    <w:rsid w:val="14DA1757"/>
    <w:rsid w:val="14DAE6E2"/>
    <w:rsid w:val="14DB53CD"/>
    <w:rsid w:val="14DCC291"/>
    <w:rsid w:val="14DFF8B1"/>
    <w:rsid w:val="14E06111"/>
    <w:rsid w:val="14E0981E"/>
    <w:rsid w:val="14E2B6DB"/>
    <w:rsid w:val="14E2F1B6"/>
    <w:rsid w:val="14E6B4B0"/>
    <w:rsid w:val="14E7DEAC"/>
    <w:rsid w:val="14E9A062"/>
    <w:rsid w:val="14E9BE59"/>
    <w:rsid w:val="14EB535E"/>
    <w:rsid w:val="14F08B5B"/>
    <w:rsid w:val="14F2E9C6"/>
    <w:rsid w:val="14F53350"/>
    <w:rsid w:val="14F59394"/>
    <w:rsid w:val="14F5C7E8"/>
    <w:rsid w:val="14FA6448"/>
    <w:rsid w:val="14FAE19B"/>
    <w:rsid w:val="14FBD057"/>
    <w:rsid w:val="14FC3732"/>
    <w:rsid w:val="14FCE478"/>
    <w:rsid w:val="14FD1130"/>
    <w:rsid w:val="14FD884B"/>
    <w:rsid w:val="14FD9A18"/>
    <w:rsid w:val="14FE21BF"/>
    <w:rsid w:val="150021B0"/>
    <w:rsid w:val="1500B4F6"/>
    <w:rsid w:val="1502865F"/>
    <w:rsid w:val="15042A22"/>
    <w:rsid w:val="1504B2BA"/>
    <w:rsid w:val="15078A9D"/>
    <w:rsid w:val="15082A4E"/>
    <w:rsid w:val="150C2E76"/>
    <w:rsid w:val="150FDDCA"/>
    <w:rsid w:val="15109B20"/>
    <w:rsid w:val="15164052"/>
    <w:rsid w:val="15166E3A"/>
    <w:rsid w:val="1516B49F"/>
    <w:rsid w:val="1516FB20"/>
    <w:rsid w:val="15175946"/>
    <w:rsid w:val="15176F72"/>
    <w:rsid w:val="1518F4A2"/>
    <w:rsid w:val="1519539F"/>
    <w:rsid w:val="1519B095"/>
    <w:rsid w:val="151AD98B"/>
    <w:rsid w:val="151AF9F1"/>
    <w:rsid w:val="151B99EF"/>
    <w:rsid w:val="151C8D8E"/>
    <w:rsid w:val="151D1CD3"/>
    <w:rsid w:val="151D9693"/>
    <w:rsid w:val="151D9EA5"/>
    <w:rsid w:val="151EFCFA"/>
    <w:rsid w:val="15208A8E"/>
    <w:rsid w:val="15229FA1"/>
    <w:rsid w:val="1522F5B1"/>
    <w:rsid w:val="15246A31"/>
    <w:rsid w:val="152475D2"/>
    <w:rsid w:val="1524FDA0"/>
    <w:rsid w:val="15264B79"/>
    <w:rsid w:val="15272D76"/>
    <w:rsid w:val="15277C2E"/>
    <w:rsid w:val="1529323C"/>
    <w:rsid w:val="152952BD"/>
    <w:rsid w:val="152CC1DB"/>
    <w:rsid w:val="152E83F0"/>
    <w:rsid w:val="1534BE31"/>
    <w:rsid w:val="15354AFC"/>
    <w:rsid w:val="1536AEEE"/>
    <w:rsid w:val="1536DA0D"/>
    <w:rsid w:val="1538D044"/>
    <w:rsid w:val="153A4E31"/>
    <w:rsid w:val="153A6CB5"/>
    <w:rsid w:val="153B147E"/>
    <w:rsid w:val="153D3E95"/>
    <w:rsid w:val="153D6860"/>
    <w:rsid w:val="153E8E3E"/>
    <w:rsid w:val="153EEB35"/>
    <w:rsid w:val="153F77D6"/>
    <w:rsid w:val="153FAAD0"/>
    <w:rsid w:val="15407E62"/>
    <w:rsid w:val="1540EE94"/>
    <w:rsid w:val="15413AD1"/>
    <w:rsid w:val="15435DBB"/>
    <w:rsid w:val="15436BFA"/>
    <w:rsid w:val="15439CE7"/>
    <w:rsid w:val="1543FC7F"/>
    <w:rsid w:val="1544F2C1"/>
    <w:rsid w:val="15467B2D"/>
    <w:rsid w:val="1546F3E4"/>
    <w:rsid w:val="154754A8"/>
    <w:rsid w:val="1547687A"/>
    <w:rsid w:val="1548BF20"/>
    <w:rsid w:val="154AB12C"/>
    <w:rsid w:val="154AE08B"/>
    <w:rsid w:val="154BF4D7"/>
    <w:rsid w:val="154CD535"/>
    <w:rsid w:val="154CD7B7"/>
    <w:rsid w:val="154E71B5"/>
    <w:rsid w:val="154E7430"/>
    <w:rsid w:val="154EF663"/>
    <w:rsid w:val="15517989"/>
    <w:rsid w:val="15528A60"/>
    <w:rsid w:val="15559529"/>
    <w:rsid w:val="1556E8EA"/>
    <w:rsid w:val="1559BDF5"/>
    <w:rsid w:val="1559C15C"/>
    <w:rsid w:val="155A02AF"/>
    <w:rsid w:val="155A1A00"/>
    <w:rsid w:val="155ADD61"/>
    <w:rsid w:val="155B747A"/>
    <w:rsid w:val="155D4673"/>
    <w:rsid w:val="156201DA"/>
    <w:rsid w:val="1562A111"/>
    <w:rsid w:val="1563A614"/>
    <w:rsid w:val="15656F33"/>
    <w:rsid w:val="15671849"/>
    <w:rsid w:val="1567D3C9"/>
    <w:rsid w:val="1567E386"/>
    <w:rsid w:val="1568FC6E"/>
    <w:rsid w:val="1569D8D6"/>
    <w:rsid w:val="156A7293"/>
    <w:rsid w:val="156BF0E7"/>
    <w:rsid w:val="156CC5AC"/>
    <w:rsid w:val="156D596F"/>
    <w:rsid w:val="156E3853"/>
    <w:rsid w:val="156EBA29"/>
    <w:rsid w:val="156FBFD9"/>
    <w:rsid w:val="157083D1"/>
    <w:rsid w:val="1570C3A4"/>
    <w:rsid w:val="15717ED2"/>
    <w:rsid w:val="15719FE5"/>
    <w:rsid w:val="1572070D"/>
    <w:rsid w:val="1572E22A"/>
    <w:rsid w:val="1572FC7A"/>
    <w:rsid w:val="15736C2C"/>
    <w:rsid w:val="1573E7B1"/>
    <w:rsid w:val="15750591"/>
    <w:rsid w:val="15788883"/>
    <w:rsid w:val="157A11AD"/>
    <w:rsid w:val="157BB023"/>
    <w:rsid w:val="157FA21D"/>
    <w:rsid w:val="158193E9"/>
    <w:rsid w:val="1581C4D9"/>
    <w:rsid w:val="15826C70"/>
    <w:rsid w:val="158506F5"/>
    <w:rsid w:val="158691E5"/>
    <w:rsid w:val="15869FB3"/>
    <w:rsid w:val="1586F2E8"/>
    <w:rsid w:val="1587C860"/>
    <w:rsid w:val="158858D9"/>
    <w:rsid w:val="15890194"/>
    <w:rsid w:val="1589902D"/>
    <w:rsid w:val="1589988F"/>
    <w:rsid w:val="158AA40B"/>
    <w:rsid w:val="158AC4B3"/>
    <w:rsid w:val="158E8F1C"/>
    <w:rsid w:val="158F5FA2"/>
    <w:rsid w:val="1590E727"/>
    <w:rsid w:val="1590EF1A"/>
    <w:rsid w:val="1591735F"/>
    <w:rsid w:val="1592B4DC"/>
    <w:rsid w:val="1592FA00"/>
    <w:rsid w:val="15936B43"/>
    <w:rsid w:val="1593AC1A"/>
    <w:rsid w:val="1593F3E9"/>
    <w:rsid w:val="1595C71F"/>
    <w:rsid w:val="1597BAF1"/>
    <w:rsid w:val="1598C0DA"/>
    <w:rsid w:val="1599ED52"/>
    <w:rsid w:val="159ACFA3"/>
    <w:rsid w:val="159D6394"/>
    <w:rsid w:val="15A0F256"/>
    <w:rsid w:val="15A101AB"/>
    <w:rsid w:val="15A1873F"/>
    <w:rsid w:val="15A283AA"/>
    <w:rsid w:val="15A39707"/>
    <w:rsid w:val="15A3A16F"/>
    <w:rsid w:val="15A4B5E2"/>
    <w:rsid w:val="15A5844F"/>
    <w:rsid w:val="15A98A48"/>
    <w:rsid w:val="15A9E1B7"/>
    <w:rsid w:val="15AC6B6D"/>
    <w:rsid w:val="15AEF1C8"/>
    <w:rsid w:val="15AF51C8"/>
    <w:rsid w:val="15B094CD"/>
    <w:rsid w:val="15B0F694"/>
    <w:rsid w:val="15B265C0"/>
    <w:rsid w:val="15B49C91"/>
    <w:rsid w:val="15B5ABB7"/>
    <w:rsid w:val="15B71A3E"/>
    <w:rsid w:val="15B84AE8"/>
    <w:rsid w:val="15B8757D"/>
    <w:rsid w:val="15B91924"/>
    <w:rsid w:val="15B93407"/>
    <w:rsid w:val="15B9DC10"/>
    <w:rsid w:val="15BAA5A8"/>
    <w:rsid w:val="15BC1848"/>
    <w:rsid w:val="15BE455F"/>
    <w:rsid w:val="15BF020D"/>
    <w:rsid w:val="15C04135"/>
    <w:rsid w:val="15C0A5D0"/>
    <w:rsid w:val="15C0D3CC"/>
    <w:rsid w:val="15C124E7"/>
    <w:rsid w:val="15C1B9FE"/>
    <w:rsid w:val="15C56C6D"/>
    <w:rsid w:val="15C61D15"/>
    <w:rsid w:val="15C64F40"/>
    <w:rsid w:val="15C72C5E"/>
    <w:rsid w:val="15CDA10B"/>
    <w:rsid w:val="15CE788A"/>
    <w:rsid w:val="15CF62BC"/>
    <w:rsid w:val="15D07AC3"/>
    <w:rsid w:val="15D08321"/>
    <w:rsid w:val="15D0B7B9"/>
    <w:rsid w:val="15D145A1"/>
    <w:rsid w:val="15D22314"/>
    <w:rsid w:val="15D2DE36"/>
    <w:rsid w:val="15D39DB8"/>
    <w:rsid w:val="15D4E8F3"/>
    <w:rsid w:val="15D7604F"/>
    <w:rsid w:val="15D7B9B6"/>
    <w:rsid w:val="15D7F0EF"/>
    <w:rsid w:val="15D89817"/>
    <w:rsid w:val="15D94651"/>
    <w:rsid w:val="15DC4FEF"/>
    <w:rsid w:val="15DD7EF0"/>
    <w:rsid w:val="15DEB382"/>
    <w:rsid w:val="15E1AAB9"/>
    <w:rsid w:val="15E3F68B"/>
    <w:rsid w:val="15E48829"/>
    <w:rsid w:val="15E48DA7"/>
    <w:rsid w:val="15E57AB5"/>
    <w:rsid w:val="15E61F46"/>
    <w:rsid w:val="15E69400"/>
    <w:rsid w:val="15E76804"/>
    <w:rsid w:val="15E7721B"/>
    <w:rsid w:val="15EA948B"/>
    <w:rsid w:val="15EAC47E"/>
    <w:rsid w:val="15EB047D"/>
    <w:rsid w:val="15EC778E"/>
    <w:rsid w:val="15EDAB21"/>
    <w:rsid w:val="15EE1AFB"/>
    <w:rsid w:val="15EE6EF2"/>
    <w:rsid w:val="15F11AEC"/>
    <w:rsid w:val="15F6CCFC"/>
    <w:rsid w:val="15F6D9E6"/>
    <w:rsid w:val="15F86E5F"/>
    <w:rsid w:val="15F92333"/>
    <w:rsid w:val="15FB6F1C"/>
    <w:rsid w:val="15FD1C20"/>
    <w:rsid w:val="15FE3C37"/>
    <w:rsid w:val="15FEA350"/>
    <w:rsid w:val="15FF05D0"/>
    <w:rsid w:val="1600EED9"/>
    <w:rsid w:val="16035880"/>
    <w:rsid w:val="16045ECB"/>
    <w:rsid w:val="16070A50"/>
    <w:rsid w:val="16098344"/>
    <w:rsid w:val="1609DAC9"/>
    <w:rsid w:val="160A922A"/>
    <w:rsid w:val="160D0ECA"/>
    <w:rsid w:val="160D4C04"/>
    <w:rsid w:val="160DC5CD"/>
    <w:rsid w:val="160FF31C"/>
    <w:rsid w:val="1610C34A"/>
    <w:rsid w:val="1613A91B"/>
    <w:rsid w:val="16147F59"/>
    <w:rsid w:val="1618F24A"/>
    <w:rsid w:val="161C1B17"/>
    <w:rsid w:val="161C6660"/>
    <w:rsid w:val="161C9B78"/>
    <w:rsid w:val="161CA3FF"/>
    <w:rsid w:val="161D2886"/>
    <w:rsid w:val="161ECFB1"/>
    <w:rsid w:val="161FC638"/>
    <w:rsid w:val="1620E164"/>
    <w:rsid w:val="1623202B"/>
    <w:rsid w:val="1624D6B7"/>
    <w:rsid w:val="16254F54"/>
    <w:rsid w:val="162551EB"/>
    <w:rsid w:val="16282EDE"/>
    <w:rsid w:val="1628C63A"/>
    <w:rsid w:val="162994E7"/>
    <w:rsid w:val="1629D65D"/>
    <w:rsid w:val="162A0D13"/>
    <w:rsid w:val="162C4E46"/>
    <w:rsid w:val="162D47B0"/>
    <w:rsid w:val="162E93F3"/>
    <w:rsid w:val="162EE0DD"/>
    <w:rsid w:val="162F5F33"/>
    <w:rsid w:val="162F7A23"/>
    <w:rsid w:val="1630482B"/>
    <w:rsid w:val="16337418"/>
    <w:rsid w:val="16348BA1"/>
    <w:rsid w:val="1634F5B2"/>
    <w:rsid w:val="16386984"/>
    <w:rsid w:val="16396BF4"/>
    <w:rsid w:val="163BED99"/>
    <w:rsid w:val="163C462C"/>
    <w:rsid w:val="163CBCE5"/>
    <w:rsid w:val="163D6567"/>
    <w:rsid w:val="163DCDEE"/>
    <w:rsid w:val="163E640E"/>
    <w:rsid w:val="163F1B3A"/>
    <w:rsid w:val="164015C7"/>
    <w:rsid w:val="1645E332"/>
    <w:rsid w:val="1648054F"/>
    <w:rsid w:val="16489D20"/>
    <w:rsid w:val="1648ABD1"/>
    <w:rsid w:val="16493FA3"/>
    <w:rsid w:val="164B508B"/>
    <w:rsid w:val="164B7761"/>
    <w:rsid w:val="164E8FDB"/>
    <w:rsid w:val="16506751"/>
    <w:rsid w:val="1650B96D"/>
    <w:rsid w:val="16510044"/>
    <w:rsid w:val="165157A3"/>
    <w:rsid w:val="16515883"/>
    <w:rsid w:val="1653850C"/>
    <w:rsid w:val="16572176"/>
    <w:rsid w:val="165B3AA7"/>
    <w:rsid w:val="165D67BF"/>
    <w:rsid w:val="165EDC05"/>
    <w:rsid w:val="16619A0A"/>
    <w:rsid w:val="1661F6AA"/>
    <w:rsid w:val="1665C0E8"/>
    <w:rsid w:val="1666DC5A"/>
    <w:rsid w:val="1666E169"/>
    <w:rsid w:val="1669231E"/>
    <w:rsid w:val="1669403C"/>
    <w:rsid w:val="166B00C3"/>
    <w:rsid w:val="166D5806"/>
    <w:rsid w:val="166E3BBB"/>
    <w:rsid w:val="166E8A65"/>
    <w:rsid w:val="166ED6A0"/>
    <w:rsid w:val="166FDC32"/>
    <w:rsid w:val="167127E1"/>
    <w:rsid w:val="16726BE4"/>
    <w:rsid w:val="16739F66"/>
    <w:rsid w:val="1674F305"/>
    <w:rsid w:val="167709FE"/>
    <w:rsid w:val="1677E783"/>
    <w:rsid w:val="167A7A63"/>
    <w:rsid w:val="167D5459"/>
    <w:rsid w:val="1681139D"/>
    <w:rsid w:val="16820E93"/>
    <w:rsid w:val="1682CE01"/>
    <w:rsid w:val="16835BF7"/>
    <w:rsid w:val="1685A9F5"/>
    <w:rsid w:val="16860CFF"/>
    <w:rsid w:val="16864AE9"/>
    <w:rsid w:val="16868CCF"/>
    <w:rsid w:val="16869175"/>
    <w:rsid w:val="1687953E"/>
    <w:rsid w:val="16892B94"/>
    <w:rsid w:val="1689BE3C"/>
    <w:rsid w:val="168B609D"/>
    <w:rsid w:val="168B77AE"/>
    <w:rsid w:val="168C0E6F"/>
    <w:rsid w:val="168CAF8E"/>
    <w:rsid w:val="168CEBB2"/>
    <w:rsid w:val="168D0760"/>
    <w:rsid w:val="168E1E16"/>
    <w:rsid w:val="168F4BEA"/>
    <w:rsid w:val="1690AAF9"/>
    <w:rsid w:val="1692F8B3"/>
    <w:rsid w:val="16942FDC"/>
    <w:rsid w:val="1695BFA0"/>
    <w:rsid w:val="169865BF"/>
    <w:rsid w:val="16987C5D"/>
    <w:rsid w:val="1699FCCB"/>
    <w:rsid w:val="169A6E58"/>
    <w:rsid w:val="169ACFD6"/>
    <w:rsid w:val="169D3DAD"/>
    <w:rsid w:val="169DB826"/>
    <w:rsid w:val="169EBC09"/>
    <w:rsid w:val="16A0EC50"/>
    <w:rsid w:val="16A37995"/>
    <w:rsid w:val="16A46A0B"/>
    <w:rsid w:val="16A49FDB"/>
    <w:rsid w:val="16A85553"/>
    <w:rsid w:val="16AA5147"/>
    <w:rsid w:val="16AD9EEA"/>
    <w:rsid w:val="16AF3EBF"/>
    <w:rsid w:val="16B01421"/>
    <w:rsid w:val="16B01887"/>
    <w:rsid w:val="16B05449"/>
    <w:rsid w:val="16B36021"/>
    <w:rsid w:val="16B55011"/>
    <w:rsid w:val="16B81931"/>
    <w:rsid w:val="16BAD127"/>
    <w:rsid w:val="16BB8F75"/>
    <w:rsid w:val="16BC0CBB"/>
    <w:rsid w:val="16BCDB8A"/>
    <w:rsid w:val="16BD81FE"/>
    <w:rsid w:val="16C115E3"/>
    <w:rsid w:val="16C21E97"/>
    <w:rsid w:val="16C29C87"/>
    <w:rsid w:val="16C3336E"/>
    <w:rsid w:val="16C336D7"/>
    <w:rsid w:val="16C42715"/>
    <w:rsid w:val="16C7777C"/>
    <w:rsid w:val="16C85E46"/>
    <w:rsid w:val="16C968C2"/>
    <w:rsid w:val="16C98B02"/>
    <w:rsid w:val="16C9B8B7"/>
    <w:rsid w:val="16CB6AB9"/>
    <w:rsid w:val="16CE4488"/>
    <w:rsid w:val="16D0DEE1"/>
    <w:rsid w:val="16D28520"/>
    <w:rsid w:val="16D4041A"/>
    <w:rsid w:val="16D510A8"/>
    <w:rsid w:val="16D57533"/>
    <w:rsid w:val="16D65DA8"/>
    <w:rsid w:val="16D73160"/>
    <w:rsid w:val="16D8C626"/>
    <w:rsid w:val="16DA0C27"/>
    <w:rsid w:val="16DCDE87"/>
    <w:rsid w:val="16DCEDA3"/>
    <w:rsid w:val="16DF691D"/>
    <w:rsid w:val="16E1C975"/>
    <w:rsid w:val="16E2F1D7"/>
    <w:rsid w:val="16E50829"/>
    <w:rsid w:val="16EAEC0A"/>
    <w:rsid w:val="16EC5561"/>
    <w:rsid w:val="16ECE226"/>
    <w:rsid w:val="16ED759C"/>
    <w:rsid w:val="16ED833C"/>
    <w:rsid w:val="16EE28C4"/>
    <w:rsid w:val="16EF7248"/>
    <w:rsid w:val="16EF7D23"/>
    <w:rsid w:val="16F008F1"/>
    <w:rsid w:val="16F028E5"/>
    <w:rsid w:val="16F14A2F"/>
    <w:rsid w:val="16F37DFF"/>
    <w:rsid w:val="16F58284"/>
    <w:rsid w:val="16F5EEDD"/>
    <w:rsid w:val="16F6F041"/>
    <w:rsid w:val="16F7A628"/>
    <w:rsid w:val="16F85281"/>
    <w:rsid w:val="16FB4324"/>
    <w:rsid w:val="16FBF853"/>
    <w:rsid w:val="16FE4CB6"/>
    <w:rsid w:val="16FF377E"/>
    <w:rsid w:val="16FFDB1C"/>
    <w:rsid w:val="1701A212"/>
    <w:rsid w:val="1702B947"/>
    <w:rsid w:val="1702D414"/>
    <w:rsid w:val="1702E67E"/>
    <w:rsid w:val="170328C9"/>
    <w:rsid w:val="17034620"/>
    <w:rsid w:val="1703E86D"/>
    <w:rsid w:val="17042812"/>
    <w:rsid w:val="1704D4C9"/>
    <w:rsid w:val="170573B5"/>
    <w:rsid w:val="170609C9"/>
    <w:rsid w:val="1706C639"/>
    <w:rsid w:val="17084116"/>
    <w:rsid w:val="17097013"/>
    <w:rsid w:val="170A8A8A"/>
    <w:rsid w:val="170BF025"/>
    <w:rsid w:val="170FBB62"/>
    <w:rsid w:val="17103D95"/>
    <w:rsid w:val="17120BF6"/>
    <w:rsid w:val="17126CC3"/>
    <w:rsid w:val="17134EC8"/>
    <w:rsid w:val="1713F766"/>
    <w:rsid w:val="17153502"/>
    <w:rsid w:val="171591BA"/>
    <w:rsid w:val="1717E133"/>
    <w:rsid w:val="1718B515"/>
    <w:rsid w:val="171AC81A"/>
    <w:rsid w:val="171CEF7F"/>
    <w:rsid w:val="171D7AEE"/>
    <w:rsid w:val="171E341D"/>
    <w:rsid w:val="171E8A12"/>
    <w:rsid w:val="171F5FE7"/>
    <w:rsid w:val="17223C37"/>
    <w:rsid w:val="17243664"/>
    <w:rsid w:val="1724D5C2"/>
    <w:rsid w:val="17254101"/>
    <w:rsid w:val="17263D06"/>
    <w:rsid w:val="17269CC8"/>
    <w:rsid w:val="172777AF"/>
    <w:rsid w:val="17278A81"/>
    <w:rsid w:val="17279CA5"/>
    <w:rsid w:val="17292CB4"/>
    <w:rsid w:val="17293198"/>
    <w:rsid w:val="172A0C49"/>
    <w:rsid w:val="172AD525"/>
    <w:rsid w:val="172B24FB"/>
    <w:rsid w:val="172C4D73"/>
    <w:rsid w:val="172CCC71"/>
    <w:rsid w:val="172D1397"/>
    <w:rsid w:val="172E3FE0"/>
    <w:rsid w:val="172F2BD8"/>
    <w:rsid w:val="172F3078"/>
    <w:rsid w:val="17301A23"/>
    <w:rsid w:val="1730B39F"/>
    <w:rsid w:val="1730C5C5"/>
    <w:rsid w:val="1732776F"/>
    <w:rsid w:val="173317A0"/>
    <w:rsid w:val="1733F143"/>
    <w:rsid w:val="17350C1D"/>
    <w:rsid w:val="17357D80"/>
    <w:rsid w:val="17367A93"/>
    <w:rsid w:val="173753F5"/>
    <w:rsid w:val="1738A4BF"/>
    <w:rsid w:val="173A54A3"/>
    <w:rsid w:val="173B5706"/>
    <w:rsid w:val="173C86F8"/>
    <w:rsid w:val="173D8ACF"/>
    <w:rsid w:val="173FD362"/>
    <w:rsid w:val="1740064C"/>
    <w:rsid w:val="1740BD07"/>
    <w:rsid w:val="1742C263"/>
    <w:rsid w:val="1744C6DB"/>
    <w:rsid w:val="1745189C"/>
    <w:rsid w:val="174537D0"/>
    <w:rsid w:val="17459961"/>
    <w:rsid w:val="1746BBBE"/>
    <w:rsid w:val="17485D25"/>
    <w:rsid w:val="1748AA17"/>
    <w:rsid w:val="17497136"/>
    <w:rsid w:val="17499E3C"/>
    <w:rsid w:val="1749E93D"/>
    <w:rsid w:val="1749FD66"/>
    <w:rsid w:val="174A354E"/>
    <w:rsid w:val="174A9493"/>
    <w:rsid w:val="174BEA3E"/>
    <w:rsid w:val="174D36A6"/>
    <w:rsid w:val="174E50E3"/>
    <w:rsid w:val="174E717F"/>
    <w:rsid w:val="17506069"/>
    <w:rsid w:val="1750BA9E"/>
    <w:rsid w:val="17523090"/>
    <w:rsid w:val="17528219"/>
    <w:rsid w:val="175457DE"/>
    <w:rsid w:val="1755EDF7"/>
    <w:rsid w:val="1757C4F8"/>
    <w:rsid w:val="1758F6A7"/>
    <w:rsid w:val="17594AE9"/>
    <w:rsid w:val="175A0F21"/>
    <w:rsid w:val="175A118F"/>
    <w:rsid w:val="175BAAD0"/>
    <w:rsid w:val="175C8F5D"/>
    <w:rsid w:val="175CFC9B"/>
    <w:rsid w:val="175D5412"/>
    <w:rsid w:val="175DB11D"/>
    <w:rsid w:val="175DC4C0"/>
    <w:rsid w:val="175E95FD"/>
    <w:rsid w:val="175F7938"/>
    <w:rsid w:val="175F81B0"/>
    <w:rsid w:val="175F8FD7"/>
    <w:rsid w:val="1760A742"/>
    <w:rsid w:val="17636C67"/>
    <w:rsid w:val="1765CF67"/>
    <w:rsid w:val="1766DA97"/>
    <w:rsid w:val="17679426"/>
    <w:rsid w:val="176BFC37"/>
    <w:rsid w:val="176C3B40"/>
    <w:rsid w:val="176D88A0"/>
    <w:rsid w:val="176F4897"/>
    <w:rsid w:val="176FF2DE"/>
    <w:rsid w:val="1771CFCB"/>
    <w:rsid w:val="1772C05B"/>
    <w:rsid w:val="1773B6AA"/>
    <w:rsid w:val="177461CC"/>
    <w:rsid w:val="17752AE1"/>
    <w:rsid w:val="17753C00"/>
    <w:rsid w:val="177550A3"/>
    <w:rsid w:val="1775C85F"/>
    <w:rsid w:val="1776FC78"/>
    <w:rsid w:val="17770175"/>
    <w:rsid w:val="1777FD1E"/>
    <w:rsid w:val="1778200E"/>
    <w:rsid w:val="1778C92E"/>
    <w:rsid w:val="177970BE"/>
    <w:rsid w:val="177B3E0A"/>
    <w:rsid w:val="177BE727"/>
    <w:rsid w:val="177D2FA5"/>
    <w:rsid w:val="177D7351"/>
    <w:rsid w:val="177E4FFB"/>
    <w:rsid w:val="177EE2E0"/>
    <w:rsid w:val="17804918"/>
    <w:rsid w:val="17827A25"/>
    <w:rsid w:val="1783590F"/>
    <w:rsid w:val="1787072F"/>
    <w:rsid w:val="1787F407"/>
    <w:rsid w:val="17890DC2"/>
    <w:rsid w:val="178A4AB8"/>
    <w:rsid w:val="178B65E7"/>
    <w:rsid w:val="178B996D"/>
    <w:rsid w:val="178CBE93"/>
    <w:rsid w:val="178F44EC"/>
    <w:rsid w:val="17906B71"/>
    <w:rsid w:val="1791B266"/>
    <w:rsid w:val="1791ED57"/>
    <w:rsid w:val="1791FBF0"/>
    <w:rsid w:val="1792796C"/>
    <w:rsid w:val="1792960A"/>
    <w:rsid w:val="1792B61D"/>
    <w:rsid w:val="1792CF98"/>
    <w:rsid w:val="1794FB10"/>
    <w:rsid w:val="17957BD2"/>
    <w:rsid w:val="17964757"/>
    <w:rsid w:val="179699AB"/>
    <w:rsid w:val="17987612"/>
    <w:rsid w:val="1799172D"/>
    <w:rsid w:val="1799E9D3"/>
    <w:rsid w:val="179A0DD5"/>
    <w:rsid w:val="179C3894"/>
    <w:rsid w:val="179C47C4"/>
    <w:rsid w:val="179C8916"/>
    <w:rsid w:val="179FAF29"/>
    <w:rsid w:val="17A129D3"/>
    <w:rsid w:val="17A1509E"/>
    <w:rsid w:val="17A1E668"/>
    <w:rsid w:val="17A6628B"/>
    <w:rsid w:val="17A7E7BE"/>
    <w:rsid w:val="17A84812"/>
    <w:rsid w:val="17A85BFF"/>
    <w:rsid w:val="17A862AC"/>
    <w:rsid w:val="17A87987"/>
    <w:rsid w:val="17A88EFB"/>
    <w:rsid w:val="17A967CE"/>
    <w:rsid w:val="17AC062D"/>
    <w:rsid w:val="17B23DF7"/>
    <w:rsid w:val="17B253DC"/>
    <w:rsid w:val="17B275E0"/>
    <w:rsid w:val="17B2C308"/>
    <w:rsid w:val="17B32483"/>
    <w:rsid w:val="17B6110F"/>
    <w:rsid w:val="17B6FAD8"/>
    <w:rsid w:val="17B909D4"/>
    <w:rsid w:val="17BA1536"/>
    <w:rsid w:val="17BAB428"/>
    <w:rsid w:val="17BAB6F8"/>
    <w:rsid w:val="17BB4552"/>
    <w:rsid w:val="17BB5956"/>
    <w:rsid w:val="17BB8EBB"/>
    <w:rsid w:val="17BDBF2F"/>
    <w:rsid w:val="17BEA55E"/>
    <w:rsid w:val="17C0B076"/>
    <w:rsid w:val="17C133E5"/>
    <w:rsid w:val="17C1C917"/>
    <w:rsid w:val="17C2B447"/>
    <w:rsid w:val="17C31BD2"/>
    <w:rsid w:val="17C64B40"/>
    <w:rsid w:val="17C7063A"/>
    <w:rsid w:val="17C70A65"/>
    <w:rsid w:val="17C82074"/>
    <w:rsid w:val="17C8A0E1"/>
    <w:rsid w:val="17CA5D6C"/>
    <w:rsid w:val="17CA6D71"/>
    <w:rsid w:val="17CA6DBB"/>
    <w:rsid w:val="17CA843C"/>
    <w:rsid w:val="17CB36E3"/>
    <w:rsid w:val="17CC2DC9"/>
    <w:rsid w:val="17CC65B2"/>
    <w:rsid w:val="17CED4EC"/>
    <w:rsid w:val="17CF6D5A"/>
    <w:rsid w:val="17D088D7"/>
    <w:rsid w:val="17D1913E"/>
    <w:rsid w:val="17D3C738"/>
    <w:rsid w:val="17D3D8DA"/>
    <w:rsid w:val="17D40859"/>
    <w:rsid w:val="17D448E2"/>
    <w:rsid w:val="17D5573C"/>
    <w:rsid w:val="17D5DCD9"/>
    <w:rsid w:val="17D7E9EF"/>
    <w:rsid w:val="17D97849"/>
    <w:rsid w:val="17DB9B95"/>
    <w:rsid w:val="17DD98E1"/>
    <w:rsid w:val="17DDEBFB"/>
    <w:rsid w:val="17E0559B"/>
    <w:rsid w:val="17E0B427"/>
    <w:rsid w:val="17E0B4A1"/>
    <w:rsid w:val="17E179EB"/>
    <w:rsid w:val="17E1B393"/>
    <w:rsid w:val="17E1C7B3"/>
    <w:rsid w:val="17E31B73"/>
    <w:rsid w:val="17E51004"/>
    <w:rsid w:val="17E8E116"/>
    <w:rsid w:val="17E9AB39"/>
    <w:rsid w:val="17E9E171"/>
    <w:rsid w:val="17EE079D"/>
    <w:rsid w:val="17EE095B"/>
    <w:rsid w:val="17EE563D"/>
    <w:rsid w:val="17EEB3FC"/>
    <w:rsid w:val="17EF0139"/>
    <w:rsid w:val="17EF47EC"/>
    <w:rsid w:val="17F22A5C"/>
    <w:rsid w:val="17F2500F"/>
    <w:rsid w:val="17F589A1"/>
    <w:rsid w:val="17F5F680"/>
    <w:rsid w:val="17F622D4"/>
    <w:rsid w:val="17F6773D"/>
    <w:rsid w:val="17F93142"/>
    <w:rsid w:val="17F93230"/>
    <w:rsid w:val="17FA0EB0"/>
    <w:rsid w:val="17FA4AE9"/>
    <w:rsid w:val="17FCF6F3"/>
    <w:rsid w:val="17FE150B"/>
    <w:rsid w:val="17FE3713"/>
    <w:rsid w:val="18007D6F"/>
    <w:rsid w:val="1801285B"/>
    <w:rsid w:val="180426AF"/>
    <w:rsid w:val="180566A7"/>
    <w:rsid w:val="18062B01"/>
    <w:rsid w:val="180697CC"/>
    <w:rsid w:val="180A53F2"/>
    <w:rsid w:val="180B2022"/>
    <w:rsid w:val="180B307A"/>
    <w:rsid w:val="180B418D"/>
    <w:rsid w:val="180B8D05"/>
    <w:rsid w:val="180C74C9"/>
    <w:rsid w:val="18146D45"/>
    <w:rsid w:val="1817DE50"/>
    <w:rsid w:val="181CC6B1"/>
    <w:rsid w:val="181E9F27"/>
    <w:rsid w:val="18217905"/>
    <w:rsid w:val="1821EC88"/>
    <w:rsid w:val="18223676"/>
    <w:rsid w:val="18244C11"/>
    <w:rsid w:val="1826E27B"/>
    <w:rsid w:val="1828DB85"/>
    <w:rsid w:val="1828EDBE"/>
    <w:rsid w:val="182A50E6"/>
    <w:rsid w:val="182A8E75"/>
    <w:rsid w:val="182AE263"/>
    <w:rsid w:val="182D3A21"/>
    <w:rsid w:val="182D4CC5"/>
    <w:rsid w:val="182D5F61"/>
    <w:rsid w:val="182D7F7E"/>
    <w:rsid w:val="182D8FCD"/>
    <w:rsid w:val="18303029"/>
    <w:rsid w:val="183042D1"/>
    <w:rsid w:val="183224DC"/>
    <w:rsid w:val="183429FC"/>
    <w:rsid w:val="1834DF8E"/>
    <w:rsid w:val="18374D40"/>
    <w:rsid w:val="18382209"/>
    <w:rsid w:val="18382BFA"/>
    <w:rsid w:val="1838BF5B"/>
    <w:rsid w:val="183A411F"/>
    <w:rsid w:val="183AAF09"/>
    <w:rsid w:val="183C2B81"/>
    <w:rsid w:val="183D5294"/>
    <w:rsid w:val="183D56AF"/>
    <w:rsid w:val="183D9A9B"/>
    <w:rsid w:val="183E98C8"/>
    <w:rsid w:val="184059AC"/>
    <w:rsid w:val="18437A71"/>
    <w:rsid w:val="18455F64"/>
    <w:rsid w:val="1845677F"/>
    <w:rsid w:val="18460FBF"/>
    <w:rsid w:val="1846B246"/>
    <w:rsid w:val="1846EFFE"/>
    <w:rsid w:val="1846F7C5"/>
    <w:rsid w:val="1847DE80"/>
    <w:rsid w:val="1848A019"/>
    <w:rsid w:val="1849D40B"/>
    <w:rsid w:val="184A4C7E"/>
    <w:rsid w:val="184AFEC5"/>
    <w:rsid w:val="184CDD30"/>
    <w:rsid w:val="184D49CB"/>
    <w:rsid w:val="184D6CCC"/>
    <w:rsid w:val="184F1721"/>
    <w:rsid w:val="18520934"/>
    <w:rsid w:val="1853A8BE"/>
    <w:rsid w:val="18548F82"/>
    <w:rsid w:val="1854BABB"/>
    <w:rsid w:val="1854D380"/>
    <w:rsid w:val="1857AA15"/>
    <w:rsid w:val="18581A07"/>
    <w:rsid w:val="1858D2B2"/>
    <w:rsid w:val="185B04A8"/>
    <w:rsid w:val="185B2A2E"/>
    <w:rsid w:val="185BFB8E"/>
    <w:rsid w:val="185CAD8D"/>
    <w:rsid w:val="18614F34"/>
    <w:rsid w:val="18625193"/>
    <w:rsid w:val="1864EF91"/>
    <w:rsid w:val="18657777"/>
    <w:rsid w:val="1865DFEA"/>
    <w:rsid w:val="1866F7A9"/>
    <w:rsid w:val="1867ADFD"/>
    <w:rsid w:val="1867F47D"/>
    <w:rsid w:val="18689834"/>
    <w:rsid w:val="186919E0"/>
    <w:rsid w:val="1869FF29"/>
    <w:rsid w:val="186A7AA4"/>
    <w:rsid w:val="186ABC84"/>
    <w:rsid w:val="186C37AE"/>
    <w:rsid w:val="186C3A32"/>
    <w:rsid w:val="186CC028"/>
    <w:rsid w:val="186D727F"/>
    <w:rsid w:val="186DAA3C"/>
    <w:rsid w:val="186E0C26"/>
    <w:rsid w:val="186E5717"/>
    <w:rsid w:val="186F2BE3"/>
    <w:rsid w:val="18717BC5"/>
    <w:rsid w:val="18720D02"/>
    <w:rsid w:val="187445DB"/>
    <w:rsid w:val="18746A59"/>
    <w:rsid w:val="1876310E"/>
    <w:rsid w:val="1876624E"/>
    <w:rsid w:val="18780613"/>
    <w:rsid w:val="18798887"/>
    <w:rsid w:val="1879ED3E"/>
    <w:rsid w:val="187A0A6A"/>
    <w:rsid w:val="187C0F40"/>
    <w:rsid w:val="187CF6AD"/>
    <w:rsid w:val="187F515A"/>
    <w:rsid w:val="18815E72"/>
    <w:rsid w:val="18864CF5"/>
    <w:rsid w:val="18867DB5"/>
    <w:rsid w:val="18868F3B"/>
    <w:rsid w:val="18877556"/>
    <w:rsid w:val="1887C600"/>
    <w:rsid w:val="1887E7F4"/>
    <w:rsid w:val="1888676E"/>
    <w:rsid w:val="18893C7C"/>
    <w:rsid w:val="188A460D"/>
    <w:rsid w:val="188A8391"/>
    <w:rsid w:val="188AA951"/>
    <w:rsid w:val="188AEDE6"/>
    <w:rsid w:val="188B2C93"/>
    <w:rsid w:val="188CBFD4"/>
    <w:rsid w:val="188D2AFE"/>
    <w:rsid w:val="188E451E"/>
    <w:rsid w:val="188FB121"/>
    <w:rsid w:val="188FE241"/>
    <w:rsid w:val="1890F847"/>
    <w:rsid w:val="18924741"/>
    <w:rsid w:val="18927AD4"/>
    <w:rsid w:val="1894A556"/>
    <w:rsid w:val="1897A7CC"/>
    <w:rsid w:val="18980DB3"/>
    <w:rsid w:val="1898978A"/>
    <w:rsid w:val="1899DE70"/>
    <w:rsid w:val="1899EEBD"/>
    <w:rsid w:val="189B2AE3"/>
    <w:rsid w:val="189B381A"/>
    <w:rsid w:val="189D5417"/>
    <w:rsid w:val="189EA912"/>
    <w:rsid w:val="18A06B95"/>
    <w:rsid w:val="18A2795F"/>
    <w:rsid w:val="18A27AD4"/>
    <w:rsid w:val="18A5DF63"/>
    <w:rsid w:val="18A6A283"/>
    <w:rsid w:val="18A700E2"/>
    <w:rsid w:val="18A89725"/>
    <w:rsid w:val="18AC6373"/>
    <w:rsid w:val="18B37E89"/>
    <w:rsid w:val="18B3919A"/>
    <w:rsid w:val="18B471BE"/>
    <w:rsid w:val="18B70BAA"/>
    <w:rsid w:val="18B71DFE"/>
    <w:rsid w:val="18B877CC"/>
    <w:rsid w:val="18B9087B"/>
    <w:rsid w:val="18BACBEA"/>
    <w:rsid w:val="18C17F47"/>
    <w:rsid w:val="18C3FFB4"/>
    <w:rsid w:val="18C6141E"/>
    <w:rsid w:val="18C63563"/>
    <w:rsid w:val="18C65D17"/>
    <w:rsid w:val="18C6EEC2"/>
    <w:rsid w:val="18C6FFC3"/>
    <w:rsid w:val="18C82B13"/>
    <w:rsid w:val="18C860A5"/>
    <w:rsid w:val="18C9DCD5"/>
    <w:rsid w:val="18CA63A8"/>
    <w:rsid w:val="18CBA792"/>
    <w:rsid w:val="18CD27C4"/>
    <w:rsid w:val="18CFB306"/>
    <w:rsid w:val="18CFD0CD"/>
    <w:rsid w:val="18CFF875"/>
    <w:rsid w:val="18D0E5AF"/>
    <w:rsid w:val="18D124E3"/>
    <w:rsid w:val="18D128A0"/>
    <w:rsid w:val="18D2713E"/>
    <w:rsid w:val="18D2F5FA"/>
    <w:rsid w:val="18D49075"/>
    <w:rsid w:val="18D52A1D"/>
    <w:rsid w:val="18D58C99"/>
    <w:rsid w:val="18D82BE7"/>
    <w:rsid w:val="18D96D44"/>
    <w:rsid w:val="18D9B200"/>
    <w:rsid w:val="18D9CF10"/>
    <w:rsid w:val="18DA50DA"/>
    <w:rsid w:val="18DA72AE"/>
    <w:rsid w:val="18DC1416"/>
    <w:rsid w:val="18DDA27C"/>
    <w:rsid w:val="18DDE7F6"/>
    <w:rsid w:val="18DE993D"/>
    <w:rsid w:val="18E06132"/>
    <w:rsid w:val="18E29B1B"/>
    <w:rsid w:val="18E545B0"/>
    <w:rsid w:val="18E84B61"/>
    <w:rsid w:val="18E85369"/>
    <w:rsid w:val="18E8CFAD"/>
    <w:rsid w:val="18E9DA57"/>
    <w:rsid w:val="18EA8F8B"/>
    <w:rsid w:val="18EBC89E"/>
    <w:rsid w:val="18EBD7D1"/>
    <w:rsid w:val="18EBFEC5"/>
    <w:rsid w:val="18EDA15E"/>
    <w:rsid w:val="18EE1ECD"/>
    <w:rsid w:val="18F0FEC3"/>
    <w:rsid w:val="18F1BD3E"/>
    <w:rsid w:val="18F64216"/>
    <w:rsid w:val="18F76802"/>
    <w:rsid w:val="18F78C4A"/>
    <w:rsid w:val="18F857AC"/>
    <w:rsid w:val="18FB1725"/>
    <w:rsid w:val="18FB96F4"/>
    <w:rsid w:val="18FBDB96"/>
    <w:rsid w:val="18FBE339"/>
    <w:rsid w:val="18FC986E"/>
    <w:rsid w:val="18FCA2BB"/>
    <w:rsid w:val="18FCA456"/>
    <w:rsid w:val="18FDC55F"/>
    <w:rsid w:val="18FF7F1E"/>
    <w:rsid w:val="19018BB9"/>
    <w:rsid w:val="1901E394"/>
    <w:rsid w:val="1901FF28"/>
    <w:rsid w:val="190387A5"/>
    <w:rsid w:val="19040FC3"/>
    <w:rsid w:val="19052C41"/>
    <w:rsid w:val="19067CFF"/>
    <w:rsid w:val="19080E99"/>
    <w:rsid w:val="1909DE76"/>
    <w:rsid w:val="190AB629"/>
    <w:rsid w:val="190C52A9"/>
    <w:rsid w:val="190CD6A0"/>
    <w:rsid w:val="190D1FEB"/>
    <w:rsid w:val="1910C71C"/>
    <w:rsid w:val="1911249A"/>
    <w:rsid w:val="1912B9B6"/>
    <w:rsid w:val="19137574"/>
    <w:rsid w:val="1914998F"/>
    <w:rsid w:val="191D8195"/>
    <w:rsid w:val="191D8C3C"/>
    <w:rsid w:val="191DBE5D"/>
    <w:rsid w:val="191EECC2"/>
    <w:rsid w:val="19206E15"/>
    <w:rsid w:val="1920A315"/>
    <w:rsid w:val="1920AA5A"/>
    <w:rsid w:val="19213E88"/>
    <w:rsid w:val="1921AE5F"/>
    <w:rsid w:val="1921C7F0"/>
    <w:rsid w:val="19220270"/>
    <w:rsid w:val="1922346B"/>
    <w:rsid w:val="19226989"/>
    <w:rsid w:val="19238F33"/>
    <w:rsid w:val="1925107B"/>
    <w:rsid w:val="1929A1BF"/>
    <w:rsid w:val="192BBFEF"/>
    <w:rsid w:val="192C1B57"/>
    <w:rsid w:val="192C4884"/>
    <w:rsid w:val="192D1C6E"/>
    <w:rsid w:val="192E2FE4"/>
    <w:rsid w:val="192EDA12"/>
    <w:rsid w:val="192FE051"/>
    <w:rsid w:val="193122DA"/>
    <w:rsid w:val="1931CD33"/>
    <w:rsid w:val="19325E1E"/>
    <w:rsid w:val="19335D60"/>
    <w:rsid w:val="1933B581"/>
    <w:rsid w:val="1936A2DC"/>
    <w:rsid w:val="19375893"/>
    <w:rsid w:val="19379DB5"/>
    <w:rsid w:val="19399AEF"/>
    <w:rsid w:val="1939F24D"/>
    <w:rsid w:val="193ACF4E"/>
    <w:rsid w:val="193CC2C6"/>
    <w:rsid w:val="193D52B9"/>
    <w:rsid w:val="193D99CA"/>
    <w:rsid w:val="193DDBAA"/>
    <w:rsid w:val="193E16F7"/>
    <w:rsid w:val="193F0F68"/>
    <w:rsid w:val="194126FE"/>
    <w:rsid w:val="194325CE"/>
    <w:rsid w:val="19447899"/>
    <w:rsid w:val="1945D67F"/>
    <w:rsid w:val="194623BA"/>
    <w:rsid w:val="194974E7"/>
    <w:rsid w:val="194A9466"/>
    <w:rsid w:val="194B47A2"/>
    <w:rsid w:val="194D0AE6"/>
    <w:rsid w:val="194D3A1F"/>
    <w:rsid w:val="194D64C1"/>
    <w:rsid w:val="194E2508"/>
    <w:rsid w:val="194F75F5"/>
    <w:rsid w:val="19514235"/>
    <w:rsid w:val="19517A6B"/>
    <w:rsid w:val="1952752C"/>
    <w:rsid w:val="195417BD"/>
    <w:rsid w:val="1959A828"/>
    <w:rsid w:val="195A8C52"/>
    <w:rsid w:val="195D2619"/>
    <w:rsid w:val="195E44E4"/>
    <w:rsid w:val="195E5AB1"/>
    <w:rsid w:val="19602939"/>
    <w:rsid w:val="196261E6"/>
    <w:rsid w:val="196321BD"/>
    <w:rsid w:val="196337D1"/>
    <w:rsid w:val="1964C937"/>
    <w:rsid w:val="19651DAD"/>
    <w:rsid w:val="196C0797"/>
    <w:rsid w:val="196CA399"/>
    <w:rsid w:val="196DC21C"/>
    <w:rsid w:val="196FA93B"/>
    <w:rsid w:val="1973A784"/>
    <w:rsid w:val="1973D54D"/>
    <w:rsid w:val="1974BA8D"/>
    <w:rsid w:val="197539AA"/>
    <w:rsid w:val="1976A602"/>
    <w:rsid w:val="1977877A"/>
    <w:rsid w:val="1977B689"/>
    <w:rsid w:val="19784E5D"/>
    <w:rsid w:val="197974A4"/>
    <w:rsid w:val="1979ADCE"/>
    <w:rsid w:val="197A3934"/>
    <w:rsid w:val="197AA28F"/>
    <w:rsid w:val="197E0BF8"/>
    <w:rsid w:val="197E552B"/>
    <w:rsid w:val="197E7955"/>
    <w:rsid w:val="197FA611"/>
    <w:rsid w:val="19812883"/>
    <w:rsid w:val="1981BD96"/>
    <w:rsid w:val="1981EFFA"/>
    <w:rsid w:val="19820AA9"/>
    <w:rsid w:val="198237E5"/>
    <w:rsid w:val="1983555E"/>
    <w:rsid w:val="1983E540"/>
    <w:rsid w:val="19846A17"/>
    <w:rsid w:val="19847251"/>
    <w:rsid w:val="1984DCC6"/>
    <w:rsid w:val="1984FB9F"/>
    <w:rsid w:val="1986707A"/>
    <w:rsid w:val="198679DA"/>
    <w:rsid w:val="1986D3E9"/>
    <w:rsid w:val="198795EB"/>
    <w:rsid w:val="1987C570"/>
    <w:rsid w:val="198C3B4C"/>
    <w:rsid w:val="198D7A5C"/>
    <w:rsid w:val="198E59C8"/>
    <w:rsid w:val="19915890"/>
    <w:rsid w:val="19923C44"/>
    <w:rsid w:val="19948E33"/>
    <w:rsid w:val="1994C055"/>
    <w:rsid w:val="199585F1"/>
    <w:rsid w:val="1995B4A4"/>
    <w:rsid w:val="19962404"/>
    <w:rsid w:val="19970568"/>
    <w:rsid w:val="1997C137"/>
    <w:rsid w:val="1999CDB4"/>
    <w:rsid w:val="199B798F"/>
    <w:rsid w:val="199C2BBE"/>
    <w:rsid w:val="199E1991"/>
    <w:rsid w:val="199E89DC"/>
    <w:rsid w:val="199EA793"/>
    <w:rsid w:val="199F1D89"/>
    <w:rsid w:val="199F318A"/>
    <w:rsid w:val="199F8E27"/>
    <w:rsid w:val="19A0AE78"/>
    <w:rsid w:val="19A248A5"/>
    <w:rsid w:val="19A42A2B"/>
    <w:rsid w:val="19A5ABCC"/>
    <w:rsid w:val="19A6CD32"/>
    <w:rsid w:val="19A786A7"/>
    <w:rsid w:val="19A84F58"/>
    <w:rsid w:val="19AB6809"/>
    <w:rsid w:val="19ACA24B"/>
    <w:rsid w:val="19AE309A"/>
    <w:rsid w:val="19AF2872"/>
    <w:rsid w:val="19AFBDB5"/>
    <w:rsid w:val="19B0FB01"/>
    <w:rsid w:val="19B3F06D"/>
    <w:rsid w:val="19B54CAA"/>
    <w:rsid w:val="19B57D61"/>
    <w:rsid w:val="19B66D3E"/>
    <w:rsid w:val="19B6BD48"/>
    <w:rsid w:val="19B6CA3F"/>
    <w:rsid w:val="19B7D3EF"/>
    <w:rsid w:val="19B81342"/>
    <w:rsid w:val="19B95BD7"/>
    <w:rsid w:val="19B95E6D"/>
    <w:rsid w:val="19BABDBA"/>
    <w:rsid w:val="19BC2672"/>
    <w:rsid w:val="19BC33BA"/>
    <w:rsid w:val="19BDB67A"/>
    <w:rsid w:val="19BF7D68"/>
    <w:rsid w:val="19C136EC"/>
    <w:rsid w:val="19C30EDC"/>
    <w:rsid w:val="19C33FDC"/>
    <w:rsid w:val="19C3836B"/>
    <w:rsid w:val="19C75837"/>
    <w:rsid w:val="19C87479"/>
    <w:rsid w:val="19C898A7"/>
    <w:rsid w:val="19C9CA80"/>
    <w:rsid w:val="19CA1BA8"/>
    <w:rsid w:val="19CC3873"/>
    <w:rsid w:val="19CCA414"/>
    <w:rsid w:val="19CD8D4C"/>
    <w:rsid w:val="19CE0ADE"/>
    <w:rsid w:val="19CF5F9F"/>
    <w:rsid w:val="19D000A7"/>
    <w:rsid w:val="19D00437"/>
    <w:rsid w:val="19D3D958"/>
    <w:rsid w:val="19D43F39"/>
    <w:rsid w:val="19D5459D"/>
    <w:rsid w:val="19D76D85"/>
    <w:rsid w:val="19D7E2ED"/>
    <w:rsid w:val="19D8B77F"/>
    <w:rsid w:val="19D8CBFD"/>
    <w:rsid w:val="19D95821"/>
    <w:rsid w:val="19DA2265"/>
    <w:rsid w:val="19DA25FA"/>
    <w:rsid w:val="19DA9F48"/>
    <w:rsid w:val="19DAAF45"/>
    <w:rsid w:val="19DB067C"/>
    <w:rsid w:val="19DC1975"/>
    <w:rsid w:val="19DC553B"/>
    <w:rsid w:val="19DD7236"/>
    <w:rsid w:val="19DD750C"/>
    <w:rsid w:val="19DE5750"/>
    <w:rsid w:val="19DFED18"/>
    <w:rsid w:val="19E0DB05"/>
    <w:rsid w:val="19E1B146"/>
    <w:rsid w:val="19E2E2E0"/>
    <w:rsid w:val="19E3C26F"/>
    <w:rsid w:val="19E41D33"/>
    <w:rsid w:val="19E514EB"/>
    <w:rsid w:val="19E79D76"/>
    <w:rsid w:val="19E8FC99"/>
    <w:rsid w:val="19E983C0"/>
    <w:rsid w:val="19EC5E1D"/>
    <w:rsid w:val="19EDBDE7"/>
    <w:rsid w:val="19EE2945"/>
    <w:rsid w:val="19EE4C93"/>
    <w:rsid w:val="19EE651E"/>
    <w:rsid w:val="19F0E620"/>
    <w:rsid w:val="19F2492F"/>
    <w:rsid w:val="19F3CF03"/>
    <w:rsid w:val="19F52A89"/>
    <w:rsid w:val="19F58066"/>
    <w:rsid w:val="19F59FD9"/>
    <w:rsid w:val="19F6D78B"/>
    <w:rsid w:val="19F81495"/>
    <w:rsid w:val="19F935B0"/>
    <w:rsid w:val="19F9395D"/>
    <w:rsid w:val="19F947B8"/>
    <w:rsid w:val="19F9A760"/>
    <w:rsid w:val="19FA3D49"/>
    <w:rsid w:val="19FA4E75"/>
    <w:rsid w:val="19FA6C9E"/>
    <w:rsid w:val="19FCC968"/>
    <w:rsid w:val="19FCE453"/>
    <w:rsid w:val="19FDDB29"/>
    <w:rsid w:val="19FDF936"/>
    <w:rsid w:val="19FE2E86"/>
    <w:rsid w:val="19FE8AC7"/>
    <w:rsid w:val="19FEAA52"/>
    <w:rsid w:val="19FEE76B"/>
    <w:rsid w:val="1A00D99D"/>
    <w:rsid w:val="1A014E30"/>
    <w:rsid w:val="1A023DB5"/>
    <w:rsid w:val="1A025527"/>
    <w:rsid w:val="1A05820F"/>
    <w:rsid w:val="1A061213"/>
    <w:rsid w:val="1A07E82B"/>
    <w:rsid w:val="1A0A25E2"/>
    <w:rsid w:val="1A0B6582"/>
    <w:rsid w:val="1A0C8CBB"/>
    <w:rsid w:val="1A0D8425"/>
    <w:rsid w:val="1A0E4E92"/>
    <w:rsid w:val="1A16B905"/>
    <w:rsid w:val="1A172A2E"/>
    <w:rsid w:val="1A180D75"/>
    <w:rsid w:val="1A183719"/>
    <w:rsid w:val="1A1850F2"/>
    <w:rsid w:val="1A18891D"/>
    <w:rsid w:val="1A1C98F5"/>
    <w:rsid w:val="1A1DEA64"/>
    <w:rsid w:val="1A1F4A33"/>
    <w:rsid w:val="1A1F55FF"/>
    <w:rsid w:val="1A202396"/>
    <w:rsid w:val="1A20BC7C"/>
    <w:rsid w:val="1A20BE1F"/>
    <w:rsid w:val="1A22A59F"/>
    <w:rsid w:val="1A23C981"/>
    <w:rsid w:val="1A23DC3E"/>
    <w:rsid w:val="1A26E505"/>
    <w:rsid w:val="1A292D58"/>
    <w:rsid w:val="1A2AAA88"/>
    <w:rsid w:val="1A2B4409"/>
    <w:rsid w:val="1A2C61AA"/>
    <w:rsid w:val="1A2DCF41"/>
    <w:rsid w:val="1A303613"/>
    <w:rsid w:val="1A319245"/>
    <w:rsid w:val="1A33B3AA"/>
    <w:rsid w:val="1A362DFC"/>
    <w:rsid w:val="1A3675EA"/>
    <w:rsid w:val="1A369296"/>
    <w:rsid w:val="1A36FD3F"/>
    <w:rsid w:val="1A372160"/>
    <w:rsid w:val="1A3730A3"/>
    <w:rsid w:val="1A374435"/>
    <w:rsid w:val="1A378E67"/>
    <w:rsid w:val="1A38F3B1"/>
    <w:rsid w:val="1A395F56"/>
    <w:rsid w:val="1A39D245"/>
    <w:rsid w:val="1A3B5A32"/>
    <w:rsid w:val="1A3FFDF8"/>
    <w:rsid w:val="1A40B6EF"/>
    <w:rsid w:val="1A41113C"/>
    <w:rsid w:val="1A434D42"/>
    <w:rsid w:val="1A44976B"/>
    <w:rsid w:val="1A4572FD"/>
    <w:rsid w:val="1A45B607"/>
    <w:rsid w:val="1A46F57E"/>
    <w:rsid w:val="1A493785"/>
    <w:rsid w:val="1A4A6871"/>
    <w:rsid w:val="1A4B37E0"/>
    <w:rsid w:val="1A4B88BF"/>
    <w:rsid w:val="1A4CE0FA"/>
    <w:rsid w:val="1A4F06C5"/>
    <w:rsid w:val="1A4F10A4"/>
    <w:rsid w:val="1A4F4EEA"/>
    <w:rsid w:val="1A50DB98"/>
    <w:rsid w:val="1A530FAB"/>
    <w:rsid w:val="1A539CD1"/>
    <w:rsid w:val="1A53AF3C"/>
    <w:rsid w:val="1A54BD4E"/>
    <w:rsid w:val="1A561E1C"/>
    <w:rsid w:val="1A567C91"/>
    <w:rsid w:val="1A56BAB3"/>
    <w:rsid w:val="1A57D646"/>
    <w:rsid w:val="1A591564"/>
    <w:rsid w:val="1A5F3D67"/>
    <w:rsid w:val="1A5F694A"/>
    <w:rsid w:val="1A612AA9"/>
    <w:rsid w:val="1A61B310"/>
    <w:rsid w:val="1A6221A4"/>
    <w:rsid w:val="1A63FAC5"/>
    <w:rsid w:val="1A653923"/>
    <w:rsid w:val="1A661E66"/>
    <w:rsid w:val="1A67FE16"/>
    <w:rsid w:val="1A699AA4"/>
    <w:rsid w:val="1A6B307B"/>
    <w:rsid w:val="1A6C42C2"/>
    <w:rsid w:val="1A7086F7"/>
    <w:rsid w:val="1A710183"/>
    <w:rsid w:val="1A735203"/>
    <w:rsid w:val="1A74211E"/>
    <w:rsid w:val="1A7517DD"/>
    <w:rsid w:val="1A75C5DD"/>
    <w:rsid w:val="1A76A954"/>
    <w:rsid w:val="1A76C629"/>
    <w:rsid w:val="1A78D936"/>
    <w:rsid w:val="1A7A3338"/>
    <w:rsid w:val="1A7B440B"/>
    <w:rsid w:val="1A7B88D3"/>
    <w:rsid w:val="1A7C7DB9"/>
    <w:rsid w:val="1A7E8E83"/>
    <w:rsid w:val="1A7EAC91"/>
    <w:rsid w:val="1A7EEFE5"/>
    <w:rsid w:val="1A80D7A3"/>
    <w:rsid w:val="1A830EBB"/>
    <w:rsid w:val="1A835CBE"/>
    <w:rsid w:val="1A847AA6"/>
    <w:rsid w:val="1A851A11"/>
    <w:rsid w:val="1A853F0F"/>
    <w:rsid w:val="1A85B627"/>
    <w:rsid w:val="1A8629DD"/>
    <w:rsid w:val="1A87C907"/>
    <w:rsid w:val="1A87E49F"/>
    <w:rsid w:val="1A8835BE"/>
    <w:rsid w:val="1A88CD83"/>
    <w:rsid w:val="1A8A3B1B"/>
    <w:rsid w:val="1A8A7CC3"/>
    <w:rsid w:val="1A8BAE0F"/>
    <w:rsid w:val="1A8DEC76"/>
    <w:rsid w:val="1A8E2429"/>
    <w:rsid w:val="1A8E7C28"/>
    <w:rsid w:val="1A8F08E3"/>
    <w:rsid w:val="1A8F1165"/>
    <w:rsid w:val="1A90070E"/>
    <w:rsid w:val="1A92EAD4"/>
    <w:rsid w:val="1A93762D"/>
    <w:rsid w:val="1A959F47"/>
    <w:rsid w:val="1A95ADE6"/>
    <w:rsid w:val="1A9640FA"/>
    <w:rsid w:val="1A97AA51"/>
    <w:rsid w:val="1A9833F9"/>
    <w:rsid w:val="1A9969E3"/>
    <w:rsid w:val="1A997218"/>
    <w:rsid w:val="1A99DFAB"/>
    <w:rsid w:val="1A9A6435"/>
    <w:rsid w:val="1A9B7DF7"/>
    <w:rsid w:val="1A9BC9C7"/>
    <w:rsid w:val="1A9FE44A"/>
    <w:rsid w:val="1A9FFE21"/>
    <w:rsid w:val="1AA08648"/>
    <w:rsid w:val="1AA23E58"/>
    <w:rsid w:val="1AA37B8C"/>
    <w:rsid w:val="1AA510A9"/>
    <w:rsid w:val="1AA71914"/>
    <w:rsid w:val="1AA7C543"/>
    <w:rsid w:val="1AA9541E"/>
    <w:rsid w:val="1AA95D0A"/>
    <w:rsid w:val="1AA98063"/>
    <w:rsid w:val="1AAA0ABF"/>
    <w:rsid w:val="1AAAE165"/>
    <w:rsid w:val="1AAF463A"/>
    <w:rsid w:val="1AAFBB17"/>
    <w:rsid w:val="1AB226E0"/>
    <w:rsid w:val="1AB4DFEF"/>
    <w:rsid w:val="1AB57561"/>
    <w:rsid w:val="1AB61064"/>
    <w:rsid w:val="1AB62C2C"/>
    <w:rsid w:val="1AB71043"/>
    <w:rsid w:val="1ABB1939"/>
    <w:rsid w:val="1ABB1F6F"/>
    <w:rsid w:val="1AC08BF3"/>
    <w:rsid w:val="1AC0F6CC"/>
    <w:rsid w:val="1AC1C71C"/>
    <w:rsid w:val="1AC1EBE6"/>
    <w:rsid w:val="1AC21380"/>
    <w:rsid w:val="1AC369A6"/>
    <w:rsid w:val="1AC572B6"/>
    <w:rsid w:val="1AC693C8"/>
    <w:rsid w:val="1AC6AE1D"/>
    <w:rsid w:val="1AC6B8B6"/>
    <w:rsid w:val="1AC7305C"/>
    <w:rsid w:val="1AC74B09"/>
    <w:rsid w:val="1AC94ADE"/>
    <w:rsid w:val="1AC9E949"/>
    <w:rsid w:val="1ACA8421"/>
    <w:rsid w:val="1ACAAA73"/>
    <w:rsid w:val="1ACAB419"/>
    <w:rsid w:val="1ACBE267"/>
    <w:rsid w:val="1ACBE3BB"/>
    <w:rsid w:val="1ACBF72B"/>
    <w:rsid w:val="1ACDD2FA"/>
    <w:rsid w:val="1ACE925B"/>
    <w:rsid w:val="1AD08A0C"/>
    <w:rsid w:val="1AD1A034"/>
    <w:rsid w:val="1AD28093"/>
    <w:rsid w:val="1AD2A3C7"/>
    <w:rsid w:val="1AD31067"/>
    <w:rsid w:val="1AD57DB2"/>
    <w:rsid w:val="1AD7889B"/>
    <w:rsid w:val="1AD7A9AD"/>
    <w:rsid w:val="1ADADF5D"/>
    <w:rsid w:val="1ADBA6B8"/>
    <w:rsid w:val="1ADBB6AC"/>
    <w:rsid w:val="1ADBDC5B"/>
    <w:rsid w:val="1ADC88AB"/>
    <w:rsid w:val="1ADCA14F"/>
    <w:rsid w:val="1ADD7E4A"/>
    <w:rsid w:val="1ADD9A5F"/>
    <w:rsid w:val="1ADEFDE0"/>
    <w:rsid w:val="1ADF19D3"/>
    <w:rsid w:val="1AE048A1"/>
    <w:rsid w:val="1AE0703B"/>
    <w:rsid w:val="1AE166CA"/>
    <w:rsid w:val="1AE57EF2"/>
    <w:rsid w:val="1AE72535"/>
    <w:rsid w:val="1AE7FECE"/>
    <w:rsid w:val="1AE885DC"/>
    <w:rsid w:val="1AE8FD1F"/>
    <w:rsid w:val="1AE990C0"/>
    <w:rsid w:val="1AF1057F"/>
    <w:rsid w:val="1AF10814"/>
    <w:rsid w:val="1AF19310"/>
    <w:rsid w:val="1AF24449"/>
    <w:rsid w:val="1AF294FB"/>
    <w:rsid w:val="1AF4632B"/>
    <w:rsid w:val="1AF50CAC"/>
    <w:rsid w:val="1AF56F96"/>
    <w:rsid w:val="1AF6B410"/>
    <w:rsid w:val="1AF73AD4"/>
    <w:rsid w:val="1AF761AF"/>
    <w:rsid w:val="1AF9933D"/>
    <w:rsid w:val="1AF9984C"/>
    <w:rsid w:val="1AF9DC23"/>
    <w:rsid w:val="1AFCE6CD"/>
    <w:rsid w:val="1AFEB1F0"/>
    <w:rsid w:val="1B00D0AA"/>
    <w:rsid w:val="1B0131A1"/>
    <w:rsid w:val="1B0151F9"/>
    <w:rsid w:val="1B037A39"/>
    <w:rsid w:val="1B03A686"/>
    <w:rsid w:val="1B0457DE"/>
    <w:rsid w:val="1B057E43"/>
    <w:rsid w:val="1B05F1B5"/>
    <w:rsid w:val="1B0673A9"/>
    <w:rsid w:val="1B08C9C5"/>
    <w:rsid w:val="1B09E070"/>
    <w:rsid w:val="1B0A597D"/>
    <w:rsid w:val="1B0B0C3F"/>
    <w:rsid w:val="1B0CAF3B"/>
    <w:rsid w:val="1B0D83E8"/>
    <w:rsid w:val="1B0E6F3B"/>
    <w:rsid w:val="1B0EE9FD"/>
    <w:rsid w:val="1B121B0F"/>
    <w:rsid w:val="1B122784"/>
    <w:rsid w:val="1B1230D8"/>
    <w:rsid w:val="1B12BF2E"/>
    <w:rsid w:val="1B131C8D"/>
    <w:rsid w:val="1B14028B"/>
    <w:rsid w:val="1B14A20A"/>
    <w:rsid w:val="1B16612F"/>
    <w:rsid w:val="1B16C9EC"/>
    <w:rsid w:val="1B183E1C"/>
    <w:rsid w:val="1B195A3A"/>
    <w:rsid w:val="1B1A07D3"/>
    <w:rsid w:val="1B1AFF36"/>
    <w:rsid w:val="1B1C76C8"/>
    <w:rsid w:val="1B1CB0C6"/>
    <w:rsid w:val="1B1D6FEB"/>
    <w:rsid w:val="1B1E4372"/>
    <w:rsid w:val="1B1ED465"/>
    <w:rsid w:val="1B20F7E9"/>
    <w:rsid w:val="1B217EC0"/>
    <w:rsid w:val="1B237DBA"/>
    <w:rsid w:val="1B2577F2"/>
    <w:rsid w:val="1B28868D"/>
    <w:rsid w:val="1B2952A4"/>
    <w:rsid w:val="1B2B13B0"/>
    <w:rsid w:val="1B2B5364"/>
    <w:rsid w:val="1B2D0956"/>
    <w:rsid w:val="1B2D4C62"/>
    <w:rsid w:val="1B2D8FB7"/>
    <w:rsid w:val="1B2E8D5B"/>
    <w:rsid w:val="1B2F0A97"/>
    <w:rsid w:val="1B2F537A"/>
    <w:rsid w:val="1B30B1D1"/>
    <w:rsid w:val="1B3100F8"/>
    <w:rsid w:val="1B324C26"/>
    <w:rsid w:val="1B32751F"/>
    <w:rsid w:val="1B337DB8"/>
    <w:rsid w:val="1B33DEAE"/>
    <w:rsid w:val="1B34B00D"/>
    <w:rsid w:val="1B37074A"/>
    <w:rsid w:val="1B372383"/>
    <w:rsid w:val="1B374762"/>
    <w:rsid w:val="1B37B690"/>
    <w:rsid w:val="1B3A5A3D"/>
    <w:rsid w:val="1B3AFFD9"/>
    <w:rsid w:val="1B3E2D4B"/>
    <w:rsid w:val="1B3EBC88"/>
    <w:rsid w:val="1B416CC6"/>
    <w:rsid w:val="1B41EF17"/>
    <w:rsid w:val="1B45ECED"/>
    <w:rsid w:val="1B463F0B"/>
    <w:rsid w:val="1B4659FD"/>
    <w:rsid w:val="1B46C135"/>
    <w:rsid w:val="1B47D78C"/>
    <w:rsid w:val="1B47DEBC"/>
    <w:rsid w:val="1B4959EB"/>
    <w:rsid w:val="1B49D1A3"/>
    <w:rsid w:val="1B4AE9E8"/>
    <w:rsid w:val="1B4B0A70"/>
    <w:rsid w:val="1B4C633C"/>
    <w:rsid w:val="1B4C96F4"/>
    <w:rsid w:val="1B4CEABF"/>
    <w:rsid w:val="1B4EDABF"/>
    <w:rsid w:val="1B4F6715"/>
    <w:rsid w:val="1B4FA841"/>
    <w:rsid w:val="1B4FCA3E"/>
    <w:rsid w:val="1B50D7D3"/>
    <w:rsid w:val="1B51170C"/>
    <w:rsid w:val="1B519F35"/>
    <w:rsid w:val="1B51BADD"/>
    <w:rsid w:val="1B52C545"/>
    <w:rsid w:val="1B537861"/>
    <w:rsid w:val="1B54E622"/>
    <w:rsid w:val="1B558344"/>
    <w:rsid w:val="1B569572"/>
    <w:rsid w:val="1B582F09"/>
    <w:rsid w:val="1B5B96C6"/>
    <w:rsid w:val="1B5C4BA6"/>
    <w:rsid w:val="1B5E4673"/>
    <w:rsid w:val="1B5ED283"/>
    <w:rsid w:val="1B5F5C4F"/>
    <w:rsid w:val="1B5F8E76"/>
    <w:rsid w:val="1B6116F6"/>
    <w:rsid w:val="1B617A08"/>
    <w:rsid w:val="1B62985A"/>
    <w:rsid w:val="1B6413DA"/>
    <w:rsid w:val="1B65BDB5"/>
    <w:rsid w:val="1B65EF43"/>
    <w:rsid w:val="1B668D38"/>
    <w:rsid w:val="1B6874A9"/>
    <w:rsid w:val="1B69E61E"/>
    <w:rsid w:val="1B6AE13B"/>
    <w:rsid w:val="1B6BA1A6"/>
    <w:rsid w:val="1B6E88B5"/>
    <w:rsid w:val="1B6F27AA"/>
    <w:rsid w:val="1B6F7A88"/>
    <w:rsid w:val="1B6F9552"/>
    <w:rsid w:val="1B700A08"/>
    <w:rsid w:val="1B705133"/>
    <w:rsid w:val="1B7060B8"/>
    <w:rsid w:val="1B70A4C2"/>
    <w:rsid w:val="1B718DBF"/>
    <w:rsid w:val="1B71CA29"/>
    <w:rsid w:val="1B720EC9"/>
    <w:rsid w:val="1B730784"/>
    <w:rsid w:val="1B75A665"/>
    <w:rsid w:val="1B75B946"/>
    <w:rsid w:val="1B75F2C6"/>
    <w:rsid w:val="1B7723F9"/>
    <w:rsid w:val="1B78259C"/>
    <w:rsid w:val="1B78FE48"/>
    <w:rsid w:val="1B7AA837"/>
    <w:rsid w:val="1B7AFBFF"/>
    <w:rsid w:val="1B7C23DB"/>
    <w:rsid w:val="1B7CF667"/>
    <w:rsid w:val="1B7D02BE"/>
    <w:rsid w:val="1B807AC5"/>
    <w:rsid w:val="1B84387C"/>
    <w:rsid w:val="1B8577A4"/>
    <w:rsid w:val="1B867E24"/>
    <w:rsid w:val="1B86B80E"/>
    <w:rsid w:val="1B8748C7"/>
    <w:rsid w:val="1B882666"/>
    <w:rsid w:val="1B88C5A9"/>
    <w:rsid w:val="1B899F0E"/>
    <w:rsid w:val="1B89FECB"/>
    <w:rsid w:val="1B8A49CE"/>
    <w:rsid w:val="1B8A81BB"/>
    <w:rsid w:val="1B8AE6AA"/>
    <w:rsid w:val="1B8C6DAF"/>
    <w:rsid w:val="1B8D8A03"/>
    <w:rsid w:val="1B8F3145"/>
    <w:rsid w:val="1B8F56A0"/>
    <w:rsid w:val="1B9122CB"/>
    <w:rsid w:val="1B922FFA"/>
    <w:rsid w:val="1B92BB37"/>
    <w:rsid w:val="1B92C760"/>
    <w:rsid w:val="1B945B25"/>
    <w:rsid w:val="1B9495D7"/>
    <w:rsid w:val="1B94CB73"/>
    <w:rsid w:val="1B95E31C"/>
    <w:rsid w:val="1B960DAA"/>
    <w:rsid w:val="1B96AFA4"/>
    <w:rsid w:val="1B986FD8"/>
    <w:rsid w:val="1B9A15AB"/>
    <w:rsid w:val="1B9AFE54"/>
    <w:rsid w:val="1B9B6242"/>
    <w:rsid w:val="1B9CCA49"/>
    <w:rsid w:val="1B9EDF44"/>
    <w:rsid w:val="1B9FBD66"/>
    <w:rsid w:val="1BA0047E"/>
    <w:rsid w:val="1BA24955"/>
    <w:rsid w:val="1BA2BEFF"/>
    <w:rsid w:val="1BA3AB0D"/>
    <w:rsid w:val="1BA3FF30"/>
    <w:rsid w:val="1BA6A926"/>
    <w:rsid w:val="1BA96B57"/>
    <w:rsid w:val="1BA9E47B"/>
    <w:rsid w:val="1BABD6F3"/>
    <w:rsid w:val="1BAECC5E"/>
    <w:rsid w:val="1BB35921"/>
    <w:rsid w:val="1BB97C12"/>
    <w:rsid w:val="1BBAE393"/>
    <w:rsid w:val="1BBBD055"/>
    <w:rsid w:val="1BBD86D1"/>
    <w:rsid w:val="1BBE2FFD"/>
    <w:rsid w:val="1BBE5E0C"/>
    <w:rsid w:val="1BBE74B9"/>
    <w:rsid w:val="1BC16284"/>
    <w:rsid w:val="1BC2F7FE"/>
    <w:rsid w:val="1BC39949"/>
    <w:rsid w:val="1BC3B641"/>
    <w:rsid w:val="1BC40589"/>
    <w:rsid w:val="1BC8A7EB"/>
    <w:rsid w:val="1BC93FB4"/>
    <w:rsid w:val="1BC9998E"/>
    <w:rsid w:val="1BC9C11D"/>
    <w:rsid w:val="1BCA35F5"/>
    <w:rsid w:val="1BCD1A89"/>
    <w:rsid w:val="1BCD3ED0"/>
    <w:rsid w:val="1BCDC0E3"/>
    <w:rsid w:val="1BCE75E8"/>
    <w:rsid w:val="1BCF5A05"/>
    <w:rsid w:val="1BD4757D"/>
    <w:rsid w:val="1BD515E2"/>
    <w:rsid w:val="1BD88785"/>
    <w:rsid w:val="1BD9BE5B"/>
    <w:rsid w:val="1BDC3092"/>
    <w:rsid w:val="1BDC3462"/>
    <w:rsid w:val="1BDD3012"/>
    <w:rsid w:val="1BDD6D9A"/>
    <w:rsid w:val="1BDDF74D"/>
    <w:rsid w:val="1BE18C3E"/>
    <w:rsid w:val="1BE37E05"/>
    <w:rsid w:val="1BE5FDC4"/>
    <w:rsid w:val="1BE907C5"/>
    <w:rsid w:val="1BEA5CEF"/>
    <w:rsid w:val="1BEBD233"/>
    <w:rsid w:val="1BED1E72"/>
    <w:rsid w:val="1BEDB748"/>
    <w:rsid w:val="1BEF0E02"/>
    <w:rsid w:val="1BEF42E6"/>
    <w:rsid w:val="1BEF44B6"/>
    <w:rsid w:val="1BEFE200"/>
    <w:rsid w:val="1BF031DC"/>
    <w:rsid w:val="1BF1976B"/>
    <w:rsid w:val="1BF1C4A2"/>
    <w:rsid w:val="1BF220AE"/>
    <w:rsid w:val="1BF28BBC"/>
    <w:rsid w:val="1BF3790E"/>
    <w:rsid w:val="1BF488FD"/>
    <w:rsid w:val="1BF4976A"/>
    <w:rsid w:val="1BF5295C"/>
    <w:rsid w:val="1BF583B8"/>
    <w:rsid w:val="1BF5F855"/>
    <w:rsid w:val="1BF657F6"/>
    <w:rsid w:val="1BF6DF00"/>
    <w:rsid w:val="1BF6E67A"/>
    <w:rsid w:val="1BF7353B"/>
    <w:rsid w:val="1BF7876A"/>
    <w:rsid w:val="1BF8798D"/>
    <w:rsid w:val="1BF9698D"/>
    <w:rsid w:val="1BFBA7AF"/>
    <w:rsid w:val="1BFC93F5"/>
    <w:rsid w:val="1BFE7A03"/>
    <w:rsid w:val="1BFEE8FB"/>
    <w:rsid w:val="1BFF2217"/>
    <w:rsid w:val="1BFFAFBE"/>
    <w:rsid w:val="1C011A3A"/>
    <w:rsid w:val="1C0136CF"/>
    <w:rsid w:val="1C02F403"/>
    <w:rsid w:val="1C033D07"/>
    <w:rsid w:val="1C03F605"/>
    <w:rsid w:val="1C04200D"/>
    <w:rsid w:val="1C06DECA"/>
    <w:rsid w:val="1C0764C7"/>
    <w:rsid w:val="1C0AAF67"/>
    <w:rsid w:val="1C0B7880"/>
    <w:rsid w:val="1C0D7A5D"/>
    <w:rsid w:val="1C10605C"/>
    <w:rsid w:val="1C117DF3"/>
    <w:rsid w:val="1C143D93"/>
    <w:rsid w:val="1C146587"/>
    <w:rsid w:val="1C1505A0"/>
    <w:rsid w:val="1C15792F"/>
    <w:rsid w:val="1C163BDF"/>
    <w:rsid w:val="1C17369D"/>
    <w:rsid w:val="1C19312F"/>
    <w:rsid w:val="1C19C7B4"/>
    <w:rsid w:val="1C19FF89"/>
    <w:rsid w:val="1C1A4799"/>
    <w:rsid w:val="1C1DD326"/>
    <w:rsid w:val="1C1F7B1D"/>
    <w:rsid w:val="1C20BC47"/>
    <w:rsid w:val="1C20ED93"/>
    <w:rsid w:val="1C21A7FE"/>
    <w:rsid w:val="1C2342E6"/>
    <w:rsid w:val="1C248BD4"/>
    <w:rsid w:val="1C25AF15"/>
    <w:rsid w:val="1C28EC0A"/>
    <w:rsid w:val="1C2A3667"/>
    <w:rsid w:val="1C2A78F0"/>
    <w:rsid w:val="1C2AE505"/>
    <w:rsid w:val="1C2B599D"/>
    <w:rsid w:val="1C2D5496"/>
    <w:rsid w:val="1C327591"/>
    <w:rsid w:val="1C32D579"/>
    <w:rsid w:val="1C334A42"/>
    <w:rsid w:val="1C344A56"/>
    <w:rsid w:val="1C381ED4"/>
    <w:rsid w:val="1C3893AE"/>
    <w:rsid w:val="1C398C3D"/>
    <w:rsid w:val="1C3A1AB9"/>
    <w:rsid w:val="1C3A7098"/>
    <w:rsid w:val="1C3AC173"/>
    <w:rsid w:val="1C3D1278"/>
    <w:rsid w:val="1C437F79"/>
    <w:rsid w:val="1C43CA45"/>
    <w:rsid w:val="1C447790"/>
    <w:rsid w:val="1C457116"/>
    <w:rsid w:val="1C45A047"/>
    <w:rsid w:val="1C477865"/>
    <w:rsid w:val="1C4780D1"/>
    <w:rsid w:val="1C478A4A"/>
    <w:rsid w:val="1C4887D5"/>
    <w:rsid w:val="1C48EAED"/>
    <w:rsid w:val="1C49B997"/>
    <w:rsid w:val="1C49CDD5"/>
    <w:rsid w:val="1C4BC462"/>
    <w:rsid w:val="1C4CB15B"/>
    <w:rsid w:val="1C4D33BD"/>
    <w:rsid w:val="1C4F3F93"/>
    <w:rsid w:val="1C4F584A"/>
    <w:rsid w:val="1C4F5E74"/>
    <w:rsid w:val="1C50734F"/>
    <w:rsid w:val="1C50C3C1"/>
    <w:rsid w:val="1C5164AF"/>
    <w:rsid w:val="1C522D59"/>
    <w:rsid w:val="1C54AEA4"/>
    <w:rsid w:val="1C586D38"/>
    <w:rsid w:val="1C5AAB11"/>
    <w:rsid w:val="1C5C7CBE"/>
    <w:rsid w:val="1C5D3BA1"/>
    <w:rsid w:val="1C5DF18D"/>
    <w:rsid w:val="1C5F6922"/>
    <w:rsid w:val="1C6020E7"/>
    <w:rsid w:val="1C60942C"/>
    <w:rsid w:val="1C633E6E"/>
    <w:rsid w:val="1C63C86E"/>
    <w:rsid w:val="1C643DE6"/>
    <w:rsid w:val="1C65AD0D"/>
    <w:rsid w:val="1C687EF8"/>
    <w:rsid w:val="1C69B5B9"/>
    <w:rsid w:val="1C6AB64E"/>
    <w:rsid w:val="1C6AD0B1"/>
    <w:rsid w:val="1C6AEFDC"/>
    <w:rsid w:val="1C6EC39F"/>
    <w:rsid w:val="1C70EFFB"/>
    <w:rsid w:val="1C71140B"/>
    <w:rsid w:val="1C73B2CE"/>
    <w:rsid w:val="1C74A048"/>
    <w:rsid w:val="1C759D90"/>
    <w:rsid w:val="1C75B1EB"/>
    <w:rsid w:val="1C76BDDE"/>
    <w:rsid w:val="1C7703B7"/>
    <w:rsid w:val="1C770662"/>
    <w:rsid w:val="1C7731D5"/>
    <w:rsid w:val="1C786CCB"/>
    <w:rsid w:val="1C78DF4F"/>
    <w:rsid w:val="1C78F151"/>
    <w:rsid w:val="1C7B3CDA"/>
    <w:rsid w:val="1C7C87BE"/>
    <w:rsid w:val="1C7CF838"/>
    <w:rsid w:val="1C7D4E85"/>
    <w:rsid w:val="1C7DE3FC"/>
    <w:rsid w:val="1C7DF5BD"/>
    <w:rsid w:val="1C804D35"/>
    <w:rsid w:val="1C80DF2B"/>
    <w:rsid w:val="1C81BF0E"/>
    <w:rsid w:val="1C835AA8"/>
    <w:rsid w:val="1C83E29B"/>
    <w:rsid w:val="1C89F7C2"/>
    <w:rsid w:val="1C8A8E71"/>
    <w:rsid w:val="1C8B97B5"/>
    <w:rsid w:val="1C8CE723"/>
    <w:rsid w:val="1C903D8A"/>
    <w:rsid w:val="1C907C25"/>
    <w:rsid w:val="1C90BA12"/>
    <w:rsid w:val="1C92C87B"/>
    <w:rsid w:val="1C92F6AD"/>
    <w:rsid w:val="1C9426E2"/>
    <w:rsid w:val="1C94B373"/>
    <w:rsid w:val="1C95FA44"/>
    <w:rsid w:val="1C99EB6F"/>
    <w:rsid w:val="1C99F938"/>
    <w:rsid w:val="1C9A0289"/>
    <w:rsid w:val="1C9A42AE"/>
    <w:rsid w:val="1C9A477A"/>
    <w:rsid w:val="1C9B2B92"/>
    <w:rsid w:val="1C9B4CDF"/>
    <w:rsid w:val="1C9BFBB0"/>
    <w:rsid w:val="1C9C0987"/>
    <w:rsid w:val="1C9D9145"/>
    <w:rsid w:val="1C9DF0C0"/>
    <w:rsid w:val="1C9F6B10"/>
    <w:rsid w:val="1CA1A865"/>
    <w:rsid w:val="1CA1CB6A"/>
    <w:rsid w:val="1CA3A393"/>
    <w:rsid w:val="1CA56188"/>
    <w:rsid w:val="1CA5949C"/>
    <w:rsid w:val="1CA5DF94"/>
    <w:rsid w:val="1CA63F43"/>
    <w:rsid w:val="1CA717B3"/>
    <w:rsid w:val="1CA81F68"/>
    <w:rsid w:val="1CA9CAFA"/>
    <w:rsid w:val="1CAB53BD"/>
    <w:rsid w:val="1CAC1F0A"/>
    <w:rsid w:val="1CAC48A6"/>
    <w:rsid w:val="1CACC77C"/>
    <w:rsid w:val="1CAD3A9D"/>
    <w:rsid w:val="1CAD70CA"/>
    <w:rsid w:val="1CAE124C"/>
    <w:rsid w:val="1CAE1CEA"/>
    <w:rsid w:val="1CAF0887"/>
    <w:rsid w:val="1CAF8CD7"/>
    <w:rsid w:val="1CB026CF"/>
    <w:rsid w:val="1CB201E2"/>
    <w:rsid w:val="1CB2DE69"/>
    <w:rsid w:val="1CB304DD"/>
    <w:rsid w:val="1CB35FEC"/>
    <w:rsid w:val="1CB6CF35"/>
    <w:rsid w:val="1CB724D7"/>
    <w:rsid w:val="1CB8F1E0"/>
    <w:rsid w:val="1CB9D466"/>
    <w:rsid w:val="1CBA24B0"/>
    <w:rsid w:val="1CBA7070"/>
    <w:rsid w:val="1CBAB3ED"/>
    <w:rsid w:val="1CC1DC0C"/>
    <w:rsid w:val="1CC2A801"/>
    <w:rsid w:val="1CC34169"/>
    <w:rsid w:val="1CC3E4DB"/>
    <w:rsid w:val="1CC49FE5"/>
    <w:rsid w:val="1CC4B572"/>
    <w:rsid w:val="1CC4EFC7"/>
    <w:rsid w:val="1CC4F302"/>
    <w:rsid w:val="1CC58B82"/>
    <w:rsid w:val="1CC74124"/>
    <w:rsid w:val="1CC80A4A"/>
    <w:rsid w:val="1CCA202D"/>
    <w:rsid w:val="1CCAB066"/>
    <w:rsid w:val="1CCAD9BA"/>
    <w:rsid w:val="1CCB268A"/>
    <w:rsid w:val="1CCB70FD"/>
    <w:rsid w:val="1CCE4353"/>
    <w:rsid w:val="1CCEA3A8"/>
    <w:rsid w:val="1CCEB0B0"/>
    <w:rsid w:val="1CD04D0E"/>
    <w:rsid w:val="1CD0B6A0"/>
    <w:rsid w:val="1CD0C642"/>
    <w:rsid w:val="1CD190A4"/>
    <w:rsid w:val="1CD2238D"/>
    <w:rsid w:val="1CD24AB2"/>
    <w:rsid w:val="1CD2AE9E"/>
    <w:rsid w:val="1CD4D593"/>
    <w:rsid w:val="1CD4F53B"/>
    <w:rsid w:val="1CD66319"/>
    <w:rsid w:val="1CD8462F"/>
    <w:rsid w:val="1CD98395"/>
    <w:rsid w:val="1CD9EB94"/>
    <w:rsid w:val="1CDA83E9"/>
    <w:rsid w:val="1CDAB6A1"/>
    <w:rsid w:val="1CDBA8D6"/>
    <w:rsid w:val="1CDBC825"/>
    <w:rsid w:val="1CDD14C3"/>
    <w:rsid w:val="1CDDDC76"/>
    <w:rsid w:val="1CDE01DD"/>
    <w:rsid w:val="1CDF6B2C"/>
    <w:rsid w:val="1CE29F35"/>
    <w:rsid w:val="1CE33369"/>
    <w:rsid w:val="1CE34F0C"/>
    <w:rsid w:val="1CE52A4C"/>
    <w:rsid w:val="1CE60B89"/>
    <w:rsid w:val="1CE62B29"/>
    <w:rsid w:val="1CE6F8C2"/>
    <w:rsid w:val="1CE8DB9D"/>
    <w:rsid w:val="1CE9E39D"/>
    <w:rsid w:val="1CEA7833"/>
    <w:rsid w:val="1CEAF9F2"/>
    <w:rsid w:val="1CEB6590"/>
    <w:rsid w:val="1CEBF238"/>
    <w:rsid w:val="1CECC4C1"/>
    <w:rsid w:val="1CEDFE49"/>
    <w:rsid w:val="1CEE75F2"/>
    <w:rsid w:val="1CF01D15"/>
    <w:rsid w:val="1CF343B3"/>
    <w:rsid w:val="1CF3E4AA"/>
    <w:rsid w:val="1CF3FFFD"/>
    <w:rsid w:val="1CF4B5E1"/>
    <w:rsid w:val="1CF5F439"/>
    <w:rsid w:val="1CF84B92"/>
    <w:rsid w:val="1CF9C681"/>
    <w:rsid w:val="1CFCC6FB"/>
    <w:rsid w:val="1CFD9BFD"/>
    <w:rsid w:val="1CFEAFB4"/>
    <w:rsid w:val="1CFF811A"/>
    <w:rsid w:val="1D00EFA1"/>
    <w:rsid w:val="1D00FC9C"/>
    <w:rsid w:val="1D0304C0"/>
    <w:rsid w:val="1D042698"/>
    <w:rsid w:val="1D051BBE"/>
    <w:rsid w:val="1D055065"/>
    <w:rsid w:val="1D05ED1E"/>
    <w:rsid w:val="1D062D83"/>
    <w:rsid w:val="1D06D8E0"/>
    <w:rsid w:val="1D07A1BC"/>
    <w:rsid w:val="1D090235"/>
    <w:rsid w:val="1D0964D5"/>
    <w:rsid w:val="1D096CC2"/>
    <w:rsid w:val="1D0B3BF4"/>
    <w:rsid w:val="1D0B9A04"/>
    <w:rsid w:val="1D0C9F85"/>
    <w:rsid w:val="1D0ECF51"/>
    <w:rsid w:val="1D0F869B"/>
    <w:rsid w:val="1D0F951C"/>
    <w:rsid w:val="1D110BA5"/>
    <w:rsid w:val="1D12F3A1"/>
    <w:rsid w:val="1D138C6E"/>
    <w:rsid w:val="1D158AC7"/>
    <w:rsid w:val="1D1A1A9D"/>
    <w:rsid w:val="1D1D9566"/>
    <w:rsid w:val="1D1DDBC0"/>
    <w:rsid w:val="1D1F01A7"/>
    <w:rsid w:val="1D1F2E37"/>
    <w:rsid w:val="1D1FE065"/>
    <w:rsid w:val="1D218574"/>
    <w:rsid w:val="1D22175C"/>
    <w:rsid w:val="1D228994"/>
    <w:rsid w:val="1D2296BD"/>
    <w:rsid w:val="1D2617FB"/>
    <w:rsid w:val="1D26A647"/>
    <w:rsid w:val="1D27DE70"/>
    <w:rsid w:val="1D294214"/>
    <w:rsid w:val="1D2A18EF"/>
    <w:rsid w:val="1D2A3CA5"/>
    <w:rsid w:val="1D2B28B0"/>
    <w:rsid w:val="1D2C2D70"/>
    <w:rsid w:val="1D2CC4D6"/>
    <w:rsid w:val="1D2E64D8"/>
    <w:rsid w:val="1D327599"/>
    <w:rsid w:val="1D34851F"/>
    <w:rsid w:val="1D37184C"/>
    <w:rsid w:val="1D3758AE"/>
    <w:rsid w:val="1D3CD0D4"/>
    <w:rsid w:val="1D3D3BF3"/>
    <w:rsid w:val="1D3EACD7"/>
    <w:rsid w:val="1D3FC677"/>
    <w:rsid w:val="1D4001D9"/>
    <w:rsid w:val="1D40024C"/>
    <w:rsid w:val="1D4123DD"/>
    <w:rsid w:val="1D42F451"/>
    <w:rsid w:val="1D43E586"/>
    <w:rsid w:val="1D43EADE"/>
    <w:rsid w:val="1D44CBD6"/>
    <w:rsid w:val="1D466ADF"/>
    <w:rsid w:val="1D4747D1"/>
    <w:rsid w:val="1D47DD54"/>
    <w:rsid w:val="1D484AB2"/>
    <w:rsid w:val="1D49386E"/>
    <w:rsid w:val="1D497219"/>
    <w:rsid w:val="1D4973E5"/>
    <w:rsid w:val="1D49B89D"/>
    <w:rsid w:val="1D4A001E"/>
    <w:rsid w:val="1D4C5A5C"/>
    <w:rsid w:val="1D4CD812"/>
    <w:rsid w:val="1D4E5871"/>
    <w:rsid w:val="1D4E8181"/>
    <w:rsid w:val="1D4EB518"/>
    <w:rsid w:val="1D4EC4D4"/>
    <w:rsid w:val="1D4EF637"/>
    <w:rsid w:val="1D4F785F"/>
    <w:rsid w:val="1D4FC908"/>
    <w:rsid w:val="1D52A21D"/>
    <w:rsid w:val="1D52B425"/>
    <w:rsid w:val="1D52B9A1"/>
    <w:rsid w:val="1D5307FD"/>
    <w:rsid w:val="1D5321C6"/>
    <w:rsid w:val="1D548DD0"/>
    <w:rsid w:val="1D57537A"/>
    <w:rsid w:val="1D57D150"/>
    <w:rsid w:val="1D5818D7"/>
    <w:rsid w:val="1D5A6FD4"/>
    <w:rsid w:val="1D5F37C6"/>
    <w:rsid w:val="1D5FBF28"/>
    <w:rsid w:val="1D609DD5"/>
    <w:rsid w:val="1D618B88"/>
    <w:rsid w:val="1D61CCDE"/>
    <w:rsid w:val="1D62100D"/>
    <w:rsid w:val="1D65E768"/>
    <w:rsid w:val="1D67E4FA"/>
    <w:rsid w:val="1D687FC8"/>
    <w:rsid w:val="1D6C22D8"/>
    <w:rsid w:val="1D6CA406"/>
    <w:rsid w:val="1D6D331C"/>
    <w:rsid w:val="1D6D4F93"/>
    <w:rsid w:val="1D6DCA29"/>
    <w:rsid w:val="1D6EC1C5"/>
    <w:rsid w:val="1D6F2D00"/>
    <w:rsid w:val="1D7064B9"/>
    <w:rsid w:val="1D7145A2"/>
    <w:rsid w:val="1D715A76"/>
    <w:rsid w:val="1D7389A1"/>
    <w:rsid w:val="1D73BA11"/>
    <w:rsid w:val="1D740AA1"/>
    <w:rsid w:val="1D765E3F"/>
    <w:rsid w:val="1D7675A6"/>
    <w:rsid w:val="1D789791"/>
    <w:rsid w:val="1D7A718C"/>
    <w:rsid w:val="1D7A7A44"/>
    <w:rsid w:val="1D7C03E8"/>
    <w:rsid w:val="1D7E3199"/>
    <w:rsid w:val="1D802105"/>
    <w:rsid w:val="1D81103A"/>
    <w:rsid w:val="1D8CB7DC"/>
    <w:rsid w:val="1D8F9021"/>
    <w:rsid w:val="1D8FF065"/>
    <w:rsid w:val="1D91B935"/>
    <w:rsid w:val="1D93A091"/>
    <w:rsid w:val="1D957F43"/>
    <w:rsid w:val="1D96790E"/>
    <w:rsid w:val="1D9875AF"/>
    <w:rsid w:val="1D997F08"/>
    <w:rsid w:val="1D9B5D4E"/>
    <w:rsid w:val="1D9BD698"/>
    <w:rsid w:val="1D9C76E7"/>
    <w:rsid w:val="1D9E34BD"/>
    <w:rsid w:val="1DA13B66"/>
    <w:rsid w:val="1DA4FC6D"/>
    <w:rsid w:val="1DA5F757"/>
    <w:rsid w:val="1DA63FDC"/>
    <w:rsid w:val="1DA6AE23"/>
    <w:rsid w:val="1DA80BEE"/>
    <w:rsid w:val="1DA8574F"/>
    <w:rsid w:val="1DAA82AF"/>
    <w:rsid w:val="1DAB02AC"/>
    <w:rsid w:val="1DACA3CD"/>
    <w:rsid w:val="1DAF3414"/>
    <w:rsid w:val="1DAF48EB"/>
    <w:rsid w:val="1DB07519"/>
    <w:rsid w:val="1DB18AC6"/>
    <w:rsid w:val="1DB1E000"/>
    <w:rsid w:val="1DB20C40"/>
    <w:rsid w:val="1DB245C7"/>
    <w:rsid w:val="1DB31770"/>
    <w:rsid w:val="1DB51185"/>
    <w:rsid w:val="1DB75758"/>
    <w:rsid w:val="1DB78617"/>
    <w:rsid w:val="1DB7EC79"/>
    <w:rsid w:val="1DB87865"/>
    <w:rsid w:val="1DB8FCE5"/>
    <w:rsid w:val="1DBA500C"/>
    <w:rsid w:val="1DBA6075"/>
    <w:rsid w:val="1DBD189C"/>
    <w:rsid w:val="1DBDE51B"/>
    <w:rsid w:val="1DBF64EA"/>
    <w:rsid w:val="1DC01555"/>
    <w:rsid w:val="1DC10E8C"/>
    <w:rsid w:val="1DC2C52B"/>
    <w:rsid w:val="1DC475C5"/>
    <w:rsid w:val="1DC482E7"/>
    <w:rsid w:val="1DC484FD"/>
    <w:rsid w:val="1DC6C81D"/>
    <w:rsid w:val="1DCC320A"/>
    <w:rsid w:val="1DCCAB62"/>
    <w:rsid w:val="1DD1436F"/>
    <w:rsid w:val="1DD182C2"/>
    <w:rsid w:val="1DD27AF3"/>
    <w:rsid w:val="1DD31555"/>
    <w:rsid w:val="1DD4971E"/>
    <w:rsid w:val="1DD56B8C"/>
    <w:rsid w:val="1DD6EDE4"/>
    <w:rsid w:val="1DD7A66F"/>
    <w:rsid w:val="1DD8CE9B"/>
    <w:rsid w:val="1DDB2015"/>
    <w:rsid w:val="1DDC6BAB"/>
    <w:rsid w:val="1DDCB779"/>
    <w:rsid w:val="1DDCDD52"/>
    <w:rsid w:val="1DDCE45B"/>
    <w:rsid w:val="1DDE01CF"/>
    <w:rsid w:val="1DDE5B15"/>
    <w:rsid w:val="1DDE9D3C"/>
    <w:rsid w:val="1DDF1DA1"/>
    <w:rsid w:val="1DE01656"/>
    <w:rsid w:val="1DE02BAF"/>
    <w:rsid w:val="1DE07700"/>
    <w:rsid w:val="1DE0817F"/>
    <w:rsid w:val="1DE106D1"/>
    <w:rsid w:val="1DE113DF"/>
    <w:rsid w:val="1DE148B0"/>
    <w:rsid w:val="1DE33742"/>
    <w:rsid w:val="1DE3A932"/>
    <w:rsid w:val="1DE4056E"/>
    <w:rsid w:val="1DE429E1"/>
    <w:rsid w:val="1DE5B2D8"/>
    <w:rsid w:val="1DE6739D"/>
    <w:rsid w:val="1DE75C55"/>
    <w:rsid w:val="1DE98E99"/>
    <w:rsid w:val="1DEA7622"/>
    <w:rsid w:val="1DEBAA7A"/>
    <w:rsid w:val="1DEC7421"/>
    <w:rsid w:val="1DEDED7F"/>
    <w:rsid w:val="1DEE6B8E"/>
    <w:rsid w:val="1DF042A8"/>
    <w:rsid w:val="1DF2796A"/>
    <w:rsid w:val="1DF68A7C"/>
    <w:rsid w:val="1DF9EB04"/>
    <w:rsid w:val="1DFA041F"/>
    <w:rsid w:val="1DFB1DEA"/>
    <w:rsid w:val="1DFBFACD"/>
    <w:rsid w:val="1DFC0E7E"/>
    <w:rsid w:val="1DFC6772"/>
    <w:rsid w:val="1DFF5998"/>
    <w:rsid w:val="1E01D6DE"/>
    <w:rsid w:val="1E02818C"/>
    <w:rsid w:val="1E04561E"/>
    <w:rsid w:val="1E07295A"/>
    <w:rsid w:val="1E0775B7"/>
    <w:rsid w:val="1E07A4C2"/>
    <w:rsid w:val="1E0E1028"/>
    <w:rsid w:val="1E0EF10C"/>
    <w:rsid w:val="1E0F5ECB"/>
    <w:rsid w:val="1E0F68DE"/>
    <w:rsid w:val="1E110C77"/>
    <w:rsid w:val="1E12D921"/>
    <w:rsid w:val="1E139DF3"/>
    <w:rsid w:val="1E14C1B2"/>
    <w:rsid w:val="1E14D664"/>
    <w:rsid w:val="1E14E3F0"/>
    <w:rsid w:val="1E16B15E"/>
    <w:rsid w:val="1E16E9B4"/>
    <w:rsid w:val="1E171B84"/>
    <w:rsid w:val="1E1771E2"/>
    <w:rsid w:val="1E17E963"/>
    <w:rsid w:val="1E182C19"/>
    <w:rsid w:val="1E185DE9"/>
    <w:rsid w:val="1E1874D8"/>
    <w:rsid w:val="1E1A35D6"/>
    <w:rsid w:val="1E1AEF2F"/>
    <w:rsid w:val="1E1CAF8C"/>
    <w:rsid w:val="1E1EC605"/>
    <w:rsid w:val="1E1F619A"/>
    <w:rsid w:val="1E1F913E"/>
    <w:rsid w:val="1E20AF48"/>
    <w:rsid w:val="1E23C63F"/>
    <w:rsid w:val="1E244601"/>
    <w:rsid w:val="1E2452DA"/>
    <w:rsid w:val="1E2686D0"/>
    <w:rsid w:val="1E275E09"/>
    <w:rsid w:val="1E28E619"/>
    <w:rsid w:val="1E29B672"/>
    <w:rsid w:val="1E2B8CDE"/>
    <w:rsid w:val="1E2CAD6E"/>
    <w:rsid w:val="1E2D0B61"/>
    <w:rsid w:val="1E3012B6"/>
    <w:rsid w:val="1E32654D"/>
    <w:rsid w:val="1E3320BE"/>
    <w:rsid w:val="1E337D5A"/>
    <w:rsid w:val="1E351166"/>
    <w:rsid w:val="1E358997"/>
    <w:rsid w:val="1E380107"/>
    <w:rsid w:val="1E38103D"/>
    <w:rsid w:val="1E3889F7"/>
    <w:rsid w:val="1E3ACF14"/>
    <w:rsid w:val="1E3B3884"/>
    <w:rsid w:val="1E3C9F64"/>
    <w:rsid w:val="1E3D6B5B"/>
    <w:rsid w:val="1E3D9F52"/>
    <w:rsid w:val="1E3DEB42"/>
    <w:rsid w:val="1E3DED99"/>
    <w:rsid w:val="1E3F2F89"/>
    <w:rsid w:val="1E3FE376"/>
    <w:rsid w:val="1E4207BE"/>
    <w:rsid w:val="1E4262E3"/>
    <w:rsid w:val="1E426628"/>
    <w:rsid w:val="1E431811"/>
    <w:rsid w:val="1E43F65A"/>
    <w:rsid w:val="1E44573B"/>
    <w:rsid w:val="1E46423D"/>
    <w:rsid w:val="1E469C64"/>
    <w:rsid w:val="1E48774C"/>
    <w:rsid w:val="1E487BFF"/>
    <w:rsid w:val="1E496E6C"/>
    <w:rsid w:val="1E49B2A7"/>
    <w:rsid w:val="1E49BD1A"/>
    <w:rsid w:val="1E4BC641"/>
    <w:rsid w:val="1E4D2125"/>
    <w:rsid w:val="1E4D8CD6"/>
    <w:rsid w:val="1E4DB37C"/>
    <w:rsid w:val="1E4F3EF3"/>
    <w:rsid w:val="1E4FA82D"/>
    <w:rsid w:val="1E5056D2"/>
    <w:rsid w:val="1E51B274"/>
    <w:rsid w:val="1E528796"/>
    <w:rsid w:val="1E5298D5"/>
    <w:rsid w:val="1E52ABC3"/>
    <w:rsid w:val="1E52E116"/>
    <w:rsid w:val="1E537AEF"/>
    <w:rsid w:val="1E545DED"/>
    <w:rsid w:val="1E555299"/>
    <w:rsid w:val="1E573210"/>
    <w:rsid w:val="1E58D4F5"/>
    <w:rsid w:val="1E58F57B"/>
    <w:rsid w:val="1E5B12FF"/>
    <w:rsid w:val="1E5B8F2F"/>
    <w:rsid w:val="1E5C89C6"/>
    <w:rsid w:val="1E5E4690"/>
    <w:rsid w:val="1E5EEFCA"/>
    <w:rsid w:val="1E5FD994"/>
    <w:rsid w:val="1E615F47"/>
    <w:rsid w:val="1E61DCF9"/>
    <w:rsid w:val="1E621F38"/>
    <w:rsid w:val="1E626934"/>
    <w:rsid w:val="1E627C57"/>
    <w:rsid w:val="1E62A6B1"/>
    <w:rsid w:val="1E63A8E1"/>
    <w:rsid w:val="1E63F0B5"/>
    <w:rsid w:val="1E6473B7"/>
    <w:rsid w:val="1E64832B"/>
    <w:rsid w:val="1E66F37A"/>
    <w:rsid w:val="1E695C4B"/>
    <w:rsid w:val="1E6A6EF8"/>
    <w:rsid w:val="1E6B8613"/>
    <w:rsid w:val="1E6C8083"/>
    <w:rsid w:val="1E6DA819"/>
    <w:rsid w:val="1E6E4DDD"/>
    <w:rsid w:val="1E6E99F9"/>
    <w:rsid w:val="1E6EDEC8"/>
    <w:rsid w:val="1E70857F"/>
    <w:rsid w:val="1E7144C2"/>
    <w:rsid w:val="1E7438E8"/>
    <w:rsid w:val="1E746ABE"/>
    <w:rsid w:val="1E74DDD3"/>
    <w:rsid w:val="1E755B81"/>
    <w:rsid w:val="1E764CE2"/>
    <w:rsid w:val="1E7741EA"/>
    <w:rsid w:val="1E78C005"/>
    <w:rsid w:val="1E79D927"/>
    <w:rsid w:val="1E7B41DD"/>
    <w:rsid w:val="1E7B4D25"/>
    <w:rsid w:val="1E7D8775"/>
    <w:rsid w:val="1E7D8DAF"/>
    <w:rsid w:val="1E7DC176"/>
    <w:rsid w:val="1E7F0F04"/>
    <w:rsid w:val="1E80BF47"/>
    <w:rsid w:val="1E81541A"/>
    <w:rsid w:val="1E8472AB"/>
    <w:rsid w:val="1E86C7C9"/>
    <w:rsid w:val="1E875169"/>
    <w:rsid w:val="1E883DBE"/>
    <w:rsid w:val="1E885C9D"/>
    <w:rsid w:val="1E89033B"/>
    <w:rsid w:val="1E89F2DA"/>
    <w:rsid w:val="1E8A5116"/>
    <w:rsid w:val="1E8B133F"/>
    <w:rsid w:val="1E8B235C"/>
    <w:rsid w:val="1E8B272E"/>
    <w:rsid w:val="1E8B8AE2"/>
    <w:rsid w:val="1E8E331D"/>
    <w:rsid w:val="1E8E4A07"/>
    <w:rsid w:val="1E8EB680"/>
    <w:rsid w:val="1E8F596D"/>
    <w:rsid w:val="1E91676B"/>
    <w:rsid w:val="1E942AE5"/>
    <w:rsid w:val="1E955493"/>
    <w:rsid w:val="1E95A5BD"/>
    <w:rsid w:val="1E95C47F"/>
    <w:rsid w:val="1E97F7CE"/>
    <w:rsid w:val="1E9A9668"/>
    <w:rsid w:val="1E9B194B"/>
    <w:rsid w:val="1E9B5EFB"/>
    <w:rsid w:val="1E9BE053"/>
    <w:rsid w:val="1E9E4BF6"/>
    <w:rsid w:val="1E9E9F94"/>
    <w:rsid w:val="1E9FE87C"/>
    <w:rsid w:val="1E9FFEFA"/>
    <w:rsid w:val="1EA0149E"/>
    <w:rsid w:val="1EA079F9"/>
    <w:rsid w:val="1EA1B46F"/>
    <w:rsid w:val="1EA27B81"/>
    <w:rsid w:val="1EA2E9F8"/>
    <w:rsid w:val="1EA41F4F"/>
    <w:rsid w:val="1EA45649"/>
    <w:rsid w:val="1EA56F0C"/>
    <w:rsid w:val="1EA8E55E"/>
    <w:rsid w:val="1EA9F808"/>
    <w:rsid w:val="1EAA43AD"/>
    <w:rsid w:val="1EABF150"/>
    <w:rsid w:val="1EAC4A7B"/>
    <w:rsid w:val="1EAD6E90"/>
    <w:rsid w:val="1EAEEC88"/>
    <w:rsid w:val="1EAF8F3E"/>
    <w:rsid w:val="1EB0E1D9"/>
    <w:rsid w:val="1EB0F3B4"/>
    <w:rsid w:val="1EB1B071"/>
    <w:rsid w:val="1EB51455"/>
    <w:rsid w:val="1EB55058"/>
    <w:rsid w:val="1EB663D5"/>
    <w:rsid w:val="1EB66EFB"/>
    <w:rsid w:val="1EB6E245"/>
    <w:rsid w:val="1EB83C1F"/>
    <w:rsid w:val="1EBAD224"/>
    <w:rsid w:val="1EBBE2C2"/>
    <w:rsid w:val="1EBCBC14"/>
    <w:rsid w:val="1EBE7115"/>
    <w:rsid w:val="1EBF47DF"/>
    <w:rsid w:val="1EC01276"/>
    <w:rsid w:val="1EC17EF4"/>
    <w:rsid w:val="1EC2C153"/>
    <w:rsid w:val="1EC3C663"/>
    <w:rsid w:val="1EC50D13"/>
    <w:rsid w:val="1EC52FCE"/>
    <w:rsid w:val="1EC56606"/>
    <w:rsid w:val="1EC5C75B"/>
    <w:rsid w:val="1EC6543E"/>
    <w:rsid w:val="1EC687D8"/>
    <w:rsid w:val="1EC9688C"/>
    <w:rsid w:val="1ECC57FB"/>
    <w:rsid w:val="1ECCAA80"/>
    <w:rsid w:val="1ECE1D57"/>
    <w:rsid w:val="1ECED442"/>
    <w:rsid w:val="1ECF72A3"/>
    <w:rsid w:val="1ED0CC48"/>
    <w:rsid w:val="1ED18C1F"/>
    <w:rsid w:val="1ED20FD3"/>
    <w:rsid w:val="1ED28706"/>
    <w:rsid w:val="1ED2AF70"/>
    <w:rsid w:val="1EDA5525"/>
    <w:rsid w:val="1EDB1B19"/>
    <w:rsid w:val="1EDDB875"/>
    <w:rsid w:val="1EDF7D0B"/>
    <w:rsid w:val="1EDF8CB7"/>
    <w:rsid w:val="1EDFDBA7"/>
    <w:rsid w:val="1EE08FEB"/>
    <w:rsid w:val="1EE09C36"/>
    <w:rsid w:val="1EE127B9"/>
    <w:rsid w:val="1EE1C68D"/>
    <w:rsid w:val="1EE30240"/>
    <w:rsid w:val="1EE3627F"/>
    <w:rsid w:val="1EE410FF"/>
    <w:rsid w:val="1EE838C8"/>
    <w:rsid w:val="1EE8D581"/>
    <w:rsid w:val="1EE912AC"/>
    <w:rsid w:val="1EE96A53"/>
    <w:rsid w:val="1EE96E15"/>
    <w:rsid w:val="1EECDD86"/>
    <w:rsid w:val="1EED2CEE"/>
    <w:rsid w:val="1EF1782D"/>
    <w:rsid w:val="1EF4C095"/>
    <w:rsid w:val="1EF74AB3"/>
    <w:rsid w:val="1EF8833A"/>
    <w:rsid w:val="1EF8D6AA"/>
    <w:rsid w:val="1EF970E7"/>
    <w:rsid w:val="1EFBF5CB"/>
    <w:rsid w:val="1EFD633B"/>
    <w:rsid w:val="1F013F0C"/>
    <w:rsid w:val="1F03DF23"/>
    <w:rsid w:val="1F047105"/>
    <w:rsid w:val="1F061CB3"/>
    <w:rsid w:val="1F0706F9"/>
    <w:rsid w:val="1F07A380"/>
    <w:rsid w:val="1F086E95"/>
    <w:rsid w:val="1F0B53C9"/>
    <w:rsid w:val="1F0C4EDD"/>
    <w:rsid w:val="1F0C857D"/>
    <w:rsid w:val="1F0D1B10"/>
    <w:rsid w:val="1F0E6AB1"/>
    <w:rsid w:val="1F0FA710"/>
    <w:rsid w:val="1F0FEFC7"/>
    <w:rsid w:val="1F108400"/>
    <w:rsid w:val="1F11D1CB"/>
    <w:rsid w:val="1F13FB02"/>
    <w:rsid w:val="1F142136"/>
    <w:rsid w:val="1F158863"/>
    <w:rsid w:val="1F16292B"/>
    <w:rsid w:val="1F17A435"/>
    <w:rsid w:val="1F17E2B0"/>
    <w:rsid w:val="1F19CAD8"/>
    <w:rsid w:val="1F1A2DA5"/>
    <w:rsid w:val="1F1D0E9B"/>
    <w:rsid w:val="1F1EC0C6"/>
    <w:rsid w:val="1F1F15B3"/>
    <w:rsid w:val="1F2069A3"/>
    <w:rsid w:val="1F2153BB"/>
    <w:rsid w:val="1F2311E2"/>
    <w:rsid w:val="1F233A6A"/>
    <w:rsid w:val="1F23AA97"/>
    <w:rsid w:val="1F23AD4D"/>
    <w:rsid w:val="1F25A37B"/>
    <w:rsid w:val="1F2756A7"/>
    <w:rsid w:val="1F284345"/>
    <w:rsid w:val="1F2A21DA"/>
    <w:rsid w:val="1F2B472F"/>
    <w:rsid w:val="1F2D39BF"/>
    <w:rsid w:val="1F2E316C"/>
    <w:rsid w:val="1F2FE5D2"/>
    <w:rsid w:val="1F315B9B"/>
    <w:rsid w:val="1F32CE05"/>
    <w:rsid w:val="1F339EA1"/>
    <w:rsid w:val="1F34D2C9"/>
    <w:rsid w:val="1F3533A7"/>
    <w:rsid w:val="1F35627F"/>
    <w:rsid w:val="1F382639"/>
    <w:rsid w:val="1F393D7A"/>
    <w:rsid w:val="1F3A8C2F"/>
    <w:rsid w:val="1F3AC005"/>
    <w:rsid w:val="1F3B2FE6"/>
    <w:rsid w:val="1F3BB8F2"/>
    <w:rsid w:val="1F3C12E8"/>
    <w:rsid w:val="1F3E416E"/>
    <w:rsid w:val="1F426CC7"/>
    <w:rsid w:val="1F42F649"/>
    <w:rsid w:val="1F43C9B8"/>
    <w:rsid w:val="1F44D427"/>
    <w:rsid w:val="1F45E680"/>
    <w:rsid w:val="1F47FAE3"/>
    <w:rsid w:val="1F487CDA"/>
    <w:rsid w:val="1F489999"/>
    <w:rsid w:val="1F49044D"/>
    <w:rsid w:val="1F494298"/>
    <w:rsid w:val="1F4A1DFE"/>
    <w:rsid w:val="1F4A8FB0"/>
    <w:rsid w:val="1F4B3E77"/>
    <w:rsid w:val="1F4D1940"/>
    <w:rsid w:val="1F4D25DE"/>
    <w:rsid w:val="1F4D6B53"/>
    <w:rsid w:val="1F4DB6ED"/>
    <w:rsid w:val="1F4E5773"/>
    <w:rsid w:val="1F4EFB3E"/>
    <w:rsid w:val="1F4FB693"/>
    <w:rsid w:val="1F52131C"/>
    <w:rsid w:val="1F5352F2"/>
    <w:rsid w:val="1F545B22"/>
    <w:rsid w:val="1F54716E"/>
    <w:rsid w:val="1F54831B"/>
    <w:rsid w:val="1F56390F"/>
    <w:rsid w:val="1F579409"/>
    <w:rsid w:val="1F583AE5"/>
    <w:rsid w:val="1F59B74A"/>
    <w:rsid w:val="1F59D659"/>
    <w:rsid w:val="1F59E957"/>
    <w:rsid w:val="1F5CAE6A"/>
    <w:rsid w:val="1F5DBC77"/>
    <w:rsid w:val="1F5DD2F0"/>
    <w:rsid w:val="1F5E6D14"/>
    <w:rsid w:val="1F5F4364"/>
    <w:rsid w:val="1F60941A"/>
    <w:rsid w:val="1F617404"/>
    <w:rsid w:val="1F628F56"/>
    <w:rsid w:val="1F62EA5F"/>
    <w:rsid w:val="1F633620"/>
    <w:rsid w:val="1F652436"/>
    <w:rsid w:val="1F659465"/>
    <w:rsid w:val="1F65F50A"/>
    <w:rsid w:val="1F666D09"/>
    <w:rsid w:val="1F671FE3"/>
    <w:rsid w:val="1F684895"/>
    <w:rsid w:val="1F69C5EA"/>
    <w:rsid w:val="1F6BDF8B"/>
    <w:rsid w:val="1F6CA51F"/>
    <w:rsid w:val="1F6D1765"/>
    <w:rsid w:val="1F6D873A"/>
    <w:rsid w:val="1F6DD05A"/>
    <w:rsid w:val="1F73E6EE"/>
    <w:rsid w:val="1F7482C0"/>
    <w:rsid w:val="1F797A00"/>
    <w:rsid w:val="1F7A64E0"/>
    <w:rsid w:val="1F7B3B19"/>
    <w:rsid w:val="1F7CCA82"/>
    <w:rsid w:val="1F7F44B1"/>
    <w:rsid w:val="1F8221D0"/>
    <w:rsid w:val="1F827D1C"/>
    <w:rsid w:val="1F843979"/>
    <w:rsid w:val="1F8505FF"/>
    <w:rsid w:val="1F855C26"/>
    <w:rsid w:val="1F869301"/>
    <w:rsid w:val="1F871608"/>
    <w:rsid w:val="1F8727EA"/>
    <w:rsid w:val="1F8AF93E"/>
    <w:rsid w:val="1F8B16A6"/>
    <w:rsid w:val="1F8CE2E1"/>
    <w:rsid w:val="1F8E8608"/>
    <w:rsid w:val="1F8EA853"/>
    <w:rsid w:val="1F9281C7"/>
    <w:rsid w:val="1F929750"/>
    <w:rsid w:val="1F933866"/>
    <w:rsid w:val="1F9405A1"/>
    <w:rsid w:val="1F96CC66"/>
    <w:rsid w:val="1F9773E3"/>
    <w:rsid w:val="1F98C0CF"/>
    <w:rsid w:val="1F98F8BB"/>
    <w:rsid w:val="1F9B05ED"/>
    <w:rsid w:val="1F9C5062"/>
    <w:rsid w:val="1F9CC0EF"/>
    <w:rsid w:val="1F9D3F2B"/>
    <w:rsid w:val="1F9DD11E"/>
    <w:rsid w:val="1F9F08E9"/>
    <w:rsid w:val="1F9FD493"/>
    <w:rsid w:val="1FA2EC83"/>
    <w:rsid w:val="1FA6AB88"/>
    <w:rsid w:val="1FA8BA84"/>
    <w:rsid w:val="1FAAA1E3"/>
    <w:rsid w:val="1FAAF9BE"/>
    <w:rsid w:val="1FACE2E4"/>
    <w:rsid w:val="1FACFC02"/>
    <w:rsid w:val="1FAEA8DD"/>
    <w:rsid w:val="1FAFFC9B"/>
    <w:rsid w:val="1FB08EE6"/>
    <w:rsid w:val="1FB0F9FD"/>
    <w:rsid w:val="1FB11BF9"/>
    <w:rsid w:val="1FB29716"/>
    <w:rsid w:val="1FB589B2"/>
    <w:rsid w:val="1FB70258"/>
    <w:rsid w:val="1FB74AFB"/>
    <w:rsid w:val="1FB7BA4C"/>
    <w:rsid w:val="1FBA334E"/>
    <w:rsid w:val="1FBA894B"/>
    <w:rsid w:val="1FBAAE21"/>
    <w:rsid w:val="1FBAE594"/>
    <w:rsid w:val="1FBB619F"/>
    <w:rsid w:val="1FBBDBD0"/>
    <w:rsid w:val="1FBC4C6D"/>
    <w:rsid w:val="1FBEBB1B"/>
    <w:rsid w:val="1FC06C71"/>
    <w:rsid w:val="1FC4B1DD"/>
    <w:rsid w:val="1FC4F474"/>
    <w:rsid w:val="1FC68A66"/>
    <w:rsid w:val="1FC7024A"/>
    <w:rsid w:val="1FC7484D"/>
    <w:rsid w:val="1FC86702"/>
    <w:rsid w:val="1FC92BD0"/>
    <w:rsid w:val="1FCA0027"/>
    <w:rsid w:val="1FCBED5E"/>
    <w:rsid w:val="1FCC2D07"/>
    <w:rsid w:val="1FCDE9AB"/>
    <w:rsid w:val="1FD1E909"/>
    <w:rsid w:val="1FD3DF52"/>
    <w:rsid w:val="1FD3F3AE"/>
    <w:rsid w:val="1FD45A58"/>
    <w:rsid w:val="1FD7F6EF"/>
    <w:rsid w:val="1FD9E29B"/>
    <w:rsid w:val="1FDA8607"/>
    <w:rsid w:val="1FDC117C"/>
    <w:rsid w:val="1FDC6CBE"/>
    <w:rsid w:val="1FDDA87E"/>
    <w:rsid w:val="1FDE0A1E"/>
    <w:rsid w:val="1FDF87DC"/>
    <w:rsid w:val="1FDFE340"/>
    <w:rsid w:val="1FE2119A"/>
    <w:rsid w:val="1FE2670D"/>
    <w:rsid w:val="1FE35821"/>
    <w:rsid w:val="1FE3AAC0"/>
    <w:rsid w:val="1FE3E949"/>
    <w:rsid w:val="1FE57C0C"/>
    <w:rsid w:val="1FE626F9"/>
    <w:rsid w:val="1FE6905A"/>
    <w:rsid w:val="1FE699AF"/>
    <w:rsid w:val="1FE729FC"/>
    <w:rsid w:val="1FE811E6"/>
    <w:rsid w:val="1FE9CD1C"/>
    <w:rsid w:val="1FED0ADA"/>
    <w:rsid w:val="1FF035FE"/>
    <w:rsid w:val="1FF04873"/>
    <w:rsid w:val="1FF0A057"/>
    <w:rsid w:val="1FF17BC1"/>
    <w:rsid w:val="1FF35233"/>
    <w:rsid w:val="1FF41E6C"/>
    <w:rsid w:val="1FF4E67D"/>
    <w:rsid w:val="1FF73E63"/>
    <w:rsid w:val="1FF94C32"/>
    <w:rsid w:val="1FFAFF69"/>
    <w:rsid w:val="1FFC6E18"/>
    <w:rsid w:val="1FFDE206"/>
    <w:rsid w:val="1FFEBBE3"/>
    <w:rsid w:val="1FFEEC91"/>
    <w:rsid w:val="20013605"/>
    <w:rsid w:val="2001E34F"/>
    <w:rsid w:val="20030612"/>
    <w:rsid w:val="2004FAED"/>
    <w:rsid w:val="20053961"/>
    <w:rsid w:val="2005F89A"/>
    <w:rsid w:val="20062412"/>
    <w:rsid w:val="2009DB1F"/>
    <w:rsid w:val="200DAA01"/>
    <w:rsid w:val="200E4F56"/>
    <w:rsid w:val="200FE79A"/>
    <w:rsid w:val="2011EA63"/>
    <w:rsid w:val="2011ECAE"/>
    <w:rsid w:val="2012AA88"/>
    <w:rsid w:val="2012C255"/>
    <w:rsid w:val="2013F9E2"/>
    <w:rsid w:val="20144FEA"/>
    <w:rsid w:val="20155E22"/>
    <w:rsid w:val="20179AA0"/>
    <w:rsid w:val="201919B5"/>
    <w:rsid w:val="201A1CF1"/>
    <w:rsid w:val="201AEF3D"/>
    <w:rsid w:val="201D06F4"/>
    <w:rsid w:val="201E7086"/>
    <w:rsid w:val="201F122A"/>
    <w:rsid w:val="2020F863"/>
    <w:rsid w:val="20218299"/>
    <w:rsid w:val="2023D8F9"/>
    <w:rsid w:val="2023E44F"/>
    <w:rsid w:val="20268DA6"/>
    <w:rsid w:val="202951F5"/>
    <w:rsid w:val="202B4D05"/>
    <w:rsid w:val="202B7338"/>
    <w:rsid w:val="202BEA00"/>
    <w:rsid w:val="202C940C"/>
    <w:rsid w:val="202D3DA3"/>
    <w:rsid w:val="202D9576"/>
    <w:rsid w:val="2031E51A"/>
    <w:rsid w:val="2032258E"/>
    <w:rsid w:val="2036B229"/>
    <w:rsid w:val="2039A2A4"/>
    <w:rsid w:val="203CA68E"/>
    <w:rsid w:val="203DA088"/>
    <w:rsid w:val="204003D7"/>
    <w:rsid w:val="2041DEC9"/>
    <w:rsid w:val="204255B5"/>
    <w:rsid w:val="204282A4"/>
    <w:rsid w:val="2042A9E5"/>
    <w:rsid w:val="2043418A"/>
    <w:rsid w:val="2044B5A6"/>
    <w:rsid w:val="204961FD"/>
    <w:rsid w:val="20498F9D"/>
    <w:rsid w:val="2049D8EB"/>
    <w:rsid w:val="2049E794"/>
    <w:rsid w:val="204ABF16"/>
    <w:rsid w:val="204B0225"/>
    <w:rsid w:val="204B6B91"/>
    <w:rsid w:val="204CEB21"/>
    <w:rsid w:val="204E04DE"/>
    <w:rsid w:val="204E63A3"/>
    <w:rsid w:val="2053B1FE"/>
    <w:rsid w:val="2053EF67"/>
    <w:rsid w:val="205676F1"/>
    <w:rsid w:val="20576748"/>
    <w:rsid w:val="20576E63"/>
    <w:rsid w:val="20581D6C"/>
    <w:rsid w:val="20583123"/>
    <w:rsid w:val="20591726"/>
    <w:rsid w:val="20597528"/>
    <w:rsid w:val="205B35D4"/>
    <w:rsid w:val="205CFB64"/>
    <w:rsid w:val="205E190F"/>
    <w:rsid w:val="205E5DB8"/>
    <w:rsid w:val="205FC984"/>
    <w:rsid w:val="20606750"/>
    <w:rsid w:val="2064AEEE"/>
    <w:rsid w:val="2066D290"/>
    <w:rsid w:val="20679747"/>
    <w:rsid w:val="20682248"/>
    <w:rsid w:val="20687A4E"/>
    <w:rsid w:val="2069A666"/>
    <w:rsid w:val="206D554D"/>
    <w:rsid w:val="206D8CB5"/>
    <w:rsid w:val="2070D049"/>
    <w:rsid w:val="2072FA03"/>
    <w:rsid w:val="2072FCE7"/>
    <w:rsid w:val="2074ACF7"/>
    <w:rsid w:val="2074EC54"/>
    <w:rsid w:val="207937BC"/>
    <w:rsid w:val="207A2A84"/>
    <w:rsid w:val="207A50DD"/>
    <w:rsid w:val="207A6083"/>
    <w:rsid w:val="207F1B37"/>
    <w:rsid w:val="20826353"/>
    <w:rsid w:val="2083FC96"/>
    <w:rsid w:val="20857C66"/>
    <w:rsid w:val="20858864"/>
    <w:rsid w:val="2085FBCC"/>
    <w:rsid w:val="2086CE79"/>
    <w:rsid w:val="20874636"/>
    <w:rsid w:val="208803F0"/>
    <w:rsid w:val="20893706"/>
    <w:rsid w:val="2089386C"/>
    <w:rsid w:val="2089B54A"/>
    <w:rsid w:val="208A2320"/>
    <w:rsid w:val="208BA1F8"/>
    <w:rsid w:val="208BC259"/>
    <w:rsid w:val="208D4F3E"/>
    <w:rsid w:val="208E0A56"/>
    <w:rsid w:val="208F388C"/>
    <w:rsid w:val="208F399B"/>
    <w:rsid w:val="208F9274"/>
    <w:rsid w:val="208FF75E"/>
    <w:rsid w:val="20916EA9"/>
    <w:rsid w:val="2092C493"/>
    <w:rsid w:val="2093A5FE"/>
    <w:rsid w:val="20942B8B"/>
    <w:rsid w:val="20944F5D"/>
    <w:rsid w:val="2095F5F8"/>
    <w:rsid w:val="2097632E"/>
    <w:rsid w:val="20978C1A"/>
    <w:rsid w:val="2097A71F"/>
    <w:rsid w:val="20986843"/>
    <w:rsid w:val="209A8AE6"/>
    <w:rsid w:val="209B5270"/>
    <w:rsid w:val="209C3444"/>
    <w:rsid w:val="209D17AD"/>
    <w:rsid w:val="209DF594"/>
    <w:rsid w:val="20A0177F"/>
    <w:rsid w:val="20A04901"/>
    <w:rsid w:val="20A15CAE"/>
    <w:rsid w:val="20A2910E"/>
    <w:rsid w:val="20A49B82"/>
    <w:rsid w:val="20AA97E2"/>
    <w:rsid w:val="20AB66B0"/>
    <w:rsid w:val="20ACA165"/>
    <w:rsid w:val="20ADB056"/>
    <w:rsid w:val="20AE3F09"/>
    <w:rsid w:val="20AE92E7"/>
    <w:rsid w:val="20B1127F"/>
    <w:rsid w:val="20B19F8E"/>
    <w:rsid w:val="20B3D735"/>
    <w:rsid w:val="20B56E82"/>
    <w:rsid w:val="20B5A4D2"/>
    <w:rsid w:val="20B6D2E5"/>
    <w:rsid w:val="20B76585"/>
    <w:rsid w:val="20B7F021"/>
    <w:rsid w:val="20B84D96"/>
    <w:rsid w:val="20BAECC5"/>
    <w:rsid w:val="20BCEA4D"/>
    <w:rsid w:val="20C050B2"/>
    <w:rsid w:val="20C2446B"/>
    <w:rsid w:val="20C2533F"/>
    <w:rsid w:val="20C40E0B"/>
    <w:rsid w:val="20C4CC22"/>
    <w:rsid w:val="20C54238"/>
    <w:rsid w:val="20C5B1B5"/>
    <w:rsid w:val="20C5F73A"/>
    <w:rsid w:val="20C6F621"/>
    <w:rsid w:val="20C76DA3"/>
    <w:rsid w:val="20C7BDE7"/>
    <w:rsid w:val="20C81E62"/>
    <w:rsid w:val="20C8831D"/>
    <w:rsid w:val="20C8D82B"/>
    <w:rsid w:val="20C95E9A"/>
    <w:rsid w:val="20CA40E1"/>
    <w:rsid w:val="20CA8045"/>
    <w:rsid w:val="20CB1D0F"/>
    <w:rsid w:val="20CD4EAB"/>
    <w:rsid w:val="20CEA3B2"/>
    <w:rsid w:val="20CFD076"/>
    <w:rsid w:val="20D0C5FF"/>
    <w:rsid w:val="20D0D3B3"/>
    <w:rsid w:val="20D3CA46"/>
    <w:rsid w:val="20D4C539"/>
    <w:rsid w:val="20D53EAE"/>
    <w:rsid w:val="20D6552F"/>
    <w:rsid w:val="20D6B800"/>
    <w:rsid w:val="20D9B8AC"/>
    <w:rsid w:val="20DD02F0"/>
    <w:rsid w:val="20DE47E9"/>
    <w:rsid w:val="20DF8BCA"/>
    <w:rsid w:val="20E08A18"/>
    <w:rsid w:val="20E0B8C8"/>
    <w:rsid w:val="20E0C9AE"/>
    <w:rsid w:val="20E23B1A"/>
    <w:rsid w:val="20E2774B"/>
    <w:rsid w:val="20E3CEE8"/>
    <w:rsid w:val="20E4F729"/>
    <w:rsid w:val="20E6EEF4"/>
    <w:rsid w:val="20E7CC0F"/>
    <w:rsid w:val="20E8FFA5"/>
    <w:rsid w:val="20E9BA43"/>
    <w:rsid w:val="20EB6011"/>
    <w:rsid w:val="20EBF500"/>
    <w:rsid w:val="20EC5DFF"/>
    <w:rsid w:val="20EC9F50"/>
    <w:rsid w:val="20ECD7D2"/>
    <w:rsid w:val="20ED36F0"/>
    <w:rsid w:val="20ED6B92"/>
    <w:rsid w:val="20F0537C"/>
    <w:rsid w:val="20F08887"/>
    <w:rsid w:val="20F0C768"/>
    <w:rsid w:val="20F14B85"/>
    <w:rsid w:val="20F1559E"/>
    <w:rsid w:val="20F1B04F"/>
    <w:rsid w:val="20F31B19"/>
    <w:rsid w:val="20F3D3D2"/>
    <w:rsid w:val="20F3F3B4"/>
    <w:rsid w:val="20F679A0"/>
    <w:rsid w:val="20F73D39"/>
    <w:rsid w:val="20F7B23A"/>
    <w:rsid w:val="20FB48E2"/>
    <w:rsid w:val="20FB95CE"/>
    <w:rsid w:val="20FBCBCB"/>
    <w:rsid w:val="20FDD40A"/>
    <w:rsid w:val="20FF24CF"/>
    <w:rsid w:val="20FFCCF5"/>
    <w:rsid w:val="21036877"/>
    <w:rsid w:val="2103EA5B"/>
    <w:rsid w:val="2105E814"/>
    <w:rsid w:val="21070E62"/>
    <w:rsid w:val="210782DC"/>
    <w:rsid w:val="21078BD3"/>
    <w:rsid w:val="21098E49"/>
    <w:rsid w:val="210AE9A4"/>
    <w:rsid w:val="210B2C12"/>
    <w:rsid w:val="210C3124"/>
    <w:rsid w:val="210CC199"/>
    <w:rsid w:val="210D594A"/>
    <w:rsid w:val="210EE8E9"/>
    <w:rsid w:val="210FFA86"/>
    <w:rsid w:val="210FFE7F"/>
    <w:rsid w:val="2110726C"/>
    <w:rsid w:val="2110BE64"/>
    <w:rsid w:val="211164D8"/>
    <w:rsid w:val="2116882D"/>
    <w:rsid w:val="21182876"/>
    <w:rsid w:val="21183ECC"/>
    <w:rsid w:val="211B2B8D"/>
    <w:rsid w:val="211BD5C7"/>
    <w:rsid w:val="211C26B9"/>
    <w:rsid w:val="211D774E"/>
    <w:rsid w:val="211D934C"/>
    <w:rsid w:val="21200BCF"/>
    <w:rsid w:val="21202415"/>
    <w:rsid w:val="21202F19"/>
    <w:rsid w:val="212073B6"/>
    <w:rsid w:val="21223883"/>
    <w:rsid w:val="21234986"/>
    <w:rsid w:val="21237D1F"/>
    <w:rsid w:val="21240195"/>
    <w:rsid w:val="2126ADC1"/>
    <w:rsid w:val="212A0FFE"/>
    <w:rsid w:val="212A17D3"/>
    <w:rsid w:val="212A2818"/>
    <w:rsid w:val="212A93EB"/>
    <w:rsid w:val="212C9335"/>
    <w:rsid w:val="212E93C0"/>
    <w:rsid w:val="212EBCCE"/>
    <w:rsid w:val="212F30EC"/>
    <w:rsid w:val="213101C7"/>
    <w:rsid w:val="213102BF"/>
    <w:rsid w:val="2132393E"/>
    <w:rsid w:val="2133671A"/>
    <w:rsid w:val="2134B9CD"/>
    <w:rsid w:val="2134DEBC"/>
    <w:rsid w:val="21353A4E"/>
    <w:rsid w:val="2135EF93"/>
    <w:rsid w:val="2136089E"/>
    <w:rsid w:val="213617BD"/>
    <w:rsid w:val="2136B142"/>
    <w:rsid w:val="2137343D"/>
    <w:rsid w:val="21385FEA"/>
    <w:rsid w:val="2138C25A"/>
    <w:rsid w:val="21397717"/>
    <w:rsid w:val="2139B644"/>
    <w:rsid w:val="213CF99C"/>
    <w:rsid w:val="213D5D8D"/>
    <w:rsid w:val="213ED3D4"/>
    <w:rsid w:val="213F85F2"/>
    <w:rsid w:val="21408987"/>
    <w:rsid w:val="21429143"/>
    <w:rsid w:val="214453B4"/>
    <w:rsid w:val="214494C2"/>
    <w:rsid w:val="21453281"/>
    <w:rsid w:val="21461551"/>
    <w:rsid w:val="2146CA1F"/>
    <w:rsid w:val="2147DC83"/>
    <w:rsid w:val="214833E4"/>
    <w:rsid w:val="2148F6FA"/>
    <w:rsid w:val="214AEC83"/>
    <w:rsid w:val="214B3CE3"/>
    <w:rsid w:val="214C1D8E"/>
    <w:rsid w:val="214DFC62"/>
    <w:rsid w:val="214E60C2"/>
    <w:rsid w:val="2152075D"/>
    <w:rsid w:val="2153E48F"/>
    <w:rsid w:val="21583F44"/>
    <w:rsid w:val="2158748C"/>
    <w:rsid w:val="2158CA3D"/>
    <w:rsid w:val="215945BA"/>
    <w:rsid w:val="215A7700"/>
    <w:rsid w:val="215BC45F"/>
    <w:rsid w:val="215CD34E"/>
    <w:rsid w:val="215E31C8"/>
    <w:rsid w:val="216031CC"/>
    <w:rsid w:val="2160CE62"/>
    <w:rsid w:val="21646EB3"/>
    <w:rsid w:val="2165836E"/>
    <w:rsid w:val="21666D5D"/>
    <w:rsid w:val="2166A75E"/>
    <w:rsid w:val="2166B6F5"/>
    <w:rsid w:val="21688736"/>
    <w:rsid w:val="216993C5"/>
    <w:rsid w:val="216AF383"/>
    <w:rsid w:val="216B685C"/>
    <w:rsid w:val="216CC9A3"/>
    <w:rsid w:val="21708E8E"/>
    <w:rsid w:val="21709930"/>
    <w:rsid w:val="21712326"/>
    <w:rsid w:val="2171465F"/>
    <w:rsid w:val="217165CD"/>
    <w:rsid w:val="2171F71B"/>
    <w:rsid w:val="217369BA"/>
    <w:rsid w:val="2173DBC8"/>
    <w:rsid w:val="2173EC40"/>
    <w:rsid w:val="21741216"/>
    <w:rsid w:val="217616F6"/>
    <w:rsid w:val="21775999"/>
    <w:rsid w:val="217805B2"/>
    <w:rsid w:val="2178902A"/>
    <w:rsid w:val="2179341B"/>
    <w:rsid w:val="21796F60"/>
    <w:rsid w:val="217A1716"/>
    <w:rsid w:val="217A66B5"/>
    <w:rsid w:val="217B4B00"/>
    <w:rsid w:val="217D2E30"/>
    <w:rsid w:val="217DCAA9"/>
    <w:rsid w:val="217EC99C"/>
    <w:rsid w:val="217ED206"/>
    <w:rsid w:val="21813645"/>
    <w:rsid w:val="21816FB4"/>
    <w:rsid w:val="218187B9"/>
    <w:rsid w:val="21833ADA"/>
    <w:rsid w:val="2185ED85"/>
    <w:rsid w:val="218859A6"/>
    <w:rsid w:val="21885C31"/>
    <w:rsid w:val="218B2E0F"/>
    <w:rsid w:val="218DB7C9"/>
    <w:rsid w:val="219049B7"/>
    <w:rsid w:val="219362F5"/>
    <w:rsid w:val="21942197"/>
    <w:rsid w:val="21959DF9"/>
    <w:rsid w:val="21961924"/>
    <w:rsid w:val="2196EB67"/>
    <w:rsid w:val="2197F41B"/>
    <w:rsid w:val="219878C1"/>
    <w:rsid w:val="219B3C8A"/>
    <w:rsid w:val="219CA775"/>
    <w:rsid w:val="219D0666"/>
    <w:rsid w:val="219D98F8"/>
    <w:rsid w:val="219E5775"/>
    <w:rsid w:val="219ED5A7"/>
    <w:rsid w:val="219F1E47"/>
    <w:rsid w:val="21A01E18"/>
    <w:rsid w:val="21A02E18"/>
    <w:rsid w:val="21A388F7"/>
    <w:rsid w:val="21A3A661"/>
    <w:rsid w:val="21A68595"/>
    <w:rsid w:val="21A740D0"/>
    <w:rsid w:val="21A75600"/>
    <w:rsid w:val="21AB3DA9"/>
    <w:rsid w:val="21AC361C"/>
    <w:rsid w:val="21AD496E"/>
    <w:rsid w:val="21AE86D6"/>
    <w:rsid w:val="21AF5CFF"/>
    <w:rsid w:val="21B10211"/>
    <w:rsid w:val="21B1CBB0"/>
    <w:rsid w:val="21B22228"/>
    <w:rsid w:val="21B2B583"/>
    <w:rsid w:val="21B3E6F2"/>
    <w:rsid w:val="21B45BF7"/>
    <w:rsid w:val="21B688BC"/>
    <w:rsid w:val="21B7A08C"/>
    <w:rsid w:val="21B985AC"/>
    <w:rsid w:val="21BA2F06"/>
    <w:rsid w:val="21BA7E41"/>
    <w:rsid w:val="21BABBFA"/>
    <w:rsid w:val="21BAFD5C"/>
    <w:rsid w:val="21BB4B20"/>
    <w:rsid w:val="21BB6EC7"/>
    <w:rsid w:val="21BB9293"/>
    <w:rsid w:val="21BC8A7C"/>
    <w:rsid w:val="21BE1991"/>
    <w:rsid w:val="21BE7AC3"/>
    <w:rsid w:val="21BE883C"/>
    <w:rsid w:val="21C01A10"/>
    <w:rsid w:val="21C0E4AA"/>
    <w:rsid w:val="21C42D2E"/>
    <w:rsid w:val="21C4E6C3"/>
    <w:rsid w:val="21C60D8E"/>
    <w:rsid w:val="21C65D92"/>
    <w:rsid w:val="21C7292B"/>
    <w:rsid w:val="21C7DC8C"/>
    <w:rsid w:val="21C83AB5"/>
    <w:rsid w:val="21C8FD7C"/>
    <w:rsid w:val="21C94A88"/>
    <w:rsid w:val="21C9E5F5"/>
    <w:rsid w:val="21CC6B6D"/>
    <w:rsid w:val="21CDB5E8"/>
    <w:rsid w:val="21CDEF78"/>
    <w:rsid w:val="21CE0DF6"/>
    <w:rsid w:val="21CF675D"/>
    <w:rsid w:val="21D0DBB2"/>
    <w:rsid w:val="21D108F6"/>
    <w:rsid w:val="21D3C334"/>
    <w:rsid w:val="21D75709"/>
    <w:rsid w:val="21D771AA"/>
    <w:rsid w:val="21D947CF"/>
    <w:rsid w:val="21D99ED1"/>
    <w:rsid w:val="21D9B057"/>
    <w:rsid w:val="21DA3A43"/>
    <w:rsid w:val="21DB260D"/>
    <w:rsid w:val="21DE2C0A"/>
    <w:rsid w:val="21DE7A46"/>
    <w:rsid w:val="21DEB6A7"/>
    <w:rsid w:val="21E04B46"/>
    <w:rsid w:val="21E2BE69"/>
    <w:rsid w:val="21E33B38"/>
    <w:rsid w:val="21E5344A"/>
    <w:rsid w:val="21E75E41"/>
    <w:rsid w:val="21E7A43F"/>
    <w:rsid w:val="21E928B9"/>
    <w:rsid w:val="21EC2AF5"/>
    <w:rsid w:val="21ECB86F"/>
    <w:rsid w:val="21F01FD4"/>
    <w:rsid w:val="21F071A1"/>
    <w:rsid w:val="21F10605"/>
    <w:rsid w:val="21F18FB6"/>
    <w:rsid w:val="21F4130F"/>
    <w:rsid w:val="21F63B5F"/>
    <w:rsid w:val="21F68360"/>
    <w:rsid w:val="21F8DB01"/>
    <w:rsid w:val="21F9FCC3"/>
    <w:rsid w:val="21FB00BC"/>
    <w:rsid w:val="21FB36B2"/>
    <w:rsid w:val="22016A7D"/>
    <w:rsid w:val="2201A3B7"/>
    <w:rsid w:val="2202853F"/>
    <w:rsid w:val="22038B79"/>
    <w:rsid w:val="22084034"/>
    <w:rsid w:val="2209A7A7"/>
    <w:rsid w:val="220BB610"/>
    <w:rsid w:val="220CE46F"/>
    <w:rsid w:val="220D4C6F"/>
    <w:rsid w:val="220EDBA8"/>
    <w:rsid w:val="220FD021"/>
    <w:rsid w:val="2211C2E7"/>
    <w:rsid w:val="22127722"/>
    <w:rsid w:val="2212EBFC"/>
    <w:rsid w:val="2213B205"/>
    <w:rsid w:val="221427EE"/>
    <w:rsid w:val="22143D61"/>
    <w:rsid w:val="221489A3"/>
    <w:rsid w:val="2215C60A"/>
    <w:rsid w:val="22184132"/>
    <w:rsid w:val="221B0F41"/>
    <w:rsid w:val="221D099A"/>
    <w:rsid w:val="221E1CB3"/>
    <w:rsid w:val="221E2FD4"/>
    <w:rsid w:val="221E50E1"/>
    <w:rsid w:val="221F8941"/>
    <w:rsid w:val="22207A71"/>
    <w:rsid w:val="22210226"/>
    <w:rsid w:val="22210408"/>
    <w:rsid w:val="222419BC"/>
    <w:rsid w:val="222430C9"/>
    <w:rsid w:val="22249557"/>
    <w:rsid w:val="222565B5"/>
    <w:rsid w:val="22274F23"/>
    <w:rsid w:val="222C27ED"/>
    <w:rsid w:val="222D231E"/>
    <w:rsid w:val="22306EE9"/>
    <w:rsid w:val="22319028"/>
    <w:rsid w:val="22321AD9"/>
    <w:rsid w:val="22354B07"/>
    <w:rsid w:val="223A9491"/>
    <w:rsid w:val="223B9A1A"/>
    <w:rsid w:val="223E970A"/>
    <w:rsid w:val="22416899"/>
    <w:rsid w:val="22438A3D"/>
    <w:rsid w:val="2245471D"/>
    <w:rsid w:val="22464EB3"/>
    <w:rsid w:val="22470751"/>
    <w:rsid w:val="22477238"/>
    <w:rsid w:val="22485BDE"/>
    <w:rsid w:val="2248FFDF"/>
    <w:rsid w:val="2249E6C9"/>
    <w:rsid w:val="224C13F7"/>
    <w:rsid w:val="224C1B95"/>
    <w:rsid w:val="224C27B1"/>
    <w:rsid w:val="224EB8D2"/>
    <w:rsid w:val="224F515E"/>
    <w:rsid w:val="224FE056"/>
    <w:rsid w:val="225109EF"/>
    <w:rsid w:val="22519D8B"/>
    <w:rsid w:val="2253906F"/>
    <w:rsid w:val="2256B442"/>
    <w:rsid w:val="22573DA0"/>
    <w:rsid w:val="22596ECA"/>
    <w:rsid w:val="22598573"/>
    <w:rsid w:val="225A80CA"/>
    <w:rsid w:val="225A8518"/>
    <w:rsid w:val="225C18D0"/>
    <w:rsid w:val="225D83FF"/>
    <w:rsid w:val="225E528A"/>
    <w:rsid w:val="225F57A3"/>
    <w:rsid w:val="225FA8F2"/>
    <w:rsid w:val="22625631"/>
    <w:rsid w:val="2262D58B"/>
    <w:rsid w:val="226409E8"/>
    <w:rsid w:val="226415C4"/>
    <w:rsid w:val="2264B9CE"/>
    <w:rsid w:val="226578DC"/>
    <w:rsid w:val="2265B480"/>
    <w:rsid w:val="2265BEC4"/>
    <w:rsid w:val="22678FAC"/>
    <w:rsid w:val="2268C2D5"/>
    <w:rsid w:val="2269A78F"/>
    <w:rsid w:val="226A97D1"/>
    <w:rsid w:val="226AF7BE"/>
    <w:rsid w:val="226C7A5B"/>
    <w:rsid w:val="226CA984"/>
    <w:rsid w:val="226EE763"/>
    <w:rsid w:val="226F37BB"/>
    <w:rsid w:val="226F7222"/>
    <w:rsid w:val="226F95F6"/>
    <w:rsid w:val="226FDE6B"/>
    <w:rsid w:val="2270A148"/>
    <w:rsid w:val="22711616"/>
    <w:rsid w:val="22731C4B"/>
    <w:rsid w:val="227344CE"/>
    <w:rsid w:val="2274A70E"/>
    <w:rsid w:val="2274D9A8"/>
    <w:rsid w:val="2275188D"/>
    <w:rsid w:val="227646A5"/>
    <w:rsid w:val="2276FE36"/>
    <w:rsid w:val="227B97E7"/>
    <w:rsid w:val="227C9A0F"/>
    <w:rsid w:val="227E0C0B"/>
    <w:rsid w:val="2280201F"/>
    <w:rsid w:val="2284AB22"/>
    <w:rsid w:val="22867950"/>
    <w:rsid w:val="2288BCA2"/>
    <w:rsid w:val="228B3EC9"/>
    <w:rsid w:val="2291B89E"/>
    <w:rsid w:val="2294A822"/>
    <w:rsid w:val="2294F2D2"/>
    <w:rsid w:val="22957EE9"/>
    <w:rsid w:val="22985098"/>
    <w:rsid w:val="22998420"/>
    <w:rsid w:val="229996F5"/>
    <w:rsid w:val="229D04AD"/>
    <w:rsid w:val="229E501F"/>
    <w:rsid w:val="229EF532"/>
    <w:rsid w:val="22A03C8C"/>
    <w:rsid w:val="22A12E54"/>
    <w:rsid w:val="22A1E44E"/>
    <w:rsid w:val="22A1E6C3"/>
    <w:rsid w:val="22A22AEB"/>
    <w:rsid w:val="22A2D1C5"/>
    <w:rsid w:val="22A48B67"/>
    <w:rsid w:val="22A656CB"/>
    <w:rsid w:val="22A81B88"/>
    <w:rsid w:val="22A961DE"/>
    <w:rsid w:val="22AA6B2E"/>
    <w:rsid w:val="22AA9709"/>
    <w:rsid w:val="22AC07FD"/>
    <w:rsid w:val="22ACB93E"/>
    <w:rsid w:val="22ADE5AF"/>
    <w:rsid w:val="22AE8785"/>
    <w:rsid w:val="22B00878"/>
    <w:rsid w:val="22B02F99"/>
    <w:rsid w:val="22B0D1CA"/>
    <w:rsid w:val="22B17A8B"/>
    <w:rsid w:val="22B1CB66"/>
    <w:rsid w:val="22B24D46"/>
    <w:rsid w:val="22B28575"/>
    <w:rsid w:val="22B360D9"/>
    <w:rsid w:val="22B3B537"/>
    <w:rsid w:val="22B5B223"/>
    <w:rsid w:val="22B5D98F"/>
    <w:rsid w:val="22B7311C"/>
    <w:rsid w:val="22B7BA60"/>
    <w:rsid w:val="22BA398F"/>
    <w:rsid w:val="22BA47A3"/>
    <w:rsid w:val="22BA925B"/>
    <w:rsid w:val="22C1394A"/>
    <w:rsid w:val="22C22BAB"/>
    <w:rsid w:val="22C2A23F"/>
    <w:rsid w:val="22C2FC57"/>
    <w:rsid w:val="22C3025E"/>
    <w:rsid w:val="22C5283C"/>
    <w:rsid w:val="22C63A65"/>
    <w:rsid w:val="22C79A38"/>
    <w:rsid w:val="22C840D5"/>
    <w:rsid w:val="22C88F75"/>
    <w:rsid w:val="22C8D28E"/>
    <w:rsid w:val="22C91B27"/>
    <w:rsid w:val="22CAEF31"/>
    <w:rsid w:val="22CB7F82"/>
    <w:rsid w:val="22CBC319"/>
    <w:rsid w:val="22CC8437"/>
    <w:rsid w:val="22CD342A"/>
    <w:rsid w:val="22CD7487"/>
    <w:rsid w:val="22CE3B11"/>
    <w:rsid w:val="22CE8F9F"/>
    <w:rsid w:val="22CF76AA"/>
    <w:rsid w:val="22D05C05"/>
    <w:rsid w:val="22D16D6D"/>
    <w:rsid w:val="22D2A200"/>
    <w:rsid w:val="22D603C3"/>
    <w:rsid w:val="22D73A63"/>
    <w:rsid w:val="22D92D4D"/>
    <w:rsid w:val="22D97960"/>
    <w:rsid w:val="22DA2441"/>
    <w:rsid w:val="22DADE14"/>
    <w:rsid w:val="22DB57DA"/>
    <w:rsid w:val="22DBA67F"/>
    <w:rsid w:val="22DC9201"/>
    <w:rsid w:val="22DD2EB0"/>
    <w:rsid w:val="22DD7FE2"/>
    <w:rsid w:val="22E0D64C"/>
    <w:rsid w:val="22E141D3"/>
    <w:rsid w:val="22E2CF69"/>
    <w:rsid w:val="22E335C6"/>
    <w:rsid w:val="22E4862F"/>
    <w:rsid w:val="22E4A6E4"/>
    <w:rsid w:val="22E510F9"/>
    <w:rsid w:val="22E8C03F"/>
    <w:rsid w:val="22E9041C"/>
    <w:rsid w:val="22EAFDD9"/>
    <w:rsid w:val="22EC2F5D"/>
    <w:rsid w:val="22EDC0AC"/>
    <w:rsid w:val="22EDC777"/>
    <w:rsid w:val="22EF6678"/>
    <w:rsid w:val="22F12885"/>
    <w:rsid w:val="22F2624F"/>
    <w:rsid w:val="22F28CD4"/>
    <w:rsid w:val="22F3F602"/>
    <w:rsid w:val="22F4FF59"/>
    <w:rsid w:val="22F8A277"/>
    <w:rsid w:val="22FE3668"/>
    <w:rsid w:val="22FE6B96"/>
    <w:rsid w:val="22FE72E8"/>
    <w:rsid w:val="22FF8E29"/>
    <w:rsid w:val="22FF9541"/>
    <w:rsid w:val="2300FAA5"/>
    <w:rsid w:val="23023E7B"/>
    <w:rsid w:val="23041AE2"/>
    <w:rsid w:val="230520BE"/>
    <w:rsid w:val="23078DB5"/>
    <w:rsid w:val="23083F55"/>
    <w:rsid w:val="2308CDAF"/>
    <w:rsid w:val="230975FC"/>
    <w:rsid w:val="230C7AC9"/>
    <w:rsid w:val="230DFF2F"/>
    <w:rsid w:val="230EA7D0"/>
    <w:rsid w:val="230F9112"/>
    <w:rsid w:val="230FAA26"/>
    <w:rsid w:val="23115B99"/>
    <w:rsid w:val="2311CC1E"/>
    <w:rsid w:val="2311EC26"/>
    <w:rsid w:val="2312D277"/>
    <w:rsid w:val="2314224A"/>
    <w:rsid w:val="2314CB94"/>
    <w:rsid w:val="23152A1A"/>
    <w:rsid w:val="23196776"/>
    <w:rsid w:val="231C5378"/>
    <w:rsid w:val="231C5FEE"/>
    <w:rsid w:val="231E9609"/>
    <w:rsid w:val="2321F2CF"/>
    <w:rsid w:val="23240798"/>
    <w:rsid w:val="2324D5FC"/>
    <w:rsid w:val="2325C495"/>
    <w:rsid w:val="2326E79B"/>
    <w:rsid w:val="232B0E62"/>
    <w:rsid w:val="232B7ABB"/>
    <w:rsid w:val="232B986B"/>
    <w:rsid w:val="232C07D8"/>
    <w:rsid w:val="232C5285"/>
    <w:rsid w:val="232C8147"/>
    <w:rsid w:val="232CE3AF"/>
    <w:rsid w:val="232D0209"/>
    <w:rsid w:val="232E5266"/>
    <w:rsid w:val="232FD9F4"/>
    <w:rsid w:val="23307DF2"/>
    <w:rsid w:val="23311FAA"/>
    <w:rsid w:val="233129E3"/>
    <w:rsid w:val="23316851"/>
    <w:rsid w:val="233259D8"/>
    <w:rsid w:val="23349083"/>
    <w:rsid w:val="23350017"/>
    <w:rsid w:val="233623F1"/>
    <w:rsid w:val="2337FFC8"/>
    <w:rsid w:val="233805AB"/>
    <w:rsid w:val="23382C01"/>
    <w:rsid w:val="23385059"/>
    <w:rsid w:val="233894C9"/>
    <w:rsid w:val="2338B910"/>
    <w:rsid w:val="2338DE8B"/>
    <w:rsid w:val="23397F24"/>
    <w:rsid w:val="233B91F9"/>
    <w:rsid w:val="233C3E73"/>
    <w:rsid w:val="233C9EDB"/>
    <w:rsid w:val="233F3CA5"/>
    <w:rsid w:val="233FC31E"/>
    <w:rsid w:val="233FDC50"/>
    <w:rsid w:val="2341081E"/>
    <w:rsid w:val="23414E73"/>
    <w:rsid w:val="2341EB73"/>
    <w:rsid w:val="23429520"/>
    <w:rsid w:val="23468A84"/>
    <w:rsid w:val="2347266C"/>
    <w:rsid w:val="234CD78E"/>
    <w:rsid w:val="234E352E"/>
    <w:rsid w:val="234F9379"/>
    <w:rsid w:val="23502DC3"/>
    <w:rsid w:val="23531BE3"/>
    <w:rsid w:val="23538DBC"/>
    <w:rsid w:val="2354EBBA"/>
    <w:rsid w:val="235510D9"/>
    <w:rsid w:val="2356868D"/>
    <w:rsid w:val="23574815"/>
    <w:rsid w:val="2357C765"/>
    <w:rsid w:val="2357EF38"/>
    <w:rsid w:val="235892EA"/>
    <w:rsid w:val="23591D29"/>
    <w:rsid w:val="23593DA3"/>
    <w:rsid w:val="235A1982"/>
    <w:rsid w:val="235AB112"/>
    <w:rsid w:val="235DEEF9"/>
    <w:rsid w:val="235F575A"/>
    <w:rsid w:val="2360C4FC"/>
    <w:rsid w:val="236185FC"/>
    <w:rsid w:val="23619980"/>
    <w:rsid w:val="2363117A"/>
    <w:rsid w:val="2363967A"/>
    <w:rsid w:val="2363C15F"/>
    <w:rsid w:val="2365AF28"/>
    <w:rsid w:val="23667071"/>
    <w:rsid w:val="236A7175"/>
    <w:rsid w:val="236AC0CF"/>
    <w:rsid w:val="236AE349"/>
    <w:rsid w:val="236BADCC"/>
    <w:rsid w:val="236BDA77"/>
    <w:rsid w:val="236C4262"/>
    <w:rsid w:val="236C4F14"/>
    <w:rsid w:val="236D0DE0"/>
    <w:rsid w:val="236FEB26"/>
    <w:rsid w:val="2370AC81"/>
    <w:rsid w:val="2371E63E"/>
    <w:rsid w:val="2372C2FF"/>
    <w:rsid w:val="237456F5"/>
    <w:rsid w:val="237468C1"/>
    <w:rsid w:val="2375D882"/>
    <w:rsid w:val="2376765C"/>
    <w:rsid w:val="2376F6B9"/>
    <w:rsid w:val="237768AC"/>
    <w:rsid w:val="2377ED07"/>
    <w:rsid w:val="2378741C"/>
    <w:rsid w:val="237B1F32"/>
    <w:rsid w:val="237B4560"/>
    <w:rsid w:val="237C0B41"/>
    <w:rsid w:val="237DB453"/>
    <w:rsid w:val="237DFA13"/>
    <w:rsid w:val="237F9234"/>
    <w:rsid w:val="2380508B"/>
    <w:rsid w:val="23829F8D"/>
    <w:rsid w:val="238412B0"/>
    <w:rsid w:val="2384F9DD"/>
    <w:rsid w:val="238871DB"/>
    <w:rsid w:val="23896B88"/>
    <w:rsid w:val="238C2F85"/>
    <w:rsid w:val="238C827C"/>
    <w:rsid w:val="2392FD11"/>
    <w:rsid w:val="23936446"/>
    <w:rsid w:val="2394B718"/>
    <w:rsid w:val="2395B9DC"/>
    <w:rsid w:val="239673EF"/>
    <w:rsid w:val="23969CE1"/>
    <w:rsid w:val="23971FAF"/>
    <w:rsid w:val="23982A19"/>
    <w:rsid w:val="2399CA1B"/>
    <w:rsid w:val="239AECB8"/>
    <w:rsid w:val="239CEF16"/>
    <w:rsid w:val="239EBE5D"/>
    <w:rsid w:val="239EC40A"/>
    <w:rsid w:val="239FB089"/>
    <w:rsid w:val="23A0163B"/>
    <w:rsid w:val="23A341A0"/>
    <w:rsid w:val="23A3B619"/>
    <w:rsid w:val="23A50740"/>
    <w:rsid w:val="23A54810"/>
    <w:rsid w:val="23A83B6C"/>
    <w:rsid w:val="23A93975"/>
    <w:rsid w:val="23ABAEA4"/>
    <w:rsid w:val="23AC2903"/>
    <w:rsid w:val="23AC3DF9"/>
    <w:rsid w:val="23AE584E"/>
    <w:rsid w:val="23AEE4B0"/>
    <w:rsid w:val="23B1544F"/>
    <w:rsid w:val="23B3EFD6"/>
    <w:rsid w:val="23B4235F"/>
    <w:rsid w:val="23B4FD6A"/>
    <w:rsid w:val="23B53E46"/>
    <w:rsid w:val="23B5639C"/>
    <w:rsid w:val="23B5E3EF"/>
    <w:rsid w:val="23B7F07A"/>
    <w:rsid w:val="23B98A3C"/>
    <w:rsid w:val="23BBA888"/>
    <w:rsid w:val="23BBE51A"/>
    <w:rsid w:val="23BD8FDD"/>
    <w:rsid w:val="23BD985A"/>
    <w:rsid w:val="23BF64B7"/>
    <w:rsid w:val="23BFF174"/>
    <w:rsid w:val="23C0171F"/>
    <w:rsid w:val="23C0AF40"/>
    <w:rsid w:val="23C10BFF"/>
    <w:rsid w:val="23C1C832"/>
    <w:rsid w:val="23C30D48"/>
    <w:rsid w:val="23C355B6"/>
    <w:rsid w:val="23C356FB"/>
    <w:rsid w:val="23C36A91"/>
    <w:rsid w:val="23C4A84B"/>
    <w:rsid w:val="23C76370"/>
    <w:rsid w:val="23C80755"/>
    <w:rsid w:val="23C846F9"/>
    <w:rsid w:val="23C9FB62"/>
    <w:rsid w:val="23CB15AA"/>
    <w:rsid w:val="23CBA4BD"/>
    <w:rsid w:val="23CBB96C"/>
    <w:rsid w:val="23CC897A"/>
    <w:rsid w:val="23CD3B71"/>
    <w:rsid w:val="23CF8F5B"/>
    <w:rsid w:val="23CFE535"/>
    <w:rsid w:val="23D139C1"/>
    <w:rsid w:val="23D7CF14"/>
    <w:rsid w:val="23D817D2"/>
    <w:rsid w:val="23D86FDC"/>
    <w:rsid w:val="23D8B0D1"/>
    <w:rsid w:val="23D8C53D"/>
    <w:rsid w:val="23D8D782"/>
    <w:rsid w:val="23D8F23E"/>
    <w:rsid w:val="23DB7F34"/>
    <w:rsid w:val="23DD19AB"/>
    <w:rsid w:val="23DEEFEA"/>
    <w:rsid w:val="23DF01C9"/>
    <w:rsid w:val="23DF3F75"/>
    <w:rsid w:val="23E05662"/>
    <w:rsid w:val="23E11FA0"/>
    <w:rsid w:val="23E1B14C"/>
    <w:rsid w:val="23E1C008"/>
    <w:rsid w:val="23E20BEB"/>
    <w:rsid w:val="23E21641"/>
    <w:rsid w:val="23E291EA"/>
    <w:rsid w:val="23E5B72A"/>
    <w:rsid w:val="23E6344A"/>
    <w:rsid w:val="23E9B3D3"/>
    <w:rsid w:val="23EBD862"/>
    <w:rsid w:val="23EF3533"/>
    <w:rsid w:val="23EFD002"/>
    <w:rsid w:val="23EFDD0B"/>
    <w:rsid w:val="23F0F7F7"/>
    <w:rsid w:val="23F21A26"/>
    <w:rsid w:val="23F31DAF"/>
    <w:rsid w:val="23F45F53"/>
    <w:rsid w:val="23F6930A"/>
    <w:rsid w:val="23F8C210"/>
    <w:rsid w:val="23FAB100"/>
    <w:rsid w:val="23FC26F8"/>
    <w:rsid w:val="23FE494D"/>
    <w:rsid w:val="23FE4ADC"/>
    <w:rsid w:val="23FF57E9"/>
    <w:rsid w:val="23FF61FE"/>
    <w:rsid w:val="24024ADC"/>
    <w:rsid w:val="24053A58"/>
    <w:rsid w:val="24061FAD"/>
    <w:rsid w:val="2406F7D3"/>
    <w:rsid w:val="24074A20"/>
    <w:rsid w:val="2408EB12"/>
    <w:rsid w:val="240BC57E"/>
    <w:rsid w:val="240C5FD6"/>
    <w:rsid w:val="240EF204"/>
    <w:rsid w:val="240EFD79"/>
    <w:rsid w:val="240F53E6"/>
    <w:rsid w:val="24115340"/>
    <w:rsid w:val="24116A9B"/>
    <w:rsid w:val="24117221"/>
    <w:rsid w:val="24128399"/>
    <w:rsid w:val="24138D36"/>
    <w:rsid w:val="2413A8D2"/>
    <w:rsid w:val="24148C1F"/>
    <w:rsid w:val="241613B6"/>
    <w:rsid w:val="241A2223"/>
    <w:rsid w:val="241B57E3"/>
    <w:rsid w:val="241B6392"/>
    <w:rsid w:val="241C1ADF"/>
    <w:rsid w:val="241CC33F"/>
    <w:rsid w:val="24203CA0"/>
    <w:rsid w:val="2420CA07"/>
    <w:rsid w:val="24215076"/>
    <w:rsid w:val="24215CD5"/>
    <w:rsid w:val="2421D398"/>
    <w:rsid w:val="24234A80"/>
    <w:rsid w:val="242450A4"/>
    <w:rsid w:val="2424B3BD"/>
    <w:rsid w:val="24254702"/>
    <w:rsid w:val="24255EB5"/>
    <w:rsid w:val="2426139B"/>
    <w:rsid w:val="24270E07"/>
    <w:rsid w:val="2427B4C4"/>
    <w:rsid w:val="242BA05F"/>
    <w:rsid w:val="242DCE95"/>
    <w:rsid w:val="242DD89C"/>
    <w:rsid w:val="242DEFFC"/>
    <w:rsid w:val="242DFC83"/>
    <w:rsid w:val="24302D18"/>
    <w:rsid w:val="2430E762"/>
    <w:rsid w:val="2431DD1D"/>
    <w:rsid w:val="2432D47E"/>
    <w:rsid w:val="243388F3"/>
    <w:rsid w:val="24357B19"/>
    <w:rsid w:val="24375F13"/>
    <w:rsid w:val="24376D24"/>
    <w:rsid w:val="2437CE4D"/>
    <w:rsid w:val="24381B30"/>
    <w:rsid w:val="24386E5B"/>
    <w:rsid w:val="2439335D"/>
    <w:rsid w:val="243A1611"/>
    <w:rsid w:val="243B666D"/>
    <w:rsid w:val="243CCA91"/>
    <w:rsid w:val="243D35B7"/>
    <w:rsid w:val="243FAFF5"/>
    <w:rsid w:val="243FF998"/>
    <w:rsid w:val="2440FCAE"/>
    <w:rsid w:val="24415A6A"/>
    <w:rsid w:val="2441DD37"/>
    <w:rsid w:val="2442D169"/>
    <w:rsid w:val="244550BA"/>
    <w:rsid w:val="2446A4D3"/>
    <w:rsid w:val="2449A3C8"/>
    <w:rsid w:val="244B7E74"/>
    <w:rsid w:val="244CDEC8"/>
    <w:rsid w:val="244DF9E6"/>
    <w:rsid w:val="244E3052"/>
    <w:rsid w:val="244EEFE4"/>
    <w:rsid w:val="2450FF44"/>
    <w:rsid w:val="24517621"/>
    <w:rsid w:val="24520DF3"/>
    <w:rsid w:val="245255A9"/>
    <w:rsid w:val="245334D5"/>
    <w:rsid w:val="24549567"/>
    <w:rsid w:val="24579187"/>
    <w:rsid w:val="245882B3"/>
    <w:rsid w:val="2459C21E"/>
    <w:rsid w:val="245A81E8"/>
    <w:rsid w:val="245DD173"/>
    <w:rsid w:val="245ED834"/>
    <w:rsid w:val="245FE260"/>
    <w:rsid w:val="2461EAA5"/>
    <w:rsid w:val="2464A822"/>
    <w:rsid w:val="2464E36E"/>
    <w:rsid w:val="2465C082"/>
    <w:rsid w:val="2466B1F0"/>
    <w:rsid w:val="24671ADD"/>
    <w:rsid w:val="246833D0"/>
    <w:rsid w:val="2468ABE7"/>
    <w:rsid w:val="2468E9B5"/>
    <w:rsid w:val="246A7711"/>
    <w:rsid w:val="246AC683"/>
    <w:rsid w:val="246CFDDB"/>
    <w:rsid w:val="246D8960"/>
    <w:rsid w:val="246DB079"/>
    <w:rsid w:val="246E7710"/>
    <w:rsid w:val="246F6D00"/>
    <w:rsid w:val="2470F3BF"/>
    <w:rsid w:val="2471500F"/>
    <w:rsid w:val="24728567"/>
    <w:rsid w:val="2473AD9D"/>
    <w:rsid w:val="2473EBC9"/>
    <w:rsid w:val="2473F367"/>
    <w:rsid w:val="2474D6A0"/>
    <w:rsid w:val="2474E8BB"/>
    <w:rsid w:val="24752071"/>
    <w:rsid w:val="24772C80"/>
    <w:rsid w:val="24773A63"/>
    <w:rsid w:val="2477C5B5"/>
    <w:rsid w:val="24782F8A"/>
    <w:rsid w:val="247BCF1D"/>
    <w:rsid w:val="247C58DE"/>
    <w:rsid w:val="247C999B"/>
    <w:rsid w:val="247E9FCA"/>
    <w:rsid w:val="24846A1D"/>
    <w:rsid w:val="248D9BDC"/>
    <w:rsid w:val="248E0F50"/>
    <w:rsid w:val="248FB438"/>
    <w:rsid w:val="24902D53"/>
    <w:rsid w:val="2491678E"/>
    <w:rsid w:val="2493590E"/>
    <w:rsid w:val="2496A900"/>
    <w:rsid w:val="24975FF2"/>
    <w:rsid w:val="24985D57"/>
    <w:rsid w:val="2498D9C2"/>
    <w:rsid w:val="249974E0"/>
    <w:rsid w:val="249D3D45"/>
    <w:rsid w:val="249EB9C8"/>
    <w:rsid w:val="249F44C5"/>
    <w:rsid w:val="249FEAC1"/>
    <w:rsid w:val="24A2F12C"/>
    <w:rsid w:val="24A46DB1"/>
    <w:rsid w:val="24A6EE1A"/>
    <w:rsid w:val="24A80922"/>
    <w:rsid w:val="24AA2C93"/>
    <w:rsid w:val="24AA85C9"/>
    <w:rsid w:val="24AE5E3E"/>
    <w:rsid w:val="24AECB52"/>
    <w:rsid w:val="24AF20FE"/>
    <w:rsid w:val="24B0B5C5"/>
    <w:rsid w:val="24B19CD7"/>
    <w:rsid w:val="24B48D13"/>
    <w:rsid w:val="24B4F93C"/>
    <w:rsid w:val="24B5DDE8"/>
    <w:rsid w:val="24B65B2C"/>
    <w:rsid w:val="24B7E7D2"/>
    <w:rsid w:val="24B81DC5"/>
    <w:rsid w:val="24B87E94"/>
    <w:rsid w:val="24BB61AF"/>
    <w:rsid w:val="24BB9ECC"/>
    <w:rsid w:val="24BBE321"/>
    <w:rsid w:val="24BC2801"/>
    <w:rsid w:val="24BC4C3E"/>
    <w:rsid w:val="24BCE32D"/>
    <w:rsid w:val="24BD9576"/>
    <w:rsid w:val="24BE5DEC"/>
    <w:rsid w:val="24BEF032"/>
    <w:rsid w:val="24C043BE"/>
    <w:rsid w:val="24C2E03D"/>
    <w:rsid w:val="24C57225"/>
    <w:rsid w:val="24C7D451"/>
    <w:rsid w:val="24C8D46A"/>
    <w:rsid w:val="24CDCA45"/>
    <w:rsid w:val="24D10996"/>
    <w:rsid w:val="24D1347D"/>
    <w:rsid w:val="24D6AB37"/>
    <w:rsid w:val="24D78F2E"/>
    <w:rsid w:val="24D80515"/>
    <w:rsid w:val="24D8B34F"/>
    <w:rsid w:val="24DC6B82"/>
    <w:rsid w:val="24DC6F9F"/>
    <w:rsid w:val="24DCC406"/>
    <w:rsid w:val="24DD2D80"/>
    <w:rsid w:val="24DEAB94"/>
    <w:rsid w:val="24DEE714"/>
    <w:rsid w:val="24DF6A98"/>
    <w:rsid w:val="24E00BD4"/>
    <w:rsid w:val="24E0BC18"/>
    <w:rsid w:val="24E0FF7E"/>
    <w:rsid w:val="24E13C83"/>
    <w:rsid w:val="24E14FFF"/>
    <w:rsid w:val="24E15FB1"/>
    <w:rsid w:val="24E227E6"/>
    <w:rsid w:val="24E24716"/>
    <w:rsid w:val="24E30FFC"/>
    <w:rsid w:val="24E344FF"/>
    <w:rsid w:val="24E44560"/>
    <w:rsid w:val="24E6D2D7"/>
    <w:rsid w:val="24E89D13"/>
    <w:rsid w:val="24E8D7DE"/>
    <w:rsid w:val="24E91C9E"/>
    <w:rsid w:val="24EA2F73"/>
    <w:rsid w:val="24EA4D66"/>
    <w:rsid w:val="24EADB86"/>
    <w:rsid w:val="24EC61CD"/>
    <w:rsid w:val="24ECC416"/>
    <w:rsid w:val="24ECD8A1"/>
    <w:rsid w:val="24EDB4E4"/>
    <w:rsid w:val="24EDCB67"/>
    <w:rsid w:val="24EF485F"/>
    <w:rsid w:val="24F0A9AB"/>
    <w:rsid w:val="24F19BED"/>
    <w:rsid w:val="24F1D956"/>
    <w:rsid w:val="24F28790"/>
    <w:rsid w:val="24F2C695"/>
    <w:rsid w:val="24F6DA3E"/>
    <w:rsid w:val="24F72382"/>
    <w:rsid w:val="24F7ABB8"/>
    <w:rsid w:val="24F7D6B5"/>
    <w:rsid w:val="24F7F330"/>
    <w:rsid w:val="24F89034"/>
    <w:rsid w:val="24F91321"/>
    <w:rsid w:val="24F94C36"/>
    <w:rsid w:val="24FA3307"/>
    <w:rsid w:val="24FAC968"/>
    <w:rsid w:val="24FB2EFA"/>
    <w:rsid w:val="24FC6CD4"/>
    <w:rsid w:val="24FF8540"/>
    <w:rsid w:val="2501EA09"/>
    <w:rsid w:val="25036A85"/>
    <w:rsid w:val="25045D33"/>
    <w:rsid w:val="25057E98"/>
    <w:rsid w:val="25060AEB"/>
    <w:rsid w:val="2506288D"/>
    <w:rsid w:val="25072F9A"/>
    <w:rsid w:val="2507DA4B"/>
    <w:rsid w:val="2508E6D8"/>
    <w:rsid w:val="250A2B4A"/>
    <w:rsid w:val="250ADB7F"/>
    <w:rsid w:val="250B697F"/>
    <w:rsid w:val="250B9903"/>
    <w:rsid w:val="250B9FB7"/>
    <w:rsid w:val="250BFA3F"/>
    <w:rsid w:val="250E7283"/>
    <w:rsid w:val="250FBA9E"/>
    <w:rsid w:val="25100765"/>
    <w:rsid w:val="2514256F"/>
    <w:rsid w:val="25146A2F"/>
    <w:rsid w:val="2514C86B"/>
    <w:rsid w:val="25167304"/>
    <w:rsid w:val="2516900C"/>
    <w:rsid w:val="2516CB5F"/>
    <w:rsid w:val="25172D09"/>
    <w:rsid w:val="25179622"/>
    <w:rsid w:val="251BE55F"/>
    <w:rsid w:val="251CD50C"/>
    <w:rsid w:val="251E5A3E"/>
    <w:rsid w:val="25247942"/>
    <w:rsid w:val="2524C708"/>
    <w:rsid w:val="2525DF01"/>
    <w:rsid w:val="2526F40B"/>
    <w:rsid w:val="25282309"/>
    <w:rsid w:val="252850B1"/>
    <w:rsid w:val="25296961"/>
    <w:rsid w:val="252A8DB5"/>
    <w:rsid w:val="252B57B1"/>
    <w:rsid w:val="252B9A2A"/>
    <w:rsid w:val="252BCB19"/>
    <w:rsid w:val="252BFFB2"/>
    <w:rsid w:val="252CF571"/>
    <w:rsid w:val="252E3CFF"/>
    <w:rsid w:val="252E9907"/>
    <w:rsid w:val="25320F3C"/>
    <w:rsid w:val="25325FA3"/>
    <w:rsid w:val="2532D6BE"/>
    <w:rsid w:val="2535FE72"/>
    <w:rsid w:val="25363CB3"/>
    <w:rsid w:val="2536D198"/>
    <w:rsid w:val="2537F20D"/>
    <w:rsid w:val="25385E14"/>
    <w:rsid w:val="253CDCDE"/>
    <w:rsid w:val="253D1327"/>
    <w:rsid w:val="253D3466"/>
    <w:rsid w:val="253EBC2B"/>
    <w:rsid w:val="253EEC1C"/>
    <w:rsid w:val="253F82C5"/>
    <w:rsid w:val="2540A87A"/>
    <w:rsid w:val="2541B12D"/>
    <w:rsid w:val="2541CCDB"/>
    <w:rsid w:val="2542F17F"/>
    <w:rsid w:val="2542FCBA"/>
    <w:rsid w:val="254343F8"/>
    <w:rsid w:val="2543E8F0"/>
    <w:rsid w:val="2546DEBC"/>
    <w:rsid w:val="2549F921"/>
    <w:rsid w:val="254A58F3"/>
    <w:rsid w:val="254A9AA8"/>
    <w:rsid w:val="254B56C3"/>
    <w:rsid w:val="254E8BEF"/>
    <w:rsid w:val="254FE27D"/>
    <w:rsid w:val="2550DC79"/>
    <w:rsid w:val="25513148"/>
    <w:rsid w:val="25516F61"/>
    <w:rsid w:val="2551A8C2"/>
    <w:rsid w:val="255286C3"/>
    <w:rsid w:val="2553BE79"/>
    <w:rsid w:val="255529F4"/>
    <w:rsid w:val="2555A969"/>
    <w:rsid w:val="25591903"/>
    <w:rsid w:val="255CC30C"/>
    <w:rsid w:val="255E272E"/>
    <w:rsid w:val="255EAAD8"/>
    <w:rsid w:val="255EAAFC"/>
    <w:rsid w:val="255F3557"/>
    <w:rsid w:val="255FF10F"/>
    <w:rsid w:val="2560082E"/>
    <w:rsid w:val="25609ADC"/>
    <w:rsid w:val="2560E036"/>
    <w:rsid w:val="25633137"/>
    <w:rsid w:val="25635C2B"/>
    <w:rsid w:val="256532C6"/>
    <w:rsid w:val="25696726"/>
    <w:rsid w:val="256BAB44"/>
    <w:rsid w:val="256BB596"/>
    <w:rsid w:val="256C8BC8"/>
    <w:rsid w:val="256FE0ED"/>
    <w:rsid w:val="25734221"/>
    <w:rsid w:val="25743554"/>
    <w:rsid w:val="2574875A"/>
    <w:rsid w:val="2577117A"/>
    <w:rsid w:val="257960E1"/>
    <w:rsid w:val="257990C6"/>
    <w:rsid w:val="2579E218"/>
    <w:rsid w:val="257A786B"/>
    <w:rsid w:val="257BF7C7"/>
    <w:rsid w:val="257DA190"/>
    <w:rsid w:val="257E5582"/>
    <w:rsid w:val="2584AB63"/>
    <w:rsid w:val="2585DD4A"/>
    <w:rsid w:val="25869096"/>
    <w:rsid w:val="2586935C"/>
    <w:rsid w:val="2587ACF6"/>
    <w:rsid w:val="25888DA0"/>
    <w:rsid w:val="2588914B"/>
    <w:rsid w:val="258A34BA"/>
    <w:rsid w:val="258AEC8E"/>
    <w:rsid w:val="258B3E3C"/>
    <w:rsid w:val="258BDDCC"/>
    <w:rsid w:val="258FC380"/>
    <w:rsid w:val="258FF40D"/>
    <w:rsid w:val="2591B566"/>
    <w:rsid w:val="259239BB"/>
    <w:rsid w:val="2595BE78"/>
    <w:rsid w:val="2595C33C"/>
    <w:rsid w:val="25963691"/>
    <w:rsid w:val="2597C32B"/>
    <w:rsid w:val="259882A2"/>
    <w:rsid w:val="259897AA"/>
    <w:rsid w:val="2598B35B"/>
    <w:rsid w:val="259B69D8"/>
    <w:rsid w:val="259BD8E9"/>
    <w:rsid w:val="259C5B9F"/>
    <w:rsid w:val="259C9B7E"/>
    <w:rsid w:val="259EB733"/>
    <w:rsid w:val="259EBEFC"/>
    <w:rsid w:val="259FF50D"/>
    <w:rsid w:val="25A1DA4F"/>
    <w:rsid w:val="25A214D5"/>
    <w:rsid w:val="25A3A518"/>
    <w:rsid w:val="25A3D98F"/>
    <w:rsid w:val="25A4CCE1"/>
    <w:rsid w:val="25A5162E"/>
    <w:rsid w:val="25A6C549"/>
    <w:rsid w:val="25A8E623"/>
    <w:rsid w:val="25A99E81"/>
    <w:rsid w:val="25AA6D5B"/>
    <w:rsid w:val="25ABAD2C"/>
    <w:rsid w:val="25ABD8C1"/>
    <w:rsid w:val="25AC9377"/>
    <w:rsid w:val="25AC9FE4"/>
    <w:rsid w:val="25ACB186"/>
    <w:rsid w:val="25B19C23"/>
    <w:rsid w:val="25B2C559"/>
    <w:rsid w:val="25B2C7B8"/>
    <w:rsid w:val="25B2FA2E"/>
    <w:rsid w:val="25B36F78"/>
    <w:rsid w:val="25B4BD97"/>
    <w:rsid w:val="25B5E062"/>
    <w:rsid w:val="25B68809"/>
    <w:rsid w:val="25B7E533"/>
    <w:rsid w:val="25B84DA5"/>
    <w:rsid w:val="25BBFED0"/>
    <w:rsid w:val="25BCFCD4"/>
    <w:rsid w:val="25BE381B"/>
    <w:rsid w:val="25BE4672"/>
    <w:rsid w:val="25BF3765"/>
    <w:rsid w:val="25C00094"/>
    <w:rsid w:val="25C06F4B"/>
    <w:rsid w:val="25C2B1D2"/>
    <w:rsid w:val="25C40978"/>
    <w:rsid w:val="25C40DF2"/>
    <w:rsid w:val="25C46285"/>
    <w:rsid w:val="25C50650"/>
    <w:rsid w:val="25C518BB"/>
    <w:rsid w:val="25C55EB5"/>
    <w:rsid w:val="25C66C36"/>
    <w:rsid w:val="25C67A1F"/>
    <w:rsid w:val="25C8F441"/>
    <w:rsid w:val="25CA47B8"/>
    <w:rsid w:val="25CABBEF"/>
    <w:rsid w:val="25CB73A4"/>
    <w:rsid w:val="25CE63BF"/>
    <w:rsid w:val="25D32B40"/>
    <w:rsid w:val="25D4FD72"/>
    <w:rsid w:val="25D51171"/>
    <w:rsid w:val="25D6450B"/>
    <w:rsid w:val="25D67072"/>
    <w:rsid w:val="25DA7884"/>
    <w:rsid w:val="25DA944B"/>
    <w:rsid w:val="25DD0CB3"/>
    <w:rsid w:val="25DD1116"/>
    <w:rsid w:val="25DE7A8A"/>
    <w:rsid w:val="25E00A7F"/>
    <w:rsid w:val="25E0B4FE"/>
    <w:rsid w:val="25E58DA3"/>
    <w:rsid w:val="25E5E5F0"/>
    <w:rsid w:val="25E6210F"/>
    <w:rsid w:val="25E72CB2"/>
    <w:rsid w:val="25E8BFAB"/>
    <w:rsid w:val="25E9156F"/>
    <w:rsid w:val="25E92DAF"/>
    <w:rsid w:val="25E9FF96"/>
    <w:rsid w:val="25EC75BE"/>
    <w:rsid w:val="25ECB792"/>
    <w:rsid w:val="25EEE240"/>
    <w:rsid w:val="25EF0071"/>
    <w:rsid w:val="25F0F97F"/>
    <w:rsid w:val="25F1A32F"/>
    <w:rsid w:val="25F240AC"/>
    <w:rsid w:val="25F25B50"/>
    <w:rsid w:val="25F39A90"/>
    <w:rsid w:val="25F417D7"/>
    <w:rsid w:val="25F65A97"/>
    <w:rsid w:val="25FA9594"/>
    <w:rsid w:val="25FBB5BA"/>
    <w:rsid w:val="25FD3ED7"/>
    <w:rsid w:val="25FDD23D"/>
    <w:rsid w:val="25FF2CB2"/>
    <w:rsid w:val="25FF5A89"/>
    <w:rsid w:val="25FF6E1D"/>
    <w:rsid w:val="260010F6"/>
    <w:rsid w:val="26002471"/>
    <w:rsid w:val="2602728C"/>
    <w:rsid w:val="2602C9C1"/>
    <w:rsid w:val="2602D73A"/>
    <w:rsid w:val="26080C17"/>
    <w:rsid w:val="26086DE0"/>
    <w:rsid w:val="260982E7"/>
    <w:rsid w:val="260A14CD"/>
    <w:rsid w:val="260AD266"/>
    <w:rsid w:val="260C7F62"/>
    <w:rsid w:val="260D0900"/>
    <w:rsid w:val="260ED0F5"/>
    <w:rsid w:val="260F5E13"/>
    <w:rsid w:val="260F70A9"/>
    <w:rsid w:val="260F8F08"/>
    <w:rsid w:val="26102DE1"/>
    <w:rsid w:val="26120C60"/>
    <w:rsid w:val="26171E3A"/>
    <w:rsid w:val="26197EA4"/>
    <w:rsid w:val="2619D8D6"/>
    <w:rsid w:val="261A7FD7"/>
    <w:rsid w:val="261B287F"/>
    <w:rsid w:val="261D4FCD"/>
    <w:rsid w:val="261E1533"/>
    <w:rsid w:val="261E24A8"/>
    <w:rsid w:val="261F16B0"/>
    <w:rsid w:val="261F50FB"/>
    <w:rsid w:val="261FF18C"/>
    <w:rsid w:val="26206A25"/>
    <w:rsid w:val="2622435B"/>
    <w:rsid w:val="2622B298"/>
    <w:rsid w:val="2625251B"/>
    <w:rsid w:val="26267136"/>
    <w:rsid w:val="2626D6A7"/>
    <w:rsid w:val="262759DA"/>
    <w:rsid w:val="26277726"/>
    <w:rsid w:val="2628101F"/>
    <w:rsid w:val="2629E124"/>
    <w:rsid w:val="262A737F"/>
    <w:rsid w:val="262DB708"/>
    <w:rsid w:val="262E2126"/>
    <w:rsid w:val="2631C084"/>
    <w:rsid w:val="2632CA22"/>
    <w:rsid w:val="26331B6A"/>
    <w:rsid w:val="2633B826"/>
    <w:rsid w:val="26346F53"/>
    <w:rsid w:val="26347A35"/>
    <w:rsid w:val="2635C558"/>
    <w:rsid w:val="26369292"/>
    <w:rsid w:val="26369407"/>
    <w:rsid w:val="2636B7EB"/>
    <w:rsid w:val="26397048"/>
    <w:rsid w:val="263B1C45"/>
    <w:rsid w:val="263B57F4"/>
    <w:rsid w:val="263BF0D7"/>
    <w:rsid w:val="263C2379"/>
    <w:rsid w:val="263CE027"/>
    <w:rsid w:val="263D0A0E"/>
    <w:rsid w:val="263D3C23"/>
    <w:rsid w:val="263DAADA"/>
    <w:rsid w:val="263E1A78"/>
    <w:rsid w:val="263EBF7A"/>
    <w:rsid w:val="263EDEE7"/>
    <w:rsid w:val="263F95A2"/>
    <w:rsid w:val="26406FE6"/>
    <w:rsid w:val="2641078C"/>
    <w:rsid w:val="26412129"/>
    <w:rsid w:val="2641C5C3"/>
    <w:rsid w:val="2642C92C"/>
    <w:rsid w:val="2642CB87"/>
    <w:rsid w:val="2643A6F1"/>
    <w:rsid w:val="26442E85"/>
    <w:rsid w:val="2644F6B6"/>
    <w:rsid w:val="264525A2"/>
    <w:rsid w:val="26479170"/>
    <w:rsid w:val="2647B130"/>
    <w:rsid w:val="2648A89A"/>
    <w:rsid w:val="264AC8C3"/>
    <w:rsid w:val="264D0A1F"/>
    <w:rsid w:val="264D55D1"/>
    <w:rsid w:val="264E323D"/>
    <w:rsid w:val="264E660E"/>
    <w:rsid w:val="2650067D"/>
    <w:rsid w:val="2650D358"/>
    <w:rsid w:val="2653375C"/>
    <w:rsid w:val="2654FFDC"/>
    <w:rsid w:val="2655586B"/>
    <w:rsid w:val="2656B2CE"/>
    <w:rsid w:val="26572BE1"/>
    <w:rsid w:val="2657FF33"/>
    <w:rsid w:val="265853DB"/>
    <w:rsid w:val="2659E94A"/>
    <w:rsid w:val="265B2FBD"/>
    <w:rsid w:val="265BCD54"/>
    <w:rsid w:val="265C3DA5"/>
    <w:rsid w:val="265C6B74"/>
    <w:rsid w:val="265EAA49"/>
    <w:rsid w:val="265EE5E6"/>
    <w:rsid w:val="26605BDC"/>
    <w:rsid w:val="26659E93"/>
    <w:rsid w:val="266A85C9"/>
    <w:rsid w:val="266AF188"/>
    <w:rsid w:val="266B207F"/>
    <w:rsid w:val="266C198C"/>
    <w:rsid w:val="266C9009"/>
    <w:rsid w:val="266D2128"/>
    <w:rsid w:val="266D79FF"/>
    <w:rsid w:val="266EA39E"/>
    <w:rsid w:val="2670E8E1"/>
    <w:rsid w:val="2672234D"/>
    <w:rsid w:val="26766E21"/>
    <w:rsid w:val="26768E9D"/>
    <w:rsid w:val="2676AD32"/>
    <w:rsid w:val="2679C5E9"/>
    <w:rsid w:val="2679E3D2"/>
    <w:rsid w:val="267B4F26"/>
    <w:rsid w:val="267C5A41"/>
    <w:rsid w:val="267E950E"/>
    <w:rsid w:val="267F4933"/>
    <w:rsid w:val="267FAE30"/>
    <w:rsid w:val="26814067"/>
    <w:rsid w:val="26822AA6"/>
    <w:rsid w:val="26845722"/>
    <w:rsid w:val="26853A37"/>
    <w:rsid w:val="2686887C"/>
    <w:rsid w:val="26875AA6"/>
    <w:rsid w:val="26895399"/>
    <w:rsid w:val="268A5655"/>
    <w:rsid w:val="268A7133"/>
    <w:rsid w:val="268A720D"/>
    <w:rsid w:val="268AB391"/>
    <w:rsid w:val="268AC34E"/>
    <w:rsid w:val="268CBC70"/>
    <w:rsid w:val="268DB20A"/>
    <w:rsid w:val="268EF591"/>
    <w:rsid w:val="26900226"/>
    <w:rsid w:val="26919372"/>
    <w:rsid w:val="2693A707"/>
    <w:rsid w:val="2694E08F"/>
    <w:rsid w:val="2695271C"/>
    <w:rsid w:val="2695B301"/>
    <w:rsid w:val="26964BFC"/>
    <w:rsid w:val="2697E864"/>
    <w:rsid w:val="2698D0D7"/>
    <w:rsid w:val="26999DB6"/>
    <w:rsid w:val="2699C53B"/>
    <w:rsid w:val="269A099F"/>
    <w:rsid w:val="269A902A"/>
    <w:rsid w:val="269F6E20"/>
    <w:rsid w:val="269FCEFB"/>
    <w:rsid w:val="26A39445"/>
    <w:rsid w:val="26A4043D"/>
    <w:rsid w:val="26A56B3B"/>
    <w:rsid w:val="26A61837"/>
    <w:rsid w:val="26A780C1"/>
    <w:rsid w:val="26A7C225"/>
    <w:rsid w:val="26A902A3"/>
    <w:rsid w:val="26AC9D28"/>
    <w:rsid w:val="26ACA4BC"/>
    <w:rsid w:val="26ACF111"/>
    <w:rsid w:val="26B0EA1A"/>
    <w:rsid w:val="26B2F7C5"/>
    <w:rsid w:val="26B35646"/>
    <w:rsid w:val="26B40381"/>
    <w:rsid w:val="26B4168B"/>
    <w:rsid w:val="26B4EA27"/>
    <w:rsid w:val="26B5BB99"/>
    <w:rsid w:val="26B5DFCE"/>
    <w:rsid w:val="26B70467"/>
    <w:rsid w:val="26B7D730"/>
    <w:rsid w:val="26BB57C3"/>
    <w:rsid w:val="26BD7A47"/>
    <w:rsid w:val="26BDF7E1"/>
    <w:rsid w:val="26C2249E"/>
    <w:rsid w:val="26C2AE61"/>
    <w:rsid w:val="26C31FF0"/>
    <w:rsid w:val="26C4C8FD"/>
    <w:rsid w:val="26C5E8DA"/>
    <w:rsid w:val="26C8184F"/>
    <w:rsid w:val="26C8DDAA"/>
    <w:rsid w:val="26C94AF3"/>
    <w:rsid w:val="26C9BBA7"/>
    <w:rsid w:val="26CA4912"/>
    <w:rsid w:val="26CAB874"/>
    <w:rsid w:val="26CAF91D"/>
    <w:rsid w:val="26CC1345"/>
    <w:rsid w:val="26CDB99A"/>
    <w:rsid w:val="26CE28F9"/>
    <w:rsid w:val="26D10233"/>
    <w:rsid w:val="26D18B6E"/>
    <w:rsid w:val="26D234D3"/>
    <w:rsid w:val="26D249CE"/>
    <w:rsid w:val="26D26341"/>
    <w:rsid w:val="26D27F78"/>
    <w:rsid w:val="26D47452"/>
    <w:rsid w:val="26D505A8"/>
    <w:rsid w:val="26D5204F"/>
    <w:rsid w:val="26D6C010"/>
    <w:rsid w:val="26D71454"/>
    <w:rsid w:val="26D7DA98"/>
    <w:rsid w:val="26DA4285"/>
    <w:rsid w:val="26DA79C6"/>
    <w:rsid w:val="26DD8D3E"/>
    <w:rsid w:val="26DDF3C7"/>
    <w:rsid w:val="26DFA588"/>
    <w:rsid w:val="26DFCD1D"/>
    <w:rsid w:val="26E11A3C"/>
    <w:rsid w:val="26E1CAC7"/>
    <w:rsid w:val="26E2F238"/>
    <w:rsid w:val="26E34985"/>
    <w:rsid w:val="26E86023"/>
    <w:rsid w:val="26EB1721"/>
    <w:rsid w:val="26ECB258"/>
    <w:rsid w:val="26EDFB2B"/>
    <w:rsid w:val="26EEAE39"/>
    <w:rsid w:val="26F1DD31"/>
    <w:rsid w:val="26F3440B"/>
    <w:rsid w:val="26F375CA"/>
    <w:rsid w:val="26F4D2B8"/>
    <w:rsid w:val="26F4FE05"/>
    <w:rsid w:val="26F566F4"/>
    <w:rsid w:val="26F598B0"/>
    <w:rsid w:val="26F60A53"/>
    <w:rsid w:val="26F650AE"/>
    <w:rsid w:val="26F6FD53"/>
    <w:rsid w:val="26F84A1C"/>
    <w:rsid w:val="26F92F3D"/>
    <w:rsid w:val="26F9F4D4"/>
    <w:rsid w:val="26FB8179"/>
    <w:rsid w:val="26FC7916"/>
    <w:rsid w:val="26FE0ED7"/>
    <w:rsid w:val="26FE33B8"/>
    <w:rsid w:val="26FE4703"/>
    <w:rsid w:val="27007F00"/>
    <w:rsid w:val="2701B2E2"/>
    <w:rsid w:val="2702E3FE"/>
    <w:rsid w:val="27033250"/>
    <w:rsid w:val="2703D070"/>
    <w:rsid w:val="2704DA0C"/>
    <w:rsid w:val="270785F7"/>
    <w:rsid w:val="2707D328"/>
    <w:rsid w:val="2708C364"/>
    <w:rsid w:val="2709F9BC"/>
    <w:rsid w:val="270DB23F"/>
    <w:rsid w:val="270FDCF9"/>
    <w:rsid w:val="2710853E"/>
    <w:rsid w:val="2710C3A9"/>
    <w:rsid w:val="27111320"/>
    <w:rsid w:val="2712A7BA"/>
    <w:rsid w:val="27145460"/>
    <w:rsid w:val="27168D1E"/>
    <w:rsid w:val="27178D2F"/>
    <w:rsid w:val="2718685A"/>
    <w:rsid w:val="271A4315"/>
    <w:rsid w:val="271B53AB"/>
    <w:rsid w:val="271C08D8"/>
    <w:rsid w:val="271C2937"/>
    <w:rsid w:val="271C313F"/>
    <w:rsid w:val="271C5809"/>
    <w:rsid w:val="271D57EC"/>
    <w:rsid w:val="271D7ED8"/>
    <w:rsid w:val="271ED194"/>
    <w:rsid w:val="271F3FC1"/>
    <w:rsid w:val="271FA18F"/>
    <w:rsid w:val="272109D7"/>
    <w:rsid w:val="27214BCD"/>
    <w:rsid w:val="2724BFD9"/>
    <w:rsid w:val="272748D3"/>
    <w:rsid w:val="2728584A"/>
    <w:rsid w:val="27299038"/>
    <w:rsid w:val="272AE522"/>
    <w:rsid w:val="272B1374"/>
    <w:rsid w:val="272B27A4"/>
    <w:rsid w:val="272BCE19"/>
    <w:rsid w:val="272CEC2B"/>
    <w:rsid w:val="272F2FEA"/>
    <w:rsid w:val="2730FD29"/>
    <w:rsid w:val="27317C67"/>
    <w:rsid w:val="2731C34F"/>
    <w:rsid w:val="273321EA"/>
    <w:rsid w:val="2736A70F"/>
    <w:rsid w:val="27380972"/>
    <w:rsid w:val="273AE7B6"/>
    <w:rsid w:val="273CB706"/>
    <w:rsid w:val="273FC094"/>
    <w:rsid w:val="273FC97B"/>
    <w:rsid w:val="273FEA25"/>
    <w:rsid w:val="274089DC"/>
    <w:rsid w:val="274145FA"/>
    <w:rsid w:val="2744270F"/>
    <w:rsid w:val="2744E2E8"/>
    <w:rsid w:val="274583CA"/>
    <w:rsid w:val="27467BBB"/>
    <w:rsid w:val="27487FAA"/>
    <w:rsid w:val="274A24A7"/>
    <w:rsid w:val="274E6A5F"/>
    <w:rsid w:val="274EDA6A"/>
    <w:rsid w:val="27513956"/>
    <w:rsid w:val="27519AAC"/>
    <w:rsid w:val="27524A1E"/>
    <w:rsid w:val="2754A33E"/>
    <w:rsid w:val="2755063D"/>
    <w:rsid w:val="2755FE3F"/>
    <w:rsid w:val="2756C6F5"/>
    <w:rsid w:val="2757A68A"/>
    <w:rsid w:val="2757A9CF"/>
    <w:rsid w:val="27582D6C"/>
    <w:rsid w:val="2759B937"/>
    <w:rsid w:val="2759F0DF"/>
    <w:rsid w:val="275B8B50"/>
    <w:rsid w:val="275EAD83"/>
    <w:rsid w:val="275F4F6D"/>
    <w:rsid w:val="2762F227"/>
    <w:rsid w:val="27630512"/>
    <w:rsid w:val="27631CCD"/>
    <w:rsid w:val="27639EB6"/>
    <w:rsid w:val="2763E1BF"/>
    <w:rsid w:val="2765C914"/>
    <w:rsid w:val="2767556B"/>
    <w:rsid w:val="27679A93"/>
    <w:rsid w:val="2768A5E3"/>
    <w:rsid w:val="2769AC38"/>
    <w:rsid w:val="276B8433"/>
    <w:rsid w:val="276DA71B"/>
    <w:rsid w:val="276E8B4F"/>
    <w:rsid w:val="276FFF1B"/>
    <w:rsid w:val="27704D45"/>
    <w:rsid w:val="27727A52"/>
    <w:rsid w:val="2774122E"/>
    <w:rsid w:val="2774B9C7"/>
    <w:rsid w:val="27764294"/>
    <w:rsid w:val="27768048"/>
    <w:rsid w:val="2776949C"/>
    <w:rsid w:val="2776C9DA"/>
    <w:rsid w:val="27770282"/>
    <w:rsid w:val="2777C178"/>
    <w:rsid w:val="277A0053"/>
    <w:rsid w:val="277A6E90"/>
    <w:rsid w:val="277A8300"/>
    <w:rsid w:val="277B29F6"/>
    <w:rsid w:val="277E6F2D"/>
    <w:rsid w:val="277E80C3"/>
    <w:rsid w:val="277EF171"/>
    <w:rsid w:val="27816187"/>
    <w:rsid w:val="278170FA"/>
    <w:rsid w:val="27841098"/>
    <w:rsid w:val="2786484B"/>
    <w:rsid w:val="2786FCD8"/>
    <w:rsid w:val="27870E8F"/>
    <w:rsid w:val="278769FA"/>
    <w:rsid w:val="2788010C"/>
    <w:rsid w:val="27892A12"/>
    <w:rsid w:val="2789AE93"/>
    <w:rsid w:val="278B2A35"/>
    <w:rsid w:val="278B336C"/>
    <w:rsid w:val="278C21C5"/>
    <w:rsid w:val="2790CE9D"/>
    <w:rsid w:val="2790D64F"/>
    <w:rsid w:val="27912150"/>
    <w:rsid w:val="2791825F"/>
    <w:rsid w:val="2795E7FF"/>
    <w:rsid w:val="2795EF45"/>
    <w:rsid w:val="27967FFF"/>
    <w:rsid w:val="2796B660"/>
    <w:rsid w:val="279768C1"/>
    <w:rsid w:val="27980B1C"/>
    <w:rsid w:val="279A89E4"/>
    <w:rsid w:val="279B6E89"/>
    <w:rsid w:val="279CC4C3"/>
    <w:rsid w:val="279CD5E6"/>
    <w:rsid w:val="279D08F6"/>
    <w:rsid w:val="279D9AE2"/>
    <w:rsid w:val="279F1DD8"/>
    <w:rsid w:val="279FB309"/>
    <w:rsid w:val="27A1805B"/>
    <w:rsid w:val="27A3507E"/>
    <w:rsid w:val="27A4454B"/>
    <w:rsid w:val="27A47710"/>
    <w:rsid w:val="27A714E7"/>
    <w:rsid w:val="27A942A2"/>
    <w:rsid w:val="27A9E98C"/>
    <w:rsid w:val="27AA49AD"/>
    <w:rsid w:val="27AC66CA"/>
    <w:rsid w:val="27AE7ED3"/>
    <w:rsid w:val="27AEF2BC"/>
    <w:rsid w:val="27AF118F"/>
    <w:rsid w:val="27AF7E85"/>
    <w:rsid w:val="27B00C1F"/>
    <w:rsid w:val="27B19ED9"/>
    <w:rsid w:val="27B1F3CE"/>
    <w:rsid w:val="27B200B2"/>
    <w:rsid w:val="27B43768"/>
    <w:rsid w:val="27B52FC1"/>
    <w:rsid w:val="27B54779"/>
    <w:rsid w:val="27B6B2C4"/>
    <w:rsid w:val="27B6F8B0"/>
    <w:rsid w:val="27B786F7"/>
    <w:rsid w:val="27B7A8E8"/>
    <w:rsid w:val="27B7B351"/>
    <w:rsid w:val="27B82203"/>
    <w:rsid w:val="27B948AD"/>
    <w:rsid w:val="27BA4CD4"/>
    <w:rsid w:val="27BB7E73"/>
    <w:rsid w:val="27BC7037"/>
    <w:rsid w:val="27BDC387"/>
    <w:rsid w:val="27BDCBC2"/>
    <w:rsid w:val="27BE52EB"/>
    <w:rsid w:val="27BECBA9"/>
    <w:rsid w:val="27BEEBFC"/>
    <w:rsid w:val="27BFE0F5"/>
    <w:rsid w:val="27C39B0D"/>
    <w:rsid w:val="27C3A60D"/>
    <w:rsid w:val="27C44875"/>
    <w:rsid w:val="27C5B375"/>
    <w:rsid w:val="27C5F73C"/>
    <w:rsid w:val="27C76E70"/>
    <w:rsid w:val="27C89EAF"/>
    <w:rsid w:val="27CA19D3"/>
    <w:rsid w:val="27CB48B7"/>
    <w:rsid w:val="27CC2D28"/>
    <w:rsid w:val="27CE3166"/>
    <w:rsid w:val="27CF2E4A"/>
    <w:rsid w:val="27D062E0"/>
    <w:rsid w:val="27D16FF8"/>
    <w:rsid w:val="27D1B4BB"/>
    <w:rsid w:val="27D1E274"/>
    <w:rsid w:val="27D309E5"/>
    <w:rsid w:val="27D36B73"/>
    <w:rsid w:val="27D384EF"/>
    <w:rsid w:val="27D4448A"/>
    <w:rsid w:val="27D49AA4"/>
    <w:rsid w:val="27D5136F"/>
    <w:rsid w:val="27D7172C"/>
    <w:rsid w:val="27D9EFF1"/>
    <w:rsid w:val="27DA10B4"/>
    <w:rsid w:val="27DA6015"/>
    <w:rsid w:val="27DA828C"/>
    <w:rsid w:val="27DCD801"/>
    <w:rsid w:val="27DDB02B"/>
    <w:rsid w:val="27DEE885"/>
    <w:rsid w:val="27E2CEF4"/>
    <w:rsid w:val="27E4917B"/>
    <w:rsid w:val="27E5B9A8"/>
    <w:rsid w:val="27E5DD99"/>
    <w:rsid w:val="27E613CD"/>
    <w:rsid w:val="27E69308"/>
    <w:rsid w:val="27E7CE74"/>
    <w:rsid w:val="27EACEE0"/>
    <w:rsid w:val="27EB2EE8"/>
    <w:rsid w:val="27EBFE96"/>
    <w:rsid w:val="27EC10D6"/>
    <w:rsid w:val="27EC4E51"/>
    <w:rsid w:val="27EC8E67"/>
    <w:rsid w:val="27EDCC5D"/>
    <w:rsid w:val="27EFD541"/>
    <w:rsid w:val="27F2C8A8"/>
    <w:rsid w:val="27F4D00D"/>
    <w:rsid w:val="27F4D677"/>
    <w:rsid w:val="27F5E557"/>
    <w:rsid w:val="27F7587B"/>
    <w:rsid w:val="27F79DB5"/>
    <w:rsid w:val="27F86949"/>
    <w:rsid w:val="27F8FCB5"/>
    <w:rsid w:val="27F982B6"/>
    <w:rsid w:val="27FA6067"/>
    <w:rsid w:val="27FBB671"/>
    <w:rsid w:val="27FC42A6"/>
    <w:rsid w:val="27FD188C"/>
    <w:rsid w:val="27FD77A4"/>
    <w:rsid w:val="27FFC9B0"/>
    <w:rsid w:val="28007EB1"/>
    <w:rsid w:val="28023847"/>
    <w:rsid w:val="28023C37"/>
    <w:rsid w:val="2803F8B6"/>
    <w:rsid w:val="28044005"/>
    <w:rsid w:val="2804E1F4"/>
    <w:rsid w:val="28051786"/>
    <w:rsid w:val="280536F2"/>
    <w:rsid w:val="28057863"/>
    <w:rsid w:val="2806114E"/>
    <w:rsid w:val="2807A074"/>
    <w:rsid w:val="28091B15"/>
    <w:rsid w:val="28097FD9"/>
    <w:rsid w:val="280AB9F7"/>
    <w:rsid w:val="280B8A70"/>
    <w:rsid w:val="280CD49E"/>
    <w:rsid w:val="28127232"/>
    <w:rsid w:val="28129610"/>
    <w:rsid w:val="2812D5E4"/>
    <w:rsid w:val="281315D1"/>
    <w:rsid w:val="281614FB"/>
    <w:rsid w:val="2816ACF0"/>
    <w:rsid w:val="2817316B"/>
    <w:rsid w:val="281A3BFB"/>
    <w:rsid w:val="281B47C7"/>
    <w:rsid w:val="281BDDDF"/>
    <w:rsid w:val="281C03F0"/>
    <w:rsid w:val="2820F0FD"/>
    <w:rsid w:val="2822C984"/>
    <w:rsid w:val="28236226"/>
    <w:rsid w:val="2824D464"/>
    <w:rsid w:val="2825A986"/>
    <w:rsid w:val="2825F369"/>
    <w:rsid w:val="2828A993"/>
    <w:rsid w:val="2828C0B5"/>
    <w:rsid w:val="282AC964"/>
    <w:rsid w:val="282BE7AC"/>
    <w:rsid w:val="282EC467"/>
    <w:rsid w:val="283236D3"/>
    <w:rsid w:val="2832D8A6"/>
    <w:rsid w:val="2833FA79"/>
    <w:rsid w:val="283470DF"/>
    <w:rsid w:val="2834936D"/>
    <w:rsid w:val="28351772"/>
    <w:rsid w:val="2835DD50"/>
    <w:rsid w:val="28366250"/>
    <w:rsid w:val="28377A1E"/>
    <w:rsid w:val="2838BCCA"/>
    <w:rsid w:val="2838D5FE"/>
    <w:rsid w:val="2839B967"/>
    <w:rsid w:val="283B8D0F"/>
    <w:rsid w:val="283BD11E"/>
    <w:rsid w:val="283D0EC3"/>
    <w:rsid w:val="283D415D"/>
    <w:rsid w:val="283E7346"/>
    <w:rsid w:val="283EA507"/>
    <w:rsid w:val="283ED905"/>
    <w:rsid w:val="28405632"/>
    <w:rsid w:val="2840BCF0"/>
    <w:rsid w:val="28413A83"/>
    <w:rsid w:val="2841D9D3"/>
    <w:rsid w:val="28425713"/>
    <w:rsid w:val="28437674"/>
    <w:rsid w:val="28447A21"/>
    <w:rsid w:val="28458413"/>
    <w:rsid w:val="2847A34C"/>
    <w:rsid w:val="2847C0E6"/>
    <w:rsid w:val="28481A48"/>
    <w:rsid w:val="284820A7"/>
    <w:rsid w:val="284BB774"/>
    <w:rsid w:val="284BE736"/>
    <w:rsid w:val="284CE564"/>
    <w:rsid w:val="284D0ADB"/>
    <w:rsid w:val="284E3890"/>
    <w:rsid w:val="28543BE5"/>
    <w:rsid w:val="2854F5B8"/>
    <w:rsid w:val="28566DCB"/>
    <w:rsid w:val="28568C72"/>
    <w:rsid w:val="2857DFEB"/>
    <w:rsid w:val="285A3D7D"/>
    <w:rsid w:val="285D7C2D"/>
    <w:rsid w:val="285E7CAF"/>
    <w:rsid w:val="28601804"/>
    <w:rsid w:val="28608377"/>
    <w:rsid w:val="286147CB"/>
    <w:rsid w:val="2861B596"/>
    <w:rsid w:val="28621046"/>
    <w:rsid w:val="2863F71C"/>
    <w:rsid w:val="28643C28"/>
    <w:rsid w:val="2864820F"/>
    <w:rsid w:val="286512B2"/>
    <w:rsid w:val="2867CECA"/>
    <w:rsid w:val="2868D502"/>
    <w:rsid w:val="2869BBF3"/>
    <w:rsid w:val="2869D1B8"/>
    <w:rsid w:val="286A9ECB"/>
    <w:rsid w:val="286BDD3B"/>
    <w:rsid w:val="2870CDD4"/>
    <w:rsid w:val="2870F395"/>
    <w:rsid w:val="28711C68"/>
    <w:rsid w:val="28719379"/>
    <w:rsid w:val="2872D5A2"/>
    <w:rsid w:val="28742B29"/>
    <w:rsid w:val="2874325F"/>
    <w:rsid w:val="2874B1C7"/>
    <w:rsid w:val="2874C6C0"/>
    <w:rsid w:val="2874D418"/>
    <w:rsid w:val="28775AD9"/>
    <w:rsid w:val="2879219F"/>
    <w:rsid w:val="287BFF74"/>
    <w:rsid w:val="287DE20D"/>
    <w:rsid w:val="2880D305"/>
    <w:rsid w:val="2880DDF6"/>
    <w:rsid w:val="288200AC"/>
    <w:rsid w:val="28833236"/>
    <w:rsid w:val="2883FE73"/>
    <w:rsid w:val="28853B9F"/>
    <w:rsid w:val="2885693D"/>
    <w:rsid w:val="2888D52C"/>
    <w:rsid w:val="288950D7"/>
    <w:rsid w:val="288999C3"/>
    <w:rsid w:val="288A7456"/>
    <w:rsid w:val="288E5ACE"/>
    <w:rsid w:val="288FA89E"/>
    <w:rsid w:val="2891E6DB"/>
    <w:rsid w:val="2891E843"/>
    <w:rsid w:val="28920E30"/>
    <w:rsid w:val="2892B65F"/>
    <w:rsid w:val="2892E38F"/>
    <w:rsid w:val="2892E83A"/>
    <w:rsid w:val="2893C3C0"/>
    <w:rsid w:val="289452CE"/>
    <w:rsid w:val="2894F8EA"/>
    <w:rsid w:val="289553BC"/>
    <w:rsid w:val="28969445"/>
    <w:rsid w:val="28972E43"/>
    <w:rsid w:val="289A1024"/>
    <w:rsid w:val="289C8FB3"/>
    <w:rsid w:val="28A236D5"/>
    <w:rsid w:val="28A25EF5"/>
    <w:rsid w:val="28A3195A"/>
    <w:rsid w:val="28A37D5C"/>
    <w:rsid w:val="28A40BBF"/>
    <w:rsid w:val="28A4BDC6"/>
    <w:rsid w:val="28A4F097"/>
    <w:rsid w:val="28A75DB4"/>
    <w:rsid w:val="28A8A421"/>
    <w:rsid w:val="28A9F3CD"/>
    <w:rsid w:val="28AA05B2"/>
    <w:rsid w:val="28AA803C"/>
    <w:rsid w:val="28ABFD41"/>
    <w:rsid w:val="28ACA4B5"/>
    <w:rsid w:val="28ACADA9"/>
    <w:rsid w:val="28AD1009"/>
    <w:rsid w:val="28AF156C"/>
    <w:rsid w:val="28AF3DC2"/>
    <w:rsid w:val="28B0048E"/>
    <w:rsid w:val="28B30FA1"/>
    <w:rsid w:val="28B43696"/>
    <w:rsid w:val="28B74169"/>
    <w:rsid w:val="28B7B5BF"/>
    <w:rsid w:val="28B7F251"/>
    <w:rsid w:val="28B9F2BD"/>
    <w:rsid w:val="28BBDBEA"/>
    <w:rsid w:val="28BBF1FD"/>
    <w:rsid w:val="28BC0041"/>
    <w:rsid w:val="28BC0B4C"/>
    <w:rsid w:val="28BC8046"/>
    <w:rsid w:val="28BD344F"/>
    <w:rsid w:val="28BDEEEB"/>
    <w:rsid w:val="28BFDEF4"/>
    <w:rsid w:val="28C08CE1"/>
    <w:rsid w:val="28C10573"/>
    <w:rsid w:val="28C2ED4B"/>
    <w:rsid w:val="28C3255F"/>
    <w:rsid w:val="28C5D1B6"/>
    <w:rsid w:val="28C74F4C"/>
    <w:rsid w:val="28C778F4"/>
    <w:rsid w:val="28C7BCE2"/>
    <w:rsid w:val="28C8F4CD"/>
    <w:rsid w:val="28C8F553"/>
    <w:rsid w:val="28C93604"/>
    <w:rsid w:val="28CA0DBA"/>
    <w:rsid w:val="28CBBAE7"/>
    <w:rsid w:val="28CC64CC"/>
    <w:rsid w:val="28CCFA03"/>
    <w:rsid w:val="28CE2223"/>
    <w:rsid w:val="28CF7071"/>
    <w:rsid w:val="28CFC9B2"/>
    <w:rsid w:val="28D1879F"/>
    <w:rsid w:val="28D25A02"/>
    <w:rsid w:val="28D2993D"/>
    <w:rsid w:val="28D3E27B"/>
    <w:rsid w:val="28D42CDE"/>
    <w:rsid w:val="28D4A013"/>
    <w:rsid w:val="28D5509A"/>
    <w:rsid w:val="28D616AF"/>
    <w:rsid w:val="28D6D980"/>
    <w:rsid w:val="28D784D6"/>
    <w:rsid w:val="28D82636"/>
    <w:rsid w:val="28DA3054"/>
    <w:rsid w:val="28DD03AB"/>
    <w:rsid w:val="28DF4770"/>
    <w:rsid w:val="28DF6441"/>
    <w:rsid w:val="28DF8B2A"/>
    <w:rsid w:val="28DFCB8E"/>
    <w:rsid w:val="28E04D33"/>
    <w:rsid w:val="28E302AE"/>
    <w:rsid w:val="28E3BA5F"/>
    <w:rsid w:val="28E52E3F"/>
    <w:rsid w:val="28E5810F"/>
    <w:rsid w:val="28E68B18"/>
    <w:rsid w:val="28E841B0"/>
    <w:rsid w:val="28E89508"/>
    <w:rsid w:val="28E91B8A"/>
    <w:rsid w:val="28E9CEA3"/>
    <w:rsid w:val="28EC6404"/>
    <w:rsid w:val="28ED2E61"/>
    <w:rsid w:val="28ED63C4"/>
    <w:rsid w:val="28EFBDAC"/>
    <w:rsid w:val="28EFE9F7"/>
    <w:rsid w:val="28F0688B"/>
    <w:rsid w:val="28F0FFBA"/>
    <w:rsid w:val="28F1873B"/>
    <w:rsid w:val="28F3D3B0"/>
    <w:rsid w:val="28F466BF"/>
    <w:rsid w:val="28F484A4"/>
    <w:rsid w:val="28FCDA8A"/>
    <w:rsid w:val="28FDD566"/>
    <w:rsid w:val="28FDDA95"/>
    <w:rsid w:val="28FEAF31"/>
    <w:rsid w:val="28FFADD8"/>
    <w:rsid w:val="2902074C"/>
    <w:rsid w:val="29047351"/>
    <w:rsid w:val="290496F0"/>
    <w:rsid w:val="29064E1D"/>
    <w:rsid w:val="290954B8"/>
    <w:rsid w:val="2909B35B"/>
    <w:rsid w:val="290D1DB5"/>
    <w:rsid w:val="290D6F84"/>
    <w:rsid w:val="2910371A"/>
    <w:rsid w:val="2911A50D"/>
    <w:rsid w:val="2912D44C"/>
    <w:rsid w:val="291415FD"/>
    <w:rsid w:val="29148598"/>
    <w:rsid w:val="2914B1D8"/>
    <w:rsid w:val="2915B796"/>
    <w:rsid w:val="291698A3"/>
    <w:rsid w:val="2917285F"/>
    <w:rsid w:val="29175558"/>
    <w:rsid w:val="291A2CB4"/>
    <w:rsid w:val="291A96B5"/>
    <w:rsid w:val="291CBE38"/>
    <w:rsid w:val="2920A1B2"/>
    <w:rsid w:val="2920F834"/>
    <w:rsid w:val="29212E35"/>
    <w:rsid w:val="29213131"/>
    <w:rsid w:val="29216FC7"/>
    <w:rsid w:val="2923F6A2"/>
    <w:rsid w:val="2925B878"/>
    <w:rsid w:val="29272F0A"/>
    <w:rsid w:val="29279587"/>
    <w:rsid w:val="29286FCE"/>
    <w:rsid w:val="292871A5"/>
    <w:rsid w:val="2928E2A7"/>
    <w:rsid w:val="2928EF40"/>
    <w:rsid w:val="292A8952"/>
    <w:rsid w:val="292B25EE"/>
    <w:rsid w:val="292BE5F2"/>
    <w:rsid w:val="292D6608"/>
    <w:rsid w:val="292F4392"/>
    <w:rsid w:val="292F6AE4"/>
    <w:rsid w:val="2930577D"/>
    <w:rsid w:val="2930C971"/>
    <w:rsid w:val="2931BFA6"/>
    <w:rsid w:val="2933F75B"/>
    <w:rsid w:val="2934CF3F"/>
    <w:rsid w:val="2934D767"/>
    <w:rsid w:val="293698D9"/>
    <w:rsid w:val="2939CEB3"/>
    <w:rsid w:val="293DF74F"/>
    <w:rsid w:val="293E7705"/>
    <w:rsid w:val="293F153A"/>
    <w:rsid w:val="293F3944"/>
    <w:rsid w:val="2940402E"/>
    <w:rsid w:val="29417087"/>
    <w:rsid w:val="294183CF"/>
    <w:rsid w:val="29419C94"/>
    <w:rsid w:val="29436FA7"/>
    <w:rsid w:val="29437C10"/>
    <w:rsid w:val="2944015C"/>
    <w:rsid w:val="2944889A"/>
    <w:rsid w:val="29482736"/>
    <w:rsid w:val="2948B502"/>
    <w:rsid w:val="294BA626"/>
    <w:rsid w:val="294C0EDF"/>
    <w:rsid w:val="294CA858"/>
    <w:rsid w:val="294D07C5"/>
    <w:rsid w:val="294DFEF1"/>
    <w:rsid w:val="294E3E03"/>
    <w:rsid w:val="29503BB4"/>
    <w:rsid w:val="29509CEF"/>
    <w:rsid w:val="295209C1"/>
    <w:rsid w:val="29520BEA"/>
    <w:rsid w:val="2953A46F"/>
    <w:rsid w:val="295468CC"/>
    <w:rsid w:val="2955B156"/>
    <w:rsid w:val="2957147C"/>
    <w:rsid w:val="29588BD9"/>
    <w:rsid w:val="2959A5D0"/>
    <w:rsid w:val="295A2816"/>
    <w:rsid w:val="295A9295"/>
    <w:rsid w:val="295AB2F6"/>
    <w:rsid w:val="295ADAAA"/>
    <w:rsid w:val="295BC314"/>
    <w:rsid w:val="295D03E3"/>
    <w:rsid w:val="295D69B6"/>
    <w:rsid w:val="295F0825"/>
    <w:rsid w:val="2961BC6E"/>
    <w:rsid w:val="2962CE63"/>
    <w:rsid w:val="2962E9AD"/>
    <w:rsid w:val="2966D389"/>
    <w:rsid w:val="29674FB9"/>
    <w:rsid w:val="29695DDB"/>
    <w:rsid w:val="2969910D"/>
    <w:rsid w:val="296C91AE"/>
    <w:rsid w:val="296D9174"/>
    <w:rsid w:val="296E2243"/>
    <w:rsid w:val="296E6FB6"/>
    <w:rsid w:val="296F3219"/>
    <w:rsid w:val="296F56B1"/>
    <w:rsid w:val="29707992"/>
    <w:rsid w:val="29728740"/>
    <w:rsid w:val="2972D3EA"/>
    <w:rsid w:val="2972E78D"/>
    <w:rsid w:val="297A8DA4"/>
    <w:rsid w:val="297B4345"/>
    <w:rsid w:val="297B5917"/>
    <w:rsid w:val="297B81A4"/>
    <w:rsid w:val="297BCB96"/>
    <w:rsid w:val="297C2D82"/>
    <w:rsid w:val="297DD5D5"/>
    <w:rsid w:val="29814174"/>
    <w:rsid w:val="2982AC52"/>
    <w:rsid w:val="2983AC8E"/>
    <w:rsid w:val="2984197F"/>
    <w:rsid w:val="2984C2C7"/>
    <w:rsid w:val="29861924"/>
    <w:rsid w:val="2986B6AD"/>
    <w:rsid w:val="2986FAB9"/>
    <w:rsid w:val="2988BE71"/>
    <w:rsid w:val="298A9E0D"/>
    <w:rsid w:val="298B3187"/>
    <w:rsid w:val="298C9F69"/>
    <w:rsid w:val="298CCA23"/>
    <w:rsid w:val="298D63F2"/>
    <w:rsid w:val="298EA8B9"/>
    <w:rsid w:val="2990620E"/>
    <w:rsid w:val="2990A6D8"/>
    <w:rsid w:val="29919D6C"/>
    <w:rsid w:val="2993A672"/>
    <w:rsid w:val="2997CD24"/>
    <w:rsid w:val="2998BEAE"/>
    <w:rsid w:val="299962BE"/>
    <w:rsid w:val="299A04A1"/>
    <w:rsid w:val="299ACC6A"/>
    <w:rsid w:val="299C0065"/>
    <w:rsid w:val="299C753E"/>
    <w:rsid w:val="299D02CE"/>
    <w:rsid w:val="299D451C"/>
    <w:rsid w:val="299F01C8"/>
    <w:rsid w:val="299FEC69"/>
    <w:rsid w:val="29A11907"/>
    <w:rsid w:val="29A1F470"/>
    <w:rsid w:val="29A27C7B"/>
    <w:rsid w:val="29A3157A"/>
    <w:rsid w:val="29A38A67"/>
    <w:rsid w:val="29A38C4A"/>
    <w:rsid w:val="29A42B12"/>
    <w:rsid w:val="29A83FFB"/>
    <w:rsid w:val="29A858DE"/>
    <w:rsid w:val="29A88FCF"/>
    <w:rsid w:val="29A96BE7"/>
    <w:rsid w:val="29AC467A"/>
    <w:rsid w:val="29ADBBBA"/>
    <w:rsid w:val="29AE931D"/>
    <w:rsid w:val="29B17FAF"/>
    <w:rsid w:val="29B18728"/>
    <w:rsid w:val="29B1E36E"/>
    <w:rsid w:val="29B2A941"/>
    <w:rsid w:val="29B30E6B"/>
    <w:rsid w:val="29B409A2"/>
    <w:rsid w:val="29B4CC13"/>
    <w:rsid w:val="29B53586"/>
    <w:rsid w:val="29B57022"/>
    <w:rsid w:val="29B6CDFA"/>
    <w:rsid w:val="29B83878"/>
    <w:rsid w:val="29B8D518"/>
    <w:rsid w:val="29B906C1"/>
    <w:rsid w:val="29B92678"/>
    <w:rsid w:val="29BA60D7"/>
    <w:rsid w:val="29BAE1B1"/>
    <w:rsid w:val="29BC7CD7"/>
    <w:rsid w:val="29BCA3A1"/>
    <w:rsid w:val="29BD4340"/>
    <w:rsid w:val="29BDBD7D"/>
    <w:rsid w:val="29BEC707"/>
    <w:rsid w:val="29BF2F57"/>
    <w:rsid w:val="29BFB6C7"/>
    <w:rsid w:val="29C03B54"/>
    <w:rsid w:val="29C04EDB"/>
    <w:rsid w:val="29C09E0E"/>
    <w:rsid w:val="29C32055"/>
    <w:rsid w:val="29C335FB"/>
    <w:rsid w:val="29C3866E"/>
    <w:rsid w:val="29C43E9A"/>
    <w:rsid w:val="29C586E6"/>
    <w:rsid w:val="29C63C19"/>
    <w:rsid w:val="29C75386"/>
    <w:rsid w:val="29C7F234"/>
    <w:rsid w:val="29C83D88"/>
    <w:rsid w:val="29C89F49"/>
    <w:rsid w:val="29CAF1AD"/>
    <w:rsid w:val="29CB9371"/>
    <w:rsid w:val="29CC9F8C"/>
    <w:rsid w:val="29CD49E3"/>
    <w:rsid w:val="29CD8089"/>
    <w:rsid w:val="29CD9CAA"/>
    <w:rsid w:val="29CEBD20"/>
    <w:rsid w:val="29CEDEEF"/>
    <w:rsid w:val="29CF2BAE"/>
    <w:rsid w:val="29D323C9"/>
    <w:rsid w:val="29D3B84A"/>
    <w:rsid w:val="29D47736"/>
    <w:rsid w:val="29D49B50"/>
    <w:rsid w:val="29D55243"/>
    <w:rsid w:val="29D62720"/>
    <w:rsid w:val="29D64D96"/>
    <w:rsid w:val="29D68DA3"/>
    <w:rsid w:val="29D71EF6"/>
    <w:rsid w:val="29D82678"/>
    <w:rsid w:val="29DA1BBD"/>
    <w:rsid w:val="29DBFE9F"/>
    <w:rsid w:val="29DC3E36"/>
    <w:rsid w:val="29DC8D51"/>
    <w:rsid w:val="29DE8956"/>
    <w:rsid w:val="29DE9415"/>
    <w:rsid w:val="29DEE368"/>
    <w:rsid w:val="29DF856C"/>
    <w:rsid w:val="29E02C54"/>
    <w:rsid w:val="29E14F2F"/>
    <w:rsid w:val="29E188D3"/>
    <w:rsid w:val="29E1FA2D"/>
    <w:rsid w:val="29E2CE74"/>
    <w:rsid w:val="29E34FBD"/>
    <w:rsid w:val="29E37E65"/>
    <w:rsid w:val="29E482CE"/>
    <w:rsid w:val="29E50D53"/>
    <w:rsid w:val="29E598C6"/>
    <w:rsid w:val="29E6436D"/>
    <w:rsid w:val="29E652A4"/>
    <w:rsid w:val="29E6959A"/>
    <w:rsid w:val="29E751F2"/>
    <w:rsid w:val="29E77B6B"/>
    <w:rsid w:val="29E99586"/>
    <w:rsid w:val="29EC2392"/>
    <w:rsid w:val="29EC406A"/>
    <w:rsid w:val="29EE8FA3"/>
    <w:rsid w:val="29EF6F19"/>
    <w:rsid w:val="29F006B7"/>
    <w:rsid w:val="29F0ADC3"/>
    <w:rsid w:val="29F0C619"/>
    <w:rsid w:val="29F10213"/>
    <w:rsid w:val="29F102E0"/>
    <w:rsid w:val="29F406AE"/>
    <w:rsid w:val="29F4B046"/>
    <w:rsid w:val="29F5E380"/>
    <w:rsid w:val="29F69E32"/>
    <w:rsid w:val="29F7345F"/>
    <w:rsid w:val="29F7F663"/>
    <w:rsid w:val="29F87B45"/>
    <w:rsid w:val="29F88F58"/>
    <w:rsid w:val="29FB6E11"/>
    <w:rsid w:val="29FC2C96"/>
    <w:rsid w:val="29FC53D8"/>
    <w:rsid w:val="29FD4460"/>
    <w:rsid w:val="2A00E908"/>
    <w:rsid w:val="2A011A5A"/>
    <w:rsid w:val="2A01226F"/>
    <w:rsid w:val="2A019E48"/>
    <w:rsid w:val="2A02E743"/>
    <w:rsid w:val="2A07E6F2"/>
    <w:rsid w:val="2A08F528"/>
    <w:rsid w:val="2A0A7327"/>
    <w:rsid w:val="2A0B7276"/>
    <w:rsid w:val="2A0C3524"/>
    <w:rsid w:val="2A0CDB48"/>
    <w:rsid w:val="2A0EF322"/>
    <w:rsid w:val="2A0EF432"/>
    <w:rsid w:val="2A0F7FA2"/>
    <w:rsid w:val="2A0FB36D"/>
    <w:rsid w:val="2A0FFC6F"/>
    <w:rsid w:val="2A11354C"/>
    <w:rsid w:val="2A11BDD5"/>
    <w:rsid w:val="2A129F99"/>
    <w:rsid w:val="2A13E31F"/>
    <w:rsid w:val="2A140C89"/>
    <w:rsid w:val="2A1724BB"/>
    <w:rsid w:val="2A17CD89"/>
    <w:rsid w:val="2A19A7C6"/>
    <w:rsid w:val="2A1AE3A2"/>
    <w:rsid w:val="2A1B7727"/>
    <w:rsid w:val="2A1D58A0"/>
    <w:rsid w:val="2A1EDDE0"/>
    <w:rsid w:val="2A201FB1"/>
    <w:rsid w:val="2A23A130"/>
    <w:rsid w:val="2A240C21"/>
    <w:rsid w:val="2A24F160"/>
    <w:rsid w:val="2A2595B4"/>
    <w:rsid w:val="2A2655D6"/>
    <w:rsid w:val="2A2949F4"/>
    <w:rsid w:val="2A2962C6"/>
    <w:rsid w:val="2A297594"/>
    <w:rsid w:val="2A299EA2"/>
    <w:rsid w:val="2A29BD17"/>
    <w:rsid w:val="2A2B83B0"/>
    <w:rsid w:val="2A2BD74B"/>
    <w:rsid w:val="2A2CB6CC"/>
    <w:rsid w:val="2A2D0337"/>
    <w:rsid w:val="2A2D7537"/>
    <w:rsid w:val="2A2D86FB"/>
    <w:rsid w:val="2A2DA8C5"/>
    <w:rsid w:val="2A2E0099"/>
    <w:rsid w:val="2A2E17DC"/>
    <w:rsid w:val="2A2FA352"/>
    <w:rsid w:val="2A30BDBD"/>
    <w:rsid w:val="2A31D401"/>
    <w:rsid w:val="2A338C7B"/>
    <w:rsid w:val="2A351E86"/>
    <w:rsid w:val="2A356F1A"/>
    <w:rsid w:val="2A36725B"/>
    <w:rsid w:val="2A37C447"/>
    <w:rsid w:val="2A3805E1"/>
    <w:rsid w:val="2A383D90"/>
    <w:rsid w:val="2A38C0CF"/>
    <w:rsid w:val="2A39CB29"/>
    <w:rsid w:val="2A39CDF5"/>
    <w:rsid w:val="2A39FA17"/>
    <w:rsid w:val="2A3A03CF"/>
    <w:rsid w:val="2A3AE898"/>
    <w:rsid w:val="2A3B3C6E"/>
    <w:rsid w:val="2A3BBA40"/>
    <w:rsid w:val="2A3E4586"/>
    <w:rsid w:val="2A3FAEDE"/>
    <w:rsid w:val="2A411662"/>
    <w:rsid w:val="2A417D31"/>
    <w:rsid w:val="2A42BBC3"/>
    <w:rsid w:val="2A4321F9"/>
    <w:rsid w:val="2A43690A"/>
    <w:rsid w:val="2A473653"/>
    <w:rsid w:val="2A4801D6"/>
    <w:rsid w:val="2A49C4C8"/>
    <w:rsid w:val="2A4A737B"/>
    <w:rsid w:val="2A4BD29B"/>
    <w:rsid w:val="2A4C21FC"/>
    <w:rsid w:val="2A4C65C7"/>
    <w:rsid w:val="2A4D3DF1"/>
    <w:rsid w:val="2A4D3DFA"/>
    <w:rsid w:val="2A4F585A"/>
    <w:rsid w:val="2A4FFC09"/>
    <w:rsid w:val="2A507AF1"/>
    <w:rsid w:val="2A526009"/>
    <w:rsid w:val="2A5376A0"/>
    <w:rsid w:val="2A53AB11"/>
    <w:rsid w:val="2A58133F"/>
    <w:rsid w:val="2A59F31A"/>
    <w:rsid w:val="2A5B4D78"/>
    <w:rsid w:val="2A5D784D"/>
    <w:rsid w:val="2A5F1BDB"/>
    <w:rsid w:val="2A5F299F"/>
    <w:rsid w:val="2A5F7201"/>
    <w:rsid w:val="2A5FAF39"/>
    <w:rsid w:val="2A60460C"/>
    <w:rsid w:val="2A615BAA"/>
    <w:rsid w:val="2A6197F2"/>
    <w:rsid w:val="2A624FD6"/>
    <w:rsid w:val="2A6266DD"/>
    <w:rsid w:val="2A6273E3"/>
    <w:rsid w:val="2A62DE26"/>
    <w:rsid w:val="2A63329E"/>
    <w:rsid w:val="2A633F79"/>
    <w:rsid w:val="2A643CDC"/>
    <w:rsid w:val="2A6489CD"/>
    <w:rsid w:val="2A655B35"/>
    <w:rsid w:val="2A66301D"/>
    <w:rsid w:val="2A67BFF1"/>
    <w:rsid w:val="2A687F8F"/>
    <w:rsid w:val="2A692DE2"/>
    <w:rsid w:val="2A692E22"/>
    <w:rsid w:val="2A694930"/>
    <w:rsid w:val="2A6AC10A"/>
    <w:rsid w:val="2A6CFDC9"/>
    <w:rsid w:val="2A6D91F8"/>
    <w:rsid w:val="2A6E1168"/>
    <w:rsid w:val="2A6F7EC0"/>
    <w:rsid w:val="2A70C2CC"/>
    <w:rsid w:val="2A728C4B"/>
    <w:rsid w:val="2A740BD2"/>
    <w:rsid w:val="2A744436"/>
    <w:rsid w:val="2A74ED81"/>
    <w:rsid w:val="2A763585"/>
    <w:rsid w:val="2A76C110"/>
    <w:rsid w:val="2A7AB0F9"/>
    <w:rsid w:val="2A7ACF70"/>
    <w:rsid w:val="2A7B384F"/>
    <w:rsid w:val="2A7D47F1"/>
    <w:rsid w:val="2A7F09BB"/>
    <w:rsid w:val="2A7FAAB7"/>
    <w:rsid w:val="2A8295FB"/>
    <w:rsid w:val="2A84685F"/>
    <w:rsid w:val="2A854D30"/>
    <w:rsid w:val="2A859410"/>
    <w:rsid w:val="2A85F5B0"/>
    <w:rsid w:val="2A86A689"/>
    <w:rsid w:val="2A88D5CF"/>
    <w:rsid w:val="2A897B1C"/>
    <w:rsid w:val="2A8CB86B"/>
    <w:rsid w:val="2A8D0B1A"/>
    <w:rsid w:val="2A8EE6C4"/>
    <w:rsid w:val="2A8EF686"/>
    <w:rsid w:val="2A8F1A0B"/>
    <w:rsid w:val="2A8F426F"/>
    <w:rsid w:val="2A8F84B5"/>
    <w:rsid w:val="2A90436B"/>
    <w:rsid w:val="2A90C9B4"/>
    <w:rsid w:val="2A91071D"/>
    <w:rsid w:val="2A921129"/>
    <w:rsid w:val="2A9314C4"/>
    <w:rsid w:val="2A94463A"/>
    <w:rsid w:val="2A94F41E"/>
    <w:rsid w:val="2A951B0A"/>
    <w:rsid w:val="2A9550B8"/>
    <w:rsid w:val="2A9583FD"/>
    <w:rsid w:val="2A967D52"/>
    <w:rsid w:val="2A9724D6"/>
    <w:rsid w:val="2A976F75"/>
    <w:rsid w:val="2A98D47A"/>
    <w:rsid w:val="2A992F4F"/>
    <w:rsid w:val="2A9A34F5"/>
    <w:rsid w:val="2A9B4C46"/>
    <w:rsid w:val="2A9C5C44"/>
    <w:rsid w:val="2A9E3A53"/>
    <w:rsid w:val="2AA19405"/>
    <w:rsid w:val="2AA3AD6B"/>
    <w:rsid w:val="2AA45126"/>
    <w:rsid w:val="2AA5E25F"/>
    <w:rsid w:val="2AA777A4"/>
    <w:rsid w:val="2AA9BFC9"/>
    <w:rsid w:val="2AA9D6B8"/>
    <w:rsid w:val="2AAD617B"/>
    <w:rsid w:val="2AAE7E70"/>
    <w:rsid w:val="2AB139A5"/>
    <w:rsid w:val="2AB2995D"/>
    <w:rsid w:val="2AB2DC4C"/>
    <w:rsid w:val="2AB50653"/>
    <w:rsid w:val="2AB773E8"/>
    <w:rsid w:val="2AB860C5"/>
    <w:rsid w:val="2AB8919B"/>
    <w:rsid w:val="2AB93B25"/>
    <w:rsid w:val="2AB98A40"/>
    <w:rsid w:val="2AB996AD"/>
    <w:rsid w:val="2AB9B189"/>
    <w:rsid w:val="2ABB1791"/>
    <w:rsid w:val="2ABB640D"/>
    <w:rsid w:val="2ABBB3E4"/>
    <w:rsid w:val="2ABC6E3B"/>
    <w:rsid w:val="2ABDDE2F"/>
    <w:rsid w:val="2ABFD26B"/>
    <w:rsid w:val="2ABFD8CE"/>
    <w:rsid w:val="2AC188D9"/>
    <w:rsid w:val="2AC1B1C7"/>
    <w:rsid w:val="2AC307D5"/>
    <w:rsid w:val="2AC68047"/>
    <w:rsid w:val="2AC7CB52"/>
    <w:rsid w:val="2ACB87B3"/>
    <w:rsid w:val="2ACBFA8F"/>
    <w:rsid w:val="2ACE0BA2"/>
    <w:rsid w:val="2ACF5733"/>
    <w:rsid w:val="2ACF7FA7"/>
    <w:rsid w:val="2AD13CAF"/>
    <w:rsid w:val="2AD1A8CC"/>
    <w:rsid w:val="2AD3A1F9"/>
    <w:rsid w:val="2AD4BA67"/>
    <w:rsid w:val="2AD7DAB6"/>
    <w:rsid w:val="2AD9044A"/>
    <w:rsid w:val="2AD9D894"/>
    <w:rsid w:val="2ADAEF4A"/>
    <w:rsid w:val="2ADB9BAA"/>
    <w:rsid w:val="2ADE44A6"/>
    <w:rsid w:val="2ADE9491"/>
    <w:rsid w:val="2AE1FBAC"/>
    <w:rsid w:val="2AE214C7"/>
    <w:rsid w:val="2AE2252C"/>
    <w:rsid w:val="2AE39530"/>
    <w:rsid w:val="2AE40922"/>
    <w:rsid w:val="2AE6C3AE"/>
    <w:rsid w:val="2AE6D6E9"/>
    <w:rsid w:val="2AE7FA99"/>
    <w:rsid w:val="2AE955B4"/>
    <w:rsid w:val="2AE9F1C4"/>
    <w:rsid w:val="2AEB2364"/>
    <w:rsid w:val="2AEB4FE9"/>
    <w:rsid w:val="2AEB6056"/>
    <w:rsid w:val="2AECD034"/>
    <w:rsid w:val="2AEDCFEA"/>
    <w:rsid w:val="2AEDDF09"/>
    <w:rsid w:val="2AEE4529"/>
    <w:rsid w:val="2AEF8B29"/>
    <w:rsid w:val="2AEF8ED5"/>
    <w:rsid w:val="2AF0118E"/>
    <w:rsid w:val="2AF0FE56"/>
    <w:rsid w:val="2AF20945"/>
    <w:rsid w:val="2AF2E972"/>
    <w:rsid w:val="2AF38738"/>
    <w:rsid w:val="2AF4DAD4"/>
    <w:rsid w:val="2AF61F64"/>
    <w:rsid w:val="2AF645BA"/>
    <w:rsid w:val="2AF948D8"/>
    <w:rsid w:val="2AFC6ED2"/>
    <w:rsid w:val="2AFC7641"/>
    <w:rsid w:val="2AFD3609"/>
    <w:rsid w:val="2AFE01F6"/>
    <w:rsid w:val="2B0215C3"/>
    <w:rsid w:val="2B067945"/>
    <w:rsid w:val="2B0A4017"/>
    <w:rsid w:val="2B0B341F"/>
    <w:rsid w:val="2B0BF619"/>
    <w:rsid w:val="2B0C2D90"/>
    <w:rsid w:val="2B0DA49D"/>
    <w:rsid w:val="2B0ED9A9"/>
    <w:rsid w:val="2B0EEDA2"/>
    <w:rsid w:val="2B0FC45A"/>
    <w:rsid w:val="2B111B50"/>
    <w:rsid w:val="2B119E41"/>
    <w:rsid w:val="2B1248A2"/>
    <w:rsid w:val="2B12CDC9"/>
    <w:rsid w:val="2B136665"/>
    <w:rsid w:val="2B13C9C7"/>
    <w:rsid w:val="2B14924C"/>
    <w:rsid w:val="2B153928"/>
    <w:rsid w:val="2B15ABCD"/>
    <w:rsid w:val="2B17CFFD"/>
    <w:rsid w:val="2B17E0A2"/>
    <w:rsid w:val="2B1BA559"/>
    <w:rsid w:val="2B1BC629"/>
    <w:rsid w:val="2B1CF3B4"/>
    <w:rsid w:val="2B1D9A33"/>
    <w:rsid w:val="2B1EC66C"/>
    <w:rsid w:val="2B1FA45C"/>
    <w:rsid w:val="2B22F266"/>
    <w:rsid w:val="2B24D4DB"/>
    <w:rsid w:val="2B2857C5"/>
    <w:rsid w:val="2B295CF9"/>
    <w:rsid w:val="2B29B7B4"/>
    <w:rsid w:val="2B2A96B6"/>
    <w:rsid w:val="2B2B52E1"/>
    <w:rsid w:val="2B2B81A1"/>
    <w:rsid w:val="2B2C5C7D"/>
    <w:rsid w:val="2B2C6DD3"/>
    <w:rsid w:val="2B2D7C40"/>
    <w:rsid w:val="2B2DAC94"/>
    <w:rsid w:val="2B2DE9CE"/>
    <w:rsid w:val="2B2FDCC6"/>
    <w:rsid w:val="2B303171"/>
    <w:rsid w:val="2B30D640"/>
    <w:rsid w:val="2B30E517"/>
    <w:rsid w:val="2B32572F"/>
    <w:rsid w:val="2B3297EE"/>
    <w:rsid w:val="2B338E61"/>
    <w:rsid w:val="2B3427F0"/>
    <w:rsid w:val="2B342D00"/>
    <w:rsid w:val="2B350BA0"/>
    <w:rsid w:val="2B36DAC7"/>
    <w:rsid w:val="2B372BFD"/>
    <w:rsid w:val="2B37DEBE"/>
    <w:rsid w:val="2B387637"/>
    <w:rsid w:val="2B3B7B9C"/>
    <w:rsid w:val="2B3BB9BC"/>
    <w:rsid w:val="2B3CEF59"/>
    <w:rsid w:val="2B3CFA89"/>
    <w:rsid w:val="2B3D61DA"/>
    <w:rsid w:val="2B3E8C85"/>
    <w:rsid w:val="2B420640"/>
    <w:rsid w:val="2B422124"/>
    <w:rsid w:val="2B42F1B9"/>
    <w:rsid w:val="2B4514A6"/>
    <w:rsid w:val="2B454EA1"/>
    <w:rsid w:val="2B46742E"/>
    <w:rsid w:val="2B4737B0"/>
    <w:rsid w:val="2B47F140"/>
    <w:rsid w:val="2B48022B"/>
    <w:rsid w:val="2B480307"/>
    <w:rsid w:val="2B48C8E9"/>
    <w:rsid w:val="2B48F3E5"/>
    <w:rsid w:val="2B4A9F2A"/>
    <w:rsid w:val="2B4AB0E7"/>
    <w:rsid w:val="2B4AF5BC"/>
    <w:rsid w:val="2B4B9079"/>
    <w:rsid w:val="2B4C4BB1"/>
    <w:rsid w:val="2B4CFEA1"/>
    <w:rsid w:val="2B4F0BF7"/>
    <w:rsid w:val="2B4F721C"/>
    <w:rsid w:val="2B506001"/>
    <w:rsid w:val="2B520640"/>
    <w:rsid w:val="2B5384D1"/>
    <w:rsid w:val="2B54FC57"/>
    <w:rsid w:val="2B550188"/>
    <w:rsid w:val="2B56A880"/>
    <w:rsid w:val="2B579DDD"/>
    <w:rsid w:val="2B584856"/>
    <w:rsid w:val="2B584E4B"/>
    <w:rsid w:val="2B586B8D"/>
    <w:rsid w:val="2B59D3CB"/>
    <w:rsid w:val="2B5A6D35"/>
    <w:rsid w:val="2B5F33FF"/>
    <w:rsid w:val="2B5FE429"/>
    <w:rsid w:val="2B613AFE"/>
    <w:rsid w:val="2B624A6D"/>
    <w:rsid w:val="2B631623"/>
    <w:rsid w:val="2B63613D"/>
    <w:rsid w:val="2B64A247"/>
    <w:rsid w:val="2B659BD7"/>
    <w:rsid w:val="2B665974"/>
    <w:rsid w:val="2B67300B"/>
    <w:rsid w:val="2B683EC0"/>
    <w:rsid w:val="2B68FA00"/>
    <w:rsid w:val="2B6A7469"/>
    <w:rsid w:val="2B6BCC91"/>
    <w:rsid w:val="2B6EA495"/>
    <w:rsid w:val="2B6F05B0"/>
    <w:rsid w:val="2B718735"/>
    <w:rsid w:val="2B71B114"/>
    <w:rsid w:val="2B7493CD"/>
    <w:rsid w:val="2B74AF85"/>
    <w:rsid w:val="2B74FF33"/>
    <w:rsid w:val="2B778C11"/>
    <w:rsid w:val="2B77D139"/>
    <w:rsid w:val="2B7C2375"/>
    <w:rsid w:val="2B7DE22B"/>
    <w:rsid w:val="2B7F013A"/>
    <w:rsid w:val="2B8169C0"/>
    <w:rsid w:val="2B8265FB"/>
    <w:rsid w:val="2B83DA2D"/>
    <w:rsid w:val="2B85AA48"/>
    <w:rsid w:val="2B87E217"/>
    <w:rsid w:val="2B88799D"/>
    <w:rsid w:val="2B88BE93"/>
    <w:rsid w:val="2B896D86"/>
    <w:rsid w:val="2B8980B8"/>
    <w:rsid w:val="2B8A0D47"/>
    <w:rsid w:val="2B8B2591"/>
    <w:rsid w:val="2B8D211F"/>
    <w:rsid w:val="2B8EA961"/>
    <w:rsid w:val="2B8F251E"/>
    <w:rsid w:val="2B8F7707"/>
    <w:rsid w:val="2B928410"/>
    <w:rsid w:val="2B952FD1"/>
    <w:rsid w:val="2B960933"/>
    <w:rsid w:val="2B970360"/>
    <w:rsid w:val="2B97CEC1"/>
    <w:rsid w:val="2B9900E8"/>
    <w:rsid w:val="2B99239F"/>
    <w:rsid w:val="2B997DF7"/>
    <w:rsid w:val="2B9A4064"/>
    <w:rsid w:val="2B9A4EF1"/>
    <w:rsid w:val="2B9ACFF2"/>
    <w:rsid w:val="2B9F8509"/>
    <w:rsid w:val="2BA05736"/>
    <w:rsid w:val="2BA0EAAC"/>
    <w:rsid w:val="2BA22850"/>
    <w:rsid w:val="2BA3CF19"/>
    <w:rsid w:val="2BA5B8E1"/>
    <w:rsid w:val="2BA5BC3E"/>
    <w:rsid w:val="2BA60F92"/>
    <w:rsid w:val="2BA709D3"/>
    <w:rsid w:val="2BA7525E"/>
    <w:rsid w:val="2BA75524"/>
    <w:rsid w:val="2BA7C2F7"/>
    <w:rsid w:val="2BAAB152"/>
    <w:rsid w:val="2BAB3555"/>
    <w:rsid w:val="2BAB41E8"/>
    <w:rsid w:val="2BAB6750"/>
    <w:rsid w:val="2BAB8F60"/>
    <w:rsid w:val="2BACD860"/>
    <w:rsid w:val="2BADCBFB"/>
    <w:rsid w:val="2BAE9B5B"/>
    <w:rsid w:val="2BB25AED"/>
    <w:rsid w:val="2BB2C16C"/>
    <w:rsid w:val="2BB42B21"/>
    <w:rsid w:val="2BB4E441"/>
    <w:rsid w:val="2BB683F1"/>
    <w:rsid w:val="2BB68F0F"/>
    <w:rsid w:val="2BB7243D"/>
    <w:rsid w:val="2BB75A06"/>
    <w:rsid w:val="2BBE2DD5"/>
    <w:rsid w:val="2BBF5291"/>
    <w:rsid w:val="2BBF9BDA"/>
    <w:rsid w:val="2BC012C2"/>
    <w:rsid w:val="2BC1DBEA"/>
    <w:rsid w:val="2BC29B29"/>
    <w:rsid w:val="2BC54535"/>
    <w:rsid w:val="2BC5E977"/>
    <w:rsid w:val="2BC7289E"/>
    <w:rsid w:val="2BC7725A"/>
    <w:rsid w:val="2BCB7C9D"/>
    <w:rsid w:val="2BCC1555"/>
    <w:rsid w:val="2BCC9F53"/>
    <w:rsid w:val="2BCD8DF0"/>
    <w:rsid w:val="2BCD96E9"/>
    <w:rsid w:val="2BCDE38D"/>
    <w:rsid w:val="2BCF1064"/>
    <w:rsid w:val="2BCF3A12"/>
    <w:rsid w:val="2BD0468D"/>
    <w:rsid w:val="2BD05337"/>
    <w:rsid w:val="2BD1769C"/>
    <w:rsid w:val="2BD2DFBA"/>
    <w:rsid w:val="2BD3C33C"/>
    <w:rsid w:val="2BD40866"/>
    <w:rsid w:val="2BD52FB2"/>
    <w:rsid w:val="2BD5EC60"/>
    <w:rsid w:val="2BD9E8C0"/>
    <w:rsid w:val="2BDA05A1"/>
    <w:rsid w:val="2BDA2758"/>
    <w:rsid w:val="2BDBCFC7"/>
    <w:rsid w:val="2BDC71D1"/>
    <w:rsid w:val="2BDD18AE"/>
    <w:rsid w:val="2BDE9F68"/>
    <w:rsid w:val="2BDF2921"/>
    <w:rsid w:val="2BDF97D5"/>
    <w:rsid w:val="2BE0AB6D"/>
    <w:rsid w:val="2BE10D5B"/>
    <w:rsid w:val="2BE145BC"/>
    <w:rsid w:val="2BE41B71"/>
    <w:rsid w:val="2BE50BC9"/>
    <w:rsid w:val="2BE52E13"/>
    <w:rsid w:val="2BE676D7"/>
    <w:rsid w:val="2BE7A2FC"/>
    <w:rsid w:val="2BE82364"/>
    <w:rsid w:val="2BE9D5A4"/>
    <w:rsid w:val="2BED9518"/>
    <w:rsid w:val="2BEE9AA1"/>
    <w:rsid w:val="2BEF1C08"/>
    <w:rsid w:val="2BEFED80"/>
    <w:rsid w:val="2BF07663"/>
    <w:rsid w:val="2BF08A56"/>
    <w:rsid w:val="2BF13FC1"/>
    <w:rsid w:val="2BF3BFA5"/>
    <w:rsid w:val="2BF4493A"/>
    <w:rsid w:val="2BF48C72"/>
    <w:rsid w:val="2BF5F2C9"/>
    <w:rsid w:val="2BF63015"/>
    <w:rsid w:val="2BF8B2C8"/>
    <w:rsid w:val="2BF961F2"/>
    <w:rsid w:val="2BFA6155"/>
    <w:rsid w:val="2BFC3093"/>
    <w:rsid w:val="2BFDEE14"/>
    <w:rsid w:val="2BFE5943"/>
    <w:rsid w:val="2BFEBBF2"/>
    <w:rsid w:val="2BFF571A"/>
    <w:rsid w:val="2BFFEF9A"/>
    <w:rsid w:val="2C027D85"/>
    <w:rsid w:val="2C03099E"/>
    <w:rsid w:val="2C0312C1"/>
    <w:rsid w:val="2C04051A"/>
    <w:rsid w:val="2C04DBBD"/>
    <w:rsid w:val="2C057DD4"/>
    <w:rsid w:val="2C0AB57D"/>
    <w:rsid w:val="2C0B316C"/>
    <w:rsid w:val="2C0BC841"/>
    <w:rsid w:val="2C0D399D"/>
    <w:rsid w:val="2C0ED102"/>
    <w:rsid w:val="2C0F8C30"/>
    <w:rsid w:val="2C138E8D"/>
    <w:rsid w:val="2C163FEB"/>
    <w:rsid w:val="2C16A8A6"/>
    <w:rsid w:val="2C16F99F"/>
    <w:rsid w:val="2C18BB3B"/>
    <w:rsid w:val="2C1C9FF4"/>
    <w:rsid w:val="2C1E2840"/>
    <w:rsid w:val="2C1EED3A"/>
    <w:rsid w:val="2C2035CA"/>
    <w:rsid w:val="2C20CEBB"/>
    <w:rsid w:val="2C222EBA"/>
    <w:rsid w:val="2C23BC1C"/>
    <w:rsid w:val="2C25335D"/>
    <w:rsid w:val="2C256F7B"/>
    <w:rsid w:val="2C2612E7"/>
    <w:rsid w:val="2C262C88"/>
    <w:rsid w:val="2C26D7C5"/>
    <w:rsid w:val="2C2717C3"/>
    <w:rsid w:val="2C278C76"/>
    <w:rsid w:val="2C27F5BB"/>
    <w:rsid w:val="2C29E96F"/>
    <w:rsid w:val="2C2AA5A0"/>
    <w:rsid w:val="2C2CDA7B"/>
    <w:rsid w:val="2C2D9D6B"/>
    <w:rsid w:val="2C2DDB6B"/>
    <w:rsid w:val="2C2E996D"/>
    <w:rsid w:val="2C31CD89"/>
    <w:rsid w:val="2C33748A"/>
    <w:rsid w:val="2C3454E3"/>
    <w:rsid w:val="2C375D54"/>
    <w:rsid w:val="2C376C05"/>
    <w:rsid w:val="2C3A8F5D"/>
    <w:rsid w:val="2C3C3B81"/>
    <w:rsid w:val="2C3C3F94"/>
    <w:rsid w:val="2C3F09EB"/>
    <w:rsid w:val="2C3F363D"/>
    <w:rsid w:val="2C40F28B"/>
    <w:rsid w:val="2C462798"/>
    <w:rsid w:val="2C470196"/>
    <w:rsid w:val="2C482020"/>
    <w:rsid w:val="2C4AE041"/>
    <w:rsid w:val="2C4C4D0D"/>
    <w:rsid w:val="2C4D3B28"/>
    <w:rsid w:val="2C4F166D"/>
    <w:rsid w:val="2C4FB6AA"/>
    <w:rsid w:val="2C501313"/>
    <w:rsid w:val="2C517118"/>
    <w:rsid w:val="2C52E66C"/>
    <w:rsid w:val="2C53E1C7"/>
    <w:rsid w:val="2C5401A2"/>
    <w:rsid w:val="2C559378"/>
    <w:rsid w:val="2C56D10F"/>
    <w:rsid w:val="2C583350"/>
    <w:rsid w:val="2C5ADB1D"/>
    <w:rsid w:val="2C5CE900"/>
    <w:rsid w:val="2C5E076A"/>
    <w:rsid w:val="2C5E9689"/>
    <w:rsid w:val="2C5EDC9F"/>
    <w:rsid w:val="2C615265"/>
    <w:rsid w:val="2C617ABF"/>
    <w:rsid w:val="2C6789AE"/>
    <w:rsid w:val="2C68CF2F"/>
    <w:rsid w:val="2C69343A"/>
    <w:rsid w:val="2C6A00F7"/>
    <w:rsid w:val="2C6B126B"/>
    <w:rsid w:val="2C6D7594"/>
    <w:rsid w:val="2C6DA941"/>
    <w:rsid w:val="2C6E28EE"/>
    <w:rsid w:val="2C6E4B18"/>
    <w:rsid w:val="2C6EDFAC"/>
    <w:rsid w:val="2C6F0EE6"/>
    <w:rsid w:val="2C6F3180"/>
    <w:rsid w:val="2C6FC748"/>
    <w:rsid w:val="2C714933"/>
    <w:rsid w:val="2C73AFC0"/>
    <w:rsid w:val="2C74DFB8"/>
    <w:rsid w:val="2C75BC8E"/>
    <w:rsid w:val="2C75E2B1"/>
    <w:rsid w:val="2C76311C"/>
    <w:rsid w:val="2C76C1F6"/>
    <w:rsid w:val="2C7885C1"/>
    <w:rsid w:val="2C78AF22"/>
    <w:rsid w:val="2C79AB7B"/>
    <w:rsid w:val="2C7A2B4A"/>
    <w:rsid w:val="2C7CE7B0"/>
    <w:rsid w:val="2C7D0B61"/>
    <w:rsid w:val="2C7E71D9"/>
    <w:rsid w:val="2C816096"/>
    <w:rsid w:val="2C8339FA"/>
    <w:rsid w:val="2C8428C2"/>
    <w:rsid w:val="2C847555"/>
    <w:rsid w:val="2C854D1E"/>
    <w:rsid w:val="2C860F41"/>
    <w:rsid w:val="2C8769FA"/>
    <w:rsid w:val="2C885710"/>
    <w:rsid w:val="2C88A893"/>
    <w:rsid w:val="2C8C0E17"/>
    <w:rsid w:val="2C8DACC6"/>
    <w:rsid w:val="2C8DD24F"/>
    <w:rsid w:val="2C92BA6C"/>
    <w:rsid w:val="2C931B9A"/>
    <w:rsid w:val="2C937D0B"/>
    <w:rsid w:val="2C9434C6"/>
    <w:rsid w:val="2C943946"/>
    <w:rsid w:val="2C94DD84"/>
    <w:rsid w:val="2C954F08"/>
    <w:rsid w:val="2C96B4A3"/>
    <w:rsid w:val="2C974776"/>
    <w:rsid w:val="2C984270"/>
    <w:rsid w:val="2C991147"/>
    <w:rsid w:val="2C991524"/>
    <w:rsid w:val="2C993A2D"/>
    <w:rsid w:val="2C99E576"/>
    <w:rsid w:val="2C9B1A6C"/>
    <w:rsid w:val="2CA018F7"/>
    <w:rsid w:val="2CA0438E"/>
    <w:rsid w:val="2CA0ACB4"/>
    <w:rsid w:val="2CA16F78"/>
    <w:rsid w:val="2CA206C0"/>
    <w:rsid w:val="2CA25579"/>
    <w:rsid w:val="2CA2638E"/>
    <w:rsid w:val="2CA29A48"/>
    <w:rsid w:val="2CA37CE5"/>
    <w:rsid w:val="2CA5044F"/>
    <w:rsid w:val="2CA5107C"/>
    <w:rsid w:val="2CA520C6"/>
    <w:rsid w:val="2CA5F9E0"/>
    <w:rsid w:val="2CA60C55"/>
    <w:rsid w:val="2CAA7CB6"/>
    <w:rsid w:val="2CAB4F56"/>
    <w:rsid w:val="2CAD72C6"/>
    <w:rsid w:val="2CAE5CAA"/>
    <w:rsid w:val="2CAEF8F7"/>
    <w:rsid w:val="2CB14140"/>
    <w:rsid w:val="2CB2E527"/>
    <w:rsid w:val="2CB3A248"/>
    <w:rsid w:val="2CB3F420"/>
    <w:rsid w:val="2CB5038B"/>
    <w:rsid w:val="2CB50C19"/>
    <w:rsid w:val="2CB7F33D"/>
    <w:rsid w:val="2CB83618"/>
    <w:rsid w:val="2CB9AA79"/>
    <w:rsid w:val="2CBA25EE"/>
    <w:rsid w:val="2CBC55DA"/>
    <w:rsid w:val="2CC0A53C"/>
    <w:rsid w:val="2CC1AB9A"/>
    <w:rsid w:val="2CC365E2"/>
    <w:rsid w:val="2CC4E443"/>
    <w:rsid w:val="2CC50417"/>
    <w:rsid w:val="2CC6497B"/>
    <w:rsid w:val="2CC6C2B2"/>
    <w:rsid w:val="2CC6CBDC"/>
    <w:rsid w:val="2CC721A3"/>
    <w:rsid w:val="2CC7EDCC"/>
    <w:rsid w:val="2CC9D550"/>
    <w:rsid w:val="2CCA615B"/>
    <w:rsid w:val="2CCB0926"/>
    <w:rsid w:val="2CCBB338"/>
    <w:rsid w:val="2CD09520"/>
    <w:rsid w:val="2CD0FCA6"/>
    <w:rsid w:val="2CD1EC72"/>
    <w:rsid w:val="2CD20DFE"/>
    <w:rsid w:val="2CD4004E"/>
    <w:rsid w:val="2CD415DA"/>
    <w:rsid w:val="2CD5419C"/>
    <w:rsid w:val="2CD7626B"/>
    <w:rsid w:val="2CD8C6B3"/>
    <w:rsid w:val="2CD8EA74"/>
    <w:rsid w:val="2CD90B23"/>
    <w:rsid w:val="2CD92103"/>
    <w:rsid w:val="2CDA901F"/>
    <w:rsid w:val="2CDAAE04"/>
    <w:rsid w:val="2CDB0CAC"/>
    <w:rsid w:val="2CDB65EF"/>
    <w:rsid w:val="2CDE3222"/>
    <w:rsid w:val="2CDFE6A3"/>
    <w:rsid w:val="2CE07631"/>
    <w:rsid w:val="2CE102DE"/>
    <w:rsid w:val="2CE10F16"/>
    <w:rsid w:val="2CE22F60"/>
    <w:rsid w:val="2CE5610D"/>
    <w:rsid w:val="2CE5DD23"/>
    <w:rsid w:val="2CE71056"/>
    <w:rsid w:val="2CEADC62"/>
    <w:rsid w:val="2CEE55B4"/>
    <w:rsid w:val="2CEE60A3"/>
    <w:rsid w:val="2CEF040B"/>
    <w:rsid w:val="2CEF31BD"/>
    <w:rsid w:val="2CEFC375"/>
    <w:rsid w:val="2CEFED01"/>
    <w:rsid w:val="2CF07E6F"/>
    <w:rsid w:val="2CF0EEFE"/>
    <w:rsid w:val="2CF2169C"/>
    <w:rsid w:val="2CF31DBB"/>
    <w:rsid w:val="2CF3B220"/>
    <w:rsid w:val="2CF41EAC"/>
    <w:rsid w:val="2CF58FD5"/>
    <w:rsid w:val="2CF6AB46"/>
    <w:rsid w:val="2CF72900"/>
    <w:rsid w:val="2CFA41AD"/>
    <w:rsid w:val="2CFA4940"/>
    <w:rsid w:val="2CFB650A"/>
    <w:rsid w:val="2CFCAA9D"/>
    <w:rsid w:val="2CFD43A6"/>
    <w:rsid w:val="2CFDC337"/>
    <w:rsid w:val="2CFF9B96"/>
    <w:rsid w:val="2D00D09E"/>
    <w:rsid w:val="2D016858"/>
    <w:rsid w:val="2D024178"/>
    <w:rsid w:val="2D02BAB7"/>
    <w:rsid w:val="2D03A954"/>
    <w:rsid w:val="2D03D323"/>
    <w:rsid w:val="2D04B151"/>
    <w:rsid w:val="2D055755"/>
    <w:rsid w:val="2D080AA0"/>
    <w:rsid w:val="2D08E19E"/>
    <w:rsid w:val="2D09BBA4"/>
    <w:rsid w:val="2D0A3AD3"/>
    <w:rsid w:val="2D0A611D"/>
    <w:rsid w:val="2D0AC07F"/>
    <w:rsid w:val="2D0AEFA1"/>
    <w:rsid w:val="2D0C4F8F"/>
    <w:rsid w:val="2D0C6F5A"/>
    <w:rsid w:val="2D0CBE84"/>
    <w:rsid w:val="2D0CF924"/>
    <w:rsid w:val="2D0D2BDF"/>
    <w:rsid w:val="2D0EEA77"/>
    <w:rsid w:val="2D0EFBBC"/>
    <w:rsid w:val="2D0F5FB3"/>
    <w:rsid w:val="2D12CA7F"/>
    <w:rsid w:val="2D140956"/>
    <w:rsid w:val="2D1521DF"/>
    <w:rsid w:val="2D16224A"/>
    <w:rsid w:val="2D168204"/>
    <w:rsid w:val="2D180A71"/>
    <w:rsid w:val="2D185397"/>
    <w:rsid w:val="2D18C39F"/>
    <w:rsid w:val="2D1AF98F"/>
    <w:rsid w:val="2D1E8B3C"/>
    <w:rsid w:val="2D21C6B3"/>
    <w:rsid w:val="2D21FF61"/>
    <w:rsid w:val="2D236E9D"/>
    <w:rsid w:val="2D23A57C"/>
    <w:rsid w:val="2D23D98B"/>
    <w:rsid w:val="2D243490"/>
    <w:rsid w:val="2D252155"/>
    <w:rsid w:val="2D268B51"/>
    <w:rsid w:val="2D289269"/>
    <w:rsid w:val="2D296832"/>
    <w:rsid w:val="2D2A57FC"/>
    <w:rsid w:val="2D2A6ACC"/>
    <w:rsid w:val="2D2C911F"/>
    <w:rsid w:val="2D2CAB88"/>
    <w:rsid w:val="2D2CCCA9"/>
    <w:rsid w:val="2D2D933A"/>
    <w:rsid w:val="2D306A03"/>
    <w:rsid w:val="2D30A363"/>
    <w:rsid w:val="2D30AB30"/>
    <w:rsid w:val="2D32AEB4"/>
    <w:rsid w:val="2D369688"/>
    <w:rsid w:val="2D3A1EF5"/>
    <w:rsid w:val="2D3ABA79"/>
    <w:rsid w:val="2D3B9C0C"/>
    <w:rsid w:val="2D3E3F4B"/>
    <w:rsid w:val="2D3EFC07"/>
    <w:rsid w:val="2D41DDD0"/>
    <w:rsid w:val="2D424480"/>
    <w:rsid w:val="2D42DA1D"/>
    <w:rsid w:val="2D436FF9"/>
    <w:rsid w:val="2D452CB0"/>
    <w:rsid w:val="2D4744AE"/>
    <w:rsid w:val="2D4A50B8"/>
    <w:rsid w:val="2D4CFE04"/>
    <w:rsid w:val="2D4D018F"/>
    <w:rsid w:val="2D4D28CD"/>
    <w:rsid w:val="2D4E6ED6"/>
    <w:rsid w:val="2D4F955B"/>
    <w:rsid w:val="2D4FB8E2"/>
    <w:rsid w:val="2D51E29A"/>
    <w:rsid w:val="2D561862"/>
    <w:rsid w:val="2D563742"/>
    <w:rsid w:val="2D564363"/>
    <w:rsid w:val="2D5668A1"/>
    <w:rsid w:val="2D5746D8"/>
    <w:rsid w:val="2D57A5DA"/>
    <w:rsid w:val="2D591D25"/>
    <w:rsid w:val="2D59F900"/>
    <w:rsid w:val="2D5BA33E"/>
    <w:rsid w:val="2D5C063C"/>
    <w:rsid w:val="2D5C604E"/>
    <w:rsid w:val="2D5D461C"/>
    <w:rsid w:val="2D5E7F09"/>
    <w:rsid w:val="2D602422"/>
    <w:rsid w:val="2D605C92"/>
    <w:rsid w:val="2D60914D"/>
    <w:rsid w:val="2D614CA9"/>
    <w:rsid w:val="2D618DD6"/>
    <w:rsid w:val="2D62B491"/>
    <w:rsid w:val="2D63F911"/>
    <w:rsid w:val="2D65396C"/>
    <w:rsid w:val="2D65DF2A"/>
    <w:rsid w:val="2D666A10"/>
    <w:rsid w:val="2D66A704"/>
    <w:rsid w:val="2D66FE84"/>
    <w:rsid w:val="2D6A8C32"/>
    <w:rsid w:val="2D6B062C"/>
    <w:rsid w:val="2D6B4278"/>
    <w:rsid w:val="2D6D065B"/>
    <w:rsid w:val="2D6E82C5"/>
    <w:rsid w:val="2D6EA771"/>
    <w:rsid w:val="2D727130"/>
    <w:rsid w:val="2D728813"/>
    <w:rsid w:val="2D72DD6B"/>
    <w:rsid w:val="2D731DA0"/>
    <w:rsid w:val="2D736BAA"/>
    <w:rsid w:val="2D73DF51"/>
    <w:rsid w:val="2D76446F"/>
    <w:rsid w:val="2D768D91"/>
    <w:rsid w:val="2D76D0CB"/>
    <w:rsid w:val="2D795BED"/>
    <w:rsid w:val="2D7971EB"/>
    <w:rsid w:val="2D799EA3"/>
    <w:rsid w:val="2D79EA72"/>
    <w:rsid w:val="2D7AD2FA"/>
    <w:rsid w:val="2D7B46BA"/>
    <w:rsid w:val="2D7D4882"/>
    <w:rsid w:val="2D7F19EE"/>
    <w:rsid w:val="2D7FCE8C"/>
    <w:rsid w:val="2D8040F5"/>
    <w:rsid w:val="2D8043D4"/>
    <w:rsid w:val="2D8207BF"/>
    <w:rsid w:val="2D847EC3"/>
    <w:rsid w:val="2D8702CF"/>
    <w:rsid w:val="2D887CE2"/>
    <w:rsid w:val="2D896E76"/>
    <w:rsid w:val="2D89B63B"/>
    <w:rsid w:val="2D8C475D"/>
    <w:rsid w:val="2D901EEA"/>
    <w:rsid w:val="2D9056B5"/>
    <w:rsid w:val="2D929079"/>
    <w:rsid w:val="2D9418CC"/>
    <w:rsid w:val="2D95DDBD"/>
    <w:rsid w:val="2D965478"/>
    <w:rsid w:val="2D966AF4"/>
    <w:rsid w:val="2D990296"/>
    <w:rsid w:val="2D998474"/>
    <w:rsid w:val="2D9A70A5"/>
    <w:rsid w:val="2D9B4BFD"/>
    <w:rsid w:val="2D9B967F"/>
    <w:rsid w:val="2D9C3756"/>
    <w:rsid w:val="2D9CDD6A"/>
    <w:rsid w:val="2D9D88F3"/>
    <w:rsid w:val="2D9DD14F"/>
    <w:rsid w:val="2D9ED075"/>
    <w:rsid w:val="2D9F3608"/>
    <w:rsid w:val="2DA39991"/>
    <w:rsid w:val="2DA61052"/>
    <w:rsid w:val="2DA7049B"/>
    <w:rsid w:val="2DA80533"/>
    <w:rsid w:val="2DA81AEE"/>
    <w:rsid w:val="2DA843F8"/>
    <w:rsid w:val="2DA8BFB8"/>
    <w:rsid w:val="2DA916A8"/>
    <w:rsid w:val="2DA91DCE"/>
    <w:rsid w:val="2DAA22AD"/>
    <w:rsid w:val="2DAA4253"/>
    <w:rsid w:val="2DAB1EF0"/>
    <w:rsid w:val="2DABCAA6"/>
    <w:rsid w:val="2DAF10CC"/>
    <w:rsid w:val="2DB0FB28"/>
    <w:rsid w:val="2DB14CE9"/>
    <w:rsid w:val="2DB29471"/>
    <w:rsid w:val="2DB2FD63"/>
    <w:rsid w:val="2DB71D7E"/>
    <w:rsid w:val="2DB79AA0"/>
    <w:rsid w:val="2DB8134E"/>
    <w:rsid w:val="2DBACE8A"/>
    <w:rsid w:val="2DBAEABA"/>
    <w:rsid w:val="2DBDEB9D"/>
    <w:rsid w:val="2DBF68EA"/>
    <w:rsid w:val="2DC104C5"/>
    <w:rsid w:val="2DC14A80"/>
    <w:rsid w:val="2DC16E2C"/>
    <w:rsid w:val="2DC1D277"/>
    <w:rsid w:val="2DC3B3C3"/>
    <w:rsid w:val="2DC4FB60"/>
    <w:rsid w:val="2DC5FBCF"/>
    <w:rsid w:val="2DC60003"/>
    <w:rsid w:val="2DC6B571"/>
    <w:rsid w:val="2DC6D83C"/>
    <w:rsid w:val="2DC79D7E"/>
    <w:rsid w:val="2DC7C106"/>
    <w:rsid w:val="2DCABDE0"/>
    <w:rsid w:val="2DCAD317"/>
    <w:rsid w:val="2DCAEFCF"/>
    <w:rsid w:val="2DCB4F61"/>
    <w:rsid w:val="2DCB83C9"/>
    <w:rsid w:val="2DCDFA95"/>
    <w:rsid w:val="2DCE205C"/>
    <w:rsid w:val="2DCE5633"/>
    <w:rsid w:val="2DD128D0"/>
    <w:rsid w:val="2DD13BD5"/>
    <w:rsid w:val="2DD34446"/>
    <w:rsid w:val="2DD3FA15"/>
    <w:rsid w:val="2DD40699"/>
    <w:rsid w:val="2DD4A6C0"/>
    <w:rsid w:val="2DD71358"/>
    <w:rsid w:val="2DD74609"/>
    <w:rsid w:val="2DD7806D"/>
    <w:rsid w:val="2DD7E767"/>
    <w:rsid w:val="2DD7F5D9"/>
    <w:rsid w:val="2DD87D47"/>
    <w:rsid w:val="2DD9D91C"/>
    <w:rsid w:val="2DDA3663"/>
    <w:rsid w:val="2DDC9D52"/>
    <w:rsid w:val="2DE058E6"/>
    <w:rsid w:val="2DE24B26"/>
    <w:rsid w:val="2DE29A9E"/>
    <w:rsid w:val="2DE3F633"/>
    <w:rsid w:val="2DE490F9"/>
    <w:rsid w:val="2DE520A2"/>
    <w:rsid w:val="2DE59993"/>
    <w:rsid w:val="2DE5ED5B"/>
    <w:rsid w:val="2DE68E17"/>
    <w:rsid w:val="2DE8A9F8"/>
    <w:rsid w:val="2DEC9C51"/>
    <w:rsid w:val="2DEF20A3"/>
    <w:rsid w:val="2DEF8B55"/>
    <w:rsid w:val="2DEF93BA"/>
    <w:rsid w:val="2DF0227E"/>
    <w:rsid w:val="2DF09C82"/>
    <w:rsid w:val="2DF0B8C6"/>
    <w:rsid w:val="2DF387EA"/>
    <w:rsid w:val="2DF38A21"/>
    <w:rsid w:val="2DF8BA88"/>
    <w:rsid w:val="2DF8F979"/>
    <w:rsid w:val="2DF98167"/>
    <w:rsid w:val="2DFCED24"/>
    <w:rsid w:val="2DFD6F73"/>
    <w:rsid w:val="2DFDBA95"/>
    <w:rsid w:val="2DFDE44B"/>
    <w:rsid w:val="2DFDFF11"/>
    <w:rsid w:val="2DFE9878"/>
    <w:rsid w:val="2E00F099"/>
    <w:rsid w:val="2E02243F"/>
    <w:rsid w:val="2E0276EC"/>
    <w:rsid w:val="2E03B214"/>
    <w:rsid w:val="2E058DD0"/>
    <w:rsid w:val="2E05DBE0"/>
    <w:rsid w:val="2E063271"/>
    <w:rsid w:val="2E075170"/>
    <w:rsid w:val="2E08103C"/>
    <w:rsid w:val="2E0A2FCC"/>
    <w:rsid w:val="2E0D8FC0"/>
    <w:rsid w:val="2E116774"/>
    <w:rsid w:val="2E130F8E"/>
    <w:rsid w:val="2E158B4C"/>
    <w:rsid w:val="2E1747F2"/>
    <w:rsid w:val="2E18BAAA"/>
    <w:rsid w:val="2E19638B"/>
    <w:rsid w:val="2E1C3C42"/>
    <w:rsid w:val="2E1D2F43"/>
    <w:rsid w:val="2E1FFDAB"/>
    <w:rsid w:val="2E24562C"/>
    <w:rsid w:val="2E247935"/>
    <w:rsid w:val="2E248CD5"/>
    <w:rsid w:val="2E26A006"/>
    <w:rsid w:val="2E27A4CD"/>
    <w:rsid w:val="2E27D369"/>
    <w:rsid w:val="2E28DB7B"/>
    <w:rsid w:val="2E291F14"/>
    <w:rsid w:val="2E2AECBC"/>
    <w:rsid w:val="2E2B3117"/>
    <w:rsid w:val="2E2B6887"/>
    <w:rsid w:val="2E2B7AFC"/>
    <w:rsid w:val="2E2BE1FF"/>
    <w:rsid w:val="2E2D49FE"/>
    <w:rsid w:val="2E2E6085"/>
    <w:rsid w:val="2E2EF7C3"/>
    <w:rsid w:val="2E2F9D51"/>
    <w:rsid w:val="2E2FDDE6"/>
    <w:rsid w:val="2E31B37E"/>
    <w:rsid w:val="2E31F929"/>
    <w:rsid w:val="2E328504"/>
    <w:rsid w:val="2E32F620"/>
    <w:rsid w:val="2E335BB3"/>
    <w:rsid w:val="2E3484CE"/>
    <w:rsid w:val="2E358564"/>
    <w:rsid w:val="2E375467"/>
    <w:rsid w:val="2E3AD5F0"/>
    <w:rsid w:val="2E3B03DE"/>
    <w:rsid w:val="2E3CDAB5"/>
    <w:rsid w:val="2E3CDEFE"/>
    <w:rsid w:val="2E3F1CD0"/>
    <w:rsid w:val="2E40238D"/>
    <w:rsid w:val="2E4053D8"/>
    <w:rsid w:val="2E40DA75"/>
    <w:rsid w:val="2E413F4B"/>
    <w:rsid w:val="2E42C808"/>
    <w:rsid w:val="2E43DE92"/>
    <w:rsid w:val="2E46CD07"/>
    <w:rsid w:val="2E475267"/>
    <w:rsid w:val="2E4822C6"/>
    <w:rsid w:val="2E499C4C"/>
    <w:rsid w:val="2E4DF1E2"/>
    <w:rsid w:val="2E4EEF40"/>
    <w:rsid w:val="2E5227CB"/>
    <w:rsid w:val="2E526A2A"/>
    <w:rsid w:val="2E5274A1"/>
    <w:rsid w:val="2E53EF43"/>
    <w:rsid w:val="2E555338"/>
    <w:rsid w:val="2E5578B8"/>
    <w:rsid w:val="2E57C0D5"/>
    <w:rsid w:val="2E590FB1"/>
    <w:rsid w:val="2E5A6BA4"/>
    <w:rsid w:val="2E5C857E"/>
    <w:rsid w:val="2E5DFAEF"/>
    <w:rsid w:val="2E5E012E"/>
    <w:rsid w:val="2E5EB84D"/>
    <w:rsid w:val="2E5FBD85"/>
    <w:rsid w:val="2E633D13"/>
    <w:rsid w:val="2E6383AA"/>
    <w:rsid w:val="2E641176"/>
    <w:rsid w:val="2E646A73"/>
    <w:rsid w:val="2E65E875"/>
    <w:rsid w:val="2E67BDEF"/>
    <w:rsid w:val="2E6849A7"/>
    <w:rsid w:val="2E68643A"/>
    <w:rsid w:val="2E68E0B3"/>
    <w:rsid w:val="2E6B2682"/>
    <w:rsid w:val="2E6BEB29"/>
    <w:rsid w:val="2E6C9983"/>
    <w:rsid w:val="2E6DBCD3"/>
    <w:rsid w:val="2E6DEED8"/>
    <w:rsid w:val="2E6E7007"/>
    <w:rsid w:val="2E6F85B4"/>
    <w:rsid w:val="2E6FD017"/>
    <w:rsid w:val="2E7260A1"/>
    <w:rsid w:val="2E72C082"/>
    <w:rsid w:val="2E74D0C0"/>
    <w:rsid w:val="2E770472"/>
    <w:rsid w:val="2E7764E5"/>
    <w:rsid w:val="2E7790F9"/>
    <w:rsid w:val="2E7A8818"/>
    <w:rsid w:val="2E7B5BFB"/>
    <w:rsid w:val="2E7BD9E3"/>
    <w:rsid w:val="2E7C205D"/>
    <w:rsid w:val="2E7CEF63"/>
    <w:rsid w:val="2E7D18D1"/>
    <w:rsid w:val="2E7D6944"/>
    <w:rsid w:val="2E7DB080"/>
    <w:rsid w:val="2E7E4920"/>
    <w:rsid w:val="2E7E4FC9"/>
    <w:rsid w:val="2E7EE004"/>
    <w:rsid w:val="2E7F7641"/>
    <w:rsid w:val="2E805C63"/>
    <w:rsid w:val="2E808350"/>
    <w:rsid w:val="2E809208"/>
    <w:rsid w:val="2E810DA7"/>
    <w:rsid w:val="2E81CD88"/>
    <w:rsid w:val="2E83A9A9"/>
    <w:rsid w:val="2E83AB28"/>
    <w:rsid w:val="2E8568F5"/>
    <w:rsid w:val="2E872F89"/>
    <w:rsid w:val="2E881C74"/>
    <w:rsid w:val="2E8969F3"/>
    <w:rsid w:val="2E89DD63"/>
    <w:rsid w:val="2E8BDEA7"/>
    <w:rsid w:val="2E8F50E7"/>
    <w:rsid w:val="2E90384B"/>
    <w:rsid w:val="2E906ECE"/>
    <w:rsid w:val="2E91DBA6"/>
    <w:rsid w:val="2E9254BE"/>
    <w:rsid w:val="2E946E9A"/>
    <w:rsid w:val="2E952C1C"/>
    <w:rsid w:val="2E99EF5B"/>
    <w:rsid w:val="2E9A7D01"/>
    <w:rsid w:val="2E9B57EC"/>
    <w:rsid w:val="2E9B7E73"/>
    <w:rsid w:val="2E9C5B72"/>
    <w:rsid w:val="2E9D1934"/>
    <w:rsid w:val="2E9D1E26"/>
    <w:rsid w:val="2E9F30DE"/>
    <w:rsid w:val="2E9FE6FA"/>
    <w:rsid w:val="2EA13845"/>
    <w:rsid w:val="2EA4A361"/>
    <w:rsid w:val="2EA6B97F"/>
    <w:rsid w:val="2EA6B9E3"/>
    <w:rsid w:val="2EA88A9C"/>
    <w:rsid w:val="2EA9AB00"/>
    <w:rsid w:val="2EAC0C53"/>
    <w:rsid w:val="2EAC2635"/>
    <w:rsid w:val="2EACE9F1"/>
    <w:rsid w:val="2EAD1DBA"/>
    <w:rsid w:val="2EB2B7EC"/>
    <w:rsid w:val="2EB2BD2C"/>
    <w:rsid w:val="2EB2D5A8"/>
    <w:rsid w:val="2EB42465"/>
    <w:rsid w:val="2EB4FC54"/>
    <w:rsid w:val="2EB6BF9A"/>
    <w:rsid w:val="2EB87839"/>
    <w:rsid w:val="2EBA71C3"/>
    <w:rsid w:val="2EBAD390"/>
    <w:rsid w:val="2EBB281B"/>
    <w:rsid w:val="2EBFB331"/>
    <w:rsid w:val="2EC003EE"/>
    <w:rsid w:val="2EC02A6C"/>
    <w:rsid w:val="2EC16596"/>
    <w:rsid w:val="2EC1A195"/>
    <w:rsid w:val="2EC1E9FC"/>
    <w:rsid w:val="2EC22D47"/>
    <w:rsid w:val="2EC2C142"/>
    <w:rsid w:val="2EC5F72B"/>
    <w:rsid w:val="2EC5FF87"/>
    <w:rsid w:val="2EC69B14"/>
    <w:rsid w:val="2EC76B5D"/>
    <w:rsid w:val="2EC7E5D0"/>
    <w:rsid w:val="2EC9DE6B"/>
    <w:rsid w:val="2ECB15CA"/>
    <w:rsid w:val="2ECBD112"/>
    <w:rsid w:val="2ECDAC80"/>
    <w:rsid w:val="2ECE6274"/>
    <w:rsid w:val="2ECEEB7D"/>
    <w:rsid w:val="2ECF768F"/>
    <w:rsid w:val="2ED10D40"/>
    <w:rsid w:val="2ED1D1B3"/>
    <w:rsid w:val="2ED21727"/>
    <w:rsid w:val="2ED24D40"/>
    <w:rsid w:val="2ED39EF5"/>
    <w:rsid w:val="2ED3A0DE"/>
    <w:rsid w:val="2ED438BF"/>
    <w:rsid w:val="2ED67D4D"/>
    <w:rsid w:val="2ED733B6"/>
    <w:rsid w:val="2ED8B20E"/>
    <w:rsid w:val="2EDAE157"/>
    <w:rsid w:val="2EDB9A2B"/>
    <w:rsid w:val="2EDC0CBB"/>
    <w:rsid w:val="2EDC5778"/>
    <w:rsid w:val="2EDD0924"/>
    <w:rsid w:val="2EDD1617"/>
    <w:rsid w:val="2EDD61DF"/>
    <w:rsid w:val="2EDDD11D"/>
    <w:rsid w:val="2EDDF690"/>
    <w:rsid w:val="2EDE171E"/>
    <w:rsid w:val="2EE0665B"/>
    <w:rsid w:val="2EE09B01"/>
    <w:rsid w:val="2EE1738F"/>
    <w:rsid w:val="2EE22E67"/>
    <w:rsid w:val="2EE27922"/>
    <w:rsid w:val="2EE2ACC0"/>
    <w:rsid w:val="2EE4074A"/>
    <w:rsid w:val="2EE45512"/>
    <w:rsid w:val="2EE4B122"/>
    <w:rsid w:val="2EE8AB3B"/>
    <w:rsid w:val="2EE93DEC"/>
    <w:rsid w:val="2EEBC9BC"/>
    <w:rsid w:val="2EEC1BF4"/>
    <w:rsid w:val="2EEC3841"/>
    <w:rsid w:val="2EEE7074"/>
    <w:rsid w:val="2EEF6910"/>
    <w:rsid w:val="2EEF84F3"/>
    <w:rsid w:val="2EF1FC64"/>
    <w:rsid w:val="2EF2E0C5"/>
    <w:rsid w:val="2EF60B45"/>
    <w:rsid w:val="2EF73A9E"/>
    <w:rsid w:val="2EF8FA13"/>
    <w:rsid w:val="2EF9AEFA"/>
    <w:rsid w:val="2EFA5BF4"/>
    <w:rsid w:val="2EFCC7D8"/>
    <w:rsid w:val="2EFE4AA8"/>
    <w:rsid w:val="2EFE5FB6"/>
    <w:rsid w:val="2EFEE0D9"/>
    <w:rsid w:val="2F00AA67"/>
    <w:rsid w:val="2F0375FF"/>
    <w:rsid w:val="2F0469AB"/>
    <w:rsid w:val="2F0558E7"/>
    <w:rsid w:val="2F0581BA"/>
    <w:rsid w:val="2F066C28"/>
    <w:rsid w:val="2F06BD43"/>
    <w:rsid w:val="2F087502"/>
    <w:rsid w:val="2F0DD370"/>
    <w:rsid w:val="2F0DEB54"/>
    <w:rsid w:val="2F0DF801"/>
    <w:rsid w:val="2F0EFDF4"/>
    <w:rsid w:val="2F0F23DB"/>
    <w:rsid w:val="2F11919B"/>
    <w:rsid w:val="2F129934"/>
    <w:rsid w:val="2F15D7D9"/>
    <w:rsid w:val="2F162A0C"/>
    <w:rsid w:val="2F17B562"/>
    <w:rsid w:val="2F191FF6"/>
    <w:rsid w:val="2F1AB225"/>
    <w:rsid w:val="2F1AC34E"/>
    <w:rsid w:val="2F1ADD16"/>
    <w:rsid w:val="2F1C6A24"/>
    <w:rsid w:val="2F1D949E"/>
    <w:rsid w:val="2F1E207B"/>
    <w:rsid w:val="2F1EB685"/>
    <w:rsid w:val="2F20111D"/>
    <w:rsid w:val="2F204BB3"/>
    <w:rsid w:val="2F22F46B"/>
    <w:rsid w:val="2F23468E"/>
    <w:rsid w:val="2F246C72"/>
    <w:rsid w:val="2F2475F6"/>
    <w:rsid w:val="2F269649"/>
    <w:rsid w:val="2F29F2FA"/>
    <w:rsid w:val="2F2C2B1E"/>
    <w:rsid w:val="2F2D4C1A"/>
    <w:rsid w:val="2F316C6D"/>
    <w:rsid w:val="2F32A4DF"/>
    <w:rsid w:val="2F32FE48"/>
    <w:rsid w:val="2F357DED"/>
    <w:rsid w:val="2F378390"/>
    <w:rsid w:val="2F386C5E"/>
    <w:rsid w:val="2F3A57B1"/>
    <w:rsid w:val="2F3A7E62"/>
    <w:rsid w:val="2F3C6B51"/>
    <w:rsid w:val="2F3CEEA0"/>
    <w:rsid w:val="2F3DA486"/>
    <w:rsid w:val="2F3E38B3"/>
    <w:rsid w:val="2F3EB31E"/>
    <w:rsid w:val="2F3EB99E"/>
    <w:rsid w:val="2F40DB98"/>
    <w:rsid w:val="2F419555"/>
    <w:rsid w:val="2F41C1B2"/>
    <w:rsid w:val="2F427C7D"/>
    <w:rsid w:val="2F42AFAF"/>
    <w:rsid w:val="2F431B57"/>
    <w:rsid w:val="2F4368B5"/>
    <w:rsid w:val="2F469D18"/>
    <w:rsid w:val="2F4701F5"/>
    <w:rsid w:val="2F47305F"/>
    <w:rsid w:val="2F48B773"/>
    <w:rsid w:val="2F49C29A"/>
    <w:rsid w:val="2F4BA72F"/>
    <w:rsid w:val="2F4D6CB6"/>
    <w:rsid w:val="2F4E0E4B"/>
    <w:rsid w:val="2F4EB884"/>
    <w:rsid w:val="2F4EF5D6"/>
    <w:rsid w:val="2F528C17"/>
    <w:rsid w:val="2F5298D9"/>
    <w:rsid w:val="2F5378BA"/>
    <w:rsid w:val="2F53F8AB"/>
    <w:rsid w:val="2F5434A3"/>
    <w:rsid w:val="2F56E764"/>
    <w:rsid w:val="2F57C5DD"/>
    <w:rsid w:val="2F5A2EFA"/>
    <w:rsid w:val="2F5B590D"/>
    <w:rsid w:val="2F5BF480"/>
    <w:rsid w:val="2F5EAF26"/>
    <w:rsid w:val="2F5FCB26"/>
    <w:rsid w:val="2F5FE5CE"/>
    <w:rsid w:val="2F6063F3"/>
    <w:rsid w:val="2F611ACC"/>
    <w:rsid w:val="2F612141"/>
    <w:rsid w:val="2F61283F"/>
    <w:rsid w:val="2F637A92"/>
    <w:rsid w:val="2F638085"/>
    <w:rsid w:val="2F638ABA"/>
    <w:rsid w:val="2F63BB76"/>
    <w:rsid w:val="2F645522"/>
    <w:rsid w:val="2F64E4CC"/>
    <w:rsid w:val="2F6569E0"/>
    <w:rsid w:val="2F6816FE"/>
    <w:rsid w:val="2F6925CD"/>
    <w:rsid w:val="2F6CF987"/>
    <w:rsid w:val="2F6D72CB"/>
    <w:rsid w:val="2F6E1B3D"/>
    <w:rsid w:val="2F6F4CBA"/>
    <w:rsid w:val="2F6FE6C2"/>
    <w:rsid w:val="2F719A28"/>
    <w:rsid w:val="2F71AF57"/>
    <w:rsid w:val="2F723950"/>
    <w:rsid w:val="2F756AB7"/>
    <w:rsid w:val="2F75A02A"/>
    <w:rsid w:val="2F773690"/>
    <w:rsid w:val="2F775045"/>
    <w:rsid w:val="2F782DE3"/>
    <w:rsid w:val="2F794550"/>
    <w:rsid w:val="2F79B413"/>
    <w:rsid w:val="2F79EAD1"/>
    <w:rsid w:val="2F7BB99D"/>
    <w:rsid w:val="2F7EBAF0"/>
    <w:rsid w:val="2F7EDF99"/>
    <w:rsid w:val="2F7FF4DF"/>
    <w:rsid w:val="2F810BEC"/>
    <w:rsid w:val="2F814108"/>
    <w:rsid w:val="2F820C15"/>
    <w:rsid w:val="2F82BF2B"/>
    <w:rsid w:val="2F871F99"/>
    <w:rsid w:val="2F88D9B7"/>
    <w:rsid w:val="2F8ACE76"/>
    <w:rsid w:val="2F8B0BF1"/>
    <w:rsid w:val="2F8BB61B"/>
    <w:rsid w:val="2F8C143F"/>
    <w:rsid w:val="2F8C7805"/>
    <w:rsid w:val="2F8C7977"/>
    <w:rsid w:val="2F8DBD6A"/>
    <w:rsid w:val="2F8E7AED"/>
    <w:rsid w:val="2F8F36B8"/>
    <w:rsid w:val="2F90FDE5"/>
    <w:rsid w:val="2F911987"/>
    <w:rsid w:val="2F916294"/>
    <w:rsid w:val="2F916B0F"/>
    <w:rsid w:val="2F925E9D"/>
    <w:rsid w:val="2F926BAD"/>
    <w:rsid w:val="2F92D6B4"/>
    <w:rsid w:val="2F92E869"/>
    <w:rsid w:val="2F93DFEA"/>
    <w:rsid w:val="2F94CEF2"/>
    <w:rsid w:val="2F955DF9"/>
    <w:rsid w:val="2F95E2C5"/>
    <w:rsid w:val="2F96F6B3"/>
    <w:rsid w:val="2F9722D7"/>
    <w:rsid w:val="2F98A35B"/>
    <w:rsid w:val="2F9B7C4C"/>
    <w:rsid w:val="2F9C3335"/>
    <w:rsid w:val="2F9D800C"/>
    <w:rsid w:val="2F9FACBB"/>
    <w:rsid w:val="2FA0DBB2"/>
    <w:rsid w:val="2FA11130"/>
    <w:rsid w:val="2FA1C560"/>
    <w:rsid w:val="2FA20817"/>
    <w:rsid w:val="2FA2381D"/>
    <w:rsid w:val="2FA27D9A"/>
    <w:rsid w:val="2FA59804"/>
    <w:rsid w:val="2FA5A2C9"/>
    <w:rsid w:val="2FA5B6E5"/>
    <w:rsid w:val="2FA995B2"/>
    <w:rsid w:val="2FAA9DC2"/>
    <w:rsid w:val="2FAAD949"/>
    <w:rsid w:val="2FABB6E4"/>
    <w:rsid w:val="2FAD2DD5"/>
    <w:rsid w:val="2FAE5EC7"/>
    <w:rsid w:val="2FAEED9B"/>
    <w:rsid w:val="2FB12594"/>
    <w:rsid w:val="2FB1D8B1"/>
    <w:rsid w:val="2FB269BA"/>
    <w:rsid w:val="2FB28F1A"/>
    <w:rsid w:val="2FB2A392"/>
    <w:rsid w:val="2FB2C37B"/>
    <w:rsid w:val="2FB581B5"/>
    <w:rsid w:val="2FB7F8E2"/>
    <w:rsid w:val="2FB981ED"/>
    <w:rsid w:val="2FB9F809"/>
    <w:rsid w:val="2FBB7468"/>
    <w:rsid w:val="2FBC9EB0"/>
    <w:rsid w:val="2FBCAB8D"/>
    <w:rsid w:val="2FBD6430"/>
    <w:rsid w:val="2FC1998F"/>
    <w:rsid w:val="2FC9113E"/>
    <w:rsid w:val="2FCB9C3D"/>
    <w:rsid w:val="2FCCC23F"/>
    <w:rsid w:val="2FCCE0D3"/>
    <w:rsid w:val="2FCD4B01"/>
    <w:rsid w:val="2FCDF6DA"/>
    <w:rsid w:val="2FCE5BE6"/>
    <w:rsid w:val="2FCF2FC5"/>
    <w:rsid w:val="2FCF7BEC"/>
    <w:rsid w:val="2FD00A4E"/>
    <w:rsid w:val="2FD06738"/>
    <w:rsid w:val="2FD155C5"/>
    <w:rsid w:val="2FD1EB0B"/>
    <w:rsid w:val="2FD36145"/>
    <w:rsid w:val="2FD5037B"/>
    <w:rsid w:val="2FD53CBB"/>
    <w:rsid w:val="2FD5D31E"/>
    <w:rsid w:val="2FD686A0"/>
    <w:rsid w:val="2FD6B0F5"/>
    <w:rsid w:val="2FD8C751"/>
    <w:rsid w:val="2FD9A782"/>
    <w:rsid w:val="2FDA56DF"/>
    <w:rsid w:val="2FDA627C"/>
    <w:rsid w:val="2FDD63B7"/>
    <w:rsid w:val="2FE172D6"/>
    <w:rsid w:val="2FE1A146"/>
    <w:rsid w:val="2FE21E14"/>
    <w:rsid w:val="2FE27196"/>
    <w:rsid w:val="2FE2B393"/>
    <w:rsid w:val="2FE58F43"/>
    <w:rsid w:val="2FE6367B"/>
    <w:rsid w:val="2FE68F59"/>
    <w:rsid w:val="2FE69E5B"/>
    <w:rsid w:val="2FE6AFA2"/>
    <w:rsid w:val="2FE8040C"/>
    <w:rsid w:val="2FE8D1B3"/>
    <w:rsid w:val="2FE94C6F"/>
    <w:rsid w:val="2FEB364E"/>
    <w:rsid w:val="2FEBA903"/>
    <w:rsid w:val="2FEC6DF9"/>
    <w:rsid w:val="2FECB378"/>
    <w:rsid w:val="2FEDE524"/>
    <w:rsid w:val="2FEEA4E1"/>
    <w:rsid w:val="2FF04E54"/>
    <w:rsid w:val="2FF1000B"/>
    <w:rsid w:val="2FF204F5"/>
    <w:rsid w:val="2FF2342F"/>
    <w:rsid w:val="2FF5C724"/>
    <w:rsid w:val="2FF60298"/>
    <w:rsid w:val="2FF60AAE"/>
    <w:rsid w:val="2FF846CA"/>
    <w:rsid w:val="2FF9197A"/>
    <w:rsid w:val="2FF9B8D9"/>
    <w:rsid w:val="2FFAF857"/>
    <w:rsid w:val="2FFCD0A1"/>
    <w:rsid w:val="2FFD864E"/>
    <w:rsid w:val="2FFF4A34"/>
    <w:rsid w:val="2FFF9058"/>
    <w:rsid w:val="30001771"/>
    <w:rsid w:val="3000481D"/>
    <w:rsid w:val="300091B0"/>
    <w:rsid w:val="30060DE2"/>
    <w:rsid w:val="30063C06"/>
    <w:rsid w:val="3006923D"/>
    <w:rsid w:val="300729E0"/>
    <w:rsid w:val="300925AC"/>
    <w:rsid w:val="300A2463"/>
    <w:rsid w:val="300B1711"/>
    <w:rsid w:val="300BC9F8"/>
    <w:rsid w:val="300D0689"/>
    <w:rsid w:val="300F70E5"/>
    <w:rsid w:val="300FDA58"/>
    <w:rsid w:val="300FF11E"/>
    <w:rsid w:val="30114E8D"/>
    <w:rsid w:val="30115062"/>
    <w:rsid w:val="30170C37"/>
    <w:rsid w:val="30181B06"/>
    <w:rsid w:val="301A61AD"/>
    <w:rsid w:val="301A7CE6"/>
    <w:rsid w:val="301B4661"/>
    <w:rsid w:val="301B7545"/>
    <w:rsid w:val="301DEF39"/>
    <w:rsid w:val="30217815"/>
    <w:rsid w:val="3021A252"/>
    <w:rsid w:val="30250463"/>
    <w:rsid w:val="3025620B"/>
    <w:rsid w:val="302594B2"/>
    <w:rsid w:val="302777BC"/>
    <w:rsid w:val="30281078"/>
    <w:rsid w:val="3029ED1F"/>
    <w:rsid w:val="302A203B"/>
    <w:rsid w:val="302AC7C5"/>
    <w:rsid w:val="302C9B1F"/>
    <w:rsid w:val="302DA8E2"/>
    <w:rsid w:val="302E3CC0"/>
    <w:rsid w:val="3032C3A7"/>
    <w:rsid w:val="3032E98F"/>
    <w:rsid w:val="30344E22"/>
    <w:rsid w:val="30354A1A"/>
    <w:rsid w:val="303597E2"/>
    <w:rsid w:val="30364DD1"/>
    <w:rsid w:val="30376333"/>
    <w:rsid w:val="303946B2"/>
    <w:rsid w:val="303A18C7"/>
    <w:rsid w:val="303A27BF"/>
    <w:rsid w:val="303BF1F6"/>
    <w:rsid w:val="303C05D8"/>
    <w:rsid w:val="303C6DBA"/>
    <w:rsid w:val="303D3780"/>
    <w:rsid w:val="303E0AEC"/>
    <w:rsid w:val="303FFD82"/>
    <w:rsid w:val="304245B0"/>
    <w:rsid w:val="30425991"/>
    <w:rsid w:val="304431CD"/>
    <w:rsid w:val="3044F956"/>
    <w:rsid w:val="3046878C"/>
    <w:rsid w:val="3046B008"/>
    <w:rsid w:val="3046ED65"/>
    <w:rsid w:val="30477A4A"/>
    <w:rsid w:val="3047A74E"/>
    <w:rsid w:val="30483149"/>
    <w:rsid w:val="3048E31F"/>
    <w:rsid w:val="304952C2"/>
    <w:rsid w:val="3049BE6B"/>
    <w:rsid w:val="3049D9AF"/>
    <w:rsid w:val="304B7D49"/>
    <w:rsid w:val="304DD43E"/>
    <w:rsid w:val="304E1E81"/>
    <w:rsid w:val="304EE791"/>
    <w:rsid w:val="304F14CA"/>
    <w:rsid w:val="304F7D6A"/>
    <w:rsid w:val="304FF029"/>
    <w:rsid w:val="30538C98"/>
    <w:rsid w:val="3054F8A9"/>
    <w:rsid w:val="3059AB48"/>
    <w:rsid w:val="3059AEB0"/>
    <w:rsid w:val="3059C2B2"/>
    <w:rsid w:val="3059CA10"/>
    <w:rsid w:val="305C1D6E"/>
    <w:rsid w:val="305C28F8"/>
    <w:rsid w:val="305C745D"/>
    <w:rsid w:val="305CF1DB"/>
    <w:rsid w:val="305D46B6"/>
    <w:rsid w:val="305D6036"/>
    <w:rsid w:val="305DA8EA"/>
    <w:rsid w:val="305EA871"/>
    <w:rsid w:val="306048BF"/>
    <w:rsid w:val="30607B62"/>
    <w:rsid w:val="3061DF78"/>
    <w:rsid w:val="306485B8"/>
    <w:rsid w:val="3065125D"/>
    <w:rsid w:val="30657A56"/>
    <w:rsid w:val="306808A1"/>
    <w:rsid w:val="30687AB4"/>
    <w:rsid w:val="306A98AB"/>
    <w:rsid w:val="306AD5B0"/>
    <w:rsid w:val="306ADD46"/>
    <w:rsid w:val="306AF005"/>
    <w:rsid w:val="306C28BC"/>
    <w:rsid w:val="306E1A17"/>
    <w:rsid w:val="306EA808"/>
    <w:rsid w:val="30711B60"/>
    <w:rsid w:val="307454AF"/>
    <w:rsid w:val="3079E66E"/>
    <w:rsid w:val="307A2D0F"/>
    <w:rsid w:val="307AB039"/>
    <w:rsid w:val="307B3FA2"/>
    <w:rsid w:val="307C6822"/>
    <w:rsid w:val="307C7DF6"/>
    <w:rsid w:val="307C9937"/>
    <w:rsid w:val="307D1935"/>
    <w:rsid w:val="307D1B5B"/>
    <w:rsid w:val="307D56FC"/>
    <w:rsid w:val="307FC2CE"/>
    <w:rsid w:val="3081812C"/>
    <w:rsid w:val="3085AE42"/>
    <w:rsid w:val="3085B592"/>
    <w:rsid w:val="3085C5D6"/>
    <w:rsid w:val="30864A54"/>
    <w:rsid w:val="3087A9B9"/>
    <w:rsid w:val="3087E290"/>
    <w:rsid w:val="3087E5E4"/>
    <w:rsid w:val="30882A7D"/>
    <w:rsid w:val="30897CDA"/>
    <w:rsid w:val="3089C6D2"/>
    <w:rsid w:val="308A30CB"/>
    <w:rsid w:val="308A93A4"/>
    <w:rsid w:val="308C099D"/>
    <w:rsid w:val="308C0B6D"/>
    <w:rsid w:val="308DE425"/>
    <w:rsid w:val="308E06E3"/>
    <w:rsid w:val="308FE38E"/>
    <w:rsid w:val="3090519F"/>
    <w:rsid w:val="30912BC7"/>
    <w:rsid w:val="30949822"/>
    <w:rsid w:val="3095CAEB"/>
    <w:rsid w:val="309738BD"/>
    <w:rsid w:val="309874DA"/>
    <w:rsid w:val="309915C0"/>
    <w:rsid w:val="309917B2"/>
    <w:rsid w:val="3099267F"/>
    <w:rsid w:val="3099362C"/>
    <w:rsid w:val="309942B3"/>
    <w:rsid w:val="309A1A68"/>
    <w:rsid w:val="309B62C2"/>
    <w:rsid w:val="309B63E7"/>
    <w:rsid w:val="309B7383"/>
    <w:rsid w:val="309C394C"/>
    <w:rsid w:val="309C8BC4"/>
    <w:rsid w:val="309EB142"/>
    <w:rsid w:val="309ED139"/>
    <w:rsid w:val="30A0B399"/>
    <w:rsid w:val="30A16D64"/>
    <w:rsid w:val="30A17DEA"/>
    <w:rsid w:val="30A2F4A4"/>
    <w:rsid w:val="30A31132"/>
    <w:rsid w:val="30A36150"/>
    <w:rsid w:val="30A36C6E"/>
    <w:rsid w:val="30A47824"/>
    <w:rsid w:val="30A4A02E"/>
    <w:rsid w:val="30A614AD"/>
    <w:rsid w:val="30A717B9"/>
    <w:rsid w:val="30A732FE"/>
    <w:rsid w:val="30A89F81"/>
    <w:rsid w:val="30A91FDA"/>
    <w:rsid w:val="30AB59DE"/>
    <w:rsid w:val="30ABDACC"/>
    <w:rsid w:val="30AE5FCA"/>
    <w:rsid w:val="30B07DC0"/>
    <w:rsid w:val="30B0B143"/>
    <w:rsid w:val="30B12577"/>
    <w:rsid w:val="30B3ECC6"/>
    <w:rsid w:val="30B4962D"/>
    <w:rsid w:val="30B4DE15"/>
    <w:rsid w:val="30B707F5"/>
    <w:rsid w:val="30B926C1"/>
    <w:rsid w:val="30B9AF75"/>
    <w:rsid w:val="30BAAB2C"/>
    <w:rsid w:val="30BAFA1A"/>
    <w:rsid w:val="30BB2763"/>
    <w:rsid w:val="30BB6AEE"/>
    <w:rsid w:val="30BD5887"/>
    <w:rsid w:val="30BDBEE5"/>
    <w:rsid w:val="30BE9482"/>
    <w:rsid w:val="30BEDE9B"/>
    <w:rsid w:val="30BF2067"/>
    <w:rsid w:val="30C02EB9"/>
    <w:rsid w:val="30C14377"/>
    <w:rsid w:val="30C20FAD"/>
    <w:rsid w:val="30C28DF2"/>
    <w:rsid w:val="30C300F1"/>
    <w:rsid w:val="30C366E5"/>
    <w:rsid w:val="30C87717"/>
    <w:rsid w:val="30CA0C84"/>
    <w:rsid w:val="30CB4840"/>
    <w:rsid w:val="30CB8547"/>
    <w:rsid w:val="30CBEB8D"/>
    <w:rsid w:val="30D0F9D7"/>
    <w:rsid w:val="30D2059A"/>
    <w:rsid w:val="30D42F27"/>
    <w:rsid w:val="30D4F875"/>
    <w:rsid w:val="30D5CAE2"/>
    <w:rsid w:val="30D8E061"/>
    <w:rsid w:val="30DAAC8D"/>
    <w:rsid w:val="30DB5DF5"/>
    <w:rsid w:val="30DE200A"/>
    <w:rsid w:val="30DEEB8C"/>
    <w:rsid w:val="30DF1C94"/>
    <w:rsid w:val="30DF251D"/>
    <w:rsid w:val="30DFA5F5"/>
    <w:rsid w:val="30E16B33"/>
    <w:rsid w:val="30E204B6"/>
    <w:rsid w:val="30E256CA"/>
    <w:rsid w:val="30E2C311"/>
    <w:rsid w:val="30E358C3"/>
    <w:rsid w:val="30E52249"/>
    <w:rsid w:val="30E524F5"/>
    <w:rsid w:val="30E5F6FC"/>
    <w:rsid w:val="30E61B6B"/>
    <w:rsid w:val="30E835B5"/>
    <w:rsid w:val="30E9771E"/>
    <w:rsid w:val="30E9DEAE"/>
    <w:rsid w:val="30EBC8A4"/>
    <w:rsid w:val="30EC0CF7"/>
    <w:rsid w:val="30ED2D49"/>
    <w:rsid w:val="30EE20C0"/>
    <w:rsid w:val="30EED394"/>
    <w:rsid w:val="30F0E299"/>
    <w:rsid w:val="30F0F504"/>
    <w:rsid w:val="30F2180F"/>
    <w:rsid w:val="30F3DEB1"/>
    <w:rsid w:val="30F67B5E"/>
    <w:rsid w:val="30F6B16B"/>
    <w:rsid w:val="30F7B577"/>
    <w:rsid w:val="30F934CA"/>
    <w:rsid w:val="30F9F605"/>
    <w:rsid w:val="30FAEFB7"/>
    <w:rsid w:val="30FDD4B2"/>
    <w:rsid w:val="30FFA21B"/>
    <w:rsid w:val="31004B9E"/>
    <w:rsid w:val="3100E5C8"/>
    <w:rsid w:val="310114BA"/>
    <w:rsid w:val="3101BD39"/>
    <w:rsid w:val="31081E43"/>
    <w:rsid w:val="31083B1A"/>
    <w:rsid w:val="31091924"/>
    <w:rsid w:val="31093EE0"/>
    <w:rsid w:val="310A113A"/>
    <w:rsid w:val="310A149F"/>
    <w:rsid w:val="310AA56E"/>
    <w:rsid w:val="310AEDE4"/>
    <w:rsid w:val="310AF7F6"/>
    <w:rsid w:val="310CB791"/>
    <w:rsid w:val="310EA1DA"/>
    <w:rsid w:val="31106B13"/>
    <w:rsid w:val="311119D5"/>
    <w:rsid w:val="3111C84D"/>
    <w:rsid w:val="311207E1"/>
    <w:rsid w:val="3112F02E"/>
    <w:rsid w:val="311447F9"/>
    <w:rsid w:val="31151333"/>
    <w:rsid w:val="31159A14"/>
    <w:rsid w:val="3115A86E"/>
    <w:rsid w:val="31160197"/>
    <w:rsid w:val="31164FB1"/>
    <w:rsid w:val="31172847"/>
    <w:rsid w:val="311738A7"/>
    <w:rsid w:val="3117A200"/>
    <w:rsid w:val="311C323E"/>
    <w:rsid w:val="311D15BE"/>
    <w:rsid w:val="31201B5E"/>
    <w:rsid w:val="312069BD"/>
    <w:rsid w:val="31209C11"/>
    <w:rsid w:val="31215D89"/>
    <w:rsid w:val="3122C7B1"/>
    <w:rsid w:val="3124851D"/>
    <w:rsid w:val="3124D155"/>
    <w:rsid w:val="3127AD40"/>
    <w:rsid w:val="312936D0"/>
    <w:rsid w:val="31293767"/>
    <w:rsid w:val="312B3ED7"/>
    <w:rsid w:val="312B5195"/>
    <w:rsid w:val="312B82BC"/>
    <w:rsid w:val="312CE2CC"/>
    <w:rsid w:val="312D32F5"/>
    <w:rsid w:val="312D3BA4"/>
    <w:rsid w:val="312E4C40"/>
    <w:rsid w:val="312EDF42"/>
    <w:rsid w:val="312EE1A3"/>
    <w:rsid w:val="312F0187"/>
    <w:rsid w:val="31305E07"/>
    <w:rsid w:val="31308CA6"/>
    <w:rsid w:val="31333E20"/>
    <w:rsid w:val="3133BA1F"/>
    <w:rsid w:val="3136CD1A"/>
    <w:rsid w:val="3136DC86"/>
    <w:rsid w:val="3137F19D"/>
    <w:rsid w:val="31387456"/>
    <w:rsid w:val="313B2064"/>
    <w:rsid w:val="313B87CF"/>
    <w:rsid w:val="313C4611"/>
    <w:rsid w:val="313FE689"/>
    <w:rsid w:val="314040DA"/>
    <w:rsid w:val="314102E2"/>
    <w:rsid w:val="3141609F"/>
    <w:rsid w:val="3146077D"/>
    <w:rsid w:val="314702ED"/>
    <w:rsid w:val="31486DA3"/>
    <w:rsid w:val="314B9723"/>
    <w:rsid w:val="314B9A9B"/>
    <w:rsid w:val="314F1C38"/>
    <w:rsid w:val="3150128A"/>
    <w:rsid w:val="31501D16"/>
    <w:rsid w:val="3151B310"/>
    <w:rsid w:val="315230B8"/>
    <w:rsid w:val="31557E3A"/>
    <w:rsid w:val="315A9665"/>
    <w:rsid w:val="315A9EC8"/>
    <w:rsid w:val="315B0B39"/>
    <w:rsid w:val="315BB0C7"/>
    <w:rsid w:val="315C7705"/>
    <w:rsid w:val="315DD075"/>
    <w:rsid w:val="315DEFD3"/>
    <w:rsid w:val="315E7485"/>
    <w:rsid w:val="315E9D07"/>
    <w:rsid w:val="3160E82F"/>
    <w:rsid w:val="3164D7CB"/>
    <w:rsid w:val="31650682"/>
    <w:rsid w:val="316590ED"/>
    <w:rsid w:val="31665478"/>
    <w:rsid w:val="316874D0"/>
    <w:rsid w:val="316D86F2"/>
    <w:rsid w:val="316E96F4"/>
    <w:rsid w:val="316EA951"/>
    <w:rsid w:val="316F521B"/>
    <w:rsid w:val="31703BA3"/>
    <w:rsid w:val="31725C9F"/>
    <w:rsid w:val="31728D35"/>
    <w:rsid w:val="3172902F"/>
    <w:rsid w:val="3174F48F"/>
    <w:rsid w:val="3178D0EA"/>
    <w:rsid w:val="317A6F45"/>
    <w:rsid w:val="317A898B"/>
    <w:rsid w:val="317CC508"/>
    <w:rsid w:val="317D51C6"/>
    <w:rsid w:val="317EEAFE"/>
    <w:rsid w:val="3181942C"/>
    <w:rsid w:val="31824A07"/>
    <w:rsid w:val="318322F5"/>
    <w:rsid w:val="3183C965"/>
    <w:rsid w:val="31882E79"/>
    <w:rsid w:val="3189EEA4"/>
    <w:rsid w:val="318A2EA7"/>
    <w:rsid w:val="318B9277"/>
    <w:rsid w:val="318D5559"/>
    <w:rsid w:val="318E1905"/>
    <w:rsid w:val="318EE0B7"/>
    <w:rsid w:val="318FC6CC"/>
    <w:rsid w:val="31906D4C"/>
    <w:rsid w:val="319188EF"/>
    <w:rsid w:val="3191FBE5"/>
    <w:rsid w:val="31965D4B"/>
    <w:rsid w:val="3196C8B8"/>
    <w:rsid w:val="31971020"/>
    <w:rsid w:val="31987C49"/>
    <w:rsid w:val="31994010"/>
    <w:rsid w:val="319BB8BD"/>
    <w:rsid w:val="319C7921"/>
    <w:rsid w:val="319D7FDF"/>
    <w:rsid w:val="319D8E04"/>
    <w:rsid w:val="319DD7F9"/>
    <w:rsid w:val="319F19D1"/>
    <w:rsid w:val="31A10497"/>
    <w:rsid w:val="31A27145"/>
    <w:rsid w:val="31A6AC2C"/>
    <w:rsid w:val="31A8B2BF"/>
    <w:rsid w:val="31A8CD6F"/>
    <w:rsid w:val="31A93ADE"/>
    <w:rsid w:val="31A99DF8"/>
    <w:rsid w:val="31AA5489"/>
    <w:rsid w:val="31ACD23A"/>
    <w:rsid w:val="31ADEB94"/>
    <w:rsid w:val="31AF14BE"/>
    <w:rsid w:val="31AF5EC3"/>
    <w:rsid w:val="31AFB5E2"/>
    <w:rsid w:val="31B00D42"/>
    <w:rsid w:val="31B0992E"/>
    <w:rsid w:val="31B0E109"/>
    <w:rsid w:val="31B16D6D"/>
    <w:rsid w:val="31B1DA6A"/>
    <w:rsid w:val="31B1EF59"/>
    <w:rsid w:val="31B212A2"/>
    <w:rsid w:val="31B55F6D"/>
    <w:rsid w:val="31B649DC"/>
    <w:rsid w:val="31B7C092"/>
    <w:rsid w:val="31B99BD9"/>
    <w:rsid w:val="31BC278E"/>
    <w:rsid w:val="31BD5EB4"/>
    <w:rsid w:val="31BF1207"/>
    <w:rsid w:val="31C0FCE1"/>
    <w:rsid w:val="31C1C171"/>
    <w:rsid w:val="31C4AC20"/>
    <w:rsid w:val="31C515D3"/>
    <w:rsid w:val="31C585C1"/>
    <w:rsid w:val="31C677F7"/>
    <w:rsid w:val="31C69F43"/>
    <w:rsid w:val="31C7CD91"/>
    <w:rsid w:val="31C8F163"/>
    <w:rsid w:val="31CB1D09"/>
    <w:rsid w:val="31CC67BC"/>
    <w:rsid w:val="31CCA126"/>
    <w:rsid w:val="31CCAB63"/>
    <w:rsid w:val="31CCCA8A"/>
    <w:rsid w:val="31D01E83"/>
    <w:rsid w:val="31D0C93E"/>
    <w:rsid w:val="31D1BF98"/>
    <w:rsid w:val="31D1D86A"/>
    <w:rsid w:val="31D1DC2F"/>
    <w:rsid w:val="31D22E34"/>
    <w:rsid w:val="31D2EA13"/>
    <w:rsid w:val="31D361CE"/>
    <w:rsid w:val="31D36E04"/>
    <w:rsid w:val="31D3FEF6"/>
    <w:rsid w:val="31D42477"/>
    <w:rsid w:val="31D5C27E"/>
    <w:rsid w:val="31D6F2D4"/>
    <w:rsid w:val="31D7A2DA"/>
    <w:rsid w:val="31D95106"/>
    <w:rsid w:val="31D9B202"/>
    <w:rsid w:val="31DD300E"/>
    <w:rsid w:val="31DDEDAE"/>
    <w:rsid w:val="31DF31FB"/>
    <w:rsid w:val="31E0E372"/>
    <w:rsid w:val="31E257ED"/>
    <w:rsid w:val="31E3E5D5"/>
    <w:rsid w:val="31E5044C"/>
    <w:rsid w:val="31E59612"/>
    <w:rsid w:val="31E61D10"/>
    <w:rsid w:val="31E6EE96"/>
    <w:rsid w:val="31E70BC7"/>
    <w:rsid w:val="31E73FF4"/>
    <w:rsid w:val="31E7E080"/>
    <w:rsid w:val="31E83C4E"/>
    <w:rsid w:val="31E99827"/>
    <w:rsid w:val="31EA525D"/>
    <w:rsid w:val="31EC84A6"/>
    <w:rsid w:val="31ECD75D"/>
    <w:rsid w:val="31EF501E"/>
    <w:rsid w:val="31EF6F70"/>
    <w:rsid w:val="31F065E2"/>
    <w:rsid w:val="31F12EE1"/>
    <w:rsid w:val="31F15B1B"/>
    <w:rsid w:val="31F1FC5F"/>
    <w:rsid w:val="31F312CA"/>
    <w:rsid w:val="31F317BC"/>
    <w:rsid w:val="31F5D067"/>
    <w:rsid w:val="31F63C52"/>
    <w:rsid w:val="31F6E57C"/>
    <w:rsid w:val="31F7371F"/>
    <w:rsid w:val="31F74971"/>
    <w:rsid w:val="31F769FB"/>
    <w:rsid w:val="31F88515"/>
    <w:rsid w:val="31F9C1DA"/>
    <w:rsid w:val="31FA0260"/>
    <w:rsid w:val="31FBE03C"/>
    <w:rsid w:val="31FD4CB3"/>
    <w:rsid w:val="31FDAF60"/>
    <w:rsid w:val="31FE803E"/>
    <w:rsid w:val="32030BC1"/>
    <w:rsid w:val="32043465"/>
    <w:rsid w:val="3204FD6C"/>
    <w:rsid w:val="32057870"/>
    <w:rsid w:val="3206A611"/>
    <w:rsid w:val="3208B6DF"/>
    <w:rsid w:val="32091384"/>
    <w:rsid w:val="32098403"/>
    <w:rsid w:val="320B573C"/>
    <w:rsid w:val="320D079B"/>
    <w:rsid w:val="320FB369"/>
    <w:rsid w:val="32129FCE"/>
    <w:rsid w:val="3212BED6"/>
    <w:rsid w:val="3212D5D2"/>
    <w:rsid w:val="3214678E"/>
    <w:rsid w:val="3215A91F"/>
    <w:rsid w:val="3215DBAF"/>
    <w:rsid w:val="321696F3"/>
    <w:rsid w:val="3216A228"/>
    <w:rsid w:val="3219798B"/>
    <w:rsid w:val="321A20BA"/>
    <w:rsid w:val="321A4072"/>
    <w:rsid w:val="321BE83F"/>
    <w:rsid w:val="321C35B0"/>
    <w:rsid w:val="321D23DB"/>
    <w:rsid w:val="321ECC8D"/>
    <w:rsid w:val="321EDEEF"/>
    <w:rsid w:val="321F56A8"/>
    <w:rsid w:val="321F901F"/>
    <w:rsid w:val="3221A501"/>
    <w:rsid w:val="3223900E"/>
    <w:rsid w:val="3223C357"/>
    <w:rsid w:val="3224E738"/>
    <w:rsid w:val="32270967"/>
    <w:rsid w:val="322778B8"/>
    <w:rsid w:val="3229B486"/>
    <w:rsid w:val="322C803E"/>
    <w:rsid w:val="322CE64C"/>
    <w:rsid w:val="322DE852"/>
    <w:rsid w:val="322E89AA"/>
    <w:rsid w:val="322F6CFF"/>
    <w:rsid w:val="322F7341"/>
    <w:rsid w:val="32303890"/>
    <w:rsid w:val="3230BDE2"/>
    <w:rsid w:val="3230EC5E"/>
    <w:rsid w:val="323130A4"/>
    <w:rsid w:val="32314465"/>
    <w:rsid w:val="3232113A"/>
    <w:rsid w:val="3234F6E0"/>
    <w:rsid w:val="323729EE"/>
    <w:rsid w:val="32374AE3"/>
    <w:rsid w:val="323780A1"/>
    <w:rsid w:val="32394F3D"/>
    <w:rsid w:val="323AA6AD"/>
    <w:rsid w:val="323B68E5"/>
    <w:rsid w:val="323BA0CB"/>
    <w:rsid w:val="323DBC23"/>
    <w:rsid w:val="323E8E8C"/>
    <w:rsid w:val="323EEF02"/>
    <w:rsid w:val="323F8556"/>
    <w:rsid w:val="323FC05E"/>
    <w:rsid w:val="323FD46D"/>
    <w:rsid w:val="32412408"/>
    <w:rsid w:val="3241D9ED"/>
    <w:rsid w:val="32456DD5"/>
    <w:rsid w:val="3246964F"/>
    <w:rsid w:val="32472527"/>
    <w:rsid w:val="32481B66"/>
    <w:rsid w:val="32490E6A"/>
    <w:rsid w:val="324A90C6"/>
    <w:rsid w:val="324ABAE2"/>
    <w:rsid w:val="324AC011"/>
    <w:rsid w:val="324AE332"/>
    <w:rsid w:val="324B74FA"/>
    <w:rsid w:val="324CFE12"/>
    <w:rsid w:val="32505281"/>
    <w:rsid w:val="325118C5"/>
    <w:rsid w:val="3251CF5B"/>
    <w:rsid w:val="3252132C"/>
    <w:rsid w:val="32528B11"/>
    <w:rsid w:val="32530677"/>
    <w:rsid w:val="32531ED4"/>
    <w:rsid w:val="32552802"/>
    <w:rsid w:val="32564604"/>
    <w:rsid w:val="325718E5"/>
    <w:rsid w:val="32573566"/>
    <w:rsid w:val="32579C38"/>
    <w:rsid w:val="3257D12E"/>
    <w:rsid w:val="32583DEF"/>
    <w:rsid w:val="32589F95"/>
    <w:rsid w:val="32591082"/>
    <w:rsid w:val="3259DE9E"/>
    <w:rsid w:val="325E3E48"/>
    <w:rsid w:val="3260DEAD"/>
    <w:rsid w:val="3261AC46"/>
    <w:rsid w:val="3263C0F3"/>
    <w:rsid w:val="32670EFF"/>
    <w:rsid w:val="32672661"/>
    <w:rsid w:val="32677AC4"/>
    <w:rsid w:val="3267F72D"/>
    <w:rsid w:val="32682095"/>
    <w:rsid w:val="32689340"/>
    <w:rsid w:val="326F8391"/>
    <w:rsid w:val="326FBA7F"/>
    <w:rsid w:val="3270044E"/>
    <w:rsid w:val="32710FA1"/>
    <w:rsid w:val="3272A10C"/>
    <w:rsid w:val="32730D10"/>
    <w:rsid w:val="32736D17"/>
    <w:rsid w:val="32747438"/>
    <w:rsid w:val="32753E0F"/>
    <w:rsid w:val="3276B813"/>
    <w:rsid w:val="32778C58"/>
    <w:rsid w:val="327A98E1"/>
    <w:rsid w:val="327E5619"/>
    <w:rsid w:val="327FD69C"/>
    <w:rsid w:val="328038CA"/>
    <w:rsid w:val="32841297"/>
    <w:rsid w:val="3284ED4F"/>
    <w:rsid w:val="3288363F"/>
    <w:rsid w:val="3288609C"/>
    <w:rsid w:val="32888563"/>
    <w:rsid w:val="3288D993"/>
    <w:rsid w:val="3289BD69"/>
    <w:rsid w:val="328A094A"/>
    <w:rsid w:val="328A6908"/>
    <w:rsid w:val="328B8F0D"/>
    <w:rsid w:val="328F5907"/>
    <w:rsid w:val="328F7761"/>
    <w:rsid w:val="329040E0"/>
    <w:rsid w:val="3290B115"/>
    <w:rsid w:val="3291A5DD"/>
    <w:rsid w:val="32934095"/>
    <w:rsid w:val="3294DB13"/>
    <w:rsid w:val="32963AFC"/>
    <w:rsid w:val="3296579F"/>
    <w:rsid w:val="3297BF3B"/>
    <w:rsid w:val="3299C77E"/>
    <w:rsid w:val="329B37EA"/>
    <w:rsid w:val="329BBE83"/>
    <w:rsid w:val="329CBDC9"/>
    <w:rsid w:val="329CD08B"/>
    <w:rsid w:val="329CF897"/>
    <w:rsid w:val="329E1195"/>
    <w:rsid w:val="329FC47B"/>
    <w:rsid w:val="32A07B88"/>
    <w:rsid w:val="32A35AE7"/>
    <w:rsid w:val="32A444BA"/>
    <w:rsid w:val="32A54D3A"/>
    <w:rsid w:val="32A6CE90"/>
    <w:rsid w:val="32A7630F"/>
    <w:rsid w:val="32A86E00"/>
    <w:rsid w:val="32A8DD78"/>
    <w:rsid w:val="32AB8954"/>
    <w:rsid w:val="32ABD580"/>
    <w:rsid w:val="32ACBF4E"/>
    <w:rsid w:val="32ADEBA7"/>
    <w:rsid w:val="32AE81EB"/>
    <w:rsid w:val="32AF37A4"/>
    <w:rsid w:val="32B0205E"/>
    <w:rsid w:val="32B03C61"/>
    <w:rsid w:val="32B0D1AB"/>
    <w:rsid w:val="32B75A8A"/>
    <w:rsid w:val="32B830BC"/>
    <w:rsid w:val="32B868E9"/>
    <w:rsid w:val="32B8C7CE"/>
    <w:rsid w:val="32BAD57B"/>
    <w:rsid w:val="32BC01F5"/>
    <w:rsid w:val="32BCA14F"/>
    <w:rsid w:val="32C1919D"/>
    <w:rsid w:val="32C26670"/>
    <w:rsid w:val="32C4DAC7"/>
    <w:rsid w:val="32C53506"/>
    <w:rsid w:val="32C556D6"/>
    <w:rsid w:val="32C71300"/>
    <w:rsid w:val="32CA2F49"/>
    <w:rsid w:val="32CA41E0"/>
    <w:rsid w:val="32CFF3F7"/>
    <w:rsid w:val="32D1610F"/>
    <w:rsid w:val="32D5EB06"/>
    <w:rsid w:val="32D8DFCE"/>
    <w:rsid w:val="32DD2894"/>
    <w:rsid w:val="32DD2C0D"/>
    <w:rsid w:val="32DF0FAC"/>
    <w:rsid w:val="32E462D0"/>
    <w:rsid w:val="32E63009"/>
    <w:rsid w:val="32E8CCA8"/>
    <w:rsid w:val="32E98202"/>
    <w:rsid w:val="32E99D2F"/>
    <w:rsid w:val="32EABBE8"/>
    <w:rsid w:val="32EC2B20"/>
    <w:rsid w:val="32EF0051"/>
    <w:rsid w:val="32F10A4E"/>
    <w:rsid w:val="32F2AA08"/>
    <w:rsid w:val="32F3B3ED"/>
    <w:rsid w:val="32F3DFFB"/>
    <w:rsid w:val="32F3E6FE"/>
    <w:rsid w:val="32F6C518"/>
    <w:rsid w:val="32F73C94"/>
    <w:rsid w:val="32F8A4B7"/>
    <w:rsid w:val="32FA724A"/>
    <w:rsid w:val="32FBE30A"/>
    <w:rsid w:val="32FCF229"/>
    <w:rsid w:val="32FDBC26"/>
    <w:rsid w:val="32FF08B3"/>
    <w:rsid w:val="32FFB6F5"/>
    <w:rsid w:val="3300021D"/>
    <w:rsid w:val="3300ABD0"/>
    <w:rsid w:val="330244EB"/>
    <w:rsid w:val="3302A28A"/>
    <w:rsid w:val="3303DAD1"/>
    <w:rsid w:val="3304266D"/>
    <w:rsid w:val="330589E6"/>
    <w:rsid w:val="3307C30F"/>
    <w:rsid w:val="3307D1A9"/>
    <w:rsid w:val="3307D6B9"/>
    <w:rsid w:val="330E18D9"/>
    <w:rsid w:val="3315098B"/>
    <w:rsid w:val="3315887A"/>
    <w:rsid w:val="331606CC"/>
    <w:rsid w:val="331763BC"/>
    <w:rsid w:val="331783C6"/>
    <w:rsid w:val="331917A8"/>
    <w:rsid w:val="331AB197"/>
    <w:rsid w:val="331C0E45"/>
    <w:rsid w:val="331C6F3A"/>
    <w:rsid w:val="331D1803"/>
    <w:rsid w:val="331F510C"/>
    <w:rsid w:val="331F6DB6"/>
    <w:rsid w:val="3320B654"/>
    <w:rsid w:val="3321638E"/>
    <w:rsid w:val="332197F2"/>
    <w:rsid w:val="33265186"/>
    <w:rsid w:val="3326ED10"/>
    <w:rsid w:val="332AE260"/>
    <w:rsid w:val="332C740E"/>
    <w:rsid w:val="332C8011"/>
    <w:rsid w:val="332D4056"/>
    <w:rsid w:val="332DB5D8"/>
    <w:rsid w:val="332DB602"/>
    <w:rsid w:val="332DF47F"/>
    <w:rsid w:val="332FAE59"/>
    <w:rsid w:val="3330F3B7"/>
    <w:rsid w:val="33316C12"/>
    <w:rsid w:val="3331A7E2"/>
    <w:rsid w:val="33355348"/>
    <w:rsid w:val="33368E9C"/>
    <w:rsid w:val="333822C2"/>
    <w:rsid w:val="33386D4E"/>
    <w:rsid w:val="333A3614"/>
    <w:rsid w:val="333BFF7E"/>
    <w:rsid w:val="333C3383"/>
    <w:rsid w:val="333CAA1F"/>
    <w:rsid w:val="333CBF68"/>
    <w:rsid w:val="333D2E62"/>
    <w:rsid w:val="333DF520"/>
    <w:rsid w:val="333E4309"/>
    <w:rsid w:val="3342BAB9"/>
    <w:rsid w:val="33434685"/>
    <w:rsid w:val="33440F9D"/>
    <w:rsid w:val="33448148"/>
    <w:rsid w:val="3345BB31"/>
    <w:rsid w:val="3347A541"/>
    <w:rsid w:val="33491FBF"/>
    <w:rsid w:val="334973F7"/>
    <w:rsid w:val="334A74C2"/>
    <w:rsid w:val="334AA68A"/>
    <w:rsid w:val="334B03CD"/>
    <w:rsid w:val="334B7A69"/>
    <w:rsid w:val="334C789D"/>
    <w:rsid w:val="334E364C"/>
    <w:rsid w:val="334F587A"/>
    <w:rsid w:val="334F93E8"/>
    <w:rsid w:val="33520846"/>
    <w:rsid w:val="3352428D"/>
    <w:rsid w:val="335296A5"/>
    <w:rsid w:val="33539213"/>
    <w:rsid w:val="335556DA"/>
    <w:rsid w:val="335A1D25"/>
    <w:rsid w:val="335AFB7D"/>
    <w:rsid w:val="335B5802"/>
    <w:rsid w:val="335B8A05"/>
    <w:rsid w:val="335BDE90"/>
    <w:rsid w:val="335C8A7C"/>
    <w:rsid w:val="335CC75D"/>
    <w:rsid w:val="335F349C"/>
    <w:rsid w:val="33603082"/>
    <w:rsid w:val="3361FC10"/>
    <w:rsid w:val="336240E7"/>
    <w:rsid w:val="3364EBBD"/>
    <w:rsid w:val="3365152C"/>
    <w:rsid w:val="3366DD01"/>
    <w:rsid w:val="3367085E"/>
    <w:rsid w:val="33671EDE"/>
    <w:rsid w:val="33677C7E"/>
    <w:rsid w:val="336CD91C"/>
    <w:rsid w:val="336D14C3"/>
    <w:rsid w:val="336E005C"/>
    <w:rsid w:val="336E63DE"/>
    <w:rsid w:val="336E7C59"/>
    <w:rsid w:val="336E8A54"/>
    <w:rsid w:val="336F4E25"/>
    <w:rsid w:val="33711729"/>
    <w:rsid w:val="3371296B"/>
    <w:rsid w:val="33716AAD"/>
    <w:rsid w:val="33723E74"/>
    <w:rsid w:val="33737040"/>
    <w:rsid w:val="33766574"/>
    <w:rsid w:val="3376FC91"/>
    <w:rsid w:val="337A2B06"/>
    <w:rsid w:val="337A34B1"/>
    <w:rsid w:val="337A67BF"/>
    <w:rsid w:val="337AD0C9"/>
    <w:rsid w:val="337B9B5E"/>
    <w:rsid w:val="337C68A1"/>
    <w:rsid w:val="337CF67A"/>
    <w:rsid w:val="337D0578"/>
    <w:rsid w:val="337D1ACA"/>
    <w:rsid w:val="337E5203"/>
    <w:rsid w:val="337F1199"/>
    <w:rsid w:val="33809C4B"/>
    <w:rsid w:val="33815CA4"/>
    <w:rsid w:val="3381C865"/>
    <w:rsid w:val="3381F3ED"/>
    <w:rsid w:val="3383A5D7"/>
    <w:rsid w:val="3383B6BF"/>
    <w:rsid w:val="33841623"/>
    <w:rsid w:val="33842BEC"/>
    <w:rsid w:val="3385A23A"/>
    <w:rsid w:val="33865035"/>
    <w:rsid w:val="3386B7E7"/>
    <w:rsid w:val="3387B239"/>
    <w:rsid w:val="33882D9C"/>
    <w:rsid w:val="33898802"/>
    <w:rsid w:val="338B2149"/>
    <w:rsid w:val="338E90A0"/>
    <w:rsid w:val="338F3893"/>
    <w:rsid w:val="338F54B9"/>
    <w:rsid w:val="3390A673"/>
    <w:rsid w:val="33972FAC"/>
    <w:rsid w:val="3398E3A7"/>
    <w:rsid w:val="339B1244"/>
    <w:rsid w:val="339C4DB5"/>
    <w:rsid w:val="339FAA73"/>
    <w:rsid w:val="33A1AF8D"/>
    <w:rsid w:val="33A21E4F"/>
    <w:rsid w:val="33A371CE"/>
    <w:rsid w:val="33A3EA39"/>
    <w:rsid w:val="33A72E4D"/>
    <w:rsid w:val="33A7DD29"/>
    <w:rsid w:val="33A8808E"/>
    <w:rsid w:val="33AAEC87"/>
    <w:rsid w:val="33ABDB1C"/>
    <w:rsid w:val="33ABF492"/>
    <w:rsid w:val="33ACADFD"/>
    <w:rsid w:val="33ADBD4A"/>
    <w:rsid w:val="33B067CE"/>
    <w:rsid w:val="33B19CCC"/>
    <w:rsid w:val="33B1B8F5"/>
    <w:rsid w:val="33B53499"/>
    <w:rsid w:val="33B5448C"/>
    <w:rsid w:val="33B7211A"/>
    <w:rsid w:val="33B92AFD"/>
    <w:rsid w:val="33BA6AB9"/>
    <w:rsid w:val="33BA8A8D"/>
    <w:rsid w:val="33BB0B00"/>
    <w:rsid w:val="33BCBF2F"/>
    <w:rsid w:val="33BDEB5A"/>
    <w:rsid w:val="33BF5B2A"/>
    <w:rsid w:val="33C3E65E"/>
    <w:rsid w:val="33C584E7"/>
    <w:rsid w:val="33C70F1F"/>
    <w:rsid w:val="33C76568"/>
    <w:rsid w:val="33C91CBC"/>
    <w:rsid w:val="33C940B5"/>
    <w:rsid w:val="33C9411A"/>
    <w:rsid w:val="33C99884"/>
    <w:rsid w:val="33C9FC62"/>
    <w:rsid w:val="33CB4CC5"/>
    <w:rsid w:val="33CBC829"/>
    <w:rsid w:val="33CC7F56"/>
    <w:rsid w:val="33CD2DF3"/>
    <w:rsid w:val="33CDAD38"/>
    <w:rsid w:val="33D101C2"/>
    <w:rsid w:val="33D141E0"/>
    <w:rsid w:val="33D2945E"/>
    <w:rsid w:val="33D50C42"/>
    <w:rsid w:val="33D66C17"/>
    <w:rsid w:val="33D6F713"/>
    <w:rsid w:val="33D8B367"/>
    <w:rsid w:val="33D9581F"/>
    <w:rsid w:val="33DA0127"/>
    <w:rsid w:val="33DC27CD"/>
    <w:rsid w:val="33DCC3C0"/>
    <w:rsid w:val="33E06846"/>
    <w:rsid w:val="33E0839B"/>
    <w:rsid w:val="33E0A1F6"/>
    <w:rsid w:val="33E21D58"/>
    <w:rsid w:val="33E2C385"/>
    <w:rsid w:val="33E33EBF"/>
    <w:rsid w:val="33E4FAA5"/>
    <w:rsid w:val="33E52D4C"/>
    <w:rsid w:val="33E59F59"/>
    <w:rsid w:val="33E60C7B"/>
    <w:rsid w:val="33E75BC0"/>
    <w:rsid w:val="33E97C22"/>
    <w:rsid w:val="33EBAF23"/>
    <w:rsid w:val="33EC941F"/>
    <w:rsid w:val="33ED38A5"/>
    <w:rsid w:val="33EED713"/>
    <w:rsid w:val="33EFA424"/>
    <w:rsid w:val="33EFC386"/>
    <w:rsid w:val="33F36F29"/>
    <w:rsid w:val="33F37E72"/>
    <w:rsid w:val="33F40AE5"/>
    <w:rsid w:val="33F470B7"/>
    <w:rsid w:val="33F58901"/>
    <w:rsid w:val="33F5AA02"/>
    <w:rsid w:val="33F68F1D"/>
    <w:rsid w:val="33F7BA48"/>
    <w:rsid w:val="33F7FD18"/>
    <w:rsid w:val="33F84693"/>
    <w:rsid w:val="33F9380A"/>
    <w:rsid w:val="33F9670D"/>
    <w:rsid w:val="33FAF14C"/>
    <w:rsid w:val="33FB5830"/>
    <w:rsid w:val="33FE1289"/>
    <w:rsid w:val="33FF351D"/>
    <w:rsid w:val="33FFDC2D"/>
    <w:rsid w:val="3400DA95"/>
    <w:rsid w:val="34011342"/>
    <w:rsid w:val="3401DBAA"/>
    <w:rsid w:val="34023569"/>
    <w:rsid w:val="340361D1"/>
    <w:rsid w:val="34084FDF"/>
    <w:rsid w:val="340B4080"/>
    <w:rsid w:val="340CD4A3"/>
    <w:rsid w:val="340F9CA9"/>
    <w:rsid w:val="3410E2F0"/>
    <w:rsid w:val="3411AD75"/>
    <w:rsid w:val="3411C562"/>
    <w:rsid w:val="34132EA1"/>
    <w:rsid w:val="3413E659"/>
    <w:rsid w:val="341504F0"/>
    <w:rsid w:val="3417EBAE"/>
    <w:rsid w:val="34183860"/>
    <w:rsid w:val="3419BC7D"/>
    <w:rsid w:val="3419F5BF"/>
    <w:rsid w:val="341AC52D"/>
    <w:rsid w:val="341AF269"/>
    <w:rsid w:val="341B2979"/>
    <w:rsid w:val="341B48CB"/>
    <w:rsid w:val="341C970B"/>
    <w:rsid w:val="341E9DFA"/>
    <w:rsid w:val="341EC403"/>
    <w:rsid w:val="341EC427"/>
    <w:rsid w:val="341F2730"/>
    <w:rsid w:val="341F38EC"/>
    <w:rsid w:val="341F3C6B"/>
    <w:rsid w:val="3420E814"/>
    <w:rsid w:val="3420EC92"/>
    <w:rsid w:val="3422A5F2"/>
    <w:rsid w:val="34233776"/>
    <w:rsid w:val="342793DA"/>
    <w:rsid w:val="34294F1C"/>
    <w:rsid w:val="342A27B9"/>
    <w:rsid w:val="3431514C"/>
    <w:rsid w:val="34315EB2"/>
    <w:rsid w:val="34324EE2"/>
    <w:rsid w:val="3435B29B"/>
    <w:rsid w:val="34384671"/>
    <w:rsid w:val="343AB685"/>
    <w:rsid w:val="343CF8F3"/>
    <w:rsid w:val="343D053B"/>
    <w:rsid w:val="343D6F66"/>
    <w:rsid w:val="343DD706"/>
    <w:rsid w:val="343E51AE"/>
    <w:rsid w:val="343F2B48"/>
    <w:rsid w:val="343F4BF6"/>
    <w:rsid w:val="3440AFEA"/>
    <w:rsid w:val="3440C0BC"/>
    <w:rsid w:val="3440C961"/>
    <w:rsid w:val="3444067F"/>
    <w:rsid w:val="34455E13"/>
    <w:rsid w:val="34494C73"/>
    <w:rsid w:val="344B0030"/>
    <w:rsid w:val="344BC38F"/>
    <w:rsid w:val="344C8124"/>
    <w:rsid w:val="344D0E2A"/>
    <w:rsid w:val="344D0E57"/>
    <w:rsid w:val="344DE338"/>
    <w:rsid w:val="344E4B1C"/>
    <w:rsid w:val="344F100A"/>
    <w:rsid w:val="344FEE7C"/>
    <w:rsid w:val="34506E37"/>
    <w:rsid w:val="3450D5FA"/>
    <w:rsid w:val="345154D8"/>
    <w:rsid w:val="34523B98"/>
    <w:rsid w:val="3452C6BB"/>
    <w:rsid w:val="3453858C"/>
    <w:rsid w:val="34556267"/>
    <w:rsid w:val="34571FEB"/>
    <w:rsid w:val="34578D7C"/>
    <w:rsid w:val="3459637B"/>
    <w:rsid w:val="345A8D56"/>
    <w:rsid w:val="345D7479"/>
    <w:rsid w:val="34606760"/>
    <w:rsid w:val="346112E5"/>
    <w:rsid w:val="346273AA"/>
    <w:rsid w:val="3462F29A"/>
    <w:rsid w:val="346408D8"/>
    <w:rsid w:val="3468384B"/>
    <w:rsid w:val="346873C1"/>
    <w:rsid w:val="3469BCAF"/>
    <w:rsid w:val="3469C7D0"/>
    <w:rsid w:val="346A0EA3"/>
    <w:rsid w:val="346DAE9F"/>
    <w:rsid w:val="34700F85"/>
    <w:rsid w:val="34713E3D"/>
    <w:rsid w:val="34728809"/>
    <w:rsid w:val="34739E62"/>
    <w:rsid w:val="34756520"/>
    <w:rsid w:val="34762218"/>
    <w:rsid w:val="34775EA2"/>
    <w:rsid w:val="3477DB69"/>
    <w:rsid w:val="347A279E"/>
    <w:rsid w:val="347B4DC2"/>
    <w:rsid w:val="347CB820"/>
    <w:rsid w:val="347CEBFE"/>
    <w:rsid w:val="347D1BFB"/>
    <w:rsid w:val="347EE976"/>
    <w:rsid w:val="347F291D"/>
    <w:rsid w:val="347F391A"/>
    <w:rsid w:val="34817BE9"/>
    <w:rsid w:val="3482CC0A"/>
    <w:rsid w:val="34859A7F"/>
    <w:rsid w:val="34882846"/>
    <w:rsid w:val="34885B16"/>
    <w:rsid w:val="3488645E"/>
    <w:rsid w:val="3488C4CF"/>
    <w:rsid w:val="348A3493"/>
    <w:rsid w:val="348ADFC8"/>
    <w:rsid w:val="348BF1B0"/>
    <w:rsid w:val="348C7461"/>
    <w:rsid w:val="348E4EFB"/>
    <w:rsid w:val="348F00BF"/>
    <w:rsid w:val="348F4311"/>
    <w:rsid w:val="3490AACE"/>
    <w:rsid w:val="3491E31E"/>
    <w:rsid w:val="34924C98"/>
    <w:rsid w:val="349267F9"/>
    <w:rsid w:val="34929165"/>
    <w:rsid w:val="3492DD4E"/>
    <w:rsid w:val="34938C11"/>
    <w:rsid w:val="3497E460"/>
    <w:rsid w:val="3498CD34"/>
    <w:rsid w:val="34991757"/>
    <w:rsid w:val="349A971E"/>
    <w:rsid w:val="349DDD9B"/>
    <w:rsid w:val="349EBA6B"/>
    <w:rsid w:val="349FD5AA"/>
    <w:rsid w:val="34A2F524"/>
    <w:rsid w:val="34A3DCC4"/>
    <w:rsid w:val="34A41660"/>
    <w:rsid w:val="34A48891"/>
    <w:rsid w:val="34A4912A"/>
    <w:rsid w:val="34A5C05D"/>
    <w:rsid w:val="34A76A9D"/>
    <w:rsid w:val="34A9E50B"/>
    <w:rsid w:val="34AA0260"/>
    <w:rsid w:val="34AA2A17"/>
    <w:rsid w:val="34AA7DA5"/>
    <w:rsid w:val="34AC28B7"/>
    <w:rsid w:val="34ACC665"/>
    <w:rsid w:val="34AEC6F4"/>
    <w:rsid w:val="34AFAFA7"/>
    <w:rsid w:val="34AFE3D3"/>
    <w:rsid w:val="34AFF5FB"/>
    <w:rsid w:val="34B1E453"/>
    <w:rsid w:val="34B21887"/>
    <w:rsid w:val="34B50A26"/>
    <w:rsid w:val="34B52FF5"/>
    <w:rsid w:val="34B55842"/>
    <w:rsid w:val="34B58EB5"/>
    <w:rsid w:val="34B88A09"/>
    <w:rsid w:val="34B9AF32"/>
    <w:rsid w:val="34B9C722"/>
    <w:rsid w:val="34BDCA29"/>
    <w:rsid w:val="34BDD7A3"/>
    <w:rsid w:val="34BE5796"/>
    <w:rsid w:val="34BEC120"/>
    <w:rsid w:val="34BF33CF"/>
    <w:rsid w:val="34C144E7"/>
    <w:rsid w:val="34C1B81B"/>
    <w:rsid w:val="34C24852"/>
    <w:rsid w:val="34C26310"/>
    <w:rsid w:val="34C654B6"/>
    <w:rsid w:val="34CD6A82"/>
    <w:rsid w:val="34CDE8F8"/>
    <w:rsid w:val="34CE4845"/>
    <w:rsid w:val="34CFBF78"/>
    <w:rsid w:val="34D23B55"/>
    <w:rsid w:val="34D2A4DE"/>
    <w:rsid w:val="34D4475A"/>
    <w:rsid w:val="34D49252"/>
    <w:rsid w:val="34D4E704"/>
    <w:rsid w:val="34D54FC2"/>
    <w:rsid w:val="34D55CFE"/>
    <w:rsid w:val="34D765BF"/>
    <w:rsid w:val="34D8DDEE"/>
    <w:rsid w:val="34DC8551"/>
    <w:rsid w:val="34DC8C32"/>
    <w:rsid w:val="34DCD04F"/>
    <w:rsid w:val="34DD6F09"/>
    <w:rsid w:val="34DD9E85"/>
    <w:rsid w:val="34DDA72E"/>
    <w:rsid w:val="34DEF6EA"/>
    <w:rsid w:val="34DF6D29"/>
    <w:rsid w:val="34DFC3C3"/>
    <w:rsid w:val="34DFD542"/>
    <w:rsid w:val="34DFFA3B"/>
    <w:rsid w:val="34E2181C"/>
    <w:rsid w:val="34E2E106"/>
    <w:rsid w:val="34E3C37B"/>
    <w:rsid w:val="34E4509F"/>
    <w:rsid w:val="34E48197"/>
    <w:rsid w:val="34E523D0"/>
    <w:rsid w:val="34E62576"/>
    <w:rsid w:val="34E71BC1"/>
    <w:rsid w:val="34E85396"/>
    <w:rsid w:val="34E97EA8"/>
    <w:rsid w:val="34EBBEF4"/>
    <w:rsid w:val="34ED5AA9"/>
    <w:rsid w:val="34EE2237"/>
    <w:rsid w:val="34F013FF"/>
    <w:rsid w:val="34F108A9"/>
    <w:rsid w:val="34F10AB8"/>
    <w:rsid w:val="34F17BB6"/>
    <w:rsid w:val="34F19D2C"/>
    <w:rsid w:val="34F38761"/>
    <w:rsid w:val="34F3D609"/>
    <w:rsid w:val="34F4258E"/>
    <w:rsid w:val="34F4E8B3"/>
    <w:rsid w:val="34F50641"/>
    <w:rsid w:val="34F550F4"/>
    <w:rsid w:val="34F64B38"/>
    <w:rsid w:val="34F66D79"/>
    <w:rsid w:val="34F95218"/>
    <w:rsid w:val="34FAC37D"/>
    <w:rsid w:val="34FBD2A4"/>
    <w:rsid w:val="34FCB245"/>
    <w:rsid w:val="34FE0CA3"/>
    <w:rsid w:val="34FE2D5F"/>
    <w:rsid w:val="34FF2B5E"/>
    <w:rsid w:val="34FF32A1"/>
    <w:rsid w:val="350061EC"/>
    <w:rsid w:val="3504FC51"/>
    <w:rsid w:val="350577D3"/>
    <w:rsid w:val="35068398"/>
    <w:rsid w:val="3506CB8B"/>
    <w:rsid w:val="3507C3C1"/>
    <w:rsid w:val="3508117B"/>
    <w:rsid w:val="3508B8CA"/>
    <w:rsid w:val="3508F20F"/>
    <w:rsid w:val="350AB120"/>
    <w:rsid w:val="350B39C5"/>
    <w:rsid w:val="350DE6EE"/>
    <w:rsid w:val="350E8B1B"/>
    <w:rsid w:val="350FC5E7"/>
    <w:rsid w:val="3510E667"/>
    <w:rsid w:val="35114499"/>
    <w:rsid w:val="3516024C"/>
    <w:rsid w:val="3516351F"/>
    <w:rsid w:val="35166930"/>
    <w:rsid w:val="3519BD50"/>
    <w:rsid w:val="3519BEE1"/>
    <w:rsid w:val="351ABB54"/>
    <w:rsid w:val="351AD5E9"/>
    <w:rsid w:val="351D6FAA"/>
    <w:rsid w:val="351DB4B7"/>
    <w:rsid w:val="351DE216"/>
    <w:rsid w:val="351F0AA2"/>
    <w:rsid w:val="352000DE"/>
    <w:rsid w:val="3520B02B"/>
    <w:rsid w:val="3520D0C1"/>
    <w:rsid w:val="3523D105"/>
    <w:rsid w:val="3525E9CA"/>
    <w:rsid w:val="35260F46"/>
    <w:rsid w:val="352779C4"/>
    <w:rsid w:val="35280446"/>
    <w:rsid w:val="35281145"/>
    <w:rsid w:val="3528DF0D"/>
    <w:rsid w:val="352A7E7A"/>
    <w:rsid w:val="352A8B5A"/>
    <w:rsid w:val="352DEC73"/>
    <w:rsid w:val="35304F30"/>
    <w:rsid w:val="35305BA0"/>
    <w:rsid w:val="353106A3"/>
    <w:rsid w:val="3531A0BC"/>
    <w:rsid w:val="3532179D"/>
    <w:rsid w:val="35354742"/>
    <w:rsid w:val="353703EA"/>
    <w:rsid w:val="35380716"/>
    <w:rsid w:val="35388FAC"/>
    <w:rsid w:val="353A7F92"/>
    <w:rsid w:val="353A980F"/>
    <w:rsid w:val="353C21B6"/>
    <w:rsid w:val="353E2DC0"/>
    <w:rsid w:val="353E90EF"/>
    <w:rsid w:val="3540C933"/>
    <w:rsid w:val="3540F979"/>
    <w:rsid w:val="35431536"/>
    <w:rsid w:val="3543AF2B"/>
    <w:rsid w:val="354420C8"/>
    <w:rsid w:val="3545E133"/>
    <w:rsid w:val="35473AEC"/>
    <w:rsid w:val="3547D0F1"/>
    <w:rsid w:val="3548C1D6"/>
    <w:rsid w:val="354944AC"/>
    <w:rsid w:val="354B22DD"/>
    <w:rsid w:val="354B80C2"/>
    <w:rsid w:val="354D0FDE"/>
    <w:rsid w:val="354D2B87"/>
    <w:rsid w:val="354DAD63"/>
    <w:rsid w:val="354DB605"/>
    <w:rsid w:val="354E488D"/>
    <w:rsid w:val="35504155"/>
    <w:rsid w:val="355119FD"/>
    <w:rsid w:val="35519781"/>
    <w:rsid w:val="3555F9A7"/>
    <w:rsid w:val="3556628D"/>
    <w:rsid w:val="3556F971"/>
    <w:rsid w:val="3557C42A"/>
    <w:rsid w:val="3558E377"/>
    <w:rsid w:val="355930A4"/>
    <w:rsid w:val="355A47FE"/>
    <w:rsid w:val="355C3ADE"/>
    <w:rsid w:val="355CA9F4"/>
    <w:rsid w:val="355CC69C"/>
    <w:rsid w:val="355ECC5A"/>
    <w:rsid w:val="356189EF"/>
    <w:rsid w:val="35623BDB"/>
    <w:rsid w:val="356399BB"/>
    <w:rsid w:val="3564EC05"/>
    <w:rsid w:val="35651F6B"/>
    <w:rsid w:val="35652C2A"/>
    <w:rsid w:val="35659DF6"/>
    <w:rsid w:val="35669848"/>
    <w:rsid w:val="35674A61"/>
    <w:rsid w:val="35676CA9"/>
    <w:rsid w:val="35682137"/>
    <w:rsid w:val="356A446D"/>
    <w:rsid w:val="356C2547"/>
    <w:rsid w:val="356EDEA4"/>
    <w:rsid w:val="35701A85"/>
    <w:rsid w:val="35702116"/>
    <w:rsid w:val="35715DAD"/>
    <w:rsid w:val="35727A2D"/>
    <w:rsid w:val="357554BC"/>
    <w:rsid w:val="3575B835"/>
    <w:rsid w:val="357655C6"/>
    <w:rsid w:val="3577C004"/>
    <w:rsid w:val="35787DDB"/>
    <w:rsid w:val="357A4632"/>
    <w:rsid w:val="357D051D"/>
    <w:rsid w:val="357D1E14"/>
    <w:rsid w:val="357E9F7F"/>
    <w:rsid w:val="357EC5E9"/>
    <w:rsid w:val="3580B182"/>
    <w:rsid w:val="3580B434"/>
    <w:rsid w:val="35820ED2"/>
    <w:rsid w:val="3582ED55"/>
    <w:rsid w:val="3584A72F"/>
    <w:rsid w:val="3584ABD3"/>
    <w:rsid w:val="35857705"/>
    <w:rsid w:val="35859D7B"/>
    <w:rsid w:val="35887680"/>
    <w:rsid w:val="35892D0B"/>
    <w:rsid w:val="358C5F78"/>
    <w:rsid w:val="358D6CC0"/>
    <w:rsid w:val="358DB49C"/>
    <w:rsid w:val="358EC262"/>
    <w:rsid w:val="358EE7FE"/>
    <w:rsid w:val="358F6514"/>
    <w:rsid w:val="3591AF10"/>
    <w:rsid w:val="3592C51B"/>
    <w:rsid w:val="3594CE16"/>
    <w:rsid w:val="35950CFF"/>
    <w:rsid w:val="3595DFF3"/>
    <w:rsid w:val="3596A70E"/>
    <w:rsid w:val="3597E111"/>
    <w:rsid w:val="35984DCD"/>
    <w:rsid w:val="3599948F"/>
    <w:rsid w:val="3599D66C"/>
    <w:rsid w:val="359B4389"/>
    <w:rsid w:val="359C4F47"/>
    <w:rsid w:val="35A1CBC5"/>
    <w:rsid w:val="35A59D48"/>
    <w:rsid w:val="35A5D851"/>
    <w:rsid w:val="35A6B1C3"/>
    <w:rsid w:val="35A6C103"/>
    <w:rsid w:val="35A72E8D"/>
    <w:rsid w:val="35A82E3D"/>
    <w:rsid w:val="35A92679"/>
    <w:rsid w:val="35AA88EA"/>
    <w:rsid w:val="35AB8830"/>
    <w:rsid w:val="35ABEB05"/>
    <w:rsid w:val="35ACF960"/>
    <w:rsid w:val="35AE1FD3"/>
    <w:rsid w:val="35AF1D46"/>
    <w:rsid w:val="35AF7367"/>
    <w:rsid w:val="35B06AF9"/>
    <w:rsid w:val="35B2329A"/>
    <w:rsid w:val="35B32D5D"/>
    <w:rsid w:val="35B43C1C"/>
    <w:rsid w:val="35B48C73"/>
    <w:rsid w:val="35B4C06A"/>
    <w:rsid w:val="35B5A673"/>
    <w:rsid w:val="35B728B3"/>
    <w:rsid w:val="35B798ED"/>
    <w:rsid w:val="35B87C47"/>
    <w:rsid w:val="35BA1E0B"/>
    <w:rsid w:val="35BA4E0E"/>
    <w:rsid w:val="35BB87B4"/>
    <w:rsid w:val="35BC3572"/>
    <w:rsid w:val="35BEEC9A"/>
    <w:rsid w:val="35BF0F04"/>
    <w:rsid w:val="35BFB07E"/>
    <w:rsid w:val="35C0015E"/>
    <w:rsid w:val="35C01989"/>
    <w:rsid w:val="35C0E22D"/>
    <w:rsid w:val="35C17252"/>
    <w:rsid w:val="35C22ABB"/>
    <w:rsid w:val="35C481D5"/>
    <w:rsid w:val="35C48524"/>
    <w:rsid w:val="35C4D83E"/>
    <w:rsid w:val="35CB2E2A"/>
    <w:rsid w:val="35CB6611"/>
    <w:rsid w:val="35CBD655"/>
    <w:rsid w:val="35CCC6EF"/>
    <w:rsid w:val="35CD9268"/>
    <w:rsid w:val="35CF68BE"/>
    <w:rsid w:val="35D0D0C8"/>
    <w:rsid w:val="35D26B06"/>
    <w:rsid w:val="35D3569B"/>
    <w:rsid w:val="35D40D76"/>
    <w:rsid w:val="35D43140"/>
    <w:rsid w:val="35D4E3B3"/>
    <w:rsid w:val="35D8F9EF"/>
    <w:rsid w:val="35DA69BC"/>
    <w:rsid w:val="35DCB003"/>
    <w:rsid w:val="35DE30D9"/>
    <w:rsid w:val="35DEE415"/>
    <w:rsid w:val="35DF1A5F"/>
    <w:rsid w:val="35DFEEDD"/>
    <w:rsid w:val="35E0C6B6"/>
    <w:rsid w:val="35E143C9"/>
    <w:rsid w:val="35E49BA0"/>
    <w:rsid w:val="35E76E5B"/>
    <w:rsid w:val="35E7B378"/>
    <w:rsid w:val="35E7F8D1"/>
    <w:rsid w:val="35E89764"/>
    <w:rsid w:val="35E918FC"/>
    <w:rsid w:val="35E93AEB"/>
    <w:rsid w:val="35E9F744"/>
    <w:rsid w:val="35EAB712"/>
    <w:rsid w:val="35EB3815"/>
    <w:rsid w:val="35EBA2FA"/>
    <w:rsid w:val="35EF66BC"/>
    <w:rsid w:val="35F28E63"/>
    <w:rsid w:val="35F36187"/>
    <w:rsid w:val="35F404D3"/>
    <w:rsid w:val="35F44BE3"/>
    <w:rsid w:val="35F45C73"/>
    <w:rsid w:val="35FA917C"/>
    <w:rsid w:val="35FF926B"/>
    <w:rsid w:val="36013CC7"/>
    <w:rsid w:val="3601BAC3"/>
    <w:rsid w:val="36021539"/>
    <w:rsid w:val="360362D6"/>
    <w:rsid w:val="3603E76C"/>
    <w:rsid w:val="360461DD"/>
    <w:rsid w:val="36046A88"/>
    <w:rsid w:val="360563E7"/>
    <w:rsid w:val="3607166E"/>
    <w:rsid w:val="360840C4"/>
    <w:rsid w:val="3608FD1C"/>
    <w:rsid w:val="36091FCE"/>
    <w:rsid w:val="360985D7"/>
    <w:rsid w:val="360CD2B6"/>
    <w:rsid w:val="360D7B10"/>
    <w:rsid w:val="360E2D18"/>
    <w:rsid w:val="360F858F"/>
    <w:rsid w:val="360F8D6B"/>
    <w:rsid w:val="3611697D"/>
    <w:rsid w:val="3611B47C"/>
    <w:rsid w:val="36121BF3"/>
    <w:rsid w:val="3612298D"/>
    <w:rsid w:val="36123D04"/>
    <w:rsid w:val="36141909"/>
    <w:rsid w:val="36147ABE"/>
    <w:rsid w:val="3614D83C"/>
    <w:rsid w:val="36183661"/>
    <w:rsid w:val="3618730D"/>
    <w:rsid w:val="36191863"/>
    <w:rsid w:val="3619DFBC"/>
    <w:rsid w:val="361C803F"/>
    <w:rsid w:val="361CA4FB"/>
    <w:rsid w:val="361E69EC"/>
    <w:rsid w:val="361F51A5"/>
    <w:rsid w:val="36226908"/>
    <w:rsid w:val="3624861F"/>
    <w:rsid w:val="3625F87D"/>
    <w:rsid w:val="3626A449"/>
    <w:rsid w:val="3628C371"/>
    <w:rsid w:val="36290F72"/>
    <w:rsid w:val="36292107"/>
    <w:rsid w:val="3629AD8D"/>
    <w:rsid w:val="362CAA64"/>
    <w:rsid w:val="362CB6F8"/>
    <w:rsid w:val="362EBDE7"/>
    <w:rsid w:val="362F27AE"/>
    <w:rsid w:val="362F7098"/>
    <w:rsid w:val="362FEF72"/>
    <w:rsid w:val="363035E5"/>
    <w:rsid w:val="36309D8E"/>
    <w:rsid w:val="3631C19A"/>
    <w:rsid w:val="3633010C"/>
    <w:rsid w:val="3634AEC4"/>
    <w:rsid w:val="3634D9EE"/>
    <w:rsid w:val="36354BD7"/>
    <w:rsid w:val="36361778"/>
    <w:rsid w:val="3636E9C3"/>
    <w:rsid w:val="36377945"/>
    <w:rsid w:val="363B4F95"/>
    <w:rsid w:val="363C26F4"/>
    <w:rsid w:val="363C4B1F"/>
    <w:rsid w:val="363C7D9E"/>
    <w:rsid w:val="363D3772"/>
    <w:rsid w:val="363E9C3A"/>
    <w:rsid w:val="363F0937"/>
    <w:rsid w:val="364021A2"/>
    <w:rsid w:val="36419880"/>
    <w:rsid w:val="3641F5CB"/>
    <w:rsid w:val="36434762"/>
    <w:rsid w:val="3643696C"/>
    <w:rsid w:val="3643729D"/>
    <w:rsid w:val="3647610D"/>
    <w:rsid w:val="364884CF"/>
    <w:rsid w:val="364AEAC6"/>
    <w:rsid w:val="364B1AD3"/>
    <w:rsid w:val="364B248B"/>
    <w:rsid w:val="364B4847"/>
    <w:rsid w:val="364B7DBF"/>
    <w:rsid w:val="364BED7C"/>
    <w:rsid w:val="364EB0B2"/>
    <w:rsid w:val="36518872"/>
    <w:rsid w:val="3655D0A3"/>
    <w:rsid w:val="36562EF0"/>
    <w:rsid w:val="3656CA47"/>
    <w:rsid w:val="3657B0BA"/>
    <w:rsid w:val="36581D10"/>
    <w:rsid w:val="365905D6"/>
    <w:rsid w:val="36597FC6"/>
    <w:rsid w:val="365AA98D"/>
    <w:rsid w:val="365C97A2"/>
    <w:rsid w:val="365E0306"/>
    <w:rsid w:val="365FD860"/>
    <w:rsid w:val="36600B85"/>
    <w:rsid w:val="3660F598"/>
    <w:rsid w:val="3662A9F6"/>
    <w:rsid w:val="3662DFA9"/>
    <w:rsid w:val="366303C1"/>
    <w:rsid w:val="36630477"/>
    <w:rsid w:val="36647561"/>
    <w:rsid w:val="3664D516"/>
    <w:rsid w:val="3664E366"/>
    <w:rsid w:val="3665569A"/>
    <w:rsid w:val="36669C8A"/>
    <w:rsid w:val="3667E00D"/>
    <w:rsid w:val="3669D328"/>
    <w:rsid w:val="366A1631"/>
    <w:rsid w:val="366B2B85"/>
    <w:rsid w:val="366C5A72"/>
    <w:rsid w:val="366C94D3"/>
    <w:rsid w:val="366DFD78"/>
    <w:rsid w:val="366DFE17"/>
    <w:rsid w:val="366E149C"/>
    <w:rsid w:val="366EB2FD"/>
    <w:rsid w:val="366FB2E3"/>
    <w:rsid w:val="3672F175"/>
    <w:rsid w:val="367430FD"/>
    <w:rsid w:val="3675690C"/>
    <w:rsid w:val="3675EB15"/>
    <w:rsid w:val="36762BB0"/>
    <w:rsid w:val="36765CF0"/>
    <w:rsid w:val="36775691"/>
    <w:rsid w:val="3677E5F5"/>
    <w:rsid w:val="367A69D3"/>
    <w:rsid w:val="367A7C1E"/>
    <w:rsid w:val="367C23C7"/>
    <w:rsid w:val="367C23D9"/>
    <w:rsid w:val="367F8634"/>
    <w:rsid w:val="36842F24"/>
    <w:rsid w:val="36877221"/>
    <w:rsid w:val="3687E082"/>
    <w:rsid w:val="3687F64C"/>
    <w:rsid w:val="3689848B"/>
    <w:rsid w:val="3689C083"/>
    <w:rsid w:val="368D257B"/>
    <w:rsid w:val="368F0C11"/>
    <w:rsid w:val="368F7941"/>
    <w:rsid w:val="3690C5BA"/>
    <w:rsid w:val="36917E80"/>
    <w:rsid w:val="3691B99D"/>
    <w:rsid w:val="36955FE2"/>
    <w:rsid w:val="3695FC94"/>
    <w:rsid w:val="36963DC0"/>
    <w:rsid w:val="36974EB2"/>
    <w:rsid w:val="3697978D"/>
    <w:rsid w:val="3697F962"/>
    <w:rsid w:val="369BE84E"/>
    <w:rsid w:val="369DB749"/>
    <w:rsid w:val="369F22B6"/>
    <w:rsid w:val="36A02B18"/>
    <w:rsid w:val="36A25A50"/>
    <w:rsid w:val="36A2CB1D"/>
    <w:rsid w:val="36A37EC3"/>
    <w:rsid w:val="36A39A8D"/>
    <w:rsid w:val="36A42961"/>
    <w:rsid w:val="36A9C8C5"/>
    <w:rsid w:val="36AB3516"/>
    <w:rsid w:val="36AC1D03"/>
    <w:rsid w:val="36AC556E"/>
    <w:rsid w:val="36AD9C50"/>
    <w:rsid w:val="36ADFCBE"/>
    <w:rsid w:val="36AF11BC"/>
    <w:rsid w:val="36AF4B2F"/>
    <w:rsid w:val="36AFDC0F"/>
    <w:rsid w:val="36B0D8EE"/>
    <w:rsid w:val="36B164D6"/>
    <w:rsid w:val="36B19021"/>
    <w:rsid w:val="36B1B857"/>
    <w:rsid w:val="36B262D5"/>
    <w:rsid w:val="36B4C4C3"/>
    <w:rsid w:val="36B5F288"/>
    <w:rsid w:val="36B77CA1"/>
    <w:rsid w:val="36B7E769"/>
    <w:rsid w:val="36B87287"/>
    <w:rsid w:val="36B987DF"/>
    <w:rsid w:val="36BA47E8"/>
    <w:rsid w:val="36BAE38F"/>
    <w:rsid w:val="36BDADB8"/>
    <w:rsid w:val="36BEB1A3"/>
    <w:rsid w:val="36BEC4D3"/>
    <w:rsid w:val="36C0D933"/>
    <w:rsid w:val="36C13DE4"/>
    <w:rsid w:val="36C14D51"/>
    <w:rsid w:val="36C1D1FD"/>
    <w:rsid w:val="36C22A7A"/>
    <w:rsid w:val="36C24CCF"/>
    <w:rsid w:val="36C3BA8A"/>
    <w:rsid w:val="36C3CFD3"/>
    <w:rsid w:val="36C67D5B"/>
    <w:rsid w:val="36C6B905"/>
    <w:rsid w:val="36C76DA9"/>
    <w:rsid w:val="36C7B429"/>
    <w:rsid w:val="36C7E168"/>
    <w:rsid w:val="36C819DE"/>
    <w:rsid w:val="36CA432A"/>
    <w:rsid w:val="36CCCCB8"/>
    <w:rsid w:val="36CD889B"/>
    <w:rsid w:val="36CDDEE8"/>
    <w:rsid w:val="36CEFE3A"/>
    <w:rsid w:val="36CF7C97"/>
    <w:rsid w:val="36D1ED9C"/>
    <w:rsid w:val="36D283CB"/>
    <w:rsid w:val="36D2FE22"/>
    <w:rsid w:val="36D3B2B3"/>
    <w:rsid w:val="36D42FB3"/>
    <w:rsid w:val="36D5767F"/>
    <w:rsid w:val="36D58408"/>
    <w:rsid w:val="36D72AC1"/>
    <w:rsid w:val="36D95A67"/>
    <w:rsid w:val="36DA4E82"/>
    <w:rsid w:val="36DD5390"/>
    <w:rsid w:val="36E061CA"/>
    <w:rsid w:val="36E2B831"/>
    <w:rsid w:val="36E41F58"/>
    <w:rsid w:val="36E4F0ED"/>
    <w:rsid w:val="36E5DBCA"/>
    <w:rsid w:val="36E5FCD1"/>
    <w:rsid w:val="36E669FA"/>
    <w:rsid w:val="36E7B8F5"/>
    <w:rsid w:val="36E8DDE6"/>
    <w:rsid w:val="36E9C649"/>
    <w:rsid w:val="36ECB20D"/>
    <w:rsid w:val="36ECDAA0"/>
    <w:rsid w:val="36ECE3B9"/>
    <w:rsid w:val="36EE8F6C"/>
    <w:rsid w:val="36EFAC4B"/>
    <w:rsid w:val="36F078D3"/>
    <w:rsid w:val="36F1521D"/>
    <w:rsid w:val="36F229F9"/>
    <w:rsid w:val="36F23789"/>
    <w:rsid w:val="36F2E1A6"/>
    <w:rsid w:val="36F8EA06"/>
    <w:rsid w:val="36FC134C"/>
    <w:rsid w:val="36FC8A14"/>
    <w:rsid w:val="36FCF90E"/>
    <w:rsid w:val="36FD25A9"/>
    <w:rsid w:val="36FDD102"/>
    <w:rsid w:val="36FE96EE"/>
    <w:rsid w:val="36FEFFF2"/>
    <w:rsid w:val="36FF73D9"/>
    <w:rsid w:val="37008046"/>
    <w:rsid w:val="37035BC6"/>
    <w:rsid w:val="37039B82"/>
    <w:rsid w:val="3703DC35"/>
    <w:rsid w:val="3703F471"/>
    <w:rsid w:val="37042643"/>
    <w:rsid w:val="37049B3E"/>
    <w:rsid w:val="3704F211"/>
    <w:rsid w:val="3708AF6A"/>
    <w:rsid w:val="370A8815"/>
    <w:rsid w:val="370AE671"/>
    <w:rsid w:val="370C77A0"/>
    <w:rsid w:val="370CE1E6"/>
    <w:rsid w:val="370DEF77"/>
    <w:rsid w:val="37101CB4"/>
    <w:rsid w:val="3710E350"/>
    <w:rsid w:val="3711EC55"/>
    <w:rsid w:val="37121B7C"/>
    <w:rsid w:val="3712DFBE"/>
    <w:rsid w:val="37136FA1"/>
    <w:rsid w:val="3713C9F5"/>
    <w:rsid w:val="3714F7A9"/>
    <w:rsid w:val="3715AA2F"/>
    <w:rsid w:val="3717339E"/>
    <w:rsid w:val="371BE08F"/>
    <w:rsid w:val="371CD0F7"/>
    <w:rsid w:val="371D83AD"/>
    <w:rsid w:val="371E6CD9"/>
    <w:rsid w:val="371F54BC"/>
    <w:rsid w:val="37206A1E"/>
    <w:rsid w:val="3724ADC6"/>
    <w:rsid w:val="3724B12B"/>
    <w:rsid w:val="372603CD"/>
    <w:rsid w:val="3726D697"/>
    <w:rsid w:val="37279651"/>
    <w:rsid w:val="37298C98"/>
    <w:rsid w:val="372A76BA"/>
    <w:rsid w:val="372B296A"/>
    <w:rsid w:val="372BE524"/>
    <w:rsid w:val="372C1ED6"/>
    <w:rsid w:val="372C7DF1"/>
    <w:rsid w:val="372C915D"/>
    <w:rsid w:val="372D6F2C"/>
    <w:rsid w:val="372E71D0"/>
    <w:rsid w:val="372E7D4E"/>
    <w:rsid w:val="37307727"/>
    <w:rsid w:val="3730961D"/>
    <w:rsid w:val="37315845"/>
    <w:rsid w:val="37316050"/>
    <w:rsid w:val="37330B3B"/>
    <w:rsid w:val="37333BCF"/>
    <w:rsid w:val="3736263D"/>
    <w:rsid w:val="37368029"/>
    <w:rsid w:val="3736F356"/>
    <w:rsid w:val="373934C8"/>
    <w:rsid w:val="373A18BE"/>
    <w:rsid w:val="373A52CA"/>
    <w:rsid w:val="373CD15A"/>
    <w:rsid w:val="373F5A71"/>
    <w:rsid w:val="37401998"/>
    <w:rsid w:val="37404210"/>
    <w:rsid w:val="374064D9"/>
    <w:rsid w:val="37406F2C"/>
    <w:rsid w:val="374166C8"/>
    <w:rsid w:val="3741C782"/>
    <w:rsid w:val="374235D1"/>
    <w:rsid w:val="37432E46"/>
    <w:rsid w:val="37438AEA"/>
    <w:rsid w:val="3743AA2A"/>
    <w:rsid w:val="37443B72"/>
    <w:rsid w:val="37444DF3"/>
    <w:rsid w:val="3744B911"/>
    <w:rsid w:val="3747F14A"/>
    <w:rsid w:val="37481362"/>
    <w:rsid w:val="37481CCA"/>
    <w:rsid w:val="37489503"/>
    <w:rsid w:val="374B176E"/>
    <w:rsid w:val="374B6F87"/>
    <w:rsid w:val="374E209F"/>
    <w:rsid w:val="374E6523"/>
    <w:rsid w:val="374EDD62"/>
    <w:rsid w:val="374F429D"/>
    <w:rsid w:val="3750061E"/>
    <w:rsid w:val="375103D3"/>
    <w:rsid w:val="3753335F"/>
    <w:rsid w:val="3753694E"/>
    <w:rsid w:val="3754BED1"/>
    <w:rsid w:val="3754D6EE"/>
    <w:rsid w:val="3754EDDB"/>
    <w:rsid w:val="3755245D"/>
    <w:rsid w:val="3756CDE5"/>
    <w:rsid w:val="37580A05"/>
    <w:rsid w:val="37591A71"/>
    <w:rsid w:val="37597DDA"/>
    <w:rsid w:val="375A39ED"/>
    <w:rsid w:val="375AC9D1"/>
    <w:rsid w:val="375B9DC9"/>
    <w:rsid w:val="375DE571"/>
    <w:rsid w:val="375E525F"/>
    <w:rsid w:val="375FBBA4"/>
    <w:rsid w:val="37608397"/>
    <w:rsid w:val="3761631D"/>
    <w:rsid w:val="3761E333"/>
    <w:rsid w:val="3763CF44"/>
    <w:rsid w:val="3764AE90"/>
    <w:rsid w:val="3765047C"/>
    <w:rsid w:val="3765700D"/>
    <w:rsid w:val="3765EE27"/>
    <w:rsid w:val="376663E5"/>
    <w:rsid w:val="37689D54"/>
    <w:rsid w:val="376AA1E9"/>
    <w:rsid w:val="376D3761"/>
    <w:rsid w:val="376D4AAF"/>
    <w:rsid w:val="376D5634"/>
    <w:rsid w:val="377351AA"/>
    <w:rsid w:val="3776F82C"/>
    <w:rsid w:val="37789A0F"/>
    <w:rsid w:val="37789E9A"/>
    <w:rsid w:val="377915DA"/>
    <w:rsid w:val="3779EC5A"/>
    <w:rsid w:val="377A3FCE"/>
    <w:rsid w:val="377B5930"/>
    <w:rsid w:val="377E706A"/>
    <w:rsid w:val="3780E285"/>
    <w:rsid w:val="3780E67B"/>
    <w:rsid w:val="37811197"/>
    <w:rsid w:val="37820C32"/>
    <w:rsid w:val="37822F0C"/>
    <w:rsid w:val="37827836"/>
    <w:rsid w:val="3784ECB7"/>
    <w:rsid w:val="37883991"/>
    <w:rsid w:val="37887524"/>
    <w:rsid w:val="378B32D4"/>
    <w:rsid w:val="378C665E"/>
    <w:rsid w:val="378C696E"/>
    <w:rsid w:val="378CA979"/>
    <w:rsid w:val="378D679D"/>
    <w:rsid w:val="378DD430"/>
    <w:rsid w:val="378E6966"/>
    <w:rsid w:val="378F1CD2"/>
    <w:rsid w:val="37901536"/>
    <w:rsid w:val="3791CCCB"/>
    <w:rsid w:val="379455DB"/>
    <w:rsid w:val="3796154C"/>
    <w:rsid w:val="37962D8E"/>
    <w:rsid w:val="3796431A"/>
    <w:rsid w:val="379848E1"/>
    <w:rsid w:val="379A587B"/>
    <w:rsid w:val="379A6F8D"/>
    <w:rsid w:val="379B9A56"/>
    <w:rsid w:val="379BC094"/>
    <w:rsid w:val="379C6494"/>
    <w:rsid w:val="379D4DA3"/>
    <w:rsid w:val="379E04DD"/>
    <w:rsid w:val="379F41FD"/>
    <w:rsid w:val="379F7494"/>
    <w:rsid w:val="379FACB9"/>
    <w:rsid w:val="379FE5C3"/>
    <w:rsid w:val="37A05FE9"/>
    <w:rsid w:val="37A2DB45"/>
    <w:rsid w:val="37A37C61"/>
    <w:rsid w:val="37A4D5B7"/>
    <w:rsid w:val="37A66D84"/>
    <w:rsid w:val="37A7623B"/>
    <w:rsid w:val="37A88FE7"/>
    <w:rsid w:val="37A8AB33"/>
    <w:rsid w:val="37AA4F58"/>
    <w:rsid w:val="37AA6993"/>
    <w:rsid w:val="37AA742B"/>
    <w:rsid w:val="37AC1FFD"/>
    <w:rsid w:val="37AC38A7"/>
    <w:rsid w:val="37B0EC57"/>
    <w:rsid w:val="37B18A4E"/>
    <w:rsid w:val="37B251E8"/>
    <w:rsid w:val="37B2E78D"/>
    <w:rsid w:val="37B6D0D7"/>
    <w:rsid w:val="37B91082"/>
    <w:rsid w:val="37BA5243"/>
    <w:rsid w:val="37BA8953"/>
    <w:rsid w:val="37BDC0FE"/>
    <w:rsid w:val="37BDC154"/>
    <w:rsid w:val="37C0CA13"/>
    <w:rsid w:val="37C2C8BF"/>
    <w:rsid w:val="37C4058F"/>
    <w:rsid w:val="37C4E9E6"/>
    <w:rsid w:val="37C7BB7F"/>
    <w:rsid w:val="37C8A30D"/>
    <w:rsid w:val="37CCC429"/>
    <w:rsid w:val="37CD05F1"/>
    <w:rsid w:val="37CDF75F"/>
    <w:rsid w:val="37CE08AD"/>
    <w:rsid w:val="37CF5821"/>
    <w:rsid w:val="37D0D38F"/>
    <w:rsid w:val="37D249CB"/>
    <w:rsid w:val="37D25284"/>
    <w:rsid w:val="37D3FA2E"/>
    <w:rsid w:val="37D690F0"/>
    <w:rsid w:val="37D7A0AD"/>
    <w:rsid w:val="37D87B56"/>
    <w:rsid w:val="37D8E10F"/>
    <w:rsid w:val="37D8E484"/>
    <w:rsid w:val="37D9159D"/>
    <w:rsid w:val="37D95F3A"/>
    <w:rsid w:val="37DA317D"/>
    <w:rsid w:val="37DA47C2"/>
    <w:rsid w:val="37DAADED"/>
    <w:rsid w:val="37DAF086"/>
    <w:rsid w:val="37DAF2DA"/>
    <w:rsid w:val="37DC892A"/>
    <w:rsid w:val="37DD10E1"/>
    <w:rsid w:val="37DEDC12"/>
    <w:rsid w:val="37DF5A31"/>
    <w:rsid w:val="37E21718"/>
    <w:rsid w:val="37E25AA6"/>
    <w:rsid w:val="37E5CD76"/>
    <w:rsid w:val="37E6907E"/>
    <w:rsid w:val="37E7BD3F"/>
    <w:rsid w:val="37E86010"/>
    <w:rsid w:val="37E8FB16"/>
    <w:rsid w:val="37E996FD"/>
    <w:rsid w:val="37EA2792"/>
    <w:rsid w:val="37EB262B"/>
    <w:rsid w:val="37EBB9F3"/>
    <w:rsid w:val="37EC741A"/>
    <w:rsid w:val="37ED12C3"/>
    <w:rsid w:val="37ED85D4"/>
    <w:rsid w:val="37EDFC93"/>
    <w:rsid w:val="37F1C790"/>
    <w:rsid w:val="37F2068C"/>
    <w:rsid w:val="37F3456E"/>
    <w:rsid w:val="37F39AD0"/>
    <w:rsid w:val="37F52318"/>
    <w:rsid w:val="37F55B04"/>
    <w:rsid w:val="37F6EDF6"/>
    <w:rsid w:val="37F839CE"/>
    <w:rsid w:val="37FA4763"/>
    <w:rsid w:val="37FE2E86"/>
    <w:rsid w:val="37FE5B50"/>
    <w:rsid w:val="3800222E"/>
    <w:rsid w:val="3800D8D4"/>
    <w:rsid w:val="380126FB"/>
    <w:rsid w:val="38027AA7"/>
    <w:rsid w:val="380295E0"/>
    <w:rsid w:val="380365BF"/>
    <w:rsid w:val="38058388"/>
    <w:rsid w:val="3805CE6A"/>
    <w:rsid w:val="38062226"/>
    <w:rsid w:val="38070D10"/>
    <w:rsid w:val="38074F0C"/>
    <w:rsid w:val="38082CF9"/>
    <w:rsid w:val="38087364"/>
    <w:rsid w:val="3808C912"/>
    <w:rsid w:val="3809196C"/>
    <w:rsid w:val="3809BADB"/>
    <w:rsid w:val="380D2F62"/>
    <w:rsid w:val="380E2A19"/>
    <w:rsid w:val="380E3A81"/>
    <w:rsid w:val="380E7C4D"/>
    <w:rsid w:val="380F644E"/>
    <w:rsid w:val="380FC686"/>
    <w:rsid w:val="380FFA85"/>
    <w:rsid w:val="38104D31"/>
    <w:rsid w:val="3811A67E"/>
    <w:rsid w:val="3813F6A7"/>
    <w:rsid w:val="38159C44"/>
    <w:rsid w:val="3818B952"/>
    <w:rsid w:val="3818C93A"/>
    <w:rsid w:val="3819B6D7"/>
    <w:rsid w:val="381AA130"/>
    <w:rsid w:val="381B5078"/>
    <w:rsid w:val="381CA2FB"/>
    <w:rsid w:val="381CC8D6"/>
    <w:rsid w:val="381D160C"/>
    <w:rsid w:val="381E916C"/>
    <w:rsid w:val="381EFCFC"/>
    <w:rsid w:val="3822ACFE"/>
    <w:rsid w:val="38241AF1"/>
    <w:rsid w:val="38242401"/>
    <w:rsid w:val="38272134"/>
    <w:rsid w:val="3828BB4E"/>
    <w:rsid w:val="382A631B"/>
    <w:rsid w:val="382BA679"/>
    <w:rsid w:val="382DBC39"/>
    <w:rsid w:val="382ED898"/>
    <w:rsid w:val="383004C5"/>
    <w:rsid w:val="3830A358"/>
    <w:rsid w:val="38320DA4"/>
    <w:rsid w:val="3832E6E2"/>
    <w:rsid w:val="3835D72A"/>
    <w:rsid w:val="3837423E"/>
    <w:rsid w:val="3837BCFD"/>
    <w:rsid w:val="3838061A"/>
    <w:rsid w:val="383960DA"/>
    <w:rsid w:val="383A5CB5"/>
    <w:rsid w:val="383D14AC"/>
    <w:rsid w:val="383E5A8C"/>
    <w:rsid w:val="383F153D"/>
    <w:rsid w:val="3840ED0C"/>
    <w:rsid w:val="38417864"/>
    <w:rsid w:val="3841E67D"/>
    <w:rsid w:val="384298EC"/>
    <w:rsid w:val="38432E7B"/>
    <w:rsid w:val="384346D1"/>
    <w:rsid w:val="3843784C"/>
    <w:rsid w:val="3844EC1B"/>
    <w:rsid w:val="3844F750"/>
    <w:rsid w:val="38452FCF"/>
    <w:rsid w:val="38455A25"/>
    <w:rsid w:val="3845A0E7"/>
    <w:rsid w:val="3845A276"/>
    <w:rsid w:val="3845B4F7"/>
    <w:rsid w:val="3846BD94"/>
    <w:rsid w:val="3847212C"/>
    <w:rsid w:val="38484113"/>
    <w:rsid w:val="38489D14"/>
    <w:rsid w:val="3848EE03"/>
    <w:rsid w:val="3849A394"/>
    <w:rsid w:val="3849ED04"/>
    <w:rsid w:val="3849F21D"/>
    <w:rsid w:val="384AEED5"/>
    <w:rsid w:val="384CF069"/>
    <w:rsid w:val="384D6B76"/>
    <w:rsid w:val="384F0467"/>
    <w:rsid w:val="384F94B2"/>
    <w:rsid w:val="3851DCDB"/>
    <w:rsid w:val="38546AA5"/>
    <w:rsid w:val="38571B25"/>
    <w:rsid w:val="38579F55"/>
    <w:rsid w:val="385913EF"/>
    <w:rsid w:val="385A20F7"/>
    <w:rsid w:val="385B46BC"/>
    <w:rsid w:val="385B5B75"/>
    <w:rsid w:val="385C100E"/>
    <w:rsid w:val="385CF50C"/>
    <w:rsid w:val="385DF34E"/>
    <w:rsid w:val="385E0BDE"/>
    <w:rsid w:val="385FFD0B"/>
    <w:rsid w:val="38603CBD"/>
    <w:rsid w:val="386094EB"/>
    <w:rsid w:val="3861CAF0"/>
    <w:rsid w:val="38635792"/>
    <w:rsid w:val="3863EA3F"/>
    <w:rsid w:val="38654865"/>
    <w:rsid w:val="38654AAC"/>
    <w:rsid w:val="38656A8A"/>
    <w:rsid w:val="3866B966"/>
    <w:rsid w:val="3866B9AA"/>
    <w:rsid w:val="3867A29D"/>
    <w:rsid w:val="3867A732"/>
    <w:rsid w:val="3869A4AB"/>
    <w:rsid w:val="386A458E"/>
    <w:rsid w:val="386A4D10"/>
    <w:rsid w:val="386B40EB"/>
    <w:rsid w:val="386CDDC9"/>
    <w:rsid w:val="386EDE62"/>
    <w:rsid w:val="387109F6"/>
    <w:rsid w:val="3871759D"/>
    <w:rsid w:val="3871BA0A"/>
    <w:rsid w:val="387240FD"/>
    <w:rsid w:val="38726542"/>
    <w:rsid w:val="3874482D"/>
    <w:rsid w:val="38754D07"/>
    <w:rsid w:val="3875C7F2"/>
    <w:rsid w:val="3876F5A3"/>
    <w:rsid w:val="387718D1"/>
    <w:rsid w:val="387740F0"/>
    <w:rsid w:val="38780F68"/>
    <w:rsid w:val="38784E6E"/>
    <w:rsid w:val="38792B1D"/>
    <w:rsid w:val="3879EAD0"/>
    <w:rsid w:val="387E7121"/>
    <w:rsid w:val="387F3EB8"/>
    <w:rsid w:val="3881C50A"/>
    <w:rsid w:val="3882237A"/>
    <w:rsid w:val="3882CC14"/>
    <w:rsid w:val="3883EB4E"/>
    <w:rsid w:val="38846C6E"/>
    <w:rsid w:val="388564B1"/>
    <w:rsid w:val="3885DC6D"/>
    <w:rsid w:val="3886E547"/>
    <w:rsid w:val="38873A13"/>
    <w:rsid w:val="3889623E"/>
    <w:rsid w:val="388A1B0C"/>
    <w:rsid w:val="388BE0EA"/>
    <w:rsid w:val="388CE4D3"/>
    <w:rsid w:val="388D4DF2"/>
    <w:rsid w:val="388EC776"/>
    <w:rsid w:val="388EF744"/>
    <w:rsid w:val="388F42AB"/>
    <w:rsid w:val="388F8EEF"/>
    <w:rsid w:val="38917AD3"/>
    <w:rsid w:val="389350D8"/>
    <w:rsid w:val="3893A103"/>
    <w:rsid w:val="3894CDA5"/>
    <w:rsid w:val="38961872"/>
    <w:rsid w:val="38962903"/>
    <w:rsid w:val="38987CBE"/>
    <w:rsid w:val="38997784"/>
    <w:rsid w:val="3899F6BD"/>
    <w:rsid w:val="389A394B"/>
    <w:rsid w:val="389AB10C"/>
    <w:rsid w:val="389B1354"/>
    <w:rsid w:val="389DED92"/>
    <w:rsid w:val="389F699A"/>
    <w:rsid w:val="389FE3BB"/>
    <w:rsid w:val="38A09820"/>
    <w:rsid w:val="38A66138"/>
    <w:rsid w:val="38A6EED3"/>
    <w:rsid w:val="38A8B118"/>
    <w:rsid w:val="38AA8055"/>
    <w:rsid w:val="38AF5933"/>
    <w:rsid w:val="38AF8A09"/>
    <w:rsid w:val="38B31921"/>
    <w:rsid w:val="38B5BC1B"/>
    <w:rsid w:val="38B5D1A7"/>
    <w:rsid w:val="38B5F9A2"/>
    <w:rsid w:val="38B69054"/>
    <w:rsid w:val="38B7880B"/>
    <w:rsid w:val="38B9AC97"/>
    <w:rsid w:val="38B9F689"/>
    <w:rsid w:val="38BAF79D"/>
    <w:rsid w:val="38BC3937"/>
    <w:rsid w:val="38BCA915"/>
    <w:rsid w:val="38BCBE98"/>
    <w:rsid w:val="38BCC97A"/>
    <w:rsid w:val="38BCFA4C"/>
    <w:rsid w:val="38BD09D7"/>
    <w:rsid w:val="38BD149E"/>
    <w:rsid w:val="38BF14B4"/>
    <w:rsid w:val="38C0F8A6"/>
    <w:rsid w:val="38C16FA2"/>
    <w:rsid w:val="38C27C24"/>
    <w:rsid w:val="38C2FDB5"/>
    <w:rsid w:val="38C334DA"/>
    <w:rsid w:val="38C38DAC"/>
    <w:rsid w:val="38C4199D"/>
    <w:rsid w:val="38C49297"/>
    <w:rsid w:val="38C6749F"/>
    <w:rsid w:val="38C68850"/>
    <w:rsid w:val="38C778B2"/>
    <w:rsid w:val="38C77B80"/>
    <w:rsid w:val="38C7EECD"/>
    <w:rsid w:val="38C81C22"/>
    <w:rsid w:val="38C89F8C"/>
    <w:rsid w:val="38C95B5B"/>
    <w:rsid w:val="38C9B00E"/>
    <w:rsid w:val="38CA52FF"/>
    <w:rsid w:val="38CADD06"/>
    <w:rsid w:val="38CB6250"/>
    <w:rsid w:val="38CBB353"/>
    <w:rsid w:val="38CC4FE8"/>
    <w:rsid w:val="38CDE5B9"/>
    <w:rsid w:val="38CDF14C"/>
    <w:rsid w:val="38CF2759"/>
    <w:rsid w:val="38D086C4"/>
    <w:rsid w:val="38D0A373"/>
    <w:rsid w:val="38D23989"/>
    <w:rsid w:val="38D86E0C"/>
    <w:rsid w:val="38D88DB2"/>
    <w:rsid w:val="38D98078"/>
    <w:rsid w:val="38DB0F61"/>
    <w:rsid w:val="38DB2B57"/>
    <w:rsid w:val="38DB3D6B"/>
    <w:rsid w:val="38DBE74A"/>
    <w:rsid w:val="38DBE91A"/>
    <w:rsid w:val="38DBF3D9"/>
    <w:rsid w:val="38DDF235"/>
    <w:rsid w:val="38DE1638"/>
    <w:rsid w:val="38DFD34F"/>
    <w:rsid w:val="38E1860D"/>
    <w:rsid w:val="38E37D9D"/>
    <w:rsid w:val="38E43C52"/>
    <w:rsid w:val="38E47F36"/>
    <w:rsid w:val="38E53DDC"/>
    <w:rsid w:val="38E8B89D"/>
    <w:rsid w:val="38EB63A8"/>
    <w:rsid w:val="38ECB3B2"/>
    <w:rsid w:val="38ECD137"/>
    <w:rsid w:val="38ECEB83"/>
    <w:rsid w:val="38EEEE47"/>
    <w:rsid w:val="38F03136"/>
    <w:rsid w:val="38F0F88E"/>
    <w:rsid w:val="38F1683D"/>
    <w:rsid w:val="38F35302"/>
    <w:rsid w:val="38F3984D"/>
    <w:rsid w:val="38F402D5"/>
    <w:rsid w:val="38F4591B"/>
    <w:rsid w:val="38F52CD1"/>
    <w:rsid w:val="38F5994D"/>
    <w:rsid w:val="38F5FC7B"/>
    <w:rsid w:val="38F7201E"/>
    <w:rsid w:val="38F81C67"/>
    <w:rsid w:val="38F89CE7"/>
    <w:rsid w:val="38F93019"/>
    <w:rsid w:val="38FB7B99"/>
    <w:rsid w:val="38FB9832"/>
    <w:rsid w:val="38FC8436"/>
    <w:rsid w:val="38FDB6CF"/>
    <w:rsid w:val="38FF87C7"/>
    <w:rsid w:val="39018D80"/>
    <w:rsid w:val="3901F1F2"/>
    <w:rsid w:val="390365AD"/>
    <w:rsid w:val="3903F526"/>
    <w:rsid w:val="3904172A"/>
    <w:rsid w:val="3904DB1D"/>
    <w:rsid w:val="39062B6A"/>
    <w:rsid w:val="3906A4E4"/>
    <w:rsid w:val="3907AEF7"/>
    <w:rsid w:val="390922CC"/>
    <w:rsid w:val="390B563C"/>
    <w:rsid w:val="390C5288"/>
    <w:rsid w:val="390D2DD4"/>
    <w:rsid w:val="390DDFDD"/>
    <w:rsid w:val="39109865"/>
    <w:rsid w:val="3911FEED"/>
    <w:rsid w:val="39124123"/>
    <w:rsid w:val="391398F2"/>
    <w:rsid w:val="391879ED"/>
    <w:rsid w:val="391A472D"/>
    <w:rsid w:val="391AFFE6"/>
    <w:rsid w:val="391BD4F4"/>
    <w:rsid w:val="391CA176"/>
    <w:rsid w:val="391FD12F"/>
    <w:rsid w:val="391FE113"/>
    <w:rsid w:val="3920B4A9"/>
    <w:rsid w:val="3922323F"/>
    <w:rsid w:val="3922E217"/>
    <w:rsid w:val="3923A389"/>
    <w:rsid w:val="392412A1"/>
    <w:rsid w:val="39251D66"/>
    <w:rsid w:val="3925376E"/>
    <w:rsid w:val="3925CCA4"/>
    <w:rsid w:val="39260876"/>
    <w:rsid w:val="3926B9C7"/>
    <w:rsid w:val="3927400C"/>
    <w:rsid w:val="39275318"/>
    <w:rsid w:val="39277BD6"/>
    <w:rsid w:val="392836BF"/>
    <w:rsid w:val="392B9029"/>
    <w:rsid w:val="392FA93B"/>
    <w:rsid w:val="39304BED"/>
    <w:rsid w:val="39305F20"/>
    <w:rsid w:val="3932D626"/>
    <w:rsid w:val="3934881A"/>
    <w:rsid w:val="39389E0C"/>
    <w:rsid w:val="3938EABF"/>
    <w:rsid w:val="393912BD"/>
    <w:rsid w:val="39396AAB"/>
    <w:rsid w:val="393C0EE4"/>
    <w:rsid w:val="393CF9B5"/>
    <w:rsid w:val="393D7A5B"/>
    <w:rsid w:val="393E4416"/>
    <w:rsid w:val="3940DD3A"/>
    <w:rsid w:val="3941CCBF"/>
    <w:rsid w:val="39451180"/>
    <w:rsid w:val="39453EA8"/>
    <w:rsid w:val="39456C66"/>
    <w:rsid w:val="3947796E"/>
    <w:rsid w:val="39485A6B"/>
    <w:rsid w:val="394894A5"/>
    <w:rsid w:val="394ADA1B"/>
    <w:rsid w:val="394BE8E3"/>
    <w:rsid w:val="394CE6C5"/>
    <w:rsid w:val="394EBF4D"/>
    <w:rsid w:val="394EE17E"/>
    <w:rsid w:val="394FF770"/>
    <w:rsid w:val="3950860A"/>
    <w:rsid w:val="39511BD7"/>
    <w:rsid w:val="395137DC"/>
    <w:rsid w:val="395176CD"/>
    <w:rsid w:val="39524CC0"/>
    <w:rsid w:val="39533E84"/>
    <w:rsid w:val="3953A203"/>
    <w:rsid w:val="3954C550"/>
    <w:rsid w:val="395767C1"/>
    <w:rsid w:val="395865D6"/>
    <w:rsid w:val="395A1C17"/>
    <w:rsid w:val="395B5059"/>
    <w:rsid w:val="395BDA80"/>
    <w:rsid w:val="395C7D63"/>
    <w:rsid w:val="39614EA1"/>
    <w:rsid w:val="3962C25F"/>
    <w:rsid w:val="39662D87"/>
    <w:rsid w:val="3966469E"/>
    <w:rsid w:val="3966805D"/>
    <w:rsid w:val="396A098A"/>
    <w:rsid w:val="396AAD4D"/>
    <w:rsid w:val="396BB5F4"/>
    <w:rsid w:val="396F30CF"/>
    <w:rsid w:val="396F3162"/>
    <w:rsid w:val="397076BD"/>
    <w:rsid w:val="3970CAC8"/>
    <w:rsid w:val="39714779"/>
    <w:rsid w:val="3972418C"/>
    <w:rsid w:val="397410D6"/>
    <w:rsid w:val="39744908"/>
    <w:rsid w:val="397458DF"/>
    <w:rsid w:val="397477BA"/>
    <w:rsid w:val="39748EB9"/>
    <w:rsid w:val="3975A781"/>
    <w:rsid w:val="39760868"/>
    <w:rsid w:val="3976EA89"/>
    <w:rsid w:val="3977B3D7"/>
    <w:rsid w:val="3977DC7E"/>
    <w:rsid w:val="3979E090"/>
    <w:rsid w:val="397C2D97"/>
    <w:rsid w:val="397C4BE0"/>
    <w:rsid w:val="397C5050"/>
    <w:rsid w:val="397CAD00"/>
    <w:rsid w:val="397D037D"/>
    <w:rsid w:val="397E15C5"/>
    <w:rsid w:val="397FB2CA"/>
    <w:rsid w:val="398012A3"/>
    <w:rsid w:val="398015F6"/>
    <w:rsid w:val="3980B716"/>
    <w:rsid w:val="3981747B"/>
    <w:rsid w:val="39844077"/>
    <w:rsid w:val="3984697F"/>
    <w:rsid w:val="398585F5"/>
    <w:rsid w:val="39871F0B"/>
    <w:rsid w:val="3988A8C4"/>
    <w:rsid w:val="3989BEC3"/>
    <w:rsid w:val="398ABD7F"/>
    <w:rsid w:val="398B080B"/>
    <w:rsid w:val="398DAE8B"/>
    <w:rsid w:val="398EE4C1"/>
    <w:rsid w:val="398EF784"/>
    <w:rsid w:val="3991287B"/>
    <w:rsid w:val="39913467"/>
    <w:rsid w:val="39914C55"/>
    <w:rsid w:val="39922D8B"/>
    <w:rsid w:val="3992BD36"/>
    <w:rsid w:val="399328B6"/>
    <w:rsid w:val="39941D98"/>
    <w:rsid w:val="3995C695"/>
    <w:rsid w:val="3996DD58"/>
    <w:rsid w:val="3997B3AE"/>
    <w:rsid w:val="399C9E65"/>
    <w:rsid w:val="399F70FE"/>
    <w:rsid w:val="39A18C77"/>
    <w:rsid w:val="39A1B35F"/>
    <w:rsid w:val="39A25D38"/>
    <w:rsid w:val="39A38C40"/>
    <w:rsid w:val="39A49F7C"/>
    <w:rsid w:val="39A598D0"/>
    <w:rsid w:val="39A6481A"/>
    <w:rsid w:val="39A6EE55"/>
    <w:rsid w:val="39AB8C4F"/>
    <w:rsid w:val="39ABCA01"/>
    <w:rsid w:val="39AC14BA"/>
    <w:rsid w:val="39AC1C43"/>
    <w:rsid w:val="39AD340D"/>
    <w:rsid w:val="39AFB213"/>
    <w:rsid w:val="39AFB7EE"/>
    <w:rsid w:val="39AFC708"/>
    <w:rsid w:val="39B151F2"/>
    <w:rsid w:val="39B1BDAC"/>
    <w:rsid w:val="39B589BE"/>
    <w:rsid w:val="39B7859D"/>
    <w:rsid w:val="39B98125"/>
    <w:rsid w:val="39B9F7AA"/>
    <w:rsid w:val="39BA0B76"/>
    <w:rsid w:val="39BBD482"/>
    <w:rsid w:val="39BBFB8E"/>
    <w:rsid w:val="39BC0BD0"/>
    <w:rsid w:val="39BD898C"/>
    <w:rsid w:val="39C00100"/>
    <w:rsid w:val="39C0A9EE"/>
    <w:rsid w:val="39C208AA"/>
    <w:rsid w:val="39C5D4E6"/>
    <w:rsid w:val="39C6FD1D"/>
    <w:rsid w:val="39C8C008"/>
    <w:rsid w:val="39C9085F"/>
    <w:rsid w:val="39C950B4"/>
    <w:rsid w:val="39C96CA7"/>
    <w:rsid w:val="39CAC9E9"/>
    <w:rsid w:val="39CB377B"/>
    <w:rsid w:val="39CE307C"/>
    <w:rsid w:val="39CF35F6"/>
    <w:rsid w:val="39CFB35D"/>
    <w:rsid w:val="39D11349"/>
    <w:rsid w:val="39D26193"/>
    <w:rsid w:val="39D28CA3"/>
    <w:rsid w:val="39D29F9F"/>
    <w:rsid w:val="39D69CE0"/>
    <w:rsid w:val="39D863D3"/>
    <w:rsid w:val="39D9178F"/>
    <w:rsid w:val="39D92016"/>
    <w:rsid w:val="39D9CFE7"/>
    <w:rsid w:val="39DA5AFE"/>
    <w:rsid w:val="39DBA396"/>
    <w:rsid w:val="39DBDB98"/>
    <w:rsid w:val="39DC9BF3"/>
    <w:rsid w:val="39DF4894"/>
    <w:rsid w:val="39DF58DB"/>
    <w:rsid w:val="39DF7AA6"/>
    <w:rsid w:val="39E16D41"/>
    <w:rsid w:val="39E391B6"/>
    <w:rsid w:val="39E3B12E"/>
    <w:rsid w:val="39E44191"/>
    <w:rsid w:val="39E46F87"/>
    <w:rsid w:val="39E5025E"/>
    <w:rsid w:val="39E639F0"/>
    <w:rsid w:val="39E70C5B"/>
    <w:rsid w:val="39E97CB6"/>
    <w:rsid w:val="39EB6048"/>
    <w:rsid w:val="39EBEA7D"/>
    <w:rsid w:val="39ED8A98"/>
    <w:rsid w:val="39ED8B20"/>
    <w:rsid w:val="39ED96F4"/>
    <w:rsid w:val="39EE6DEB"/>
    <w:rsid w:val="39F16A1C"/>
    <w:rsid w:val="39F2306C"/>
    <w:rsid w:val="39F361B9"/>
    <w:rsid w:val="39F565FB"/>
    <w:rsid w:val="39F601A3"/>
    <w:rsid w:val="39F62F24"/>
    <w:rsid w:val="39F64365"/>
    <w:rsid w:val="39F724C7"/>
    <w:rsid w:val="39F906C1"/>
    <w:rsid w:val="39FA9EA1"/>
    <w:rsid w:val="39FCA482"/>
    <w:rsid w:val="39FE0263"/>
    <w:rsid w:val="39FF8588"/>
    <w:rsid w:val="39FF9372"/>
    <w:rsid w:val="39FFA62C"/>
    <w:rsid w:val="3A005C2F"/>
    <w:rsid w:val="3A00A691"/>
    <w:rsid w:val="3A032551"/>
    <w:rsid w:val="3A0527E4"/>
    <w:rsid w:val="3A06DF10"/>
    <w:rsid w:val="3A06EAEA"/>
    <w:rsid w:val="3A078842"/>
    <w:rsid w:val="3A082D95"/>
    <w:rsid w:val="3A091969"/>
    <w:rsid w:val="3A0A9DCE"/>
    <w:rsid w:val="3A0B3564"/>
    <w:rsid w:val="3A0B7A7C"/>
    <w:rsid w:val="3A0DCB23"/>
    <w:rsid w:val="3A0FFDC5"/>
    <w:rsid w:val="3A113444"/>
    <w:rsid w:val="3A12D70C"/>
    <w:rsid w:val="3A131650"/>
    <w:rsid w:val="3A1718F6"/>
    <w:rsid w:val="3A175EAF"/>
    <w:rsid w:val="3A18806D"/>
    <w:rsid w:val="3A1880D0"/>
    <w:rsid w:val="3A18E7FF"/>
    <w:rsid w:val="3A1DB8FA"/>
    <w:rsid w:val="3A202AC9"/>
    <w:rsid w:val="3A203FA2"/>
    <w:rsid w:val="3A21F301"/>
    <w:rsid w:val="3A221F69"/>
    <w:rsid w:val="3A23B7C3"/>
    <w:rsid w:val="3A24D773"/>
    <w:rsid w:val="3A26FEF5"/>
    <w:rsid w:val="3A2718A5"/>
    <w:rsid w:val="3A287EB0"/>
    <w:rsid w:val="3A28AA67"/>
    <w:rsid w:val="3A28B76E"/>
    <w:rsid w:val="3A296A29"/>
    <w:rsid w:val="3A2A50D2"/>
    <w:rsid w:val="3A2B92D2"/>
    <w:rsid w:val="3A2DC24A"/>
    <w:rsid w:val="3A2F015A"/>
    <w:rsid w:val="3A2F0B3B"/>
    <w:rsid w:val="3A2F35F5"/>
    <w:rsid w:val="3A305C4F"/>
    <w:rsid w:val="3A309E06"/>
    <w:rsid w:val="3A316F96"/>
    <w:rsid w:val="3A327790"/>
    <w:rsid w:val="3A328524"/>
    <w:rsid w:val="3A32BB7D"/>
    <w:rsid w:val="3A33C565"/>
    <w:rsid w:val="3A359F56"/>
    <w:rsid w:val="3A36EEFC"/>
    <w:rsid w:val="3A37D7EF"/>
    <w:rsid w:val="3A39ABAB"/>
    <w:rsid w:val="3A3BCF2B"/>
    <w:rsid w:val="3A3C2889"/>
    <w:rsid w:val="3A3DBE6E"/>
    <w:rsid w:val="3A3E6D85"/>
    <w:rsid w:val="3A41EFA7"/>
    <w:rsid w:val="3A4260FF"/>
    <w:rsid w:val="3A42A435"/>
    <w:rsid w:val="3A4678CA"/>
    <w:rsid w:val="3A482F8C"/>
    <w:rsid w:val="3A48EE8A"/>
    <w:rsid w:val="3A496F9D"/>
    <w:rsid w:val="3A497056"/>
    <w:rsid w:val="3A4B5A6A"/>
    <w:rsid w:val="3A4C09CF"/>
    <w:rsid w:val="3A4C4F92"/>
    <w:rsid w:val="3A4E5E14"/>
    <w:rsid w:val="3A4FD176"/>
    <w:rsid w:val="3A501CE3"/>
    <w:rsid w:val="3A506190"/>
    <w:rsid w:val="3A51A536"/>
    <w:rsid w:val="3A51CD37"/>
    <w:rsid w:val="3A531A61"/>
    <w:rsid w:val="3A539A3B"/>
    <w:rsid w:val="3A5467B3"/>
    <w:rsid w:val="3A54FA74"/>
    <w:rsid w:val="3A5571FE"/>
    <w:rsid w:val="3A55B052"/>
    <w:rsid w:val="3A55B26B"/>
    <w:rsid w:val="3A568267"/>
    <w:rsid w:val="3A597419"/>
    <w:rsid w:val="3A5F1AA1"/>
    <w:rsid w:val="3A5F1CFE"/>
    <w:rsid w:val="3A5F437F"/>
    <w:rsid w:val="3A5F50EE"/>
    <w:rsid w:val="3A600BCD"/>
    <w:rsid w:val="3A62A278"/>
    <w:rsid w:val="3A638D29"/>
    <w:rsid w:val="3A6397A5"/>
    <w:rsid w:val="3A63DC9E"/>
    <w:rsid w:val="3A64150E"/>
    <w:rsid w:val="3A643837"/>
    <w:rsid w:val="3A64DE07"/>
    <w:rsid w:val="3A64F434"/>
    <w:rsid w:val="3A656AC7"/>
    <w:rsid w:val="3A65DF1C"/>
    <w:rsid w:val="3A66B8AA"/>
    <w:rsid w:val="3A67881E"/>
    <w:rsid w:val="3A6868AE"/>
    <w:rsid w:val="3A69FA13"/>
    <w:rsid w:val="3A6ACFB8"/>
    <w:rsid w:val="3A6B6082"/>
    <w:rsid w:val="3A6C57EE"/>
    <w:rsid w:val="3A6CDBD2"/>
    <w:rsid w:val="3A6D2302"/>
    <w:rsid w:val="3A6DA543"/>
    <w:rsid w:val="3A6EF4C9"/>
    <w:rsid w:val="3A6FC731"/>
    <w:rsid w:val="3A7105BD"/>
    <w:rsid w:val="3A7309FE"/>
    <w:rsid w:val="3A750B51"/>
    <w:rsid w:val="3A759FD9"/>
    <w:rsid w:val="3A764A47"/>
    <w:rsid w:val="3A764B35"/>
    <w:rsid w:val="3A768A70"/>
    <w:rsid w:val="3A76BA57"/>
    <w:rsid w:val="3A76D036"/>
    <w:rsid w:val="3A781E33"/>
    <w:rsid w:val="3A7836A6"/>
    <w:rsid w:val="3A788A4D"/>
    <w:rsid w:val="3A78F4F8"/>
    <w:rsid w:val="3A792AAE"/>
    <w:rsid w:val="3A7ABB6B"/>
    <w:rsid w:val="3A7C4FDE"/>
    <w:rsid w:val="3A7CA67C"/>
    <w:rsid w:val="3A7F51A3"/>
    <w:rsid w:val="3A7F5CA5"/>
    <w:rsid w:val="3A84A17E"/>
    <w:rsid w:val="3A859C98"/>
    <w:rsid w:val="3A8668D0"/>
    <w:rsid w:val="3A88CDD7"/>
    <w:rsid w:val="3A8BD481"/>
    <w:rsid w:val="3A8D3F1A"/>
    <w:rsid w:val="3A8FFEC4"/>
    <w:rsid w:val="3A924870"/>
    <w:rsid w:val="3A937AE1"/>
    <w:rsid w:val="3A93C9D1"/>
    <w:rsid w:val="3A93ED13"/>
    <w:rsid w:val="3A94801C"/>
    <w:rsid w:val="3A962407"/>
    <w:rsid w:val="3A96B3EE"/>
    <w:rsid w:val="3A97AA71"/>
    <w:rsid w:val="3A98AA81"/>
    <w:rsid w:val="3A98CD8C"/>
    <w:rsid w:val="3A990817"/>
    <w:rsid w:val="3A9936CB"/>
    <w:rsid w:val="3A99385B"/>
    <w:rsid w:val="3A99665A"/>
    <w:rsid w:val="3A99F878"/>
    <w:rsid w:val="3A9B0965"/>
    <w:rsid w:val="3A9B5796"/>
    <w:rsid w:val="3A9C3A1B"/>
    <w:rsid w:val="3A9DCFBE"/>
    <w:rsid w:val="3A9E5A54"/>
    <w:rsid w:val="3A9F0BC9"/>
    <w:rsid w:val="3A9F5567"/>
    <w:rsid w:val="3A9FC8C9"/>
    <w:rsid w:val="3AA066EA"/>
    <w:rsid w:val="3AA0BE2F"/>
    <w:rsid w:val="3AA1312D"/>
    <w:rsid w:val="3AA1A448"/>
    <w:rsid w:val="3AA209E6"/>
    <w:rsid w:val="3AA2FD1B"/>
    <w:rsid w:val="3AA3283E"/>
    <w:rsid w:val="3AA3915A"/>
    <w:rsid w:val="3AA3F1B2"/>
    <w:rsid w:val="3AA4A945"/>
    <w:rsid w:val="3AA4FA5B"/>
    <w:rsid w:val="3AA5F879"/>
    <w:rsid w:val="3AA68567"/>
    <w:rsid w:val="3AA7A72B"/>
    <w:rsid w:val="3AA7CF6B"/>
    <w:rsid w:val="3AA7ECE8"/>
    <w:rsid w:val="3AA84C20"/>
    <w:rsid w:val="3AA88E13"/>
    <w:rsid w:val="3AA92EF6"/>
    <w:rsid w:val="3AA9A695"/>
    <w:rsid w:val="3AAC649E"/>
    <w:rsid w:val="3AADEE1E"/>
    <w:rsid w:val="3AB168DA"/>
    <w:rsid w:val="3AB3A7EF"/>
    <w:rsid w:val="3AB6A3D3"/>
    <w:rsid w:val="3AB6E2DE"/>
    <w:rsid w:val="3AB6E920"/>
    <w:rsid w:val="3ABA9AF2"/>
    <w:rsid w:val="3ABD42AD"/>
    <w:rsid w:val="3ABF6228"/>
    <w:rsid w:val="3AC05545"/>
    <w:rsid w:val="3AC2577E"/>
    <w:rsid w:val="3AC2A67B"/>
    <w:rsid w:val="3AC41865"/>
    <w:rsid w:val="3AC68473"/>
    <w:rsid w:val="3AC6970E"/>
    <w:rsid w:val="3AC8C629"/>
    <w:rsid w:val="3AC9CBAA"/>
    <w:rsid w:val="3ACA5C66"/>
    <w:rsid w:val="3ACB7319"/>
    <w:rsid w:val="3ACD16AF"/>
    <w:rsid w:val="3ACDB22D"/>
    <w:rsid w:val="3ACE47FE"/>
    <w:rsid w:val="3AD03C68"/>
    <w:rsid w:val="3AD09B15"/>
    <w:rsid w:val="3AD12AC3"/>
    <w:rsid w:val="3AD1E7DD"/>
    <w:rsid w:val="3AD22BA4"/>
    <w:rsid w:val="3AD594C6"/>
    <w:rsid w:val="3AD6E058"/>
    <w:rsid w:val="3AD72633"/>
    <w:rsid w:val="3AD7F2F6"/>
    <w:rsid w:val="3AD9126B"/>
    <w:rsid w:val="3AD9BBF6"/>
    <w:rsid w:val="3ADA71ED"/>
    <w:rsid w:val="3ADCBCCF"/>
    <w:rsid w:val="3ADD2F7D"/>
    <w:rsid w:val="3ADEE978"/>
    <w:rsid w:val="3ADF742B"/>
    <w:rsid w:val="3ADFF7AF"/>
    <w:rsid w:val="3AE110EB"/>
    <w:rsid w:val="3AE16643"/>
    <w:rsid w:val="3AE25294"/>
    <w:rsid w:val="3AE277DF"/>
    <w:rsid w:val="3AE314B2"/>
    <w:rsid w:val="3AE3271C"/>
    <w:rsid w:val="3AE5ACED"/>
    <w:rsid w:val="3AE5CD11"/>
    <w:rsid w:val="3AE6F359"/>
    <w:rsid w:val="3AE71452"/>
    <w:rsid w:val="3AE9A1DB"/>
    <w:rsid w:val="3AEBAED8"/>
    <w:rsid w:val="3AEBE599"/>
    <w:rsid w:val="3AED75DF"/>
    <w:rsid w:val="3AEEA6A1"/>
    <w:rsid w:val="3AF1155B"/>
    <w:rsid w:val="3AF34E10"/>
    <w:rsid w:val="3AF74423"/>
    <w:rsid w:val="3AFA2F1D"/>
    <w:rsid w:val="3AFA470F"/>
    <w:rsid w:val="3AFAEFAB"/>
    <w:rsid w:val="3AFB89CF"/>
    <w:rsid w:val="3AFC2D4F"/>
    <w:rsid w:val="3AFCFEDF"/>
    <w:rsid w:val="3AFDCDB0"/>
    <w:rsid w:val="3B013247"/>
    <w:rsid w:val="3B02BC2A"/>
    <w:rsid w:val="3B03229F"/>
    <w:rsid w:val="3B034B7D"/>
    <w:rsid w:val="3B03AF9C"/>
    <w:rsid w:val="3B05041E"/>
    <w:rsid w:val="3B075B7F"/>
    <w:rsid w:val="3B07B89D"/>
    <w:rsid w:val="3B0870EF"/>
    <w:rsid w:val="3B0B9298"/>
    <w:rsid w:val="3B0BE63F"/>
    <w:rsid w:val="3B0C9035"/>
    <w:rsid w:val="3B0EDBBB"/>
    <w:rsid w:val="3B101C12"/>
    <w:rsid w:val="3B10758E"/>
    <w:rsid w:val="3B122F3B"/>
    <w:rsid w:val="3B1312D4"/>
    <w:rsid w:val="3B133021"/>
    <w:rsid w:val="3B15C71D"/>
    <w:rsid w:val="3B15ED2C"/>
    <w:rsid w:val="3B177EC9"/>
    <w:rsid w:val="3B17C875"/>
    <w:rsid w:val="3B1866C0"/>
    <w:rsid w:val="3B19890D"/>
    <w:rsid w:val="3B1B1BA3"/>
    <w:rsid w:val="3B1C4EA3"/>
    <w:rsid w:val="3B1F99BC"/>
    <w:rsid w:val="3B220BCD"/>
    <w:rsid w:val="3B232CCA"/>
    <w:rsid w:val="3B25A328"/>
    <w:rsid w:val="3B265EE9"/>
    <w:rsid w:val="3B27AA3C"/>
    <w:rsid w:val="3B29301C"/>
    <w:rsid w:val="3B2A75FC"/>
    <w:rsid w:val="3B2B5B66"/>
    <w:rsid w:val="3B2C6689"/>
    <w:rsid w:val="3B2DB61A"/>
    <w:rsid w:val="3B2DD59D"/>
    <w:rsid w:val="3B2E6F44"/>
    <w:rsid w:val="3B2EA275"/>
    <w:rsid w:val="3B2FC189"/>
    <w:rsid w:val="3B302744"/>
    <w:rsid w:val="3B310EF6"/>
    <w:rsid w:val="3B319062"/>
    <w:rsid w:val="3B322542"/>
    <w:rsid w:val="3B33117E"/>
    <w:rsid w:val="3B33A2F0"/>
    <w:rsid w:val="3B34A255"/>
    <w:rsid w:val="3B37502A"/>
    <w:rsid w:val="3B377206"/>
    <w:rsid w:val="3B388421"/>
    <w:rsid w:val="3B38C7BD"/>
    <w:rsid w:val="3B3A2257"/>
    <w:rsid w:val="3B3A6205"/>
    <w:rsid w:val="3B3AAD7D"/>
    <w:rsid w:val="3B3B90C3"/>
    <w:rsid w:val="3B3BD217"/>
    <w:rsid w:val="3B3C8DAA"/>
    <w:rsid w:val="3B3C90FB"/>
    <w:rsid w:val="3B3D283B"/>
    <w:rsid w:val="3B3D61E9"/>
    <w:rsid w:val="3B3E0019"/>
    <w:rsid w:val="3B3E5DCC"/>
    <w:rsid w:val="3B41C988"/>
    <w:rsid w:val="3B429B03"/>
    <w:rsid w:val="3B429CF2"/>
    <w:rsid w:val="3B439956"/>
    <w:rsid w:val="3B454F92"/>
    <w:rsid w:val="3B45A64F"/>
    <w:rsid w:val="3B46CE69"/>
    <w:rsid w:val="3B47FAAE"/>
    <w:rsid w:val="3B47FF1C"/>
    <w:rsid w:val="3B4907B3"/>
    <w:rsid w:val="3B499467"/>
    <w:rsid w:val="3B4A249C"/>
    <w:rsid w:val="3B4E0720"/>
    <w:rsid w:val="3B4E45AE"/>
    <w:rsid w:val="3B50B523"/>
    <w:rsid w:val="3B53772F"/>
    <w:rsid w:val="3B55A69B"/>
    <w:rsid w:val="3B55D117"/>
    <w:rsid w:val="3B57828B"/>
    <w:rsid w:val="3B57B379"/>
    <w:rsid w:val="3B5A56E8"/>
    <w:rsid w:val="3B5AB0E4"/>
    <w:rsid w:val="3B5D2748"/>
    <w:rsid w:val="3B5D94F8"/>
    <w:rsid w:val="3B5E35CA"/>
    <w:rsid w:val="3B5EA062"/>
    <w:rsid w:val="3B5EDA2E"/>
    <w:rsid w:val="3B600E05"/>
    <w:rsid w:val="3B605124"/>
    <w:rsid w:val="3B606932"/>
    <w:rsid w:val="3B60C836"/>
    <w:rsid w:val="3B636046"/>
    <w:rsid w:val="3B63640E"/>
    <w:rsid w:val="3B63C697"/>
    <w:rsid w:val="3B64E28A"/>
    <w:rsid w:val="3B66AF9B"/>
    <w:rsid w:val="3B671015"/>
    <w:rsid w:val="3B6845A7"/>
    <w:rsid w:val="3B6872C5"/>
    <w:rsid w:val="3B694069"/>
    <w:rsid w:val="3B6B3B26"/>
    <w:rsid w:val="3B6CD6F4"/>
    <w:rsid w:val="3B6E6DDF"/>
    <w:rsid w:val="3B6F5971"/>
    <w:rsid w:val="3B6FC360"/>
    <w:rsid w:val="3B7089CC"/>
    <w:rsid w:val="3B7130EC"/>
    <w:rsid w:val="3B716416"/>
    <w:rsid w:val="3B71C109"/>
    <w:rsid w:val="3B724AE9"/>
    <w:rsid w:val="3B742813"/>
    <w:rsid w:val="3B756EE2"/>
    <w:rsid w:val="3B7724A6"/>
    <w:rsid w:val="3B775B10"/>
    <w:rsid w:val="3B779F2E"/>
    <w:rsid w:val="3B77FA85"/>
    <w:rsid w:val="3B7BAFFE"/>
    <w:rsid w:val="3B7BEDF4"/>
    <w:rsid w:val="3B7CD2D2"/>
    <w:rsid w:val="3B7D4338"/>
    <w:rsid w:val="3B7E4FF2"/>
    <w:rsid w:val="3B7EA552"/>
    <w:rsid w:val="3B7FCA2E"/>
    <w:rsid w:val="3B8009F8"/>
    <w:rsid w:val="3B80BF79"/>
    <w:rsid w:val="3B80F4C8"/>
    <w:rsid w:val="3B811911"/>
    <w:rsid w:val="3B83CB53"/>
    <w:rsid w:val="3B844401"/>
    <w:rsid w:val="3B8447D9"/>
    <w:rsid w:val="3B84F155"/>
    <w:rsid w:val="3B856450"/>
    <w:rsid w:val="3B85C16B"/>
    <w:rsid w:val="3B898BBF"/>
    <w:rsid w:val="3B89D624"/>
    <w:rsid w:val="3B8B3FD2"/>
    <w:rsid w:val="3B8DCBB8"/>
    <w:rsid w:val="3B8FEEE7"/>
    <w:rsid w:val="3B9093EE"/>
    <w:rsid w:val="3B90A59F"/>
    <w:rsid w:val="3B90C21A"/>
    <w:rsid w:val="3B921484"/>
    <w:rsid w:val="3B924010"/>
    <w:rsid w:val="3B93DFE9"/>
    <w:rsid w:val="3B9488FF"/>
    <w:rsid w:val="3B956AB1"/>
    <w:rsid w:val="3B95AA7D"/>
    <w:rsid w:val="3B96CC8F"/>
    <w:rsid w:val="3B97F7BF"/>
    <w:rsid w:val="3B99A605"/>
    <w:rsid w:val="3B9A1571"/>
    <w:rsid w:val="3B9B8B01"/>
    <w:rsid w:val="3B9D75C9"/>
    <w:rsid w:val="3B9E38EE"/>
    <w:rsid w:val="3B9F574E"/>
    <w:rsid w:val="3BA00FE4"/>
    <w:rsid w:val="3BA0AE3C"/>
    <w:rsid w:val="3BA0E4E4"/>
    <w:rsid w:val="3BA1B079"/>
    <w:rsid w:val="3BA1BF64"/>
    <w:rsid w:val="3BA42C8E"/>
    <w:rsid w:val="3BA45837"/>
    <w:rsid w:val="3BA475FE"/>
    <w:rsid w:val="3BA4D764"/>
    <w:rsid w:val="3BA4D82A"/>
    <w:rsid w:val="3BA686AD"/>
    <w:rsid w:val="3BA9D2BC"/>
    <w:rsid w:val="3BA9E518"/>
    <w:rsid w:val="3BAAC523"/>
    <w:rsid w:val="3BAD4CEE"/>
    <w:rsid w:val="3BAE4066"/>
    <w:rsid w:val="3BAF1E24"/>
    <w:rsid w:val="3BAF77E7"/>
    <w:rsid w:val="3BB0D812"/>
    <w:rsid w:val="3BB296FD"/>
    <w:rsid w:val="3BB41C19"/>
    <w:rsid w:val="3BB535AF"/>
    <w:rsid w:val="3BB538C8"/>
    <w:rsid w:val="3BB66FFC"/>
    <w:rsid w:val="3BB7952F"/>
    <w:rsid w:val="3BB7EE70"/>
    <w:rsid w:val="3BB8CF61"/>
    <w:rsid w:val="3BB9DB1D"/>
    <w:rsid w:val="3BBA4F99"/>
    <w:rsid w:val="3BBAB8BE"/>
    <w:rsid w:val="3BBC310D"/>
    <w:rsid w:val="3BBC9A3A"/>
    <w:rsid w:val="3BBD7101"/>
    <w:rsid w:val="3BBEC32E"/>
    <w:rsid w:val="3BC15173"/>
    <w:rsid w:val="3BC3EB30"/>
    <w:rsid w:val="3BC5BBE1"/>
    <w:rsid w:val="3BC6677B"/>
    <w:rsid w:val="3BC6A5A7"/>
    <w:rsid w:val="3BC6C903"/>
    <w:rsid w:val="3BC6CC50"/>
    <w:rsid w:val="3BC7CDB0"/>
    <w:rsid w:val="3BC91C9C"/>
    <w:rsid w:val="3BCACAA3"/>
    <w:rsid w:val="3BCC5A73"/>
    <w:rsid w:val="3BCCCCB1"/>
    <w:rsid w:val="3BCD1B93"/>
    <w:rsid w:val="3BCD1EFA"/>
    <w:rsid w:val="3BCEA59B"/>
    <w:rsid w:val="3BCEB2AA"/>
    <w:rsid w:val="3BD137AD"/>
    <w:rsid w:val="3BD16761"/>
    <w:rsid w:val="3BD24399"/>
    <w:rsid w:val="3BD251CE"/>
    <w:rsid w:val="3BD27996"/>
    <w:rsid w:val="3BD43A61"/>
    <w:rsid w:val="3BD5DDD3"/>
    <w:rsid w:val="3BD7EA03"/>
    <w:rsid w:val="3BD81FEC"/>
    <w:rsid w:val="3BD989A0"/>
    <w:rsid w:val="3BDBAD19"/>
    <w:rsid w:val="3BDC4AF8"/>
    <w:rsid w:val="3BDD2E3A"/>
    <w:rsid w:val="3BDF1038"/>
    <w:rsid w:val="3BDF24B4"/>
    <w:rsid w:val="3BE4002D"/>
    <w:rsid w:val="3BE4097A"/>
    <w:rsid w:val="3BE4EDDD"/>
    <w:rsid w:val="3BE63802"/>
    <w:rsid w:val="3BE65196"/>
    <w:rsid w:val="3BE66F7A"/>
    <w:rsid w:val="3BE70D04"/>
    <w:rsid w:val="3BE72ACB"/>
    <w:rsid w:val="3BE97A81"/>
    <w:rsid w:val="3BEA035C"/>
    <w:rsid w:val="3BEAB070"/>
    <w:rsid w:val="3BEC3252"/>
    <w:rsid w:val="3BECCCD1"/>
    <w:rsid w:val="3BED4497"/>
    <w:rsid w:val="3BEF8821"/>
    <w:rsid w:val="3BF20508"/>
    <w:rsid w:val="3BF37056"/>
    <w:rsid w:val="3BF48349"/>
    <w:rsid w:val="3BF6E8B2"/>
    <w:rsid w:val="3BF6ED78"/>
    <w:rsid w:val="3BF74469"/>
    <w:rsid w:val="3BF7A97B"/>
    <w:rsid w:val="3BFA1E36"/>
    <w:rsid w:val="3BFE0877"/>
    <w:rsid w:val="3BFEC06C"/>
    <w:rsid w:val="3C00F434"/>
    <w:rsid w:val="3C01856C"/>
    <w:rsid w:val="3C01A27C"/>
    <w:rsid w:val="3C0265DD"/>
    <w:rsid w:val="3C027FCE"/>
    <w:rsid w:val="3C02F5B4"/>
    <w:rsid w:val="3C037379"/>
    <w:rsid w:val="3C04EE07"/>
    <w:rsid w:val="3C05674D"/>
    <w:rsid w:val="3C05E715"/>
    <w:rsid w:val="3C072E6C"/>
    <w:rsid w:val="3C08B5E6"/>
    <w:rsid w:val="3C09D248"/>
    <w:rsid w:val="3C0A4219"/>
    <w:rsid w:val="3C0B75F7"/>
    <w:rsid w:val="3C0B8918"/>
    <w:rsid w:val="3C0DBAA8"/>
    <w:rsid w:val="3C0F093D"/>
    <w:rsid w:val="3C0FC3DB"/>
    <w:rsid w:val="3C12D11B"/>
    <w:rsid w:val="3C13195C"/>
    <w:rsid w:val="3C184C66"/>
    <w:rsid w:val="3C19A2C1"/>
    <w:rsid w:val="3C19FFFE"/>
    <w:rsid w:val="3C1B1DF2"/>
    <w:rsid w:val="3C1B86F8"/>
    <w:rsid w:val="3C1C1141"/>
    <w:rsid w:val="3C1E4F14"/>
    <w:rsid w:val="3C201880"/>
    <w:rsid w:val="3C201AFF"/>
    <w:rsid w:val="3C221BCB"/>
    <w:rsid w:val="3C228AE8"/>
    <w:rsid w:val="3C239F82"/>
    <w:rsid w:val="3C23AA34"/>
    <w:rsid w:val="3C23CB38"/>
    <w:rsid w:val="3C246014"/>
    <w:rsid w:val="3C24AE96"/>
    <w:rsid w:val="3C2813CC"/>
    <w:rsid w:val="3C28FC1E"/>
    <w:rsid w:val="3C296659"/>
    <w:rsid w:val="3C2C08A5"/>
    <w:rsid w:val="3C2DAD22"/>
    <w:rsid w:val="3C2E330D"/>
    <w:rsid w:val="3C2F67A9"/>
    <w:rsid w:val="3C327E72"/>
    <w:rsid w:val="3C34A3CD"/>
    <w:rsid w:val="3C35BEEE"/>
    <w:rsid w:val="3C376051"/>
    <w:rsid w:val="3C3877E2"/>
    <w:rsid w:val="3C38B801"/>
    <w:rsid w:val="3C394C72"/>
    <w:rsid w:val="3C3A681E"/>
    <w:rsid w:val="3C3B6F3F"/>
    <w:rsid w:val="3C3BAF29"/>
    <w:rsid w:val="3C3C69D6"/>
    <w:rsid w:val="3C3CE339"/>
    <w:rsid w:val="3C3FCCC0"/>
    <w:rsid w:val="3C40B7C9"/>
    <w:rsid w:val="3C41E1B9"/>
    <w:rsid w:val="3C41E88C"/>
    <w:rsid w:val="3C41EC80"/>
    <w:rsid w:val="3C4370FF"/>
    <w:rsid w:val="3C455A8A"/>
    <w:rsid w:val="3C463DD9"/>
    <w:rsid w:val="3C466B45"/>
    <w:rsid w:val="3C46E0B8"/>
    <w:rsid w:val="3C476E1C"/>
    <w:rsid w:val="3C48B64B"/>
    <w:rsid w:val="3C48D189"/>
    <w:rsid w:val="3C4B4E0A"/>
    <w:rsid w:val="3C4C162A"/>
    <w:rsid w:val="3C4E7022"/>
    <w:rsid w:val="3C4EF2DF"/>
    <w:rsid w:val="3C4F0999"/>
    <w:rsid w:val="3C51E76F"/>
    <w:rsid w:val="3C53A57E"/>
    <w:rsid w:val="3C5490FD"/>
    <w:rsid w:val="3C54BE75"/>
    <w:rsid w:val="3C54EBCB"/>
    <w:rsid w:val="3C5517DF"/>
    <w:rsid w:val="3C555671"/>
    <w:rsid w:val="3C5834AD"/>
    <w:rsid w:val="3C58AF04"/>
    <w:rsid w:val="3C59EE17"/>
    <w:rsid w:val="3C5A1A16"/>
    <w:rsid w:val="3C5E93E1"/>
    <w:rsid w:val="3C5F26EF"/>
    <w:rsid w:val="3C602FE8"/>
    <w:rsid w:val="3C603FD1"/>
    <w:rsid w:val="3C604260"/>
    <w:rsid w:val="3C619484"/>
    <w:rsid w:val="3C66CE67"/>
    <w:rsid w:val="3C68865E"/>
    <w:rsid w:val="3C6A02D9"/>
    <w:rsid w:val="3C6B3ED3"/>
    <w:rsid w:val="3C6D4D5E"/>
    <w:rsid w:val="3C6DDFC7"/>
    <w:rsid w:val="3C6E280C"/>
    <w:rsid w:val="3C6FCD9E"/>
    <w:rsid w:val="3C722102"/>
    <w:rsid w:val="3C73A4C8"/>
    <w:rsid w:val="3C7690EB"/>
    <w:rsid w:val="3C7695FE"/>
    <w:rsid w:val="3C76B6A4"/>
    <w:rsid w:val="3C7775BD"/>
    <w:rsid w:val="3C7A499B"/>
    <w:rsid w:val="3C7B7D40"/>
    <w:rsid w:val="3C7C3514"/>
    <w:rsid w:val="3C818F9E"/>
    <w:rsid w:val="3C81DA40"/>
    <w:rsid w:val="3C8235D3"/>
    <w:rsid w:val="3C8541C2"/>
    <w:rsid w:val="3C854DF8"/>
    <w:rsid w:val="3C85802F"/>
    <w:rsid w:val="3C8661A8"/>
    <w:rsid w:val="3C867E8E"/>
    <w:rsid w:val="3C87C697"/>
    <w:rsid w:val="3C8879F2"/>
    <w:rsid w:val="3C896C8A"/>
    <w:rsid w:val="3C8BB0F6"/>
    <w:rsid w:val="3C8C1881"/>
    <w:rsid w:val="3C8E05D5"/>
    <w:rsid w:val="3C91A999"/>
    <w:rsid w:val="3C9267D5"/>
    <w:rsid w:val="3C933044"/>
    <w:rsid w:val="3C96B6ED"/>
    <w:rsid w:val="3C97446C"/>
    <w:rsid w:val="3C979A45"/>
    <w:rsid w:val="3C97A9AD"/>
    <w:rsid w:val="3C97DD70"/>
    <w:rsid w:val="3C9B74DA"/>
    <w:rsid w:val="3C9D0A2E"/>
    <w:rsid w:val="3C9D56D6"/>
    <w:rsid w:val="3C9DBC78"/>
    <w:rsid w:val="3C9EC4B4"/>
    <w:rsid w:val="3C9F542C"/>
    <w:rsid w:val="3CA088AB"/>
    <w:rsid w:val="3CA0D035"/>
    <w:rsid w:val="3CA1CB72"/>
    <w:rsid w:val="3CA1E519"/>
    <w:rsid w:val="3CA28E19"/>
    <w:rsid w:val="3CA2B534"/>
    <w:rsid w:val="3CA3AE01"/>
    <w:rsid w:val="3CA60A2C"/>
    <w:rsid w:val="3CA62AF7"/>
    <w:rsid w:val="3CA6A7E6"/>
    <w:rsid w:val="3CA70B3F"/>
    <w:rsid w:val="3CA716CA"/>
    <w:rsid w:val="3CA85E4E"/>
    <w:rsid w:val="3CA9D181"/>
    <w:rsid w:val="3CAA0B6B"/>
    <w:rsid w:val="3CAA9045"/>
    <w:rsid w:val="3CAA9205"/>
    <w:rsid w:val="3CAAFE1E"/>
    <w:rsid w:val="3CAB108E"/>
    <w:rsid w:val="3CAB9C94"/>
    <w:rsid w:val="3CAC1DD1"/>
    <w:rsid w:val="3CAC6E6C"/>
    <w:rsid w:val="3CAD233E"/>
    <w:rsid w:val="3CADE817"/>
    <w:rsid w:val="3CB296F1"/>
    <w:rsid w:val="3CB2DDBC"/>
    <w:rsid w:val="3CB31A43"/>
    <w:rsid w:val="3CB4934F"/>
    <w:rsid w:val="3CB4C5F3"/>
    <w:rsid w:val="3CB7413A"/>
    <w:rsid w:val="3CB8ECFA"/>
    <w:rsid w:val="3CBC5BF8"/>
    <w:rsid w:val="3CBC70BF"/>
    <w:rsid w:val="3CBDDD0D"/>
    <w:rsid w:val="3CBDE54A"/>
    <w:rsid w:val="3CBEC983"/>
    <w:rsid w:val="3CC2AB54"/>
    <w:rsid w:val="3CC37151"/>
    <w:rsid w:val="3CC4AE36"/>
    <w:rsid w:val="3CC5A7CB"/>
    <w:rsid w:val="3CC5D6CF"/>
    <w:rsid w:val="3CC653B4"/>
    <w:rsid w:val="3CC6AA1C"/>
    <w:rsid w:val="3CC7F260"/>
    <w:rsid w:val="3CC85E98"/>
    <w:rsid w:val="3CC8A60D"/>
    <w:rsid w:val="3CC9945F"/>
    <w:rsid w:val="3CC9BC40"/>
    <w:rsid w:val="3CCA275B"/>
    <w:rsid w:val="3CCA5C57"/>
    <w:rsid w:val="3CCA7C4A"/>
    <w:rsid w:val="3CCC15EC"/>
    <w:rsid w:val="3CCC51AE"/>
    <w:rsid w:val="3CCC69DB"/>
    <w:rsid w:val="3CCD4A9F"/>
    <w:rsid w:val="3CCE7B98"/>
    <w:rsid w:val="3CCF19E4"/>
    <w:rsid w:val="3CD02C55"/>
    <w:rsid w:val="3CD0A7E5"/>
    <w:rsid w:val="3CD48862"/>
    <w:rsid w:val="3CD4B3E9"/>
    <w:rsid w:val="3CD4F806"/>
    <w:rsid w:val="3CD52816"/>
    <w:rsid w:val="3CD67DDE"/>
    <w:rsid w:val="3CD6913F"/>
    <w:rsid w:val="3CD6FE52"/>
    <w:rsid w:val="3CD76DC3"/>
    <w:rsid w:val="3CD781CF"/>
    <w:rsid w:val="3CD95421"/>
    <w:rsid w:val="3CDA5413"/>
    <w:rsid w:val="3CDE143B"/>
    <w:rsid w:val="3CDE8D99"/>
    <w:rsid w:val="3CDF3420"/>
    <w:rsid w:val="3CE06AF6"/>
    <w:rsid w:val="3CE1007F"/>
    <w:rsid w:val="3CE139FB"/>
    <w:rsid w:val="3CE2F54E"/>
    <w:rsid w:val="3CE3E2CA"/>
    <w:rsid w:val="3CE50E82"/>
    <w:rsid w:val="3CE522FB"/>
    <w:rsid w:val="3CE54A45"/>
    <w:rsid w:val="3CE5CCC0"/>
    <w:rsid w:val="3CE60BF2"/>
    <w:rsid w:val="3CE617B1"/>
    <w:rsid w:val="3CE7E660"/>
    <w:rsid w:val="3CEB7BB8"/>
    <w:rsid w:val="3CEBCF87"/>
    <w:rsid w:val="3CED428E"/>
    <w:rsid w:val="3CEE704D"/>
    <w:rsid w:val="3CEEA399"/>
    <w:rsid w:val="3CF0174B"/>
    <w:rsid w:val="3CF21555"/>
    <w:rsid w:val="3CF27255"/>
    <w:rsid w:val="3CF470F1"/>
    <w:rsid w:val="3CF4CE36"/>
    <w:rsid w:val="3CF6359A"/>
    <w:rsid w:val="3CF77CD1"/>
    <w:rsid w:val="3CF7BFBD"/>
    <w:rsid w:val="3CF9A93F"/>
    <w:rsid w:val="3CFA1459"/>
    <w:rsid w:val="3CFB5D46"/>
    <w:rsid w:val="3CFB7630"/>
    <w:rsid w:val="3CFBCEC3"/>
    <w:rsid w:val="3CFDEF6E"/>
    <w:rsid w:val="3CFDF7D5"/>
    <w:rsid w:val="3CFE23C7"/>
    <w:rsid w:val="3CFF0614"/>
    <w:rsid w:val="3D028C8B"/>
    <w:rsid w:val="3D047E68"/>
    <w:rsid w:val="3D051155"/>
    <w:rsid w:val="3D09F287"/>
    <w:rsid w:val="3D0A5FB8"/>
    <w:rsid w:val="3D0A7E90"/>
    <w:rsid w:val="3D0E49C1"/>
    <w:rsid w:val="3D0E7ACB"/>
    <w:rsid w:val="3D10F7CC"/>
    <w:rsid w:val="3D1214E8"/>
    <w:rsid w:val="3D128F1B"/>
    <w:rsid w:val="3D13C00C"/>
    <w:rsid w:val="3D149208"/>
    <w:rsid w:val="3D156F7D"/>
    <w:rsid w:val="3D16077F"/>
    <w:rsid w:val="3D161475"/>
    <w:rsid w:val="3D17342A"/>
    <w:rsid w:val="3D175494"/>
    <w:rsid w:val="3D1944DB"/>
    <w:rsid w:val="3D1A4010"/>
    <w:rsid w:val="3D1B9A8F"/>
    <w:rsid w:val="3D1CB6A2"/>
    <w:rsid w:val="3D1E7B3C"/>
    <w:rsid w:val="3D2073EF"/>
    <w:rsid w:val="3D2081BE"/>
    <w:rsid w:val="3D214D93"/>
    <w:rsid w:val="3D2238EB"/>
    <w:rsid w:val="3D24C06D"/>
    <w:rsid w:val="3D28764F"/>
    <w:rsid w:val="3D29F897"/>
    <w:rsid w:val="3D2BB892"/>
    <w:rsid w:val="3D2C07D3"/>
    <w:rsid w:val="3D2CD566"/>
    <w:rsid w:val="3D2CF3CF"/>
    <w:rsid w:val="3D2D2E9D"/>
    <w:rsid w:val="3D2D40F8"/>
    <w:rsid w:val="3D2DAD76"/>
    <w:rsid w:val="3D2E55BF"/>
    <w:rsid w:val="3D2EB760"/>
    <w:rsid w:val="3D2ED746"/>
    <w:rsid w:val="3D2EE4D2"/>
    <w:rsid w:val="3D2FB1DE"/>
    <w:rsid w:val="3D322D0B"/>
    <w:rsid w:val="3D32BDD2"/>
    <w:rsid w:val="3D3490D9"/>
    <w:rsid w:val="3D357A03"/>
    <w:rsid w:val="3D35E334"/>
    <w:rsid w:val="3D3722F2"/>
    <w:rsid w:val="3D379DD0"/>
    <w:rsid w:val="3D3AE496"/>
    <w:rsid w:val="3D3B69F2"/>
    <w:rsid w:val="3D3B7E90"/>
    <w:rsid w:val="3D3BACA9"/>
    <w:rsid w:val="3D3D3AF2"/>
    <w:rsid w:val="3D3F6575"/>
    <w:rsid w:val="3D406DE9"/>
    <w:rsid w:val="3D40A360"/>
    <w:rsid w:val="3D42AFCA"/>
    <w:rsid w:val="3D45B179"/>
    <w:rsid w:val="3D46C605"/>
    <w:rsid w:val="3D47EC7E"/>
    <w:rsid w:val="3D4B6BF0"/>
    <w:rsid w:val="3D4E940D"/>
    <w:rsid w:val="3D4EF330"/>
    <w:rsid w:val="3D5101D3"/>
    <w:rsid w:val="3D5510E3"/>
    <w:rsid w:val="3D55F0E1"/>
    <w:rsid w:val="3D575192"/>
    <w:rsid w:val="3D5D3A90"/>
    <w:rsid w:val="3D5DFD51"/>
    <w:rsid w:val="3D604C9B"/>
    <w:rsid w:val="3D60A68C"/>
    <w:rsid w:val="3D63C56F"/>
    <w:rsid w:val="3D65EDA8"/>
    <w:rsid w:val="3D6892D6"/>
    <w:rsid w:val="3D689AC1"/>
    <w:rsid w:val="3D69BAA2"/>
    <w:rsid w:val="3D6A113F"/>
    <w:rsid w:val="3D6D2B63"/>
    <w:rsid w:val="3D6ECA90"/>
    <w:rsid w:val="3D6FEDBD"/>
    <w:rsid w:val="3D6FF7A7"/>
    <w:rsid w:val="3D733730"/>
    <w:rsid w:val="3D73F04D"/>
    <w:rsid w:val="3D747D86"/>
    <w:rsid w:val="3D7701E7"/>
    <w:rsid w:val="3D77281E"/>
    <w:rsid w:val="3D78BCBF"/>
    <w:rsid w:val="3D78F8F1"/>
    <w:rsid w:val="3D79F53D"/>
    <w:rsid w:val="3D7B6A3D"/>
    <w:rsid w:val="3D7C8E35"/>
    <w:rsid w:val="3D7E1544"/>
    <w:rsid w:val="3D7E733B"/>
    <w:rsid w:val="3D820922"/>
    <w:rsid w:val="3D828AF5"/>
    <w:rsid w:val="3D83C644"/>
    <w:rsid w:val="3D8451E4"/>
    <w:rsid w:val="3D853696"/>
    <w:rsid w:val="3D8605EA"/>
    <w:rsid w:val="3D864641"/>
    <w:rsid w:val="3D8678D2"/>
    <w:rsid w:val="3D8A395B"/>
    <w:rsid w:val="3D8A820D"/>
    <w:rsid w:val="3D905577"/>
    <w:rsid w:val="3D9145DB"/>
    <w:rsid w:val="3D935603"/>
    <w:rsid w:val="3D93BEE3"/>
    <w:rsid w:val="3D94147C"/>
    <w:rsid w:val="3D95DE27"/>
    <w:rsid w:val="3D96A6FC"/>
    <w:rsid w:val="3D96AD3A"/>
    <w:rsid w:val="3D97EBEF"/>
    <w:rsid w:val="3D980B12"/>
    <w:rsid w:val="3D9A421D"/>
    <w:rsid w:val="3D9A50D5"/>
    <w:rsid w:val="3D9AC70A"/>
    <w:rsid w:val="3D9B7391"/>
    <w:rsid w:val="3D9DAAAB"/>
    <w:rsid w:val="3D9DFD22"/>
    <w:rsid w:val="3D9EC250"/>
    <w:rsid w:val="3D9F619A"/>
    <w:rsid w:val="3DA0E645"/>
    <w:rsid w:val="3DA1210D"/>
    <w:rsid w:val="3DA15C2F"/>
    <w:rsid w:val="3DA25A61"/>
    <w:rsid w:val="3DA2F1C9"/>
    <w:rsid w:val="3DA5CD9A"/>
    <w:rsid w:val="3DA5FEB6"/>
    <w:rsid w:val="3DA69ED4"/>
    <w:rsid w:val="3DA7C5C1"/>
    <w:rsid w:val="3DA82200"/>
    <w:rsid w:val="3DAFDC50"/>
    <w:rsid w:val="3DB0D2D1"/>
    <w:rsid w:val="3DB25E45"/>
    <w:rsid w:val="3DB3FBBF"/>
    <w:rsid w:val="3DB4CB29"/>
    <w:rsid w:val="3DB5A58F"/>
    <w:rsid w:val="3DB781CE"/>
    <w:rsid w:val="3DB7E1A2"/>
    <w:rsid w:val="3DB85124"/>
    <w:rsid w:val="3DB95F11"/>
    <w:rsid w:val="3DBA3EFF"/>
    <w:rsid w:val="3DBAACAB"/>
    <w:rsid w:val="3DBB029B"/>
    <w:rsid w:val="3DBBC7C5"/>
    <w:rsid w:val="3DBBD7E1"/>
    <w:rsid w:val="3DBCADF8"/>
    <w:rsid w:val="3DBCE2BE"/>
    <w:rsid w:val="3DBFC971"/>
    <w:rsid w:val="3DC15730"/>
    <w:rsid w:val="3DC2A0AF"/>
    <w:rsid w:val="3DC3150B"/>
    <w:rsid w:val="3DC357A9"/>
    <w:rsid w:val="3DC3EFEE"/>
    <w:rsid w:val="3DC64627"/>
    <w:rsid w:val="3DC6DFA2"/>
    <w:rsid w:val="3DC7A03C"/>
    <w:rsid w:val="3DC85B11"/>
    <w:rsid w:val="3DC87718"/>
    <w:rsid w:val="3DC88D9F"/>
    <w:rsid w:val="3DCE0762"/>
    <w:rsid w:val="3DCF2150"/>
    <w:rsid w:val="3DCF4CD5"/>
    <w:rsid w:val="3DCF6A8F"/>
    <w:rsid w:val="3DD0E5FE"/>
    <w:rsid w:val="3DD1C17C"/>
    <w:rsid w:val="3DD26C4D"/>
    <w:rsid w:val="3DD388E0"/>
    <w:rsid w:val="3DD43CEA"/>
    <w:rsid w:val="3DD5417A"/>
    <w:rsid w:val="3DD6A1CE"/>
    <w:rsid w:val="3DD6F629"/>
    <w:rsid w:val="3DD814FA"/>
    <w:rsid w:val="3DDA1F1A"/>
    <w:rsid w:val="3DDA523D"/>
    <w:rsid w:val="3DDA7F14"/>
    <w:rsid w:val="3DDA9125"/>
    <w:rsid w:val="3DDADD8C"/>
    <w:rsid w:val="3DDC13D3"/>
    <w:rsid w:val="3DDCF3DE"/>
    <w:rsid w:val="3DDD2F70"/>
    <w:rsid w:val="3DDDEC12"/>
    <w:rsid w:val="3DDEBC28"/>
    <w:rsid w:val="3DE04A5A"/>
    <w:rsid w:val="3DE1670B"/>
    <w:rsid w:val="3DE1E353"/>
    <w:rsid w:val="3DE2ABE6"/>
    <w:rsid w:val="3DE37227"/>
    <w:rsid w:val="3DE66CAB"/>
    <w:rsid w:val="3DE702C2"/>
    <w:rsid w:val="3DE86EEB"/>
    <w:rsid w:val="3DE8ABED"/>
    <w:rsid w:val="3DE8F5E6"/>
    <w:rsid w:val="3DE99B67"/>
    <w:rsid w:val="3DEB03F2"/>
    <w:rsid w:val="3DEB3552"/>
    <w:rsid w:val="3DEBC214"/>
    <w:rsid w:val="3DEBFDAE"/>
    <w:rsid w:val="3DEC1A3A"/>
    <w:rsid w:val="3DED2640"/>
    <w:rsid w:val="3DF00999"/>
    <w:rsid w:val="3DF25A0A"/>
    <w:rsid w:val="3DF36F50"/>
    <w:rsid w:val="3DF3BB3C"/>
    <w:rsid w:val="3DF50B50"/>
    <w:rsid w:val="3DF5C5D4"/>
    <w:rsid w:val="3DF5CA91"/>
    <w:rsid w:val="3DF5F035"/>
    <w:rsid w:val="3DF64562"/>
    <w:rsid w:val="3DF64CCC"/>
    <w:rsid w:val="3DF675B5"/>
    <w:rsid w:val="3DF6FECA"/>
    <w:rsid w:val="3DF7B766"/>
    <w:rsid w:val="3DF93409"/>
    <w:rsid w:val="3DFBC9E6"/>
    <w:rsid w:val="3DFC4A3D"/>
    <w:rsid w:val="3DFC6B7E"/>
    <w:rsid w:val="3DFD1372"/>
    <w:rsid w:val="3DFD516F"/>
    <w:rsid w:val="3DFDB165"/>
    <w:rsid w:val="3DFDF89A"/>
    <w:rsid w:val="3DFE7D71"/>
    <w:rsid w:val="3DFEA379"/>
    <w:rsid w:val="3E00DC4C"/>
    <w:rsid w:val="3E054BC7"/>
    <w:rsid w:val="3E06AF82"/>
    <w:rsid w:val="3E06C4A5"/>
    <w:rsid w:val="3E08436A"/>
    <w:rsid w:val="3E084DA7"/>
    <w:rsid w:val="3E08DCBF"/>
    <w:rsid w:val="3E0DC049"/>
    <w:rsid w:val="3E0E19FD"/>
    <w:rsid w:val="3E0EB0EB"/>
    <w:rsid w:val="3E117590"/>
    <w:rsid w:val="3E136BAD"/>
    <w:rsid w:val="3E136FD0"/>
    <w:rsid w:val="3E143C56"/>
    <w:rsid w:val="3E14B2D0"/>
    <w:rsid w:val="3E159E25"/>
    <w:rsid w:val="3E180575"/>
    <w:rsid w:val="3E197CBF"/>
    <w:rsid w:val="3E19CBC9"/>
    <w:rsid w:val="3E1A5561"/>
    <w:rsid w:val="3E1B2839"/>
    <w:rsid w:val="3E1BD2D1"/>
    <w:rsid w:val="3E1C2881"/>
    <w:rsid w:val="3E1D0516"/>
    <w:rsid w:val="3E1DA0AB"/>
    <w:rsid w:val="3E1DEF0E"/>
    <w:rsid w:val="3E23B317"/>
    <w:rsid w:val="3E25BF44"/>
    <w:rsid w:val="3E2680A9"/>
    <w:rsid w:val="3E275FEB"/>
    <w:rsid w:val="3E2776CB"/>
    <w:rsid w:val="3E28DD95"/>
    <w:rsid w:val="3E2BE90D"/>
    <w:rsid w:val="3E2C7FBB"/>
    <w:rsid w:val="3E30522E"/>
    <w:rsid w:val="3E30C97C"/>
    <w:rsid w:val="3E323E6E"/>
    <w:rsid w:val="3E32D129"/>
    <w:rsid w:val="3E378B7A"/>
    <w:rsid w:val="3E37BE99"/>
    <w:rsid w:val="3E37DCF3"/>
    <w:rsid w:val="3E390A07"/>
    <w:rsid w:val="3E39D625"/>
    <w:rsid w:val="3E3AE58F"/>
    <w:rsid w:val="3E3AEC3F"/>
    <w:rsid w:val="3E3B02E5"/>
    <w:rsid w:val="3E3BF3C4"/>
    <w:rsid w:val="3E40CFE1"/>
    <w:rsid w:val="3E411C7A"/>
    <w:rsid w:val="3E443938"/>
    <w:rsid w:val="3E44F3E2"/>
    <w:rsid w:val="3E452A18"/>
    <w:rsid w:val="3E456CF0"/>
    <w:rsid w:val="3E46EF6B"/>
    <w:rsid w:val="3E470A28"/>
    <w:rsid w:val="3E477602"/>
    <w:rsid w:val="3E48F39F"/>
    <w:rsid w:val="3E49D3CB"/>
    <w:rsid w:val="3E4B5CBF"/>
    <w:rsid w:val="3E4CF3AB"/>
    <w:rsid w:val="3E4D187E"/>
    <w:rsid w:val="3E554283"/>
    <w:rsid w:val="3E55D825"/>
    <w:rsid w:val="3E572DA4"/>
    <w:rsid w:val="3E575904"/>
    <w:rsid w:val="3E57AEDE"/>
    <w:rsid w:val="3E58A27B"/>
    <w:rsid w:val="3E58DEDD"/>
    <w:rsid w:val="3E58F1BE"/>
    <w:rsid w:val="3E592062"/>
    <w:rsid w:val="3E597F29"/>
    <w:rsid w:val="3E59B900"/>
    <w:rsid w:val="3E5DF3DA"/>
    <w:rsid w:val="3E5E0D1B"/>
    <w:rsid w:val="3E5F98AF"/>
    <w:rsid w:val="3E615E12"/>
    <w:rsid w:val="3E61961E"/>
    <w:rsid w:val="3E622BB3"/>
    <w:rsid w:val="3E625939"/>
    <w:rsid w:val="3E625A7B"/>
    <w:rsid w:val="3E62819C"/>
    <w:rsid w:val="3E645DEC"/>
    <w:rsid w:val="3E64BD47"/>
    <w:rsid w:val="3E6587DA"/>
    <w:rsid w:val="3E6D077D"/>
    <w:rsid w:val="3E6D3A5C"/>
    <w:rsid w:val="3E6D5071"/>
    <w:rsid w:val="3E7011CE"/>
    <w:rsid w:val="3E719CC8"/>
    <w:rsid w:val="3E748E50"/>
    <w:rsid w:val="3E7593C1"/>
    <w:rsid w:val="3E789651"/>
    <w:rsid w:val="3E789C88"/>
    <w:rsid w:val="3E797003"/>
    <w:rsid w:val="3E7A1FC5"/>
    <w:rsid w:val="3E7A7D66"/>
    <w:rsid w:val="3E7BA7A4"/>
    <w:rsid w:val="3E7D26ED"/>
    <w:rsid w:val="3E7E5BEB"/>
    <w:rsid w:val="3E7F89EC"/>
    <w:rsid w:val="3E83B28D"/>
    <w:rsid w:val="3E841DA3"/>
    <w:rsid w:val="3E85BE35"/>
    <w:rsid w:val="3E860359"/>
    <w:rsid w:val="3E865EE4"/>
    <w:rsid w:val="3E871B46"/>
    <w:rsid w:val="3E8798E1"/>
    <w:rsid w:val="3E889687"/>
    <w:rsid w:val="3E8AFA54"/>
    <w:rsid w:val="3E8B158F"/>
    <w:rsid w:val="3E8C72C0"/>
    <w:rsid w:val="3E8CC1B3"/>
    <w:rsid w:val="3E8F2727"/>
    <w:rsid w:val="3E900E86"/>
    <w:rsid w:val="3E91BAFA"/>
    <w:rsid w:val="3E935781"/>
    <w:rsid w:val="3E93831D"/>
    <w:rsid w:val="3E941703"/>
    <w:rsid w:val="3E942442"/>
    <w:rsid w:val="3E949C04"/>
    <w:rsid w:val="3E95106A"/>
    <w:rsid w:val="3E96B328"/>
    <w:rsid w:val="3E96B586"/>
    <w:rsid w:val="3E9786E6"/>
    <w:rsid w:val="3E97936F"/>
    <w:rsid w:val="3E98D62A"/>
    <w:rsid w:val="3E9B00B3"/>
    <w:rsid w:val="3E9C7FCC"/>
    <w:rsid w:val="3E9EA134"/>
    <w:rsid w:val="3EA168B5"/>
    <w:rsid w:val="3EA169FA"/>
    <w:rsid w:val="3EA2E88E"/>
    <w:rsid w:val="3EA2F3E3"/>
    <w:rsid w:val="3EA39647"/>
    <w:rsid w:val="3EA47310"/>
    <w:rsid w:val="3EA51B95"/>
    <w:rsid w:val="3EA53DBC"/>
    <w:rsid w:val="3EA54553"/>
    <w:rsid w:val="3EA72793"/>
    <w:rsid w:val="3EA88437"/>
    <w:rsid w:val="3EA8F43A"/>
    <w:rsid w:val="3EA9000B"/>
    <w:rsid w:val="3EA904FF"/>
    <w:rsid w:val="3EA9C12E"/>
    <w:rsid w:val="3EA9DE99"/>
    <w:rsid w:val="3EAAC8DC"/>
    <w:rsid w:val="3EABEC57"/>
    <w:rsid w:val="3EAF4CD1"/>
    <w:rsid w:val="3EB039E4"/>
    <w:rsid w:val="3EB1A936"/>
    <w:rsid w:val="3EB232F1"/>
    <w:rsid w:val="3EB41B15"/>
    <w:rsid w:val="3EB4D056"/>
    <w:rsid w:val="3EB52CF6"/>
    <w:rsid w:val="3EB5D282"/>
    <w:rsid w:val="3EB85902"/>
    <w:rsid w:val="3EB9106D"/>
    <w:rsid w:val="3EBA8637"/>
    <w:rsid w:val="3EBB4CF1"/>
    <w:rsid w:val="3EBBB042"/>
    <w:rsid w:val="3EBD0011"/>
    <w:rsid w:val="3EC379BC"/>
    <w:rsid w:val="3EC4A560"/>
    <w:rsid w:val="3EC5A9E3"/>
    <w:rsid w:val="3EC5C8F8"/>
    <w:rsid w:val="3EC61490"/>
    <w:rsid w:val="3ECB4E8D"/>
    <w:rsid w:val="3ECC721C"/>
    <w:rsid w:val="3ECCB192"/>
    <w:rsid w:val="3ECD7CDE"/>
    <w:rsid w:val="3ECDD8E8"/>
    <w:rsid w:val="3ECE75D3"/>
    <w:rsid w:val="3ED00F6B"/>
    <w:rsid w:val="3ED08BB5"/>
    <w:rsid w:val="3ED2FCBE"/>
    <w:rsid w:val="3ED34E42"/>
    <w:rsid w:val="3ED3A7B1"/>
    <w:rsid w:val="3ED5CDC2"/>
    <w:rsid w:val="3ED7AE91"/>
    <w:rsid w:val="3ED9A61D"/>
    <w:rsid w:val="3EDA0CB1"/>
    <w:rsid w:val="3EDA0E1F"/>
    <w:rsid w:val="3EDA2118"/>
    <w:rsid w:val="3EDA83C4"/>
    <w:rsid w:val="3EDAEEA7"/>
    <w:rsid w:val="3EDE2440"/>
    <w:rsid w:val="3EDE43E9"/>
    <w:rsid w:val="3EDF5156"/>
    <w:rsid w:val="3EE124FD"/>
    <w:rsid w:val="3EE17877"/>
    <w:rsid w:val="3EE40BC9"/>
    <w:rsid w:val="3EE9628C"/>
    <w:rsid w:val="3EE9AE99"/>
    <w:rsid w:val="3EE9B2FE"/>
    <w:rsid w:val="3EEBB62D"/>
    <w:rsid w:val="3EEDA7DD"/>
    <w:rsid w:val="3EEE4D03"/>
    <w:rsid w:val="3EF00340"/>
    <w:rsid w:val="3EF0CC2A"/>
    <w:rsid w:val="3EF0D4BF"/>
    <w:rsid w:val="3EF10E9A"/>
    <w:rsid w:val="3EF624F2"/>
    <w:rsid w:val="3EF627F8"/>
    <w:rsid w:val="3EF6A99F"/>
    <w:rsid w:val="3EF6CB22"/>
    <w:rsid w:val="3EF6D7A8"/>
    <w:rsid w:val="3EF6DFDC"/>
    <w:rsid w:val="3EF84C82"/>
    <w:rsid w:val="3EF87742"/>
    <w:rsid w:val="3EFBB581"/>
    <w:rsid w:val="3EFCFBC9"/>
    <w:rsid w:val="3EFE29E7"/>
    <w:rsid w:val="3F00A4E3"/>
    <w:rsid w:val="3F00E598"/>
    <w:rsid w:val="3F011B98"/>
    <w:rsid w:val="3F01C598"/>
    <w:rsid w:val="3F027C5E"/>
    <w:rsid w:val="3F042FDF"/>
    <w:rsid w:val="3F057AB6"/>
    <w:rsid w:val="3F05CE30"/>
    <w:rsid w:val="3F06BD0F"/>
    <w:rsid w:val="3F07B294"/>
    <w:rsid w:val="3F0B228F"/>
    <w:rsid w:val="3F0B9C7F"/>
    <w:rsid w:val="3F0BC363"/>
    <w:rsid w:val="3F0C4B79"/>
    <w:rsid w:val="3F0C6844"/>
    <w:rsid w:val="3F0D3304"/>
    <w:rsid w:val="3F0E4B52"/>
    <w:rsid w:val="3F0E9A30"/>
    <w:rsid w:val="3F10E440"/>
    <w:rsid w:val="3F110646"/>
    <w:rsid w:val="3F12F352"/>
    <w:rsid w:val="3F12F366"/>
    <w:rsid w:val="3F16EAD6"/>
    <w:rsid w:val="3F18BA9D"/>
    <w:rsid w:val="3F18D7DE"/>
    <w:rsid w:val="3F18EC40"/>
    <w:rsid w:val="3F19006E"/>
    <w:rsid w:val="3F19A2B1"/>
    <w:rsid w:val="3F1A4AB0"/>
    <w:rsid w:val="3F1A65FC"/>
    <w:rsid w:val="3F1BE4A2"/>
    <w:rsid w:val="3F1BF3AB"/>
    <w:rsid w:val="3F1DE6B2"/>
    <w:rsid w:val="3F1F7A87"/>
    <w:rsid w:val="3F2028AC"/>
    <w:rsid w:val="3F2036C2"/>
    <w:rsid w:val="3F2418A9"/>
    <w:rsid w:val="3F251183"/>
    <w:rsid w:val="3F267437"/>
    <w:rsid w:val="3F29EF6B"/>
    <w:rsid w:val="3F2A7611"/>
    <w:rsid w:val="3F2B6AAF"/>
    <w:rsid w:val="3F2BED3F"/>
    <w:rsid w:val="3F2D256F"/>
    <w:rsid w:val="3F3040F7"/>
    <w:rsid w:val="3F32C700"/>
    <w:rsid w:val="3F3302C6"/>
    <w:rsid w:val="3F338496"/>
    <w:rsid w:val="3F33F7C2"/>
    <w:rsid w:val="3F348BF5"/>
    <w:rsid w:val="3F3551A8"/>
    <w:rsid w:val="3F35D82E"/>
    <w:rsid w:val="3F36E3BE"/>
    <w:rsid w:val="3F386577"/>
    <w:rsid w:val="3F39F71C"/>
    <w:rsid w:val="3F3AB5D3"/>
    <w:rsid w:val="3F3C0455"/>
    <w:rsid w:val="3F3F8049"/>
    <w:rsid w:val="3F416592"/>
    <w:rsid w:val="3F4738BD"/>
    <w:rsid w:val="3F4AEE82"/>
    <w:rsid w:val="3F4C7466"/>
    <w:rsid w:val="3F4C8E08"/>
    <w:rsid w:val="3F4D4C1B"/>
    <w:rsid w:val="3F4F97DA"/>
    <w:rsid w:val="3F4FEBF8"/>
    <w:rsid w:val="3F505CE8"/>
    <w:rsid w:val="3F5137DC"/>
    <w:rsid w:val="3F529BC3"/>
    <w:rsid w:val="3F557B6F"/>
    <w:rsid w:val="3F55886E"/>
    <w:rsid w:val="3F566642"/>
    <w:rsid w:val="3F581884"/>
    <w:rsid w:val="3F58E512"/>
    <w:rsid w:val="3F599584"/>
    <w:rsid w:val="3F5A4816"/>
    <w:rsid w:val="3F5B9644"/>
    <w:rsid w:val="3F5BFD2F"/>
    <w:rsid w:val="3F5D1CA1"/>
    <w:rsid w:val="3F5E20F7"/>
    <w:rsid w:val="3F5E2DA2"/>
    <w:rsid w:val="3F5E484E"/>
    <w:rsid w:val="3F5F1D16"/>
    <w:rsid w:val="3F5F275F"/>
    <w:rsid w:val="3F5F6BDB"/>
    <w:rsid w:val="3F5FFE4E"/>
    <w:rsid w:val="3F60477B"/>
    <w:rsid w:val="3F638244"/>
    <w:rsid w:val="3F6396A5"/>
    <w:rsid w:val="3F65C9F8"/>
    <w:rsid w:val="3F68FA9F"/>
    <w:rsid w:val="3F6D4D93"/>
    <w:rsid w:val="3F6DEB88"/>
    <w:rsid w:val="3F71FACA"/>
    <w:rsid w:val="3F737FFD"/>
    <w:rsid w:val="3F75C3EC"/>
    <w:rsid w:val="3F76BF37"/>
    <w:rsid w:val="3F76CEC1"/>
    <w:rsid w:val="3F78C974"/>
    <w:rsid w:val="3F79CFA2"/>
    <w:rsid w:val="3F7B662A"/>
    <w:rsid w:val="3F7C91F3"/>
    <w:rsid w:val="3F7D674F"/>
    <w:rsid w:val="3F7D8DBE"/>
    <w:rsid w:val="3F7DB7A7"/>
    <w:rsid w:val="3F813057"/>
    <w:rsid w:val="3F81962A"/>
    <w:rsid w:val="3F821EDB"/>
    <w:rsid w:val="3F82EDC4"/>
    <w:rsid w:val="3F83592D"/>
    <w:rsid w:val="3F836D6C"/>
    <w:rsid w:val="3F8846A2"/>
    <w:rsid w:val="3F88C39A"/>
    <w:rsid w:val="3F88F37A"/>
    <w:rsid w:val="3F8AA9B5"/>
    <w:rsid w:val="3F8B4099"/>
    <w:rsid w:val="3F8BD9FA"/>
    <w:rsid w:val="3F8BEE6C"/>
    <w:rsid w:val="3F8C78C7"/>
    <w:rsid w:val="3F8D90B3"/>
    <w:rsid w:val="3F8EC192"/>
    <w:rsid w:val="3F8F0C82"/>
    <w:rsid w:val="3F8FBC2B"/>
    <w:rsid w:val="3F8FF62D"/>
    <w:rsid w:val="3F900281"/>
    <w:rsid w:val="3F91F367"/>
    <w:rsid w:val="3F928716"/>
    <w:rsid w:val="3F9348C9"/>
    <w:rsid w:val="3F94044A"/>
    <w:rsid w:val="3F94305A"/>
    <w:rsid w:val="3F9BBC21"/>
    <w:rsid w:val="3F9BE3DC"/>
    <w:rsid w:val="3F9E1441"/>
    <w:rsid w:val="3F9FDA42"/>
    <w:rsid w:val="3FA09F6F"/>
    <w:rsid w:val="3FA17F54"/>
    <w:rsid w:val="3FA1DA49"/>
    <w:rsid w:val="3FA465E9"/>
    <w:rsid w:val="3FA5531C"/>
    <w:rsid w:val="3FA56538"/>
    <w:rsid w:val="3FA5B675"/>
    <w:rsid w:val="3FA641E2"/>
    <w:rsid w:val="3FA66011"/>
    <w:rsid w:val="3FA665EA"/>
    <w:rsid w:val="3FA69C16"/>
    <w:rsid w:val="3FA715DE"/>
    <w:rsid w:val="3FA726C0"/>
    <w:rsid w:val="3FA7CA2C"/>
    <w:rsid w:val="3FA8147A"/>
    <w:rsid w:val="3FAB8CB6"/>
    <w:rsid w:val="3FAD76D3"/>
    <w:rsid w:val="3FAE2AB5"/>
    <w:rsid w:val="3FAE36C0"/>
    <w:rsid w:val="3FAE84F6"/>
    <w:rsid w:val="3FB14718"/>
    <w:rsid w:val="3FB14F15"/>
    <w:rsid w:val="3FB15E11"/>
    <w:rsid w:val="3FB3732D"/>
    <w:rsid w:val="3FB3C153"/>
    <w:rsid w:val="3FB60C85"/>
    <w:rsid w:val="3FB7E92A"/>
    <w:rsid w:val="3FB8C917"/>
    <w:rsid w:val="3FB99E39"/>
    <w:rsid w:val="3FBA7233"/>
    <w:rsid w:val="3FBA8034"/>
    <w:rsid w:val="3FBBE7C7"/>
    <w:rsid w:val="3FBD8716"/>
    <w:rsid w:val="3FBF4388"/>
    <w:rsid w:val="3FBFA229"/>
    <w:rsid w:val="3FC3E4FA"/>
    <w:rsid w:val="3FC59174"/>
    <w:rsid w:val="3FC7A4AD"/>
    <w:rsid w:val="3FC8B537"/>
    <w:rsid w:val="3FC9E072"/>
    <w:rsid w:val="3FCA9F74"/>
    <w:rsid w:val="3FCB2899"/>
    <w:rsid w:val="3FCC10B4"/>
    <w:rsid w:val="3FCD52E1"/>
    <w:rsid w:val="3FCE0F1B"/>
    <w:rsid w:val="3FCE74AC"/>
    <w:rsid w:val="3FCEBBCA"/>
    <w:rsid w:val="3FCEE70A"/>
    <w:rsid w:val="3FCFFEBA"/>
    <w:rsid w:val="3FD00F33"/>
    <w:rsid w:val="3FD158DC"/>
    <w:rsid w:val="3FD2D98A"/>
    <w:rsid w:val="3FD511F4"/>
    <w:rsid w:val="3FD567B5"/>
    <w:rsid w:val="3FD65DF8"/>
    <w:rsid w:val="3FD6A7D5"/>
    <w:rsid w:val="3FD95AAC"/>
    <w:rsid w:val="3FDC7E1C"/>
    <w:rsid w:val="3FDD53CC"/>
    <w:rsid w:val="3FDDBE92"/>
    <w:rsid w:val="3FDF564E"/>
    <w:rsid w:val="3FE0A624"/>
    <w:rsid w:val="3FE1392B"/>
    <w:rsid w:val="3FE2309B"/>
    <w:rsid w:val="3FE2CCB5"/>
    <w:rsid w:val="3FE34D0F"/>
    <w:rsid w:val="3FE3BAE0"/>
    <w:rsid w:val="3FE3FA41"/>
    <w:rsid w:val="3FE5855C"/>
    <w:rsid w:val="3FE5C0EB"/>
    <w:rsid w:val="3FE60736"/>
    <w:rsid w:val="3FE74B92"/>
    <w:rsid w:val="3FE7DE0A"/>
    <w:rsid w:val="3FE88550"/>
    <w:rsid w:val="3FE9C849"/>
    <w:rsid w:val="3FEA23BD"/>
    <w:rsid w:val="3FEA4A08"/>
    <w:rsid w:val="3FEABB32"/>
    <w:rsid w:val="3FEB1EDC"/>
    <w:rsid w:val="3FEB6D37"/>
    <w:rsid w:val="3FEC52B0"/>
    <w:rsid w:val="3FED1EF3"/>
    <w:rsid w:val="3FEDBA7D"/>
    <w:rsid w:val="3FEDD2DA"/>
    <w:rsid w:val="3FEE0047"/>
    <w:rsid w:val="3FEEC63F"/>
    <w:rsid w:val="3FF06F59"/>
    <w:rsid w:val="3FF4711E"/>
    <w:rsid w:val="3FF68547"/>
    <w:rsid w:val="3FF7778F"/>
    <w:rsid w:val="3FF9D562"/>
    <w:rsid w:val="3FFA4234"/>
    <w:rsid w:val="3FFAF839"/>
    <w:rsid w:val="3FFBF427"/>
    <w:rsid w:val="3FFCC49B"/>
    <w:rsid w:val="3FFCE019"/>
    <w:rsid w:val="3FFD54B3"/>
    <w:rsid w:val="4003122B"/>
    <w:rsid w:val="40070FDE"/>
    <w:rsid w:val="400781D9"/>
    <w:rsid w:val="400900E0"/>
    <w:rsid w:val="400D56FA"/>
    <w:rsid w:val="400DE17E"/>
    <w:rsid w:val="400F3A41"/>
    <w:rsid w:val="4010F4E3"/>
    <w:rsid w:val="40116C4E"/>
    <w:rsid w:val="4011975A"/>
    <w:rsid w:val="4014F0A7"/>
    <w:rsid w:val="4015A030"/>
    <w:rsid w:val="4017081D"/>
    <w:rsid w:val="40190A98"/>
    <w:rsid w:val="401CAF80"/>
    <w:rsid w:val="401E234C"/>
    <w:rsid w:val="401E89F4"/>
    <w:rsid w:val="401F7109"/>
    <w:rsid w:val="40201287"/>
    <w:rsid w:val="4021A0FF"/>
    <w:rsid w:val="4021C66B"/>
    <w:rsid w:val="402210B5"/>
    <w:rsid w:val="4022C25C"/>
    <w:rsid w:val="40233E04"/>
    <w:rsid w:val="4024EDF5"/>
    <w:rsid w:val="4025026F"/>
    <w:rsid w:val="402513C1"/>
    <w:rsid w:val="40259A9A"/>
    <w:rsid w:val="40269C15"/>
    <w:rsid w:val="4027508D"/>
    <w:rsid w:val="4029D07E"/>
    <w:rsid w:val="402A2A25"/>
    <w:rsid w:val="402AA1DE"/>
    <w:rsid w:val="402AC36D"/>
    <w:rsid w:val="402C479B"/>
    <w:rsid w:val="402DB699"/>
    <w:rsid w:val="402E2207"/>
    <w:rsid w:val="4030FB58"/>
    <w:rsid w:val="403123AF"/>
    <w:rsid w:val="40319164"/>
    <w:rsid w:val="4031DC3A"/>
    <w:rsid w:val="40323EE5"/>
    <w:rsid w:val="40351800"/>
    <w:rsid w:val="403589C7"/>
    <w:rsid w:val="403718B4"/>
    <w:rsid w:val="403785FE"/>
    <w:rsid w:val="4039E6B8"/>
    <w:rsid w:val="403B4832"/>
    <w:rsid w:val="403BE040"/>
    <w:rsid w:val="403BE7E0"/>
    <w:rsid w:val="403CE0F4"/>
    <w:rsid w:val="403CEFC7"/>
    <w:rsid w:val="403D7E66"/>
    <w:rsid w:val="403E0D94"/>
    <w:rsid w:val="403F0FF7"/>
    <w:rsid w:val="4040028A"/>
    <w:rsid w:val="404112AF"/>
    <w:rsid w:val="40414165"/>
    <w:rsid w:val="4043DA3A"/>
    <w:rsid w:val="404439C5"/>
    <w:rsid w:val="4045475F"/>
    <w:rsid w:val="40477C6D"/>
    <w:rsid w:val="40479F5B"/>
    <w:rsid w:val="4047D39F"/>
    <w:rsid w:val="4048BB80"/>
    <w:rsid w:val="40498EBB"/>
    <w:rsid w:val="404A98BA"/>
    <w:rsid w:val="404B0CBA"/>
    <w:rsid w:val="404B29F4"/>
    <w:rsid w:val="404B69E6"/>
    <w:rsid w:val="404CD4CD"/>
    <w:rsid w:val="404F7D34"/>
    <w:rsid w:val="4050556B"/>
    <w:rsid w:val="40515CB5"/>
    <w:rsid w:val="40517B82"/>
    <w:rsid w:val="405352DF"/>
    <w:rsid w:val="40536BFC"/>
    <w:rsid w:val="4056E2D7"/>
    <w:rsid w:val="40587FFD"/>
    <w:rsid w:val="405931BB"/>
    <w:rsid w:val="405A3B2A"/>
    <w:rsid w:val="405B57F6"/>
    <w:rsid w:val="405E00BF"/>
    <w:rsid w:val="40607310"/>
    <w:rsid w:val="4061811B"/>
    <w:rsid w:val="4063A950"/>
    <w:rsid w:val="40643C61"/>
    <w:rsid w:val="406537EF"/>
    <w:rsid w:val="4065A256"/>
    <w:rsid w:val="40660B54"/>
    <w:rsid w:val="406725B1"/>
    <w:rsid w:val="406795E0"/>
    <w:rsid w:val="4068EE75"/>
    <w:rsid w:val="40696472"/>
    <w:rsid w:val="4069E102"/>
    <w:rsid w:val="406ABF9F"/>
    <w:rsid w:val="406CAD5A"/>
    <w:rsid w:val="406CAF9D"/>
    <w:rsid w:val="406D150F"/>
    <w:rsid w:val="406D1C29"/>
    <w:rsid w:val="406DC82B"/>
    <w:rsid w:val="406FFB55"/>
    <w:rsid w:val="407085EF"/>
    <w:rsid w:val="40710EC2"/>
    <w:rsid w:val="40711E20"/>
    <w:rsid w:val="407150A4"/>
    <w:rsid w:val="407209D5"/>
    <w:rsid w:val="4072FE64"/>
    <w:rsid w:val="4073686D"/>
    <w:rsid w:val="4073F984"/>
    <w:rsid w:val="4074857C"/>
    <w:rsid w:val="407496D3"/>
    <w:rsid w:val="4074AC99"/>
    <w:rsid w:val="4074B1BC"/>
    <w:rsid w:val="4075A882"/>
    <w:rsid w:val="40771D3D"/>
    <w:rsid w:val="40784422"/>
    <w:rsid w:val="407A9913"/>
    <w:rsid w:val="407AC52F"/>
    <w:rsid w:val="407D3078"/>
    <w:rsid w:val="407DDFC8"/>
    <w:rsid w:val="407E2C9C"/>
    <w:rsid w:val="407EA2E3"/>
    <w:rsid w:val="407F3031"/>
    <w:rsid w:val="40804621"/>
    <w:rsid w:val="40845499"/>
    <w:rsid w:val="4085189F"/>
    <w:rsid w:val="40852E56"/>
    <w:rsid w:val="40858324"/>
    <w:rsid w:val="408655C6"/>
    <w:rsid w:val="40869B26"/>
    <w:rsid w:val="40871F51"/>
    <w:rsid w:val="40878E77"/>
    <w:rsid w:val="40887035"/>
    <w:rsid w:val="40888E11"/>
    <w:rsid w:val="4088DAC6"/>
    <w:rsid w:val="408920BE"/>
    <w:rsid w:val="408BCD3C"/>
    <w:rsid w:val="408CBF4C"/>
    <w:rsid w:val="408D65EC"/>
    <w:rsid w:val="408E5243"/>
    <w:rsid w:val="4090BD1D"/>
    <w:rsid w:val="4090E87D"/>
    <w:rsid w:val="40918E0F"/>
    <w:rsid w:val="4091A421"/>
    <w:rsid w:val="4093A944"/>
    <w:rsid w:val="4093FFA3"/>
    <w:rsid w:val="40943963"/>
    <w:rsid w:val="4094584A"/>
    <w:rsid w:val="40984560"/>
    <w:rsid w:val="40994647"/>
    <w:rsid w:val="409B5A22"/>
    <w:rsid w:val="409C76A8"/>
    <w:rsid w:val="409CB6E3"/>
    <w:rsid w:val="409DAF83"/>
    <w:rsid w:val="409F8DEE"/>
    <w:rsid w:val="40A087F2"/>
    <w:rsid w:val="40A0B7B3"/>
    <w:rsid w:val="40A0E39F"/>
    <w:rsid w:val="40A407EF"/>
    <w:rsid w:val="40A549E7"/>
    <w:rsid w:val="40A5C2F1"/>
    <w:rsid w:val="40A69DC7"/>
    <w:rsid w:val="40A7EEA8"/>
    <w:rsid w:val="40A82AC8"/>
    <w:rsid w:val="40A840DE"/>
    <w:rsid w:val="40AA235A"/>
    <w:rsid w:val="40AA314C"/>
    <w:rsid w:val="40AD5D07"/>
    <w:rsid w:val="40AD9F0B"/>
    <w:rsid w:val="40AEF074"/>
    <w:rsid w:val="40AF55C0"/>
    <w:rsid w:val="40B0FBB3"/>
    <w:rsid w:val="40B71CCE"/>
    <w:rsid w:val="40B7A268"/>
    <w:rsid w:val="40B85D09"/>
    <w:rsid w:val="40B96290"/>
    <w:rsid w:val="40B96F57"/>
    <w:rsid w:val="40BAAFC5"/>
    <w:rsid w:val="40BC30FF"/>
    <w:rsid w:val="40BE3778"/>
    <w:rsid w:val="40BEFA97"/>
    <w:rsid w:val="40C1DE51"/>
    <w:rsid w:val="40C28974"/>
    <w:rsid w:val="40C3F331"/>
    <w:rsid w:val="40C53418"/>
    <w:rsid w:val="40C80CBD"/>
    <w:rsid w:val="40C94B88"/>
    <w:rsid w:val="40C9AF55"/>
    <w:rsid w:val="40CB92D8"/>
    <w:rsid w:val="40CC74D6"/>
    <w:rsid w:val="40CF034E"/>
    <w:rsid w:val="40CFA0EC"/>
    <w:rsid w:val="40D072F6"/>
    <w:rsid w:val="40D0DE25"/>
    <w:rsid w:val="40D0E883"/>
    <w:rsid w:val="40D1ED86"/>
    <w:rsid w:val="40D37175"/>
    <w:rsid w:val="40D61E4F"/>
    <w:rsid w:val="40D681D3"/>
    <w:rsid w:val="40D6A6CD"/>
    <w:rsid w:val="40D6C926"/>
    <w:rsid w:val="40D7D17E"/>
    <w:rsid w:val="40D8C1CF"/>
    <w:rsid w:val="40D8FDCE"/>
    <w:rsid w:val="40DBD1F2"/>
    <w:rsid w:val="40DC1FD6"/>
    <w:rsid w:val="40DCE0B3"/>
    <w:rsid w:val="40DD63F8"/>
    <w:rsid w:val="40DF677B"/>
    <w:rsid w:val="40E246D5"/>
    <w:rsid w:val="40E475EF"/>
    <w:rsid w:val="40E5082F"/>
    <w:rsid w:val="40E51D1A"/>
    <w:rsid w:val="40E53F0B"/>
    <w:rsid w:val="40E6FA5B"/>
    <w:rsid w:val="40E78041"/>
    <w:rsid w:val="40E94EEF"/>
    <w:rsid w:val="40EA2FC6"/>
    <w:rsid w:val="40EB5B94"/>
    <w:rsid w:val="40F454E9"/>
    <w:rsid w:val="40F47398"/>
    <w:rsid w:val="40F52429"/>
    <w:rsid w:val="40F66FCC"/>
    <w:rsid w:val="40F7156C"/>
    <w:rsid w:val="40F84494"/>
    <w:rsid w:val="40F8A37C"/>
    <w:rsid w:val="40FC903B"/>
    <w:rsid w:val="40FC93D2"/>
    <w:rsid w:val="40FE1D4B"/>
    <w:rsid w:val="40FE6B6E"/>
    <w:rsid w:val="4100ACC0"/>
    <w:rsid w:val="41021B95"/>
    <w:rsid w:val="41025D4E"/>
    <w:rsid w:val="4102669D"/>
    <w:rsid w:val="41026FA5"/>
    <w:rsid w:val="410299DD"/>
    <w:rsid w:val="4102D5D7"/>
    <w:rsid w:val="410543F5"/>
    <w:rsid w:val="4106D697"/>
    <w:rsid w:val="4107DF92"/>
    <w:rsid w:val="410ACD90"/>
    <w:rsid w:val="410D29EA"/>
    <w:rsid w:val="410E4F53"/>
    <w:rsid w:val="410F27B6"/>
    <w:rsid w:val="410F5B73"/>
    <w:rsid w:val="4110F0D8"/>
    <w:rsid w:val="4111080E"/>
    <w:rsid w:val="41114B6A"/>
    <w:rsid w:val="4111E576"/>
    <w:rsid w:val="4112B992"/>
    <w:rsid w:val="4113650F"/>
    <w:rsid w:val="411447CB"/>
    <w:rsid w:val="41172BDD"/>
    <w:rsid w:val="4117C9CC"/>
    <w:rsid w:val="41188926"/>
    <w:rsid w:val="411BCD63"/>
    <w:rsid w:val="411BE719"/>
    <w:rsid w:val="411C64E8"/>
    <w:rsid w:val="411D7452"/>
    <w:rsid w:val="411F3DCD"/>
    <w:rsid w:val="411FB01F"/>
    <w:rsid w:val="41207262"/>
    <w:rsid w:val="41229626"/>
    <w:rsid w:val="41229A00"/>
    <w:rsid w:val="4122A805"/>
    <w:rsid w:val="4123F516"/>
    <w:rsid w:val="4124FFB7"/>
    <w:rsid w:val="41252046"/>
    <w:rsid w:val="4125F58D"/>
    <w:rsid w:val="4128E389"/>
    <w:rsid w:val="41293F88"/>
    <w:rsid w:val="412B8450"/>
    <w:rsid w:val="412C88F4"/>
    <w:rsid w:val="412CA51E"/>
    <w:rsid w:val="412E8956"/>
    <w:rsid w:val="412EF20C"/>
    <w:rsid w:val="412F69CF"/>
    <w:rsid w:val="4130BDDA"/>
    <w:rsid w:val="413A2BE5"/>
    <w:rsid w:val="413A6B8F"/>
    <w:rsid w:val="413C01A4"/>
    <w:rsid w:val="413C57DF"/>
    <w:rsid w:val="413CC115"/>
    <w:rsid w:val="413D594E"/>
    <w:rsid w:val="413F1D2D"/>
    <w:rsid w:val="413FD4C9"/>
    <w:rsid w:val="413FECE1"/>
    <w:rsid w:val="41407790"/>
    <w:rsid w:val="414099AC"/>
    <w:rsid w:val="4142A739"/>
    <w:rsid w:val="41434D4D"/>
    <w:rsid w:val="41438800"/>
    <w:rsid w:val="41448147"/>
    <w:rsid w:val="414482B2"/>
    <w:rsid w:val="414574D5"/>
    <w:rsid w:val="414774F7"/>
    <w:rsid w:val="41487CFE"/>
    <w:rsid w:val="4148CBC1"/>
    <w:rsid w:val="414A53F7"/>
    <w:rsid w:val="414C9302"/>
    <w:rsid w:val="414DAE5A"/>
    <w:rsid w:val="41502342"/>
    <w:rsid w:val="41513428"/>
    <w:rsid w:val="41538D0F"/>
    <w:rsid w:val="4156EDE4"/>
    <w:rsid w:val="41574B6E"/>
    <w:rsid w:val="41576996"/>
    <w:rsid w:val="415B117E"/>
    <w:rsid w:val="415C9BB9"/>
    <w:rsid w:val="415CB587"/>
    <w:rsid w:val="415D0A7E"/>
    <w:rsid w:val="415EA387"/>
    <w:rsid w:val="415FE4B0"/>
    <w:rsid w:val="4161C0C4"/>
    <w:rsid w:val="41640293"/>
    <w:rsid w:val="41653381"/>
    <w:rsid w:val="41674522"/>
    <w:rsid w:val="41684168"/>
    <w:rsid w:val="41689D74"/>
    <w:rsid w:val="4168C91F"/>
    <w:rsid w:val="416A8ADF"/>
    <w:rsid w:val="416E5935"/>
    <w:rsid w:val="416E8DFF"/>
    <w:rsid w:val="41712D9B"/>
    <w:rsid w:val="417147A0"/>
    <w:rsid w:val="4172E920"/>
    <w:rsid w:val="4172F87C"/>
    <w:rsid w:val="41749034"/>
    <w:rsid w:val="41761320"/>
    <w:rsid w:val="4176E810"/>
    <w:rsid w:val="417AF5AE"/>
    <w:rsid w:val="417AF6E8"/>
    <w:rsid w:val="417B3F83"/>
    <w:rsid w:val="417BE2E9"/>
    <w:rsid w:val="417C3F47"/>
    <w:rsid w:val="417D904C"/>
    <w:rsid w:val="417E20F0"/>
    <w:rsid w:val="417E3262"/>
    <w:rsid w:val="417EC822"/>
    <w:rsid w:val="417F98E3"/>
    <w:rsid w:val="417FD9FF"/>
    <w:rsid w:val="4181185C"/>
    <w:rsid w:val="4181DEB9"/>
    <w:rsid w:val="41837683"/>
    <w:rsid w:val="4184F58B"/>
    <w:rsid w:val="41858D1B"/>
    <w:rsid w:val="4187ED3C"/>
    <w:rsid w:val="41887965"/>
    <w:rsid w:val="41889EA4"/>
    <w:rsid w:val="4188F833"/>
    <w:rsid w:val="418AAAC4"/>
    <w:rsid w:val="418B0FF6"/>
    <w:rsid w:val="418B38AF"/>
    <w:rsid w:val="418BD2E5"/>
    <w:rsid w:val="418C25FD"/>
    <w:rsid w:val="418D4E8B"/>
    <w:rsid w:val="418F5157"/>
    <w:rsid w:val="41918E32"/>
    <w:rsid w:val="4191BA9F"/>
    <w:rsid w:val="41934060"/>
    <w:rsid w:val="41934999"/>
    <w:rsid w:val="41936AC6"/>
    <w:rsid w:val="4193EBEB"/>
    <w:rsid w:val="4196B027"/>
    <w:rsid w:val="4198B9F5"/>
    <w:rsid w:val="419910FB"/>
    <w:rsid w:val="419B6DB4"/>
    <w:rsid w:val="419C5576"/>
    <w:rsid w:val="419D5814"/>
    <w:rsid w:val="419E73C9"/>
    <w:rsid w:val="419F44FA"/>
    <w:rsid w:val="41A28C39"/>
    <w:rsid w:val="41A2A5B0"/>
    <w:rsid w:val="41A61C1C"/>
    <w:rsid w:val="41A6D817"/>
    <w:rsid w:val="41A6DD65"/>
    <w:rsid w:val="41A853F9"/>
    <w:rsid w:val="41AB747D"/>
    <w:rsid w:val="41AC2B97"/>
    <w:rsid w:val="41ADF8AE"/>
    <w:rsid w:val="41AE591A"/>
    <w:rsid w:val="41AE841B"/>
    <w:rsid w:val="41AF4CA4"/>
    <w:rsid w:val="41AFD95C"/>
    <w:rsid w:val="41B132FF"/>
    <w:rsid w:val="41B15047"/>
    <w:rsid w:val="41B2704F"/>
    <w:rsid w:val="41B31FF6"/>
    <w:rsid w:val="41B384AF"/>
    <w:rsid w:val="41B467E0"/>
    <w:rsid w:val="41B47668"/>
    <w:rsid w:val="41B4BC38"/>
    <w:rsid w:val="41B568CB"/>
    <w:rsid w:val="41B5F3B9"/>
    <w:rsid w:val="41B62F5B"/>
    <w:rsid w:val="41B886A0"/>
    <w:rsid w:val="41B9CF38"/>
    <w:rsid w:val="41BAD95A"/>
    <w:rsid w:val="41BF242B"/>
    <w:rsid w:val="41C03672"/>
    <w:rsid w:val="41C0E7B0"/>
    <w:rsid w:val="41C1A5DA"/>
    <w:rsid w:val="41C42D42"/>
    <w:rsid w:val="41C47D2E"/>
    <w:rsid w:val="41C48904"/>
    <w:rsid w:val="41C569AA"/>
    <w:rsid w:val="41C5E9F4"/>
    <w:rsid w:val="41C629F1"/>
    <w:rsid w:val="41C6ACE8"/>
    <w:rsid w:val="41C7770A"/>
    <w:rsid w:val="41C7864A"/>
    <w:rsid w:val="41CA32B4"/>
    <w:rsid w:val="41CA715A"/>
    <w:rsid w:val="41CACA94"/>
    <w:rsid w:val="41CFDCE8"/>
    <w:rsid w:val="41D05C20"/>
    <w:rsid w:val="41D14A0B"/>
    <w:rsid w:val="41D31740"/>
    <w:rsid w:val="41D3C5C3"/>
    <w:rsid w:val="41D40F32"/>
    <w:rsid w:val="41D5C0E2"/>
    <w:rsid w:val="41D5F3E0"/>
    <w:rsid w:val="41D6D900"/>
    <w:rsid w:val="41D7E1A1"/>
    <w:rsid w:val="41D82A45"/>
    <w:rsid w:val="41DA8661"/>
    <w:rsid w:val="41DAEAEB"/>
    <w:rsid w:val="41DBACC5"/>
    <w:rsid w:val="41DC7C29"/>
    <w:rsid w:val="41DCE694"/>
    <w:rsid w:val="41DDFD80"/>
    <w:rsid w:val="41DE51BC"/>
    <w:rsid w:val="41DFEB71"/>
    <w:rsid w:val="41E0B2A2"/>
    <w:rsid w:val="41E0CD1A"/>
    <w:rsid w:val="41E1AA0A"/>
    <w:rsid w:val="41E39BE6"/>
    <w:rsid w:val="41E4BB1E"/>
    <w:rsid w:val="41E50C72"/>
    <w:rsid w:val="41E744B4"/>
    <w:rsid w:val="41E85D52"/>
    <w:rsid w:val="41E9711E"/>
    <w:rsid w:val="41EB7AC1"/>
    <w:rsid w:val="41EF4730"/>
    <w:rsid w:val="41F35C8B"/>
    <w:rsid w:val="41F3C008"/>
    <w:rsid w:val="41F5908D"/>
    <w:rsid w:val="41F61693"/>
    <w:rsid w:val="41F676F8"/>
    <w:rsid w:val="41F87FD7"/>
    <w:rsid w:val="41FA63B7"/>
    <w:rsid w:val="41FAF1E0"/>
    <w:rsid w:val="41FB29D4"/>
    <w:rsid w:val="41FB32A3"/>
    <w:rsid w:val="41FC6605"/>
    <w:rsid w:val="41FE689E"/>
    <w:rsid w:val="41FF0A81"/>
    <w:rsid w:val="4202845C"/>
    <w:rsid w:val="42062BF5"/>
    <w:rsid w:val="420744BA"/>
    <w:rsid w:val="4207874F"/>
    <w:rsid w:val="4207FE73"/>
    <w:rsid w:val="4207FF96"/>
    <w:rsid w:val="4208285B"/>
    <w:rsid w:val="420879DC"/>
    <w:rsid w:val="420BBE7C"/>
    <w:rsid w:val="420BDC69"/>
    <w:rsid w:val="420D29F8"/>
    <w:rsid w:val="420DE33A"/>
    <w:rsid w:val="420F4015"/>
    <w:rsid w:val="42102232"/>
    <w:rsid w:val="421064B6"/>
    <w:rsid w:val="4210C182"/>
    <w:rsid w:val="4213ED24"/>
    <w:rsid w:val="42143C6F"/>
    <w:rsid w:val="42156F32"/>
    <w:rsid w:val="4216463A"/>
    <w:rsid w:val="42168E64"/>
    <w:rsid w:val="42172EA0"/>
    <w:rsid w:val="421746F9"/>
    <w:rsid w:val="421A6B95"/>
    <w:rsid w:val="421BF591"/>
    <w:rsid w:val="421DEAA9"/>
    <w:rsid w:val="421FE4A8"/>
    <w:rsid w:val="421FFDD5"/>
    <w:rsid w:val="42203F23"/>
    <w:rsid w:val="42242125"/>
    <w:rsid w:val="42242192"/>
    <w:rsid w:val="4224A44A"/>
    <w:rsid w:val="4225A12C"/>
    <w:rsid w:val="4225A2B7"/>
    <w:rsid w:val="4225BDC4"/>
    <w:rsid w:val="42260D97"/>
    <w:rsid w:val="42274599"/>
    <w:rsid w:val="42275243"/>
    <w:rsid w:val="422BECA4"/>
    <w:rsid w:val="422BEDD7"/>
    <w:rsid w:val="422CE439"/>
    <w:rsid w:val="422D0A77"/>
    <w:rsid w:val="422D7AE8"/>
    <w:rsid w:val="422DC37F"/>
    <w:rsid w:val="422F2859"/>
    <w:rsid w:val="422F891F"/>
    <w:rsid w:val="422FC7C4"/>
    <w:rsid w:val="422FEFC8"/>
    <w:rsid w:val="42301245"/>
    <w:rsid w:val="42301804"/>
    <w:rsid w:val="42316A32"/>
    <w:rsid w:val="423179D4"/>
    <w:rsid w:val="4231BBBD"/>
    <w:rsid w:val="423224D3"/>
    <w:rsid w:val="42324227"/>
    <w:rsid w:val="42341801"/>
    <w:rsid w:val="42341C56"/>
    <w:rsid w:val="4234C26C"/>
    <w:rsid w:val="42350BB4"/>
    <w:rsid w:val="42362283"/>
    <w:rsid w:val="4238BE81"/>
    <w:rsid w:val="4238C94F"/>
    <w:rsid w:val="4238EA56"/>
    <w:rsid w:val="423B77ED"/>
    <w:rsid w:val="423BA154"/>
    <w:rsid w:val="423CC33C"/>
    <w:rsid w:val="423DBDC5"/>
    <w:rsid w:val="423F621D"/>
    <w:rsid w:val="423FD850"/>
    <w:rsid w:val="424059D1"/>
    <w:rsid w:val="4241EA53"/>
    <w:rsid w:val="424270FF"/>
    <w:rsid w:val="4242930E"/>
    <w:rsid w:val="42437052"/>
    <w:rsid w:val="42438678"/>
    <w:rsid w:val="42441354"/>
    <w:rsid w:val="4244821F"/>
    <w:rsid w:val="4244F0F5"/>
    <w:rsid w:val="42450608"/>
    <w:rsid w:val="42478797"/>
    <w:rsid w:val="42478F0D"/>
    <w:rsid w:val="4247A18A"/>
    <w:rsid w:val="4247DAA9"/>
    <w:rsid w:val="42496F6C"/>
    <w:rsid w:val="4249D496"/>
    <w:rsid w:val="4249D4D9"/>
    <w:rsid w:val="424AB2CB"/>
    <w:rsid w:val="424C0DA7"/>
    <w:rsid w:val="424C30F5"/>
    <w:rsid w:val="424D3D04"/>
    <w:rsid w:val="424E5AB8"/>
    <w:rsid w:val="42510275"/>
    <w:rsid w:val="42530DC2"/>
    <w:rsid w:val="425481FC"/>
    <w:rsid w:val="4255833B"/>
    <w:rsid w:val="42562A1F"/>
    <w:rsid w:val="42571BAD"/>
    <w:rsid w:val="4257EE07"/>
    <w:rsid w:val="4258C2E1"/>
    <w:rsid w:val="425997C5"/>
    <w:rsid w:val="4259A2E7"/>
    <w:rsid w:val="425B7969"/>
    <w:rsid w:val="425CE1D0"/>
    <w:rsid w:val="425D338E"/>
    <w:rsid w:val="425DB64C"/>
    <w:rsid w:val="425E6284"/>
    <w:rsid w:val="425F06FF"/>
    <w:rsid w:val="42616E29"/>
    <w:rsid w:val="426251F2"/>
    <w:rsid w:val="4262CEC4"/>
    <w:rsid w:val="426383EC"/>
    <w:rsid w:val="4263B75B"/>
    <w:rsid w:val="426549EE"/>
    <w:rsid w:val="4266D6FD"/>
    <w:rsid w:val="42691B5B"/>
    <w:rsid w:val="4269265B"/>
    <w:rsid w:val="426B3D34"/>
    <w:rsid w:val="426DF512"/>
    <w:rsid w:val="426FCE44"/>
    <w:rsid w:val="42700CDC"/>
    <w:rsid w:val="427268E0"/>
    <w:rsid w:val="4272A08C"/>
    <w:rsid w:val="427487C5"/>
    <w:rsid w:val="4277E116"/>
    <w:rsid w:val="4277F0EE"/>
    <w:rsid w:val="4277FABF"/>
    <w:rsid w:val="4279ED4A"/>
    <w:rsid w:val="427A408A"/>
    <w:rsid w:val="427AC3F5"/>
    <w:rsid w:val="427AEC82"/>
    <w:rsid w:val="427CAACB"/>
    <w:rsid w:val="427D3D78"/>
    <w:rsid w:val="427D5AC9"/>
    <w:rsid w:val="4280A77C"/>
    <w:rsid w:val="42818144"/>
    <w:rsid w:val="4281CCDD"/>
    <w:rsid w:val="4281E20A"/>
    <w:rsid w:val="428284A9"/>
    <w:rsid w:val="42848997"/>
    <w:rsid w:val="428510D0"/>
    <w:rsid w:val="42858FF3"/>
    <w:rsid w:val="42886809"/>
    <w:rsid w:val="428872A5"/>
    <w:rsid w:val="4288CEA2"/>
    <w:rsid w:val="428A3143"/>
    <w:rsid w:val="428ED408"/>
    <w:rsid w:val="4290D045"/>
    <w:rsid w:val="4291EDF1"/>
    <w:rsid w:val="429285F4"/>
    <w:rsid w:val="42931389"/>
    <w:rsid w:val="429313B8"/>
    <w:rsid w:val="42934E7D"/>
    <w:rsid w:val="42942D91"/>
    <w:rsid w:val="4294BA98"/>
    <w:rsid w:val="4294DF59"/>
    <w:rsid w:val="4296EEAC"/>
    <w:rsid w:val="42972BE1"/>
    <w:rsid w:val="42975915"/>
    <w:rsid w:val="4297EAEF"/>
    <w:rsid w:val="429978FF"/>
    <w:rsid w:val="429A3FCB"/>
    <w:rsid w:val="429AC1FA"/>
    <w:rsid w:val="429B0F91"/>
    <w:rsid w:val="429CC206"/>
    <w:rsid w:val="429D24EA"/>
    <w:rsid w:val="429F2212"/>
    <w:rsid w:val="429F9572"/>
    <w:rsid w:val="42A2A53C"/>
    <w:rsid w:val="42A481D1"/>
    <w:rsid w:val="42A68BE6"/>
    <w:rsid w:val="42A836E7"/>
    <w:rsid w:val="42A96A14"/>
    <w:rsid w:val="42A96DA3"/>
    <w:rsid w:val="42AA0021"/>
    <w:rsid w:val="42AA53D7"/>
    <w:rsid w:val="42AB8213"/>
    <w:rsid w:val="42AF0E25"/>
    <w:rsid w:val="42B08210"/>
    <w:rsid w:val="42B1FF59"/>
    <w:rsid w:val="42B2EC01"/>
    <w:rsid w:val="42B352AA"/>
    <w:rsid w:val="42B538A8"/>
    <w:rsid w:val="42B5F2BE"/>
    <w:rsid w:val="42B65DF0"/>
    <w:rsid w:val="42B666E5"/>
    <w:rsid w:val="42BA4236"/>
    <w:rsid w:val="42BBE035"/>
    <w:rsid w:val="42BDBB42"/>
    <w:rsid w:val="42BE1075"/>
    <w:rsid w:val="42BF62F5"/>
    <w:rsid w:val="42BF7FCD"/>
    <w:rsid w:val="42C00EF9"/>
    <w:rsid w:val="42C17CD3"/>
    <w:rsid w:val="42C2FA72"/>
    <w:rsid w:val="42C68AA0"/>
    <w:rsid w:val="42C8739A"/>
    <w:rsid w:val="42C982C4"/>
    <w:rsid w:val="42CBCB68"/>
    <w:rsid w:val="42CE49E3"/>
    <w:rsid w:val="42CF0B31"/>
    <w:rsid w:val="42CFB5A0"/>
    <w:rsid w:val="42D0C217"/>
    <w:rsid w:val="42D13E72"/>
    <w:rsid w:val="42D1CBFB"/>
    <w:rsid w:val="42D3AC2A"/>
    <w:rsid w:val="42D4968A"/>
    <w:rsid w:val="42D4A93A"/>
    <w:rsid w:val="42D58906"/>
    <w:rsid w:val="42D6DBF4"/>
    <w:rsid w:val="42D8EF63"/>
    <w:rsid w:val="42D8F402"/>
    <w:rsid w:val="42D955D4"/>
    <w:rsid w:val="42DB9409"/>
    <w:rsid w:val="42DCC58B"/>
    <w:rsid w:val="42DCF45B"/>
    <w:rsid w:val="42DD0F26"/>
    <w:rsid w:val="42DD7F92"/>
    <w:rsid w:val="42DDD970"/>
    <w:rsid w:val="42DE3C14"/>
    <w:rsid w:val="42DEB6A6"/>
    <w:rsid w:val="42DF8CA0"/>
    <w:rsid w:val="42DFC79C"/>
    <w:rsid w:val="42E25D06"/>
    <w:rsid w:val="42E29104"/>
    <w:rsid w:val="42E29986"/>
    <w:rsid w:val="42E37BE7"/>
    <w:rsid w:val="42E3FA3B"/>
    <w:rsid w:val="42E62458"/>
    <w:rsid w:val="42E737B2"/>
    <w:rsid w:val="42E7A240"/>
    <w:rsid w:val="42E92748"/>
    <w:rsid w:val="42EA6C6F"/>
    <w:rsid w:val="42EA6CF0"/>
    <w:rsid w:val="42EAA32D"/>
    <w:rsid w:val="42EF42D1"/>
    <w:rsid w:val="42EFED46"/>
    <w:rsid w:val="42F05C73"/>
    <w:rsid w:val="42F1E299"/>
    <w:rsid w:val="42F26B24"/>
    <w:rsid w:val="42F4C238"/>
    <w:rsid w:val="42F578FF"/>
    <w:rsid w:val="42F5D7A5"/>
    <w:rsid w:val="42F92366"/>
    <w:rsid w:val="42F93CA9"/>
    <w:rsid w:val="42F95AEB"/>
    <w:rsid w:val="42FB44FC"/>
    <w:rsid w:val="42FCA9DA"/>
    <w:rsid w:val="42FCBE65"/>
    <w:rsid w:val="42FD3C6A"/>
    <w:rsid w:val="42FE67DE"/>
    <w:rsid w:val="42FF3EA0"/>
    <w:rsid w:val="43030813"/>
    <w:rsid w:val="4305CA4D"/>
    <w:rsid w:val="430679B3"/>
    <w:rsid w:val="4306E587"/>
    <w:rsid w:val="43075A5E"/>
    <w:rsid w:val="43079F7C"/>
    <w:rsid w:val="4307DDB1"/>
    <w:rsid w:val="4309E269"/>
    <w:rsid w:val="430A1BAF"/>
    <w:rsid w:val="430CC876"/>
    <w:rsid w:val="430EBEEB"/>
    <w:rsid w:val="4310A6AB"/>
    <w:rsid w:val="431162B3"/>
    <w:rsid w:val="4311EA49"/>
    <w:rsid w:val="43122A43"/>
    <w:rsid w:val="43139A41"/>
    <w:rsid w:val="4313C7CB"/>
    <w:rsid w:val="4313E69C"/>
    <w:rsid w:val="4315F42B"/>
    <w:rsid w:val="4316228D"/>
    <w:rsid w:val="43182CDD"/>
    <w:rsid w:val="4319DD3B"/>
    <w:rsid w:val="431AD859"/>
    <w:rsid w:val="431B1695"/>
    <w:rsid w:val="431B4BD1"/>
    <w:rsid w:val="431BEED0"/>
    <w:rsid w:val="431C1154"/>
    <w:rsid w:val="431CD5C8"/>
    <w:rsid w:val="431F362C"/>
    <w:rsid w:val="4320873A"/>
    <w:rsid w:val="43221B73"/>
    <w:rsid w:val="43223B2D"/>
    <w:rsid w:val="4323DDC2"/>
    <w:rsid w:val="43244E53"/>
    <w:rsid w:val="43253A36"/>
    <w:rsid w:val="4326F182"/>
    <w:rsid w:val="4329951C"/>
    <w:rsid w:val="432DBDBB"/>
    <w:rsid w:val="432DBFC0"/>
    <w:rsid w:val="432DECEE"/>
    <w:rsid w:val="43313057"/>
    <w:rsid w:val="43313D20"/>
    <w:rsid w:val="43325620"/>
    <w:rsid w:val="4333B122"/>
    <w:rsid w:val="4334223C"/>
    <w:rsid w:val="43354E68"/>
    <w:rsid w:val="4335D37E"/>
    <w:rsid w:val="4335E9D7"/>
    <w:rsid w:val="4338F300"/>
    <w:rsid w:val="4339C6C3"/>
    <w:rsid w:val="433B9626"/>
    <w:rsid w:val="433BD054"/>
    <w:rsid w:val="433DB45C"/>
    <w:rsid w:val="433E12AF"/>
    <w:rsid w:val="433F1C2B"/>
    <w:rsid w:val="433F2DDB"/>
    <w:rsid w:val="43400212"/>
    <w:rsid w:val="43405607"/>
    <w:rsid w:val="434081D1"/>
    <w:rsid w:val="434316F9"/>
    <w:rsid w:val="434366AA"/>
    <w:rsid w:val="43448234"/>
    <w:rsid w:val="434570F0"/>
    <w:rsid w:val="43470550"/>
    <w:rsid w:val="4347499D"/>
    <w:rsid w:val="4347F93A"/>
    <w:rsid w:val="434A574C"/>
    <w:rsid w:val="434AA356"/>
    <w:rsid w:val="434AEFF9"/>
    <w:rsid w:val="434BF98A"/>
    <w:rsid w:val="434C59D5"/>
    <w:rsid w:val="434E8D6B"/>
    <w:rsid w:val="435222F7"/>
    <w:rsid w:val="4353DECC"/>
    <w:rsid w:val="43543073"/>
    <w:rsid w:val="43556723"/>
    <w:rsid w:val="4356405A"/>
    <w:rsid w:val="4356A6B5"/>
    <w:rsid w:val="4356E6B7"/>
    <w:rsid w:val="4357215F"/>
    <w:rsid w:val="43573940"/>
    <w:rsid w:val="4357645E"/>
    <w:rsid w:val="43579A1D"/>
    <w:rsid w:val="4358E6FF"/>
    <w:rsid w:val="435A3B2C"/>
    <w:rsid w:val="435C4181"/>
    <w:rsid w:val="435DB429"/>
    <w:rsid w:val="435FDA85"/>
    <w:rsid w:val="4361E3CC"/>
    <w:rsid w:val="4362984A"/>
    <w:rsid w:val="436533A4"/>
    <w:rsid w:val="4365D82B"/>
    <w:rsid w:val="43689630"/>
    <w:rsid w:val="43697897"/>
    <w:rsid w:val="436A53DC"/>
    <w:rsid w:val="436AAFE1"/>
    <w:rsid w:val="436AC33D"/>
    <w:rsid w:val="436DCE1F"/>
    <w:rsid w:val="436E3887"/>
    <w:rsid w:val="43700AC1"/>
    <w:rsid w:val="43713BEA"/>
    <w:rsid w:val="4371B723"/>
    <w:rsid w:val="4371E8E6"/>
    <w:rsid w:val="4375C166"/>
    <w:rsid w:val="43765C8C"/>
    <w:rsid w:val="43782B3C"/>
    <w:rsid w:val="4378AC4B"/>
    <w:rsid w:val="4378DAD9"/>
    <w:rsid w:val="437941BA"/>
    <w:rsid w:val="437A0D95"/>
    <w:rsid w:val="437A2F47"/>
    <w:rsid w:val="437AFC74"/>
    <w:rsid w:val="437C42D1"/>
    <w:rsid w:val="43818EB1"/>
    <w:rsid w:val="4382BA56"/>
    <w:rsid w:val="43844C88"/>
    <w:rsid w:val="4384EDFF"/>
    <w:rsid w:val="4387EB90"/>
    <w:rsid w:val="4387F43B"/>
    <w:rsid w:val="438A5CB7"/>
    <w:rsid w:val="438A9005"/>
    <w:rsid w:val="438B120E"/>
    <w:rsid w:val="438B15E7"/>
    <w:rsid w:val="438BA417"/>
    <w:rsid w:val="438BE8BF"/>
    <w:rsid w:val="438C3A61"/>
    <w:rsid w:val="438FD5BD"/>
    <w:rsid w:val="4390521B"/>
    <w:rsid w:val="43916BFD"/>
    <w:rsid w:val="4391ECFC"/>
    <w:rsid w:val="4394201B"/>
    <w:rsid w:val="4396C241"/>
    <w:rsid w:val="439793E3"/>
    <w:rsid w:val="43985088"/>
    <w:rsid w:val="43986075"/>
    <w:rsid w:val="43993A1B"/>
    <w:rsid w:val="439AFCAC"/>
    <w:rsid w:val="439B7804"/>
    <w:rsid w:val="439B7A3A"/>
    <w:rsid w:val="43A26A2D"/>
    <w:rsid w:val="43A55730"/>
    <w:rsid w:val="43A5D676"/>
    <w:rsid w:val="43A66F38"/>
    <w:rsid w:val="43A78EDD"/>
    <w:rsid w:val="43A878AA"/>
    <w:rsid w:val="43AB19AF"/>
    <w:rsid w:val="43AB40B3"/>
    <w:rsid w:val="43AB8930"/>
    <w:rsid w:val="43ABC6CD"/>
    <w:rsid w:val="43AC263E"/>
    <w:rsid w:val="43AC62BD"/>
    <w:rsid w:val="43ADF82B"/>
    <w:rsid w:val="43AF045D"/>
    <w:rsid w:val="43AFFE5E"/>
    <w:rsid w:val="43B05218"/>
    <w:rsid w:val="43B08A61"/>
    <w:rsid w:val="43B0BA7D"/>
    <w:rsid w:val="43B17EF9"/>
    <w:rsid w:val="43B1C0BA"/>
    <w:rsid w:val="43B1C9A1"/>
    <w:rsid w:val="43B23899"/>
    <w:rsid w:val="43B4E849"/>
    <w:rsid w:val="43B50C43"/>
    <w:rsid w:val="43B89A3C"/>
    <w:rsid w:val="43B8C56D"/>
    <w:rsid w:val="43BA2C42"/>
    <w:rsid w:val="43BA738E"/>
    <w:rsid w:val="43BAD2C7"/>
    <w:rsid w:val="43BDFB44"/>
    <w:rsid w:val="43BE43FB"/>
    <w:rsid w:val="43BE5C43"/>
    <w:rsid w:val="43BF51E0"/>
    <w:rsid w:val="43C11900"/>
    <w:rsid w:val="43C12440"/>
    <w:rsid w:val="43C1E11A"/>
    <w:rsid w:val="43C1FAFE"/>
    <w:rsid w:val="43C28BF5"/>
    <w:rsid w:val="43C31BBB"/>
    <w:rsid w:val="43C56B55"/>
    <w:rsid w:val="43C85DDF"/>
    <w:rsid w:val="43C9604C"/>
    <w:rsid w:val="43CA526E"/>
    <w:rsid w:val="43CB4F5C"/>
    <w:rsid w:val="43CB66C1"/>
    <w:rsid w:val="43CBF1AE"/>
    <w:rsid w:val="43CC66D7"/>
    <w:rsid w:val="43CCA543"/>
    <w:rsid w:val="43CCEF67"/>
    <w:rsid w:val="43CE52F5"/>
    <w:rsid w:val="43CF310A"/>
    <w:rsid w:val="43D160F5"/>
    <w:rsid w:val="43D16C20"/>
    <w:rsid w:val="43D242BD"/>
    <w:rsid w:val="43D26363"/>
    <w:rsid w:val="43D38EC7"/>
    <w:rsid w:val="43D53FB7"/>
    <w:rsid w:val="43D65EF8"/>
    <w:rsid w:val="43D66A66"/>
    <w:rsid w:val="43D7558E"/>
    <w:rsid w:val="43D7A2DD"/>
    <w:rsid w:val="43D7ED36"/>
    <w:rsid w:val="43D7F152"/>
    <w:rsid w:val="43D88F1B"/>
    <w:rsid w:val="43DCA898"/>
    <w:rsid w:val="43DDB7FF"/>
    <w:rsid w:val="43DDF3C4"/>
    <w:rsid w:val="43DDFE0E"/>
    <w:rsid w:val="43DFD738"/>
    <w:rsid w:val="43E06C7F"/>
    <w:rsid w:val="43E13FCB"/>
    <w:rsid w:val="43E250C0"/>
    <w:rsid w:val="43E439E1"/>
    <w:rsid w:val="43E50D12"/>
    <w:rsid w:val="43E543DC"/>
    <w:rsid w:val="43E66559"/>
    <w:rsid w:val="43E74662"/>
    <w:rsid w:val="43E79217"/>
    <w:rsid w:val="43E96A8B"/>
    <w:rsid w:val="43F0ABF8"/>
    <w:rsid w:val="43F126FC"/>
    <w:rsid w:val="43F4131B"/>
    <w:rsid w:val="43F68120"/>
    <w:rsid w:val="43F71899"/>
    <w:rsid w:val="43F7375E"/>
    <w:rsid w:val="43F7BA6C"/>
    <w:rsid w:val="43F818D5"/>
    <w:rsid w:val="43F857CB"/>
    <w:rsid w:val="43FA0B1E"/>
    <w:rsid w:val="43FA2A36"/>
    <w:rsid w:val="43FA4A44"/>
    <w:rsid w:val="43FDC062"/>
    <w:rsid w:val="43FED624"/>
    <w:rsid w:val="43FF8100"/>
    <w:rsid w:val="440039F7"/>
    <w:rsid w:val="4402B95A"/>
    <w:rsid w:val="4402E33C"/>
    <w:rsid w:val="44032D23"/>
    <w:rsid w:val="44039156"/>
    <w:rsid w:val="4403A0F8"/>
    <w:rsid w:val="4404D66B"/>
    <w:rsid w:val="44063116"/>
    <w:rsid w:val="4406BA94"/>
    <w:rsid w:val="4408482D"/>
    <w:rsid w:val="4408EC77"/>
    <w:rsid w:val="440943FA"/>
    <w:rsid w:val="440BC405"/>
    <w:rsid w:val="440CC8D4"/>
    <w:rsid w:val="440D02CC"/>
    <w:rsid w:val="44114CE5"/>
    <w:rsid w:val="4416003E"/>
    <w:rsid w:val="44168134"/>
    <w:rsid w:val="4416E3A7"/>
    <w:rsid w:val="44188B3A"/>
    <w:rsid w:val="441A15CB"/>
    <w:rsid w:val="441A6855"/>
    <w:rsid w:val="441B24D7"/>
    <w:rsid w:val="441E2F93"/>
    <w:rsid w:val="441E4D24"/>
    <w:rsid w:val="441E7EC3"/>
    <w:rsid w:val="441F6E2B"/>
    <w:rsid w:val="4422D086"/>
    <w:rsid w:val="4423149B"/>
    <w:rsid w:val="4423344D"/>
    <w:rsid w:val="4423FB0A"/>
    <w:rsid w:val="442565E2"/>
    <w:rsid w:val="44273BC1"/>
    <w:rsid w:val="44283801"/>
    <w:rsid w:val="4428E7DC"/>
    <w:rsid w:val="44297DF3"/>
    <w:rsid w:val="442BDD79"/>
    <w:rsid w:val="442D5B18"/>
    <w:rsid w:val="442DAB97"/>
    <w:rsid w:val="442E7420"/>
    <w:rsid w:val="442EAEDE"/>
    <w:rsid w:val="4431CB2D"/>
    <w:rsid w:val="443320D7"/>
    <w:rsid w:val="4433344F"/>
    <w:rsid w:val="443343B1"/>
    <w:rsid w:val="4434519B"/>
    <w:rsid w:val="44353B54"/>
    <w:rsid w:val="443595A4"/>
    <w:rsid w:val="4435997A"/>
    <w:rsid w:val="4436FF1B"/>
    <w:rsid w:val="443799A8"/>
    <w:rsid w:val="4437A1D1"/>
    <w:rsid w:val="44381D17"/>
    <w:rsid w:val="44386829"/>
    <w:rsid w:val="4439479A"/>
    <w:rsid w:val="4439B938"/>
    <w:rsid w:val="443B02D3"/>
    <w:rsid w:val="443C6300"/>
    <w:rsid w:val="443D3DFC"/>
    <w:rsid w:val="443F16AA"/>
    <w:rsid w:val="44414442"/>
    <w:rsid w:val="4442251C"/>
    <w:rsid w:val="444265A6"/>
    <w:rsid w:val="4444ACB5"/>
    <w:rsid w:val="4444E23B"/>
    <w:rsid w:val="4444E733"/>
    <w:rsid w:val="444522B7"/>
    <w:rsid w:val="444640BD"/>
    <w:rsid w:val="444669B7"/>
    <w:rsid w:val="4448EC2C"/>
    <w:rsid w:val="4449ADF1"/>
    <w:rsid w:val="444A780C"/>
    <w:rsid w:val="444B6BC1"/>
    <w:rsid w:val="444BB482"/>
    <w:rsid w:val="444D64BE"/>
    <w:rsid w:val="444FD195"/>
    <w:rsid w:val="4450EEE2"/>
    <w:rsid w:val="44512863"/>
    <w:rsid w:val="4452FC08"/>
    <w:rsid w:val="4454DD81"/>
    <w:rsid w:val="4454FF21"/>
    <w:rsid w:val="44552B56"/>
    <w:rsid w:val="44555871"/>
    <w:rsid w:val="44563B23"/>
    <w:rsid w:val="44581178"/>
    <w:rsid w:val="44590FB5"/>
    <w:rsid w:val="445D9530"/>
    <w:rsid w:val="445E957B"/>
    <w:rsid w:val="44611FDC"/>
    <w:rsid w:val="446438F2"/>
    <w:rsid w:val="4464CD82"/>
    <w:rsid w:val="4464D7AA"/>
    <w:rsid w:val="4464E842"/>
    <w:rsid w:val="44660DE7"/>
    <w:rsid w:val="4466F4AA"/>
    <w:rsid w:val="4467674E"/>
    <w:rsid w:val="4467D57F"/>
    <w:rsid w:val="446C901A"/>
    <w:rsid w:val="446F0D3C"/>
    <w:rsid w:val="4470DF40"/>
    <w:rsid w:val="4471A0EB"/>
    <w:rsid w:val="4471FCC6"/>
    <w:rsid w:val="44765412"/>
    <w:rsid w:val="44773DC4"/>
    <w:rsid w:val="4479414A"/>
    <w:rsid w:val="447AC6A6"/>
    <w:rsid w:val="447ACEB8"/>
    <w:rsid w:val="447BA1AA"/>
    <w:rsid w:val="447BDBC0"/>
    <w:rsid w:val="447E1DC8"/>
    <w:rsid w:val="447E3858"/>
    <w:rsid w:val="4480199A"/>
    <w:rsid w:val="4480BFD4"/>
    <w:rsid w:val="4482B88F"/>
    <w:rsid w:val="448313A2"/>
    <w:rsid w:val="4484206C"/>
    <w:rsid w:val="4486B0F7"/>
    <w:rsid w:val="44890CA3"/>
    <w:rsid w:val="448A27B0"/>
    <w:rsid w:val="448A4DBA"/>
    <w:rsid w:val="448A7002"/>
    <w:rsid w:val="448BEFE2"/>
    <w:rsid w:val="448C4972"/>
    <w:rsid w:val="448C9C7D"/>
    <w:rsid w:val="448CDDEC"/>
    <w:rsid w:val="448CEC7A"/>
    <w:rsid w:val="448D14EA"/>
    <w:rsid w:val="448E259F"/>
    <w:rsid w:val="448ED46F"/>
    <w:rsid w:val="44908171"/>
    <w:rsid w:val="4492B4C1"/>
    <w:rsid w:val="449345BB"/>
    <w:rsid w:val="44937412"/>
    <w:rsid w:val="449497C3"/>
    <w:rsid w:val="449611E9"/>
    <w:rsid w:val="44966E5B"/>
    <w:rsid w:val="4497B36A"/>
    <w:rsid w:val="4499FDDB"/>
    <w:rsid w:val="449BB64B"/>
    <w:rsid w:val="449BE342"/>
    <w:rsid w:val="449C47A0"/>
    <w:rsid w:val="449DC53E"/>
    <w:rsid w:val="449EF80A"/>
    <w:rsid w:val="449F8F94"/>
    <w:rsid w:val="44A0495F"/>
    <w:rsid w:val="44A15F4C"/>
    <w:rsid w:val="44A1963A"/>
    <w:rsid w:val="44A1C288"/>
    <w:rsid w:val="44A237A4"/>
    <w:rsid w:val="44A2471A"/>
    <w:rsid w:val="44A2A3D4"/>
    <w:rsid w:val="44A5A82E"/>
    <w:rsid w:val="44AC1AB6"/>
    <w:rsid w:val="44ACE04E"/>
    <w:rsid w:val="44AD6F63"/>
    <w:rsid w:val="44ADDC53"/>
    <w:rsid w:val="44AEF8AA"/>
    <w:rsid w:val="44AF105A"/>
    <w:rsid w:val="44B007EB"/>
    <w:rsid w:val="44B16856"/>
    <w:rsid w:val="44B51791"/>
    <w:rsid w:val="44B5A2CC"/>
    <w:rsid w:val="44B5E761"/>
    <w:rsid w:val="44B63B3B"/>
    <w:rsid w:val="44B66333"/>
    <w:rsid w:val="44B8DB53"/>
    <w:rsid w:val="44B97418"/>
    <w:rsid w:val="44BA90BD"/>
    <w:rsid w:val="44BBCF3D"/>
    <w:rsid w:val="44BC06BF"/>
    <w:rsid w:val="44BCE659"/>
    <w:rsid w:val="44BCE895"/>
    <w:rsid w:val="44BE7E9E"/>
    <w:rsid w:val="44C0407B"/>
    <w:rsid w:val="44C0A3E2"/>
    <w:rsid w:val="44C1C7B7"/>
    <w:rsid w:val="44C20DF7"/>
    <w:rsid w:val="44C30FC4"/>
    <w:rsid w:val="44C6344C"/>
    <w:rsid w:val="44C7EF24"/>
    <w:rsid w:val="44C86FF9"/>
    <w:rsid w:val="44CAABC2"/>
    <w:rsid w:val="44CBA54D"/>
    <w:rsid w:val="44CBE625"/>
    <w:rsid w:val="44CD50E7"/>
    <w:rsid w:val="44CE71CD"/>
    <w:rsid w:val="44CF0978"/>
    <w:rsid w:val="44CF4437"/>
    <w:rsid w:val="44CF46D6"/>
    <w:rsid w:val="44CF69F2"/>
    <w:rsid w:val="44CF9ACB"/>
    <w:rsid w:val="44CFE779"/>
    <w:rsid w:val="44D06DA0"/>
    <w:rsid w:val="44D4A8F9"/>
    <w:rsid w:val="44D7B8C8"/>
    <w:rsid w:val="44D98B13"/>
    <w:rsid w:val="44DB55F2"/>
    <w:rsid w:val="44DE5243"/>
    <w:rsid w:val="44DF19D2"/>
    <w:rsid w:val="44E01BFB"/>
    <w:rsid w:val="44E15395"/>
    <w:rsid w:val="44E2072E"/>
    <w:rsid w:val="44E3687A"/>
    <w:rsid w:val="44E46606"/>
    <w:rsid w:val="44E512AE"/>
    <w:rsid w:val="44E80DB2"/>
    <w:rsid w:val="44E9B862"/>
    <w:rsid w:val="44EB19B9"/>
    <w:rsid w:val="44EDE222"/>
    <w:rsid w:val="44EE8A15"/>
    <w:rsid w:val="44EEA27D"/>
    <w:rsid w:val="44EECFFF"/>
    <w:rsid w:val="44EF0A16"/>
    <w:rsid w:val="44F004D6"/>
    <w:rsid w:val="44F41749"/>
    <w:rsid w:val="44F5AA7D"/>
    <w:rsid w:val="44F5C5A7"/>
    <w:rsid w:val="44F77E77"/>
    <w:rsid w:val="44F8D0A8"/>
    <w:rsid w:val="44FA51FB"/>
    <w:rsid w:val="44FAC22C"/>
    <w:rsid w:val="44FB4CD8"/>
    <w:rsid w:val="44FCA544"/>
    <w:rsid w:val="44FCF780"/>
    <w:rsid w:val="44FD2B71"/>
    <w:rsid w:val="44FE7D3F"/>
    <w:rsid w:val="44FEE1E8"/>
    <w:rsid w:val="44FEF023"/>
    <w:rsid w:val="44FF3B6A"/>
    <w:rsid w:val="45022EB3"/>
    <w:rsid w:val="4505BF9B"/>
    <w:rsid w:val="4505E2FA"/>
    <w:rsid w:val="450646A1"/>
    <w:rsid w:val="450664E6"/>
    <w:rsid w:val="450766E7"/>
    <w:rsid w:val="4507C43C"/>
    <w:rsid w:val="450A3CF8"/>
    <w:rsid w:val="450BC8D8"/>
    <w:rsid w:val="450D4923"/>
    <w:rsid w:val="450D53C3"/>
    <w:rsid w:val="450DEC10"/>
    <w:rsid w:val="450DECCA"/>
    <w:rsid w:val="4512B6C0"/>
    <w:rsid w:val="4512E363"/>
    <w:rsid w:val="45130706"/>
    <w:rsid w:val="45132927"/>
    <w:rsid w:val="45169E97"/>
    <w:rsid w:val="451750DF"/>
    <w:rsid w:val="45181332"/>
    <w:rsid w:val="45189F46"/>
    <w:rsid w:val="451D9C94"/>
    <w:rsid w:val="451E4BDD"/>
    <w:rsid w:val="451EA103"/>
    <w:rsid w:val="451F3605"/>
    <w:rsid w:val="452086E9"/>
    <w:rsid w:val="4521327E"/>
    <w:rsid w:val="45220CF0"/>
    <w:rsid w:val="45232764"/>
    <w:rsid w:val="4524BBEB"/>
    <w:rsid w:val="45250789"/>
    <w:rsid w:val="45271687"/>
    <w:rsid w:val="452AD97C"/>
    <w:rsid w:val="452B2CE1"/>
    <w:rsid w:val="4530C8F7"/>
    <w:rsid w:val="45380E15"/>
    <w:rsid w:val="453878DD"/>
    <w:rsid w:val="4538E714"/>
    <w:rsid w:val="453B30E0"/>
    <w:rsid w:val="453C484F"/>
    <w:rsid w:val="453D7F83"/>
    <w:rsid w:val="453DBE6D"/>
    <w:rsid w:val="453DC354"/>
    <w:rsid w:val="453DE658"/>
    <w:rsid w:val="453E9D76"/>
    <w:rsid w:val="453F6DBA"/>
    <w:rsid w:val="45410D9C"/>
    <w:rsid w:val="4541D06D"/>
    <w:rsid w:val="454235DB"/>
    <w:rsid w:val="4542699D"/>
    <w:rsid w:val="45432A24"/>
    <w:rsid w:val="45438468"/>
    <w:rsid w:val="45443DF7"/>
    <w:rsid w:val="45456897"/>
    <w:rsid w:val="4546CA3F"/>
    <w:rsid w:val="4547EE0D"/>
    <w:rsid w:val="4549465C"/>
    <w:rsid w:val="454A0062"/>
    <w:rsid w:val="454C0811"/>
    <w:rsid w:val="454C5AC2"/>
    <w:rsid w:val="454D4A44"/>
    <w:rsid w:val="454D630D"/>
    <w:rsid w:val="454D6DF5"/>
    <w:rsid w:val="454FA8E0"/>
    <w:rsid w:val="4550B77D"/>
    <w:rsid w:val="45514297"/>
    <w:rsid w:val="45516988"/>
    <w:rsid w:val="4552541E"/>
    <w:rsid w:val="45542BF9"/>
    <w:rsid w:val="4555EB47"/>
    <w:rsid w:val="4559BA44"/>
    <w:rsid w:val="455A0D26"/>
    <w:rsid w:val="455C3880"/>
    <w:rsid w:val="455CA9C7"/>
    <w:rsid w:val="455D4881"/>
    <w:rsid w:val="455E946A"/>
    <w:rsid w:val="45618E3A"/>
    <w:rsid w:val="45626C68"/>
    <w:rsid w:val="4562EF76"/>
    <w:rsid w:val="456530AD"/>
    <w:rsid w:val="4565BA54"/>
    <w:rsid w:val="4565E130"/>
    <w:rsid w:val="4569607A"/>
    <w:rsid w:val="456B2BE4"/>
    <w:rsid w:val="456BEF9C"/>
    <w:rsid w:val="456C43D0"/>
    <w:rsid w:val="456CBCB0"/>
    <w:rsid w:val="456D8D2D"/>
    <w:rsid w:val="456D96C9"/>
    <w:rsid w:val="456DB81D"/>
    <w:rsid w:val="456F27CA"/>
    <w:rsid w:val="457275CC"/>
    <w:rsid w:val="4572E49E"/>
    <w:rsid w:val="45735660"/>
    <w:rsid w:val="4574E8C0"/>
    <w:rsid w:val="457540DE"/>
    <w:rsid w:val="45769EBC"/>
    <w:rsid w:val="4576BC08"/>
    <w:rsid w:val="457737A0"/>
    <w:rsid w:val="4579B625"/>
    <w:rsid w:val="457A6962"/>
    <w:rsid w:val="457D5C33"/>
    <w:rsid w:val="457E8B0B"/>
    <w:rsid w:val="457F4BA7"/>
    <w:rsid w:val="45819091"/>
    <w:rsid w:val="4581A28B"/>
    <w:rsid w:val="4586353F"/>
    <w:rsid w:val="458645D3"/>
    <w:rsid w:val="45870C28"/>
    <w:rsid w:val="45872312"/>
    <w:rsid w:val="4588733A"/>
    <w:rsid w:val="4588E754"/>
    <w:rsid w:val="458AE233"/>
    <w:rsid w:val="458B2157"/>
    <w:rsid w:val="458C5913"/>
    <w:rsid w:val="458CA96F"/>
    <w:rsid w:val="458D3012"/>
    <w:rsid w:val="458D8F10"/>
    <w:rsid w:val="458DC272"/>
    <w:rsid w:val="458DF94D"/>
    <w:rsid w:val="458E6D7F"/>
    <w:rsid w:val="458EA5EC"/>
    <w:rsid w:val="45901CC2"/>
    <w:rsid w:val="4590CDCC"/>
    <w:rsid w:val="4591B6A3"/>
    <w:rsid w:val="4591E674"/>
    <w:rsid w:val="4592108C"/>
    <w:rsid w:val="45928C24"/>
    <w:rsid w:val="4593E86A"/>
    <w:rsid w:val="4594F232"/>
    <w:rsid w:val="45957223"/>
    <w:rsid w:val="4596DDE2"/>
    <w:rsid w:val="45997B90"/>
    <w:rsid w:val="4599FA24"/>
    <w:rsid w:val="459CFCF3"/>
    <w:rsid w:val="459DF4C9"/>
    <w:rsid w:val="459FC1E1"/>
    <w:rsid w:val="459FD19A"/>
    <w:rsid w:val="45A0A04A"/>
    <w:rsid w:val="45A397B5"/>
    <w:rsid w:val="45A41275"/>
    <w:rsid w:val="45A4AECC"/>
    <w:rsid w:val="45A8C48C"/>
    <w:rsid w:val="45A95F0A"/>
    <w:rsid w:val="45A9BD2A"/>
    <w:rsid w:val="45AA42A7"/>
    <w:rsid w:val="45AB32F2"/>
    <w:rsid w:val="45AC2887"/>
    <w:rsid w:val="45AD6023"/>
    <w:rsid w:val="45B1296A"/>
    <w:rsid w:val="45B18E1E"/>
    <w:rsid w:val="45B3710D"/>
    <w:rsid w:val="45B38028"/>
    <w:rsid w:val="45B3BEAF"/>
    <w:rsid w:val="45B50254"/>
    <w:rsid w:val="45B5BDC3"/>
    <w:rsid w:val="45B78EE3"/>
    <w:rsid w:val="45B8CDD2"/>
    <w:rsid w:val="45B95E76"/>
    <w:rsid w:val="45BBC7DD"/>
    <w:rsid w:val="45BCD65B"/>
    <w:rsid w:val="45BD7331"/>
    <w:rsid w:val="45BE4D89"/>
    <w:rsid w:val="45BF27DA"/>
    <w:rsid w:val="45C01ABC"/>
    <w:rsid w:val="45C09650"/>
    <w:rsid w:val="45C0B601"/>
    <w:rsid w:val="45C1E784"/>
    <w:rsid w:val="45C265A1"/>
    <w:rsid w:val="45C4B098"/>
    <w:rsid w:val="45C5F8D8"/>
    <w:rsid w:val="45C682DC"/>
    <w:rsid w:val="45C938E0"/>
    <w:rsid w:val="45C9C66E"/>
    <w:rsid w:val="45CC59D9"/>
    <w:rsid w:val="45CCB75C"/>
    <w:rsid w:val="45CF4286"/>
    <w:rsid w:val="45D00CB4"/>
    <w:rsid w:val="45D1FD1A"/>
    <w:rsid w:val="45D470A1"/>
    <w:rsid w:val="45D64EDC"/>
    <w:rsid w:val="45D70A37"/>
    <w:rsid w:val="45D8369E"/>
    <w:rsid w:val="45DA2BB6"/>
    <w:rsid w:val="45DB8B7B"/>
    <w:rsid w:val="45DBB056"/>
    <w:rsid w:val="45DC32E5"/>
    <w:rsid w:val="45DE3DBE"/>
    <w:rsid w:val="45E05044"/>
    <w:rsid w:val="45E6088C"/>
    <w:rsid w:val="45E78B5A"/>
    <w:rsid w:val="45E8CB62"/>
    <w:rsid w:val="45EB2577"/>
    <w:rsid w:val="45EB26BA"/>
    <w:rsid w:val="45EBE17B"/>
    <w:rsid w:val="45EF96C2"/>
    <w:rsid w:val="45F08BEF"/>
    <w:rsid w:val="45F3BD6D"/>
    <w:rsid w:val="45F57BDA"/>
    <w:rsid w:val="45F776E8"/>
    <w:rsid w:val="45F89B3A"/>
    <w:rsid w:val="45FB0735"/>
    <w:rsid w:val="45FB1994"/>
    <w:rsid w:val="45FB9EE3"/>
    <w:rsid w:val="45FBAAB8"/>
    <w:rsid w:val="45FBFDDA"/>
    <w:rsid w:val="45FE4766"/>
    <w:rsid w:val="45FF3378"/>
    <w:rsid w:val="45FFDEBD"/>
    <w:rsid w:val="46009D8C"/>
    <w:rsid w:val="4601C938"/>
    <w:rsid w:val="46069D0D"/>
    <w:rsid w:val="46097481"/>
    <w:rsid w:val="460D613C"/>
    <w:rsid w:val="460DDE3D"/>
    <w:rsid w:val="460F7A46"/>
    <w:rsid w:val="461004AC"/>
    <w:rsid w:val="46121A0A"/>
    <w:rsid w:val="46138446"/>
    <w:rsid w:val="4613B606"/>
    <w:rsid w:val="4614331A"/>
    <w:rsid w:val="46159509"/>
    <w:rsid w:val="4615C2C6"/>
    <w:rsid w:val="4616F48D"/>
    <w:rsid w:val="46171EEA"/>
    <w:rsid w:val="461724D5"/>
    <w:rsid w:val="46182D2E"/>
    <w:rsid w:val="46186AAF"/>
    <w:rsid w:val="46199F6F"/>
    <w:rsid w:val="461A06A1"/>
    <w:rsid w:val="461B4FEF"/>
    <w:rsid w:val="461D196C"/>
    <w:rsid w:val="461E476A"/>
    <w:rsid w:val="461ED424"/>
    <w:rsid w:val="461FD782"/>
    <w:rsid w:val="4622C737"/>
    <w:rsid w:val="46233563"/>
    <w:rsid w:val="46256AE0"/>
    <w:rsid w:val="4626388D"/>
    <w:rsid w:val="4626E386"/>
    <w:rsid w:val="4628C67B"/>
    <w:rsid w:val="4628D062"/>
    <w:rsid w:val="462ADD98"/>
    <w:rsid w:val="462AEFB2"/>
    <w:rsid w:val="462FDAC1"/>
    <w:rsid w:val="46311407"/>
    <w:rsid w:val="46318B5C"/>
    <w:rsid w:val="4631E9B3"/>
    <w:rsid w:val="4632DE2C"/>
    <w:rsid w:val="46339EB9"/>
    <w:rsid w:val="4633C4D0"/>
    <w:rsid w:val="46362824"/>
    <w:rsid w:val="46372DB4"/>
    <w:rsid w:val="46398D07"/>
    <w:rsid w:val="46399145"/>
    <w:rsid w:val="463A5453"/>
    <w:rsid w:val="463DDAA4"/>
    <w:rsid w:val="46414E31"/>
    <w:rsid w:val="4643932E"/>
    <w:rsid w:val="46454E88"/>
    <w:rsid w:val="46456191"/>
    <w:rsid w:val="4645E291"/>
    <w:rsid w:val="4645E2DE"/>
    <w:rsid w:val="464607EF"/>
    <w:rsid w:val="464674B5"/>
    <w:rsid w:val="464955AB"/>
    <w:rsid w:val="464A0D50"/>
    <w:rsid w:val="464A1A97"/>
    <w:rsid w:val="464A46E8"/>
    <w:rsid w:val="464ADFFD"/>
    <w:rsid w:val="464BBFA0"/>
    <w:rsid w:val="464D0385"/>
    <w:rsid w:val="4651D282"/>
    <w:rsid w:val="46527201"/>
    <w:rsid w:val="4652EC93"/>
    <w:rsid w:val="4654AEC2"/>
    <w:rsid w:val="4655EE98"/>
    <w:rsid w:val="4655F56F"/>
    <w:rsid w:val="4656B8F7"/>
    <w:rsid w:val="4659F83B"/>
    <w:rsid w:val="465B91D5"/>
    <w:rsid w:val="465BC242"/>
    <w:rsid w:val="465C0A1A"/>
    <w:rsid w:val="465D0504"/>
    <w:rsid w:val="465E053F"/>
    <w:rsid w:val="465EA56C"/>
    <w:rsid w:val="465F00AA"/>
    <w:rsid w:val="4662410E"/>
    <w:rsid w:val="46626CA0"/>
    <w:rsid w:val="46634CB8"/>
    <w:rsid w:val="4663680A"/>
    <w:rsid w:val="46645A53"/>
    <w:rsid w:val="46647670"/>
    <w:rsid w:val="4665680C"/>
    <w:rsid w:val="4667520D"/>
    <w:rsid w:val="466790C3"/>
    <w:rsid w:val="46689AC5"/>
    <w:rsid w:val="4668A7A7"/>
    <w:rsid w:val="4668E006"/>
    <w:rsid w:val="4668E295"/>
    <w:rsid w:val="4669A0AC"/>
    <w:rsid w:val="466A1879"/>
    <w:rsid w:val="466AE832"/>
    <w:rsid w:val="466BE216"/>
    <w:rsid w:val="466D856C"/>
    <w:rsid w:val="466F42B6"/>
    <w:rsid w:val="4670C3F6"/>
    <w:rsid w:val="46757A29"/>
    <w:rsid w:val="4675DF2A"/>
    <w:rsid w:val="4675F4DE"/>
    <w:rsid w:val="467C2335"/>
    <w:rsid w:val="467C8109"/>
    <w:rsid w:val="467D7053"/>
    <w:rsid w:val="467DB7AB"/>
    <w:rsid w:val="467DDAC3"/>
    <w:rsid w:val="46800655"/>
    <w:rsid w:val="46810C16"/>
    <w:rsid w:val="468168D6"/>
    <w:rsid w:val="46827F4A"/>
    <w:rsid w:val="4683E312"/>
    <w:rsid w:val="4684CF2F"/>
    <w:rsid w:val="4684F2B8"/>
    <w:rsid w:val="46887777"/>
    <w:rsid w:val="468A7745"/>
    <w:rsid w:val="468B101C"/>
    <w:rsid w:val="468D0649"/>
    <w:rsid w:val="468ED22F"/>
    <w:rsid w:val="46917403"/>
    <w:rsid w:val="46920CAF"/>
    <w:rsid w:val="46929FAC"/>
    <w:rsid w:val="4692CE6D"/>
    <w:rsid w:val="4695EC0D"/>
    <w:rsid w:val="46975E63"/>
    <w:rsid w:val="4697B1EA"/>
    <w:rsid w:val="4697E9B7"/>
    <w:rsid w:val="4698FCE5"/>
    <w:rsid w:val="46991855"/>
    <w:rsid w:val="469AA31E"/>
    <w:rsid w:val="469AE39C"/>
    <w:rsid w:val="469BF3F2"/>
    <w:rsid w:val="469E23CB"/>
    <w:rsid w:val="46A20262"/>
    <w:rsid w:val="46A25E13"/>
    <w:rsid w:val="46A2EFE8"/>
    <w:rsid w:val="46A34BB2"/>
    <w:rsid w:val="46A3C96A"/>
    <w:rsid w:val="46A442F7"/>
    <w:rsid w:val="46A52E79"/>
    <w:rsid w:val="46A583CC"/>
    <w:rsid w:val="46A65855"/>
    <w:rsid w:val="46A7A1C1"/>
    <w:rsid w:val="46A85B2B"/>
    <w:rsid w:val="46AB7C6B"/>
    <w:rsid w:val="46ABE835"/>
    <w:rsid w:val="46AEDAC0"/>
    <w:rsid w:val="46AF2FBC"/>
    <w:rsid w:val="46B0EC42"/>
    <w:rsid w:val="46B1D63D"/>
    <w:rsid w:val="46B1F598"/>
    <w:rsid w:val="46B703EF"/>
    <w:rsid w:val="46B76EA8"/>
    <w:rsid w:val="46B788EC"/>
    <w:rsid w:val="46B7BF8C"/>
    <w:rsid w:val="46B8A3FF"/>
    <w:rsid w:val="46BB7363"/>
    <w:rsid w:val="46BC088B"/>
    <w:rsid w:val="46BC2002"/>
    <w:rsid w:val="46BD5748"/>
    <w:rsid w:val="46BE685A"/>
    <w:rsid w:val="46C1F14E"/>
    <w:rsid w:val="46C30828"/>
    <w:rsid w:val="46C41162"/>
    <w:rsid w:val="46C75F12"/>
    <w:rsid w:val="46C9321D"/>
    <w:rsid w:val="46C93F45"/>
    <w:rsid w:val="46C993FC"/>
    <w:rsid w:val="46CC19FC"/>
    <w:rsid w:val="46CE8CA7"/>
    <w:rsid w:val="46CEDA53"/>
    <w:rsid w:val="46D04E39"/>
    <w:rsid w:val="46D0E18E"/>
    <w:rsid w:val="46D12B28"/>
    <w:rsid w:val="46D55B48"/>
    <w:rsid w:val="46D8AB14"/>
    <w:rsid w:val="46D8E03F"/>
    <w:rsid w:val="46D9A805"/>
    <w:rsid w:val="46D9D1E5"/>
    <w:rsid w:val="46DAEF30"/>
    <w:rsid w:val="46DC4C95"/>
    <w:rsid w:val="46DE1F89"/>
    <w:rsid w:val="46DE29F8"/>
    <w:rsid w:val="46DEC5F9"/>
    <w:rsid w:val="46E0A48E"/>
    <w:rsid w:val="46E14485"/>
    <w:rsid w:val="46E163AD"/>
    <w:rsid w:val="46E1FD1A"/>
    <w:rsid w:val="46E241E3"/>
    <w:rsid w:val="46E48045"/>
    <w:rsid w:val="46E84EB8"/>
    <w:rsid w:val="46E8775A"/>
    <w:rsid w:val="46E966FD"/>
    <w:rsid w:val="46EA03AC"/>
    <w:rsid w:val="46EA75B9"/>
    <w:rsid w:val="46EA78B5"/>
    <w:rsid w:val="46ED39E9"/>
    <w:rsid w:val="46EDC576"/>
    <w:rsid w:val="46EE8446"/>
    <w:rsid w:val="46EE9961"/>
    <w:rsid w:val="46EF532A"/>
    <w:rsid w:val="46F01990"/>
    <w:rsid w:val="46F03AFE"/>
    <w:rsid w:val="46F09C8E"/>
    <w:rsid w:val="46F1BD33"/>
    <w:rsid w:val="46F3116C"/>
    <w:rsid w:val="46F375BB"/>
    <w:rsid w:val="46F4C120"/>
    <w:rsid w:val="46F5AACA"/>
    <w:rsid w:val="46F5FD62"/>
    <w:rsid w:val="46F69E20"/>
    <w:rsid w:val="46F7386D"/>
    <w:rsid w:val="46F8575D"/>
    <w:rsid w:val="46F8AD20"/>
    <w:rsid w:val="46F9378A"/>
    <w:rsid w:val="46FC2B40"/>
    <w:rsid w:val="470297F3"/>
    <w:rsid w:val="4704B85D"/>
    <w:rsid w:val="47056774"/>
    <w:rsid w:val="47064BD0"/>
    <w:rsid w:val="47091824"/>
    <w:rsid w:val="4709B07B"/>
    <w:rsid w:val="4709D8FC"/>
    <w:rsid w:val="470A6E2F"/>
    <w:rsid w:val="470B9605"/>
    <w:rsid w:val="470BE0C3"/>
    <w:rsid w:val="470BFBE5"/>
    <w:rsid w:val="470C173B"/>
    <w:rsid w:val="470D395F"/>
    <w:rsid w:val="470E8271"/>
    <w:rsid w:val="470EC5E8"/>
    <w:rsid w:val="47102AF9"/>
    <w:rsid w:val="471065E8"/>
    <w:rsid w:val="4710B4AD"/>
    <w:rsid w:val="47112313"/>
    <w:rsid w:val="4711466E"/>
    <w:rsid w:val="4711CAB0"/>
    <w:rsid w:val="4711D0A0"/>
    <w:rsid w:val="47134973"/>
    <w:rsid w:val="47154E37"/>
    <w:rsid w:val="4716BA61"/>
    <w:rsid w:val="47171E21"/>
    <w:rsid w:val="47174B9F"/>
    <w:rsid w:val="4717F30F"/>
    <w:rsid w:val="47180A77"/>
    <w:rsid w:val="47189422"/>
    <w:rsid w:val="471AB489"/>
    <w:rsid w:val="471C28CA"/>
    <w:rsid w:val="471ED130"/>
    <w:rsid w:val="47206A82"/>
    <w:rsid w:val="472073AA"/>
    <w:rsid w:val="4722CAC3"/>
    <w:rsid w:val="47242A87"/>
    <w:rsid w:val="472445E8"/>
    <w:rsid w:val="47276608"/>
    <w:rsid w:val="47282974"/>
    <w:rsid w:val="472859DA"/>
    <w:rsid w:val="47292234"/>
    <w:rsid w:val="47297D5D"/>
    <w:rsid w:val="4729AD3C"/>
    <w:rsid w:val="4729DF3A"/>
    <w:rsid w:val="472A0317"/>
    <w:rsid w:val="472C0480"/>
    <w:rsid w:val="472C383B"/>
    <w:rsid w:val="472CF695"/>
    <w:rsid w:val="472ECFF1"/>
    <w:rsid w:val="47301ADB"/>
    <w:rsid w:val="47302025"/>
    <w:rsid w:val="4731112B"/>
    <w:rsid w:val="4731F302"/>
    <w:rsid w:val="4735121D"/>
    <w:rsid w:val="473817FE"/>
    <w:rsid w:val="4739FEF8"/>
    <w:rsid w:val="473A9A50"/>
    <w:rsid w:val="473BD0B1"/>
    <w:rsid w:val="473CD0B8"/>
    <w:rsid w:val="473CD6D3"/>
    <w:rsid w:val="473CF644"/>
    <w:rsid w:val="473D4E4C"/>
    <w:rsid w:val="473F92F6"/>
    <w:rsid w:val="4740B25E"/>
    <w:rsid w:val="4740B87C"/>
    <w:rsid w:val="47411813"/>
    <w:rsid w:val="4742BB9A"/>
    <w:rsid w:val="474355FD"/>
    <w:rsid w:val="4745492D"/>
    <w:rsid w:val="4746755A"/>
    <w:rsid w:val="4746AF86"/>
    <w:rsid w:val="4747068F"/>
    <w:rsid w:val="47477B47"/>
    <w:rsid w:val="4748D61D"/>
    <w:rsid w:val="47490E49"/>
    <w:rsid w:val="474AF217"/>
    <w:rsid w:val="474DF842"/>
    <w:rsid w:val="474EA4B0"/>
    <w:rsid w:val="474EC431"/>
    <w:rsid w:val="474EDE1B"/>
    <w:rsid w:val="474FC79A"/>
    <w:rsid w:val="4751419C"/>
    <w:rsid w:val="475178E5"/>
    <w:rsid w:val="47530DA6"/>
    <w:rsid w:val="475317F4"/>
    <w:rsid w:val="4754A550"/>
    <w:rsid w:val="4755B591"/>
    <w:rsid w:val="47575E17"/>
    <w:rsid w:val="4757FABA"/>
    <w:rsid w:val="4758B2CF"/>
    <w:rsid w:val="4758C83C"/>
    <w:rsid w:val="475A6731"/>
    <w:rsid w:val="475D5292"/>
    <w:rsid w:val="475DBAF0"/>
    <w:rsid w:val="475EC0AE"/>
    <w:rsid w:val="475F3982"/>
    <w:rsid w:val="475F8D27"/>
    <w:rsid w:val="4761226F"/>
    <w:rsid w:val="47620BD1"/>
    <w:rsid w:val="47624B49"/>
    <w:rsid w:val="4762AFC4"/>
    <w:rsid w:val="4763F710"/>
    <w:rsid w:val="4765B443"/>
    <w:rsid w:val="4766E0E0"/>
    <w:rsid w:val="476892C0"/>
    <w:rsid w:val="47692CEA"/>
    <w:rsid w:val="476BFC77"/>
    <w:rsid w:val="476C1792"/>
    <w:rsid w:val="476CCAFD"/>
    <w:rsid w:val="476CE242"/>
    <w:rsid w:val="476E24EA"/>
    <w:rsid w:val="476F9DCE"/>
    <w:rsid w:val="476FFEC3"/>
    <w:rsid w:val="477034B7"/>
    <w:rsid w:val="47719863"/>
    <w:rsid w:val="47721912"/>
    <w:rsid w:val="47726B46"/>
    <w:rsid w:val="4773BB08"/>
    <w:rsid w:val="4773C33D"/>
    <w:rsid w:val="47748B10"/>
    <w:rsid w:val="4774D714"/>
    <w:rsid w:val="47756E9A"/>
    <w:rsid w:val="477660C4"/>
    <w:rsid w:val="47789EA2"/>
    <w:rsid w:val="477B6BD7"/>
    <w:rsid w:val="477BB31A"/>
    <w:rsid w:val="477D9F79"/>
    <w:rsid w:val="477EEB3C"/>
    <w:rsid w:val="477EFDE3"/>
    <w:rsid w:val="477F78DC"/>
    <w:rsid w:val="477FADBE"/>
    <w:rsid w:val="477FB322"/>
    <w:rsid w:val="477FF483"/>
    <w:rsid w:val="4782067F"/>
    <w:rsid w:val="47857310"/>
    <w:rsid w:val="478656D6"/>
    <w:rsid w:val="47872B57"/>
    <w:rsid w:val="47894E5A"/>
    <w:rsid w:val="478B3718"/>
    <w:rsid w:val="478CC1A3"/>
    <w:rsid w:val="478EF3A5"/>
    <w:rsid w:val="478F013A"/>
    <w:rsid w:val="4790E5BE"/>
    <w:rsid w:val="479691B4"/>
    <w:rsid w:val="47969505"/>
    <w:rsid w:val="4796DB93"/>
    <w:rsid w:val="4797D66F"/>
    <w:rsid w:val="47995977"/>
    <w:rsid w:val="4799B35F"/>
    <w:rsid w:val="4799B98D"/>
    <w:rsid w:val="4799DBE2"/>
    <w:rsid w:val="479C627D"/>
    <w:rsid w:val="479E3CCC"/>
    <w:rsid w:val="479E50A8"/>
    <w:rsid w:val="47A002DE"/>
    <w:rsid w:val="47A1C97F"/>
    <w:rsid w:val="47A66320"/>
    <w:rsid w:val="47A7C571"/>
    <w:rsid w:val="47A8208C"/>
    <w:rsid w:val="47A90175"/>
    <w:rsid w:val="47AD41FC"/>
    <w:rsid w:val="47AD72DB"/>
    <w:rsid w:val="47B1D982"/>
    <w:rsid w:val="47B2BA6E"/>
    <w:rsid w:val="47B41060"/>
    <w:rsid w:val="47B42AF6"/>
    <w:rsid w:val="47B55E64"/>
    <w:rsid w:val="47B591A2"/>
    <w:rsid w:val="47B9242B"/>
    <w:rsid w:val="47BA8EF8"/>
    <w:rsid w:val="47BAA161"/>
    <w:rsid w:val="47BBD936"/>
    <w:rsid w:val="47BDD65A"/>
    <w:rsid w:val="47BE7BCB"/>
    <w:rsid w:val="47C0FCDF"/>
    <w:rsid w:val="47C1D1EB"/>
    <w:rsid w:val="47C28165"/>
    <w:rsid w:val="47C2CCD9"/>
    <w:rsid w:val="47C5BFDB"/>
    <w:rsid w:val="47C887D4"/>
    <w:rsid w:val="47C89A98"/>
    <w:rsid w:val="47CAF487"/>
    <w:rsid w:val="47CB040D"/>
    <w:rsid w:val="47CBF4D6"/>
    <w:rsid w:val="47CC610E"/>
    <w:rsid w:val="47CC76D1"/>
    <w:rsid w:val="47CDBDB3"/>
    <w:rsid w:val="47CF5B0B"/>
    <w:rsid w:val="47D09916"/>
    <w:rsid w:val="47D0E0A6"/>
    <w:rsid w:val="47D1543A"/>
    <w:rsid w:val="47D1942D"/>
    <w:rsid w:val="47D2E4ED"/>
    <w:rsid w:val="47D50527"/>
    <w:rsid w:val="47D52DD9"/>
    <w:rsid w:val="47D6387F"/>
    <w:rsid w:val="47D7CE1D"/>
    <w:rsid w:val="47D9E652"/>
    <w:rsid w:val="47DC475C"/>
    <w:rsid w:val="47DD8F13"/>
    <w:rsid w:val="47DE2BD9"/>
    <w:rsid w:val="47E3075B"/>
    <w:rsid w:val="47E3D054"/>
    <w:rsid w:val="47E40003"/>
    <w:rsid w:val="47E4B4C7"/>
    <w:rsid w:val="47E71ADF"/>
    <w:rsid w:val="47E7F151"/>
    <w:rsid w:val="47E9BBCF"/>
    <w:rsid w:val="47EA9544"/>
    <w:rsid w:val="47EDE224"/>
    <w:rsid w:val="47EEBCF4"/>
    <w:rsid w:val="47EF8512"/>
    <w:rsid w:val="47EFE490"/>
    <w:rsid w:val="47F28F06"/>
    <w:rsid w:val="47F2A0D0"/>
    <w:rsid w:val="47F5D492"/>
    <w:rsid w:val="47F777B6"/>
    <w:rsid w:val="47F80BF2"/>
    <w:rsid w:val="47F91975"/>
    <w:rsid w:val="47F97EC6"/>
    <w:rsid w:val="47FA8F5A"/>
    <w:rsid w:val="47FB4857"/>
    <w:rsid w:val="47FB8854"/>
    <w:rsid w:val="47FD4B93"/>
    <w:rsid w:val="47FD5680"/>
    <w:rsid w:val="47FDFCE5"/>
    <w:rsid w:val="47FE6252"/>
    <w:rsid w:val="47FF9C78"/>
    <w:rsid w:val="4800F72C"/>
    <w:rsid w:val="4800FFDA"/>
    <w:rsid w:val="480192BC"/>
    <w:rsid w:val="4804AA99"/>
    <w:rsid w:val="4805A758"/>
    <w:rsid w:val="4805D85E"/>
    <w:rsid w:val="48066F43"/>
    <w:rsid w:val="4808F95C"/>
    <w:rsid w:val="48111939"/>
    <w:rsid w:val="481141FD"/>
    <w:rsid w:val="48132D3E"/>
    <w:rsid w:val="4813B038"/>
    <w:rsid w:val="4813D21D"/>
    <w:rsid w:val="48151ADC"/>
    <w:rsid w:val="4815A80E"/>
    <w:rsid w:val="4817FD8A"/>
    <w:rsid w:val="481994CC"/>
    <w:rsid w:val="481A78B4"/>
    <w:rsid w:val="481BFE10"/>
    <w:rsid w:val="481DC86F"/>
    <w:rsid w:val="481DEC48"/>
    <w:rsid w:val="481DF115"/>
    <w:rsid w:val="481E79BF"/>
    <w:rsid w:val="48200878"/>
    <w:rsid w:val="4821DEEF"/>
    <w:rsid w:val="4822DFF4"/>
    <w:rsid w:val="48230F36"/>
    <w:rsid w:val="48237BA6"/>
    <w:rsid w:val="4823872B"/>
    <w:rsid w:val="4823F547"/>
    <w:rsid w:val="48255ED3"/>
    <w:rsid w:val="48256E61"/>
    <w:rsid w:val="48258AA8"/>
    <w:rsid w:val="4825D42B"/>
    <w:rsid w:val="4828E648"/>
    <w:rsid w:val="48299843"/>
    <w:rsid w:val="482C8D5E"/>
    <w:rsid w:val="482D9E1C"/>
    <w:rsid w:val="482EFC5B"/>
    <w:rsid w:val="48306547"/>
    <w:rsid w:val="48313AE5"/>
    <w:rsid w:val="4831B9AB"/>
    <w:rsid w:val="48356461"/>
    <w:rsid w:val="4835C0D6"/>
    <w:rsid w:val="483700BB"/>
    <w:rsid w:val="48381C4F"/>
    <w:rsid w:val="4838D705"/>
    <w:rsid w:val="4839589C"/>
    <w:rsid w:val="483A1244"/>
    <w:rsid w:val="483B87A5"/>
    <w:rsid w:val="483BA5D8"/>
    <w:rsid w:val="483CCF51"/>
    <w:rsid w:val="483FBB94"/>
    <w:rsid w:val="48412C84"/>
    <w:rsid w:val="4841C233"/>
    <w:rsid w:val="484352CD"/>
    <w:rsid w:val="48435BD1"/>
    <w:rsid w:val="48438CA5"/>
    <w:rsid w:val="4846E485"/>
    <w:rsid w:val="4847CCB1"/>
    <w:rsid w:val="48489B8D"/>
    <w:rsid w:val="484A3FE2"/>
    <w:rsid w:val="484A4251"/>
    <w:rsid w:val="484B4F81"/>
    <w:rsid w:val="484C829F"/>
    <w:rsid w:val="484DDC79"/>
    <w:rsid w:val="484EF6DE"/>
    <w:rsid w:val="484F889C"/>
    <w:rsid w:val="48507E3A"/>
    <w:rsid w:val="4851029E"/>
    <w:rsid w:val="4851FA6D"/>
    <w:rsid w:val="48526788"/>
    <w:rsid w:val="48535438"/>
    <w:rsid w:val="485458D1"/>
    <w:rsid w:val="4855F08E"/>
    <w:rsid w:val="4856633C"/>
    <w:rsid w:val="4856AC19"/>
    <w:rsid w:val="485C6019"/>
    <w:rsid w:val="485E8E79"/>
    <w:rsid w:val="48604B82"/>
    <w:rsid w:val="4860567D"/>
    <w:rsid w:val="4865513C"/>
    <w:rsid w:val="4866D940"/>
    <w:rsid w:val="486A2B06"/>
    <w:rsid w:val="486C21D8"/>
    <w:rsid w:val="486E1B61"/>
    <w:rsid w:val="486F19F0"/>
    <w:rsid w:val="4870ACD4"/>
    <w:rsid w:val="487183F0"/>
    <w:rsid w:val="48734CF4"/>
    <w:rsid w:val="4873532F"/>
    <w:rsid w:val="4873ADB1"/>
    <w:rsid w:val="4876E39F"/>
    <w:rsid w:val="48778AC6"/>
    <w:rsid w:val="4878DBC6"/>
    <w:rsid w:val="48792167"/>
    <w:rsid w:val="487BE61E"/>
    <w:rsid w:val="487CBEA4"/>
    <w:rsid w:val="487CCAFA"/>
    <w:rsid w:val="487CCB7F"/>
    <w:rsid w:val="487F69D4"/>
    <w:rsid w:val="488316DA"/>
    <w:rsid w:val="488389DF"/>
    <w:rsid w:val="48853356"/>
    <w:rsid w:val="4886AC45"/>
    <w:rsid w:val="4887234E"/>
    <w:rsid w:val="48877E29"/>
    <w:rsid w:val="48878414"/>
    <w:rsid w:val="4888D52B"/>
    <w:rsid w:val="488B90FE"/>
    <w:rsid w:val="488C0B5F"/>
    <w:rsid w:val="488C4709"/>
    <w:rsid w:val="488CD751"/>
    <w:rsid w:val="488D74CC"/>
    <w:rsid w:val="488DD1DE"/>
    <w:rsid w:val="488EEB92"/>
    <w:rsid w:val="48902BF3"/>
    <w:rsid w:val="48911723"/>
    <w:rsid w:val="48911A41"/>
    <w:rsid w:val="4893D942"/>
    <w:rsid w:val="489426F2"/>
    <w:rsid w:val="4894EB44"/>
    <w:rsid w:val="489548B6"/>
    <w:rsid w:val="48965DEE"/>
    <w:rsid w:val="48975B3A"/>
    <w:rsid w:val="489B3442"/>
    <w:rsid w:val="489C3D6E"/>
    <w:rsid w:val="489D169E"/>
    <w:rsid w:val="489EDCB1"/>
    <w:rsid w:val="489F228E"/>
    <w:rsid w:val="489F6E5C"/>
    <w:rsid w:val="48A174EC"/>
    <w:rsid w:val="48A29599"/>
    <w:rsid w:val="48A295E8"/>
    <w:rsid w:val="48A3474F"/>
    <w:rsid w:val="48A3D325"/>
    <w:rsid w:val="48A3DF5B"/>
    <w:rsid w:val="48A4521B"/>
    <w:rsid w:val="48A692A4"/>
    <w:rsid w:val="48A6A720"/>
    <w:rsid w:val="48A85277"/>
    <w:rsid w:val="48A8A21C"/>
    <w:rsid w:val="48A8BD33"/>
    <w:rsid w:val="48A8F666"/>
    <w:rsid w:val="48ABAB18"/>
    <w:rsid w:val="48AC1F14"/>
    <w:rsid w:val="48ADCE5D"/>
    <w:rsid w:val="48AF4D83"/>
    <w:rsid w:val="48AF9446"/>
    <w:rsid w:val="48AF94DF"/>
    <w:rsid w:val="48AFB3BE"/>
    <w:rsid w:val="48B1F3AB"/>
    <w:rsid w:val="48B24849"/>
    <w:rsid w:val="48B3FCF8"/>
    <w:rsid w:val="48B419D2"/>
    <w:rsid w:val="48B6CE7B"/>
    <w:rsid w:val="48B9729F"/>
    <w:rsid w:val="48BB35D9"/>
    <w:rsid w:val="48BBEB33"/>
    <w:rsid w:val="48BCE5A9"/>
    <w:rsid w:val="48BDE1C3"/>
    <w:rsid w:val="48C00B13"/>
    <w:rsid w:val="48C6BEA3"/>
    <w:rsid w:val="48C7DA70"/>
    <w:rsid w:val="48C81C9D"/>
    <w:rsid w:val="48C97824"/>
    <w:rsid w:val="48CC3F50"/>
    <w:rsid w:val="48CD7FA9"/>
    <w:rsid w:val="48CDA552"/>
    <w:rsid w:val="48CEA3E8"/>
    <w:rsid w:val="48D09776"/>
    <w:rsid w:val="48D0FEF5"/>
    <w:rsid w:val="48D1E7F8"/>
    <w:rsid w:val="48D26FCE"/>
    <w:rsid w:val="48D2CEAB"/>
    <w:rsid w:val="48D33C38"/>
    <w:rsid w:val="48D51390"/>
    <w:rsid w:val="48D796F1"/>
    <w:rsid w:val="48D8D044"/>
    <w:rsid w:val="48DAD187"/>
    <w:rsid w:val="48DC9F0B"/>
    <w:rsid w:val="48DCA460"/>
    <w:rsid w:val="48DDF3D3"/>
    <w:rsid w:val="48E23CFB"/>
    <w:rsid w:val="48E28085"/>
    <w:rsid w:val="48E69173"/>
    <w:rsid w:val="48E7B7C9"/>
    <w:rsid w:val="48E7CC5F"/>
    <w:rsid w:val="48E7FBD3"/>
    <w:rsid w:val="48E86A7E"/>
    <w:rsid w:val="48E987DA"/>
    <w:rsid w:val="48EA4239"/>
    <w:rsid w:val="48EB191B"/>
    <w:rsid w:val="48EBB251"/>
    <w:rsid w:val="48EBB6CF"/>
    <w:rsid w:val="48EBE258"/>
    <w:rsid w:val="48ECA086"/>
    <w:rsid w:val="48ED02AD"/>
    <w:rsid w:val="48EEC754"/>
    <w:rsid w:val="48EEF558"/>
    <w:rsid w:val="48F20FF6"/>
    <w:rsid w:val="48F2AFE7"/>
    <w:rsid w:val="48F3DDDC"/>
    <w:rsid w:val="48F6CEFE"/>
    <w:rsid w:val="48FA6AF3"/>
    <w:rsid w:val="48FA9449"/>
    <w:rsid w:val="48FBF79D"/>
    <w:rsid w:val="48FCCF11"/>
    <w:rsid w:val="48FD49C1"/>
    <w:rsid w:val="48FD4EB3"/>
    <w:rsid w:val="48FF7397"/>
    <w:rsid w:val="48FFF73B"/>
    <w:rsid w:val="49003964"/>
    <w:rsid w:val="4900538D"/>
    <w:rsid w:val="4900D9A2"/>
    <w:rsid w:val="4900DD63"/>
    <w:rsid w:val="4900FA7E"/>
    <w:rsid w:val="49013031"/>
    <w:rsid w:val="4902399C"/>
    <w:rsid w:val="4902BA26"/>
    <w:rsid w:val="4902EB57"/>
    <w:rsid w:val="49058F04"/>
    <w:rsid w:val="49061D38"/>
    <w:rsid w:val="49081645"/>
    <w:rsid w:val="490822E7"/>
    <w:rsid w:val="49084321"/>
    <w:rsid w:val="4908C210"/>
    <w:rsid w:val="490B373B"/>
    <w:rsid w:val="490DFCBE"/>
    <w:rsid w:val="490FEC1C"/>
    <w:rsid w:val="49100EBB"/>
    <w:rsid w:val="49106944"/>
    <w:rsid w:val="4910C65D"/>
    <w:rsid w:val="491110C6"/>
    <w:rsid w:val="4911753B"/>
    <w:rsid w:val="49139860"/>
    <w:rsid w:val="4917ABAD"/>
    <w:rsid w:val="4919544B"/>
    <w:rsid w:val="491B089E"/>
    <w:rsid w:val="491BD818"/>
    <w:rsid w:val="49208A20"/>
    <w:rsid w:val="492211B0"/>
    <w:rsid w:val="49225F2D"/>
    <w:rsid w:val="4922D592"/>
    <w:rsid w:val="49232A17"/>
    <w:rsid w:val="49233FE1"/>
    <w:rsid w:val="4923A019"/>
    <w:rsid w:val="49252005"/>
    <w:rsid w:val="49261A1E"/>
    <w:rsid w:val="49265CD8"/>
    <w:rsid w:val="492921B9"/>
    <w:rsid w:val="492A81AB"/>
    <w:rsid w:val="492B2A4C"/>
    <w:rsid w:val="492B4A52"/>
    <w:rsid w:val="492C012F"/>
    <w:rsid w:val="492C1D4B"/>
    <w:rsid w:val="492D11FA"/>
    <w:rsid w:val="492D8A94"/>
    <w:rsid w:val="492E77B1"/>
    <w:rsid w:val="49325855"/>
    <w:rsid w:val="4932C3F5"/>
    <w:rsid w:val="4935BC35"/>
    <w:rsid w:val="49360391"/>
    <w:rsid w:val="493660F6"/>
    <w:rsid w:val="4937BF83"/>
    <w:rsid w:val="4937F41B"/>
    <w:rsid w:val="493ACF18"/>
    <w:rsid w:val="493B1F81"/>
    <w:rsid w:val="493B5033"/>
    <w:rsid w:val="493BACC0"/>
    <w:rsid w:val="493E3087"/>
    <w:rsid w:val="493F67ED"/>
    <w:rsid w:val="4942A556"/>
    <w:rsid w:val="4943F0ED"/>
    <w:rsid w:val="494450AE"/>
    <w:rsid w:val="4946B26A"/>
    <w:rsid w:val="49473FA0"/>
    <w:rsid w:val="494764CE"/>
    <w:rsid w:val="49485F63"/>
    <w:rsid w:val="4948D049"/>
    <w:rsid w:val="49491399"/>
    <w:rsid w:val="49495D2F"/>
    <w:rsid w:val="494A4C2D"/>
    <w:rsid w:val="494C384C"/>
    <w:rsid w:val="494C41A3"/>
    <w:rsid w:val="494F3325"/>
    <w:rsid w:val="49523E2B"/>
    <w:rsid w:val="4952F690"/>
    <w:rsid w:val="495721D1"/>
    <w:rsid w:val="495BFD44"/>
    <w:rsid w:val="495D02EE"/>
    <w:rsid w:val="495E9019"/>
    <w:rsid w:val="495EEA0B"/>
    <w:rsid w:val="4963992B"/>
    <w:rsid w:val="49645D47"/>
    <w:rsid w:val="4964716E"/>
    <w:rsid w:val="49663D2F"/>
    <w:rsid w:val="4967C036"/>
    <w:rsid w:val="4968351D"/>
    <w:rsid w:val="49689C0F"/>
    <w:rsid w:val="4969AD1A"/>
    <w:rsid w:val="4969B603"/>
    <w:rsid w:val="496D9393"/>
    <w:rsid w:val="496DC250"/>
    <w:rsid w:val="496E0C38"/>
    <w:rsid w:val="496F26FB"/>
    <w:rsid w:val="496F3705"/>
    <w:rsid w:val="4972D250"/>
    <w:rsid w:val="4972E0DD"/>
    <w:rsid w:val="4973A588"/>
    <w:rsid w:val="4974F319"/>
    <w:rsid w:val="49765578"/>
    <w:rsid w:val="4976823A"/>
    <w:rsid w:val="49769F95"/>
    <w:rsid w:val="497BA50B"/>
    <w:rsid w:val="497E2445"/>
    <w:rsid w:val="4981E59A"/>
    <w:rsid w:val="4981F890"/>
    <w:rsid w:val="49830D3B"/>
    <w:rsid w:val="49836F30"/>
    <w:rsid w:val="49858CD1"/>
    <w:rsid w:val="49896960"/>
    <w:rsid w:val="49911CEF"/>
    <w:rsid w:val="49914E59"/>
    <w:rsid w:val="49926015"/>
    <w:rsid w:val="4994D0FF"/>
    <w:rsid w:val="499571D2"/>
    <w:rsid w:val="49959F91"/>
    <w:rsid w:val="49962C5B"/>
    <w:rsid w:val="4999CE31"/>
    <w:rsid w:val="499A93E0"/>
    <w:rsid w:val="499B6645"/>
    <w:rsid w:val="499B8C3A"/>
    <w:rsid w:val="499C5F71"/>
    <w:rsid w:val="499CB97B"/>
    <w:rsid w:val="499E5A77"/>
    <w:rsid w:val="49A200ED"/>
    <w:rsid w:val="49A2F663"/>
    <w:rsid w:val="49A3C5C6"/>
    <w:rsid w:val="49A3E6FA"/>
    <w:rsid w:val="49A56DB9"/>
    <w:rsid w:val="49A7489C"/>
    <w:rsid w:val="49A92F33"/>
    <w:rsid w:val="49A93285"/>
    <w:rsid w:val="49AA03F5"/>
    <w:rsid w:val="49ABD290"/>
    <w:rsid w:val="49AC3FF0"/>
    <w:rsid w:val="49ACAC04"/>
    <w:rsid w:val="49ADA823"/>
    <w:rsid w:val="49AE5D64"/>
    <w:rsid w:val="49AF1922"/>
    <w:rsid w:val="49AF6901"/>
    <w:rsid w:val="49AF8BC5"/>
    <w:rsid w:val="49B2B822"/>
    <w:rsid w:val="49B3ACD2"/>
    <w:rsid w:val="49B6D20D"/>
    <w:rsid w:val="49B72D1E"/>
    <w:rsid w:val="49B75C04"/>
    <w:rsid w:val="49B8E57C"/>
    <w:rsid w:val="49BDD4FE"/>
    <w:rsid w:val="49BDF294"/>
    <w:rsid w:val="49BE36EF"/>
    <w:rsid w:val="49BF10A9"/>
    <w:rsid w:val="49C07E73"/>
    <w:rsid w:val="49C2244F"/>
    <w:rsid w:val="49C25A89"/>
    <w:rsid w:val="49C2AAA5"/>
    <w:rsid w:val="49C2EB10"/>
    <w:rsid w:val="49C34DB7"/>
    <w:rsid w:val="49C6EFA3"/>
    <w:rsid w:val="49C810F4"/>
    <w:rsid w:val="49C9D385"/>
    <w:rsid w:val="49CB9D91"/>
    <w:rsid w:val="49CC6043"/>
    <w:rsid w:val="49CC6D73"/>
    <w:rsid w:val="49CCAAF5"/>
    <w:rsid w:val="49CD4413"/>
    <w:rsid w:val="49CE2F19"/>
    <w:rsid w:val="49CFCF4D"/>
    <w:rsid w:val="49CFD1EF"/>
    <w:rsid w:val="49D2D7D2"/>
    <w:rsid w:val="49D3566E"/>
    <w:rsid w:val="49D43F6B"/>
    <w:rsid w:val="49D5FB03"/>
    <w:rsid w:val="49D6C3FA"/>
    <w:rsid w:val="49D7F384"/>
    <w:rsid w:val="49D8036B"/>
    <w:rsid w:val="49D8A9D1"/>
    <w:rsid w:val="49D935FB"/>
    <w:rsid w:val="49D99560"/>
    <w:rsid w:val="49DA9A1B"/>
    <w:rsid w:val="49DBF10F"/>
    <w:rsid w:val="49DC6980"/>
    <w:rsid w:val="49DD334F"/>
    <w:rsid w:val="49DDADA8"/>
    <w:rsid w:val="49DDB6BE"/>
    <w:rsid w:val="49DE2C70"/>
    <w:rsid w:val="49DE8C60"/>
    <w:rsid w:val="49E181FF"/>
    <w:rsid w:val="49E3BE6F"/>
    <w:rsid w:val="49E4C0AE"/>
    <w:rsid w:val="49E5D238"/>
    <w:rsid w:val="49E63D42"/>
    <w:rsid w:val="49E7E856"/>
    <w:rsid w:val="49E86080"/>
    <w:rsid w:val="49E8F51A"/>
    <w:rsid w:val="49EBDB42"/>
    <w:rsid w:val="49EC5BF3"/>
    <w:rsid w:val="49EC66FD"/>
    <w:rsid w:val="49F10CB4"/>
    <w:rsid w:val="49F1307B"/>
    <w:rsid w:val="49F1A2F3"/>
    <w:rsid w:val="49F20260"/>
    <w:rsid w:val="49F27C7A"/>
    <w:rsid w:val="49F3A411"/>
    <w:rsid w:val="49F421C3"/>
    <w:rsid w:val="49F43CCA"/>
    <w:rsid w:val="49F49250"/>
    <w:rsid w:val="49F4AC25"/>
    <w:rsid w:val="49F76E11"/>
    <w:rsid w:val="49F78142"/>
    <w:rsid w:val="49F79A6C"/>
    <w:rsid w:val="49F7E714"/>
    <w:rsid w:val="49F7F962"/>
    <w:rsid w:val="49F8ABD1"/>
    <w:rsid w:val="49F996C8"/>
    <w:rsid w:val="49F9F313"/>
    <w:rsid w:val="49FAC4CD"/>
    <w:rsid w:val="49FADBBB"/>
    <w:rsid w:val="49FB87E4"/>
    <w:rsid w:val="49FC8503"/>
    <w:rsid w:val="49FDB8D9"/>
    <w:rsid w:val="49FE5060"/>
    <w:rsid w:val="49FF8FDF"/>
    <w:rsid w:val="49FFAE33"/>
    <w:rsid w:val="4A00C8D5"/>
    <w:rsid w:val="4A02B5ED"/>
    <w:rsid w:val="4A03073A"/>
    <w:rsid w:val="4A03DFC2"/>
    <w:rsid w:val="4A05AE4A"/>
    <w:rsid w:val="4A06726E"/>
    <w:rsid w:val="4A0692FC"/>
    <w:rsid w:val="4A06BE74"/>
    <w:rsid w:val="4A07062D"/>
    <w:rsid w:val="4A087B9F"/>
    <w:rsid w:val="4A09D876"/>
    <w:rsid w:val="4A0AE36D"/>
    <w:rsid w:val="4A0C1CE2"/>
    <w:rsid w:val="4A0C5284"/>
    <w:rsid w:val="4A0D786B"/>
    <w:rsid w:val="4A0DA582"/>
    <w:rsid w:val="4A0DE473"/>
    <w:rsid w:val="4A0F06F7"/>
    <w:rsid w:val="4A0F2E5D"/>
    <w:rsid w:val="4A0F46C1"/>
    <w:rsid w:val="4A133EEE"/>
    <w:rsid w:val="4A143514"/>
    <w:rsid w:val="4A149CD3"/>
    <w:rsid w:val="4A14B020"/>
    <w:rsid w:val="4A158B00"/>
    <w:rsid w:val="4A169A55"/>
    <w:rsid w:val="4A16A93B"/>
    <w:rsid w:val="4A171ADA"/>
    <w:rsid w:val="4A173E5F"/>
    <w:rsid w:val="4A190002"/>
    <w:rsid w:val="4A198912"/>
    <w:rsid w:val="4A1B8E40"/>
    <w:rsid w:val="4A22DB05"/>
    <w:rsid w:val="4A22E051"/>
    <w:rsid w:val="4A2398A3"/>
    <w:rsid w:val="4A2410C3"/>
    <w:rsid w:val="4A259183"/>
    <w:rsid w:val="4A262481"/>
    <w:rsid w:val="4A27D65A"/>
    <w:rsid w:val="4A28A729"/>
    <w:rsid w:val="4A28D9FA"/>
    <w:rsid w:val="4A2958EC"/>
    <w:rsid w:val="4A2A2505"/>
    <w:rsid w:val="4A2A6E43"/>
    <w:rsid w:val="4A2B8E85"/>
    <w:rsid w:val="4A2BD385"/>
    <w:rsid w:val="4A2C56AA"/>
    <w:rsid w:val="4A2D10FA"/>
    <w:rsid w:val="4A2E9700"/>
    <w:rsid w:val="4A2EB4D0"/>
    <w:rsid w:val="4A30593E"/>
    <w:rsid w:val="4A30C2DE"/>
    <w:rsid w:val="4A3136EC"/>
    <w:rsid w:val="4A316E56"/>
    <w:rsid w:val="4A317658"/>
    <w:rsid w:val="4A338925"/>
    <w:rsid w:val="4A34070E"/>
    <w:rsid w:val="4A35128A"/>
    <w:rsid w:val="4A353127"/>
    <w:rsid w:val="4A358465"/>
    <w:rsid w:val="4A35B7B4"/>
    <w:rsid w:val="4A369584"/>
    <w:rsid w:val="4A369662"/>
    <w:rsid w:val="4A38F33F"/>
    <w:rsid w:val="4A399C09"/>
    <w:rsid w:val="4A39CE51"/>
    <w:rsid w:val="4A3AD45C"/>
    <w:rsid w:val="4A4177E6"/>
    <w:rsid w:val="4A41F1CC"/>
    <w:rsid w:val="4A42125D"/>
    <w:rsid w:val="4A429C77"/>
    <w:rsid w:val="4A43E3A8"/>
    <w:rsid w:val="4A442589"/>
    <w:rsid w:val="4A446170"/>
    <w:rsid w:val="4A454ADF"/>
    <w:rsid w:val="4A46ABA3"/>
    <w:rsid w:val="4A46DD40"/>
    <w:rsid w:val="4A48C94C"/>
    <w:rsid w:val="4A4AA977"/>
    <w:rsid w:val="4A4B51BD"/>
    <w:rsid w:val="4A4D6A93"/>
    <w:rsid w:val="4A4F1C46"/>
    <w:rsid w:val="4A502D2B"/>
    <w:rsid w:val="4A5206CB"/>
    <w:rsid w:val="4A5359E5"/>
    <w:rsid w:val="4A593871"/>
    <w:rsid w:val="4A5B9AAD"/>
    <w:rsid w:val="4A5F5E19"/>
    <w:rsid w:val="4A5F6BF8"/>
    <w:rsid w:val="4A617E34"/>
    <w:rsid w:val="4A63BEEB"/>
    <w:rsid w:val="4A65639A"/>
    <w:rsid w:val="4A6670B3"/>
    <w:rsid w:val="4A67DC3C"/>
    <w:rsid w:val="4A68F4FB"/>
    <w:rsid w:val="4A68FD72"/>
    <w:rsid w:val="4A699F74"/>
    <w:rsid w:val="4A6B4D38"/>
    <w:rsid w:val="4A6D9EF7"/>
    <w:rsid w:val="4A6DE391"/>
    <w:rsid w:val="4A6E2450"/>
    <w:rsid w:val="4A6E92DD"/>
    <w:rsid w:val="4A7025FB"/>
    <w:rsid w:val="4A73AD81"/>
    <w:rsid w:val="4A73FB54"/>
    <w:rsid w:val="4A763A9A"/>
    <w:rsid w:val="4A768961"/>
    <w:rsid w:val="4A7708D8"/>
    <w:rsid w:val="4A776C89"/>
    <w:rsid w:val="4A78B3B4"/>
    <w:rsid w:val="4A792090"/>
    <w:rsid w:val="4A79A2B9"/>
    <w:rsid w:val="4A7AE9A8"/>
    <w:rsid w:val="4A7B4831"/>
    <w:rsid w:val="4A7C0892"/>
    <w:rsid w:val="4A7D25B6"/>
    <w:rsid w:val="4A7DDF73"/>
    <w:rsid w:val="4A7EB9CA"/>
    <w:rsid w:val="4A7EFAC7"/>
    <w:rsid w:val="4A81106B"/>
    <w:rsid w:val="4A814C90"/>
    <w:rsid w:val="4A818080"/>
    <w:rsid w:val="4A82BE54"/>
    <w:rsid w:val="4A8384A6"/>
    <w:rsid w:val="4A849217"/>
    <w:rsid w:val="4A84F6A0"/>
    <w:rsid w:val="4A85AA17"/>
    <w:rsid w:val="4A8684D6"/>
    <w:rsid w:val="4A8764EF"/>
    <w:rsid w:val="4A878730"/>
    <w:rsid w:val="4A894F11"/>
    <w:rsid w:val="4A8E9813"/>
    <w:rsid w:val="4A8EB030"/>
    <w:rsid w:val="4A8EBCF1"/>
    <w:rsid w:val="4A902A8C"/>
    <w:rsid w:val="4A918EC6"/>
    <w:rsid w:val="4A922248"/>
    <w:rsid w:val="4A923489"/>
    <w:rsid w:val="4A9331AA"/>
    <w:rsid w:val="4A950CBD"/>
    <w:rsid w:val="4A960C96"/>
    <w:rsid w:val="4A998FB5"/>
    <w:rsid w:val="4A9A1EEF"/>
    <w:rsid w:val="4A9A6453"/>
    <w:rsid w:val="4A9B5742"/>
    <w:rsid w:val="4A9F8949"/>
    <w:rsid w:val="4AA0FCE1"/>
    <w:rsid w:val="4AA22E32"/>
    <w:rsid w:val="4AA46A0B"/>
    <w:rsid w:val="4AA616BF"/>
    <w:rsid w:val="4AA6C266"/>
    <w:rsid w:val="4AA75E50"/>
    <w:rsid w:val="4AA797A9"/>
    <w:rsid w:val="4AAAEAEB"/>
    <w:rsid w:val="4AAE84D2"/>
    <w:rsid w:val="4AAF606D"/>
    <w:rsid w:val="4AAF955E"/>
    <w:rsid w:val="4AB07E14"/>
    <w:rsid w:val="4AB10A63"/>
    <w:rsid w:val="4AB1C478"/>
    <w:rsid w:val="4AB378A0"/>
    <w:rsid w:val="4AB3C75D"/>
    <w:rsid w:val="4AB45400"/>
    <w:rsid w:val="4AB60DA4"/>
    <w:rsid w:val="4AB7DDC2"/>
    <w:rsid w:val="4AC0F62A"/>
    <w:rsid w:val="4AC1D39B"/>
    <w:rsid w:val="4AC3333C"/>
    <w:rsid w:val="4AC43A94"/>
    <w:rsid w:val="4AC4E77B"/>
    <w:rsid w:val="4AC6CFCE"/>
    <w:rsid w:val="4AC7882E"/>
    <w:rsid w:val="4AC8779A"/>
    <w:rsid w:val="4ACAA672"/>
    <w:rsid w:val="4ACE20C4"/>
    <w:rsid w:val="4AD008F5"/>
    <w:rsid w:val="4AD14178"/>
    <w:rsid w:val="4AD16B13"/>
    <w:rsid w:val="4AD233C9"/>
    <w:rsid w:val="4AD32805"/>
    <w:rsid w:val="4AD47934"/>
    <w:rsid w:val="4AD4E67C"/>
    <w:rsid w:val="4AD79B64"/>
    <w:rsid w:val="4AD7F713"/>
    <w:rsid w:val="4AD889AD"/>
    <w:rsid w:val="4AD8BA88"/>
    <w:rsid w:val="4AD8DFF0"/>
    <w:rsid w:val="4AD9A642"/>
    <w:rsid w:val="4ADA085B"/>
    <w:rsid w:val="4ADA7969"/>
    <w:rsid w:val="4ADC4DEE"/>
    <w:rsid w:val="4ADD0AF7"/>
    <w:rsid w:val="4ADD199D"/>
    <w:rsid w:val="4ADD403C"/>
    <w:rsid w:val="4AE1B9A7"/>
    <w:rsid w:val="4AE57726"/>
    <w:rsid w:val="4AE64655"/>
    <w:rsid w:val="4AE6EB58"/>
    <w:rsid w:val="4AE70092"/>
    <w:rsid w:val="4AE74D3E"/>
    <w:rsid w:val="4AE7FE06"/>
    <w:rsid w:val="4AE880C3"/>
    <w:rsid w:val="4AEA0ABD"/>
    <w:rsid w:val="4AEA3715"/>
    <w:rsid w:val="4AEA6D1C"/>
    <w:rsid w:val="4AEE3C6F"/>
    <w:rsid w:val="4AEE64FD"/>
    <w:rsid w:val="4AEEA3A1"/>
    <w:rsid w:val="4AEF64A3"/>
    <w:rsid w:val="4AEFA307"/>
    <w:rsid w:val="4AF2282A"/>
    <w:rsid w:val="4AF38ECD"/>
    <w:rsid w:val="4AF516E7"/>
    <w:rsid w:val="4AF56761"/>
    <w:rsid w:val="4AF5CCEF"/>
    <w:rsid w:val="4AF637B0"/>
    <w:rsid w:val="4AF693C7"/>
    <w:rsid w:val="4AF913FA"/>
    <w:rsid w:val="4AFC6F42"/>
    <w:rsid w:val="4AFC9CD3"/>
    <w:rsid w:val="4AFCB442"/>
    <w:rsid w:val="4AFCDAA5"/>
    <w:rsid w:val="4AFDA70B"/>
    <w:rsid w:val="4AFFB2DF"/>
    <w:rsid w:val="4AFFC37E"/>
    <w:rsid w:val="4B001B2A"/>
    <w:rsid w:val="4B007CCF"/>
    <w:rsid w:val="4B00E33C"/>
    <w:rsid w:val="4B011D87"/>
    <w:rsid w:val="4B018588"/>
    <w:rsid w:val="4B02B24A"/>
    <w:rsid w:val="4B031D93"/>
    <w:rsid w:val="4B03F1C2"/>
    <w:rsid w:val="4B0416B9"/>
    <w:rsid w:val="4B058F47"/>
    <w:rsid w:val="4B070384"/>
    <w:rsid w:val="4B083622"/>
    <w:rsid w:val="4B088072"/>
    <w:rsid w:val="4B089EF9"/>
    <w:rsid w:val="4B08AF02"/>
    <w:rsid w:val="4B0977D2"/>
    <w:rsid w:val="4B0BA364"/>
    <w:rsid w:val="4B0C0291"/>
    <w:rsid w:val="4B0C03F1"/>
    <w:rsid w:val="4B0EC024"/>
    <w:rsid w:val="4B102206"/>
    <w:rsid w:val="4B107808"/>
    <w:rsid w:val="4B10F093"/>
    <w:rsid w:val="4B118088"/>
    <w:rsid w:val="4B12721F"/>
    <w:rsid w:val="4B15347D"/>
    <w:rsid w:val="4B165E7C"/>
    <w:rsid w:val="4B172F79"/>
    <w:rsid w:val="4B174236"/>
    <w:rsid w:val="4B1747D3"/>
    <w:rsid w:val="4B17584E"/>
    <w:rsid w:val="4B176F8C"/>
    <w:rsid w:val="4B179EF7"/>
    <w:rsid w:val="4B17CCD0"/>
    <w:rsid w:val="4B188AC9"/>
    <w:rsid w:val="4B1921D2"/>
    <w:rsid w:val="4B19A037"/>
    <w:rsid w:val="4B1B83F3"/>
    <w:rsid w:val="4B1EDD9C"/>
    <w:rsid w:val="4B24C05F"/>
    <w:rsid w:val="4B24C4E3"/>
    <w:rsid w:val="4B25E0FB"/>
    <w:rsid w:val="4B272E61"/>
    <w:rsid w:val="4B2796D8"/>
    <w:rsid w:val="4B27B98D"/>
    <w:rsid w:val="4B27E345"/>
    <w:rsid w:val="4B27FC3A"/>
    <w:rsid w:val="4B2A376B"/>
    <w:rsid w:val="4B2A3902"/>
    <w:rsid w:val="4B2A6A81"/>
    <w:rsid w:val="4B2A728F"/>
    <w:rsid w:val="4B2C761C"/>
    <w:rsid w:val="4B2F2EDE"/>
    <w:rsid w:val="4B3088AE"/>
    <w:rsid w:val="4B315390"/>
    <w:rsid w:val="4B33D050"/>
    <w:rsid w:val="4B3544FF"/>
    <w:rsid w:val="4B37F53A"/>
    <w:rsid w:val="4B38963B"/>
    <w:rsid w:val="4B38C972"/>
    <w:rsid w:val="4B38E4BF"/>
    <w:rsid w:val="4B38FA35"/>
    <w:rsid w:val="4B39948E"/>
    <w:rsid w:val="4B3B1018"/>
    <w:rsid w:val="4B3BBCF3"/>
    <w:rsid w:val="4B3C18CA"/>
    <w:rsid w:val="4B4262B2"/>
    <w:rsid w:val="4B458095"/>
    <w:rsid w:val="4B45AAF6"/>
    <w:rsid w:val="4B46595C"/>
    <w:rsid w:val="4B465A2A"/>
    <w:rsid w:val="4B49FF88"/>
    <w:rsid w:val="4B4A0B13"/>
    <w:rsid w:val="4B4A24A1"/>
    <w:rsid w:val="4B4CA4AD"/>
    <w:rsid w:val="4B4D5F25"/>
    <w:rsid w:val="4B4F00C5"/>
    <w:rsid w:val="4B4F5BD3"/>
    <w:rsid w:val="4B4F8EBC"/>
    <w:rsid w:val="4B50A6B5"/>
    <w:rsid w:val="4B511387"/>
    <w:rsid w:val="4B51B673"/>
    <w:rsid w:val="4B53A78A"/>
    <w:rsid w:val="4B5513D4"/>
    <w:rsid w:val="4B5A8795"/>
    <w:rsid w:val="4B5B5253"/>
    <w:rsid w:val="4B5CC20A"/>
    <w:rsid w:val="4B5E7B9B"/>
    <w:rsid w:val="4B5F5F30"/>
    <w:rsid w:val="4B60F5E8"/>
    <w:rsid w:val="4B6141CB"/>
    <w:rsid w:val="4B61F010"/>
    <w:rsid w:val="4B62C1D1"/>
    <w:rsid w:val="4B6316D6"/>
    <w:rsid w:val="4B632D66"/>
    <w:rsid w:val="4B635B78"/>
    <w:rsid w:val="4B63C12F"/>
    <w:rsid w:val="4B642BE7"/>
    <w:rsid w:val="4B6574C9"/>
    <w:rsid w:val="4B658AD3"/>
    <w:rsid w:val="4B65F46D"/>
    <w:rsid w:val="4B660CD8"/>
    <w:rsid w:val="4B6783DE"/>
    <w:rsid w:val="4B67BCED"/>
    <w:rsid w:val="4B682B02"/>
    <w:rsid w:val="4B6A26D6"/>
    <w:rsid w:val="4B6BBAF5"/>
    <w:rsid w:val="4B6DD6D5"/>
    <w:rsid w:val="4B6DE5E8"/>
    <w:rsid w:val="4B6EE0A6"/>
    <w:rsid w:val="4B6F04BA"/>
    <w:rsid w:val="4B70BEC5"/>
    <w:rsid w:val="4B710122"/>
    <w:rsid w:val="4B71BA76"/>
    <w:rsid w:val="4B725894"/>
    <w:rsid w:val="4B727D8E"/>
    <w:rsid w:val="4B759AD7"/>
    <w:rsid w:val="4B765738"/>
    <w:rsid w:val="4B77BC17"/>
    <w:rsid w:val="4B7814F8"/>
    <w:rsid w:val="4B78C234"/>
    <w:rsid w:val="4B79AC5E"/>
    <w:rsid w:val="4B7A29BB"/>
    <w:rsid w:val="4B7A9724"/>
    <w:rsid w:val="4B7AEF39"/>
    <w:rsid w:val="4B7B008A"/>
    <w:rsid w:val="4B7E6E2A"/>
    <w:rsid w:val="4B7EF32A"/>
    <w:rsid w:val="4B82B087"/>
    <w:rsid w:val="4B83C708"/>
    <w:rsid w:val="4B84FFBC"/>
    <w:rsid w:val="4B861DF3"/>
    <w:rsid w:val="4B87B508"/>
    <w:rsid w:val="4B88F3BD"/>
    <w:rsid w:val="4B8A05BB"/>
    <w:rsid w:val="4B8A1BAE"/>
    <w:rsid w:val="4B8B39D1"/>
    <w:rsid w:val="4B8B86E7"/>
    <w:rsid w:val="4B8B9B0B"/>
    <w:rsid w:val="4B8C6137"/>
    <w:rsid w:val="4B8C7529"/>
    <w:rsid w:val="4B8E4CDB"/>
    <w:rsid w:val="4B8E716D"/>
    <w:rsid w:val="4B8E8155"/>
    <w:rsid w:val="4B91381F"/>
    <w:rsid w:val="4B92A3C7"/>
    <w:rsid w:val="4B958C7B"/>
    <w:rsid w:val="4B9684ED"/>
    <w:rsid w:val="4B96DE73"/>
    <w:rsid w:val="4B979DE0"/>
    <w:rsid w:val="4B997A40"/>
    <w:rsid w:val="4B9A6E65"/>
    <w:rsid w:val="4B9B5DEA"/>
    <w:rsid w:val="4B9FCE99"/>
    <w:rsid w:val="4BA04184"/>
    <w:rsid w:val="4BA19623"/>
    <w:rsid w:val="4BA1AD65"/>
    <w:rsid w:val="4BA1E01A"/>
    <w:rsid w:val="4BA556C2"/>
    <w:rsid w:val="4BA591BA"/>
    <w:rsid w:val="4BA841C5"/>
    <w:rsid w:val="4BA84A50"/>
    <w:rsid w:val="4BAB8DE6"/>
    <w:rsid w:val="4BAD3C07"/>
    <w:rsid w:val="4BAD606D"/>
    <w:rsid w:val="4BAEDE47"/>
    <w:rsid w:val="4BAF42A6"/>
    <w:rsid w:val="4BB25930"/>
    <w:rsid w:val="4BB2796E"/>
    <w:rsid w:val="4BB47CBB"/>
    <w:rsid w:val="4BB82E75"/>
    <w:rsid w:val="4BB86B64"/>
    <w:rsid w:val="4BBA2B75"/>
    <w:rsid w:val="4BBB65DB"/>
    <w:rsid w:val="4BBD0337"/>
    <w:rsid w:val="4BBD1E28"/>
    <w:rsid w:val="4BBEF940"/>
    <w:rsid w:val="4BBF71C6"/>
    <w:rsid w:val="4BC08EB9"/>
    <w:rsid w:val="4BC29077"/>
    <w:rsid w:val="4BC33F6A"/>
    <w:rsid w:val="4BC4D39B"/>
    <w:rsid w:val="4BC509A4"/>
    <w:rsid w:val="4BC65BAC"/>
    <w:rsid w:val="4BC8FB7E"/>
    <w:rsid w:val="4BCB7B7B"/>
    <w:rsid w:val="4BCFB27C"/>
    <w:rsid w:val="4BD01D36"/>
    <w:rsid w:val="4BD1A195"/>
    <w:rsid w:val="4BD36431"/>
    <w:rsid w:val="4BD4B4EE"/>
    <w:rsid w:val="4BD6BDCF"/>
    <w:rsid w:val="4BD8BCE2"/>
    <w:rsid w:val="4BDC24AC"/>
    <w:rsid w:val="4BDD21D5"/>
    <w:rsid w:val="4BDD606C"/>
    <w:rsid w:val="4BDEA4D8"/>
    <w:rsid w:val="4BDF0B45"/>
    <w:rsid w:val="4BE2723A"/>
    <w:rsid w:val="4BE2C9EB"/>
    <w:rsid w:val="4BE30112"/>
    <w:rsid w:val="4BE390F8"/>
    <w:rsid w:val="4BE5208B"/>
    <w:rsid w:val="4BE6A2CD"/>
    <w:rsid w:val="4BE6F83E"/>
    <w:rsid w:val="4BE7E7EB"/>
    <w:rsid w:val="4BE9ECF5"/>
    <w:rsid w:val="4BEA116B"/>
    <w:rsid w:val="4BEA6E8B"/>
    <w:rsid w:val="4BEA7D43"/>
    <w:rsid w:val="4BEA84A0"/>
    <w:rsid w:val="4BEAA6F9"/>
    <w:rsid w:val="4BEAA8A4"/>
    <w:rsid w:val="4BEB428A"/>
    <w:rsid w:val="4BEBCE80"/>
    <w:rsid w:val="4BEF10D2"/>
    <w:rsid w:val="4BF116FF"/>
    <w:rsid w:val="4BF185F2"/>
    <w:rsid w:val="4BF21AE5"/>
    <w:rsid w:val="4BF22441"/>
    <w:rsid w:val="4BF2D8D2"/>
    <w:rsid w:val="4BF2DFF8"/>
    <w:rsid w:val="4BF333B4"/>
    <w:rsid w:val="4BF48733"/>
    <w:rsid w:val="4BF96894"/>
    <w:rsid w:val="4BFB8BE4"/>
    <w:rsid w:val="4BFBAEEC"/>
    <w:rsid w:val="4BFC6F9D"/>
    <w:rsid w:val="4BFD4E95"/>
    <w:rsid w:val="4BFD6CA8"/>
    <w:rsid w:val="4BFE6D7E"/>
    <w:rsid w:val="4C00E600"/>
    <w:rsid w:val="4C0225B0"/>
    <w:rsid w:val="4C031F73"/>
    <w:rsid w:val="4C038235"/>
    <w:rsid w:val="4C0667FE"/>
    <w:rsid w:val="4C09E09F"/>
    <w:rsid w:val="4C0A399B"/>
    <w:rsid w:val="4C0A9C2D"/>
    <w:rsid w:val="4C0B8945"/>
    <w:rsid w:val="4C0E204A"/>
    <w:rsid w:val="4C0F3E0A"/>
    <w:rsid w:val="4C0FE1CE"/>
    <w:rsid w:val="4C10A304"/>
    <w:rsid w:val="4C1176B6"/>
    <w:rsid w:val="4C12CC07"/>
    <w:rsid w:val="4C132D7C"/>
    <w:rsid w:val="4C159F70"/>
    <w:rsid w:val="4C190A29"/>
    <w:rsid w:val="4C19135E"/>
    <w:rsid w:val="4C19F3BC"/>
    <w:rsid w:val="4C1DC046"/>
    <w:rsid w:val="4C1E7D8C"/>
    <w:rsid w:val="4C207826"/>
    <w:rsid w:val="4C260223"/>
    <w:rsid w:val="4C260DA1"/>
    <w:rsid w:val="4C26ECC4"/>
    <w:rsid w:val="4C28E4CF"/>
    <w:rsid w:val="4C2A9981"/>
    <w:rsid w:val="4C2BC364"/>
    <w:rsid w:val="4C2CF3E9"/>
    <w:rsid w:val="4C2DE862"/>
    <w:rsid w:val="4C2FED85"/>
    <w:rsid w:val="4C305F25"/>
    <w:rsid w:val="4C31524C"/>
    <w:rsid w:val="4C32B9BE"/>
    <w:rsid w:val="4C33B924"/>
    <w:rsid w:val="4C33F2BA"/>
    <w:rsid w:val="4C3691A8"/>
    <w:rsid w:val="4C36DFAE"/>
    <w:rsid w:val="4C3840EF"/>
    <w:rsid w:val="4C3BBB06"/>
    <w:rsid w:val="4C3E8A54"/>
    <w:rsid w:val="4C3EC5C4"/>
    <w:rsid w:val="4C4058E2"/>
    <w:rsid w:val="4C41AEC3"/>
    <w:rsid w:val="4C41E61F"/>
    <w:rsid w:val="4C427644"/>
    <w:rsid w:val="4C42D7FD"/>
    <w:rsid w:val="4C4396CC"/>
    <w:rsid w:val="4C45602E"/>
    <w:rsid w:val="4C479ED2"/>
    <w:rsid w:val="4C480BF3"/>
    <w:rsid w:val="4C4973B5"/>
    <w:rsid w:val="4C498E16"/>
    <w:rsid w:val="4C4C1EAE"/>
    <w:rsid w:val="4C4DE6B5"/>
    <w:rsid w:val="4C4E6754"/>
    <w:rsid w:val="4C4FA7DE"/>
    <w:rsid w:val="4C50805F"/>
    <w:rsid w:val="4C510B25"/>
    <w:rsid w:val="4C512C70"/>
    <w:rsid w:val="4C549A5C"/>
    <w:rsid w:val="4C55242C"/>
    <w:rsid w:val="4C582D91"/>
    <w:rsid w:val="4C5AED08"/>
    <w:rsid w:val="4C5BF7CF"/>
    <w:rsid w:val="4C5D3C4F"/>
    <w:rsid w:val="4C5E6DD5"/>
    <w:rsid w:val="4C5E9470"/>
    <w:rsid w:val="4C5FF36C"/>
    <w:rsid w:val="4C603DEF"/>
    <w:rsid w:val="4C604AB8"/>
    <w:rsid w:val="4C60D7E5"/>
    <w:rsid w:val="4C65EC56"/>
    <w:rsid w:val="4C66EE06"/>
    <w:rsid w:val="4C6704B2"/>
    <w:rsid w:val="4C680135"/>
    <w:rsid w:val="4C68DE12"/>
    <w:rsid w:val="4C6A02D7"/>
    <w:rsid w:val="4C6A7860"/>
    <w:rsid w:val="4C6D7F97"/>
    <w:rsid w:val="4C6F3052"/>
    <w:rsid w:val="4C6F5712"/>
    <w:rsid w:val="4C7293AF"/>
    <w:rsid w:val="4C72A6A4"/>
    <w:rsid w:val="4C72A71B"/>
    <w:rsid w:val="4C73E83A"/>
    <w:rsid w:val="4C75FD57"/>
    <w:rsid w:val="4C768632"/>
    <w:rsid w:val="4C778201"/>
    <w:rsid w:val="4C77B8D8"/>
    <w:rsid w:val="4C793081"/>
    <w:rsid w:val="4C79755D"/>
    <w:rsid w:val="4C79CE0E"/>
    <w:rsid w:val="4C7A3FAE"/>
    <w:rsid w:val="4C7C6491"/>
    <w:rsid w:val="4C7C65D9"/>
    <w:rsid w:val="4C7EF81A"/>
    <w:rsid w:val="4C7FDE9B"/>
    <w:rsid w:val="4C802100"/>
    <w:rsid w:val="4C81D38C"/>
    <w:rsid w:val="4C82A4B3"/>
    <w:rsid w:val="4C835916"/>
    <w:rsid w:val="4C841154"/>
    <w:rsid w:val="4C84593B"/>
    <w:rsid w:val="4C85EAF8"/>
    <w:rsid w:val="4C8618B6"/>
    <w:rsid w:val="4C8641C8"/>
    <w:rsid w:val="4C881018"/>
    <w:rsid w:val="4C88FBC1"/>
    <w:rsid w:val="4C8B0617"/>
    <w:rsid w:val="4C8B094B"/>
    <w:rsid w:val="4C8C642A"/>
    <w:rsid w:val="4C8F5CDF"/>
    <w:rsid w:val="4C8F66BD"/>
    <w:rsid w:val="4C8F897D"/>
    <w:rsid w:val="4C8FA416"/>
    <w:rsid w:val="4C8FCB6A"/>
    <w:rsid w:val="4C9371F9"/>
    <w:rsid w:val="4C963A5C"/>
    <w:rsid w:val="4C96C187"/>
    <w:rsid w:val="4C98AD12"/>
    <w:rsid w:val="4C9D479B"/>
    <w:rsid w:val="4C9DAFAB"/>
    <w:rsid w:val="4C9DC6A6"/>
    <w:rsid w:val="4C9E0856"/>
    <w:rsid w:val="4C9F1DCC"/>
    <w:rsid w:val="4CA3B22C"/>
    <w:rsid w:val="4CA3BE30"/>
    <w:rsid w:val="4CA4F5DA"/>
    <w:rsid w:val="4CA60200"/>
    <w:rsid w:val="4CA6BE03"/>
    <w:rsid w:val="4CA6F576"/>
    <w:rsid w:val="4CAB13D7"/>
    <w:rsid w:val="4CAD09C6"/>
    <w:rsid w:val="4CAD0C92"/>
    <w:rsid w:val="4CAD2598"/>
    <w:rsid w:val="4CAE3D6C"/>
    <w:rsid w:val="4CAF4DD3"/>
    <w:rsid w:val="4CB1A1E2"/>
    <w:rsid w:val="4CB22902"/>
    <w:rsid w:val="4CB40A18"/>
    <w:rsid w:val="4CB47B38"/>
    <w:rsid w:val="4CB61C80"/>
    <w:rsid w:val="4CB63B10"/>
    <w:rsid w:val="4CB6D5D4"/>
    <w:rsid w:val="4CB6F4D9"/>
    <w:rsid w:val="4CB7E429"/>
    <w:rsid w:val="4CB7E909"/>
    <w:rsid w:val="4CB8D5B6"/>
    <w:rsid w:val="4CB98951"/>
    <w:rsid w:val="4CBA3C26"/>
    <w:rsid w:val="4CBAC704"/>
    <w:rsid w:val="4CBACCD7"/>
    <w:rsid w:val="4CBE55D7"/>
    <w:rsid w:val="4CBEB112"/>
    <w:rsid w:val="4CBF4BDD"/>
    <w:rsid w:val="4CBFE7E8"/>
    <w:rsid w:val="4CC16C2E"/>
    <w:rsid w:val="4CC47E1C"/>
    <w:rsid w:val="4CC5DDE4"/>
    <w:rsid w:val="4CC9E627"/>
    <w:rsid w:val="4CCE0802"/>
    <w:rsid w:val="4CCFFD2D"/>
    <w:rsid w:val="4CD08DE5"/>
    <w:rsid w:val="4CD0DBC2"/>
    <w:rsid w:val="4CD12A36"/>
    <w:rsid w:val="4CD16B1D"/>
    <w:rsid w:val="4CD3BE52"/>
    <w:rsid w:val="4CD4C17A"/>
    <w:rsid w:val="4CD4CA96"/>
    <w:rsid w:val="4CD55FA1"/>
    <w:rsid w:val="4CD5D28D"/>
    <w:rsid w:val="4CD6B350"/>
    <w:rsid w:val="4CD7153C"/>
    <w:rsid w:val="4CD88C39"/>
    <w:rsid w:val="4CD92509"/>
    <w:rsid w:val="4CDB587C"/>
    <w:rsid w:val="4CDBED27"/>
    <w:rsid w:val="4CDD0E7B"/>
    <w:rsid w:val="4CDE6C5B"/>
    <w:rsid w:val="4CE13306"/>
    <w:rsid w:val="4CE15CC5"/>
    <w:rsid w:val="4CE1D392"/>
    <w:rsid w:val="4CE2A6EE"/>
    <w:rsid w:val="4CE4EC2D"/>
    <w:rsid w:val="4CE86BAA"/>
    <w:rsid w:val="4CEA499D"/>
    <w:rsid w:val="4CEAA7EE"/>
    <w:rsid w:val="4CEBDC1D"/>
    <w:rsid w:val="4CED8600"/>
    <w:rsid w:val="4CF36BDF"/>
    <w:rsid w:val="4CF5F30A"/>
    <w:rsid w:val="4CF6CD55"/>
    <w:rsid w:val="4CF71537"/>
    <w:rsid w:val="4CF944BC"/>
    <w:rsid w:val="4CF99E94"/>
    <w:rsid w:val="4CFA0D47"/>
    <w:rsid w:val="4CFA1142"/>
    <w:rsid w:val="4CFA2052"/>
    <w:rsid w:val="4CFDD29E"/>
    <w:rsid w:val="4CFF4550"/>
    <w:rsid w:val="4CFF98BF"/>
    <w:rsid w:val="4CFFF96E"/>
    <w:rsid w:val="4D005A19"/>
    <w:rsid w:val="4D02109A"/>
    <w:rsid w:val="4D03960C"/>
    <w:rsid w:val="4D086414"/>
    <w:rsid w:val="4D086CCA"/>
    <w:rsid w:val="4D08F88D"/>
    <w:rsid w:val="4D0A8DEE"/>
    <w:rsid w:val="4D0C218C"/>
    <w:rsid w:val="4D0CC486"/>
    <w:rsid w:val="4D0CE9E3"/>
    <w:rsid w:val="4D0E4930"/>
    <w:rsid w:val="4D111443"/>
    <w:rsid w:val="4D116087"/>
    <w:rsid w:val="4D136AF2"/>
    <w:rsid w:val="4D1653A0"/>
    <w:rsid w:val="4D17975C"/>
    <w:rsid w:val="4D182AB1"/>
    <w:rsid w:val="4D19553A"/>
    <w:rsid w:val="4D1ACA5A"/>
    <w:rsid w:val="4D1AD8BD"/>
    <w:rsid w:val="4D1CEB0E"/>
    <w:rsid w:val="4D1DA1C1"/>
    <w:rsid w:val="4D1E2796"/>
    <w:rsid w:val="4D1F09ED"/>
    <w:rsid w:val="4D1F2229"/>
    <w:rsid w:val="4D208382"/>
    <w:rsid w:val="4D237B50"/>
    <w:rsid w:val="4D23CE10"/>
    <w:rsid w:val="4D23D275"/>
    <w:rsid w:val="4D23E64B"/>
    <w:rsid w:val="4D240B24"/>
    <w:rsid w:val="4D27D0C9"/>
    <w:rsid w:val="4D280CF5"/>
    <w:rsid w:val="4D2A1D3C"/>
    <w:rsid w:val="4D2A9302"/>
    <w:rsid w:val="4D2B129D"/>
    <w:rsid w:val="4D2C6C11"/>
    <w:rsid w:val="4D2C805C"/>
    <w:rsid w:val="4D2CCB14"/>
    <w:rsid w:val="4D2D28BB"/>
    <w:rsid w:val="4D2E0553"/>
    <w:rsid w:val="4D2E337A"/>
    <w:rsid w:val="4D2F7A56"/>
    <w:rsid w:val="4D31BE59"/>
    <w:rsid w:val="4D31E6CC"/>
    <w:rsid w:val="4D33AF2E"/>
    <w:rsid w:val="4D349268"/>
    <w:rsid w:val="4D34F88E"/>
    <w:rsid w:val="4D3814AF"/>
    <w:rsid w:val="4D3879AC"/>
    <w:rsid w:val="4D393AD2"/>
    <w:rsid w:val="4D3B0223"/>
    <w:rsid w:val="4D3B555C"/>
    <w:rsid w:val="4D3B5EE1"/>
    <w:rsid w:val="4D3D4A09"/>
    <w:rsid w:val="4D3EFCEF"/>
    <w:rsid w:val="4D3F115E"/>
    <w:rsid w:val="4D3FBA5B"/>
    <w:rsid w:val="4D3FCFAC"/>
    <w:rsid w:val="4D41A1C9"/>
    <w:rsid w:val="4D41E2B1"/>
    <w:rsid w:val="4D421654"/>
    <w:rsid w:val="4D44BB84"/>
    <w:rsid w:val="4D45FFBE"/>
    <w:rsid w:val="4D46201F"/>
    <w:rsid w:val="4D47D73D"/>
    <w:rsid w:val="4D47DD57"/>
    <w:rsid w:val="4D4C46CF"/>
    <w:rsid w:val="4D4D752E"/>
    <w:rsid w:val="4D4D8098"/>
    <w:rsid w:val="4D4FF0AD"/>
    <w:rsid w:val="4D506E63"/>
    <w:rsid w:val="4D51798B"/>
    <w:rsid w:val="4D580F2A"/>
    <w:rsid w:val="4D594960"/>
    <w:rsid w:val="4D5B51F8"/>
    <w:rsid w:val="4D5D1428"/>
    <w:rsid w:val="4D5D1625"/>
    <w:rsid w:val="4D5FB073"/>
    <w:rsid w:val="4D61AF2C"/>
    <w:rsid w:val="4D621727"/>
    <w:rsid w:val="4D625D40"/>
    <w:rsid w:val="4D63D5FB"/>
    <w:rsid w:val="4D640EDA"/>
    <w:rsid w:val="4D65CAFB"/>
    <w:rsid w:val="4D66C1AE"/>
    <w:rsid w:val="4D688EA1"/>
    <w:rsid w:val="4D68F080"/>
    <w:rsid w:val="4D699CB2"/>
    <w:rsid w:val="4D69BE3E"/>
    <w:rsid w:val="4D6A01F6"/>
    <w:rsid w:val="4D6BD73F"/>
    <w:rsid w:val="4D6C8B3C"/>
    <w:rsid w:val="4D6D9121"/>
    <w:rsid w:val="4D6F012E"/>
    <w:rsid w:val="4D6FF328"/>
    <w:rsid w:val="4D714FE4"/>
    <w:rsid w:val="4D71CD1F"/>
    <w:rsid w:val="4D7279C9"/>
    <w:rsid w:val="4D72A31F"/>
    <w:rsid w:val="4D72C2E9"/>
    <w:rsid w:val="4D73315B"/>
    <w:rsid w:val="4D738C8E"/>
    <w:rsid w:val="4D7534DE"/>
    <w:rsid w:val="4D7583EC"/>
    <w:rsid w:val="4D77A56A"/>
    <w:rsid w:val="4D79919B"/>
    <w:rsid w:val="4D79E80E"/>
    <w:rsid w:val="4D7BA141"/>
    <w:rsid w:val="4D7C7050"/>
    <w:rsid w:val="4D7C930A"/>
    <w:rsid w:val="4D7CEFE8"/>
    <w:rsid w:val="4D7E7991"/>
    <w:rsid w:val="4D7E9E0D"/>
    <w:rsid w:val="4D7EB1E8"/>
    <w:rsid w:val="4D7FA2C7"/>
    <w:rsid w:val="4D7FCBD1"/>
    <w:rsid w:val="4D8089BF"/>
    <w:rsid w:val="4D81F82B"/>
    <w:rsid w:val="4D82A0E7"/>
    <w:rsid w:val="4D83899C"/>
    <w:rsid w:val="4D863DF7"/>
    <w:rsid w:val="4D86F8FB"/>
    <w:rsid w:val="4D87CA69"/>
    <w:rsid w:val="4D8D641D"/>
    <w:rsid w:val="4D8FF778"/>
    <w:rsid w:val="4D9037B7"/>
    <w:rsid w:val="4D922705"/>
    <w:rsid w:val="4D929337"/>
    <w:rsid w:val="4D9367A2"/>
    <w:rsid w:val="4D93EBDD"/>
    <w:rsid w:val="4D9492CF"/>
    <w:rsid w:val="4D960EC9"/>
    <w:rsid w:val="4D969878"/>
    <w:rsid w:val="4D9735EE"/>
    <w:rsid w:val="4D99ED81"/>
    <w:rsid w:val="4D9A6DDD"/>
    <w:rsid w:val="4D9B171B"/>
    <w:rsid w:val="4D9B6098"/>
    <w:rsid w:val="4D9D7315"/>
    <w:rsid w:val="4D9E2CCC"/>
    <w:rsid w:val="4D9FA43D"/>
    <w:rsid w:val="4D9FC57C"/>
    <w:rsid w:val="4DA091D0"/>
    <w:rsid w:val="4DA0B1CE"/>
    <w:rsid w:val="4DA15CAB"/>
    <w:rsid w:val="4DA1FC98"/>
    <w:rsid w:val="4DA2C3EF"/>
    <w:rsid w:val="4DA33C99"/>
    <w:rsid w:val="4DA5FEF0"/>
    <w:rsid w:val="4DA7F91F"/>
    <w:rsid w:val="4DA8A0D3"/>
    <w:rsid w:val="4DA920BA"/>
    <w:rsid w:val="4DAA1EDB"/>
    <w:rsid w:val="4DABB22F"/>
    <w:rsid w:val="4DACD0E6"/>
    <w:rsid w:val="4DAD723B"/>
    <w:rsid w:val="4DAE01A5"/>
    <w:rsid w:val="4DAE366B"/>
    <w:rsid w:val="4DAE6D3B"/>
    <w:rsid w:val="4DAE8052"/>
    <w:rsid w:val="4DAEAD07"/>
    <w:rsid w:val="4DB02B55"/>
    <w:rsid w:val="4DB0A8F3"/>
    <w:rsid w:val="4DB0FDBB"/>
    <w:rsid w:val="4DB152B4"/>
    <w:rsid w:val="4DB2FACB"/>
    <w:rsid w:val="4DB3B309"/>
    <w:rsid w:val="4DB4FE47"/>
    <w:rsid w:val="4DB51425"/>
    <w:rsid w:val="4DB596FE"/>
    <w:rsid w:val="4DB768CE"/>
    <w:rsid w:val="4DB7B2BB"/>
    <w:rsid w:val="4DB7FBB6"/>
    <w:rsid w:val="4DB949B7"/>
    <w:rsid w:val="4DB9AA76"/>
    <w:rsid w:val="4DBA584C"/>
    <w:rsid w:val="4DBB3B00"/>
    <w:rsid w:val="4DC03A41"/>
    <w:rsid w:val="4DC1BFBA"/>
    <w:rsid w:val="4DC1EE7D"/>
    <w:rsid w:val="4DC2356B"/>
    <w:rsid w:val="4DC257B3"/>
    <w:rsid w:val="4DC30E82"/>
    <w:rsid w:val="4DC426C4"/>
    <w:rsid w:val="4DC43619"/>
    <w:rsid w:val="4DC54400"/>
    <w:rsid w:val="4DC5AF55"/>
    <w:rsid w:val="4DC6E2EE"/>
    <w:rsid w:val="4DC7597B"/>
    <w:rsid w:val="4DC8846D"/>
    <w:rsid w:val="4DC9905C"/>
    <w:rsid w:val="4DCB0A80"/>
    <w:rsid w:val="4DCCE85A"/>
    <w:rsid w:val="4DCDC54C"/>
    <w:rsid w:val="4DCF3D80"/>
    <w:rsid w:val="4DD06F95"/>
    <w:rsid w:val="4DD09B18"/>
    <w:rsid w:val="4DD13916"/>
    <w:rsid w:val="4DD1F439"/>
    <w:rsid w:val="4DD2073F"/>
    <w:rsid w:val="4DD266B1"/>
    <w:rsid w:val="4DD42FB1"/>
    <w:rsid w:val="4DD4B9F5"/>
    <w:rsid w:val="4DD57431"/>
    <w:rsid w:val="4DD5DB06"/>
    <w:rsid w:val="4DD5F68C"/>
    <w:rsid w:val="4DD7B5F1"/>
    <w:rsid w:val="4DD9DE17"/>
    <w:rsid w:val="4DDC7F4A"/>
    <w:rsid w:val="4DDCB9B1"/>
    <w:rsid w:val="4DDD1206"/>
    <w:rsid w:val="4DDD307D"/>
    <w:rsid w:val="4DDF819F"/>
    <w:rsid w:val="4DDFA15C"/>
    <w:rsid w:val="4DE1E540"/>
    <w:rsid w:val="4DE5DA26"/>
    <w:rsid w:val="4DE7AA63"/>
    <w:rsid w:val="4DE959A1"/>
    <w:rsid w:val="4DE95A0F"/>
    <w:rsid w:val="4DEA4489"/>
    <w:rsid w:val="4DEA4D57"/>
    <w:rsid w:val="4DECAADB"/>
    <w:rsid w:val="4DEDA70A"/>
    <w:rsid w:val="4DEE15A9"/>
    <w:rsid w:val="4DF0A72D"/>
    <w:rsid w:val="4DF2982D"/>
    <w:rsid w:val="4DF37CA6"/>
    <w:rsid w:val="4DF50779"/>
    <w:rsid w:val="4DF9E95B"/>
    <w:rsid w:val="4DFA95EF"/>
    <w:rsid w:val="4DFBEEB9"/>
    <w:rsid w:val="4DFC3B02"/>
    <w:rsid w:val="4DFDBB76"/>
    <w:rsid w:val="4DFED378"/>
    <w:rsid w:val="4E00AFDC"/>
    <w:rsid w:val="4E041C6C"/>
    <w:rsid w:val="4E042EFB"/>
    <w:rsid w:val="4E066B88"/>
    <w:rsid w:val="4E08E7DA"/>
    <w:rsid w:val="4E09DE0A"/>
    <w:rsid w:val="4E0A0E7E"/>
    <w:rsid w:val="4E0AF4C9"/>
    <w:rsid w:val="4E0B5616"/>
    <w:rsid w:val="4E0BE381"/>
    <w:rsid w:val="4E0DC9EB"/>
    <w:rsid w:val="4E1133EC"/>
    <w:rsid w:val="4E11D34D"/>
    <w:rsid w:val="4E13058D"/>
    <w:rsid w:val="4E137260"/>
    <w:rsid w:val="4E144986"/>
    <w:rsid w:val="4E14E458"/>
    <w:rsid w:val="4E15108F"/>
    <w:rsid w:val="4E166F08"/>
    <w:rsid w:val="4E16EB5F"/>
    <w:rsid w:val="4E17E5A9"/>
    <w:rsid w:val="4E193497"/>
    <w:rsid w:val="4E1DEFE0"/>
    <w:rsid w:val="4E2128F8"/>
    <w:rsid w:val="4E2153A6"/>
    <w:rsid w:val="4E215E87"/>
    <w:rsid w:val="4E216D3A"/>
    <w:rsid w:val="4E21CFFB"/>
    <w:rsid w:val="4E21DD1F"/>
    <w:rsid w:val="4E222693"/>
    <w:rsid w:val="4E230D07"/>
    <w:rsid w:val="4E237EE3"/>
    <w:rsid w:val="4E23EF86"/>
    <w:rsid w:val="4E250521"/>
    <w:rsid w:val="4E2594C0"/>
    <w:rsid w:val="4E2603A3"/>
    <w:rsid w:val="4E26DE3E"/>
    <w:rsid w:val="4E289BA8"/>
    <w:rsid w:val="4E292DB3"/>
    <w:rsid w:val="4E29E24D"/>
    <w:rsid w:val="4E2B1A51"/>
    <w:rsid w:val="4E2DA9EB"/>
    <w:rsid w:val="4E2E0FCC"/>
    <w:rsid w:val="4E2F3240"/>
    <w:rsid w:val="4E2FD4A2"/>
    <w:rsid w:val="4E3070A3"/>
    <w:rsid w:val="4E312B17"/>
    <w:rsid w:val="4E32012D"/>
    <w:rsid w:val="4E32404A"/>
    <w:rsid w:val="4E32842D"/>
    <w:rsid w:val="4E32F080"/>
    <w:rsid w:val="4E340A45"/>
    <w:rsid w:val="4E3512C8"/>
    <w:rsid w:val="4E36B4F6"/>
    <w:rsid w:val="4E37028C"/>
    <w:rsid w:val="4E37087C"/>
    <w:rsid w:val="4E37A091"/>
    <w:rsid w:val="4E3AC9C8"/>
    <w:rsid w:val="4E3B8F5E"/>
    <w:rsid w:val="4E3C2284"/>
    <w:rsid w:val="4E3CA4CC"/>
    <w:rsid w:val="4E3DD70A"/>
    <w:rsid w:val="4E3E6145"/>
    <w:rsid w:val="4E3FA3C1"/>
    <w:rsid w:val="4E3FA70E"/>
    <w:rsid w:val="4E41630D"/>
    <w:rsid w:val="4E430858"/>
    <w:rsid w:val="4E459D3F"/>
    <w:rsid w:val="4E46E2D8"/>
    <w:rsid w:val="4E4C03B6"/>
    <w:rsid w:val="4E4E7F58"/>
    <w:rsid w:val="4E4FCBA2"/>
    <w:rsid w:val="4E509D22"/>
    <w:rsid w:val="4E50B1BE"/>
    <w:rsid w:val="4E50F22C"/>
    <w:rsid w:val="4E515A3A"/>
    <w:rsid w:val="4E51FA9B"/>
    <w:rsid w:val="4E52CC0A"/>
    <w:rsid w:val="4E566581"/>
    <w:rsid w:val="4E57E674"/>
    <w:rsid w:val="4E581ED3"/>
    <w:rsid w:val="4E5A6356"/>
    <w:rsid w:val="4E5B4CE7"/>
    <w:rsid w:val="4E5CD06C"/>
    <w:rsid w:val="4E5D2314"/>
    <w:rsid w:val="4E5E4BDD"/>
    <w:rsid w:val="4E5E6F2C"/>
    <w:rsid w:val="4E6087A3"/>
    <w:rsid w:val="4E615245"/>
    <w:rsid w:val="4E644AB0"/>
    <w:rsid w:val="4E648B95"/>
    <w:rsid w:val="4E64A46E"/>
    <w:rsid w:val="4E658F1D"/>
    <w:rsid w:val="4E65FEB9"/>
    <w:rsid w:val="4E6637E5"/>
    <w:rsid w:val="4E682C8A"/>
    <w:rsid w:val="4E6CE917"/>
    <w:rsid w:val="4E6FE794"/>
    <w:rsid w:val="4E73D730"/>
    <w:rsid w:val="4E761919"/>
    <w:rsid w:val="4E770489"/>
    <w:rsid w:val="4E78500D"/>
    <w:rsid w:val="4E78B8B2"/>
    <w:rsid w:val="4E78EB81"/>
    <w:rsid w:val="4E7958A2"/>
    <w:rsid w:val="4E7A29E5"/>
    <w:rsid w:val="4E7C4D9B"/>
    <w:rsid w:val="4E7D1149"/>
    <w:rsid w:val="4E7DE552"/>
    <w:rsid w:val="4E7DEE54"/>
    <w:rsid w:val="4E7E0A95"/>
    <w:rsid w:val="4E7F3797"/>
    <w:rsid w:val="4E8049C3"/>
    <w:rsid w:val="4E81FF30"/>
    <w:rsid w:val="4E826CF2"/>
    <w:rsid w:val="4E828960"/>
    <w:rsid w:val="4E82F468"/>
    <w:rsid w:val="4E849AB0"/>
    <w:rsid w:val="4E84EAAC"/>
    <w:rsid w:val="4E860D2B"/>
    <w:rsid w:val="4E865813"/>
    <w:rsid w:val="4E876156"/>
    <w:rsid w:val="4E88BB8B"/>
    <w:rsid w:val="4E890BBE"/>
    <w:rsid w:val="4E8B318B"/>
    <w:rsid w:val="4E8BDCB9"/>
    <w:rsid w:val="4E8C9C9F"/>
    <w:rsid w:val="4E8E4831"/>
    <w:rsid w:val="4E8F578D"/>
    <w:rsid w:val="4E90E4F8"/>
    <w:rsid w:val="4E916D71"/>
    <w:rsid w:val="4E91E10F"/>
    <w:rsid w:val="4E924716"/>
    <w:rsid w:val="4E98049B"/>
    <w:rsid w:val="4E981AE2"/>
    <w:rsid w:val="4E9A0467"/>
    <w:rsid w:val="4E9A06F8"/>
    <w:rsid w:val="4E9BE790"/>
    <w:rsid w:val="4E9D5427"/>
    <w:rsid w:val="4E9FC966"/>
    <w:rsid w:val="4EA06D59"/>
    <w:rsid w:val="4EA1AA00"/>
    <w:rsid w:val="4EA1B1C9"/>
    <w:rsid w:val="4EA2063B"/>
    <w:rsid w:val="4EA3A2E1"/>
    <w:rsid w:val="4EA44BC5"/>
    <w:rsid w:val="4EA559E7"/>
    <w:rsid w:val="4EA74F3B"/>
    <w:rsid w:val="4EA8A926"/>
    <w:rsid w:val="4EA8BA27"/>
    <w:rsid w:val="4EA96D5F"/>
    <w:rsid w:val="4EABA41E"/>
    <w:rsid w:val="4EAC4D21"/>
    <w:rsid w:val="4EAD4745"/>
    <w:rsid w:val="4EAD9CE7"/>
    <w:rsid w:val="4EAE51BB"/>
    <w:rsid w:val="4EAFCE4C"/>
    <w:rsid w:val="4EB062F6"/>
    <w:rsid w:val="4EB098E6"/>
    <w:rsid w:val="4EB10A24"/>
    <w:rsid w:val="4EB19832"/>
    <w:rsid w:val="4EB22B19"/>
    <w:rsid w:val="4EB2893F"/>
    <w:rsid w:val="4EB2B503"/>
    <w:rsid w:val="4EB2C2C0"/>
    <w:rsid w:val="4EB5549C"/>
    <w:rsid w:val="4EB6E870"/>
    <w:rsid w:val="4EB88E7C"/>
    <w:rsid w:val="4EBA19D7"/>
    <w:rsid w:val="4EBC53E3"/>
    <w:rsid w:val="4EBD050F"/>
    <w:rsid w:val="4EBD5B6B"/>
    <w:rsid w:val="4EBDF966"/>
    <w:rsid w:val="4EBE0384"/>
    <w:rsid w:val="4EBE12DD"/>
    <w:rsid w:val="4EBED26C"/>
    <w:rsid w:val="4EC05F2D"/>
    <w:rsid w:val="4EC07CA0"/>
    <w:rsid w:val="4EC0F28B"/>
    <w:rsid w:val="4EC12A01"/>
    <w:rsid w:val="4EC36A81"/>
    <w:rsid w:val="4EC3A170"/>
    <w:rsid w:val="4EC4504A"/>
    <w:rsid w:val="4EC540B2"/>
    <w:rsid w:val="4ECA138F"/>
    <w:rsid w:val="4ECBB689"/>
    <w:rsid w:val="4ECD9343"/>
    <w:rsid w:val="4ECE5081"/>
    <w:rsid w:val="4ECF6F8C"/>
    <w:rsid w:val="4ECF90B5"/>
    <w:rsid w:val="4ED29614"/>
    <w:rsid w:val="4ED50D25"/>
    <w:rsid w:val="4ED66C99"/>
    <w:rsid w:val="4ED6E030"/>
    <w:rsid w:val="4ED6F5E8"/>
    <w:rsid w:val="4ED6FAFC"/>
    <w:rsid w:val="4ED72989"/>
    <w:rsid w:val="4ED7E8E8"/>
    <w:rsid w:val="4ED8DFC0"/>
    <w:rsid w:val="4ED8E797"/>
    <w:rsid w:val="4ED97A94"/>
    <w:rsid w:val="4EDAC64E"/>
    <w:rsid w:val="4EDBECC2"/>
    <w:rsid w:val="4EDD8B35"/>
    <w:rsid w:val="4EDE574B"/>
    <w:rsid w:val="4EDF6B18"/>
    <w:rsid w:val="4EE08BDE"/>
    <w:rsid w:val="4EE0D7E3"/>
    <w:rsid w:val="4EE35256"/>
    <w:rsid w:val="4EE36DC1"/>
    <w:rsid w:val="4EE39DE1"/>
    <w:rsid w:val="4EE78E16"/>
    <w:rsid w:val="4EE7D196"/>
    <w:rsid w:val="4EE8E971"/>
    <w:rsid w:val="4EECA9E9"/>
    <w:rsid w:val="4EEDBD93"/>
    <w:rsid w:val="4EEDD598"/>
    <w:rsid w:val="4EEE0A99"/>
    <w:rsid w:val="4EEF6A61"/>
    <w:rsid w:val="4EEF8F2D"/>
    <w:rsid w:val="4EEFF9DA"/>
    <w:rsid w:val="4EF02330"/>
    <w:rsid w:val="4EF25B23"/>
    <w:rsid w:val="4EF32278"/>
    <w:rsid w:val="4EF358F4"/>
    <w:rsid w:val="4EF3746D"/>
    <w:rsid w:val="4EF3CC9A"/>
    <w:rsid w:val="4EF81EDE"/>
    <w:rsid w:val="4EF84794"/>
    <w:rsid w:val="4EF8C278"/>
    <w:rsid w:val="4EF9B54C"/>
    <w:rsid w:val="4EFA32A0"/>
    <w:rsid w:val="4EFCC6B8"/>
    <w:rsid w:val="4EFD2CA9"/>
    <w:rsid w:val="4EFD4AB8"/>
    <w:rsid w:val="4EFE7BF3"/>
    <w:rsid w:val="4EFF1782"/>
    <w:rsid w:val="4EFFA535"/>
    <w:rsid w:val="4F000511"/>
    <w:rsid w:val="4F01434B"/>
    <w:rsid w:val="4F02FFD2"/>
    <w:rsid w:val="4F0324F5"/>
    <w:rsid w:val="4F0379EF"/>
    <w:rsid w:val="4F03F9D6"/>
    <w:rsid w:val="4F0715AD"/>
    <w:rsid w:val="4F07B3C3"/>
    <w:rsid w:val="4F088965"/>
    <w:rsid w:val="4F088E8F"/>
    <w:rsid w:val="4F0955D5"/>
    <w:rsid w:val="4F09B801"/>
    <w:rsid w:val="4F09C74E"/>
    <w:rsid w:val="4F109B42"/>
    <w:rsid w:val="4F12C0E2"/>
    <w:rsid w:val="4F12C47D"/>
    <w:rsid w:val="4F12DA33"/>
    <w:rsid w:val="4F137221"/>
    <w:rsid w:val="4F154E84"/>
    <w:rsid w:val="4F15B301"/>
    <w:rsid w:val="4F175B3C"/>
    <w:rsid w:val="4F185030"/>
    <w:rsid w:val="4F18C717"/>
    <w:rsid w:val="4F19C218"/>
    <w:rsid w:val="4F19D335"/>
    <w:rsid w:val="4F19EF0F"/>
    <w:rsid w:val="4F1A12FC"/>
    <w:rsid w:val="4F1A675A"/>
    <w:rsid w:val="4F1C09F0"/>
    <w:rsid w:val="4F1CC148"/>
    <w:rsid w:val="4F1CE4A7"/>
    <w:rsid w:val="4F1DF8B7"/>
    <w:rsid w:val="4F204966"/>
    <w:rsid w:val="4F2099D0"/>
    <w:rsid w:val="4F2426D1"/>
    <w:rsid w:val="4F2485A3"/>
    <w:rsid w:val="4F2564C0"/>
    <w:rsid w:val="4F25F803"/>
    <w:rsid w:val="4F278EFD"/>
    <w:rsid w:val="4F282C57"/>
    <w:rsid w:val="4F285F7B"/>
    <w:rsid w:val="4F2876FC"/>
    <w:rsid w:val="4F29839A"/>
    <w:rsid w:val="4F2A7C50"/>
    <w:rsid w:val="4F2B056F"/>
    <w:rsid w:val="4F2BC091"/>
    <w:rsid w:val="4F2CD208"/>
    <w:rsid w:val="4F2D0500"/>
    <w:rsid w:val="4F2D4F46"/>
    <w:rsid w:val="4F2F14CF"/>
    <w:rsid w:val="4F2FC944"/>
    <w:rsid w:val="4F30263F"/>
    <w:rsid w:val="4F303EAE"/>
    <w:rsid w:val="4F305BB2"/>
    <w:rsid w:val="4F3213E5"/>
    <w:rsid w:val="4F337A23"/>
    <w:rsid w:val="4F33F7CA"/>
    <w:rsid w:val="4F33F87A"/>
    <w:rsid w:val="4F341007"/>
    <w:rsid w:val="4F36288B"/>
    <w:rsid w:val="4F362ADB"/>
    <w:rsid w:val="4F384A17"/>
    <w:rsid w:val="4F392E0C"/>
    <w:rsid w:val="4F3ADA8A"/>
    <w:rsid w:val="4F3BA5E5"/>
    <w:rsid w:val="4F3C7076"/>
    <w:rsid w:val="4F3CA89D"/>
    <w:rsid w:val="4F3DB2CF"/>
    <w:rsid w:val="4F3E32D2"/>
    <w:rsid w:val="4F3E9B97"/>
    <w:rsid w:val="4F3F06F4"/>
    <w:rsid w:val="4F3FA4B3"/>
    <w:rsid w:val="4F3FF69F"/>
    <w:rsid w:val="4F416C6B"/>
    <w:rsid w:val="4F43E067"/>
    <w:rsid w:val="4F446FD9"/>
    <w:rsid w:val="4F4511DC"/>
    <w:rsid w:val="4F45D5AC"/>
    <w:rsid w:val="4F45F158"/>
    <w:rsid w:val="4F464E1E"/>
    <w:rsid w:val="4F476412"/>
    <w:rsid w:val="4F49C04A"/>
    <w:rsid w:val="4F49DC89"/>
    <w:rsid w:val="4F4A79FB"/>
    <w:rsid w:val="4F4C77F8"/>
    <w:rsid w:val="4F4C7D14"/>
    <w:rsid w:val="4F4CFCA0"/>
    <w:rsid w:val="4F4D78BF"/>
    <w:rsid w:val="4F501297"/>
    <w:rsid w:val="4F5230C8"/>
    <w:rsid w:val="4F52EF3B"/>
    <w:rsid w:val="4F530ACD"/>
    <w:rsid w:val="4F54E043"/>
    <w:rsid w:val="4F55A9CE"/>
    <w:rsid w:val="4F573E3E"/>
    <w:rsid w:val="4F5B0761"/>
    <w:rsid w:val="4F5B2621"/>
    <w:rsid w:val="4F5CCB84"/>
    <w:rsid w:val="4F5CF2A7"/>
    <w:rsid w:val="4F5D2BB9"/>
    <w:rsid w:val="4F5D350C"/>
    <w:rsid w:val="4F5D816B"/>
    <w:rsid w:val="4F5FF51C"/>
    <w:rsid w:val="4F612B68"/>
    <w:rsid w:val="4F62C460"/>
    <w:rsid w:val="4F6496DA"/>
    <w:rsid w:val="4F6855F2"/>
    <w:rsid w:val="4F68679B"/>
    <w:rsid w:val="4F68B398"/>
    <w:rsid w:val="4F6AC67E"/>
    <w:rsid w:val="4F6AFA25"/>
    <w:rsid w:val="4F6B2824"/>
    <w:rsid w:val="4F6C7275"/>
    <w:rsid w:val="4F6CCA9F"/>
    <w:rsid w:val="4F6E0CBD"/>
    <w:rsid w:val="4F6E1A54"/>
    <w:rsid w:val="4F6E9416"/>
    <w:rsid w:val="4F6EBE80"/>
    <w:rsid w:val="4F6ECB7F"/>
    <w:rsid w:val="4F6F29A3"/>
    <w:rsid w:val="4F701B26"/>
    <w:rsid w:val="4F77B9F0"/>
    <w:rsid w:val="4F78131A"/>
    <w:rsid w:val="4F79D647"/>
    <w:rsid w:val="4F7B2672"/>
    <w:rsid w:val="4F7B5F07"/>
    <w:rsid w:val="4F7B80A7"/>
    <w:rsid w:val="4F7CAFEB"/>
    <w:rsid w:val="4F7E1576"/>
    <w:rsid w:val="4F7E1FF0"/>
    <w:rsid w:val="4F7FCB8A"/>
    <w:rsid w:val="4F80CBC4"/>
    <w:rsid w:val="4F831A4A"/>
    <w:rsid w:val="4F84686B"/>
    <w:rsid w:val="4F84E5F4"/>
    <w:rsid w:val="4F85353D"/>
    <w:rsid w:val="4F85794D"/>
    <w:rsid w:val="4F863D1B"/>
    <w:rsid w:val="4F87789C"/>
    <w:rsid w:val="4F887B3C"/>
    <w:rsid w:val="4F8A0252"/>
    <w:rsid w:val="4F8A587B"/>
    <w:rsid w:val="4F8A8C88"/>
    <w:rsid w:val="4F8AAFAF"/>
    <w:rsid w:val="4F8B0668"/>
    <w:rsid w:val="4F8C6231"/>
    <w:rsid w:val="4F8DA707"/>
    <w:rsid w:val="4F8E3818"/>
    <w:rsid w:val="4F8E3B5C"/>
    <w:rsid w:val="4F8F90E4"/>
    <w:rsid w:val="4F8FA5D0"/>
    <w:rsid w:val="4F910AA3"/>
    <w:rsid w:val="4F93D8E2"/>
    <w:rsid w:val="4F95624D"/>
    <w:rsid w:val="4F95C8E8"/>
    <w:rsid w:val="4F99032F"/>
    <w:rsid w:val="4F9BDE6C"/>
    <w:rsid w:val="4F9D6E9A"/>
    <w:rsid w:val="4FA13C8A"/>
    <w:rsid w:val="4FA1FB4A"/>
    <w:rsid w:val="4FA36988"/>
    <w:rsid w:val="4FA40B7A"/>
    <w:rsid w:val="4FA525E1"/>
    <w:rsid w:val="4FA60122"/>
    <w:rsid w:val="4FA6E96B"/>
    <w:rsid w:val="4FA72FC8"/>
    <w:rsid w:val="4FAD74CF"/>
    <w:rsid w:val="4FADDE0E"/>
    <w:rsid w:val="4FB218F3"/>
    <w:rsid w:val="4FB2D50D"/>
    <w:rsid w:val="4FB33271"/>
    <w:rsid w:val="4FB379AE"/>
    <w:rsid w:val="4FB3E666"/>
    <w:rsid w:val="4FB480DB"/>
    <w:rsid w:val="4FB577FD"/>
    <w:rsid w:val="4FB5802B"/>
    <w:rsid w:val="4FB7FC27"/>
    <w:rsid w:val="4FB836D7"/>
    <w:rsid w:val="4FB954F4"/>
    <w:rsid w:val="4FB9AC57"/>
    <w:rsid w:val="4FB9FC82"/>
    <w:rsid w:val="4FBA4C5D"/>
    <w:rsid w:val="4FBB001C"/>
    <w:rsid w:val="4FBB0261"/>
    <w:rsid w:val="4FBDAE5B"/>
    <w:rsid w:val="4FBFA00B"/>
    <w:rsid w:val="4FC124ED"/>
    <w:rsid w:val="4FC2DB05"/>
    <w:rsid w:val="4FC2F4CB"/>
    <w:rsid w:val="4FC47AD0"/>
    <w:rsid w:val="4FC746F0"/>
    <w:rsid w:val="4FCA0DF0"/>
    <w:rsid w:val="4FCA4D7E"/>
    <w:rsid w:val="4FCA8647"/>
    <w:rsid w:val="4FCB3258"/>
    <w:rsid w:val="4FCC854C"/>
    <w:rsid w:val="4FCDF9F3"/>
    <w:rsid w:val="4FCF2857"/>
    <w:rsid w:val="4FD042E7"/>
    <w:rsid w:val="4FD1ED98"/>
    <w:rsid w:val="4FD49B80"/>
    <w:rsid w:val="4FD7C39B"/>
    <w:rsid w:val="4FD84679"/>
    <w:rsid w:val="4FD88D4F"/>
    <w:rsid w:val="4FDA2195"/>
    <w:rsid w:val="4FDD82F0"/>
    <w:rsid w:val="4FDD8383"/>
    <w:rsid w:val="4FE2E974"/>
    <w:rsid w:val="4FE3EB2A"/>
    <w:rsid w:val="4FE62284"/>
    <w:rsid w:val="4FE6ECD1"/>
    <w:rsid w:val="4FE8C1EB"/>
    <w:rsid w:val="4FEB0505"/>
    <w:rsid w:val="4FEB2B2B"/>
    <w:rsid w:val="4FF11516"/>
    <w:rsid w:val="4FF148AD"/>
    <w:rsid w:val="4FF2616C"/>
    <w:rsid w:val="4FF9010D"/>
    <w:rsid w:val="4FF91DF8"/>
    <w:rsid w:val="4FF9F954"/>
    <w:rsid w:val="4FFA2326"/>
    <w:rsid w:val="4FFC8467"/>
    <w:rsid w:val="4FFD7754"/>
    <w:rsid w:val="4FFD7B55"/>
    <w:rsid w:val="4FFF9370"/>
    <w:rsid w:val="500074DE"/>
    <w:rsid w:val="500129D9"/>
    <w:rsid w:val="500175C1"/>
    <w:rsid w:val="5001F4D0"/>
    <w:rsid w:val="50047690"/>
    <w:rsid w:val="500551E7"/>
    <w:rsid w:val="50063EBE"/>
    <w:rsid w:val="50066864"/>
    <w:rsid w:val="50072220"/>
    <w:rsid w:val="5008FF2D"/>
    <w:rsid w:val="500964C0"/>
    <w:rsid w:val="500A3B03"/>
    <w:rsid w:val="500BCF2D"/>
    <w:rsid w:val="500C0827"/>
    <w:rsid w:val="500E3858"/>
    <w:rsid w:val="50102951"/>
    <w:rsid w:val="5010FACB"/>
    <w:rsid w:val="50144E65"/>
    <w:rsid w:val="5016AF13"/>
    <w:rsid w:val="5017E0AC"/>
    <w:rsid w:val="50180BDF"/>
    <w:rsid w:val="5018F79F"/>
    <w:rsid w:val="50196142"/>
    <w:rsid w:val="501B9AFC"/>
    <w:rsid w:val="501BD136"/>
    <w:rsid w:val="501DCDAD"/>
    <w:rsid w:val="501E62A6"/>
    <w:rsid w:val="501F154D"/>
    <w:rsid w:val="501F8B8C"/>
    <w:rsid w:val="502128E2"/>
    <w:rsid w:val="50231CA7"/>
    <w:rsid w:val="5023FCD2"/>
    <w:rsid w:val="50242405"/>
    <w:rsid w:val="50246001"/>
    <w:rsid w:val="5024E0BC"/>
    <w:rsid w:val="502539F1"/>
    <w:rsid w:val="502658FC"/>
    <w:rsid w:val="5027E671"/>
    <w:rsid w:val="502B3023"/>
    <w:rsid w:val="502BC6C1"/>
    <w:rsid w:val="502CC098"/>
    <w:rsid w:val="502DDAC5"/>
    <w:rsid w:val="502F96B3"/>
    <w:rsid w:val="50302F19"/>
    <w:rsid w:val="5030DC07"/>
    <w:rsid w:val="5031016D"/>
    <w:rsid w:val="50318E7B"/>
    <w:rsid w:val="5031E207"/>
    <w:rsid w:val="50326241"/>
    <w:rsid w:val="50331BD5"/>
    <w:rsid w:val="5034E988"/>
    <w:rsid w:val="50364658"/>
    <w:rsid w:val="503778D6"/>
    <w:rsid w:val="50384F98"/>
    <w:rsid w:val="5038BF1E"/>
    <w:rsid w:val="503B99B3"/>
    <w:rsid w:val="503BE42C"/>
    <w:rsid w:val="503C4F00"/>
    <w:rsid w:val="503C64EB"/>
    <w:rsid w:val="503E36C3"/>
    <w:rsid w:val="503F7000"/>
    <w:rsid w:val="50417224"/>
    <w:rsid w:val="5042422C"/>
    <w:rsid w:val="50441617"/>
    <w:rsid w:val="5045DA1E"/>
    <w:rsid w:val="5046F4B9"/>
    <w:rsid w:val="5047B387"/>
    <w:rsid w:val="50495E48"/>
    <w:rsid w:val="50498DC5"/>
    <w:rsid w:val="5049CA7F"/>
    <w:rsid w:val="5049D137"/>
    <w:rsid w:val="504B6A77"/>
    <w:rsid w:val="504E6551"/>
    <w:rsid w:val="504E8FD4"/>
    <w:rsid w:val="504F2413"/>
    <w:rsid w:val="504FE12E"/>
    <w:rsid w:val="5054B35F"/>
    <w:rsid w:val="50557FAA"/>
    <w:rsid w:val="50566F32"/>
    <w:rsid w:val="50572BBF"/>
    <w:rsid w:val="5057B4E3"/>
    <w:rsid w:val="5057F4B8"/>
    <w:rsid w:val="505957D4"/>
    <w:rsid w:val="5059D3E5"/>
    <w:rsid w:val="505A20A7"/>
    <w:rsid w:val="505B9404"/>
    <w:rsid w:val="505D05A0"/>
    <w:rsid w:val="505E173E"/>
    <w:rsid w:val="505F9997"/>
    <w:rsid w:val="505FA539"/>
    <w:rsid w:val="50609E08"/>
    <w:rsid w:val="5060DA7A"/>
    <w:rsid w:val="50626EE7"/>
    <w:rsid w:val="5062E8D1"/>
    <w:rsid w:val="50636E65"/>
    <w:rsid w:val="50667DDD"/>
    <w:rsid w:val="5066B23D"/>
    <w:rsid w:val="50681117"/>
    <w:rsid w:val="5068239E"/>
    <w:rsid w:val="5068851C"/>
    <w:rsid w:val="50694A91"/>
    <w:rsid w:val="506C9950"/>
    <w:rsid w:val="506F9DE1"/>
    <w:rsid w:val="5071CA78"/>
    <w:rsid w:val="50748DA2"/>
    <w:rsid w:val="50762FEB"/>
    <w:rsid w:val="50772F97"/>
    <w:rsid w:val="50780F6B"/>
    <w:rsid w:val="5079D4AD"/>
    <w:rsid w:val="507C2602"/>
    <w:rsid w:val="507C40CC"/>
    <w:rsid w:val="507C77CE"/>
    <w:rsid w:val="507CC1C0"/>
    <w:rsid w:val="507D5067"/>
    <w:rsid w:val="507EF6DD"/>
    <w:rsid w:val="507F091F"/>
    <w:rsid w:val="507FFBAA"/>
    <w:rsid w:val="50804060"/>
    <w:rsid w:val="5080FCC7"/>
    <w:rsid w:val="5082BDA8"/>
    <w:rsid w:val="50836301"/>
    <w:rsid w:val="5083F800"/>
    <w:rsid w:val="5085252D"/>
    <w:rsid w:val="50870183"/>
    <w:rsid w:val="508764D8"/>
    <w:rsid w:val="5087B254"/>
    <w:rsid w:val="5088289C"/>
    <w:rsid w:val="50889E35"/>
    <w:rsid w:val="5089AE83"/>
    <w:rsid w:val="5089F9A0"/>
    <w:rsid w:val="508A4E55"/>
    <w:rsid w:val="508B068E"/>
    <w:rsid w:val="508BE307"/>
    <w:rsid w:val="508C10A4"/>
    <w:rsid w:val="508D02AD"/>
    <w:rsid w:val="508D170D"/>
    <w:rsid w:val="50978CF4"/>
    <w:rsid w:val="509845C8"/>
    <w:rsid w:val="5099EC22"/>
    <w:rsid w:val="509AB9CD"/>
    <w:rsid w:val="509AE35A"/>
    <w:rsid w:val="509B06E6"/>
    <w:rsid w:val="509C43BD"/>
    <w:rsid w:val="509FD389"/>
    <w:rsid w:val="509FE4A5"/>
    <w:rsid w:val="50A0C023"/>
    <w:rsid w:val="50A258C9"/>
    <w:rsid w:val="50A355A9"/>
    <w:rsid w:val="50A63ABF"/>
    <w:rsid w:val="50A65571"/>
    <w:rsid w:val="50A75199"/>
    <w:rsid w:val="50A78FBC"/>
    <w:rsid w:val="50A8298C"/>
    <w:rsid w:val="50A88376"/>
    <w:rsid w:val="50AA8962"/>
    <w:rsid w:val="50AAB11C"/>
    <w:rsid w:val="50AB5E8B"/>
    <w:rsid w:val="50AC3B71"/>
    <w:rsid w:val="50AF6294"/>
    <w:rsid w:val="50B0B714"/>
    <w:rsid w:val="50B29DB0"/>
    <w:rsid w:val="50B36692"/>
    <w:rsid w:val="50B3B71F"/>
    <w:rsid w:val="50B4EC2B"/>
    <w:rsid w:val="50B5820D"/>
    <w:rsid w:val="50B714B8"/>
    <w:rsid w:val="50B72D99"/>
    <w:rsid w:val="50BA35D6"/>
    <w:rsid w:val="50BAF9E0"/>
    <w:rsid w:val="50BB1ACC"/>
    <w:rsid w:val="50BCB427"/>
    <w:rsid w:val="50BD275D"/>
    <w:rsid w:val="50C0C444"/>
    <w:rsid w:val="50C27606"/>
    <w:rsid w:val="50C35735"/>
    <w:rsid w:val="50C3D976"/>
    <w:rsid w:val="50C40853"/>
    <w:rsid w:val="50C47A4F"/>
    <w:rsid w:val="50C4A31D"/>
    <w:rsid w:val="50C5A96E"/>
    <w:rsid w:val="50C73268"/>
    <w:rsid w:val="50C88608"/>
    <w:rsid w:val="50C95FA8"/>
    <w:rsid w:val="50C9A756"/>
    <w:rsid w:val="50CA4DE6"/>
    <w:rsid w:val="50CDC449"/>
    <w:rsid w:val="50CE8EA0"/>
    <w:rsid w:val="50D043AD"/>
    <w:rsid w:val="50D0BFB8"/>
    <w:rsid w:val="50D24974"/>
    <w:rsid w:val="50D25FC1"/>
    <w:rsid w:val="50D2D089"/>
    <w:rsid w:val="50D306E5"/>
    <w:rsid w:val="50D37E8D"/>
    <w:rsid w:val="50D3D90A"/>
    <w:rsid w:val="50D51983"/>
    <w:rsid w:val="50D61CB9"/>
    <w:rsid w:val="50D6598E"/>
    <w:rsid w:val="50D6BF57"/>
    <w:rsid w:val="50D79E36"/>
    <w:rsid w:val="50D7BB18"/>
    <w:rsid w:val="50DBC55A"/>
    <w:rsid w:val="50DBF2E7"/>
    <w:rsid w:val="50DC7C70"/>
    <w:rsid w:val="50DED732"/>
    <w:rsid w:val="50DF6B32"/>
    <w:rsid w:val="50DFA236"/>
    <w:rsid w:val="50E1C1F9"/>
    <w:rsid w:val="50E34F36"/>
    <w:rsid w:val="50E3641B"/>
    <w:rsid w:val="50E4F00D"/>
    <w:rsid w:val="50E5C6A6"/>
    <w:rsid w:val="50E5DF43"/>
    <w:rsid w:val="50E6DE3F"/>
    <w:rsid w:val="50E85818"/>
    <w:rsid w:val="50E8C325"/>
    <w:rsid w:val="50E9AE59"/>
    <w:rsid w:val="50EA479B"/>
    <w:rsid w:val="50EB5D4D"/>
    <w:rsid w:val="50EB91F9"/>
    <w:rsid w:val="50EDC0E1"/>
    <w:rsid w:val="50EECB75"/>
    <w:rsid w:val="50EF8AE9"/>
    <w:rsid w:val="50F14381"/>
    <w:rsid w:val="50F303BB"/>
    <w:rsid w:val="50F3D28C"/>
    <w:rsid w:val="50F5AE03"/>
    <w:rsid w:val="50F5D5F1"/>
    <w:rsid w:val="50F857D7"/>
    <w:rsid w:val="50F8907E"/>
    <w:rsid w:val="50FAC0BD"/>
    <w:rsid w:val="50FD415D"/>
    <w:rsid w:val="50FF1D59"/>
    <w:rsid w:val="50FF3E36"/>
    <w:rsid w:val="510054F4"/>
    <w:rsid w:val="5100FF24"/>
    <w:rsid w:val="51017D0C"/>
    <w:rsid w:val="5103D7C3"/>
    <w:rsid w:val="5103FAC6"/>
    <w:rsid w:val="5104E58C"/>
    <w:rsid w:val="5105552A"/>
    <w:rsid w:val="5107397E"/>
    <w:rsid w:val="5108B4D7"/>
    <w:rsid w:val="5109C109"/>
    <w:rsid w:val="510A48D1"/>
    <w:rsid w:val="510A7783"/>
    <w:rsid w:val="510A7C97"/>
    <w:rsid w:val="510BC412"/>
    <w:rsid w:val="510CF9CD"/>
    <w:rsid w:val="510EA8AF"/>
    <w:rsid w:val="510F35D6"/>
    <w:rsid w:val="510F9B96"/>
    <w:rsid w:val="51100497"/>
    <w:rsid w:val="5110A260"/>
    <w:rsid w:val="51112795"/>
    <w:rsid w:val="5111D27E"/>
    <w:rsid w:val="5112F43B"/>
    <w:rsid w:val="5113E7BD"/>
    <w:rsid w:val="511561D9"/>
    <w:rsid w:val="51166100"/>
    <w:rsid w:val="5116776C"/>
    <w:rsid w:val="511733B1"/>
    <w:rsid w:val="51181B19"/>
    <w:rsid w:val="51188722"/>
    <w:rsid w:val="5118DDD8"/>
    <w:rsid w:val="511BB20E"/>
    <w:rsid w:val="511BFC87"/>
    <w:rsid w:val="511D01A0"/>
    <w:rsid w:val="511D1737"/>
    <w:rsid w:val="511D417A"/>
    <w:rsid w:val="511F0ADE"/>
    <w:rsid w:val="511F46B0"/>
    <w:rsid w:val="5120D6DA"/>
    <w:rsid w:val="512151BD"/>
    <w:rsid w:val="5122A127"/>
    <w:rsid w:val="5124F4A3"/>
    <w:rsid w:val="5128AA6A"/>
    <w:rsid w:val="51299045"/>
    <w:rsid w:val="5129B288"/>
    <w:rsid w:val="512C23EF"/>
    <w:rsid w:val="512C2E07"/>
    <w:rsid w:val="512CA83B"/>
    <w:rsid w:val="512E8480"/>
    <w:rsid w:val="51301929"/>
    <w:rsid w:val="5131C9AF"/>
    <w:rsid w:val="51333078"/>
    <w:rsid w:val="5134B0A5"/>
    <w:rsid w:val="51354D47"/>
    <w:rsid w:val="51354FEB"/>
    <w:rsid w:val="51378B5F"/>
    <w:rsid w:val="51379796"/>
    <w:rsid w:val="5137D6F5"/>
    <w:rsid w:val="513B6136"/>
    <w:rsid w:val="513DE861"/>
    <w:rsid w:val="513E048E"/>
    <w:rsid w:val="514001C1"/>
    <w:rsid w:val="5142D9CE"/>
    <w:rsid w:val="5142DF5B"/>
    <w:rsid w:val="51452EC4"/>
    <w:rsid w:val="514836DC"/>
    <w:rsid w:val="51497F0A"/>
    <w:rsid w:val="514A0C27"/>
    <w:rsid w:val="514EE476"/>
    <w:rsid w:val="515046EF"/>
    <w:rsid w:val="5151407D"/>
    <w:rsid w:val="51516669"/>
    <w:rsid w:val="5152BC44"/>
    <w:rsid w:val="51558217"/>
    <w:rsid w:val="5158B6DE"/>
    <w:rsid w:val="515A2643"/>
    <w:rsid w:val="515E78F2"/>
    <w:rsid w:val="5161C5EA"/>
    <w:rsid w:val="51634530"/>
    <w:rsid w:val="5166F5C1"/>
    <w:rsid w:val="5167212E"/>
    <w:rsid w:val="5169B911"/>
    <w:rsid w:val="5169CA54"/>
    <w:rsid w:val="516B2E49"/>
    <w:rsid w:val="516E0C79"/>
    <w:rsid w:val="516ECE30"/>
    <w:rsid w:val="516F9113"/>
    <w:rsid w:val="516FEE28"/>
    <w:rsid w:val="51704317"/>
    <w:rsid w:val="51739CA0"/>
    <w:rsid w:val="51744251"/>
    <w:rsid w:val="5174EC84"/>
    <w:rsid w:val="51753DB7"/>
    <w:rsid w:val="51784E60"/>
    <w:rsid w:val="5178E3A4"/>
    <w:rsid w:val="517A6245"/>
    <w:rsid w:val="517CE3BB"/>
    <w:rsid w:val="517E3788"/>
    <w:rsid w:val="517FBF19"/>
    <w:rsid w:val="517FC8A2"/>
    <w:rsid w:val="518020CD"/>
    <w:rsid w:val="5180486E"/>
    <w:rsid w:val="5180D0B6"/>
    <w:rsid w:val="51813B5A"/>
    <w:rsid w:val="518547E6"/>
    <w:rsid w:val="51869B20"/>
    <w:rsid w:val="518971FC"/>
    <w:rsid w:val="5189F23E"/>
    <w:rsid w:val="518AEDB3"/>
    <w:rsid w:val="518B8A2E"/>
    <w:rsid w:val="518BA446"/>
    <w:rsid w:val="518E7F05"/>
    <w:rsid w:val="518EEA5E"/>
    <w:rsid w:val="518F63DA"/>
    <w:rsid w:val="518F7B4C"/>
    <w:rsid w:val="519035A9"/>
    <w:rsid w:val="5190EC90"/>
    <w:rsid w:val="5195862A"/>
    <w:rsid w:val="5196A098"/>
    <w:rsid w:val="5196C696"/>
    <w:rsid w:val="5198192A"/>
    <w:rsid w:val="519C445C"/>
    <w:rsid w:val="519C6D7D"/>
    <w:rsid w:val="519C762E"/>
    <w:rsid w:val="519CA288"/>
    <w:rsid w:val="519CE26B"/>
    <w:rsid w:val="519D7E74"/>
    <w:rsid w:val="519EE923"/>
    <w:rsid w:val="519F121A"/>
    <w:rsid w:val="519F5FD5"/>
    <w:rsid w:val="519FCD38"/>
    <w:rsid w:val="51A097E2"/>
    <w:rsid w:val="51A0AB98"/>
    <w:rsid w:val="51A101E8"/>
    <w:rsid w:val="51A197A7"/>
    <w:rsid w:val="51A1DEA5"/>
    <w:rsid w:val="51A1EC3A"/>
    <w:rsid w:val="51A3B554"/>
    <w:rsid w:val="51A5ABD5"/>
    <w:rsid w:val="51A62EBA"/>
    <w:rsid w:val="51A6D2B6"/>
    <w:rsid w:val="51A700B2"/>
    <w:rsid w:val="51A70CE2"/>
    <w:rsid w:val="51A9980D"/>
    <w:rsid w:val="51AA2643"/>
    <w:rsid w:val="51AB8451"/>
    <w:rsid w:val="51B06992"/>
    <w:rsid w:val="51B3C944"/>
    <w:rsid w:val="51B87C00"/>
    <w:rsid w:val="51B8F736"/>
    <w:rsid w:val="51B9D526"/>
    <w:rsid w:val="51BBEC8D"/>
    <w:rsid w:val="51BC1E9F"/>
    <w:rsid w:val="51C02CE9"/>
    <w:rsid w:val="51C20EED"/>
    <w:rsid w:val="51C22BA2"/>
    <w:rsid w:val="51C2B382"/>
    <w:rsid w:val="51C64481"/>
    <w:rsid w:val="51C6E95B"/>
    <w:rsid w:val="51C7EBB1"/>
    <w:rsid w:val="51C948D4"/>
    <w:rsid w:val="51C9A1E4"/>
    <w:rsid w:val="51C9C8CD"/>
    <w:rsid w:val="51CB3D0A"/>
    <w:rsid w:val="51CE1D23"/>
    <w:rsid w:val="51CE7805"/>
    <w:rsid w:val="51CED9F3"/>
    <w:rsid w:val="51CF637E"/>
    <w:rsid w:val="51CFAEE0"/>
    <w:rsid w:val="51D1526A"/>
    <w:rsid w:val="51D49B7C"/>
    <w:rsid w:val="51D55114"/>
    <w:rsid w:val="51D7009E"/>
    <w:rsid w:val="51DA720B"/>
    <w:rsid w:val="51DACAE0"/>
    <w:rsid w:val="51DBD5B1"/>
    <w:rsid w:val="51DCEC7E"/>
    <w:rsid w:val="51DDF9F1"/>
    <w:rsid w:val="51E0CA3D"/>
    <w:rsid w:val="51E1315E"/>
    <w:rsid w:val="51E4093E"/>
    <w:rsid w:val="51E41E17"/>
    <w:rsid w:val="51E68DB7"/>
    <w:rsid w:val="51E740CF"/>
    <w:rsid w:val="51E8AAD7"/>
    <w:rsid w:val="51E9A110"/>
    <w:rsid w:val="51EA3FE3"/>
    <w:rsid w:val="51EA7BF7"/>
    <w:rsid w:val="51EBEB55"/>
    <w:rsid w:val="51EBEF6A"/>
    <w:rsid w:val="51ED7EB5"/>
    <w:rsid w:val="51EEA003"/>
    <w:rsid w:val="51F45806"/>
    <w:rsid w:val="51F505EB"/>
    <w:rsid w:val="51F783F0"/>
    <w:rsid w:val="51F79C02"/>
    <w:rsid w:val="51F7C136"/>
    <w:rsid w:val="51FB435C"/>
    <w:rsid w:val="51FC7CCD"/>
    <w:rsid w:val="51FCBFC0"/>
    <w:rsid w:val="51FE83C0"/>
    <w:rsid w:val="51FF33C1"/>
    <w:rsid w:val="51FFDDD9"/>
    <w:rsid w:val="52007F97"/>
    <w:rsid w:val="520112F5"/>
    <w:rsid w:val="52031300"/>
    <w:rsid w:val="52031E05"/>
    <w:rsid w:val="52062BA6"/>
    <w:rsid w:val="52091CE8"/>
    <w:rsid w:val="520A5A09"/>
    <w:rsid w:val="520AD678"/>
    <w:rsid w:val="520B13AF"/>
    <w:rsid w:val="520D7BEA"/>
    <w:rsid w:val="52138D84"/>
    <w:rsid w:val="5214FAE9"/>
    <w:rsid w:val="52154F40"/>
    <w:rsid w:val="521621D6"/>
    <w:rsid w:val="52172FBD"/>
    <w:rsid w:val="521E44F7"/>
    <w:rsid w:val="521FCDE8"/>
    <w:rsid w:val="521FEE9A"/>
    <w:rsid w:val="522224A4"/>
    <w:rsid w:val="5222C7CA"/>
    <w:rsid w:val="5222E67E"/>
    <w:rsid w:val="5223C3A5"/>
    <w:rsid w:val="5223F393"/>
    <w:rsid w:val="522457D8"/>
    <w:rsid w:val="5225D73B"/>
    <w:rsid w:val="5227DACD"/>
    <w:rsid w:val="52292B4C"/>
    <w:rsid w:val="522954D3"/>
    <w:rsid w:val="522C120D"/>
    <w:rsid w:val="522FCEAB"/>
    <w:rsid w:val="5230BB16"/>
    <w:rsid w:val="523139DF"/>
    <w:rsid w:val="523206F3"/>
    <w:rsid w:val="5232EDA5"/>
    <w:rsid w:val="5234558D"/>
    <w:rsid w:val="52353C42"/>
    <w:rsid w:val="5237D44B"/>
    <w:rsid w:val="52388569"/>
    <w:rsid w:val="523B19CD"/>
    <w:rsid w:val="523E61E6"/>
    <w:rsid w:val="523E8E26"/>
    <w:rsid w:val="5240A8F9"/>
    <w:rsid w:val="52425315"/>
    <w:rsid w:val="524276CD"/>
    <w:rsid w:val="52437B30"/>
    <w:rsid w:val="52458C7C"/>
    <w:rsid w:val="52469706"/>
    <w:rsid w:val="5246FDA1"/>
    <w:rsid w:val="5248F00D"/>
    <w:rsid w:val="5249A8BB"/>
    <w:rsid w:val="524BE587"/>
    <w:rsid w:val="524D493F"/>
    <w:rsid w:val="524F6AFB"/>
    <w:rsid w:val="5250FCA8"/>
    <w:rsid w:val="5252D03A"/>
    <w:rsid w:val="52554A38"/>
    <w:rsid w:val="5255A0C1"/>
    <w:rsid w:val="5256EB2D"/>
    <w:rsid w:val="5256F65F"/>
    <w:rsid w:val="52577A71"/>
    <w:rsid w:val="5257885B"/>
    <w:rsid w:val="525797DF"/>
    <w:rsid w:val="525960DD"/>
    <w:rsid w:val="525BB590"/>
    <w:rsid w:val="525C3D2D"/>
    <w:rsid w:val="525DCCD0"/>
    <w:rsid w:val="525E323B"/>
    <w:rsid w:val="525FF6B2"/>
    <w:rsid w:val="52607740"/>
    <w:rsid w:val="52682BB9"/>
    <w:rsid w:val="52689B29"/>
    <w:rsid w:val="526987AF"/>
    <w:rsid w:val="526BBD99"/>
    <w:rsid w:val="526E7757"/>
    <w:rsid w:val="52704572"/>
    <w:rsid w:val="527090A1"/>
    <w:rsid w:val="5270C518"/>
    <w:rsid w:val="5270DB70"/>
    <w:rsid w:val="5270E465"/>
    <w:rsid w:val="527241B6"/>
    <w:rsid w:val="52731A7D"/>
    <w:rsid w:val="527439C7"/>
    <w:rsid w:val="52760512"/>
    <w:rsid w:val="527612D1"/>
    <w:rsid w:val="52774EC1"/>
    <w:rsid w:val="5277CB88"/>
    <w:rsid w:val="52787AD9"/>
    <w:rsid w:val="527923DC"/>
    <w:rsid w:val="527AF398"/>
    <w:rsid w:val="527C7F56"/>
    <w:rsid w:val="527DBA90"/>
    <w:rsid w:val="527EA761"/>
    <w:rsid w:val="527F078A"/>
    <w:rsid w:val="527F43BD"/>
    <w:rsid w:val="5280A6B8"/>
    <w:rsid w:val="52818C5D"/>
    <w:rsid w:val="52818F38"/>
    <w:rsid w:val="52819F51"/>
    <w:rsid w:val="5282063D"/>
    <w:rsid w:val="52823045"/>
    <w:rsid w:val="5283BBA3"/>
    <w:rsid w:val="5284DE21"/>
    <w:rsid w:val="528769EF"/>
    <w:rsid w:val="52877A76"/>
    <w:rsid w:val="5289F1EF"/>
    <w:rsid w:val="528A8DF8"/>
    <w:rsid w:val="528B52BE"/>
    <w:rsid w:val="528C76DD"/>
    <w:rsid w:val="528CA67D"/>
    <w:rsid w:val="528D5369"/>
    <w:rsid w:val="528E45F2"/>
    <w:rsid w:val="528E5286"/>
    <w:rsid w:val="528F4D41"/>
    <w:rsid w:val="52913CB1"/>
    <w:rsid w:val="5292316E"/>
    <w:rsid w:val="52929A12"/>
    <w:rsid w:val="5295141D"/>
    <w:rsid w:val="5296A2B6"/>
    <w:rsid w:val="529C0213"/>
    <w:rsid w:val="529C379C"/>
    <w:rsid w:val="529C8731"/>
    <w:rsid w:val="529CA732"/>
    <w:rsid w:val="529CCF6D"/>
    <w:rsid w:val="52A0708B"/>
    <w:rsid w:val="52A0A031"/>
    <w:rsid w:val="52A2C38D"/>
    <w:rsid w:val="52A39956"/>
    <w:rsid w:val="52A3E1F3"/>
    <w:rsid w:val="52A406B0"/>
    <w:rsid w:val="52A415CB"/>
    <w:rsid w:val="52A5734F"/>
    <w:rsid w:val="52A6BBD9"/>
    <w:rsid w:val="52A7D37F"/>
    <w:rsid w:val="52A9845F"/>
    <w:rsid w:val="52AB0D3C"/>
    <w:rsid w:val="52AB4609"/>
    <w:rsid w:val="52AD8964"/>
    <w:rsid w:val="52B03C13"/>
    <w:rsid w:val="52B05204"/>
    <w:rsid w:val="52B11023"/>
    <w:rsid w:val="52B191FC"/>
    <w:rsid w:val="52B22115"/>
    <w:rsid w:val="52B3C3FD"/>
    <w:rsid w:val="52B59E48"/>
    <w:rsid w:val="52B734DE"/>
    <w:rsid w:val="52BF88D2"/>
    <w:rsid w:val="52C29E84"/>
    <w:rsid w:val="52C36517"/>
    <w:rsid w:val="52C3B20A"/>
    <w:rsid w:val="52C419DC"/>
    <w:rsid w:val="52C4608C"/>
    <w:rsid w:val="52C4CB81"/>
    <w:rsid w:val="52C76806"/>
    <w:rsid w:val="52CA1674"/>
    <w:rsid w:val="52CAFA5E"/>
    <w:rsid w:val="52CB8481"/>
    <w:rsid w:val="52CC4AB3"/>
    <w:rsid w:val="52CCDAFE"/>
    <w:rsid w:val="52CD6200"/>
    <w:rsid w:val="52CD9DFD"/>
    <w:rsid w:val="52CDD528"/>
    <w:rsid w:val="52CED52F"/>
    <w:rsid w:val="52CF94B9"/>
    <w:rsid w:val="52D075FC"/>
    <w:rsid w:val="52D0FF25"/>
    <w:rsid w:val="52D32FD1"/>
    <w:rsid w:val="52D48CFB"/>
    <w:rsid w:val="52D5F1F4"/>
    <w:rsid w:val="52D60211"/>
    <w:rsid w:val="52D7416D"/>
    <w:rsid w:val="52D746DB"/>
    <w:rsid w:val="52D7D0BC"/>
    <w:rsid w:val="52D8A48A"/>
    <w:rsid w:val="52D98F31"/>
    <w:rsid w:val="52DB1F2D"/>
    <w:rsid w:val="52DD68EA"/>
    <w:rsid w:val="52E01D5E"/>
    <w:rsid w:val="52E2809C"/>
    <w:rsid w:val="52E487BE"/>
    <w:rsid w:val="52E62FA3"/>
    <w:rsid w:val="52E7A547"/>
    <w:rsid w:val="52E7C431"/>
    <w:rsid w:val="52E89986"/>
    <w:rsid w:val="52E90CBA"/>
    <w:rsid w:val="52E9C2B3"/>
    <w:rsid w:val="52EB4B11"/>
    <w:rsid w:val="52EC5383"/>
    <w:rsid w:val="52ECB464"/>
    <w:rsid w:val="52EDCF05"/>
    <w:rsid w:val="52EDFCCE"/>
    <w:rsid w:val="52EE5E78"/>
    <w:rsid w:val="52F014E6"/>
    <w:rsid w:val="52F0A34A"/>
    <w:rsid w:val="52F2584A"/>
    <w:rsid w:val="52F3405E"/>
    <w:rsid w:val="52F3DB67"/>
    <w:rsid w:val="52F4270C"/>
    <w:rsid w:val="52F470C7"/>
    <w:rsid w:val="52F568B0"/>
    <w:rsid w:val="52F5B692"/>
    <w:rsid w:val="52F6FB28"/>
    <w:rsid w:val="52F8C0D9"/>
    <w:rsid w:val="52F9347B"/>
    <w:rsid w:val="52F97DDF"/>
    <w:rsid w:val="52F9ED82"/>
    <w:rsid w:val="52FB2302"/>
    <w:rsid w:val="52FB8536"/>
    <w:rsid w:val="52FCE0CF"/>
    <w:rsid w:val="52FD623D"/>
    <w:rsid w:val="52FF194A"/>
    <w:rsid w:val="52FFC0B6"/>
    <w:rsid w:val="5302712D"/>
    <w:rsid w:val="530273CA"/>
    <w:rsid w:val="5302C7BC"/>
    <w:rsid w:val="53059AB5"/>
    <w:rsid w:val="5305F34B"/>
    <w:rsid w:val="5306A766"/>
    <w:rsid w:val="530844BF"/>
    <w:rsid w:val="53087F1D"/>
    <w:rsid w:val="530B8D00"/>
    <w:rsid w:val="5311A95C"/>
    <w:rsid w:val="5311CB13"/>
    <w:rsid w:val="5312562C"/>
    <w:rsid w:val="5313E144"/>
    <w:rsid w:val="531538AC"/>
    <w:rsid w:val="5315B53F"/>
    <w:rsid w:val="5318C450"/>
    <w:rsid w:val="531941D2"/>
    <w:rsid w:val="5319550F"/>
    <w:rsid w:val="531A2C5D"/>
    <w:rsid w:val="531A359A"/>
    <w:rsid w:val="531AC100"/>
    <w:rsid w:val="531B44E0"/>
    <w:rsid w:val="531B64B6"/>
    <w:rsid w:val="531CFB48"/>
    <w:rsid w:val="531D9220"/>
    <w:rsid w:val="531E3C2C"/>
    <w:rsid w:val="532174AD"/>
    <w:rsid w:val="53225EFF"/>
    <w:rsid w:val="5325B565"/>
    <w:rsid w:val="53272A3F"/>
    <w:rsid w:val="53274930"/>
    <w:rsid w:val="53297565"/>
    <w:rsid w:val="532C08A1"/>
    <w:rsid w:val="532DB96C"/>
    <w:rsid w:val="532E0BC6"/>
    <w:rsid w:val="532F3BFE"/>
    <w:rsid w:val="532F63A3"/>
    <w:rsid w:val="5331517E"/>
    <w:rsid w:val="5331D9E3"/>
    <w:rsid w:val="5331FFCD"/>
    <w:rsid w:val="5335F0D7"/>
    <w:rsid w:val="53367CFD"/>
    <w:rsid w:val="533719AC"/>
    <w:rsid w:val="533A2C3F"/>
    <w:rsid w:val="533A9557"/>
    <w:rsid w:val="533B523A"/>
    <w:rsid w:val="533CADFE"/>
    <w:rsid w:val="533DF08D"/>
    <w:rsid w:val="533FAC0F"/>
    <w:rsid w:val="53453090"/>
    <w:rsid w:val="53467225"/>
    <w:rsid w:val="5347EF03"/>
    <w:rsid w:val="53487B37"/>
    <w:rsid w:val="534C5EC7"/>
    <w:rsid w:val="534C950B"/>
    <w:rsid w:val="534CF853"/>
    <w:rsid w:val="53513BAE"/>
    <w:rsid w:val="5355C889"/>
    <w:rsid w:val="53580CC4"/>
    <w:rsid w:val="535AB59D"/>
    <w:rsid w:val="535B09D5"/>
    <w:rsid w:val="535B9309"/>
    <w:rsid w:val="535BA656"/>
    <w:rsid w:val="535DFAB8"/>
    <w:rsid w:val="535EE62E"/>
    <w:rsid w:val="535F18E8"/>
    <w:rsid w:val="535F8FDD"/>
    <w:rsid w:val="5361C5BE"/>
    <w:rsid w:val="53669235"/>
    <w:rsid w:val="53679CE3"/>
    <w:rsid w:val="5367B0CE"/>
    <w:rsid w:val="5369DD20"/>
    <w:rsid w:val="536CB7B8"/>
    <w:rsid w:val="536CF810"/>
    <w:rsid w:val="536E385D"/>
    <w:rsid w:val="536ED471"/>
    <w:rsid w:val="536F4A2B"/>
    <w:rsid w:val="53714DB6"/>
    <w:rsid w:val="53718931"/>
    <w:rsid w:val="5372BB45"/>
    <w:rsid w:val="5372D0FF"/>
    <w:rsid w:val="53750749"/>
    <w:rsid w:val="53761E5A"/>
    <w:rsid w:val="53764110"/>
    <w:rsid w:val="537680A7"/>
    <w:rsid w:val="53769367"/>
    <w:rsid w:val="5377219E"/>
    <w:rsid w:val="537A47EA"/>
    <w:rsid w:val="537B4EC3"/>
    <w:rsid w:val="537ED507"/>
    <w:rsid w:val="537F5DD9"/>
    <w:rsid w:val="537FD460"/>
    <w:rsid w:val="53816FB4"/>
    <w:rsid w:val="53864D48"/>
    <w:rsid w:val="538706AB"/>
    <w:rsid w:val="538795F7"/>
    <w:rsid w:val="53881EA4"/>
    <w:rsid w:val="5389F1A9"/>
    <w:rsid w:val="538A4F65"/>
    <w:rsid w:val="538CA794"/>
    <w:rsid w:val="538CD36F"/>
    <w:rsid w:val="538DE633"/>
    <w:rsid w:val="538DEC98"/>
    <w:rsid w:val="538F3593"/>
    <w:rsid w:val="53915DAF"/>
    <w:rsid w:val="5394E19C"/>
    <w:rsid w:val="539593BB"/>
    <w:rsid w:val="539721CE"/>
    <w:rsid w:val="53981C93"/>
    <w:rsid w:val="539ACE27"/>
    <w:rsid w:val="539B68C9"/>
    <w:rsid w:val="539BCF2A"/>
    <w:rsid w:val="539C0028"/>
    <w:rsid w:val="539CC0E0"/>
    <w:rsid w:val="539DD998"/>
    <w:rsid w:val="539E46B5"/>
    <w:rsid w:val="53A1B493"/>
    <w:rsid w:val="53A24DA5"/>
    <w:rsid w:val="53A38323"/>
    <w:rsid w:val="53A4AFEB"/>
    <w:rsid w:val="53A5A29F"/>
    <w:rsid w:val="53A8F62C"/>
    <w:rsid w:val="53AAACC7"/>
    <w:rsid w:val="53B00C61"/>
    <w:rsid w:val="53B242DD"/>
    <w:rsid w:val="53B34709"/>
    <w:rsid w:val="53B47497"/>
    <w:rsid w:val="53B4A8CC"/>
    <w:rsid w:val="53B67194"/>
    <w:rsid w:val="53B6B8F5"/>
    <w:rsid w:val="53B73C41"/>
    <w:rsid w:val="53BB79F1"/>
    <w:rsid w:val="53BCE49D"/>
    <w:rsid w:val="53BEBA62"/>
    <w:rsid w:val="53BF64F0"/>
    <w:rsid w:val="53C000A1"/>
    <w:rsid w:val="53C0EFB6"/>
    <w:rsid w:val="53C2A188"/>
    <w:rsid w:val="53C3292D"/>
    <w:rsid w:val="53C3E84C"/>
    <w:rsid w:val="53C63AB4"/>
    <w:rsid w:val="53C746F2"/>
    <w:rsid w:val="53C83D4B"/>
    <w:rsid w:val="53C8558F"/>
    <w:rsid w:val="53CA580E"/>
    <w:rsid w:val="53CCC7FC"/>
    <w:rsid w:val="53CCDF15"/>
    <w:rsid w:val="53CEBE06"/>
    <w:rsid w:val="53CEBFC4"/>
    <w:rsid w:val="53CF0D1C"/>
    <w:rsid w:val="53CFF2FA"/>
    <w:rsid w:val="53D25299"/>
    <w:rsid w:val="53D257D8"/>
    <w:rsid w:val="53D34F04"/>
    <w:rsid w:val="53D3BA8F"/>
    <w:rsid w:val="53D3C728"/>
    <w:rsid w:val="53D40786"/>
    <w:rsid w:val="53D4C108"/>
    <w:rsid w:val="53D6B974"/>
    <w:rsid w:val="53D97907"/>
    <w:rsid w:val="53DA9AF7"/>
    <w:rsid w:val="53DBB0E8"/>
    <w:rsid w:val="53DC8AFD"/>
    <w:rsid w:val="53DCF34C"/>
    <w:rsid w:val="53DD80EB"/>
    <w:rsid w:val="53DDC1D6"/>
    <w:rsid w:val="53DDCA21"/>
    <w:rsid w:val="53DE0641"/>
    <w:rsid w:val="53DE0A41"/>
    <w:rsid w:val="53E13F65"/>
    <w:rsid w:val="53E29103"/>
    <w:rsid w:val="53E2BB4F"/>
    <w:rsid w:val="53E2ED9C"/>
    <w:rsid w:val="53E4C570"/>
    <w:rsid w:val="53E55E48"/>
    <w:rsid w:val="53E5B546"/>
    <w:rsid w:val="53E5CD7C"/>
    <w:rsid w:val="53E5EEC6"/>
    <w:rsid w:val="53E7A2C0"/>
    <w:rsid w:val="53EB78B6"/>
    <w:rsid w:val="53EBEBB9"/>
    <w:rsid w:val="53ECB873"/>
    <w:rsid w:val="53ECCDFF"/>
    <w:rsid w:val="53EDA5EE"/>
    <w:rsid w:val="53EF0C94"/>
    <w:rsid w:val="53F0FF6A"/>
    <w:rsid w:val="53F2092B"/>
    <w:rsid w:val="53F2B20A"/>
    <w:rsid w:val="53F53D3F"/>
    <w:rsid w:val="53F60371"/>
    <w:rsid w:val="53F769A3"/>
    <w:rsid w:val="53F804D9"/>
    <w:rsid w:val="53F9D5E9"/>
    <w:rsid w:val="53FB9D7A"/>
    <w:rsid w:val="53FBD6A1"/>
    <w:rsid w:val="53FC9DEA"/>
    <w:rsid w:val="53FF154A"/>
    <w:rsid w:val="53FF9324"/>
    <w:rsid w:val="53FFD948"/>
    <w:rsid w:val="53FFF2A6"/>
    <w:rsid w:val="54004BFA"/>
    <w:rsid w:val="5400E8C0"/>
    <w:rsid w:val="54015C17"/>
    <w:rsid w:val="5405C38B"/>
    <w:rsid w:val="5406125D"/>
    <w:rsid w:val="54064DF4"/>
    <w:rsid w:val="5406B118"/>
    <w:rsid w:val="5406F24A"/>
    <w:rsid w:val="54078DFA"/>
    <w:rsid w:val="54098FAA"/>
    <w:rsid w:val="540A10C8"/>
    <w:rsid w:val="540CE537"/>
    <w:rsid w:val="540D2BA0"/>
    <w:rsid w:val="540EC746"/>
    <w:rsid w:val="54102223"/>
    <w:rsid w:val="5412EED6"/>
    <w:rsid w:val="541524B5"/>
    <w:rsid w:val="54157E9B"/>
    <w:rsid w:val="54162ECE"/>
    <w:rsid w:val="5416691B"/>
    <w:rsid w:val="5418A573"/>
    <w:rsid w:val="5418BD56"/>
    <w:rsid w:val="541A02A2"/>
    <w:rsid w:val="541B2B02"/>
    <w:rsid w:val="541B7B62"/>
    <w:rsid w:val="541C9C9B"/>
    <w:rsid w:val="541DA741"/>
    <w:rsid w:val="541E2013"/>
    <w:rsid w:val="541EDD71"/>
    <w:rsid w:val="5421DED3"/>
    <w:rsid w:val="5422CB8B"/>
    <w:rsid w:val="54233109"/>
    <w:rsid w:val="54252830"/>
    <w:rsid w:val="5425EE06"/>
    <w:rsid w:val="5425F9B8"/>
    <w:rsid w:val="5426605E"/>
    <w:rsid w:val="5427B38C"/>
    <w:rsid w:val="542B321E"/>
    <w:rsid w:val="542CF1C4"/>
    <w:rsid w:val="542FD20D"/>
    <w:rsid w:val="5430D5F9"/>
    <w:rsid w:val="54318316"/>
    <w:rsid w:val="543184A6"/>
    <w:rsid w:val="5432CD38"/>
    <w:rsid w:val="54338F13"/>
    <w:rsid w:val="54363DC2"/>
    <w:rsid w:val="543662CA"/>
    <w:rsid w:val="5436A887"/>
    <w:rsid w:val="5437D1B7"/>
    <w:rsid w:val="5437D274"/>
    <w:rsid w:val="543B5917"/>
    <w:rsid w:val="543B8B8B"/>
    <w:rsid w:val="543BF4B5"/>
    <w:rsid w:val="543C7A64"/>
    <w:rsid w:val="543C82C6"/>
    <w:rsid w:val="543CEC74"/>
    <w:rsid w:val="543D4A29"/>
    <w:rsid w:val="543DA3D1"/>
    <w:rsid w:val="543F0B51"/>
    <w:rsid w:val="543F5F64"/>
    <w:rsid w:val="54404DB4"/>
    <w:rsid w:val="5442288B"/>
    <w:rsid w:val="5444D55B"/>
    <w:rsid w:val="544567A4"/>
    <w:rsid w:val="544767AE"/>
    <w:rsid w:val="5448ED55"/>
    <w:rsid w:val="544BF3F4"/>
    <w:rsid w:val="544DE345"/>
    <w:rsid w:val="54508B4D"/>
    <w:rsid w:val="5451044D"/>
    <w:rsid w:val="5453502F"/>
    <w:rsid w:val="5455BE40"/>
    <w:rsid w:val="545694CC"/>
    <w:rsid w:val="5456FB3C"/>
    <w:rsid w:val="5456FCE3"/>
    <w:rsid w:val="54571552"/>
    <w:rsid w:val="5459619C"/>
    <w:rsid w:val="545A25E3"/>
    <w:rsid w:val="545B4BE7"/>
    <w:rsid w:val="545B949F"/>
    <w:rsid w:val="545BA125"/>
    <w:rsid w:val="545C7642"/>
    <w:rsid w:val="545D9EF0"/>
    <w:rsid w:val="545F2935"/>
    <w:rsid w:val="545F6F29"/>
    <w:rsid w:val="546055DA"/>
    <w:rsid w:val="54610A7F"/>
    <w:rsid w:val="5462F6A3"/>
    <w:rsid w:val="54630290"/>
    <w:rsid w:val="5463635D"/>
    <w:rsid w:val="5463F503"/>
    <w:rsid w:val="5464D8B1"/>
    <w:rsid w:val="5464F119"/>
    <w:rsid w:val="546570CD"/>
    <w:rsid w:val="54658644"/>
    <w:rsid w:val="5465AA62"/>
    <w:rsid w:val="54669F2F"/>
    <w:rsid w:val="5466C1AE"/>
    <w:rsid w:val="54696AAB"/>
    <w:rsid w:val="546CDACF"/>
    <w:rsid w:val="546DA0A1"/>
    <w:rsid w:val="546F8A5F"/>
    <w:rsid w:val="5470A9DF"/>
    <w:rsid w:val="5470C49F"/>
    <w:rsid w:val="5470EA2E"/>
    <w:rsid w:val="5470F69D"/>
    <w:rsid w:val="547225AD"/>
    <w:rsid w:val="54746F88"/>
    <w:rsid w:val="54749B81"/>
    <w:rsid w:val="5475B28B"/>
    <w:rsid w:val="5476880C"/>
    <w:rsid w:val="5477BEA8"/>
    <w:rsid w:val="54795E0E"/>
    <w:rsid w:val="547AB90F"/>
    <w:rsid w:val="547CD5A8"/>
    <w:rsid w:val="547D7A2A"/>
    <w:rsid w:val="547E291D"/>
    <w:rsid w:val="547F67D7"/>
    <w:rsid w:val="547FF317"/>
    <w:rsid w:val="54800518"/>
    <w:rsid w:val="54824F92"/>
    <w:rsid w:val="54839B8C"/>
    <w:rsid w:val="5483B20A"/>
    <w:rsid w:val="5483FC55"/>
    <w:rsid w:val="54864507"/>
    <w:rsid w:val="54864895"/>
    <w:rsid w:val="548651F1"/>
    <w:rsid w:val="5486879A"/>
    <w:rsid w:val="548700A5"/>
    <w:rsid w:val="54876C05"/>
    <w:rsid w:val="5487AF3C"/>
    <w:rsid w:val="5488DD47"/>
    <w:rsid w:val="54895B23"/>
    <w:rsid w:val="54899BAA"/>
    <w:rsid w:val="548ABD15"/>
    <w:rsid w:val="548AD0D0"/>
    <w:rsid w:val="548B52AC"/>
    <w:rsid w:val="548C3B33"/>
    <w:rsid w:val="548ED770"/>
    <w:rsid w:val="549030A4"/>
    <w:rsid w:val="549104B3"/>
    <w:rsid w:val="54912F8D"/>
    <w:rsid w:val="54928098"/>
    <w:rsid w:val="54949B7B"/>
    <w:rsid w:val="5494D8F1"/>
    <w:rsid w:val="5495FA6D"/>
    <w:rsid w:val="5497760E"/>
    <w:rsid w:val="54978684"/>
    <w:rsid w:val="5497BA3E"/>
    <w:rsid w:val="5498471E"/>
    <w:rsid w:val="5498A0A4"/>
    <w:rsid w:val="5498BF45"/>
    <w:rsid w:val="54993406"/>
    <w:rsid w:val="549A1DEE"/>
    <w:rsid w:val="549B1C74"/>
    <w:rsid w:val="549B2766"/>
    <w:rsid w:val="549BF44D"/>
    <w:rsid w:val="549E4719"/>
    <w:rsid w:val="549ED3AC"/>
    <w:rsid w:val="549ED5AB"/>
    <w:rsid w:val="54A112FE"/>
    <w:rsid w:val="54A20C15"/>
    <w:rsid w:val="54A2EA1E"/>
    <w:rsid w:val="54A3B070"/>
    <w:rsid w:val="54A588FC"/>
    <w:rsid w:val="54A7E702"/>
    <w:rsid w:val="54A8376B"/>
    <w:rsid w:val="54AA623C"/>
    <w:rsid w:val="54AB8396"/>
    <w:rsid w:val="54ACC509"/>
    <w:rsid w:val="54ACF542"/>
    <w:rsid w:val="54AE0255"/>
    <w:rsid w:val="54AE5C2A"/>
    <w:rsid w:val="54B2CA8D"/>
    <w:rsid w:val="54B3700B"/>
    <w:rsid w:val="54B62D18"/>
    <w:rsid w:val="54B722B0"/>
    <w:rsid w:val="54B7503E"/>
    <w:rsid w:val="54B8BA66"/>
    <w:rsid w:val="54BAB572"/>
    <w:rsid w:val="54BF45B2"/>
    <w:rsid w:val="54BF7FEE"/>
    <w:rsid w:val="54C03CC2"/>
    <w:rsid w:val="54C222AD"/>
    <w:rsid w:val="54C42F57"/>
    <w:rsid w:val="54C4510B"/>
    <w:rsid w:val="54C48C31"/>
    <w:rsid w:val="54C6F8F9"/>
    <w:rsid w:val="54C73441"/>
    <w:rsid w:val="54CAA9DA"/>
    <w:rsid w:val="54CB245A"/>
    <w:rsid w:val="54CC7FB2"/>
    <w:rsid w:val="54CCA973"/>
    <w:rsid w:val="54CCC688"/>
    <w:rsid w:val="54CD0375"/>
    <w:rsid w:val="54CD4D26"/>
    <w:rsid w:val="54CDF71A"/>
    <w:rsid w:val="54CF7979"/>
    <w:rsid w:val="54D283CA"/>
    <w:rsid w:val="54D2CB46"/>
    <w:rsid w:val="54D352BF"/>
    <w:rsid w:val="54D49912"/>
    <w:rsid w:val="54D52D82"/>
    <w:rsid w:val="54D55C1A"/>
    <w:rsid w:val="54D5B82B"/>
    <w:rsid w:val="54D7FF67"/>
    <w:rsid w:val="54D83DCA"/>
    <w:rsid w:val="54D8F46B"/>
    <w:rsid w:val="54D942B1"/>
    <w:rsid w:val="54D99ABE"/>
    <w:rsid w:val="54D9A8E6"/>
    <w:rsid w:val="54D9B76E"/>
    <w:rsid w:val="54DA117B"/>
    <w:rsid w:val="54DA34A4"/>
    <w:rsid w:val="54DAAF07"/>
    <w:rsid w:val="54DCC7DD"/>
    <w:rsid w:val="54E03BFF"/>
    <w:rsid w:val="54E05415"/>
    <w:rsid w:val="54E2DD98"/>
    <w:rsid w:val="54E34FEC"/>
    <w:rsid w:val="54E371C8"/>
    <w:rsid w:val="54E50EBB"/>
    <w:rsid w:val="54E734A5"/>
    <w:rsid w:val="54E7A171"/>
    <w:rsid w:val="54E8B39F"/>
    <w:rsid w:val="54E91B61"/>
    <w:rsid w:val="54EC2002"/>
    <w:rsid w:val="54EC63A5"/>
    <w:rsid w:val="54ECA8C3"/>
    <w:rsid w:val="54EEB7B1"/>
    <w:rsid w:val="54EF37E0"/>
    <w:rsid w:val="54EF5C66"/>
    <w:rsid w:val="54F078AC"/>
    <w:rsid w:val="54F07CEF"/>
    <w:rsid w:val="54F0AA15"/>
    <w:rsid w:val="54F1878C"/>
    <w:rsid w:val="54F2C9EA"/>
    <w:rsid w:val="54F3DC81"/>
    <w:rsid w:val="54F444A8"/>
    <w:rsid w:val="54F620A9"/>
    <w:rsid w:val="54F77827"/>
    <w:rsid w:val="54F8B498"/>
    <w:rsid w:val="54FA4E90"/>
    <w:rsid w:val="54FC5DF5"/>
    <w:rsid w:val="54FD0828"/>
    <w:rsid w:val="54FE459F"/>
    <w:rsid w:val="54FEC97F"/>
    <w:rsid w:val="55020192"/>
    <w:rsid w:val="550304F6"/>
    <w:rsid w:val="5503F543"/>
    <w:rsid w:val="55071CDE"/>
    <w:rsid w:val="550839F3"/>
    <w:rsid w:val="550A79C1"/>
    <w:rsid w:val="550C2545"/>
    <w:rsid w:val="550D6AB9"/>
    <w:rsid w:val="550EC7BC"/>
    <w:rsid w:val="550FFC72"/>
    <w:rsid w:val="55111AC5"/>
    <w:rsid w:val="55117D7D"/>
    <w:rsid w:val="55147326"/>
    <w:rsid w:val="55161849"/>
    <w:rsid w:val="55172CDF"/>
    <w:rsid w:val="5517ABA6"/>
    <w:rsid w:val="5517CC56"/>
    <w:rsid w:val="551800B5"/>
    <w:rsid w:val="55186BAB"/>
    <w:rsid w:val="55189BB8"/>
    <w:rsid w:val="5519D173"/>
    <w:rsid w:val="551B298A"/>
    <w:rsid w:val="551C295C"/>
    <w:rsid w:val="551C53D0"/>
    <w:rsid w:val="551C7526"/>
    <w:rsid w:val="551CDE79"/>
    <w:rsid w:val="551D3B39"/>
    <w:rsid w:val="551D71A1"/>
    <w:rsid w:val="551E0E81"/>
    <w:rsid w:val="551F4AE6"/>
    <w:rsid w:val="551FFD10"/>
    <w:rsid w:val="55219051"/>
    <w:rsid w:val="55222172"/>
    <w:rsid w:val="55224E88"/>
    <w:rsid w:val="55227517"/>
    <w:rsid w:val="5523896B"/>
    <w:rsid w:val="552797D6"/>
    <w:rsid w:val="55285643"/>
    <w:rsid w:val="55298414"/>
    <w:rsid w:val="552A5AD3"/>
    <w:rsid w:val="552D5367"/>
    <w:rsid w:val="552D6A41"/>
    <w:rsid w:val="552DE693"/>
    <w:rsid w:val="552F06F8"/>
    <w:rsid w:val="552F8E1F"/>
    <w:rsid w:val="552FA661"/>
    <w:rsid w:val="55328DFC"/>
    <w:rsid w:val="55338869"/>
    <w:rsid w:val="5533960F"/>
    <w:rsid w:val="5536BB9E"/>
    <w:rsid w:val="553720CD"/>
    <w:rsid w:val="5539043B"/>
    <w:rsid w:val="553919CA"/>
    <w:rsid w:val="5539AA8C"/>
    <w:rsid w:val="553A79E2"/>
    <w:rsid w:val="553B03C4"/>
    <w:rsid w:val="553B0806"/>
    <w:rsid w:val="553C28B5"/>
    <w:rsid w:val="553D1231"/>
    <w:rsid w:val="553D731A"/>
    <w:rsid w:val="55423F34"/>
    <w:rsid w:val="5542FE56"/>
    <w:rsid w:val="554375F9"/>
    <w:rsid w:val="554468F7"/>
    <w:rsid w:val="55454BC3"/>
    <w:rsid w:val="5546264A"/>
    <w:rsid w:val="55471B35"/>
    <w:rsid w:val="55485742"/>
    <w:rsid w:val="5548C57E"/>
    <w:rsid w:val="5549C94A"/>
    <w:rsid w:val="5549EAD9"/>
    <w:rsid w:val="554ABCD4"/>
    <w:rsid w:val="554ADC70"/>
    <w:rsid w:val="554B3DB8"/>
    <w:rsid w:val="554C6C4A"/>
    <w:rsid w:val="554CE33B"/>
    <w:rsid w:val="55543A84"/>
    <w:rsid w:val="5554936D"/>
    <w:rsid w:val="5554AF30"/>
    <w:rsid w:val="55552ADD"/>
    <w:rsid w:val="5555622C"/>
    <w:rsid w:val="55563509"/>
    <w:rsid w:val="55576890"/>
    <w:rsid w:val="5557784C"/>
    <w:rsid w:val="555825C0"/>
    <w:rsid w:val="5558DFA8"/>
    <w:rsid w:val="555955C4"/>
    <w:rsid w:val="555ABCEC"/>
    <w:rsid w:val="555C32FE"/>
    <w:rsid w:val="555DB6E8"/>
    <w:rsid w:val="555E17F9"/>
    <w:rsid w:val="55622F35"/>
    <w:rsid w:val="5562D34F"/>
    <w:rsid w:val="5563D5E7"/>
    <w:rsid w:val="5566286F"/>
    <w:rsid w:val="55662B3D"/>
    <w:rsid w:val="5566EB9B"/>
    <w:rsid w:val="55685E13"/>
    <w:rsid w:val="5569BDA6"/>
    <w:rsid w:val="556A5F30"/>
    <w:rsid w:val="556AE26E"/>
    <w:rsid w:val="556B993B"/>
    <w:rsid w:val="556CA56F"/>
    <w:rsid w:val="556F11A3"/>
    <w:rsid w:val="556F435B"/>
    <w:rsid w:val="5570B311"/>
    <w:rsid w:val="5572A386"/>
    <w:rsid w:val="55734511"/>
    <w:rsid w:val="55760E13"/>
    <w:rsid w:val="55782118"/>
    <w:rsid w:val="5578C16A"/>
    <w:rsid w:val="5579C98D"/>
    <w:rsid w:val="557B4212"/>
    <w:rsid w:val="557BBE0D"/>
    <w:rsid w:val="557FA1A1"/>
    <w:rsid w:val="55837321"/>
    <w:rsid w:val="5583CE97"/>
    <w:rsid w:val="5584E7A1"/>
    <w:rsid w:val="5585802C"/>
    <w:rsid w:val="5585BC09"/>
    <w:rsid w:val="55870C51"/>
    <w:rsid w:val="558A96F9"/>
    <w:rsid w:val="558AE2AC"/>
    <w:rsid w:val="558D4DA6"/>
    <w:rsid w:val="558ED223"/>
    <w:rsid w:val="559035A7"/>
    <w:rsid w:val="5591B392"/>
    <w:rsid w:val="559365C5"/>
    <w:rsid w:val="5594FEDF"/>
    <w:rsid w:val="5595FBFE"/>
    <w:rsid w:val="55965E2E"/>
    <w:rsid w:val="5598999E"/>
    <w:rsid w:val="559B0246"/>
    <w:rsid w:val="559BB151"/>
    <w:rsid w:val="559CA4C4"/>
    <w:rsid w:val="559CE3A2"/>
    <w:rsid w:val="559F5B82"/>
    <w:rsid w:val="55A035D8"/>
    <w:rsid w:val="55A049EF"/>
    <w:rsid w:val="55A1EE97"/>
    <w:rsid w:val="55A2751C"/>
    <w:rsid w:val="55A51E0F"/>
    <w:rsid w:val="55A82D46"/>
    <w:rsid w:val="55A8AF83"/>
    <w:rsid w:val="55AB8285"/>
    <w:rsid w:val="55ACB8C5"/>
    <w:rsid w:val="55AD8E71"/>
    <w:rsid w:val="55AF9755"/>
    <w:rsid w:val="55B01513"/>
    <w:rsid w:val="55B0B035"/>
    <w:rsid w:val="55B6F441"/>
    <w:rsid w:val="55B6F8CF"/>
    <w:rsid w:val="55B71805"/>
    <w:rsid w:val="55B810EC"/>
    <w:rsid w:val="55B90793"/>
    <w:rsid w:val="55BAACB1"/>
    <w:rsid w:val="55BB5CA3"/>
    <w:rsid w:val="55BBC213"/>
    <w:rsid w:val="55BD0F2F"/>
    <w:rsid w:val="55BF9358"/>
    <w:rsid w:val="55BF949E"/>
    <w:rsid w:val="55C04823"/>
    <w:rsid w:val="55C1DF54"/>
    <w:rsid w:val="55C26214"/>
    <w:rsid w:val="55C468F6"/>
    <w:rsid w:val="55C4FBD9"/>
    <w:rsid w:val="55C7B022"/>
    <w:rsid w:val="55C83EA7"/>
    <w:rsid w:val="55CBC80D"/>
    <w:rsid w:val="55CBD6F2"/>
    <w:rsid w:val="55CFB434"/>
    <w:rsid w:val="55D05D4A"/>
    <w:rsid w:val="55D07439"/>
    <w:rsid w:val="55D10BE2"/>
    <w:rsid w:val="55D192E1"/>
    <w:rsid w:val="55D3D85E"/>
    <w:rsid w:val="55D78DA8"/>
    <w:rsid w:val="55D95983"/>
    <w:rsid w:val="55D9B5AA"/>
    <w:rsid w:val="55DA75BE"/>
    <w:rsid w:val="55DAE8AB"/>
    <w:rsid w:val="55DC0C23"/>
    <w:rsid w:val="55DD201F"/>
    <w:rsid w:val="55DD392A"/>
    <w:rsid w:val="55DD43F0"/>
    <w:rsid w:val="55E20B0B"/>
    <w:rsid w:val="55E2CA80"/>
    <w:rsid w:val="55E456DD"/>
    <w:rsid w:val="55E468B8"/>
    <w:rsid w:val="55E4B9EA"/>
    <w:rsid w:val="55E50FC4"/>
    <w:rsid w:val="55E53CA9"/>
    <w:rsid w:val="55E55EF2"/>
    <w:rsid w:val="55E6071A"/>
    <w:rsid w:val="55E6F22D"/>
    <w:rsid w:val="55E72004"/>
    <w:rsid w:val="55EA0CE8"/>
    <w:rsid w:val="55EA27F7"/>
    <w:rsid w:val="55EB17CE"/>
    <w:rsid w:val="55EB20C6"/>
    <w:rsid w:val="55EC4743"/>
    <w:rsid w:val="55F11699"/>
    <w:rsid w:val="55F24FA5"/>
    <w:rsid w:val="55F94E6E"/>
    <w:rsid w:val="55FB0097"/>
    <w:rsid w:val="55FB881C"/>
    <w:rsid w:val="55FBCB83"/>
    <w:rsid w:val="55FC09E6"/>
    <w:rsid w:val="55FD6B16"/>
    <w:rsid w:val="55FD9F5B"/>
    <w:rsid w:val="5601488E"/>
    <w:rsid w:val="5602322E"/>
    <w:rsid w:val="560260B4"/>
    <w:rsid w:val="5602D549"/>
    <w:rsid w:val="56032677"/>
    <w:rsid w:val="56037015"/>
    <w:rsid w:val="560424A5"/>
    <w:rsid w:val="5604A397"/>
    <w:rsid w:val="5604DFE2"/>
    <w:rsid w:val="56088B3B"/>
    <w:rsid w:val="560904BC"/>
    <w:rsid w:val="560B6DEF"/>
    <w:rsid w:val="560DFCDA"/>
    <w:rsid w:val="560FB8FE"/>
    <w:rsid w:val="560FFA14"/>
    <w:rsid w:val="56139D8B"/>
    <w:rsid w:val="5615B713"/>
    <w:rsid w:val="56164D56"/>
    <w:rsid w:val="5618E550"/>
    <w:rsid w:val="56192916"/>
    <w:rsid w:val="5619D25B"/>
    <w:rsid w:val="561AD6B2"/>
    <w:rsid w:val="561DBFA4"/>
    <w:rsid w:val="561E8DE3"/>
    <w:rsid w:val="56212569"/>
    <w:rsid w:val="562171CC"/>
    <w:rsid w:val="5621994E"/>
    <w:rsid w:val="56225F29"/>
    <w:rsid w:val="5622BB29"/>
    <w:rsid w:val="5624F85B"/>
    <w:rsid w:val="5625960D"/>
    <w:rsid w:val="56260C73"/>
    <w:rsid w:val="56263732"/>
    <w:rsid w:val="56292AA3"/>
    <w:rsid w:val="56296CFF"/>
    <w:rsid w:val="5629821C"/>
    <w:rsid w:val="562A2190"/>
    <w:rsid w:val="562B51CE"/>
    <w:rsid w:val="562B829D"/>
    <w:rsid w:val="562C9ABE"/>
    <w:rsid w:val="562CDD92"/>
    <w:rsid w:val="56313E2A"/>
    <w:rsid w:val="563148C6"/>
    <w:rsid w:val="56314A68"/>
    <w:rsid w:val="56339830"/>
    <w:rsid w:val="5633B2DE"/>
    <w:rsid w:val="5633FF0F"/>
    <w:rsid w:val="56340AEB"/>
    <w:rsid w:val="56355740"/>
    <w:rsid w:val="563843BC"/>
    <w:rsid w:val="563A8C09"/>
    <w:rsid w:val="563A9BB9"/>
    <w:rsid w:val="563BC2DD"/>
    <w:rsid w:val="563C6715"/>
    <w:rsid w:val="563CF9B6"/>
    <w:rsid w:val="563FFA9A"/>
    <w:rsid w:val="56419B28"/>
    <w:rsid w:val="5641E92B"/>
    <w:rsid w:val="5641EA7A"/>
    <w:rsid w:val="5642102D"/>
    <w:rsid w:val="56421098"/>
    <w:rsid w:val="5642C91B"/>
    <w:rsid w:val="5643497B"/>
    <w:rsid w:val="5643D0E2"/>
    <w:rsid w:val="5644C009"/>
    <w:rsid w:val="5644C00F"/>
    <w:rsid w:val="56466BA6"/>
    <w:rsid w:val="5646FF44"/>
    <w:rsid w:val="56487642"/>
    <w:rsid w:val="564884E5"/>
    <w:rsid w:val="56491CA8"/>
    <w:rsid w:val="5649CACC"/>
    <w:rsid w:val="564AD1B5"/>
    <w:rsid w:val="564CA51B"/>
    <w:rsid w:val="564CDE49"/>
    <w:rsid w:val="564D550C"/>
    <w:rsid w:val="564F0E89"/>
    <w:rsid w:val="56528C4C"/>
    <w:rsid w:val="56535529"/>
    <w:rsid w:val="565368F0"/>
    <w:rsid w:val="5653C882"/>
    <w:rsid w:val="5655A7CE"/>
    <w:rsid w:val="56580001"/>
    <w:rsid w:val="5658327E"/>
    <w:rsid w:val="5659288F"/>
    <w:rsid w:val="565C0D23"/>
    <w:rsid w:val="565E673D"/>
    <w:rsid w:val="565EE337"/>
    <w:rsid w:val="5660158D"/>
    <w:rsid w:val="56602FED"/>
    <w:rsid w:val="56606453"/>
    <w:rsid w:val="56610F5D"/>
    <w:rsid w:val="566328E7"/>
    <w:rsid w:val="5663AECC"/>
    <w:rsid w:val="56642C5B"/>
    <w:rsid w:val="566661FD"/>
    <w:rsid w:val="5666F1D3"/>
    <w:rsid w:val="5667AC27"/>
    <w:rsid w:val="566863B2"/>
    <w:rsid w:val="566B2273"/>
    <w:rsid w:val="566B2DAF"/>
    <w:rsid w:val="566B4914"/>
    <w:rsid w:val="566B963D"/>
    <w:rsid w:val="566C5027"/>
    <w:rsid w:val="566F1192"/>
    <w:rsid w:val="566F5920"/>
    <w:rsid w:val="566FFA85"/>
    <w:rsid w:val="567119E4"/>
    <w:rsid w:val="567380F4"/>
    <w:rsid w:val="56763E12"/>
    <w:rsid w:val="5676A936"/>
    <w:rsid w:val="5677F518"/>
    <w:rsid w:val="56782099"/>
    <w:rsid w:val="56787317"/>
    <w:rsid w:val="567A25F9"/>
    <w:rsid w:val="567B5160"/>
    <w:rsid w:val="567C4A0B"/>
    <w:rsid w:val="567D09B5"/>
    <w:rsid w:val="567D7C7F"/>
    <w:rsid w:val="567DB967"/>
    <w:rsid w:val="567E92D4"/>
    <w:rsid w:val="567F0542"/>
    <w:rsid w:val="56803EB8"/>
    <w:rsid w:val="56816CCA"/>
    <w:rsid w:val="56824346"/>
    <w:rsid w:val="5682D9B3"/>
    <w:rsid w:val="56847558"/>
    <w:rsid w:val="56865E27"/>
    <w:rsid w:val="56869B69"/>
    <w:rsid w:val="56889AFE"/>
    <w:rsid w:val="56894CFF"/>
    <w:rsid w:val="5689CF7F"/>
    <w:rsid w:val="568A6B28"/>
    <w:rsid w:val="568B6D54"/>
    <w:rsid w:val="568C2209"/>
    <w:rsid w:val="568D0B39"/>
    <w:rsid w:val="568D5C2F"/>
    <w:rsid w:val="568DCDBD"/>
    <w:rsid w:val="568E932E"/>
    <w:rsid w:val="568EFAFA"/>
    <w:rsid w:val="568F9D38"/>
    <w:rsid w:val="568FADCA"/>
    <w:rsid w:val="5690A910"/>
    <w:rsid w:val="569279B4"/>
    <w:rsid w:val="5693508B"/>
    <w:rsid w:val="5695E39A"/>
    <w:rsid w:val="5697424D"/>
    <w:rsid w:val="56974591"/>
    <w:rsid w:val="5698124E"/>
    <w:rsid w:val="56989D6B"/>
    <w:rsid w:val="569B5CC7"/>
    <w:rsid w:val="569C1E58"/>
    <w:rsid w:val="569D93BE"/>
    <w:rsid w:val="56A182A2"/>
    <w:rsid w:val="56A3FCC8"/>
    <w:rsid w:val="56A41958"/>
    <w:rsid w:val="56A6BDF6"/>
    <w:rsid w:val="56A6EA48"/>
    <w:rsid w:val="56A81384"/>
    <w:rsid w:val="56A89596"/>
    <w:rsid w:val="56A8E661"/>
    <w:rsid w:val="56A9136A"/>
    <w:rsid w:val="56AB8896"/>
    <w:rsid w:val="56AC7FE2"/>
    <w:rsid w:val="56AC90D9"/>
    <w:rsid w:val="56ACFA0B"/>
    <w:rsid w:val="56AE12DB"/>
    <w:rsid w:val="56AE56C3"/>
    <w:rsid w:val="56AE6B1F"/>
    <w:rsid w:val="56AE8072"/>
    <w:rsid w:val="56AF05CA"/>
    <w:rsid w:val="56AF73CF"/>
    <w:rsid w:val="56B169BE"/>
    <w:rsid w:val="56B491A7"/>
    <w:rsid w:val="56B530A2"/>
    <w:rsid w:val="56B8E785"/>
    <w:rsid w:val="56B9111C"/>
    <w:rsid w:val="56B913AA"/>
    <w:rsid w:val="56B98ABF"/>
    <w:rsid w:val="56B99DD9"/>
    <w:rsid w:val="56BAEC79"/>
    <w:rsid w:val="56BC34EA"/>
    <w:rsid w:val="56BDB5E6"/>
    <w:rsid w:val="56BE8683"/>
    <w:rsid w:val="56BED669"/>
    <w:rsid w:val="56C0CD9C"/>
    <w:rsid w:val="56C0CFE1"/>
    <w:rsid w:val="56C12C8B"/>
    <w:rsid w:val="56C6DB05"/>
    <w:rsid w:val="56C6EAF6"/>
    <w:rsid w:val="56C7C95E"/>
    <w:rsid w:val="56C7E9D8"/>
    <w:rsid w:val="56C7F52B"/>
    <w:rsid w:val="56CADAC9"/>
    <w:rsid w:val="56CC7F5A"/>
    <w:rsid w:val="56CF5C7F"/>
    <w:rsid w:val="56D17C56"/>
    <w:rsid w:val="56D2AAF8"/>
    <w:rsid w:val="56D50C50"/>
    <w:rsid w:val="56D623AA"/>
    <w:rsid w:val="56D931CD"/>
    <w:rsid w:val="56DA6D21"/>
    <w:rsid w:val="56DD2220"/>
    <w:rsid w:val="56DDD52A"/>
    <w:rsid w:val="56DDE53F"/>
    <w:rsid w:val="56DFC344"/>
    <w:rsid w:val="56E63D50"/>
    <w:rsid w:val="56E73A40"/>
    <w:rsid w:val="56E7CD02"/>
    <w:rsid w:val="56E98233"/>
    <w:rsid w:val="56EA391F"/>
    <w:rsid w:val="56EB6CAB"/>
    <w:rsid w:val="56ED3273"/>
    <w:rsid w:val="56ED90F1"/>
    <w:rsid w:val="56ED9EE6"/>
    <w:rsid w:val="56EDE11B"/>
    <w:rsid w:val="56EFF611"/>
    <w:rsid w:val="56F225DA"/>
    <w:rsid w:val="56F5F902"/>
    <w:rsid w:val="56F6CCE2"/>
    <w:rsid w:val="56F7815C"/>
    <w:rsid w:val="56F7A8D5"/>
    <w:rsid w:val="56F7CB52"/>
    <w:rsid w:val="56FA5D2D"/>
    <w:rsid w:val="56FDBAF5"/>
    <w:rsid w:val="57004228"/>
    <w:rsid w:val="57009556"/>
    <w:rsid w:val="5701FB9E"/>
    <w:rsid w:val="57024D45"/>
    <w:rsid w:val="5703A6C7"/>
    <w:rsid w:val="57043A57"/>
    <w:rsid w:val="5704D662"/>
    <w:rsid w:val="570830DB"/>
    <w:rsid w:val="570A4C63"/>
    <w:rsid w:val="570B456E"/>
    <w:rsid w:val="570E8FFD"/>
    <w:rsid w:val="570FF122"/>
    <w:rsid w:val="57104842"/>
    <w:rsid w:val="57109B7F"/>
    <w:rsid w:val="571129D8"/>
    <w:rsid w:val="57131F47"/>
    <w:rsid w:val="5714B6EE"/>
    <w:rsid w:val="5714E1BB"/>
    <w:rsid w:val="5715186F"/>
    <w:rsid w:val="57151FCF"/>
    <w:rsid w:val="57153BE2"/>
    <w:rsid w:val="5715659C"/>
    <w:rsid w:val="57167CE3"/>
    <w:rsid w:val="57167D11"/>
    <w:rsid w:val="5716A26A"/>
    <w:rsid w:val="57177576"/>
    <w:rsid w:val="5717F9EB"/>
    <w:rsid w:val="5718670D"/>
    <w:rsid w:val="5719ED68"/>
    <w:rsid w:val="571C61E0"/>
    <w:rsid w:val="571DFE97"/>
    <w:rsid w:val="571ED533"/>
    <w:rsid w:val="571F4382"/>
    <w:rsid w:val="571F5C95"/>
    <w:rsid w:val="57235570"/>
    <w:rsid w:val="5723FA6F"/>
    <w:rsid w:val="5725CDAF"/>
    <w:rsid w:val="57271E16"/>
    <w:rsid w:val="5727912A"/>
    <w:rsid w:val="572813FA"/>
    <w:rsid w:val="57293D53"/>
    <w:rsid w:val="572B6736"/>
    <w:rsid w:val="572BBCF1"/>
    <w:rsid w:val="572BD337"/>
    <w:rsid w:val="572BFD4F"/>
    <w:rsid w:val="572EF939"/>
    <w:rsid w:val="572F52F2"/>
    <w:rsid w:val="572FB3F9"/>
    <w:rsid w:val="573247AD"/>
    <w:rsid w:val="573568EF"/>
    <w:rsid w:val="5736318D"/>
    <w:rsid w:val="57363CF9"/>
    <w:rsid w:val="57366897"/>
    <w:rsid w:val="5738BB3A"/>
    <w:rsid w:val="5738C0ED"/>
    <w:rsid w:val="5738CCD5"/>
    <w:rsid w:val="5738F71A"/>
    <w:rsid w:val="57390B36"/>
    <w:rsid w:val="573A0B48"/>
    <w:rsid w:val="573A3225"/>
    <w:rsid w:val="573B6FA8"/>
    <w:rsid w:val="573D644D"/>
    <w:rsid w:val="573D8D3E"/>
    <w:rsid w:val="573E8439"/>
    <w:rsid w:val="573FD1BD"/>
    <w:rsid w:val="574408BE"/>
    <w:rsid w:val="57461066"/>
    <w:rsid w:val="5746EEB8"/>
    <w:rsid w:val="57473B4D"/>
    <w:rsid w:val="5749577B"/>
    <w:rsid w:val="574A19F3"/>
    <w:rsid w:val="574BF94B"/>
    <w:rsid w:val="574E2DF0"/>
    <w:rsid w:val="574ECC78"/>
    <w:rsid w:val="574F4F9E"/>
    <w:rsid w:val="57502890"/>
    <w:rsid w:val="57519D75"/>
    <w:rsid w:val="5752D33D"/>
    <w:rsid w:val="5752E34C"/>
    <w:rsid w:val="5754022C"/>
    <w:rsid w:val="57540BDC"/>
    <w:rsid w:val="57546ED7"/>
    <w:rsid w:val="5758059D"/>
    <w:rsid w:val="5759AFEF"/>
    <w:rsid w:val="575A2E41"/>
    <w:rsid w:val="575D3865"/>
    <w:rsid w:val="575E0120"/>
    <w:rsid w:val="57607DD8"/>
    <w:rsid w:val="57611A1B"/>
    <w:rsid w:val="57613C29"/>
    <w:rsid w:val="57617525"/>
    <w:rsid w:val="5761B077"/>
    <w:rsid w:val="5762852A"/>
    <w:rsid w:val="5762E750"/>
    <w:rsid w:val="5768135C"/>
    <w:rsid w:val="57692D4D"/>
    <w:rsid w:val="5769ADB7"/>
    <w:rsid w:val="576A5D0E"/>
    <w:rsid w:val="576AFC2D"/>
    <w:rsid w:val="576C6329"/>
    <w:rsid w:val="576C75E4"/>
    <w:rsid w:val="576D3A6B"/>
    <w:rsid w:val="576EAD12"/>
    <w:rsid w:val="5771D494"/>
    <w:rsid w:val="57726445"/>
    <w:rsid w:val="5773A58F"/>
    <w:rsid w:val="577448C9"/>
    <w:rsid w:val="5777374A"/>
    <w:rsid w:val="57774FA7"/>
    <w:rsid w:val="57783008"/>
    <w:rsid w:val="5779BADA"/>
    <w:rsid w:val="5779C795"/>
    <w:rsid w:val="577AB763"/>
    <w:rsid w:val="578108BF"/>
    <w:rsid w:val="5782412A"/>
    <w:rsid w:val="5783F152"/>
    <w:rsid w:val="5784E9FD"/>
    <w:rsid w:val="5785B1BA"/>
    <w:rsid w:val="57874399"/>
    <w:rsid w:val="5788613D"/>
    <w:rsid w:val="578A5979"/>
    <w:rsid w:val="578B3423"/>
    <w:rsid w:val="578CA6A3"/>
    <w:rsid w:val="578D1517"/>
    <w:rsid w:val="578EFAAD"/>
    <w:rsid w:val="578F23E8"/>
    <w:rsid w:val="578F3B10"/>
    <w:rsid w:val="57922A70"/>
    <w:rsid w:val="57946388"/>
    <w:rsid w:val="579473BA"/>
    <w:rsid w:val="579715F8"/>
    <w:rsid w:val="57986DEB"/>
    <w:rsid w:val="579909CF"/>
    <w:rsid w:val="579B39F7"/>
    <w:rsid w:val="579C7180"/>
    <w:rsid w:val="579D02D4"/>
    <w:rsid w:val="579FFB81"/>
    <w:rsid w:val="57A2CA78"/>
    <w:rsid w:val="57A380D6"/>
    <w:rsid w:val="57A4519F"/>
    <w:rsid w:val="57A679B9"/>
    <w:rsid w:val="57A68F5D"/>
    <w:rsid w:val="57AA3EA5"/>
    <w:rsid w:val="57AB49F8"/>
    <w:rsid w:val="57AEB854"/>
    <w:rsid w:val="57AEEC19"/>
    <w:rsid w:val="57AF6665"/>
    <w:rsid w:val="57AFC511"/>
    <w:rsid w:val="57B13624"/>
    <w:rsid w:val="57B3A401"/>
    <w:rsid w:val="57B4689D"/>
    <w:rsid w:val="57B4C854"/>
    <w:rsid w:val="57B4ECE5"/>
    <w:rsid w:val="57B54125"/>
    <w:rsid w:val="57B609C7"/>
    <w:rsid w:val="57B94966"/>
    <w:rsid w:val="57BA8A41"/>
    <w:rsid w:val="57BA92CA"/>
    <w:rsid w:val="57BB0CB3"/>
    <w:rsid w:val="57BBC1A1"/>
    <w:rsid w:val="57BCC0EF"/>
    <w:rsid w:val="57BD21E3"/>
    <w:rsid w:val="57BE754F"/>
    <w:rsid w:val="57C09B78"/>
    <w:rsid w:val="57C0FDDA"/>
    <w:rsid w:val="57C16A94"/>
    <w:rsid w:val="57C18257"/>
    <w:rsid w:val="57C28158"/>
    <w:rsid w:val="57C2C683"/>
    <w:rsid w:val="57C3F0DB"/>
    <w:rsid w:val="57C5DDF6"/>
    <w:rsid w:val="57C7E56C"/>
    <w:rsid w:val="57C9A533"/>
    <w:rsid w:val="57C9D768"/>
    <w:rsid w:val="57CA72AE"/>
    <w:rsid w:val="57CA7DAE"/>
    <w:rsid w:val="57CAD38E"/>
    <w:rsid w:val="57CBC835"/>
    <w:rsid w:val="57CC452E"/>
    <w:rsid w:val="57CDA0CC"/>
    <w:rsid w:val="57CDE70C"/>
    <w:rsid w:val="57D04C8C"/>
    <w:rsid w:val="57D282BF"/>
    <w:rsid w:val="57D46A66"/>
    <w:rsid w:val="57D47D69"/>
    <w:rsid w:val="57D51A3C"/>
    <w:rsid w:val="57D7E0F1"/>
    <w:rsid w:val="57D8FA69"/>
    <w:rsid w:val="57D9646E"/>
    <w:rsid w:val="57DA4992"/>
    <w:rsid w:val="57DC258C"/>
    <w:rsid w:val="57DF7DD0"/>
    <w:rsid w:val="57E0FD33"/>
    <w:rsid w:val="57E1710D"/>
    <w:rsid w:val="57E204A0"/>
    <w:rsid w:val="57E21506"/>
    <w:rsid w:val="57E2BDDB"/>
    <w:rsid w:val="57E35B1A"/>
    <w:rsid w:val="57E4F270"/>
    <w:rsid w:val="57E7D4B0"/>
    <w:rsid w:val="57E84846"/>
    <w:rsid w:val="57E87C4B"/>
    <w:rsid w:val="57E8827E"/>
    <w:rsid w:val="57EE63D7"/>
    <w:rsid w:val="57EEE0AC"/>
    <w:rsid w:val="57EF3E87"/>
    <w:rsid w:val="57EFAB40"/>
    <w:rsid w:val="57EFED9F"/>
    <w:rsid w:val="57F38564"/>
    <w:rsid w:val="57F45394"/>
    <w:rsid w:val="57F59F04"/>
    <w:rsid w:val="57F7A064"/>
    <w:rsid w:val="57F80B66"/>
    <w:rsid w:val="57F8618E"/>
    <w:rsid w:val="57F96DBD"/>
    <w:rsid w:val="57FB02CE"/>
    <w:rsid w:val="57FB8968"/>
    <w:rsid w:val="57FDCF92"/>
    <w:rsid w:val="57FE7EA8"/>
    <w:rsid w:val="57FFD04D"/>
    <w:rsid w:val="58013D46"/>
    <w:rsid w:val="5801EE35"/>
    <w:rsid w:val="58021AB3"/>
    <w:rsid w:val="5802BBB3"/>
    <w:rsid w:val="5805A743"/>
    <w:rsid w:val="580643E4"/>
    <w:rsid w:val="5806610E"/>
    <w:rsid w:val="58073493"/>
    <w:rsid w:val="5808E801"/>
    <w:rsid w:val="5809F64C"/>
    <w:rsid w:val="580AA010"/>
    <w:rsid w:val="580B9659"/>
    <w:rsid w:val="580CD744"/>
    <w:rsid w:val="580D9F05"/>
    <w:rsid w:val="580EB218"/>
    <w:rsid w:val="581087D2"/>
    <w:rsid w:val="5810DFFC"/>
    <w:rsid w:val="581168F3"/>
    <w:rsid w:val="5812E9D9"/>
    <w:rsid w:val="581740A7"/>
    <w:rsid w:val="581A17DF"/>
    <w:rsid w:val="581AAB9C"/>
    <w:rsid w:val="581ABBD4"/>
    <w:rsid w:val="581D4F89"/>
    <w:rsid w:val="581E7053"/>
    <w:rsid w:val="581FAF6D"/>
    <w:rsid w:val="58214940"/>
    <w:rsid w:val="5823E36D"/>
    <w:rsid w:val="582479BB"/>
    <w:rsid w:val="5824F2E9"/>
    <w:rsid w:val="5825FE5C"/>
    <w:rsid w:val="582698A4"/>
    <w:rsid w:val="58288573"/>
    <w:rsid w:val="58294798"/>
    <w:rsid w:val="582A0ACD"/>
    <w:rsid w:val="582B6B17"/>
    <w:rsid w:val="582E3F7D"/>
    <w:rsid w:val="582F6227"/>
    <w:rsid w:val="5832FF73"/>
    <w:rsid w:val="5837398E"/>
    <w:rsid w:val="58379548"/>
    <w:rsid w:val="5837E303"/>
    <w:rsid w:val="5837F92E"/>
    <w:rsid w:val="583BFD34"/>
    <w:rsid w:val="583F0112"/>
    <w:rsid w:val="5840383E"/>
    <w:rsid w:val="584136F4"/>
    <w:rsid w:val="584190CD"/>
    <w:rsid w:val="58427704"/>
    <w:rsid w:val="5842FE24"/>
    <w:rsid w:val="5843388E"/>
    <w:rsid w:val="5843F3E9"/>
    <w:rsid w:val="5844A560"/>
    <w:rsid w:val="5846A829"/>
    <w:rsid w:val="5846C064"/>
    <w:rsid w:val="58473B89"/>
    <w:rsid w:val="58478A65"/>
    <w:rsid w:val="5848EF81"/>
    <w:rsid w:val="5848FDBC"/>
    <w:rsid w:val="584910F7"/>
    <w:rsid w:val="58492299"/>
    <w:rsid w:val="584C8EB4"/>
    <w:rsid w:val="584CA18E"/>
    <w:rsid w:val="584E9F3C"/>
    <w:rsid w:val="585223BD"/>
    <w:rsid w:val="585454CD"/>
    <w:rsid w:val="585605D5"/>
    <w:rsid w:val="5858F086"/>
    <w:rsid w:val="58596B1F"/>
    <w:rsid w:val="585EB699"/>
    <w:rsid w:val="586425FF"/>
    <w:rsid w:val="5864A034"/>
    <w:rsid w:val="58664D3D"/>
    <w:rsid w:val="58681A84"/>
    <w:rsid w:val="5868206E"/>
    <w:rsid w:val="5868A400"/>
    <w:rsid w:val="5868B537"/>
    <w:rsid w:val="586D6F5E"/>
    <w:rsid w:val="586ED40C"/>
    <w:rsid w:val="58729E15"/>
    <w:rsid w:val="58731CE3"/>
    <w:rsid w:val="58754D12"/>
    <w:rsid w:val="5875D9DC"/>
    <w:rsid w:val="5876ADCA"/>
    <w:rsid w:val="58772CCE"/>
    <w:rsid w:val="58777BD8"/>
    <w:rsid w:val="5878FA3A"/>
    <w:rsid w:val="58794D97"/>
    <w:rsid w:val="587A9076"/>
    <w:rsid w:val="587C05A4"/>
    <w:rsid w:val="587DBE08"/>
    <w:rsid w:val="587DD611"/>
    <w:rsid w:val="587E919A"/>
    <w:rsid w:val="587F9376"/>
    <w:rsid w:val="5884A4B9"/>
    <w:rsid w:val="5884C23D"/>
    <w:rsid w:val="588522C7"/>
    <w:rsid w:val="58856AA1"/>
    <w:rsid w:val="5885789C"/>
    <w:rsid w:val="58873A72"/>
    <w:rsid w:val="58875E70"/>
    <w:rsid w:val="5887F9D4"/>
    <w:rsid w:val="588877A6"/>
    <w:rsid w:val="588A8561"/>
    <w:rsid w:val="588AEECC"/>
    <w:rsid w:val="588B1434"/>
    <w:rsid w:val="588B8FF1"/>
    <w:rsid w:val="588C7EC5"/>
    <w:rsid w:val="588D11AE"/>
    <w:rsid w:val="588D36CC"/>
    <w:rsid w:val="588DBF1B"/>
    <w:rsid w:val="588EDCD0"/>
    <w:rsid w:val="588F6BD9"/>
    <w:rsid w:val="58910697"/>
    <w:rsid w:val="58919749"/>
    <w:rsid w:val="589351BD"/>
    <w:rsid w:val="589420DA"/>
    <w:rsid w:val="58943A8D"/>
    <w:rsid w:val="5894EA19"/>
    <w:rsid w:val="5895F209"/>
    <w:rsid w:val="5896E4D6"/>
    <w:rsid w:val="5896FB03"/>
    <w:rsid w:val="58982C92"/>
    <w:rsid w:val="589843C0"/>
    <w:rsid w:val="589897FF"/>
    <w:rsid w:val="58991B49"/>
    <w:rsid w:val="589A7532"/>
    <w:rsid w:val="589B113C"/>
    <w:rsid w:val="589CDF6A"/>
    <w:rsid w:val="589EC285"/>
    <w:rsid w:val="589ED8A0"/>
    <w:rsid w:val="589EEFF5"/>
    <w:rsid w:val="589F1988"/>
    <w:rsid w:val="58A193C2"/>
    <w:rsid w:val="58A22071"/>
    <w:rsid w:val="58A2484D"/>
    <w:rsid w:val="58A29DFB"/>
    <w:rsid w:val="58A36927"/>
    <w:rsid w:val="58A38F83"/>
    <w:rsid w:val="58A46FEE"/>
    <w:rsid w:val="58A47B5D"/>
    <w:rsid w:val="58A4CAB5"/>
    <w:rsid w:val="58A5A5DA"/>
    <w:rsid w:val="58A64EBF"/>
    <w:rsid w:val="58A65501"/>
    <w:rsid w:val="58A6E06A"/>
    <w:rsid w:val="58A84A28"/>
    <w:rsid w:val="58AA7413"/>
    <w:rsid w:val="58AB077D"/>
    <w:rsid w:val="58AB40BE"/>
    <w:rsid w:val="58ACEF2C"/>
    <w:rsid w:val="58AD967F"/>
    <w:rsid w:val="58B0872A"/>
    <w:rsid w:val="58B23063"/>
    <w:rsid w:val="58B25F80"/>
    <w:rsid w:val="58B28F7E"/>
    <w:rsid w:val="58B7200B"/>
    <w:rsid w:val="58B8349C"/>
    <w:rsid w:val="58BA6F8F"/>
    <w:rsid w:val="58BA9293"/>
    <w:rsid w:val="58BAA799"/>
    <w:rsid w:val="58BBF19D"/>
    <w:rsid w:val="58BC17B4"/>
    <w:rsid w:val="58BD2589"/>
    <w:rsid w:val="58BD7CA8"/>
    <w:rsid w:val="58BEBC71"/>
    <w:rsid w:val="58BFADF7"/>
    <w:rsid w:val="58C052D6"/>
    <w:rsid w:val="58C0BD8B"/>
    <w:rsid w:val="58C14072"/>
    <w:rsid w:val="58C20BA9"/>
    <w:rsid w:val="58C21368"/>
    <w:rsid w:val="58C2E457"/>
    <w:rsid w:val="58C32ED9"/>
    <w:rsid w:val="58C47B1C"/>
    <w:rsid w:val="58C56912"/>
    <w:rsid w:val="58C6D8A1"/>
    <w:rsid w:val="58C7249C"/>
    <w:rsid w:val="58C8385D"/>
    <w:rsid w:val="58C8A58D"/>
    <w:rsid w:val="58C9FE26"/>
    <w:rsid w:val="58CA9273"/>
    <w:rsid w:val="58CB4EE3"/>
    <w:rsid w:val="58CBB673"/>
    <w:rsid w:val="58CBCA48"/>
    <w:rsid w:val="58CCB77E"/>
    <w:rsid w:val="58CF60EC"/>
    <w:rsid w:val="58D0615C"/>
    <w:rsid w:val="58D1C9B7"/>
    <w:rsid w:val="58D26C38"/>
    <w:rsid w:val="58D32AEE"/>
    <w:rsid w:val="58D3EE7D"/>
    <w:rsid w:val="58D65198"/>
    <w:rsid w:val="58D86085"/>
    <w:rsid w:val="58D92FF4"/>
    <w:rsid w:val="58D9DC63"/>
    <w:rsid w:val="58DB2456"/>
    <w:rsid w:val="58DBBCAF"/>
    <w:rsid w:val="58DC2579"/>
    <w:rsid w:val="58DD0528"/>
    <w:rsid w:val="58DD1AC8"/>
    <w:rsid w:val="58DDDA8D"/>
    <w:rsid w:val="58DF9D38"/>
    <w:rsid w:val="58DFF682"/>
    <w:rsid w:val="58E12972"/>
    <w:rsid w:val="58E23176"/>
    <w:rsid w:val="58E29401"/>
    <w:rsid w:val="58E2CD19"/>
    <w:rsid w:val="58E353C6"/>
    <w:rsid w:val="58E47700"/>
    <w:rsid w:val="58E69B80"/>
    <w:rsid w:val="58EC0E99"/>
    <w:rsid w:val="58EF2106"/>
    <w:rsid w:val="58F1CA1D"/>
    <w:rsid w:val="58F39A57"/>
    <w:rsid w:val="58F3E9C8"/>
    <w:rsid w:val="58F47F27"/>
    <w:rsid w:val="58F4FE6F"/>
    <w:rsid w:val="58F74797"/>
    <w:rsid w:val="58F7B06B"/>
    <w:rsid w:val="58F84A60"/>
    <w:rsid w:val="58F9D181"/>
    <w:rsid w:val="58FA0914"/>
    <w:rsid w:val="58FA61C3"/>
    <w:rsid w:val="58FBC63A"/>
    <w:rsid w:val="58FBE837"/>
    <w:rsid w:val="58FD6090"/>
    <w:rsid w:val="58FD8AE8"/>
    <w:rsid w:val="58FDDB8A"/>
    <w:rsid w:val="58FE657B"/>
    <w:rsid w:val="58FFADCF"/>
    <w:rsid w:val="5901303A"/>
    <w:rsid w:val="590265D0"/>
    <w:rsid w:val="59051B6D"/>
    <w:rsid w:val="590754BE"/>
    <w:rsid w:val="5909976A"/>
    <w:rsid w:val="590AF6AA"/>
    <w:rsid w:val="590E83C5"/>
    <w:rsid w:val="590FDE4F"/>
    <w:rsid w:val="59106EEF"/>
    <w:rsid w:val="59120EE2"/>
    <w:rsid w:val="5912783E"/>
    <w:rsid w:val="5912D3A4"/>
    <w:rsid w:val="59143DFE"/>
    <w:rsid w:val="591628A3"/>
    <w:rsid w:val="591785BD"/>
    <w:rsid w:val="5917DDFD"/>
    <w:rsid w:val="5918551B"/>
    <w:rsid w:val="591A9778"/>
    <w:rsid w:val="591AE999"/>
    <w:rsid w:val="591B5446"/>
    <w:rsid w:val="591B8674"/>
    <w:rsid w:val="591B9FC4"/>
    <w:rsid w:val="591C31A8"/>
    <w:rsid w:val="591D4D59"/>
    <w:rsid w:val="591E6F1F"/>
    <w:rsid w:val="591F6F31"/>
    <w:rsid w:val="59225518"/>
    <w:rsid w:val="59232A52"/>
    <w:rsid w:val="5923EAEF"/>
    <w:rsid w:val="59243A08"/>
    <w:rsid w:val="5926C3F3"/>
    <w:rsid w:val="59271A76"/>
    <w:rsid w:val="5928CE22"/>
    <w:rsid w:val="592D30FA"/>
    <w:rsid w:val="592DE561"/>
    <w:rsid w:val="592DEBDA"/>
    <w:rsid w:val="592E6E11"/>
    <w:rsid w:val="592F3415"/>
    <w:rsid w:val="592FAB42"/>
    <w:rsid w:val="592FD109"/>
    <w:rsid w:val="5930DE1C"/>
    <w:rsid w:val="59326D84"/>
    <w:rsid w:val="5932BDB5"/>
    <w:rsid w:val="593443B5"/>
    <w:rsid w:val="59358278"/>
    <w:rsid w:val="5935D3FA"/>
    <w:rsid w:val="5936957C"/>
    <w:rsid w:val="5936D60E"/>
    <w:rsid w:val="59381BBC"/>
    <w:rsid w:val="5939EF4E"/>
    <w:rsid w:val="593B493E"/>
    <w:rsid w:val="593B9464"/>
    <w:rsid w:val="593BB8BE"/>
    <w:rsid w:val="593CBC41"/>
    <w:rsid w:val="593D5068"/>
    <w:rsid w:val="593D61E3"/>
    <w:rsid w:val="593E273D"/>
    <w:rsid w:val="593EC22A"/>
    <w:rsid w:val="593F5F6F"/>
    <w:rsid w:val="59412F4F"/>
    <w:rsid w:val="59419BF3"/>
    <w:rsid w:val="59420F29"/>
    <w:rsid w:val="594255A0"/>
    <w:rsid w:val="5945312C"/>
    <w:rsid w:val="59456ADA"/>
    <w:rsid w:val="5947CEAD"/>
    <w:rsid w:val="594AEA90"/>
    <w:rsid w:val="594BFBAF"/>
    <w:rsid w:val="594D3772"/>
    <w:rsid w:val="594D76D4"/>
    <w:rsid w:val="594DA517"/>
    <w:rsid w:val="594DB8B9"/>
    <w:rsid w:val="594DE5B4"/>
    <w:rsid w:val="594F1BFC"/>
    <w:rsid w:val="59501FFA"/>
    <w:rsid w:val="59504434"/>
    <w:rsid w:val="595115B3"/>
    <w:rsid w:val="5951BF9A"/>
    <w:rsid w:val="5951C991"/>
    <w:rsid w:val="595245B6"/>
    <w:rsid w:val="59527774"/>
    <w:rsid w:val="5954582D"/>
    <w:rsid w:val="59547841"/>
    <w:rsid w:val="595494E1"/>
    <w:rsid w:val="595535B5"/>
    <w:rsid w:val="5956E1FD"/>
    <w:rsid w:val="59571C24"/>
    <w:rsid w:val="595747C9"/>
    <w:rsid w:val="59577153"/>
    <w:rsid w:val="595886E3"/>
    <w:rsid w:val="5959D197"/>
    <w:rsid w:val="595C77AA"/>
    <w:rsid w:val="595ECE29"/>
    <w:rsid w:val="59612DDC"/>
    <w:rsid w:val="5963A37D"/>
    <w:rsid w:val="5963EA92"/>
    <w:rsid w:val="5966E43E"/>
    <w:rsid w:val="596855BA"/>
    <w:rsid w:val="59687D1F"/>
    <w:rsid w:val="596B8EE8"/>
    <w:rsid w:val="596D8030"/>
    <w:rsid w:val="596DC7E2"/>
    <w:rsid w:val="596E2F56"/>
    <w:rsid w:val="596F3D41"/>
    <w:rsid w:val="597138C9"/>
    <w:rsid w:val="59717F42"/>
    <w:rsid w:val="59725937"/>
    <w:rsid w:val="59729393"/>
    <w:rsid w:val="597412B0"/>
    <w:rsid w:val="5975633F"/>
    <w:rsid w:val="5975B798"/>
    <w:rsid w:val="5976C364"/>
    <w:rsid w:val="59771C9F"/>
    <w:rsid w:val="59775609"/>
    <w:rsid w:val="59778184"/>
    <w:rsid w:val="59779FF8"/>
    <w:rsid w:val="59783FC0"/>
    <w:rsid w:val="5978A31E"/>
    <w:rsid w:val="59797BBB"/>
    <w:rsid w:val="5979C55C"/>
    <w:rsid w:val="5979D74A"/>
    <w:rsid w:val="597A6641"/>
    <w:rsid w:val="597BFDB0"/>
    <w:rsid w:val="597D15E0"/>
    <w:rsid w:val="597D8ADF"/>
    <w:rsid w:val="597DFB55"/>
    <w:rsid w:val="597E16E1"/>
    <w:rsid w:val="597F1DA1"/>
    <w:rsid w:val="59809341"/>
    <w:rsid w:val="5983AB06"/>
    <w:rsid w:val="5983D118"/>
    <w:rsid w:val="5985B9B6"/>
    <w:rsid w:val="598720F6"/>
    <w:rsid w:val="59897707"/>
    <w:rsid w:val="598AC161"/>
    <w:rsid w:val="598AF4F1"/>
    <w:rsid w:val="598C2217"/>
    <w:rsid w:val="598E9643"/>
    <w:rsid w:val="59913BB7"/>
    <w:rsid w:val="59932F50"/>
    <w:rsid w:val="59945E2E"/>
    <w:rsid w:val="59954CB6"/>
    <w:rsid w:val="5995E70F"/>
    <w:rsid w:val="599621F0"/>
    <w:rsid w:val="599636FB"/>
    <w:rsid w:val="5996954C"/>
    <w:rsid w:val="599728B1"/>
    <w:rsid w:val="59999B8A"/>
    <w:rsid w:val="599A2D39"/>
    <w:rsid w:val="599A4FD2"/>
    <w:rsid w:val="599A8AE0"/>
    <w:rsid w:val="599BCBCA"/>
    <w:rsid w:val="599BCC75"/>
    <w:rsid w:val="599C5B7A"/>
    <w:rsid w:val="599C9073"/>
    <w:rsid w:val="599C9FC4"/>
    <w:rsid w:val="599E1A8C"/>
    <w:rsid w:val="599E6915"/>
    <w:rsid w:val="599F3E3B"/>
    <w:rsid w:val="599F92DA"/>
    <w:rsid w:val="59A0EDE6"/>
    <w:rsid w:val="59A199F5"/>
    <w:rsid w:val="59A535EE"/>
    <w:rsid w:val="59A70393"/>
    <w:rsid w:val="59A76154"/>
    <w:rsid w:val="59A96161"/>
    <w:rsid w:val="59AA7423"/>
    <w:rsid w:val="59AAE769"/>
    <w:rsid w:val="59AD0A84"/>
    <w:rsid w:val="59AF5792"/>
    <w:rsid w:val="59AF6BA4"/>
    <w:rsid w:val="59AFE57F"/>
    <w:rsid w:val="59B1414A"/>
    <w:rsid w:val="59B3AD12"/>
    <w:rsid w:val="59B3EB2B"/>
    <w:rsid w:val="59B41E78"/>
    <w:rsid w:val="59B4826C"/>
    <w:rsid w:val="59B55BAD"/>
    <w:rsid w:val="59B56952"/>
    <w:rsid w:val="59B6C5D3"/>
    <w:rsid w:val="59B6D8AD"/>
    <w:rsid w:val="59B7F303"/>
    <w:rsid w:val="59B812D6"/>
    <w:rsid w:val="59B99ADE"/>
    <w:rsid w:val="59BA9064"/>
    <w:rsid w:val="59BA9D67"/>
    <w:rsid w:val="59BCFCC0"/>
    <w:rsid w:val="59BEF5AD"/>
    <w:rsid w:val="59BF9EF7"/>
    <w:rsid w:val="59C0141E"/>
    <w:rsid w:val="59C04709"/>
    <w:rsid w:val="59C3FD38"/>
    <w:rsid w:val="59C500D2"/>
    <w:rsid w:val="59C61E67"/>
    <w:rsid w:val="59C625F8"/>
    <w:rsid w:val="59CA985E"/>
    <w:rsid w:val="59CDFBB9"/>
    <w:rsid w:val="59CFB635"/>
    <w:rsid w:val="59D08732"/>
    <w:rsid w:val="59D35F81"/>
    <w:rsid w:val="59D3C327"/>
    <w:rsid w:val="59D597EE"/>
    <w:rsid w:val="59D9E200"/>
    <w:rsid w:val="59DA0925"/>
    <w:rsid w:val="59DA7B61"/>
    <w:rsid w:val="59DA8E01"/>
    <w:rsid w:val="59DB2716"/>
    <w:rsid w:val="59DC0D38"/>
    <w:rsid w:val="59DC3E44"/>
    <w:rsid w:val="59DD6554"/>
    <w:rsid w:val="59DE1BC7"/>
    <w:rsid w:val="59DE20FA"/>
    <w:rsid w:val="59E0ADB6"/>
    <w:rsid w:val="59E18E1C"/>
    <w:rsid w:val="59E29ED9"/>
    <w:rsid w:val="59E380A2"/>
    <w:rsid w:val="59E45B67"/>
    <w:rsid w:val="59E5F785"/>
    <w:rsid w:val="59E68124"/>
    <w:rsid w:val="59E86EF8"/>
    <w:rsid w:val="59E90BD6"/>
    <w:rsid w:val="59E914B8"/>
    <w:rsid w:val="59E9256B"/>
    <w:rsid w:val="59E9B5CC"/>
    <w:rsid w:val="59E9CD36"/>
    <w:rsid w:val="59EA23A4"/>
    <w:rsid w:val="59EB82EA"/>
    <w:rsid w:val="59ED8E48"/>
    <w:rsid w:val="59EEA0A8"/>
    <w:rsid w:val="59F28E2B"/>
    <w:rsid w:val="59F309FA"/>
    <w:rsid w:val="59F38964"/>
    <w:rsid w:val="59F4BB3F"/>
    <w:rsid w:val="59F998FE"/>
    <w:rsid w:val="59FB23A4"/>
    <w:rsid w:val="59FC7AFD"/>
    <w:rsid w:val="5A0206D1"/>
    <w:rsid w:val="5A02591B"/>
    <w:rsid w:val="5A051D71"/>
    <w:rsid w:val="5A059F5E"/>
    <w:rsid w:val="5A06BE6A"/>
    <w:rsid w:val="5A075C91"/>
    <w:rsid w:val="5A08A963"/>
    <w:rsid w:val="5A0A40F6"/>
    <w:rsid w:val="5A0BD741"/>
    <w:rsid w:val="5A0D1487"/>
    <w:rsid w:val="5A0D6081"/>
    <w:rsid w:val="5A0D6492"/>
    <w:rsid w:val="5A0DE827"/>
    <w:rsid w:val="5A0EC062"/>
    <w:rsid w:val="5A0F69DC"/>
    <w:rsid w:val="5A149458"/>
    <w:rsid w:val="5A159371"/>
    <w:rsid w:val="5A15CE27"/>
    <w:rsid w:val="5A16DA35"/>
    <w:rsid w:val="5A186B55"/>
    <w:rsid w:val="5A1EF3A6"/>
    <w:rsid w:val="5A1FCF3B"/>
    <w:rsid w:val="5A1FEF1C"/>
    <w:rsid w:val="5A204ADC"/>
    <w:rsid w:val="5A21BED6"/>
    <w:rsid w:val="5A229B02"/>
    <w:rsid w:val="5A22B6A1"/>
    <w:rsid w:val="5A23836C"/>
    <w:rsid w:val="5A24A2E4"/>
    <w:rsid w:val="5A25E3B0"/>
    <w:rsid w:val="5A2645BA"/>
    <w:rsid w:val="5A2796D3"/>
    <w:rsid w:val="5A291DE1"/>
    <w:rsid w:val="5A2C61AA"/>
    <w:rsid w:val="5A2D46D3"/>
    <w:rsid w:val="5A2E1317"/>
    <w:rsid w:val="5A2F589D"/>
    <w:rsid w:val="5A2F9312"/>
    <w:rsid w:val="5A2FB4CD"/>
    <w:rsid w:val="5A310262"/>
    <w:rsid w:val="5A314615"/>
    <w:rsid w:val="5A316AA6"/>
    <w:rsid w:val="5A31F5C9"/>
    <w:rsid w:val="5A3230C7"/>
    <w:rsid w:val="5A32CB15"/>
    <w:rsid w:val="5A33B77F"/>
    <w:rsid w:val="5A36CD8B"/>
    <w:rsid w:val="5A373666"/>
    <w:rsid w:val="5A39DCE2"/>
    <w:rsid w:val="5A3C53DD"/>
    <w:rsid w:val="5A3E26C6"/>
    <w:rsid w:val="5A3E6753"/>
    <w:rsid w:val="5A3ED6DE"/>
    <w:rsid w:val="5A3F368C"/>
    <w:rsid w:val="5A409748"/>
    <w:rsid w:val="5A45BA82"/>
    <w:rsid w:val="5A45E6B1"/>
    <w:rsid w:val="5A460AD6"/>
    <w:rsid w:val="5A461568"/>
    <w:rsid w:val="5A485887"/>
    <w:rsid w:val="5A48B180"/>
    <w:rsid w:val="5A48D6F0"/>
    <w:rsid w:val="5A4CBDAC"/>
    <w:rsid w:val="5A4D7C8F"/>
    <w:rsid w:val="5A4E4D13"/>
    <w:rsid w:val="5A4E946B"/>
    <w:rsid w:val="5A5324B5"/>
    <w:rsid w:val="5A53852B"/>
    <w:rsid w:val="5A54AD50"/>
    <w:rsid w:val="5A54BBE9"/>
    <w:rsid w:val="5A55FF4E"/>
    <w:rsid w:val="5A56A253"/>
    <w:rsid w:val="5A56F664"/>
    <w:rsid w:val="5A5954B3"/>
    <w:rsid w:val="5A5B8ED3"/>
    <w:rsid w:val="5A5C7BF7"/>
    <w:rsid w:val="5A5C9BC3"/>
    <w:rsid w:val="5A5CAB6D"/>
    <w:rsid w:val="5A5E06D4"/>
    <w:rsid w:val="5A5EC22D"/>
    <w:rsid w:val="5A605690"/>
    <w:rsid w:val="5A61EEB3"/>
    <w:rsid w:val="5A63AB80"/>
    <w:rsid w:val="5A65735A"/>
    <w:rsid w:val="5A65FAEA"/>
    <w:rsid w:val="5A670DB0"/>
    <w:rsid w:val="5A6723FC"/>
    <w:rsid w:val="5A681BBC"/>
    <w:rsid w:val="5A683883"/>
    <w:rsid w:val="5A69CFCB"/>
    <w:rsid w:val="5A6A57B1"/>
    <w:rsid w:val="5A6AB2E4"/>
    <w:rsid w:val="5A6C9109"/>
    <w:rsid w:val="5A6FC484"/>
    <w:rsid w:val="5A704E06"/>
    <w:rsid w:val="5A72A9C6"/>
    <w:rsid w:val="5A750550"/>
    <w:rsid w:val="5A784D0D"/>
    <w:rsid w:val="5A78A40F"/>
    <w:rsid w:val="5A78EBAB"/>
    <w:rsid w:val="5A7A8A01"/>
    <w:rsid w:val="5A7F466D"/>
    <w:rsid w:val="5A8024AF"/>
    <w:rsid w:val="5A802B5F"/>
    <w:rsid w:val="5A80C7BD"/>
    <w:rsid w:val="5A8161A6"/>
    <w:rsid w:val="5A83415E"/>
    <w:rsid w:val="5A8666A0"/>
    <w:rsid w:val="5A86B9D7"/>
    <w:rsid w:val="5A86C3FC"/>
    <w:rsid w:val="5A8751A9"/>
    <w:rsid w:val="5A88A775"/>
    <w:rsid w:val="5A894A48"/>
    <w:rsid w:val="5A8A5A3A"/>
    <w:rsid w:val="5A8B786F"/>
    <w:rsid w:val="5A8B958E"/>
    <w:rsid w:val="5A8BC543"/>
    <w:rsid w:val="5A8C06CD"/>
    <w:rsid w:val="5A8C8BCE"/>
    <w:rsid w:val="5A8D52EB"/>
    <w:rsid w:val="5A8E70BF"/>
    <w:rsid w:val="5A8ECC80"/>
    <w:rsid w:val="5A8F9448"/>
    <w:rsid w:val="5A903C89"/>
    <w:rsid w:val="5A926BCD"/>
    <w:rsid w:val="5A92887F"/>
    <w:rsid w:val="5A92C838"/>
    <w:rsid w:val="5A93E76E"/>
    <w:rsid w:val="5A94095A"/>
    <w:rsid w:val="5A94FCB9"/>
    <w:rsid w:val="5A974350"/>
    <w:rsid w:val="5A9880DD"/>
    <w:rsid w:val="5A98BA72"/>
    <w:rsid w:val="5A993092"/>
    <w:rsid w:val="5A9C0CA1"/>
    <w:rsid w:val="5A9C4BB2"/>
    <w:rsid w:val="5A9CE39C"/>
    <w:rsid w:val="5A9F7648"/>
    <w:rsid w:val="5AA17550"/>
    <w:rsid w:val="5AA18671"/>
    <w:rsid w:val="5AA22618"/>
    <w:rsid w:val="5AA24F74"/>
    <w:rsid w:val="5AA2F49B"/>
    <w:rsid w:val="5AA42D0E"/>
    <w:rsid w:val="5AA457C1"/>
    <w:rsid w:val="5AA505D9"/>
    <w:rsid w:val="5AA71C9C"/>
    <w:rsid w:val="5AAB6702"/>
    <w:rsid w:val="5AAD03B5"/>
    <w:rsid w:val="5AADBAF0"/>
    <w:rsid w:val="5AADF88D"/>
    <w:rsid w:val="5AAF2ADF"/>
    <w:rsid w:val="5AB04C75"/>
    <w:rsid w:val="5AB08E34"/>
    <w:rsid w:val="5AB24475"/>
    <w:rsid w:val="5AB2EEA3"/>
    <w:rsid w:val="5AB36352"/>
    <w:rsid w:val="5AB44CA4"/>
    <w:rsid w:val="5AB662E9"/>
    <w:rsid w:val="5AB8A4EF"/>
    <w:rsid w:val="5ABA8CA2"/>
    <w:rsid w:val="5ABB4D3C"/>
    <w:rsid w:val="5ABD76CB"/>
    <w:rsid w:val="5ABEC8FE"/>
    <w:rsid w:val="5ABFA2F5"/>
    <w:rsid w:val="5AC03628"/>
    <w:rsid w:val="5AC0B8BC"/>
    <w:rsid w:val="5AC3E23F"/>
    <w:rsid w:val="5AC78BE7"/>
    <w:rsid w:val="5AC800C7"/>
    <w:rsid w:val="5AC90467"/>
    <w:rsid w:val="5AC90657"/>
    <w:rsid w:val="5AC92AF7"/>
    <w:rsid w:val="5AC92FBC"/>
    <w:rsid w:val="5ACAC0CF"/>
    <w:rsid w:val="5ACAD364"/>
    <w:rsid w:val="5ACB4CBD"/>
    <w:rsid w:val="5ACB4E04"/>
    <w:rsid w:val="5ACC153F"/>
    <w:rsid w:val="5ACCCF0A"/>
    <w:rsid w:val="5ACF03E3"/>
    <w:rsid w:val="5ACFAEAB"/>
    <w:rsid w:val="5AD23CC2"/>
    <w:rsid w:val="5AD3EE16"/>
    <w:rsid w:val="5AD3F0BD"/>
    <w:rsid w:val="5AD487D3"/>
    <w:rsid w:val="5AD7F6F4"/>
    <w:rsid w:val="5AD9271A"/>
    <w:rsid w:val="5AD9F695"/>
    <w:rsid w:val="5ADB329F"/>
    <w:rsid w:val="5ADBB5CA"/>
    <w:rsid w:val="5ADCD884"/>
    <w:rsid w:val="5ADD0AF8"/>
    <w:rsid w:val="5ADDCE43"/>
    <w:rsid w:val="5ADF804C"/>
    <w:rsid w:val="5ADF8AC8"/>
    <w:rsid w:val="5AE19BFF"/>
    <w:rsid w:val="5AE1B846"/>
    <w:rsid w:val="5AE3BC23"/>
    <w:rsid w:val="5AE469D1"/>
    <w:rsid w:val="5AE46FA2"/>
    <w:rsid w:val="5AE475E5"/>
    <w:rsid w:val="5AE4E69E"/>
    <w:rsid w:val="5AE76A3F"/>
    <w:rsid w:val="5AE77575"/>
    <w:rsid w:val="5AE8EBC1"/>
    <w:rsid w:val="5AE96F78"/>
    <w:rsid w:val="5AE9F4C9"/>
    <w:rsid w:val="5AEB5362"/>
    <w:rsid w:val="5AEC0A92"/>
    <w:rsid w:val="5AEC1E49"/>
    <w:rsid w:val="5AEC44F5"/>
    <w:rsid w:val="5AEC8DAB"/>
    <w:rsid w:val="5AEEDDF5"/>
    <w:rsid w:val="5AEF7C8D"/>
    <w:rsid w:val="5AF1312C"/>
    <w:rsid w:val="5AF38727"/>
    <w:rsid w:val="5AF43FE8"/>
    <w:rsid w:val="5AF4CBFF"/>
    <w:rsid w:val="5AF58496"/>
    <w:rsid w:val="5AF684D6"/>
    <w:rsid w:val="5AF6861C"/>
    <w:rsid w:val="5AF7C9B5"/>
    <w:rsid w:val="5AF7DC48"/>
    <w:rsid w:val="5AF9A7AA"/>
    <w:rsid w:val="5AFADC3A"/>
    <w:rsid w:val="5AFB9AB8"/>
    <w:rsid w:val="5AFBCB71"/>
    <w:rsid w:val="5AFD958C"/>
    <w:rsid w:val="5B009C33"/>
    <w:rsid w:val="5B01F4F4"/>
    <w:rsid w:val="5B052188"/>
    <w:rsid w:val="5B073D16"/>
    <w:rsid w:val="5B077C7C"/>
    <w:rsid w:val="5B080EBE"/>
    <w:rsid w:val="5B0A15EC"/>
    <w:rsid w:val="5B0A8203"/>
    <w:rsid w:val="5B0C28FB"/>
    <w:rsid w:val="5B0C71A6"/>
    <w:rsid w:val="5B0E5ECC"/>
    <w:rsid w:val="5B1129C5"/>
    <w:rsid w:val="5B13EB1C"/>
    <w:rsid w:val="5B145830"/>
    <w:rsid w:val="5B147E64"/>
    <w:rsid w:val="5B14CA46"/>
    <w:rsid w:val="5B169D4B"/>
    <w:rsid w:val="5B172D74"/>
    <w:rsid w:val="5B17E699"/>
    <w:rsid w:val="5B1ABFCB"/>
    <w:rsid w:val="5B1B6F7F"/>
    <w:rsid w:val="5B1CED97"/>
    <w:rsid w:val="5B1E29AA"/>
    <w:rsid w:val="5B1F18B5"/>
    <w:rsid w:val="5B207C65"/>
    <w:rsid w:val="5B208DD9"/>
    <w:rsid w:val="5B212A37"/>
    <w:rsid w:val="5B220481"/>
    <w:rsid w:val="5B22A930"/>
    <w:rsid w:val="5B254D30"/>
    <w:rsid w:val="5B28F605"/>
    <w:rsid w:val="5B2B70D7"/>
    <w:rsid w:val="5B2C62C4"/>
    <w:rsid w:val="5B2C67FF"/>
    <w:rsid w:val="5B2E23E3"/>
    <w:rsid w:val="5B2F1485"/>
    <w:rsid w:val="5B30F5EC"/>
    <w:rsid w:val="5B31239D"/>
    <w:rsid w:val="5B31292D"/>
    <w:rsid w:val="5B320C5D"/>
    <w:rsid w:val="5B3266ED"/>
    <w:rsid w:val="5B328E4B"/>
    <w:rsid w:val="5B32C41F"/>
    <w:rsid w:val="5B330E37"/>
    <w:rsid w:val="5B3B2BBD"/>
    <w:rsid w:val="5B3C6A19"/>
    <w:rsid w:val="5B3D0757"/>
    <w:rsid w:val="5B3E1044"/>
    <w:rsid w:val="5B3E66C2"/>
    <w:rsid w:val="5B401A39"/>
    <w:rsid w:val="5B4481C1"/>
    <w:rsid w:val="5B4548BA"/>
    <w:rsid w:val="5B45F553"/>
    <w:rsid w:val="5B46B213"/>
    <w:rsid w:val="5B46D29E"/>
    <w:rsid w:val="5B46D499"/>
    <w:rsid w:val="5B4907E7"/>
    <w:rsid w:val="5B490C99"/>
    <w:rsid w:val="5B49CA6A"/>
    <w:rsid w:val="5B4B33B2"/>
    <w:rsid w:val="5B4B34C9"/>
    <w:rsid w:val="5B4BC1B9"/>
    <w:rsid w:val="5B4BF3C5"/>
    <w:rsid w:val="5B4DB4A3"/>
    <w:rsid w:val="5B4DCBED"/>
    <w:rsid w:val="5B4E8E51"/>
    <w:rsid w:val="5B4EE6B1"/>
    <w:rsid w:val="5B4F1898"/>
    <w:rsid w:val="5B501827"/>
    <w:rsid w:val="5B50AE37"/>
    <w:rsid w:val="5B50E8B1"/>
    <w:rsid w:val="5B523C94"/>
    <w:rsid w:val="5B52E92D"/>
    <w:rsid w:val="5B530D8B"/>
    <w:rsid w:val="5B533B76"/>
    <w:rsid w:val="5B5368A3"/>
    <w:rsid w:val="5B53D6A7"/>
    <w:rsid w:val="5B5405F6"/>
    <w:rsid w:val="5B54163F"/>
    <w:rsid w:val="5B5488BE"/>
    <w:rsid w:val="5B56760A"/>
    <w:rsid w:val="5B5685E6"/>
    <w:rsid w:val="5B570CDE"/>
    <w:rsid w:val="5B5A0E6A"/>
    <w:rsid w:val="5B5B4AE5"/>
    <w:rsid w:val="5B5F6F10"/>
    <w:rsid w:val="5B60F058"/>
    <w:rsid w:val="5B625385"/>
    <w:rsid w:val="5B631215"/>
    <w:rsid w:val="5B633188"/>
    <w:rsid w:val="5B658A69"/>
    <w:rsid w:val="5B6602F6"/>
    <w:rsid w:val="5B667BD4"/>
    <w:rsid w:val="5B686491"/>
    <w:rsid w:val="5B68806E"/>
    <w:rsid w:val="5B69E4A6"/>
    <w:rsid w:val="5B6A5187"/>
    <w:rsid w:val="5B6AF8CA"/>
    <w:rsid w:val="5B6B6B12"/>
    <w:rsid w:val="5B6B989B"/>
    <w:rsid w:val="5B6BF1A4"/>
    <w:rsid w:val="5B6CE71E"/>
    <w:rsid w:val="5B6E22D9"/>
    <w:rsid w:val="5B70B3D2"/>
    <w:rsid w:val="5B70DA12"/>
    <w:rsid w:val="5B70E219"/>
    <w:rsid w:val="5B71E103"/>
    <w:rsid w:val="5B71F6AE"/>
    <w:rsid w:val="5B73AD94"/>
    <w:rsid w:val="5B75E3A7"/>
    <w:rsid w:val="5B76841D"/>
    <w:rsid w:val="5B774156"/>
    <w:rsid w:val="5B7861AF"/>
    <w:rsid w:val="5B788694"/>
    <w:rsid w:val="5B78E5B4"/>
    <w:rsid w:val="5B7BD322"/>
    <w:rsid w:val="5B7EFBD0"/>
    <w:rsid w:val="5B7F76A0"/>
    <w:rsid w:val="5B806D37"/>
    <w:rsid w:val="5B80EE9F"/>
    <w:rsid w:val="5B812424"/>
    <w:rsid w:val="5B8336B9"/>
    <w:rsid w:val="5B839483"/>
    <w:rsid w:val="5B8497F1"/>
    <w:rsid w:val="5B84FCE9"/>
    <w:rsid w:val="5B865B7C"/>
    <w:rsid w:val="5B874F5B"/>
    <w:rsid w:val="5B87D42B"/>
    <w:rsid w:val="5B891459"/>
    <w:rsid w:val="5B898067"/>
    <w:rsid w:val="5B89ABDD"/>
    <w:rsid w:val="5B8A90F0"/>
    <w:rsid w:val="5B8BC0B4"/>
    <w:rsid w:val="5B8E7999"/>
    <w:rsid w:val="5B8EA5EC"/>
    <w:rsid w:val="5B907E1A"/>
    <w:rsid w:val="5B90BC8E"/>
    <w:rsid w:val="5B91A1BF"/>
    <w:rsid w:val="5B93572F"/>
    <w:rsid w:val="5B938E47"/>
    <w:rsid w:val="5B9439CC"/>
    <w:rsid w:val="5B94C860"/>
    <w:rsid w:val="5B9789E5"/>
    <w:rsid w:val="5B9E3C94"/>
    <w:rsid w:val="5B9E5369"/>
    <w:rsid w:val="5B9E82D3"/>
    <w:rsid w:val="5B9F0A90"/>
    <w:rsid w:val="5B9F8CD4"/>
    <w:rsid w:val="5BA06340"/>
    <w:rsid w:val="5BA16B14"/>
    <w:rsid w:val="5BA33ADE"/>
    <w:rsid w:val="5BA7E8BE"/>
    <w:rsid w:val="5BA8CFD1"/>
    <w:rsid w:val="5BA98586"/>
    <w:rsid w:val="5BA98E48"/>
    <w:rsid w:val="5BAB33A2"/>
    <w:rsid w:val="5BABA3A9"/>
    <w:rsid w:val="5BACBF85"/>
    <w:rsid w:val="5BAE5EFB"/>
    <w:rsid w:val="5BAF9E75"/>
    <w:rsid w:val="5BB00AA3"/>
    <w:rsid w:val="5BB00C0D"/>
    <w:rsid w:val="5BB2AA96"/>
    <w:rsid w:val="5BB3DC12"/>
    <w:rsid w:val="5BB3EBC2"/>
    <w:rsid w:val="5BB54134"/>
    <w:rsid w:val="5BB59EE6"/>
    <w:rsid w:val="5BB5EB89"/>
    <w:rsid w:val="5BB62D0F"/>
    <w:rsid w:val="5BB7E82E"/>
    <w:rsid w:val="5BB88642"/>
    <w:rsid w:val="5BB9F1EA"/>
    <w:rsid w:val="5BBAC818"/>
    <w:rsid w:val="5BBAE2BC"/>
    <w:rsid w:val="5BBB8286"/>
    <w:rsid w:val="5BBC1712"/>
    <w:rsid w:val="5BBC440A"/>
    <w:rsid w:val="5BBC795D"/>
    <w:rsid w:val="5BBD15DD"/>
    <w:rsid w:val="5BBDB7D5"/>
    <w:rsid w:val="5BC08043"/>
    <w:rsid w:val="5BC25D50"/>
    <w:rsid w:val="5BC27A92"/>
    <w:rsid w:val="5BC2D45A"/>
    <w:rsid w:val="5BC33F35"/>
    <w:rsid w:val="5BC47E93"/>
    <w:rsid w:val="5BC4EF2E"/>
    <w:rsid w:val="5BC51F17"/>
    <w:rsid w:val="5BC7939F"/>
    <w:rsid w:val="5BC83235"/>
    <w:rsid w:val="5BC87571"/>
    <w:rsid w:val="5BC8A1E0"/>
    <w:rsid w:val="5BC8AF88"/>
    <w:rsid w:val="5BC94F94"/>
    <w:rsid w:val="5BCBD9DB"/>
    <w:rsid w:val="5BCC6081"/>
    <w:rsid w:val="5BCE0341"/>
    <w:rsid w:val="5BCE153A"/>
    <w:rsid w:val="5BD024AF"/>
    <w:rsid w:val="5BD07FAE"/>
    <w:rsid w:val="5BD361BF"/>
    <w:rsid w:val="5BD40F57"/>
    <w:rsid w:val="5BD6520B"/>
    <w:rsid w:val="5BD71919"/>
    <w:rsid w:val="5BD79000"/>
    <w:rsid w:val="5BDCECC3"/>
    <w:rsid w:val="5BE013C8"/>
    <w:rsid w:val="5BE06D14"/>
    <w:rsid w:val="5BE09045"/>
    <w:rsid w:val="5BE0B2F0"/>
    <w:rsid w:val="5BE0F165"/>
    <w:rsid w:val="5BE20060"/>
    <w:rsid w:val="5BE2E4EB"/>
    <w:rsid w:val="5BE3F0FC"/>
    <w:rsid w:val="5BE4D4FD"/>
    <w:rsid w:val="5BE566DF"/>
    <w:rsid w:val="5BE77987"/>
    <w:rsid w:val="5BE88F49"/>
    <w:rsid w:val="5BEB0AC2"/>
    <w:rsid w:val="5BED1BB5"/>
    <w:rsid w:val="5BED59CD"/>
    <w:rsid w:val="5BEEB404"/>
    <w:rsid w:val="5BF08977"/>
    <w:rsid w:val="5BF4149C"/>
    <w:rsid w:val="5BF5292A"/>
    <w:rsid w:val="5BF54695"/>
    <w:rsid w:val="5BF5AC21"/>
    <w:rsid w:val="5BF6B2DC"/>
    <w:rsid w:val="5BF8DD86"/>
    <w:rsid w:val="5BF94EED"/>
    <w:rsid w:val="5BF9C166"/>
    <w:rsid w:val="5BFA0984"/>
    <w:rsid w:val="5BFB7E79"/>
    <w:rsid w:val="5BFB97C1"/>
    <w:rsid w:val="5BFBEDBE"/>
    <w:rsid w:val="5BFC6D74"/>
    <w:rsid w:val="5BFF24A7"/>
    <w:rsid w:val="5C00BCC5"/>
    <w:rsid w:val="5C01E857"/>
    <w:rsid w:val="5C01F0AA"/>
    <w:rsid w:val="5C0286D3"/>
    <w:rsid w:val="5C02DD45"/>
    <w:rsid w:val="5C03BFA8"/>
    <w:rsid w:val="5C057618"/>
    <w:rsid w:val="5C05A098"/>
    <w:rsid w:val="5C066AFA"/>
    <w:rsid w:val="5C06AF5F"/>
    <w:rsid w:val="5C06E708"/>
    <w:rsid w:val="5C074D9A"/>
    <w:rsid w:val="5C0A1261"/>
    <w:rsid w:val="5C0A5319"/>
    <w:rsid w:val="5C0E1574"/>
    <w:rsid w:val="5C10C228"/>
    <w:rsid w:val="5C111BF5"/>
    <w:rsid w:val="5C114B4A"/>
    <w:rsid w:val="5C11C6AE"/>
    <w:rsid w:val="5C135A46"/>
    <w:rsid w:val="5C1536D4"/>
    <w:rsid w:val="5C15CCFC"/>
    <w:rsid w:val="5C1636BC"/>
    <w:rsid w:val="5C182A10"/>
    <w:rsid w:val="5C1858AE"/>
    <w:rsid w:val="5C186F06"/>
    <w:rsid w:val="5C190EBC"/>
    <w:rsid w:val="5C191F9F"/>
    <w:rsid w:val="5C1BCDDA"/>
    <w:rsid w:val="5C1C86EF"/>
    <w:rsid w:val="5C1C8F0C"/>
    <w:rsid w:val="5C1C990B"/>
    <w:rsid w:val="5C1E5E3A"/>
    <w:rsid w:val="5C219982"/>
    <w:rsid w:val="5C219B90"/>
    <w:rsid w:val="5C21AF0E"/>
    <w:rsid w:val="5C2223C2"/>
    <w:rsid w:val="5C22DC48"/>
    <w:rsid w:val="5C239D17"/>
    <w:rsid w:val="5C26E5E8"/>
    <w:rsid w:val="5C275373"/>
    <w:rsid w:val="5C275402"/>
    <w:rsid w:val="5C281EEB"/>
    <w:rsid w:val="5C282616"/>
    <w:rsid w:val="5C28DF2B"/>
    <w:rsid w:val="5C2912EA"/>
    <w:rsid w:val="5C296ADF"/>
    <w:rsid w:val="5C29AD1E"/>
    <w:rsid w:val="5C2A430D"/>
    <w:rsid w:val="5C2BB8F5"/>
    <w:rsid w:val="5C2C21AC"/>
    <w:rsid w:val="5C310AAE"/>
    <w:rsid w:val="5C316B0D"/>
    <w:rsid w:val="5C321142"/>
    <w:rsid w:val="5C32739C"/>
    <w:rsid w:val="5C32DE73"/>
    <w:rsid w:val="5C33258F"/>
    <w:rsid w:val="5C33687C"/>
    <w:rsid w:val="5C347D7B"/>
    <w:rsid w:val="5C34C07B"/>
    <w:rsid w:val="5C34FDDF"/>
    <w:rsid w:val="5C3540BC"/>
    <w:rsid w:val="5C365373"/>
    <w:rsid w:val="5C3669A4"/>
    <w:rsid w:val="5C36FF99"/>
    <w:rsid w:val="5C37A743"/>
    <w:rsid w:val="5C39CDF8"/>
    <w:rsid w:val="5C3A49D9"/>
    <w:rsid w:val="5C3C24B7"/>
    <w:rsid w:val="5C3E51A8"/>
    <w:rsid w:val="5C3F692A"/>
    <w:rsid w:val="5C401657"/>
    <w:rsid w:val="5C407AD5"/>
    <w:rsid w:val="5C41F959"/>
    <w:rsid w:val="5C42FD7C"/>
    <w:rsid w:val="5C4465EA"/>
    <w:rsid w:val="5C453399"/>
    <w:rsid w:val="5C460E6E"/>
    <w:rsid w:val="5C4C170E"/>
    <w:rsid w:val="5C4C2157"/>
    <w:rsid w:val="5C4CFB29"/>
    <w:rsid w:val="5C4E5BB7"/>
    <w:rsid w:val="5C4F07FE"/>
    <w:rsid w:val="5C51D327"/>
    <w:rsid w:val="5C5301B2"/>
    <w:rsid w:val="5C532BA7"/>
    <w:rsid w:val="5C53F0B5"/>
    <w:rsid w:val="5C54C912"/>
    <w:rsid w:val="5C573E22"/>
    <w:rsid w:val="5C594A9F"/>
    <w:rsid w:val="5C5B9F8D"/>
    <w:rsid w:val="5C5C1E7C"/>
    <w:rsid w:val="5C5C2942"/>
    <w:rsid w:val="5C5CCE96"/>
    <w:rsid w:val="5C5E8CCF"/>
    <w:rsid w:val="5C5EF26F"/>
    <w:rsid w:val="5C6074C1"/>
    <w:rsid w:val="5C60FAEA"/>
    <w:rsid w:val="5C60FE38"/>
    <w:rsid w:val="5C617259"/>
    <w:rsid w:val="5C61CD26"/>
    <w:rsid w:val="5C625195"/>
    <w:rsid w:val="5C630D02"/>
    <w:rsid w:val="5C642AF4"/>
    <w:rsid w:val="5C669CFF"/>
    <w:rsid w:val="5C66A482"/>
    <w:rsid w:val="5C66F9BA"/>
    <w:rsid w:val="5C69361F"/>
    <w:rsid w:val="5C6A2155"/>
    <w:rsid w:val="5C6B99B8"/>
    <w:rsid w:val="5C6C264E"/>
    <w:rsid w:val="5C6C2886"/>
    <w:rsid w:val="5C6D2F8A"/>
    <w:rsid w:val="5C6D45DA"/>
    <w:rsid w:val="5C6FA597"/>
    <w:rsid w:val="5C705B97"/>
    <w:rsid w:val="5C725497"/>
    <w:rsid w:val="5C728EE5"/>
    <w:rsid w:val="5C7661FC"/>
    <w:rsid w:val="5C78F2F8"/>
    <w:rsid w:val="5C7C6BDA"/>
    <w:rsid w:val="5C7CEEE0"/>
    <w:rsid w:val="5C7D0A11"/>
    <w:rsid w:val="5C7E5C93"/>
    <w:rsid w:val="5C86340C"/>
    <w:rsid w:val="5C879648"/>
    <w:rsid w:val="5C8913C4"/>
    <w:rsid w:val="5C8A9831"/>
    <w:rsid w:val="5C8B216D"/>
    <w:rsid w:val="5C8B24C0"/>
    <w:rsid w:val="5C8B36B0"/>
    <w:rsid w:val="5C8B36D3"/>
    <w:rsid w:val="5C8BADE5"/>
    <w:rsid w:val="5C8BDC63"/>
    <w:rsid w:val="5C8C2051"/>
    <w:rsid w:val="5C8C4127"/>
    <w:rsid w:val="5C8CC74B"/>
    <w:rsid w:val="5C8E0640"/>
    <w:rsid w:val="5C8E2DC9"/>
    <w:rsid w:val="5C8EC62F"/>
    <w:rsid w:val="5C8F0FD3"/>
    <w:rsid w:val="5C8F401F"/>
    <w:rsid w:val="5C8FD45F"/>
    <w:rsid w:val="5C91085D"/>
    <w:rsid w:val="5C925AA4"/>
    <w:rsid w:val="5C933E89"/>
    <w:rsid w:val="5C93C6FE"/>
    <w:rsid w:val="5C9445FF"/>
    <w:rsid w:val="5C94EBB6"/>
    <w:rsid w:val="5C95EC03"/>
    <w:rsid w:val="5C97165A"/>
    <w:rsid w:val="5C974B0D"/>
    <w:rsid w:val="5C993CDA"/>
    <w:rsid w:val="5C9991BD"/>
    <w:rsid w:val="5C9D3860"/>
    <w:rsid w:val="5C9D3D4A"/>
    <w:rsid w:val="5C9DED3C"/>
    <w:rsid w:val="5CA06A42"/>
    <w:rsid w:val="5CA0823A"/>
    <w:rsid w:val="5CA53442"/>
    <w:rsid w:val="5CA53FB7"/>
    <w:rsid w:val="5CA59B0D"/>
    <w:rsid w:val="5CA66EEC"/>
    <w:rsid w:val="5CA7B298"/>
    <w:rsid w:val="5CA93748"/>
    <w:rsid w:val="5CA94518"/>
    <w:rsid w:val="5CA9A642"/>
    <w:rsid w:val="5CAA6980"/>
    <w:rsid w:val="5CABFF5B"/>
    <w:rsid w:val="5CAC713E"/>
    <w:rsid w:val="5CADB750"/>
    <w:rsid w:val="5CADFB2D"/>
    <w:rsid w:val="5CAF0225"/>
    <w:rsid w:val="5CAF6D23"/>
    <w:rsid w:val="5CB1838B"/>
    <w:rsid w:val="5CB2FEAE"/>
    <w:rsid w:val="5CB36D7F"/>
    <w:rsid w:val="5CB48AF5"/>
    <w:rsid w:val="5CB51959"/>
    <w:rsid w:val="5CB6DF5F"/>
    <w:rsid w:val="5CB6F39C"/>
    <w:rsid w:val="5CB8A430"/>
    <w:rsid w:val="5CB8DCE8"/>
    <w:rsid w:val="5CB8F975"/>
    <w:rsid w:val="5CBB12DA"/>
    <w:rsid w:val="5CBB2B4B"/>
    <w:rsid w:val="5CBBFAAE"/>
    <w:rsid w:val="5CBD7439"/>
    <w:rsid w:val="5CBE3A3D"/>
    <w:rsid w:val="5CC08733"/>
    <w:rsid w:val="5CC145C0"/>
    <w:rsid w:val="5CC15F01"/>
    <w:rsid w:val="5CC2357C"/>
    <w:rsid w:val="5CC2EA9E"/>
    <w:rsid w:val="5CC4C52C"/>
    <w:rsid w:val="5CC4E1D4"/>
    <w:rsid w:val="5CC68FAD"/>
    <w:rsid w:val="5CC6F382"/>
    <w:rsid w:val="5CC83692"/>
    <w:rsid w:val="5CC9755D"/>
    <w:rsid w:val="5CC983C3"/>
    <w:rsid w:val="5CCB12EA"/>
    <w:rsid w:val="5CCBCB65"/>
    <w:rsid w:val="5CCC6FE7"/>
    <w:rsid w:val="5CCDE242"/>
    <w:rsid w:val="5CCF1ACE"/>
    <w:rsid w:val="5CCF51D5"/>
    <w:rsid w:val="5CCFE64B"/>
    <w:rsid w:val="5CD2D310"/>
    <w:rsid w:val="5CD47883"/>
    <w:rsid w:val="5CD65851"/>
    <w:rsid w:val="5CD6E81D"/>
    <w:rsid w:val="5CD82DDB"/>
    <w:rsid w:val="5CD9CA06"/>
    <w:rsid w:val="5CDA68BA"/>
    <w:rsid w:val="5CDCFC52"/>
    <w:rsid w:val="5CDE668E"/>
    <w:rsid w:val="5CE008B9"/>
    <w:rsid w:val="5CE4AFEB"/>
    <w:rsid w:val="5CE878E4"/>
    <w:rsid w:val="5CEA63AE"/>
    <w:rsid w:val="5CEB5843"/>
    <w:rsid w:val="5CEBB3A7"/>
    <w:rsid w:val="5CECF1DA"/>
    <w:rsid w:val="5CECF805"/>
    <w:rsid w:val="5CEE2D48"/>
    <w:rsid w:val="5CF07372"/>
    <w:rsid w:val="5CF1DC87"/>
    <w:rsid w:val="5CF2B356"/>
    <w:rsid w:val="5CF3B6CA"/>
    <w:rsid w:val="5CF53D50"/>
    <w:rsid w:val="5CF716EC"/>
    <w:rsid w:val="5CF71989"/>
    <w:rsid w:val="5CF85141"/>
    <w:rsid w:val="5CF87C8A"/>
    <w:rsid w:val="5CFB6BD2"/>
    <w:rsid w:val="5CFC0D8C"/>
    <w:rsid w:val="5CFEDC3A"/>
    <w:rsid w:val="5CFF4314"/>
    <w:rsid w:val="5D004F0E"/>
    <w:rsid w:val="5D01D50C"/>
    <w:rsid w:val="5D0573A9"/>
    <w:rsid w:val="5D067058"/>
    <w:rsid w:val="5D070B61"/>
    <w:rsid w:val="5D075A54"/>
    <w:rsid w:val="5D07BE8E"/>
    <w:rsid w:val="5D0919CD"/>
    <w:rsid w:val="5D09F7DC"/>
    <w:rsid w:val="5D09F91D"/>
    <w:rsid w:val="5D0C217D"/>
    <w:rsid w:val="5D0CAF8F"/>
    <w:rsid w:val="5D0ECE7C"/>
    <w:rsid w:val="5D0F2CD1"/>
    <w:rsid w:val="5D10F963"/>
    <w:rsid w:val="5D1256BF"/>
    <w:rsid w:val="5D145E1B"/>
    <w:rsid w:val="5D14DEA5"/>
    <w:rsid w:val="5D165EC1"/>
    <w:rsid w:val="5D17A2BD"/>
    <w:rsid w:val="5D1AAAB9"/>
    <w:rsid w:val="5D1AB4B9"/>
    <w:rsid w:val="5D1C4481"/>
    <w:rsid w:val="5D1CCDDE"/>
    <w:rsid w:val="5D1E0F69"/>
    <w:rsid w:val="5D217F18"/>
    <w:rsid w:val="5D228B0C"/>
    <w:rsid w:val="5D22C0F9"/>
    <w:rsid w:val="5D241AEA"/>
    <w:rsid w:val="5D24B45C"/>
    <w:rsid w:val="5D2534BD"/>
    <w:rsid w:val="5D260083"/>
    <w:rsid w:val="5D267ACC"/>
    <w:rsid w:val="5D2706C6"/>
    <w:rsid w:val="5D271844"/>
    <w:rsid w:val="5D283A04"/>
    <w:rsid w:val="5D2877EC"/>
    <w:rsid w:val="5D28D150"/>
    <w:rsid w:val="5D293C77"/>
    <w:rsid w:val="5D2B361D"/>
    <w:rsid w:val="5D2B3E97"/>
    <w:rsid w:val="5D2BB352"/>
    <w:rsid w:val="5D2C2E35"/>
    <w:rsid w:val="5D2DC5CD"/>
    <w:rsid w:val="5D2E2A8A"/>
    <w:rsid w:val="5D2E7411"/>
    <w:rsid w:val="5D2EB3A9"/>
    <w:rsid w:val="5D31312E"/>
    <w:rsid w:val="5D338CCB"/>
    <w:rsid w:val="5D3409AD"/>
    <w:rsid w:val="5D369AC9"/>
    <w:rsid w:val="5D37FF44"/>
    <w:rsid w:val="5D381984"/>
    <w:rsid w:val="5D381C52"/>
    <w:rsid w:val="5D39F1B2"/>
    <w:rsid w:val="5D3B4432"/>
    <w:rsid w:val="5D3C1CD5"/>
    <w:rsid w:val="5D3D71A6"/>
    <w:rsid w:val="5D3E0084"/>
    <w:rsid w:val="5D3E5AB0"/>
    <w:rsid w:val="5D3F8EEA"/>
    <w:rsid w:val="5D41FB52"/>
    <w:rsid w:val="5D4275AB"/>
    <w:rsid w:val="5D4314E9"/>
    <w:rsid w:val="5D4332F4"/>
    <w:rsid w:val="5D43DC0A"/>
    <w:rsid w:val="5D43F5A9"/>
    <w:rsid w:val="5D44D6AC"/>
    <w:rsid w:val="5D46E454"/>
    <w:rsid w:val="5D477EC2"/>
    <w:rsid w:val="5D4A286F"/>
    <w:rsid w:val="5D4B72D3"/>
    <w:rsid w:val="5D4B9602"/>
    <w:rsid w:val="5D4BA3E4"/>
    <w:rsid w:val="5D4DCB03"/>
    <w:rsid w:val="5D4F625A"/>
    <w:rsid w:val="5D4FB7B1"/>
    <w:rsid w:val="5D501876"/>
    <w:rsid w:val="5D511571"/>
    <w:rsid w:val="5D516436"/>
    <w:rsid w:val="5D533139"/>
    <w:rsid w:val="5D53FC6E"/>
    <w:rsid w:val="5D54A431"/>
    <w:rsid w:val="5D56822F"/>
    <w:rsid w:val="5D57FBCE"/>
    <w:rsid w:val="5D594908"/>
    <w:rsid w:val="5D59B165"/>
    <w:rsid w:val="5D5E663F"/>
    <w:rsid w:val="5D61FBB9"/>
    <w:rsid w:val="5D6445D2"/>
    <w:rsid w:val="5D644D75"/>
    <w:rsid w:val="5D657A68"/>
    <w:rsid w:val="5D659840"/>
    <w:rsid w:val="5D66ACC7"/>
    <w:rsid w:val="5D68503F"/>
    <w:rsid w:val="5D68DF7E"/>
    <w:rsid w:val="5D6911D9"/>
    <w:rsid w:val="5D6A0213"/>
    <w:rsid w:val="5D6C6C5E"/>
    <w:rsid w:val="5D6CD47F"/>
    <w:rsid w:val="5D6F1EE1"/>
    <w:rsid w:val="5D71CA5B"/>
    <w:rsid w:val="5D71DD38"/>
    <w:rsid w:val="5D71DE72"/>
    <w:rsid w:val="5D71FD80"/>
    <w:rsid w:val="5D732C01"/>
    <w:rsid w:val="5D748E60"/>
    <w:rsid w:val="5D76DE0D"/>
    <w:rsid w:val="5D77EED0"/>
    <w:rsid w:val="5D781E02"/>
    <w:rsid w:val="5D79169B"/>
    <w:rsid w:val="5D7AAB03"/>
    <w:rsid w:val="5D7CFD14"/>
    <w:rsid w:val="5D7E3583"/>
    <w:rsid w:val="5D7FCC10"/>
    <w:rsid w:val="5D803E60"/>
    <w:rsid w:val="5D814319"/>
    <w:rsid w:val="5D81D497"/>
    <w:rsid w:val="5D835CCA"/>
    <w:rsid w:val="5D836B30"/>
    <w:rsid w:val="5D83B812"/>
    <w:rsid w:val="5D841EA4"/>
    <w:rsid w:val="5D84978E"/>
    <w:rsid w:val="5D851292"/>
    <w:rsid w:val="5D85D6BB"/>
    <w:rsid w:val="5D864A2B"/>
    <w:rsid w:val="5D875D63"/>
    <w:rsid w:val="5D8A314E"/>
    <w:rsid w:val="5D8B289B"/>
    <w:rsid w:val="5D8B773E"/>
    <w:rsid w:val="5D8BF330"/>
    <w:rsid w:val="5D8C0DBD"/>
    <w:rsid w:val="5D8E8603"/>
    <w:rsid w:val="5D8F7D1B"/>
    <w:rsid w:val="5D9113EE"/>
    <w:rsid w:val="5D930463"/>
    <w:rsid w:val="5D9414BB"/>
    <w:rsid w:val="5D95EAC0"/>
    <w:rsid w:val="5D963520"/>
    <w:rsid w:val="5D982079"/>
    <w:rsid w:val="5D9A9C67"/>
    <w:rsid w:val="5D9B3D58"/>
    <w:rsid w:val="5D9BBC83"/>
    <w:rsid w:val="5D9D1898"/>
    <w:rsid w:val="5D9D5230"/>
    <w:rsid w:val="5D9D81CB"/>
    <w:rsid w:val="5D9EAD1D"/>
    <w:rsid w:val="5D9FC4D0"/>
    <w:rsid w:val="5DA0A293"/>
    <w:rsid w:val="5DA31870"/>
    <w:rsid w:val="5DA57316"/>
    <w:rsid w:val="5DA66940"/>
    <w:rsid w:val="5DA6F6E0"/>
    <w:rsid w:val="5DA702B7"/>
    <w:rsid w:val="5DA7A66B"/>
    <w:rsid w:val="5DA7B167"/>
    <w:rsid w:val="5DA9D91F"/>
    <w:rsid w:val="5DABA1B6"/>
    <w:rsid w:val="5DADB2C3"/>
    <w:rsid w:val="5DB01C33"/>
    <w:rsid w:val="5DB29C3C"/>
    <w:rsid w:val="5DB39F6D"/>
    <w:rsid w:val="5DB4968F"/>
    <w:rsid w:val="5DB53777"/>
    <w:rsid w:val="5DB76FE1"/>
    <w:rsid w:val="5DB78FF2"/>
    <w:rsid w:val="5DB7E40A"/>
    <w:rsid w:val="5DB8E628"/>
    <w:rsid w:val="5DBA339F"/>
    <w:rsid w:val="5DBBB34A"/>
    <w:rsid w:val="5DBBDBB9"/>
    <w:rsid w:val="5DBCDBAC"/>
    <w:rsid w:val="5DBD5AFB"/>
    <w:rsid w:val="5DBDBDF8"/>
    <w:rsid w:val="5DBE1FAC"/>
    <w:rsid w:val="5DBE3CF5"/>
    <w:rsid w:val="5DC0644F"/>
    <w:rsid w:val="5DC0BF56"/>
    <w:rsid w:val="5DC447C8"/>
    <w:rsid w:val="5DC46692"/>
    <w:rsid w:val="5DC4F0DC"/>
    <w:rsid w:val="5DC61E5F"/>
    <w:rsid w:val="5DC72DFD"/>
    <w:rsid w:val="5DC7AD88"/>
    <w:rsid w:val="5DC85E85"/>
    <w:rsid w:val="5DC8C6B5"/>
    <w:rsid w:val="5DC8CD25"/>
    <w:rsid w:val="5DCB44F3"/>
    <w:rsid w:val="5DCB6259"/>
    <w:rsid w:val="5DCC2531"/>
    <w:rsid w:val="5DCCF6BE"/>
    <w:rsid w:val="5DCEFAB1"/>
    <w:rsid w:val="5DCF5214"/>
    <w:rsid w:val="5DCFB382"/>
    <w:rsid w:val="5DCFD8F2"/>
    <w:rsid w:val="5DD13E45"/>
    <w:rsid w:val="5DD1CF36"/>
    <w:rsid w:val="5DD24A2B"/>
    <w:rsid w:val="5DD55ACA"/>
    <w:rsid w:val="5DD61377"/>
    <w:rsid w:val="5DD70012"/>
    <w:rsid w:val="5DD89E86"/>
    <w:rsid w:val="5DD9AACF"/>
    <w:rsid w:val="5DDB6F87"/>
    <w:rsid w:val="5DDB810A"/>
    <w:rsid w:val="5DDBC23F"/>
    <w:rsid w:val="5DDD4C6D"/>
    <w:rsid w:val="5DDDB78F"/>
    <w:rsid w:val="5DDF5213"/>
    <w:rsid w:val="5DE029B2"/>
    <w:rsid w:val="5DE15CE8"/>
    <w:rsid w:val="5DE243FC"/>
    <w:rsid w:val="5DE44556"/>
    <w:rsid w:val="5DE5C8C5"/>
    <w:rsid w:val="5DEA5CDF"/>
    <w:rsid w:val="5DEADFE7"/>
    <w:rsid w:val="5DEB9300"/>
    <w:rsid w:val="5DECF67D"/>
    <w:rsid w:val="5DEE6960"/>
    <w:rsid w:val="5DEED213"/>
    <w:rsid w:val="5DEF2749"/>
    <w:rsid w:val="5DF12722"/>
    <w:rsid w:val="5DF1929B"/>
    <w:rsid w:val="5DF328DE"/>
    <w:rsid w:val="5DF3E414"/>
    <w:rsid w:val="5DF487A9"/>
    <w:rsid w:val="5DF4A739"/>
    <w:rsid w:val="5DF56B8F"/>
    <w:rsid w:val="5DF621B3"/>
    <w:rsid w:val="5DF764AF"/>
    <w:rsid w:val="5DF7B315"/>
    <w:rsid w:val="5DF7E40E"/>
    <w:rsid w:val="5DF901E5"/>
    <w:rsid w:val="5DFA0CDB"/>
    <w:rsid w:val="5DFAE222"/>
    <w:rsid w:val="5DFBDF8F"/>
    <w:rsid w:val="5DFC5327"/>
    <w:rsid w:val="5DFCB127"/>
    <w:rsid w:val="5DFE9BB6"/>
    <w:rsid w:val="5E013615"/>
    <w:rsid w:val="5E01F618"/>
    <w:rsid w:val="5E03F0C9"/>
    <w:rsid w:val="5E068152"/>
    <w:rsid w:val="5E0807F1"/>
    <w:rsid w:val="5E081014"/>
    <w:rsid w:val="5E0A1B88"/>
    <w:rsid w:val="5E0AB9F7"/>
    <w:rsid w:val="5E0C5A73"/>
    <w:rsid w:val="5E0D2EF1"/>
    <w:rsid w:val="5E10B06C"/>
    <w:rsid w:val="5E10E288"/>
    <w:rsid w:val="5E10F71F"/>
    <w:rsid w:val="5E11D055"/>
    <w:rsid w:val="5E11DBB2"/>
    <w:rsid w:val="5E13338E"/>
    <w:rsid w:val="5E14B14B"/>
    <w:rsid w:val="5E15CCAF"/>
    <w:rsid w:val="5E15E499"/>
    <w:rsid w:val="5E1648EF"/>
    <w:rsid w:val="5E1875E4"/>
    <w:rsid w:val="5E199BF1"/>
    <w:rsid w:val="5E1A0A2F"/>
    <w:rsid w:val="5E1B4D0C"/>
    <w:rsid w:val="5E1BA601"/>
    <w:rsid w:val="5E1ECC10"/>
    <w:rsid w:val="5E1F317F"/>
    <w:rsid w:val="5E226BB9"/>
    <w:rsid w:val="5E231BA7"/>
    <w:rsid w:val="5E25B49D"/>
    <w:rsid w:val="5E266D00"/>
    <w:rsid w:val="5E26A7CB"/>
    <w:rsid w:val="5E27BF46"/>
    <w:rsid w:val="5E2837A9"/>
    <w:rsid w:val="5E29C118"/>
    <w:rsid w:val="5E2A9628"/>
    <w:rsid w:val="5E2AFA38"/>
    <w:rsid w:val="5E2E0E6A"/>
    <w:rsid w:val="5E2F0A20"/>
    <w:rsid w:val="5E2F94E0"/>
    <w:rsid w:val="5E30234F"/>
    <w:rsid w:val="5E33E22F"/>
    <w:rsid w:val="5E343B1A"/>
    <w:rsid w:val="5E35E5FE"/>
    <w:rsid w:val="5E383F73"/>
    <w:rsid w:val="5E3A080C"/>
    <w:rsid w:val="5E3B7E53"/>
    <w:rsid w:val="5E3CC492"/>
    <w:rsid w:val="5E417F54"/>
    <w:rsid w:val="5E421A8C"/>
    <w:rsid w:val="5E439E7B"/>
    <w:rsid w:val="5E43B43F"/>
    <w:rsid w:val="5E4408E6"/>
    <w:rsid w:val="5E442A4C"/>
    <w:rsid w:val="5E45E83F"/>
    <w:rsid w:val="5E460447"/>
    <w:rsid w:val="5E4675B0"/>
    <w:rsid w:val="5E47160B"/>
    <w:rsid w:val="5E47D1B4"/>
    <w:rsid w:val="5E48266E"/>
    <w:rsid w:val="5E48FF1F"/>
    <w:rsid w:val="5E49DF0A"/>
    <w:rsid w:val="5E4A235E"/>
    <w:rsid w:val="5E4A7669"/>
    <w:rsid w:val="5E4B4F45"/>
    <w:rsid w:val="5E4BDA41"/>
    <w:rsid w:val="5E4E7497"/>
    <w:rsid w:val="5E4EFA4C"/>
    <w:rsid w:val="5E502FD5"/>
    <w:rsid w:val="5E5078C9"/>
    <w:rsid w:val="5E50B050"/>
    <w:rsid w:val="5E5255A9"/>
    <w:rsid w:val="5E52D297"/>
    <w:rsid w:val="5E5557F3"/>
    <w:rsid w:val="5E57CA7D"/>
    <w:rsid w:val="5E592337"/>
    <w:rsid w:val="5E597317"/>
    <w:rsid w:val="5E5B6469"/>
    <w:rsid w:val="5E5BEC7F"/>
    <w:rsid w:val="5E5C1373"/>
    <w:rsid w:val="5E5CF6D4"/>
    <w:rsid w:val="5E5D8622"/>
    <w:rsid w:val="5E5FF9FE"/>
    <w:rsid w:val="5E60D825"/>
    <w:rsid w:val="5E6192CF"/>
    <w:rsid w:val="5E62D2E2"/>
    <w:rsid w:val="5E62E76B"/>
    <w:rsid w:val="5E65273A"/>
    <w:rsid w:val="5E6746E5"/>
    <w:rsid w:val="5E67B5B4"/>
    <w:rsid w:val="5E6896CE"/>
    <w:rsid w:val="5E693B6D"/>
    <w:rsid w:val="5E6962F2"/>
    <w:rsid w:val="5E6A066F"/>
    <w:rsid w:val="5E6B565F"/>
    <w:rsid w:val="5E6D3D55"/>
    <w:rsid w:val="5E6D9DF0"/>
    <w:rsid w:val="5E6EB226"/>
    <w:rsid w:val="5E6EFB38"/>
    <w:rsid w:val="5E6FC182"/>
    <w:rsid w:val="5E6FECA0"/>
    <w:rsid w:val="5E70C169"/>
    <w:rsid w:val="5E71111C"/>
    <w:rsid w:val="5E72406B"/>
    <w:rsid w:val="5E72E92A"/>
    <w:rsid w:val="5E734957"/>
    <w:rsid w:val="5E75BD4C"/>
    <w:rsid w:val="5E7772CA"/>
    <w:rsid w:val="5E7879DB"/>
    <w:rsid w:val="5E789E8D"/>
    <w:rsid w:val="5E7B6B84"/>
    <w:rsid w:val="5E7BFE4C"/>
    <w:rsid w:val="5E7D8FA7"/>
    <w:rsid w:val="5E7DF09F"/>
    <w:rsid w:val="5E7E8D00"/>
    <w:rsid w:val="5E809AF9"/>
    <w:rsid w:val="5E81FE66"/>
    <w:rsid w:val="5E8324FD"/>
    <w:rsid w:val="5E833EFE"/>
    <w:rsid w:val="5E8661A6"/>
    <w:rsid w:val="5E86AB0D"/>
    <w:rsid w:val="5E86D4E9"/>
    <w:rsid w:val="5E879AE3"/>
    <w:rsid w:val="5E87A93D"/>
    <w:rsid w:val="5E88F099"/>
    <w:rsid w:val="5E896CF2"/>
    <w:rsid w:val="5E89D14F"/>
    <w:rsid w:val="5E89D2D5"/>
    <w:rsid w:val="5E8A257F"/>
    <w:rsid w:val="5E8EEDA0"/>
    <w:rsid w:val="5E8F3EA4"/>
    <w:rsid w:val="5E90CB58"/>
    <w:rsid w:val="5E9385D0"/>
    <w:rsid w:val="5E93982E"/>
    <w:rsid w:val="5E94524C"/>
    <w:rsid w:val="5E957B9D"/>
    <w:rsid w:val="5E976E42"/>
    <w:rsid w:val="5E99AC30"/>
    <w:rsid w:val="5E9AAC9B"/>
    <w:rsid w:val="5E9AD9DD"/>
    <w:rsid w:val="5E9BDE25"/>
    <w:rsid w:val="5E9CBE83"/>
    <w:rsid w:val="5E9CE0BD"/>
    <w:rsid w:val="5E9E80EB"/>
    <w:rsid w:val="5E9EADF0"/>
    <w:rsid w:val="5E9F7401"/>
    <w:rsid w:val="5EA140B3"/>
    <w:rsid w:val="5EA1610B"/>
    <w:rsid w:val="5EA16242"/>
    <w:rsid w:val="5EA18DD5"/>
    <w:rsid w:val="5EA18EB9"/>
    <w:rsid w:val="5EA1B8AD"/>
    <w:rsid w:val="5EA1DCB2"/>
    <w:rsid w:val="5EA20E0D"/>
    <w:rsid w:val="5EA23333"/>
    <w:rsid w:val="5EA33FCE"/>
    <w:rsid w:val="5EA4C549"/>
    <w:rsid w:val="5EA57048"/>
    <w:rsid w:val="5EA5E35A"/>
    <w:rsid w:val="5EA66C7E"/>
    <w:rsid w:val="5EA70AA6"/>
    <w:rsid w:val="5EA759E4"/>
    <w:rsid w:val="5EA7AB23"/>
    <w:rsid w:val="5EA7DDEA"/>
    <w:rsid w:val="5EABC083"/>
    <w:rsid w:val="5EAD0539"/>
    <w:rsid w:val="5EAD4352"/>
    <w:rsid w:val="5EAFA641"/>
    <w:rsid w:val="5EB19535"/>
    <w:rsid w:val="5EB36BAC"/>
    <w:rsid w:val="5EB37644"/>
    <w:rsid w:val="5EB566FE"/>
    <w:rsid w:val="5EB7D50E"/>
    <w:rsid w:val="5EBC4EE4"/>
    <w:rsid w:val="5EBEE872"/>
    <w:rsid w:val="5EBF54E3"/>
    <w:rsid w:val="5EC04075"/>
    <w:rsid w:val="5EC047E5"/>
    <w:rsid w:val="5EC0E6B4"/>
    <w:rsid w:val="5EC17F58"/>
    <w:rsid w:val="5EC21CDA"/>
    <w:rsid w:val="5EC539A6"/>
    <w:rsid w:val="5EC6A9E1"/>
    <w:rsid w:val="5EC7317E"/>
    <w:rsid w:val="5EC77DC0"/>
    <w:rsid w:val="5EC8D4F1"/>
    <w:rsid w:val="5ECA34E1"/>
    <w:rsid w:val="5ECB0CE1"/>
    <w:rsid w:val="5ECE2365"/>
    <w:rsid w:val="5ECEF8E1"/>
    <w:rsid w:val="5ED0FC26"/>
    <w:rsid w:val="5ED10A48"/>
    <w:rsid w:val="5ED15B27"/>
    <w:rsid w:val="5ED16F31"/>
    <w:rsid w:val="5ED17A82"/>
    <w:rsid w:val="5ED38D0A"/>
    <w:rsid w:val="5ED46113"/>
    <w:rsid w:val="5ED62F4F"/>
    <w:rsid w:val="5ED6E0CA"/>
    <w:rsid w:val="5EDA6C19"/>
    <w:rsid w:val="5EDBFB69"/>
    <w:rsid w:val="5EDCBA74"/>
    <w:rsid w:val="5EDF9104"/>
    <w:rsid w:val="5EE032FD"/>
    <w:rsid w:val="5EE0E7AC"/>
    <w:rsid w:val="5EE2242F"/>
    <w:rsid w:val="5EE23340"/>
    <w:rsid w:val="5EE34362"/>
    <w:rsid w:val="5EE3D66C"/>
    <w:rsid w:val="5EE4163A"/>
    <w:rsid w:val="5EE5FB64"/>
    <w:rsid w:val="5EE6FE3C"/>
    <w:rsid w:val="5EE7DBE2"/>
    <w:rsid w:val="5EEB0124"/>
    <w:rsid w:val="5EED23D6"/>
    <w:rsid w:val="5EED48AF"/>
    <w:rsid w:val="5EED89D1"/>
    <w:rsid w:val="5EEF1E1E"/>
    <w:rsid w:val="5EEF2AD3"/>
    <w:rsid w:val="5EEF59B0"/>
    <w:rsid w:val="5EEF8B01"/>
    <w:rsid w:val="5EF00A4A"/>
    <w:rsid w:val="5EF22EF9"/>
    <w:rsid w:val="5EF29026"/>
    <w:rsid w:val="5EF38FA9"/>
    <w:rsid w:val="5EF54746"/>
    <w:rsid w:val="5EF55982"/>
    <w:rsid w:val="5EF5829D"/>
    <w:rsid w:val="5EF8ADE2"/>
    <w:rsid w:val="5EFB1517"/>
    <w:rsid w:val="5EFC72F2"/>
    <w:rsid w:val="5EFD4B70"/>
    <w:rsid w:val="5EFE1504"/>
    <w:rsid w:val="5F00A7B9"/>
    <w:rsid w:val="5F02769B"/>
    <w:rsid w:val="5F03EFF3"/>
    <w:rsid w:val="5F045239"/>
    <w:rsid w:val="5F0589FC"/>
    <w:rsid w:val="5F05B1FC"/>
    <w:rsid w:val="5F067A3B"/>
    <w:rsid w:val="5F07BC0F"/>
    <w:rsid w:val="5F07C571"/>
    <w:rsid w:val="5F089423"/>
    <w:rsid w:val="5F0AB868"/>
    <w:rsid w:val="5F0CBAB3"/>
    <w:rsid w:val="5F0DCCB5"/>
    <w:rsid w:val="5F0FE6B0"/>
    <w:rsid w:val="5F105785"/>
    <w:rsid w:val="5F109B72"/>
    <w:rsid w:val="5F10F318"/>
    <w:rsid w:val="5F1113FF"/>
    <w:rsid w:val="5F11A13F"/>
    <w:rsid w:val="5F12045C"/>
    <w:rsid w:val="5F15DE7A"/>
    <w:rsid w:val="5F1622C8"/>
    <w:rsid w:val="5F17CA48"/>
    <w:rsid w:val="5F17D768"/>
    <w:rsid w:val="5F1AAD58"/>
    <w:rsid w:val="5F1FE277"/>
    <w:rsid w:val="5F2007BB"/>
    <w:rsid w:val="5F205CBC"/>
    <w:rsid w:val="5F2111F8"/>
    <w:rsid w:val="5F216158"/>
    <w:rsid w:val="5F22C0D4"/>
    <w:rsid w:val="5F2331C8"/>
    <w:rsid w:val="5F237D68"/>
    <w:rsid w:val="5F26CA44"/>
    <w:rsid w:val="5F26E022"/>
    <w:rsid w:val="5F2AC4D2"/>
    <w:rsid w:val="5F2AD578"/>
    <w:rsid w:val="5F2BDD2A"/>
    <w:rsid w:val="5F2E9A7B"/>
    <w:rsid w:val="5F2EFC5F"/>
    <w:rsid w:val="5F2F1C4F"/>
    <w:rsid w:val="5F2F8888"/>
    <w:rsid w:val="5F30BA01"/>
    <w:rsid w:val="5F320E99"/>
    <w:rsid w:val="5F327D6B"/>
    <w:rsid w:val="5F32AAD1"/>
    <w:rsid w:val="5F33609F"/>
    <w:rsid w:val="5F35A39D"/>
    <w:rsid w:val="5F362C5E"/>
    <w:rsid w:val="5F3A5F39"/>
    <w:rsid w:val="5F3AEF07"/>
    <w:rsid w:val="5F3B2968"/>
    <w:rsid w:val="5F3F2A43"/>
    <w:rsid w:val="5F4013BD"/>
    <w:rsid w:val="5F4383FD"/>
    <w:rsid w:val="5F4388E6"/>
    <w:rsid w:val="5F43B7EF"/>
    <w:rsid w:val="5F442E32"/>
    <w:rsid w:val="5F463F50"/>
    <w:rsid w:val="5F46E791"/>
    <w:rsid w:val="5F4BA04D"/>
    <w:rsid w:val="5F4F343A"/>
    <w:rsid w:val="5F502FC9"/>
    <w:rsid w:val="5F508317"/>
    <w:rsid w:val="5F513E1A"/>
    <w:rsid w:val="5F51B128"/>
    <w:rsid w:val="5F530ED2"/>
    <w:rsid w:val="5F53C7DD"/>
    <w:rsid w:val="5F543DAD"/>
    <w:rsid w:val="5F5652C0"/>
    <w:rsid w:val="5F56766D"/>
    <w:rsid w:val="5F570F21"/>
    <w:rsid w:val="5F57F40F"/>
    <w:rsid w:val="5F58D38C"/>
    <w:rsid w:val="5F59DC7D"/>
    <w:rsid w:val="5F5D0842"/>
    <w:rsid w:val="5F6018ED"/>
    <w:rsid w:val="5F60A6B0"/>
    <w:rsid w:val="5F63DA12"/>
    <w:rsid w:val="5F66171A"/>
    <w:rsid w:val="5F666463"/>
    <w:rsid w:val="5F68A94E"/>
    <w:rsid w:val="5F6AD25E"/>
    <w:rsid w:val="5F6AD784"/>
    <w:rsid w:val="5F6D0544"/>
    <w:rsid w:val="5F6D310A"/>
    <w:rsid w:val="5F72F919"/>
    <w:rsid w:val="5F73DC5E"/>
    <w:rsid w:val="5F755295"/>
    <w:rsid w:val="5F764323"/>
    <w:rsid w:val="5F764FC7"/>
    <w:rsid w:val="5F76A5F4"/>
    <w:rsid w:val="5F7923D2"/>
    <w:rsid w:val="5F796CF0"/>
    <w:rsid w:val="5F7A81B4"/>
    <w:rsid w:val="5F7B3166"/>
    <w:rsid w:val="5F7BC472"/>
    <w:rsid w:val="5F7D3E76"/>
    <w:rsid w:val="5F7D4CF4"/>
    <w:rsid w:val="5F7DC040"/>
    <w:rsid w:val="5F7E0824"/>
    <w:rsid w:val="5F7EF55A"/>
    <w:rsid w:val="5F7F571B"/>
    <w:rsid w:val="5F801EEF"/>
    <w:rsid w:val="5F804024"/>
    <w:rsid w:val="5F8153CD"/>
    <w:rsid w:val="5F825675"/>
    <w:rsid w:val="5F82AF0F"/>
    <w:rsid w:val="5F8371EA"/>
    <w:rsid w:val="5F837DAC"/>
    <w:rsid w:val="5F85C875"/>
    <w:rsid w:val="5F8785F7"/>
    <w:rsid w:val="5F87BDC7"/>
    <w:rsid w:val="5F89A90E"/>
    <w:rsid w:val="5F89C0B7"/>
    <w:rsid w:val="5F89E7DD"/>
    <w:rsid w:val="5F8B0CB5"/>
    <w:rsid w:val="5F8D3A3E"/>
    <w:rsid w:val="5F8D4668"/>
    <w:rsid w:val="5F8DB910"/>
    <w:rsid w:val="5F8F0B3C"/>
    <w:rsid w:val="5F8F1A69"/>
    <w:rsid w:val="5F8F229B"/>
    <w:rsid w:val="5F90E885"/>
    <w:rsid w:val="5F9120EC"/>
    <w:rsid w:val="5F92A6DF"/>
    <w:rsid w:val="5F93EAE0"/>
    <w:rsid w:val="5F94AA27"/>
    <w:rsid w:val="5F955604"/>
    <w:rsid w:val="5F959644"/>
    <w:rsid w:val="5F95BE69"/>
    <w:rsid w:val="5F96F43E"/>
    <w:rsid w:val="5F975A06"/>
    <w:rsid w:val="5F992360"/>
    <w:rsid w:val="5F99EE69"/>
    <w:rsid w:val="5F9B1C31"/>
    <w:rsid w:val="5F9B3119"/>
    <w:rsid w:val="5F9D83A0"/>
    <w:rsid w:val="5F9DD1C8"/>
    <w:rsid w:val="5F9EA2D4"/>
    <w:rsid w:val="5F9EB804"/>
    <w:rsid w:val="5F9EF42F"/>
    <w:rsid w:val="5FA00B35"/>
    <w:rsid w:val="5FA0A4D3"/>
    <w:rsid w:val="5FA139B8"/>
    <w:rsid w:val="5FA29F8F"/>
    <w:rsid w:val="5FA40494"/>
    <w:rsid w:val="5FA45E80"/>
    <w:rsid w:val="5FA4B5BE"/>
    <w:rsid w:val="5FA5F962"/>
    <w:rsid w:val="5FAA442E"/>
    <w:rsid w:val="5FAB7F1E"/>
    <w:rsid w:val="5FAD8671"/>
    <w:rsid w:val="5FADE5EB"/>
    <w:rsid w:val="5FAECBFA"/>
    <w:rsid w:val="5FB2523A"/>
    <w:rsid w:val="5FB2B90A"/>
    <w:rsid w:val="5FB56CA8"/>
    <w:rsid w:val="5FB65057"/>
    <w:rsid w:val="5FB71E64"/>
    <w:rsid w:val="5FB86BC2"/>
    <w:rsid w:val="5FBAA3A0"/>
    <w:rsid w:val="5FBAC7C0"/>
    <w:rsid w:val="5FBBC309"/>
    <w:rsid w:val="5FBD6978"/>
    <w:rsid w:val="5FBFCA5F"/>
    <w:rsid w:val="5FC0A40F"/>
    <w:rsid w:val="5FC210B3"/>
    <w:rsid w:val="5FC25152"/>
    <w:rsid w:val="5FC3C761"/>
    <w:rsid w:val="5FC4133A"/>
    <w:rsid w:val="5FC4405F"/>
    <w:rsid w:val="5FC4AF8B"/>
    <w:rsid w:val="5FC6445F"/>
    <w:rsid w:val="5FC64C00"/>
    <w:rsid w:val="5FC7592B"/>
    <w:rsid w:val="5FC830C0"/>
    <w:rsid w:val="5FCA7ECD"/>
    <w:rsid w:val="5FCAC8CA"/>
    <w:rsid w:val="5FCBA933"/>
    <w:rsid w:val="5FCBF5DD"/>
    <w:rsid w:val="5FCC024F"/>
    <w:rsid w:val="5FCC6874"/>
    <w:rsid w:val="5FCDB0AB"/>
    <w:rsid w:val="5FCEBA38"/>
    <w:rsid w:val="5FD1EBE9"/>
    <w:rsid w:val="5FD20223"/>
    <w:rsid w:val="5FD37122"/>
    <w:rsid w:val="5FD3FFAE"/>
    <w:rsid w:val="5FD46EC9"/>
    <w:rsid w:val="5FD5FFE6"/>
    <w:rsid w:val="5FD62AFC"/>
    <w:rsid w:val="5FD75FCF"/>
    <w:rsid w:val="5FD95ABF"/>
    <w:rsid w:val="5FDABFC6"/>
    <w:rsid w:val="5FDAE9F9"/>
    <w:rsid w:val="5FDBC22C"/>
    <w:rsid w:val="5FDBFF29"/>
    <w:rsid w:val="5FDC4227"/>
    <w:rsid w:val="5FDD20E4"/>
    <w:rsid w:val="5FDEBF92"/>
    <w:rsid w:val="5FE10C24"/>
    <w:rsid w:val="5FE16EE2"/>
    <w:rsid w:val="5FE2F30A"/>
    <w:rsid w:val="5FE31DF1"/>
    <w:rsid w:val="5FE3940C"/>
    <w:rsid w:val="5FE4D76A"/>
    <w:rsid w:val="5FE5F3BF"/>
    <w:rsid w:val="5FE6E640"/>
    <w:rsid w:val="5FE88D37"/>
    <w:rsid w:val="5FEB8147"/>
    <w:rsid w:val="5FEBF8E0"/>
    <w:rsid w:val="5FEC5ED7"/>
    <w:rsid w:val="5FEE9CF6"/>
    <w:rsid w:val="5FEEE56A"/>
    <w:rsid w:val="5FF2BECC"/>
    <w:rsid w:val="5FF39ADE"/>
    <w:rsid w:val="5FF545D1"/>
    <w:rsid w:val="5FF6ACDC"/>
    <w:rsid w:val="5FF7A057"/>
    <w:rsid w:val="5FFBDF58"/>
    <w:rsid w:val="5FFE2661"/>
    <w:rsid w:val="5FFF77A0"/>
    <w:rsid w:val="5FFF986A"/>
    <w:rsid w:val="600018D8"/>
    <w:rsid w:val="6003A746"/>
    <w:rsid w:val="6003F6AC"/>
    <w:rsid w:val="6006B46C"/>
    <w:rsid w:val="600C84A6"/>
    <w:rsid w:val="600CE86F"/>
    <w:rsid w:val="600DBF9E"/>
    <w:rsid w:val="600E4EA1"/>
    <w:rsid w:val="600ECE0A"/>
    <w:rsid w:val="60107C5E"/>
    <w:rsid w:val="6010E692"/>
    <w:rsid w:val="6011245E"/>
    <w:rsid w:val="6011969E"/>
    <w:rsid w:val="60127C16"/>
    <w:rsid w:val="6012B0F1"/>
    <w:rsid w:val="6013299D"/>
    <w:rsid w:val="60144070"/>
    <w:rsid w:val="60162D45"/>
    <w:rsid w:val="6016B853"/>
    <w:rsid w:val="601BA498"/>
    <w:rsid w:val="601BC567"/>
    <w:rsid w:val="601BCC3A"/>
    <w:rsid w:val="601BF33C"/>
    <w:rsid w:val="601C8186"/>
    <w:rsid w:val="601CD001"/>
    <w:rsid w:val="6020F380"/>
    <w:rsid w:val="6022D4F6"/>
    <w:rsid w:val="602348F2"/>
    <w:rsid w:val="602416AB"/>
    <w:rsid w:val="6025F850"/>
    <w:rsid w:val="60287FFC"/>
    <w:rsid w:val="602927AD"/>
    <w:rsid w:val="6029704F"/>
    <w:rsid w:val="6029B209"/>
    <w:rsid w:val="602ACF53"/>
    <w:rsid w:val="602AD791"/>
    <w:rsid w:val="602B2B93"/>
    <w:rsid w:val="602B9C67"/>
    <w:rsid w:val="602BD86C"/>
    <w:rsid w:val="602DF5C5"/>
    <w:rsid w:val="602FAC42"/>
    <w:rsid w:val="603012DF"/>
    <w:rsid w:val="603184B8"/>
    <w:rsid w:val="60327483"/>
    <w:rsid w:val="6032AB2B"/>
    <w:rsid w:val="603440F1"/>
    <w:rsid w:val="6035ABA4"/>
    <w:rsid w:val="6036D80B"/>
    <w:rsid w:val="6039B21E"/>
    <w:rsid w:val="603A10F9"/>
    <w:rsid w:val="603AA716"/>
    <w:rsid w:val="603B0ECD"/>
    <w:rsid w:val="603C35D0"/>
    <w:rsid w:val="603D0EF8"/>
    <w:rsid w:val="603FA89B"/>
    <w:rsid w:val="60408654"/>
    <w:rsid w:val="604097EA"/>
    <w:rsid w:val="6040DE77"/>
    <w:rsid w:val="60415EDF"/>
    <w:rsid w:val="60418D25"/>
    <w:rsid w:val="6041C74B"/>
    <w:rsid w:val="60423CDF"/>
    <w:rsid w:val="60432EA5"/>
    <w:rsid w:val="6043BA35"/>
    <w:rsid w:val="6043F143"/>
    <w:rsid w:val="604659EE"/>
    <w:rsid w:val="6046F5B8"/>
    <w:rsid w:val="604B6515"/>
    <w:rsid w:val="604BF9F3"/>
    <w:rsid w:val="604DA14D"/>
    <w:rsid w:val="604DD6A6"/>
    <w:rsid w:val="6050E301"/>
    <w:rsid w:val="60519443"/>
    <w:rsid w:val="60521D8F"/>
    <w:rsid w:val="6052286D"/>
    <w:rsid w:val="6054677D"/>
    <w:rsid w:val="60547F4D"/>
    <w:rsid w:val="605748A9"/>
    <w:rsid w:val="60584BB4"/>
    <w:rsid w:val="6059C18C"/>
    <w:rsid w:val="605B674F"/>
    <w:rsid w:val="605F2FC4"/>
    <w:rsid w:val="60613C5A"/>
    <w:rsid w:val="60631A21"/>
    <w:rsid w:val="6064B098"/>
    <w:rsid w:val="606820A8"/>
    <w:rsid w:val="60686A9A"/>
    <w:rsid w:val="606982CE"/>
    <w:rsid w:val="606B0BBB"/>
    <w:rsid w:val="606B8333"/>
    <w:rsid w:val="606B8961"/>
    <w:rsid w:val="606CD3D3"/>
    <w:rsid w:val="606F13F8"/>
    <w:rsid w:val="6070EFDC"/>
    <w:rsid w:val="6071150A"/>
    <w:rsid w:val="60734221"/>
    <w:rsid w:val="60744424"/>
    <w:rsid w:val="6076AADB"/>
    <w:rsid w:val="6076B01F"/>
    <w:rsid w:val="6077B29A"/>
    <w:rsid w:val="6077CBCA"/>
    <w:rsid w:val="607908BB"/>
    <w:rsid w:val="607B515D"/>
    <w:rsid w:val="607D131B"/>
    <w:rsid w:val="607FB8FA"/>
    <w:rsid w:val="608564C7"/>
    <w:rsid w:val="60868116"/>
    <w:rsid w:val="6087290F"/>
    <w:rsid w:val="60887D7A"/>
    <w:rsid w:val="608A79F4"/>
    <w:rsid w:val="608A94E4"/>
    <w:rsid w:val="608ACD88"/>
    <w:rsid w:val="608AFE45"/>
    <w:rsid w:val="608BD013"/>
    <w:rsid w:val="608C4C01"/>
    <w:rsid w:val="608D44FD"/>
    <w:rsid w:val="608DFD4C"/>
    <w:rsid w:val="608EE9F0"/>
    <w:rsid w:val="608F600A"/>
    <w:rsid w:val="60907AB2"/>
    <w:rsid w:val="60913631"/>
    <w:rsid w:val="60971A46"/>
    <w:rsid w:val="60989991"/>
    <w:rsid w:val="60993465"/>
    <w:rsid w:val="60995D23"/>
    <w:rsid w:val="609AEAD2"/>
    <w:rsid w:val="609AFACA"/>
    <w:rsid w:val="609B4F09"/>
    <w:rsid w:val="609CC707"/>
    <w:rsid w:val="609F0019"/>
    <w:rsid w:val="609FBD77"/>
    <w:rsid w:val="609FCFE7"/>
    <w:rsid w:val="609FE048"/>
    <w:rsid w:val="609FF478"/>
    <w:rsid w:val="60A14472"/>
    <w:rsid w:val="60A224D1"/>
    <w:rsid w:val="60A2D3D4"/>
    <w:rsid w:val="60A37B63"/>
    <w:rsid w:val="60A4AB84"/>
    <w:rsid w:val="60A50A1A"/>
    <w:rsid w:val="60A55388"/>
    <w:rsid w:val="60A6AC78"/>
    <w:rsid w:val="60A6EB3C"/>
    <w:rsid w:val="60A72F23"/>
    <w:rsid w:val="60A8AF37"/>
    <w:rsid w:val="60A97E44"/>
    <w:rsid w:val="60AA1B4E"/>
    <w:rsid w:val="60AA62FC"/>
    <w:rsid w:val="60AB0D3F"/>
    <w:rsid w:val="60AB2BB6"/>
    <w:rsid w:val="60ABB794"/>
    <w:rsid w:val="60AC9D07"/>
    <w:rsid w:val="60ADA840"/>
    <w:rsid w:val="60AF7813"/>
    <w:rsid w:val="60B2196C"/>
    <w:rsid w:val="60B2572B"/>
    <w:rsid w:val="60B43A10"/>
    <w:rsid w:val="60B47830"/>
    <w:rsid w:val="60B4D692"/>
    <w:rsid w:val="60B59E12"/>
    <w:rsid w:val="60B6B1B0"/>
    <w:rsid w:val="60B6C221"/>
    <w:rsid w:val="60B7EC01"/>
    <w:rsid w:val="60BC662D"/>
    <w:rsid w:val="60BFF506"/>
    <w:rsid w:val="60C118A6"/>
    <w:rsid w:val="60C5A3C7"/>
    <w:rsid w:val="60C8A161"/>
    <w:rsid w:val="60C8D024"/>
    <w:rsid w:val="60C99A51"/>
    <w:rsid w:val="60C9FCD7"/>
    <w:rsid w:val="60CE1301"/>
    <w:rsid w:val="60CEA565"/>
    <w:rsid w:val="60D03214"/>
    <w:rsid w:val="60D259A0"/>
    <w:rsid w:val="60D46800"/>
    <w:rsid w:val="60D4E348"/>
    <w:rsid w:val="60D51523"/>
    <w:rsid w:val="60D629F8"/>
    <w:rsid w:val="60DA6D2D"/>
    <w:rsid w:val="60DC568F"/>
    <w:rsid w:val="60DD1274"/>
    <w:rsid w:val="60DDDB05"/>
    <w:rsid w:val="60DE1DAF"/>
    <w:rsid w:val="60DE65FA"/>
    <w:rsid w:val="60DE6B05"/>
    <w:rsid w:val="60DED6ED"/>
    <w:rsid w:val="60DF1759"/>
    <w:rsid w:val="60DF6423"/>
    <w:rsid w:val="60E1BDA6"/>
    <w:rsid w:val="60E33954"/>
    <w:rsid w:val="60E3C0E6"/>
    <w:rsid w:val="60E57D75"/>
    <w:rsid w:val="60E60FC7"/>
    <w:rsid w:val="60E7F4FD"/>
    <w:rsid w:val="60E8FE48"/>
    <w:rsid w:val="60E9F4C3"/>
    <w:rsid w:val="60EA12ED"/>
    <w:rsid w:val="60EA1FAD"/>
    <w:rsid w:val="60ECAA40"/>
    <w:rsid w:val="60ED0E37"/>
    <w:rsid w:val="60ED8BC1"/>
    <w:rsid w:val="60EE50F9"/>
    <w:rsid w:val="60F03600"/>
    <w:rsid w:val="60F3A5FD"/>
    <w:rsid w:val="60F44E30"/>
    <w:rsid w:val="60F5D0C1"/>
    <w:rsid w:val="60F665B8"/>
    <w:rsid w:val="60F75444"/>
    <w:rsid w:val="60F83129"/>
    <w:rsid w:val="60F8A64B"/>
    <w:rsid w:val="60F8C4CE"/>
    <w:rsid w:val="60F942B4"/>
    <w:rsid w:val="60FAB1FF"/>
    <w:rsid w:val="60FB7679"/>
    <w:rsid w:val="60FC0603"/>
    <w:rsid w:val="60FCFF23"/>
    <w:rsid w:val="60FD4772"/>
    <w:rsid w:val="60FD5093"/>
    <w:rsid w:val="60FD544C"/>
    <w:rsid w:val="60FE2D33"/>
    <w:rsid w:val="60FE521D"/>
    <w:rsid w:val="60FF24B2"/>
    <w:rsid w:val="61008748"/>
    <w:rsid w:val="61011516"/>
    <w:rsid w:val="6101B1C5"/>
    <w:rsid w:val="61026307"/>
    <w:rsid w:val="6102E8D8"/>
    <w:rsid w:val="6102EBF3"/>
    <w:rsid w:val="610394B6"/>
    <w:rsid w:val="6103CA88"/>
    <w:rsid w:val="610472FD"/>
    <w:rsid w:val="61056D9D"/>
    <w:rsid w:val="61060345"/>
    <w:rsid w:val="6106CF20"/>
    <w:rsid w:val="61073B42"/>
    <w:rsid w:val="61080D33"/>
    <w:rsid w:val="6109B55A"/>
    <w:rsid w:val="610C53ED"/>
    <w:rsid w:val="610EB7CC"/>
    <w:rsid w:val="6113AE0C"/>
    <w:rsid w:val="611422FF"/>
    <w:rsid w:val="6116C73B"/>
    <w:rsid w:val="611859B2"/>
    <w:rsid w:val="6119E82B"/>
    <w:rsid w:val="6119FAFE"/>
    <w:rsid w:val="611A86D4"/>
    <w:rsid w:val="611B8883"/>
    <w:rsid w:val="611C7976"/>
    <w:rsid w:val="611FE33F"/>
    <w:rsid w:val="61222648"/>
    <w:rsid w:val="61226A27"/>
    <w:rsid w:val="61239C70"/>
    <w:rsid w:val="612414B4"/>
    <w:rsid w:val="61248D62"/>
    <w:rsid w:val="61253E8A"/>
    <w:rsid w:val="612561B8"/>
    <w:rsid w:val="61274EE2"/>
    <w:rsid w:val="6129322A"/>
    <w:rsid w:val="612B9405"/>
    <w:rsid w:val="612C44E5"/>
    <w:rsid w:val="612CF1D9"/>
    <w:rsid w:val="6130E028"/>
    <w:rsid w:val="61315957"/>
    <w:rsid w:val="61322246"/>
    <w:rsid w:val="6133229C"/>
    <w:rsid w:val="613385D0"/>
    <w:rsid w:val="6133CB4B"/>
    <w:rsid w:val="6134EEA8"/>
    <w:rsid w:val="61354FAC"/>
    <w:rsid w:val="61357ACC"/>
    <w:rsid w:val="61363406"/>
    <w:rsid w:val="61364C89"/>
    <w:rsid w:val="6137D9E2"/>
    <w:rsid w:val="613B965E"/>
    <w:rsid w:val="613DAD8C"/>
    <w:rsid w:val="613EAD92"/>
    <w:rsid w:val="613F8819"/>
    <w:rsid w:val="613FADB0"/>
    <w:rsid w:val="61409F66"/>
    <w:rsid w:val="6140A080"/>
    <w:rsid w:val="6140D251"/>
    <w:rsid w:val="614112D3"/>
    <w:rsid w:val="61427B79"/>
    <w:rsid w:val="61451855"/>
    <w:rsid w:val="6146A1C9"/>
    <w:rsid w:val="61473EF3"/>
    <w:rsid w:val="61487C88"/>
    <w:rsid w:val="6149EBA8"/>
    <w:rsid w:val="614C7622"/>
    <w:rsid w:val="614C7C76"/>
    <w:rsid w:val="614CAB07"/>
    <w:rsid w:val="614CC188"/>
    <w:rsid w:val="614CCFA4"/>
    <w:rsid w:val="614F2979"/>
    <w:rsid w:val="614F4FBF"/>
    <w:rsid w:val="614F8C8B"/>
    <w:rsid w:val="6150BCD7"/>
    <w:rsid w:val="6151D84E"/>
    <w:rsid w:val="6154E503"/>
    <w:rsid w:val="61574DD0"/>
    <w:rsid w:val="61578728"/>
    <w:rsid w:val="6157D3BE"/>
    <w:rsid w:val="6157F5E9"/>
    <w:rsid w:val="615AC1AB"/>
    <w:rsid w:val="615D48CE"/>
    <w:rsid w:val="615D923A"/>
    <w:rsid w:val="615DFE20"/>
    <w:rsid w:val="615E88BD"/>
    <w:rsid w:val="615E9EB1"/>
    <w:rsid w:val="6160D782"/>
    <w:rsid w:val="6160E7A1"/>
    <w:rsid w:val="616197C7"/>
    <w:rsid w:val="6161E351"/>
    <w:rsid w:val="61661150"/>
    <w:rsid w:val="61683A74"/>
    <w:rsid w:val="616868D5"/>
    <w:rsid w:val="616B3C78"/>
    <w:rsid w:val="616BDB26"/>
    <w:rsid w:val="616CB3C6"/>
    <w:rsid w:val="616D5C19"/>
    <w:rsid w:val="616F81BD"/>
    <w:rsid w:val="616FB6B2"/>
    <w:rsid w:val="617100A2"/>
    <w:rsid w:val="6171147A"/>
    <w:rsid w:val="61711A87"/>
    <w:rsid w:val="6171B906"/>
    <w:rsid w:val="61740059"/>
    <w:rsid w:val="6175AD44"/>
    <w:rsid w:val="617A9E6D"/>
    <w:rsid w:val="617BB69D"/>
    <w:rsid w:val="617BD787"/>
    <w:rsid w:val="617DCA34"/>
    <w:rsid w:val="617E9A27"/>
    <w:rsid w:val="61819165"/>
    <w:rsid w:val="6181C420"/>
    <w:rsid w:val="6183E1BA"/>
    <w:rsid w:val="61840A90"/>
    <w:rsid w:val="61850FC7"/>
    <w:rsid w:val="618513A4"/>
    <w:rsid w:val="6186320A"/>
    <w:rsid w:val="6186FF48"/>
    <w:rsid w:val="618714B5"/>
    <w:rsid w:val="6187B0F6"/>
    <w:rsid w:val="61892549"/>
    <w:rsid w:val="618AB3F8"/>
    <w:rsid w:val="618B761D"/>
    <w:rsid w:val="618BC8CA"/>
    <w:rsid w:val="618DFB39"/>
    <w:rsid w:val="61901117"/>
    <w:rsid w:val="61902631"/>
    <w:rsid w:val="61919A2C"/>
    <w:rsid w:val="6192B1E7"/>
    <w:rsid w:val="6194CDC2"/>
    <w:rsid w:val="6196607D"/>
    <w:rsid w:val="61975E83"/>
    <w:rsid w:val="619A0AE6"/>
    <w:rsid w:val="619CE5EB"/>
    <w:rsid w:val="619D1B77"/>
    <w:rsid w:val="619FDC25"/>
    <w:rsid w:val="61A19BFF"/>
    <w:rsid w:val="61A20ED5"/>
    <w:rsid w:val="61A25AF4"/>
    <w:rsid w:val="61A3B37C"/>
    <w:rsid w:val="61A76BE4"/>
    <w:rsid w:val="61A83BC3"/>
    <w:rsid w:val="61A8F755"/>
    <w:rsid w:val="61A9D2E9"/>
    <w:rsid w:val="61AA5E95"/>
    <w:rsid w:val="61AB5F94"/>
    <w:rsid w:val="61AB73C2"/>
    <w:rsid w:val="61ABE7FF"/>
    <w:rsid w:val="61ACFC1C"/>
    <w:rsid w:val="61AE5ACC"/>
    <w:rsid w:val="61B0B472"/>
    <w:rsid w:val="61B206AF"/>
    <w:rsid w:val="61B2164F"/>
    <w:rsid w:val="61B2CE8F"/>
    <w:rsid w:val="61B42B59"/>
    <w:rsid w:val="61B476E2"/>
    <w:rsid w:val="61B4ACEA"/>
    <w:rsid w:val="61B628F7"/>
    <w:rsid w:val="61B7AD24"/>
    <w:rsid w:val="61B97C8A"/>
    <w:rsid w:val="61BAEDAD"/>
    <w:rsid w:val="61BD8AF5"/>
    <w:rsid w:val="61BDE1A5"/>
    <w:rsid w:val="61BDFB8B"/>
    <w:rsid w:val="61BE0C73"/>
    <w:rsid w:val="61BFA710"/>
    <w:rsid w:val="61BFBA9C"/>
    <w:rsid w:val="61C08268"/>
    <w:rsid w:val="61C0F363"/>
    <w:rsid w:val="61C12126"/>
    <w:rsid w:val="61C17E18"/>
    <w:rsid w:val="61C2043B"/>
    <w:rsid w:val="61C23CFE"/>
    <w:rsid w:val="61C2815B"/>
    <w:rsid w:val="61C5957B"/>
    <w:rsid w:val="61C87E45"/>
    <w:rsid w:val="61C8F7A6"/>
    <w:rsid w:val="61CA3679"/>
    <w:rsid w:val="61CA9C1D"/>
    <w:rsid w:val="61CB71B8"/>
    <w:rsid w:val="61CD285B"/>
    <w:rsid w:val="61CE1CCA"/>
    <w:rsid w:val="61CE4321"/>
    <w:rsid w:val="61D018D0"/>
    <w:rsid w:val="61D1425B"/>
    <w:rsid w:val="61D506AF"/>
    <w:rsid w:val="61D63F6D"/>
    <w:rsid w:val="61D6612D"/>
    <w:rsid w:val="61D66C8D"/>
    <w:rsid w:val="61D775E9"/>
    <w:rsid w:val="61DCCA4E"/>
    <w:rsid w:val="61DD3AA2"/>
    <w:rsid w:val="61DDDA59"/>
    <w:rsid w:val="61DF691D"/>
    <w:rsid w:val="61DFDB36"/>
    <w:rsid w:val="61E0125B"/>
    <w:rsid w:val="61E021F5"/>
    <w:rsid w:val="61E164DC"/>
    <w:rsid w:val="61E2A797"/>
    <w:rsid w:val="61E3D09A"/>
    <w:rsid w:val="61E63A09"/>
    <w:rsid w:val="61E7CD3F"/>
    <w:rsid w:val="61E8C92F"/>
    <w:rsid w:val="61E92381"/>
    <w:rsid w:val="61E94EF5"/>
    <w:rsid w:val="61E95880"/>
    <w:rsid w:val="61EA067C"/>
    <w:rsid w:val="61EA3F97"/>
    <w:rsid w:val="61F01473"/>
    <w:rsid w:val="61F10329"/>
    <w:rsid w:val="61F123FB"/>
    <w:rsid w:val="61F3F32C"/>
    <w:rsid w:val="61F5950F"/>
    <w:rsid w:val="61F5F7E0"/>
    <w:rsid w:val="61F5FEB4"/>
    <w:rsid w:val="61F646FB"/>
    <w:rsid w:val="61F68793"/>
    <w:rsid w:val="61F7780F"/>
    <w:rsid w:val="61F8A27B"/>
    <w:rsid w:val="61FCD990"/>
    <w:rsid w:val="61FD5419"/>
    <w:rsid w:val="61FE4607"/>
    <w:rsid w:val="61FE6630"/>
    <w:rsid w:val="62025384"/>
    <w:rsid w:val="620474EB"/>
    <w:rsid w:val="6206F0A6"/>
    <w:rsid w:val="620AB460"/>
    <w:rsid w:val="620AB946"/>
    <w:rsid w:val="620C9522"/>
    <w:rsid w:val="620E6B6D"/>
    <w:rsid w:val="620F857A"/>
    <w:rsid w:val="620FA0C1"/>
    <w:rsid w:val="62128649"/>
    <w:rsid w:val="6212DC08"/>
    <w:rsid w:val="62137008"/>
    <w:rsid w:val="6217C6F6"/>
    <w:rsid w:val="621880A5"/>
    <w:rsid w:val="6219DB85"/>
    <w:rsid w:val="6219E515"/>
    <w:rsid w:val="621A883D"/>
    <w:rsid w:val="621B055E"/>
    <w:rsid w:val="621BA52E"/>
    <w:rsid w:val="621D3C20"/>
    <w:rsid w:val="621E66A2"/>
    <w:rsid w:val="62224590"/>
    <w:rsid w:val="6222B68F"/>
    <w:rsid w:val="6222DF37"/>
    <w:rsid w:val="6222E64B"/>
    <w:rsid w:val="6224CA09"/>
    <w:rsid w:val="62268BC0"/>
    <w:rsid w:val="6228DEC7"/>
    <w:rsid w:val="622A4D10"/>
    <w:rsid w:val="622AECF0"/>
    <w:rsid w:val="622C22B8"/>
    <w:rsid w:val="622C901F"/>
    <w:rsid w:val="622D6589"/>
    <w:rsid w:val="622DADB3"/>
    <w:rsid w:val="622E371B"/>
    <w:rsid w:val="622E65B9"/>
    <w:rsid w:val="622E68F9"/>
    <w:rsid w:val="622F4BD0"/>
    <w:rsid w:val="62314E61"/>
    <w:rsid w:val="6233AA9C"/>
    <w:rsid w:val="6236BAA9"/>
    <w:rsid w:val="6237C67A"/>
    <w:rsid w:val="623D82D1"/>
    <w:rsid w:val="623DF194"/>
    <w:rsid w:val="623E51CB"/>
    <w:rsid w:val="62426C47"/>
    <w:rsid w:val="6242EF28"/>
    <w:rsid w:val="62431B78"/>
    <w:rsid w:val="62442F78"/>
    <w:rsid w:val="624587CE"/>
    <w:rsid w:val="6245A204"/>
    <w:rsid w:val="6245A294"/>
    <w:rsid w:val="62460492"/>
    <w:rsid w:val="624A47BB"/>
    <w:rsid w:val="624CF7E2"/>
    <w:rsid w:val="624E3801"/>
    <w:rsid w:val="624E7BC8"/>
    <w:rsid w:val="624F0FED"/>
    <w:rsid w:val="624F9EDA"/>
    <w:rsid w:val="62500D6A"/>
    <w:rsid w:val="62510599"/>
    <w:rsid w:val="62514C4C"/>
    <w:rsid w:val="6252266F"/>
    <w:rsid w:val="625349FB"/>
    <w:rsid w:val="6255609C"/>
    <w:rsid w:val="62571BE6"/>
    <w:rsid w:val="62575F18"/>
    <w:rsid w:val="6258114D"/>
    <w:rsid w:val="625CDFEB"/>
    <w:rsid w:val="625DEB49"/>
    <w:rsid w:val="62634781"/>
    <w:rsid w:val="62640770"/>
    <w:rsid w:val="62644C3C"/>
    <w:rsid w:val="62648179"/>
    <w:rsid w:val="62648542"/>
    <w:rsid w:val="62656986"/>
    <w:rsid w:val="62669BBB"/>
    <w:rsid w:val="6266F63A"/>
    <w:rsid w:val="6267240C"/>
    <w:rsid w:val="6267A67C"/>
    <w:rsid w:val="62694F1B"/>
    <w:rsid w:val="6269882C"/>
    <w:rsid w:val="6269943C"/>
    <w:rsid w:val="626B3E69"/>
    <w:rsid w:val="626C0275"/>
    <w:rsid w:val="626C8AA7"/>
    <w:rsid w:val="626E0D8A"/>
    <w:rsid w:val="626E1323"/>
    <w:rsid w:val="626FE9EE"/>
    <w:rsid w:val="6271F460"/>
    <w:rsid w:val="627488F4"/>
    <w:rsid w:val="627547CF"/>
    <w:rsid w:val="6275B639"/>
    <w:rsid w:val="62788598"/>
    <w:rsid w:val="6278E30F"/>
    <w:rsid w:val="627AAD8D"/>
    <w:rsid w:val="627B15D6"/>
    <w:rsid w:val="627D29EC"/>
    <w:rsid w:val="627DE012"/>
    <w:rsid w:val="627E290E"/>
    <w:rsid w:val="627EB593"/>
    <w:rsid w:val="627FBCD4"/>
    <w:rsid w:val="62807D64"/>
    <w:rsid w:val="6280C599"/>
    <w:rsid w:val="62831552"/>
    <w:rsid w:val="628546D3"/>
    <w:rsid w:val="6286CCE3"/>
    <w:rsid w:val="6289D723"/>
    <w:rsid w:val="628CB2C9"/>
    <w:rsid w:val="628E0482"/>
    <w:rsid w:val="6290CC1E"/>
    <w:rsid w:val="6291FDEA"/>
    <w:rsid w:val="6292EF52"/>
    <w:rsid w:val="62968834"/>
    <w:rsid w:val="62973380"/>
    <w:rsid w:val="62983D91"/>
    <w:rsid w:val="62985C3A"/>
    <w:rsid w:val="629891B9"/>
    <w:rsid w:val="62990E3E"/>
    <w:rsid w:val="62999397"/>
    <w:rsid w:val="629A7952"/>
    <w:rsid w:val="629B6998"/>
    <w:rsid w:val="629BCD9D"/>
    <w:rsid w:val="629CD34F"/>
    <w:rsid w:val="629CEDEB"/>
    <w:rsid w:val="629DB094"/>
    <w:rsid w:val="629EE6A7"/>
    <w:rsid w:val="629F91D3"/>
    <w:rsid w:val="629FD6E4"/>
    <w:rsid w:val="62A13C69"/>
    <w:rsid w:val="62A166CE"/>
    <w:rsid w:val="62A1ED3F"/>
    <w:rsid w:val="62A3335E"/>
    <w:rsid w:val="62A38E7D"/>
    <w:rsid w:val="62A46AF6"/>
    <w:rsid w:val="62A58FD9"/>
    <w:rsid w:val="62A648E6"/>
    <w:rsid w:val="62A685CE"/>
    <w:rsid w:val="62A6F7B0"/>
    <w:rsid w:val="62A88620"/>
    <w:rsid w:val="62A8DBB6"/>
    <w:rsid w:val="62AA5204"/>
    <w:rsid w:val="62AB3A81"/>
    <w:rsid w:val="62AC8827"/>
    <w:rsid w:val="62AC9FA7"/>
    <w:rsid w:val="62B15AB7"/>
    <w:rsid w:val="62B1B262"/>
    <w:rsid w:val="62B1E843"/>
    <w:rsid w:val="62B2202A"/>
    <w:rsid w:val="62B27C13"/>
    <w:rsid w:val="62B56288"/>
    <w:rsid w:val="62B64FCC"/>
    <w:rsid w:val="62B65D22"/>
    <w:rsid w:val="62B6A64A"/>
    <w:rsid w:val="62B8EBA1"/>
    <w:rsid w:val="62BA6ACC"/>
    <w:rsid w:val="62BC08B9"/>
    <w:rsid w:val="62BDC383"/>
    <w:rsid w:val="62BF6694"/>
    <w:rsid w:val="62C10BDB"/>
    <w:rsid w:val="62C12062"/>
    <w:rsid w:val="62C2C314"/>
    <w:rsid w:val="62C686D6"/>
    <w:rsid w:val="62C7D2BF"/>
    <w:rsid w:val="62C97C2E"/>
    <w:rsid w:val="62CA9B51"/>
    <w:rsid w:val="62CE1D53"/>
    <w:rsid w:val="62D17353"/>
    <w:rsid w:val="62D27483"/>
    <w:rsid w:val="62D372A8"/>
    <w:rsid w:val="62D3C064"/>
    <w:rsid w:val="62D49F97"/>
    <w:rsid w:val="62D4FCF0"/>
    <w:rsid w:val="62D635F7"/>
    <w:rsid w:val="62D661EC"/>
    <w:rsid w:val="62D739E5"/>
    <w:rsid w:val="62D84CB8"/>
    <w:rsid w:val="62D88AEE"/>
    <w:rsid w:val="62DA5EFA"/>
    <w:rsid w:val="62DADB9F"/>
    <w:rsid w:val="62DB16A4"/>
    <w:rsid w:val="62DEE0D5"/>
    <w:rsid w:val="62E16615"/>
    <w:rsid w:val="62E1B209"/>
    <w:rsid w:val="62E321C7"/>
    <w:rsid w:val="62E46870"/>
    <w:rsid w:val="62E4B305"/>
    <w:rsid w:val="62E55925"/>
    <w:rsid w:val="62EA1009"/>
    <w:rsid w:val="62EA69B7"/>
    <w:rsid w:val="62EA8800"/>
    <w:rsid w:val="62EB0EC5"/>
    <w:rsid w:val="62EB11B9"/>
    <w:rsid w:val="62EBC28E"/>
    <w:rsid w:val="62EC054D"/>
    <w:rsid w:val="62EC3B5B"/>
    <w:rsid w:val="62EDE7D6"/>
    <w:rsid w:val="62EDF9E3"/>
    <w:rsid w:val="62EE6571"/>
    <w:rsid w:val="62EE6D63"/>
    <w:rsid w:val="62EF8339"/>
    <w:rsid w:val="62F0889D"/>
    <w:rsid w:val="62F13921"/>
    <w:rsid w:val="62F23074"/>
    <w:rsid w:val="62F2984A"/>
    <w:rsid w:val="62F38B69"/>
    <w:rsid w:val="62F39EFF"/>
    <w:rsid w:val="62F3DB4E"/>
    <w:rsid w:val="62F45C96"/>
    <w:rsid w:val="62F4691B"/>
    <w:rsid w:val="62F52DED"/>
    <w:rsid w:val="62F833CA"/>
    <w:rsid w:val="62F89584"/>
    <w:rsid w:val="62F9DE29"/>
    <w:rsid w:val="62F9F34A"/>
    <w:rsid w:val="62FC44F3"/>
    <w:rsid w:val="62FFF3A9"/>
    <w:rsid w:val="630074E6"/>
    <w:rsid w:val="63008F38"/>
    <w:rsid w:val="6300F25D"/>
    <w:rsid w:val="6301472A"/>
    <w:rsid w:val="63015348"/>
    <w:rsid w:val="6302B57F"/>
    <w:rsid w:val="6302CC85"/>
    <w:rsid w:val="63034FDE"/>
    <w:rsid w:val="630428B2"/>
    <w:rsid w:val="63045612"/>
    <w:rsid w:val="630492F8"/>
    <w:rsid w:val="63052042"/>
    <w:rsid w:val="63052B44"/>
    <w:rsid w:val="63055536"/>
    <w:rsid w:val="630696CA"/>
    <w:rsid w:val="63096138"/>
    <w:rsid w:val="630A103E"/>
    <w:rsid w:val="630AD1FA"/>
    <w:rsid w:val="630B228F"/>
    <w:rsid w:val="630B22A3"/>
    <w:rsid w:val="630C1FAC"/>
    <w:rsid w:val="630C396A"/>
    <w:rsid w:val="630C5919"/>
    <w:rsid w:val="630C6507"/>
    <w:rsid w:val="630C9E78"/>
    <w:rsid w:val="630CA35B"/>
    <w:rsid w:val="630E975E"/>
    <w:rsid w:val="63107A10"/>
    <w:rsid w:val="63117DA5"/>
    <w:rsid w:val="63119967"/>
    <w:rsid w:val="63124F15"/>
    <w:rsid w:val="6312EBFC"/>
    <w:rsid w:val="631347C6"/>
    <w:rsid w:val="6313DEAA"/>
    <w:rsid w:val="6314C2D7"/>
    <w:rsid w:val="631927E3"/>
    <w:rsid w:val="631AE89E"/>
    <w:rsid w:val="631B5BA3"/>
    <w:rsid w:val="631B6EED"/>
    <w:rsid w:val="631BF960"/>
    <w:rsid w:val="631CAA47"/>
    <w:rsid w:val="631CE2D7"/>
    <w:rsid w:val="631DA936"/>
    <w:rsid w:val="63222BC7"/>
    <w:rsid w:val="6322B3AB"/>
    <w:rsid w:val="63231B4F"/>
    <w:rsid w:val="6326BD83"/>
    <w:rsid w:val="6326C28E"/>
    <w:rsid w:val="6327A075"/>
    <w:rsid w:val="63281C75"/>
    <w:rsid w:val="6328737D"/>
    <w:rsid w:val="632892AB"/>
    <w:rsid w:val="63297BF8"/>
    <w:rsid w:val="632ED752"/>
    <w:rsid w:val="63315764"/>
    <w:rsid w:val="63320A59"/>
    <w:rsid w:val="6334B2DD"/>
    <w:rsid w:val="6334C5C8"/>
    <w:rsid w:val="63369A2D"/>
    <w:rsid w:val="633855F2"/>
    <w:rsid w:val="6339BE63"/>
    <w:rsid w:val="633A81EE"/>
    <w:rsid w:val="633BEC78"/>
    <w:rsid w:val="633C8DF2"/>
    <w:rsid w:val="633CED27"/>
    <w:rsid w:val="63412257"/>
    <w:rsid w:val="6341AFCA"/>
    <w:rsid w:val="6342620C"/>
    <w:rsid w:val="63444BF2"/>
    <w:rsid w:val="6345992A"/>
    <w:rsid w:val="634656D8"/>
    <w:rsid w:val="63470666"/>
    <w:rsid w:val="634A5CF1"/>
    <w:rsid w:val="634A8ADE"/>
    <w:rsid w:val="634B4C73"/>
    <w:rsid w:val="634BE617"/>
    <w:rsid w:val="634C8F42"/>
    <w:rsid w:val="634E2C6D"/>
    <w:rsid w:val="63506512"/>
    <w:rsid w:val="6350F11B"/>
    <w:rsid w:val="6350F38D"/>
    <w:rsid w:val="6350F9D3"/>
    <w:rsid w:val="63524AE5"/>
    <w:rsid w:val="6353EB1D"/>
    <w:rsid w:val="6353F38F"/>
    <w:rsid w:val="63587303"/>
    <w:rsid w:val="63588B7F"/>
    <w:rsid w:val="6359EE52"/>
    <w:rsid w:val="635C4058"/>
    <w:rsid w:val="635C97D6"/>
    <w:rsid w:val="635F34D8"/>
    <w:rsid w:val="635F89D9"/>
    <w:rsid w:val="6360690F"/>
    <w:rsid w:val="6362E206"/>
    <w:rsid w:val="63636C20"/>
    <w:rsid w:val="636836D7"/>
    <w:rsid w:val="63685DB6"/>
    <w:rsid w:val="6368F847"/>
    <w:rsid w:val="63699C45"/>
    <w:rsid w:val="636B8827"/>
    <w:rsid w:val="636D1407"/>
    <w:rsid w:val="636DE8C5"/>
    <w:rsid w:val="636E5C06"/>
    <w:rsid w:val="636F5486"/>
    <w:rsid w:val="636FF605"/>
    <w:rsid w:val="63700035"/>
    <w:rsid w:val="63700AA9"/>
    <w:rsid w:val="6371355B"/>
    <w:rsid w:val="63716CF6"/>
    <w:rsid w:val="637362D9"/>
    <w:rsid w:val="63751875"/>
    <w:rsid w:val="6377F824"/>
    <w:rsid w:val="63786E40"/>
    <w:rsid w:val="6378C5ED"/>
    <w:rsid w:val="63792149"/>
    <w:rsid w:val="63794369"/>
    <w:rsid w:val="637972FE"/>
    <w:rsid w:val="637A88DB"/>
    <w:rsid w:val="637AF3F5"/>
    <w:rsid w:val="637C1634"/>
    <w:rsid w:val="637CD974"/>
    <w:rsid w:val="637E91D2"/>
    <w:rsid w:val="637F1FEB"/>
    <w:rsid w:val="637F580C"/>
    <w:rsid w:val="63816354"/>
    <w:rsid w:val="638181E3"/>
    <w:rsid w:val="638272CD"/>
    <w:rsid w:val="6382EB53"/>
    <w:rsid w:val="638513CF"/>
    <w:rsid w:val="63869D7A"/>
    <w:rsid w:val="63872B14"/>
    <w:rsid w:val="638732E0"/>
    <w:rsid w:val="63898601"/>
    <w:rsid w:val="6389E33A"/>
    <w:rsid w:val="638E24BF"/>
    <w:rsid w:val="638EEB8D"/>
    <w:rsid w:val="638F9C12"/>
    <w:rsid w:val="63907828"/>
    <w:rsid w:val="63908124"/>
    <w:rsid w:val="6392681F"/>
    <w:rsid w:val="6393EF00"/>
    <w:rsid w:val="63957813"/>
    <w:rsid w:val="639675F1"/>
    <w:rsid w:val="639677D8"/>
    <w:rsid w:val="63971374"/>
    <w:rsid w:val="63979CE1"/>
    <w:rsid w:val="6397EE44"/>
    <w:rsid w:val="63980689"/>
    <w:rsid w:val="6398B6CA"/>
    <w:rsid w:val="63995E35"/>
    <w:rsid w:val="6399B562"/>
    <w:rsid w:val="639A6781"/>
    <w:rsid w:val="639DEF13"/>
    <w:rsid w:val="639E47B3"/>
    <w:rsid w:val="639E5A08"/>
    <w:rsid w:val="639EC7F4"/>
    <w:rsid w:val="63A311DF"/>
    <w:rsid w:val="63A7EFF7"/>
    <w:rsid w:val="63A8A2D5"/>
    <w:rsid w:val="63AAB8F4"/>
    <w:rsid w:val="63AE69AF"/>
    <w:rsid w:val="63AEA070"/>
    <w:rsid w:val="63AEC8E0"/>
    <w:rsid w:val="63AF3CF0"/>
    <w:rsid w:val="63B13AD0"/>
    <w:rsid w:val="63B1F4ED"/>
    <w:rsid w:val="63B278A6"/>
    <w:rsid w:val="63B385CC"/>
    <w:rsid w:val="63B4D16A"/>
    <w:rsid w:val="63B5A068"/>
    <w:rsid w:val="63B6EA63"/>
    <w:rsid w:val="63B827D7"/>
    <w:rsid w:val="63B9E958"/>
    <w:rsid w:val="63BC7C0D"/>
    <w:rsid w:val="63BF633D"/>
    <w:rsid w:val="63C0DF37"/>
    <w:rsid w:val="63C3AFE6"/>
    <w:rsid w:val="63C3B758"/>
    <w:rsid w:val="63C467A4"/>
    <w:rsid w:val="63CA168C"/>
    <w:rsid w:val="63D03349"/>
    <w:rsid w:val="63D072EF"/>
    <w:rsid w:val="63D437CB"/>
    <w:rsid w:val="63D47BCB"/>
    <w:rsid w:val="63D5510F"/>
    <w:rsid w:val="63D6396C"/>
    <w:rsid w:val="63D669B0"/>
    <w:rsid w:val="63D6C586"/>
    <w:rsid w:val="63D6CCE3"/>
    <w:rsid w:val="63D80EEC"/>
    <w:rsid w:val="63D90922"/>
    <w:rsid w:val="63DB1B2B"/>
    <w:rsid w:val="63DEB0CF"/>
    <w:rsid w:val="63DF7E42"/>
    <w:rsid w:val="63E14529"/>
    <w:rsid w:val="63E2645F"/>
    <w:rsid w:val="63E4E97F"/>
    <w:rsid w:val="63E632A8"/>
    <w:rsid w:val="63E9EC4D"/>
    <w:rsid w:val="63EB2D4B"/>
    <w:rsid w:val="63EC2706"/>
    <w:rsid w:val="63ECC449"/>
    <w:rsid w:val="63ED1DDD"/>
    <w:rsid w:val="63EDE5E9"/>
    <w:rsid w:val="63EDF6D0"/>
    <w:rsid w:val="63EF1D05"/>
    <w:rsid w:val="63F1B677"/>
    <w:rsid w:val="63F29794"/>
    <w:rsid w:val="63F3BBF9"/>
    <w:rsid w:val="63F45A46"/>
    <w:rsid w:val="63F71292"/>
    <w:rsid w:val="63F84C63"/>
    <w:rsid w:val="63F8A774"/>
    <w:rsid w:val="63FB3A8D"/>
    <w:rsid w:val="63FBDE6A"/>
    <w:rsid w:val="63FC44E5"/>
    <w:rsid w:val="63FDE805"/>
    <w:rsid w:val="6400D77C"/>
    <w:rsid w:val="6402C195"/>
    <w:rsid w:val="6406224C"/>
    <w:rsid w:val="64066B44"/>
    <w:rsid w:val="64067C14"/>
    <w:rsid w:val="6406DF2E"/>
    <w:rsid w:val="64090733"/>
    <w:rsid w:val="6409DDEB"/>
    <w:rsid w:val="640B5C55"/>
    <w:rsid w:val="640D496D"/>
    <w:rsid w:val="640D4BAA"/>
    <w:rsid w:val="640D5992"/>
    <w:rsid w:val="640D912B"/>
    <w:rsid w:val="640EB096"/>
    <w:rsid w:val="640EF5DE"/>
    <w:rsid w:val="641100D8"/>
    <w:rsid w:val="6411AC2E"/>
    <w:rsid w:val="64198935"/>
    <w:rsid w:val="641A4DA0"/>
    <w:rsid w:val="641CE795"/>
    <w:rsid w:val="641D9509"/>
    <w:rsid w:val="641E7B9F"/>
    <w:rsid w:val="641EE5B3"/>
    <w:rsid w:val="641FEDBC"/>
    <w:rsid w:val="64202370"/>
    <w:rsid w:val="642026EC"/>
    <w:rsid w:val="642076A1"/>
    <w:rsid w:val="64218B8F"/>
    <w:rsid w:val="6423F50A"/>
    <w:rsid w:val="642579F2"/>
    <w:rsid w:val="642621E7"/>
    <w:rsid w:val="64272A9D"/>
    <w:rsid w:val="642A221D"/>
    <w:rsid w:val="642A439E"/>
    <w:rsid w:val="642B2B24"/>
    <w:rsid w:val="642B586A"/>
    <w:rsid w:val="642BC916"/>
    <w:rsid w:val="642BCF5E"/>
    <w:rsid w:val="642C217E"/>
    <w:rsid w:val="642C41EC"/>
    <w:rsid w:val="642D3003"/>
    <w:rsid w:val="642FDBEE"/>
    <w:rsid w:val="64312D92"/>
    <w:rsid w:val="643146A5"/>
    <w:rsid w:val="643406ED"/>
    <w:rsid w:val="6434165D"/>
    <w:rsid w:val="64342458"/>
    <w:rsid w:val="6434D83B"/>
    <w:rsid w:val="6434EB3D"/>
    <w:rsid w:val="6435375F"/>
    <w:rsid w:val="643A4B81"/>
    <w:rsid w:val="643C386F"/>
    <w:rsid w:val="643C5D8E"/>
    <w:rsid w:val="643D372F"/>
    <w:rsid w:val="643E3B51"/>
    <w:rsid w:val="643F47CF"/>
    <w:rsid w:val="6440CC84"/>
    <w:rsid w:val="64424ADF"/>
    <w:rsid w:val="64429243"/>
    <w:rsid w:val="6443575C"/>
    <w:rsid w:val="64443226"/>
    <w:rsid w:val="64445F94"/>
    <w:rsid w:val="6444AD02"/>
    <w:rsid w:val="6446122A"/>
    <w:rsid w:val="644651AF"/>
    <w:rsid w:val="64469CDF"/>
    <w:rsid w:val="64485923"/>
    <w:rsid w:val="6449DE6F"/>
    <w:rsid w:val="644B649D"/>
    <w:rsid w:val="644DC101"/>
    <w:rsid w:val="644E0D7E"/>
    <w:rsid w:val="644EEB2F"/>
    <w:rsid w:val="644F642C"/>
    <w:rsid w:val="645245B8"/>
    <w:rsid w:val="6456CD39"/>
    <w:rsid w:val="645870E5"/>
    <w:rsid w:val="645971B0"/>
    <w:rsid w:val="645A0605"/>
    <w:rsid w:val="645A1126"/>
    <w:rsid w:val="645C9DE0"/>
    <w:rsid w:val="645DB244"/>
    <w:rsid w:val="645FCAFC"/>
    <w:rsid w:val="646035A3"/>
    <w:rsid w:val="6465510A"/>
    <w:rsid w:val="6465CABA"/>
    <w:rsid w:val="646747EE"/>
    <w:rsid w:val="646B9448"/>
    <w:rsid w:val="646CB4FE"/>
    <w:rsid w:val="646F1815"/>
    <w:rsid w:val="647287A1"/>
    <w:rsid w:val="6472A575"/>
    <w:rsid w:val="6472C5D8"/>
    <w:rsid w:val="64749EA6"/>
    <w:rsid w:val="6474C029"/>
    <w:rsid w:val="64755981"/>
    <w:rsid w:val="647784C9"/>
    <w:rsid w:val="6477ED5D"/>
    <w:rsid w:val="647AF449"/>
    <w:rsid w:val="647B9D84"/>
    <w:rsid w:val="647C6775"/>
    <w:rsid w:val="647C96C4"/>
    <w:rsid w:val="647CB83A"/>
    <w:rsid w:val="647D2677"/>
    <w:rsid w:val="647EC957"/>
    <w:rsid w:val="647F32EA"/>
    <w:rsid w:val="6480072F"/>
    <w:rsid w:val="6482327B"/>
    <w:rsid w:val="64862BC7"/>
    <w:rsid w:val="6489927D"/>
    <w:rsid w:val="6489A540"/>
    <w:rsid w:val="6489BDBE"/>
    <w:rsid w:val="648A6393"/>
    <w:rsid w:val="648ABB2F"/>
    <w:rsid w:val="648B057E"/>
    <w:rsid w:val="648B8DF9"/>
    <w:rsid w:val="648BC13A"/>
    <w:rsid w:val="648DB912"/>
    <w:rsid w:val="648E7928"/>
    <w:rsid w:val="648EA5BE"/>
    <w:rsid w:val="6490D151"/>
    <w:rsid w:val="6490D362"/>
    <w:rsid w:val="649130F9"/>
    <w:rsid w:val="6493BC89"/>
    <w:rsid w:val="6493F96C"/>
    <w:rsid w:val="6494717D"/>
    <w:rsid w:val="6494FEC3"/>
    <w:rsid w:val="6495E410"/>
    <w:rsid w:val="649611DD"/>
    <w:rsid w:val="64973031"/>
    <w:rsid w:val="6499047A"/>
    <w:rsid w:val="6499C7CA"/>
    <w:rsid w:val="649A4356"/>
    <w:rsid w:val="649A53DB"/>
    <w:rsid w:val="649AE18A"/>
    <w:rsid w:val="649C3E91"/>
    <w:rsid w:val="649D9A22"/>
    <w:rsid w:val="649E1F3E"/>
    <w:rsid w:val="649ED1FD"/>
    <w:rsid w:val="649F13B1"/>
    <w:rsid w:val="649F1E80"/>
    <w:rsid w:val="649F3AF7"/>
    <w:rsid w:val="649F5037"/>
    <w:rsid w:val="64A09002"/>
    <w:rsid w:val="64A1E3A0"/>
    <w:rsid w:val="64A1E682"/>
    <w:rsid w:val="64A33692"/>
    <w:rsid w:val="64A45067"/>
    <w:rsid w:val="64A4BD3A"/>
    <w:rsid w:val="64A5102A"/>
    <w:rsid w:val="64A5D027"/>
    <w:rsid w:val="64A9B03C"/>
    <w:rsid w:val="64ACB282"/>
    <w:rsid w:val="64AD2B8B"/>
    <w:rsid w:val="64AE6818"/>
    <w:rsid w:val="64B03A7D"/>
    <w:rsid w:val="64B177AE"/>
    <w:rsid w:val="64B319DA"/>
    <w:rsid w:val="64B4A24E"/>
    <w:rsid w:val="64B570A3"/>
    <w:rsid w:val="64B6F910"/>
    <w:rsid w:val="64B7052F"/>
    <w:rsid w:val="64B78EE0"/>
    <w:rsid w:val="64B7C27A"/>
    <w:rsid w:val="64B9208E"/>
    <w:rsid w:val="64BA576B"/>
    <w:rsid w:val="64BEB069"/>
    <w:rsid w:val="64C006D3"/>
    <w:rsid w:val="64C08BF6"/>
    <w:rsid w:val="64C0FA01"/>
    <w:rsid w:val="64C16499"/>
    <w:rsid w:val="64C21998"/>
    <w:rsid w:val="64C37DB5"/>
    <w:rsid w:val="64C414FC"/>
    <w:rsid w:val="64C4838D"/>
    <w:rsid w:val="64C60A46"/>
    <w:rsid w:val="64C6F8DB"/>
    <w:rsid w:val="64C76B8A"/>
    <w:rsid w:val="64C7E8A9"/>
    <w:rsid w:val="64C9571D"/>
    <w:rsid w:val="64CA1689"/>
    <w:rsid w:val="64CA2AC8"/>
    <w:rsid w:val="64CACED5"/>
    <w:rsid w:val="64CC6250"/>
    <w:rsid w:val="64CD1201"/>
    <w:rsid w:val="64CD897F"/>
    <w:rsid w:val="64CD9F70"/>
    <w:rsid w:val="64CF22C7"/>
    <w:rsid w:val="64CF3DF1"/>
    <w:rsid w:val="64D1409A"/>
    <w:rsid w:val="64D14C5A"/>
    <w:rsid w:val="64D1E8F8"/>
    <w:rsid w:val="64D200E2"/>
    <w:rsid w:val="64D22D7B"/>
    <w:rsid w:val="64D2D10C"/>
    <w:rsid w:val="64D38577"/>
    <w:rsid w:val="64D440AE"/>
    <w:rsid w:val="64D460EB"/>
    <w:rsid w:val="64D73D67"/>
    <w:rsid w:val="64D7D402"/>
    <w:rsid w:val="64D7F763"/>
    <w:rsid w:val="64DBADFE"/>
    <w:rsid w:val="64DC8AFB"/>
    <w:rsid w:val="64DC974F"/>
    <w:rsid w:val="64DD177F"/>
    <w:rsid w:val="64DE62CA"/>
    <w:rsid w:val="64DF90B3"/>
    <w:rsid w:val="64E11F5C"/>
    <w:rsid w:val="64E1D28D"/>
    <w:rsid w:val="64E2900A"/>
    <w:rsid w:val="64E52E52"/>
    <w:rsid w:val="64E580CD"/>
    <w:rsid w:val="64E674BE"/>
    <w:rsid w:val="64E73A23"/>
    <w:rsid w:val="64E775E1"/>
    <w:rsid w:val="64E9179F"/>
    <w:rsid w:val="64E9CADF"/>
    <w:rsid w:val="64EA1F4B"/>
    <w:rsid w:val="64EE7D27"/>
    <w:rsid w:val="64EF6640"/>
    <w:rsid w:val="64EFA898"/>
    <w:rsid w:val="64F007D8"/>
    <w:rsid w:val="64F1DA3F"/>
    <w:rsid w:val="64F2CCC6"/>
    <w:rsid w:val="64F324E2"/>
    <w:rsid w:val="64F3656A"/>
    <w:rsid w:val="64F46331"/>
    <w:rsid w:val="64F5072E"/>
    <w:rsid w:val="64F5DF9B"/>
    <w:rsid w:val="64FC88F4"/>
    <w:rsid w:val="64FF498F"/>
    <w:rsid w:val="64FF54F2"/>
    <w:rsid w:val="64FFD811"/>
    <w:rsid w:val="65008335"/>
    <w:rsid w:val="6501C028"/>
    <w:rsid w:val="65028E85"/>
    <w:rsid w:val="6502D323"/>
    <w:rsid w:val="6503C387"/>
    <w:rsid w:val="650590AC"/>
    <w:rsid w:val="6506317B"/>
    <w:rsid w:val="65063E05"/>
    <w:rsid w:val="6506DE80"/>
    <w:rsid w:val="6506E497"/>
    <w:rsid w:val="65076DAA"/>
    <w:rsid w:val="6507FD4C"/>
    <w:rsid w:val="65082175"/>
    <w:rsid w:val="6508F87C"/>
    <w:rsid w:val="6509A869"/>
    <w:rsid w:val="6509D000"/>
    <w:rsid w:val="650AA7A3"/>
    <w:rsid w:val="650BD943"/>
    <w:rsid w:val="650CF8CE"/>
    <w:rsid w:val="650D3D57"/>
    <w:rsid w:val="650E1BB3"/>
    <w:rsid w:val="650F6B28"/>
    <w:rsid w:val="65119A7C"/>
    <w:rsid w:val="65136FE5"/>
    <w:rsid w:val="65164349"/>
    <w:rsid w:val="65176BB8"/>
    <w:rsid w:val="651932F6"/>
    <w:rsid w:val="6519F236"/>
    <w:rsid w:val="651D4621"/>
    <w:rsid w:val="651EC3FA"/>
    <w:rsid w:val="65228695"/>
    <w:rsid w:val="6522E41E"/>
    <w:rsid w:val="6523682E"/>
    <w:rsid w:val="652490F9"/>
    <w:rsid w:val="65252E2E"/>
    <w:rsid w:val="65264019"/>
    <w:rsid w:val="65269086"/>
    <w:rsid w:val="6526971B"/>
    <w:rsid w:val="65297CB3"/>
    <w:rsid w:val="652B07D8"/>
    <w:rsid w:val="652BB25B"/>
    <w:rsid w:val="652CCB43"/>
    <w:rsid w:val="652EC6E2"/>
    <w:rsid w:val="652EDCD4"/>
    <w:rsid w:val="652F47E3"/>
    <w:rsid w:val="652FACE8"/>
    <w:rsid w:val="65307E5A"/>
    <w:rsid w:val="6532BEF7"/>
    <w:rsid w:val="6532D659"/>
    <w:rsid w:val="6532E422"/>
    <w:rsid w:val="65354341"/>
    <w:rsid w:val="6535A5D3"/>
    <w:rsid w:val="65369DFF"/>
    <w:rsid w:val="6538438D"/>
    <w:rsid w:val="653A0EE5"/>
    <w:rsid w:val="653B2C60"/>
    <w:rsid w:val="6540E845"/>
    <w:rsid w:val="6543F587"/>
    <w:rsid w:val="6543FDF3"/>
    <w:rsid w:val="6544DD7F"/>
    <w:rsid w:val="6544EF32"/>
    <w:rsid w:val="654505C3"/>
    <w:rsid w:val="65453F12"/>
    <w:rsid w:val="6546C0D0"/>
    <w:rsid w:val="6547B21E"/>
    <w:rsid w:val="6548F8F6"/>
    <w:rsid w:val="65493266"/>
    <w:rsid w:val="65494A7D"/>
    <w:rsid w:val="654BC166"/>
    <w:rsid w:val="654C11F6"/>
    <w:rsid w:val="654C1D1E"/>
    <w:rsid w:val="654D07AB"/>
    <w:rsid w:val="654DD643"/>
    <w:rsid w:val="654F3964"/>
    <w:rsid w:val="65548B96"/>
    <w:rsid w:val="65568C16"/>
    <w:rsid w:val="655B85B8"/>
    <w:rsid w:val="655BBC32"/>
    <w:rsid w:val="655DE83E"/>
    <w:rsid w:val="6560E064"/>
    <w:rsid w:val="65615210"/>
    <w:rsid w:val="6561B4A5"/>
    <w:rsid w:val="65622AEB"/>
    <w:rsid w:val="65623595"/>
    <w:rsid w:val="6563E708"/>
    <w:rsid w:val="656400D4"/>
    <w:rsid w:val="6564FF4E"/>
    <w:rsid w:val="65681DFE"/>
    <w:rsid w:val="6568AD44"/>
    <w:rsid w:val="656A1DAA"/>
    <w:rsid w:val="656A53FA"/>
    <w:rsid w:val="656AE3D1"/>
    <w:rsid w:val="656B3414"/>
    <w:rsid w:val="656BE2DA"/>
    <w:rsid w:val="656C8569"/>
    <w:rsid w:val="656CA78E"/>
    <w:rsid w:val="656E397F"/>
    <w:rsid w:val="656E631F"/>
    <w:rsid w:val="656EDE62"/>
    <w:rsid w:val="656F5E1E"/>
    <w:rsid w:val="656F80CC"/>
    <w:rsid w:val="65711976"/>
    <w:rsid w:val="657213DC"/>
    <w:rsid w:val="65738C46"/>
    <w:rsid w:val="6573E114"/>
    <w:rsid w:val="65755E60"/>
    <w:rsid w:val="6577956E"/>
    <w:rsid w:val="65784EE6"/>
    <w:rsid w:val="657C36BE"/>
    <w:rsid w:val="657C7E50"/>
    <w:rsid w:val="657CF759"/>
    <w:rsid w:val="657E02AB"/>
    <w:rsid w:val="657E1070"/>
    <w:rsid w:val="657EF829"/>
    <w:rsid w:val="65803A11"/>
    <w:rsid w:val="6581911F"/>
    <w:rsid w:val="65841352"/>
    <w:rsid w:val="6584EAF6"/>
    <w:rsid w:val="65865087"/>
    <w:rsid w:val="65878574"/>
    <w:rsid w:val="6587B4D8"/>
    <w:rsid w:val="6587C767"/>
    <w:rsid w:val="6588A12A"/>
    <w:rsid w:val="658ABAB1"/>
    <w:rsid w:val="658C85EF"/>
    <w:rsid w:val="658DFDEB"/>
    <w:rsid w:val="65917DAC"/>
    <w:rsid w:val="65953A66"/>
    <w:rsid w:val="6595916C"/>
    <w:rsid w:val="65965F58"/>
    <w:rsid w:val="65972BC1"/>
    <w:rsid w:val="6597876A"/>
    <w:rsid w:val="6598B084"/>
    <w:rsid w:val="6598C5C2"/>
    <w:rsid w:val="6598CA9F"/>
    <w:rsid w:val="6598FF4A"/>
    <w:rsid w:val="659A898C"/>
    <w:rsid w:val="659B1EAE"/>
    <w:rsid w:val="659CB2C8"/>
    <w:rsid w:val="659DA90C"/>
    <w:rsid w:val="659DDAA7"/>
    <w:rsid w:val="659DEA5C"/>
    <w:rsid w:val="659EBA25"/>
    <w:rsid w:val="65A07886"/>
    <w:rsid w:val="65A0FC8E"/>
    <w:rsid w:val="65A288E9"/>
    <w:rsid w:val="65A2D48F"/>
    <w:rsid w:val="65A34578"/>
    <w:rsid w:val="65A428AC"/>
    <w:rsid w:val="65A5232E"/>
    <w:rsid w:val="65A53A04"/>
    <w:rsid w:val="65A6F7C7"/>
    <w:rsid w:val="65A70EB6"/>
    <w:rsid w:val="65AB0704"/>
    <w:rsid w:val="65AB1B6E"/>
    <w:rsid w:val="65AC176B"/>
    <w:rsid w:val="65ACFB94"/>
    <w:rsid w:val="65AD9701"/>
    <w:rsid w:val="65ADCAD1"/>
    <w:rsid w:val="65AE949F"/>
    <w:rsid w:val="65B302C9"/>
    <w:rsid w:val="65B33454"/>
    <w:rsid w:val="65B38430"/>
    <w:rsid w:val="65B3F219"/>
    <w:rsid w:val="65B70ACB"/>
    <w:rsid w:val="65B76A26"/>
    <w:rsid w:val="65B94C4F"/>
    <w:rsid w:val="65B98B5A"/>
    <w:rsid w:val="65BADDFD"/>
    <w:rsid w:val="65BCA007"/>
    <w:rsid w:val="65BD3A7B"/>
    <w:rsid w:val="65BEA373"/>
    <w:rsid w:val="65BED78F"/>
    <w:rsid w:val="65BFB60D"/>
    <w:rsid w:val="65C12DAD"/>
    <w:rsid w:val="65C1EC63"/>
    <w:rsid w:val="65C41D3E"/>
    <w:rsid w:val="65C442FE"/>
    <w:rsid w:val="65C6772A"/>
    <w:rsid w:val="65C7544D"/>
    <w:rsid w:val="65C859C1"/>
    <w:rsid w:val="65CAE2D7"/>
    <w:rsid w:val="65CDDC92"/>
    <w:rsid w:val="65CF103F"/>
    <w:rsid w:val="65CF7B0D"/>
    <w:rsid w:val="65D12532"/>
    <w:rsid w:val="65D12B9B"/>
    <w:rsid w:val="65D15AED"/>
    <w:rsid w:val="65D1DE7D"/>
    <w:rsid w:val="65D2E083"/>
    <w:rsid w:val="65D392DC"/>
    <w:rsid w:val="65D5E73C"/>
    <w:rsid w:val="65D5FBDF"/>
    <w:rsid w:val="65D8BF28"/>
    <w:rsid w:val="65D99ACA"/>
    <w:rsid w:val="65DA839B"/>
    <w:rsid w:val="65DAE4D2"/>
    <w:rsid w:val="65DB3A8E"/>
    <w:rsid w:val="65DBA97D"/>
    <w:rsid w:val="65DC8912"/>
    <w:rsid w:val="65DEC790"/>
    <w:rsid w:val="65DED8DC"/>
    <w:rsid w:val="65E0B22B"/>
    <w:rsid w:val="65E3AE49"/>
    <w:rsid w:val="65E47203"/>
    <w:rsid w:val="65E5FA1C"/>
    <w:rsid w:val="65E60F26"/>
    <w:rsid w:val="65E70705"/>
    <w:rsid w:val="65E77968"/>
    <w:rsid w:val="65E78BF9"/>
    <w:rsid w:val="65E87079"/>
    <w:rsid w:val="65E879E8"/>
    <w:rsid w:val="65E8DE10"/>
    <w:rsid w:val="65E92DBF"/>
    <w:rsid w:val="65E99978"/>
    <w:rsid w:val="65EAAC19"/>
    <w:rsid w:val="65EAE175"/>
    <w:rsid w:val="65EAFEDB"/>
    <w:rsid w:val="65EBF3F4"/>
    <w:rsid w:val="65EE2BD5"/>
    <w:rsid w:val="65EEFD8E"/>
    <w:rsid w:val="65EFC15B"/>
    <w:rsid w:val="65F2C909"/>
    <w:rsid w:val="65F3292B"/>
    <w:rsid w:val="65F32BEF"/>
    <w:rsid w:val="65F38DE5"/>
    <w:rsid w:val="65F3AD67"/>
    <w:rsid w:val="65F55393"/>
    <w:rsid w:val="65F59F1C"/>
    <w:rsid w:val="65F5E9F3"/>
    <w:rsid w:val="65F63DE9"/>
    <w:rsid w:val="65F6E948"/>
    <w:rsid w:val="65F722D9"/>
    <w:rsid w:val="65F89680"/>
    <w:rsid w:val="65F8F8E2"/>
    <w:rsid w:val="65FE43FB"/>
    <w:rsid w:val="65FE9CE9"/>
    <w:rsid w:val="66001BFC"/>
    <w:rsid w:val="6600361D"/>
    <w:rsid w:val="6600B8A9"/>
    <w:rsid w:val="66016091"/>
    <w:rsid w:val="660196F5"/>
    <w:rsid w:val="6604B627"/>
    <w:rsid w:val="6604C60E"/>
    <w:rsid w:val="66050208"/>
    <w:rsid w:val="660516D5"/>
    <w:rsid w:val="660551D9"/>
    <w:rsid w:val="66059138"/>
    <w:rsid w:val="6605F169"/>
    <w:rsid w:val="6606FC72"/>
    <w:rsid w:val="66087EE6"/>
    <w:rsid w:val="66093A08"/>
    <w:rsid w:val="660B18F0"/>
    <w:rsid w:val="660B29E7"/>
    <w:rsid w:val="660CEB63"/>
    <w:rsid w:val="660CED61"/>
    <w:rsid w:val="660EC5F3"/>
    <w:rsid w:val="660F9DC0"/>
    <w:rsid w:val="660F9FF1"/>
    <w:rsid w:val="6610748C"/>
    <w:rsid w:val="6610806D"/>
    <w:rsid w:val="6611039B"/>
    <w:rsid w:val="661276D0"/>
    <w:rsid w:val="6614161A"/>
    <w:rsid w:val="6614CA73"/>
    <w:rsid w:val="6615CCFE"/>
    <w:rsid w:val="6615F34C"/>
    <w:rsid w:val="6616093A"/>
    <w:rsid w:val="661A5746"/>
    <w:rsid w:val="661A60F0"/>
    <w:rsid w:val="661BB0AB"/>
    <w:rsid w:val="661D4DB4"/>
    <w:rsid w:val="661F2B31"/>
    <w:rsid w:val="6620B8A2"/>
    <w:rsid w:val="6621C519"/>
    <w:rsid w:val="66223B38"/>
    <w:rsid w:val="662295A0"/>
    <w:rsid w:val="6622D81E"/>
    <w:rsid w:val="6622D928"/>
    <w:rsid w:val="66247DBB"/>
    <w:rsid w:val="6624B185"/>
    <w:rsid w:val="6625920E"/>
    <w:rsid w:val="6626D2AD"/>
    <w:rsid w:val="66272AB5"/>
    <w:rsid w:val="66275CE8"/>
    <w:rsid w:val="6627B4B3"/>
    <w:rsid w:val="6627EC14"/>
    <w:rsid w:val="662CDF10"/>
    <w:rsid w:val="662E2317"/>
    <w:rsid w:val="662EACDC"/>
    <w:rsid w:val="662EFD31"/>
    <w:rsid w:val="663008F5"/>
    <w:rsid w:val="66309AC8"/>
    <w:rsid w:val="66316351"/>
    <w:rsid w:val="6632419D"/>
    <w:rsid w:val="66330502"/>
    <w:rsid w:val="663494F4"/>
    <w:rsid w:val="66352673"/>
    <w:rsid w:val="6635A53E"/>
    <w:rsid w:val="66360168"/>
    <w:rsid w:val="663855F2"/>
    <w:rsid w:val="6639549D"/>
    <w:rsid w:val="663B8008"/>
    <w:rsid w:val="663B9777"/>
    <w:rsid w:val="663BA81B"/>
    <w:rsid w:val="663C26C1"/>
    <w:rsid w:val="663C548E"/>
    <w:rsid w:val="663CBAA3"/>
    <w:rsid w:val="663DC92D"/>
    <w:rsid w:val="663E536B"/>
    <w:rsid w:val="663EF4BF"/>
    <w:rsid w:val="66416165"/>
    <w:rsid w:val="66432D0B"/>
    <w:rsid w:val="664423D7"/>
    <w:rsid w:val="6648729C"/>
    <w:rsid w:val="664991DF"/>
    <w:rsid w:val="664C05B9"/>
    <w:rsid w:val="664C2AAD"/>
    <w:rsid w:val="664E9E70"/>
    <w:rsid w:val="664F00A6"/>
    <w:rsid w:val="664F8D17"/>
    <w:rsid w:val="66500901"/>
    <w:rsid w:val="66502BF7"/>
    <w:rsid w:val="6650BE7F"/>
    <w:rsid w:val="6651BAFF"/>
    <w:rsid w:val="6652107C"/>
    <w:rsid w:val="66534CC7"/>
    <w:rsid w:val="665664B6"/>
    <w:rsid w:val="66570A79"/>
    <w:rsid w:val="6657D82A"/>
    <w:rsid w:val="66582E2A"/>
    <w:rsid w:val="6658687B"/>
    <w:rsid w:val="6659C400"/>
    <w:rsid w:val="665A7D58"/>
    <w:rsid w:val="665AD371"/>
    <w:rsid w:val="665B0FFE"/>
    <w:rsid w:val="665B3F40"/>
    <w:rsid w:val="665B55B6"/>
    <w:rsid w:val="665C5D7F"/>
    <w:rsid w:val="665C74B8"/>
    <w:rsid w:val="665D29C8"/>
    <w:rsid w:val="665EE446"/>
    <w:rsid w:val="665FAF98"/>
    <w:rsid w:val="66602A83"/>
    <w:rsid w:val="6660336D"/>
    <w:rsid w:val="6660EABF"/>
    <w:rsid w:val="66623E1C"/>
    <w:rsid w:val="66633B6D"/>
    <w:rsid w:val="6666C1E8"/>
    <w:rsid w:val="66678D29"/>
    <w:rsid w:val="666828DB"/>
    <w:rsid w:val="6668DD37"/>
    <w:rsid w:val="6669F3EE"/>
    <w:rsid w:val="666A3CBF"/>
    <w:rsid w:val="666A877D"/>
    <w:rsid w:val="666B52C0"/>
    <w:rsid w:val="666BA6BA"/>
    <w:rsid w:val="666D175E"/>
    <w:rsid w:val="666DA066"/>
    <w:rsid w:val="666DBC62"/>
    <w:rsid w:val="666F8491"/>
    <w:rsid w:val="6672A1D9"/>
    <w:rsid w:val="6676F679"/>
    <w:rsid w:val="6679BEBD"/>
    <w:rsid w:val="667AE983"/>
    <w:rsid w:val="667DEE9B"/>
    <w:rsid w:val="667E4B8C"/>
    <w:rsid w:val="667F28CE"/>
    <w:rsid w:val="667F387F"/>
    <w:rsid w:val="667FCA38"/>
    <w:rsid w:val="667FFEF4"/>
    <w:rsid w:val="66823429"/>
    <w:rsid w:val="66823AE5"/>
    <w:rsid w:val="66862CF0"/>
    <w:rsid w:val="668721AD"/>
    <w:rsid w:val="668877DB"/>
    <w:rsid w:val="6688E71E"/>
    <w:rsid w:val="66897358"/>
    <w:rsid w:val="668A5ED3"/>
    <w:rsid w:val="668AAC12"/>
    <w:rsid w:val="668EE85F"/>
    <w:rsid w:val="668F6A3C"/>
    <w:rsid w:val="668F9366"/>
    <w:rsid w:val="6690AD8F"/>
    <w:rsid w:val="66914120"/>
    <w:rsid w:val="6691B3FF"/>
    <w:rsid w:val="6694CC8F"/>
    <w:rsid w:val="66957598"/>
    <w:rsid w:val="6695FB25"/>
    <w:rsid w:val="66992766"/>
    <w:rsid w:val="66994B0E"/>
    <w:rsid w:val="669BECE3"/>
    <w:rsid w:val="669CB9E1"/>
    <w:rsid w:val="669D9436"/>
    <w:rsid w:val="669D95B5"/>
    <w:rsid w:val="669DA104"/>
    <w:rsid w:val="669EEF59"/>
    <w:rsid w:val="66A27B91"/>
    <w:rsid w:val="66A93F75"/>
    <w:rsid w:val="66AA6C3C"/>
    <w:rsid w:val="66ADC540"/>
    <w:rsid w:val="66AFDB1E"/>
    <w:rsid w:val="66B1C00E"/>
    <w:rsid w:val="66B2443E"/>
    <w:rsid w:val="66B2EF1F"/>
    <w:rsid w:val="66B33150"/>
    <w:rsid w:val="66B33511"/>
    <w:rsid w:val="66B37649"/>
    <w:rsid w:val="66B42589"/>
    <w:rsid w:val="66B43374"/>
    <w:rsid w:val="66B812A6"/>
    <w:rsid w:val="66B83CF9"/>
    <w:rsid w:val="66B866ED"/>
    <w:rsid w:val="66B885AA"/>
    <w:rsid w:val="66B8881F"/>
    <w:rsid w:val="66B9BA84"/>
    <w:rsid w:val="66BA4E6A"/>
    <w:rsid w:val="66BAD643"/>
    <w:rsid w:val="66BC3083"/>
    <w:rsid w:val="66BC9382"/>
    <w:rsid w:val="66BCE276"/>
    <w:rsid w:val="66BD5758"/>
    <w:rsid w:val="66BDC23C"/>
    <w:rsid w:val="66BE051D"/>
    <w:rsid w:val="66C06EAB"/>
    <w:rsid w:val="66C2AC2C"/>
    <w:rsid w:val="66C3640A"/>
    <w:rsid w:val="66C45B3D"/>
    <w:rsid w:val="66C4BD18"/>
    <w:rsid w:val="66C4BECA"/>
    <w:rsid w:val="66C56A37"/>
    <w:rsid w:val="66C588D0"/>
    <w:rsid w:val="66C62B8E"/>
    <w:rsid w:val="66C6600E"/>
    <w:rsid w:val="66C7709C"/>
    <w:rsid w:val="66C95A39"/>
    <w:rsid w:val="66C95F09"/>
    <w:rsid w:val="66CA6B8F"/>
    <w:rsid w:val="66CB2BD6"/>
    <w:rsid w:val="66CB59CA"/>
    <w:rsid w:val="66CB8FC2"/>
    <w:rsid w:val="66CE61CA"/>
    <w:rsid w:val="66CEFAC0"/>
    <w:rsid w:val="66D27078"/>
    <w:rsid w:val="66D2DF86"/>
    <w:rsid w:val="66D5384A"/>
    <w:rsid w:val="66D8F872"/>
    <w:rsid w:val="66DA0197"/>
    <w:rsid w:val="66DA0E94"/>
    <w:rsid w:val="66DC6B79"/>
    <w:rsid w:val="66DD2815"/>
    <w:rsid w:val="66E03B6B"/>
    <w:rsid w:val="66E0B3DD"/>
    <w:rsid w:val="66E13231"/>
    <w:rsid w:val="66E1B92B"/>
    <w:rsid w:val="66E23D74"/>
    <w:rsid w:val="66E28D2D"/>
    <w:rsid w:val="66E2E05E"/>
    <w:rsid w:val="66E34B75"/>
    <w:rsid w:val="66E3BCEB"/>
    <w:rsid w:val="66E63AE5"/>
    <w:rsid w:val="66E9A46E"/>
    <w:rsid w:val="66EAB0AB"/>
    <w:rsid w:val="66EBAE7A"/>
    <w:rsid w:val="66EBDDD1"/>
    <w:rsid w:val="66EE0280"/>
    <w:rsid w:val="66F0D414"/>
    <w:rsid w:val="66F1A79C"/>
    <w:rsid w:val="66F4B74D"/>
    <w:rsid w:val="66F55453"/>
    <w:rsid w:val="66F6DC3E"/>
    <w:rsid w:val="66F71FE0"/>
    <w:rsid w:val="66F83353"/>
    <w:rsid w:val="66FA226F"/>
    <w:rsid w:val="66FD9264"/>
    <w:rsid w:val="670153DE"/>
    <w:rsid w:val="6701F77E"/>
    <w:rsid w:val="6702C455"/>
    <w:rsid w:val="67047A1C"/>
    <w:rsid w:val="67051741"/>
    <w:rsid w:val="67054562"/>
    <w:rsid w:val="67067D1C"/>
    <w:rsid w:val="6706BCB2"/>
    <w:rsid w:val="67086C3B"/>
    <w:rsid w:val="6709BE71"/>
    <w:rsid w:val="670B61A9"/>
    <w:rsid w:val="670C3BAE"/>
    <w:rsid w:val="670FAA50"/>
    <w:rsid w:val="6711CDF2"/>
    <w:rsid w:val="6713B301"/>
    <w:rsid w:val="67141F82"/>
    <w:rsid w:val="67143B1B"/>
    <w:rsid w:val="6714F038"/>
    <w:rsid w:val="6715B477"/>
    <w:rsid w:val="6715E3FE"/>
    <w:rsid w:val="6716D0BD"/>
    <w:rsid w:val="6716D23F"/>
    <w:rsid w:val="671733C8"/>
    <w:rsid w:val="67173FD6"/>
    <w:rsid w:val="6718D63B"/>
    <w:rsid w:val="6719324D"/>
    <w:rsid w:val="671DB3B6"/>
    <w:rsid w:val="671FBC20"/>
    <w:rsid w:val="6721A908"/>
    <w:rsid w:val="67254E4E"/>
    <w:rsid w:val="6727795B"/>
    <w:rsid w:val="67278655"/>
    <w:rsid w:val="6727A63C"/>
    <w:rsid w:val="6727EDCE"/>
    <w:rsid w:val="672908DC"/>
    <w:rsid w:val="672A6E4B"/>
    <w:rsid w:val="672B8F58"/>
    <w:rsid w:val="672BE1BE"/>
    <w:rsid w:val="672C7D7C"/>
    <w:rsid w:val="672CB3AC"/>
    <w:rsid w:val="672D80FB"/>
    <w:rsid w:val="672DA39E"/>
    <w:rsid w:val="672DD7C8"/>
    <w:rsid w:val="672EADE2"/>
    <w:rsid w:val="672FCE06"/>
    <w:rsid w:val="67304E03"/>
    <w:rsid w:val="6732462E"/>
    <w:rsid w:val="67324E9B"/>
    <w:rsid w:val="67333D40"/>
    <w:rsid w:val="673480E5"/>
    <w:rsid w:val="6734D793"/>
    <w:rsid w:val="6735D64A"/>
    <w:rsid w:val="6736A6F9"/>
    <w:rsid w:val="6738DB61"/>
    <w:rsid w:val="67393AD7"/>
    <w:rsid w:val="673972B2"/>
    <w:rsid w:val="6739F6D9"/>
    <w:rsid w:val="673C4BE0"/>
    <w:rsid w:val="673D7175"/>
    <w:rsid w:val="673EE86E"/>
    <w:rsid w:val="673F2055"/>
    <w:rsid w:val="6740623E"/>
    <w:rsid w:val="6740A970"/>
    <w:rsid w:val="6740D6DC"/>
    <w:rsid w:val="674170E9"/>
    <w:rsid w:val="6741E811"/>
    <w:rsid w:val="67431FBF"/>
    <w:rsid w:val="67437DCA"/>
    <w:rsid w:val="6744366D"/>
    <w:rsid w:val="674546E0"/>
    <w:rsid w:val="67462268"/>
    <w:rsid w:val="6746E1C4"/>
    <w:rsid w:val="6746E5D9"/>
    <w:rsid w:val="67477B48"/>
    <w:rsid w:val="674955D9"/>
    <w:rsid w:val="67495B23"/>
    <w:rsid w:val="6749D4B2"/>
    <w:rsid w:val="6749E3CA"/>
    <w:rsid w:val="674A6DD2"/>
    <w:rsid w:val="674AED8D"/>
    <w:rsid w:val="674B139D"/>
    <w:rsid w:val="674DB6EB"/>
    <w:rsid w:val="674E40E1"/>
    <w:rsid w:val="674E5713"/>
    <w:rsid w:val="67514F8C"/>
    <w:rsid w:val="67529E33"/>
    <w:rsid w:val="67545C7A"/>
    <w:rsid w:val="67553ECC"/>
    <w:rsid w:val="6758384F"/>
    <w:rsid w:val="67587D60"/>
    <w:rsid w:val="6759A5A8"/>
    <w:rsid w:val="675B7ADD"/>
    <w:rsid w:val="675B8DE9"/>
    <w:rsid w:val="675C6738"/>
    <w:rsid w:val="67618093"/>
    <w:rsid w:val="67621952"/>
    <w:rsid w:val="6762482C"/>
    <w:rsid w:val="6762AC2A"/>
    <w:rsid w:val="676642BA"/>
    <w:rsid w:val="6766B2BF"/>
    <w:rsid w:val="67671EFD"/>
    <w:rsid w:val="676787A6"/>
    <w:rsid w:val="67683EE5"/>
    <w:rsid w:val="67697B1E"/>
    <w:rsid w:val="676A48AE"/>
    <w:rsid w:val="676AA79A"/>
    <w:rsid w:val="676AFC94"/>
    <w:rsid w:val="676BD427"/>
    <w:rsid w:val="676DE790"/>
    <w:rsid w:val="676F2069"/>
    <w:rsid w:val="676F5E70"/>
    <w:rsid w:val="67706A64"/>
    <w:rsid w:val="6773D3C3"/>
    <w:rsid w:val="67751430"/>
    <w:rsid w:val="67751A7C"/>
    <w:rsid w:val="67781A06"/>
    <w:rsid w:val="677915D5"/>
    <w:rsid w:val="677A6A0E"/>
    <w:rsid w:val="677AF75B"/>
    <w:rsid w:val="677B4E04"/>
    <w:rsid w:val="677B8391"/>
    <w:rsid w:val="677B9B9A"/>
    <w:rsid w:val="677B9BF3"/>
    <w:rsid w:val="677C0F0F"/>
    <w:rsid w:val="677E6445"/>
    <w:rsid w:val="677FBF24"/>
    <w:rsid w:val="677FC19E"/>
    <w:rsid w:val="67841407"/>
    <w:rsid w:val="67842594"/>
    <w:rsid w:val="6786D9E7"/>
    <w:rsid w:val="6789EC36"/>
    <w:rsid w:val="678AAEC5"/>
    <w:rsid w:val="678B1B02"/>
    <w:rsid w:val="678BB26B"/>
    <w:rsid w:val="678BC153"/>
    <w:rsid w:val="678CCA5D"/>
    <w:rsid w:val="678E051D"/>
    <w:rsid w:val="678E1352"/>
    <w:rsid w:val="678FA827"/>
    <w:rsid w:val="679003F0"/>
    <w:rsid w:val="6790FE95"/>
    <w:rsid w:val="6791EA62"/>
    <w:rsid w:val="6793D085"/>
    <w:rsid w:val="6794AB9D"/>
    <w:rsid w:val="67957425"/>
    <w:rsid w:val="67965CDD"/>
    <w:rsid w:val="6797DB41"/>
    <w:rsid w:val="6798D25A"/>
    <w:rsid w:val="67995C20"/>
    <w:rsid w:val="679A9B8E"/>
    <w:rsid w:val="679B5B0E"/>
    <w:rsid w:val="679BC297"/>
    <w:rsid w:val="679C4AA4"/>
    <w:rsid w:val="679C8A62"/>
    <w:rsid w:val="679EC772"/>
    <w:rsid w:val="679F5DE6"/>
    <w:rsid w:val="67A18F8D"/>
    <w:rsid w:val="67A298CA"/>
    <w:rsid w:val="67A2A72C"/>
    <w:rsid w:val="67A41AEC"/>
    <w:rsid w:val="67A4FBC9"/>
    <w:rsid w:val="67A76E78"/>
    <w:rsid w:val="67A95602"/>
    <w:rsid w:val="67AC395E"/>
    <w:rsid w:val="67AC8F81"/>
    <w:rsid w:val="67AD5686"/>
    <w:rsid w:val="67ADD199"/>
    <w:rsid w:val="67AE62CD"/>
    <w:rsid w:val="67B1E244"/>
    <w:rsid w:val="67B3CABA"/>
    <w:rsid w:val="67B6CF76"/>
    <w:rsid w:val="67B745DC"/>
    <w:rsid w:val="67B81BC3"/>
    <w:rsid w:val="67B8AB6D"/>
    <w:rsid w:val="67B962E5"/>
    <w:rsid w:val="67B9C9BC"/>
    <w:rsid w:val="67BA866D"/>
    <w:rsid w:val="67BAFB18"/>
    <w:rsid w:val="67BCC4BE"/>
    <w:rsid w:val="67BDD456"/>
    <w:rsid w:val="67C0E7DC"/>
    <w:rsid w:val="67C11D56"/>
    <w:rsid w:val="67C48F31"/>
    <w:rsid w:val="67C4A596"/>
    <w:rsid w:val="67C6D7F0"/>
    <w:rsid w:val="67C769E5"/>
    <w:rsid w:val="67C7AD2D"/>
    <w:rsid w:val="67CB6D20"/>
    <w:rsid w:val="67CC5718"/>
    <w:rsid w:val="67CC85AA"/>
    <w:rsid w:val="67CCA94E"/>
    <w:rsid w:val="67CE4E7E"/>
    <w:rsid w:val="67CEC010"/>
    <w:rsid w:val="67D09DAC"/>
    <w:rsid w:val="67D20E5B"/>
    <w:rsid w:val="67D27D4C"/>
    <w:rsid w:val="67D2D160"/>
    <w:rsid w:val="67D3AB9E"/>
    <w:rsid w:val="67D3F7BC"/>
    <w:rsid w:val="67D46BFA"/>
    <w:rsid w:val="67D74D3A"/>
    <w:rsid w:val="67DD78DA"/>
    <w:rsid w:val="67DE06B2"/>
    <w:rsid w:val="67DE654A"/>
    <w:rsid w:val="67E15423"/>
    <w:rsid w:val="67E218AE"/>
    <w:rsid w:val="67E220AE"/>
    <w:rsid w:val="67E23744"/>
    <w:rsid w:val="67E4F051"/>
    <w:rsid w:val="67E8BD9F"/>
    <w:rsid w:val="67E8D397"/>
    <w:rsid w:val="67E8FB91"/>
    <w:rsid w:val="67E9B876"/>
    <w:rsid w:val="67ED14A1"/>
    <w:rsid w:val="67EDACAE"/>
    <w:rsid w:val="67EFCB2E"/>
    <w:rsid w:val="67EFFB3A"/>
    <w:rsid w:val="67F1C82F"/>
    <w:rsid w:val="67F1D9B6"/>
    <w:rsid w:val="67F294A1"/>
    <w:rsid w:val="67F34D28"/>
    <w:rsid w:val="67F42E48"/>
    <w:rsid w:val="67F52EB3"/>
    <w:rsid w:val="67F6B584"/>
    <w:rsid w:val="67F7E394"/>
    <w:rsid w:val="67F8B3F6"/>
    <w:rsid w:val="67F9A517"/>
    <w:rsid w:val="67F9CE2B"/>
    <w:rsid w:val="67FAACA4"/>
    <w:rsid w:val="67FAB658"/>
    <w:rsid w:val="67FBD1BB"/>
    <w:rsid w:val="67FC8779"/>
    <w:rsid w:val="67FC8DCD"/>
    <w:rsid w:val="67FCAF02"/>
    <w:rsid w:val="67FED53D"/>
    <w:rsid w:val="68010340"/>
    <w:rsid w:val="6801FA04"/>
    <w:rsid w:val="68027ADD"/>
    <w:rsid w:val="680413AF"/>
    <w:rsid w:val="6804ABF7"/>
    <w:rsid w:val="68056167"/>
    <w:rsid w:val="68058484"/>
    <w:rsid w:val="68064003"/>
    <w:rsid w:val="6807FEE6"/>
    <w:rsid w:val="68093FEE"/>
    <w:rsid w:val="68095098"/>
    <w:rsid w:val="680960D1"/>
    <w:rsid w:val="6809882B"/>
    <w:rsid w:val="680AEB18"/>
    <w:rsid w:val="680C09EB"/>
    <w:rsid w:val="680DAA74"/>
    <w:rsid w:val="6811041C"/>
    <w:rsid w:val="6811B5C6"/>
    <w:rsid w:val="6811E0B7"/>
    <w:rsid w:val="681383FE"/>
    <w:rsid w:val="6813B2C3"/>
    <w:rsid w:val="68146D81"/>
    <w:rsid w:val="6819EB6D"/>
    <w:rsid w:val="681AC3E1"/>
    <w:rsid w:val="681C4633"/>
    <w:rsid w:val="681EAFE6"/>
    <w:rsid w:val="681FACCF"/>
    <w:rsid w:val="68201271"/>
    <w:rsid w:val="68206CE1"/>
    <w:rsid w:val="6820A7B2"/>
    <w:rsid w:val="682120EF"/>
    <w:rsid w:val="6821B578"/>
    <w:rsid w:val="6823BBEC"/>
    <w:rsid w:val="68250688"/>
    <w:rsid w:val="6825A8FC"/>
    <w:rsid w:val="682722CE"/>
    <w:rsid w:val="682C79FF"/>
    <w:rsid w:val="682C85B4"/>
    <w:rsid w:val="682DDB19"/>
    <w:rsid w:val="682E7FE2"/>
    <w:rsid w:val="682EA661"/>
    <w:rsid w:val="68306055"/>
    <w:rsid w:val="6831EE15"/>
    <w:rsid w:val="6832346C"/>
    <w:rsid w:val="68343F83"/>
    <w:rsid w:val="6835A4B5"/>
    <w:rsid w:val="6835B75A"/>
    <w:rsid w:val="6836B862"/>
    <w:rsid w:val="68371D78"/>
    <w:rsid w:val="6837BD87"/>
    <w:rsid w:val="683A6537"/>
    <w:rsid w:val="683B000D"/>
    <w:rsid w:val="683EDE39"/>
    <w:rsid w:val="683F0EC1"/>
    <w:rsid w:val="68409752"/>
    <w:rsid w:val="6840DBA8"/>
    <w:rsid w:val="6840DBE4"/>
    <w:rsid w:val="6841E2F4"/>
    <w:rsid w:val="6842EA87"/>
    <w:rsid w:val="6843CFFE"/>
    <w:rsid w:val="6844D7B7"/>
    <w:rsid w:val="68472291"/>
    <w:rsid w:val="6847F80C"/>
    <w:rsid w:val="68480192"/>
    <w:rsid w:val="68480630"/>
    <w:rsid w:val="6848EF2E"/>
    <w:rsid w:val="68496E13"/>
    <w:rsid w:val="684973F2"/>
    <w:rsid w:val="684A985C"/>
    <w:rsid w:val="684AB5C0"/>
    <w:rsid w:val="684CB9A1"/>
    <w:rsid w:val="684D0204"/>
    <w:rsid w:val="684D4EC4"/>
    <w:rsid w:val="684E0389"/>
    <w:rsid w:val="68513BC5"/>
    <w:rsid w:val="685516C6"/>
    <w:rsid w:val="68558973"/>
    <w:rsid w:val="68571FA6"/>
    <w:rsid w:val="6857C4C5"/>
    <w:rsid w:val="6858D69B"/>
    <w:rsid w:val="685955D5"/>
    <w:rsid w:val="68599F2C"/>
    <w:rsid w:val="685B5662"/>
    <w:rsid w:val="685CEC5B"/>
    <w:rsid w:val="685E2D00"/>
    <w:rsid w:val="685E4970"/>
    <w:rsid w:val="685E9DB5"/>
    <w:rsid w:val="685EFDA8"/>
    <w:rsid w:val="685F755F"/>
    <w:rsid w:val="68602CE8"/>
    <w:rsid w:val="686494DA"/>
    <w:rsid w:val="6864DFEB"/>
    <w:rsid w:val="6864F30E"/>
    <w:rsid w:val="68651F15"/>
    <w:rsid w:val="6865B274"/>
    <w:rsid w:val="68677040"/>
    <w:rsid w:val="6867F025"/>
    <w:rsid w:val="68686568"/>
    <w:rsid w:val="6869163F"/>
    <w:rsid w:val="686A4010"/>
    <w:rsid w:val="686A819B"/>
    <w:rsid w:val="686AA66C"/>
    <w:rsid w:val="686C77D1"/>
    <w:rsid w:val="686D662A"/>
    <w:rsid w:val="686DFFFC"/>
    <w:rsid w:val="686E9B7D"/>
    <w:rsid w:val="686F03E4"/>
    <w:rsid w:val="686F76CB"/>
    <w:rsid w:val="686F84BE"/>
    <w:rsid w:val="686F87E0"/>
    <w:rsid w:val="68707CA3"/>
    <w:rsid w:val="6872C262"/>
    <w:rsid w:val="68731DB7"/>
    <w:rsid w:val="6873D3D9"/>
    <w:rsid w:val="68748C14"/>
    <w:rsid w:val="687516C3"/>
    <w:rsid w:val="687658F7"/>
    <w:rsid w:val="6876CF80"/>
    <w:rsid w:val="68785CC8"/>
    <w:rsid w:val="687ADB84"/>
    <w:rsid w:val="687B4BE6"/>
    <w:rsid w:val="687B7A28"/>
    <w:rsid w:val="687BB1F2"/>
    <w:rsid w:val="687BF874"/>
    <w:rsid w:val="687C2A23"/>
    <w:rsid w:val="687CF70C"/>
    <w:rsid w:val="687D8281"/>
    <w:rsid w:val="687DE264"/>
    <w:rsid w:val="687F6007"/>
    <w:rsid w:val="6884022C"/>
    <w:rsid w:val="688407F9"/>
    <w:rsid w:val="68848DEE"/>
    <w:rsid w:val="6886BD19"/>
    <w:rsid w:val="68877E2F"/>
    <w:rsid w:val="6888C1DF"/>
    <w:rsid w:val="6888FDB1"/>
    <w:rsid w:val="688BFFA3"/>
    <w:rsid w:val="688D5EF1"/>
    <w:rsid w:val="688F3762"/>
    <w:rsid w:val="688F7E66"/>
    <w:rsid w:val="68901619"/>
    <w:rsid w:val="6891B6FB"/>
    <w:rsid w:val="68926296"/>
    <w:rsid w:val="6895D496"/>
    <w:rsid w:val="6895DA48"/>
    <w:rsid w:val="68966F5A"/>
    <w:rsid w:val="68972FB0"/>
    <w:rsid w:val="68974AC1"/>
    <w:rsid w:val="689753D0"/>
    <w:rsid w:val="689ABAD1"/>
    <w:rsid w:val="689B4D60"/>
    <w:rsid w:val="689C0F22"/>
    <w:rsid w:val="689F34C3"/>
    <w:rsid w:val="689F760E"/>
    <w:rsid w:val="68A01047"/>
    <w:rsid w:val="68A0ADFD"/>
    <w:rsid w:val="68A24EC4"/>
    <w:rsid w:val="68A2753D"/>
    <w:rsid w:val="68A2F61F"/>
    <w:rsid w:val="68A3DAF6"/>
    <w:rsid w:val="68A57B4D"/>
    <w:rsid w:val="68A5BB8F"/>
    <w:rsid w:val="68A5F6A8"/>
    <w:rsid w:val="68A7E57F"/>
    <w:rsid w:val="68A8FE14"/>
    <w:rsid w:val="68A95187"/>
    <w:rsid w:val="68A9E035"/>
    <w:rsid w:val="68AB49C2"/>
    <w:rsid w:val="68ABE71B"/>
    <w:rsid w:val="68AC2A7B"/>
    <w:rsid w:val="68AC72AD"/>
    <w:rsid w:val="68AD59B3"/>
    <w:rsid w:val="68AFAE1B"/>
    <w:rsid w:val="68B11A7E"/>
    <w:rsid w:val="68B15120"/>
    <w:rsid w:val="68B3E157"/>
    <w:rsid w:val="68B657C5"/>
    <w:rsid w:val="68B75DE1"/>
    <w:rsid w:val="68B78984"/>
    <w:rsid w:val="68BACD53"/>
    <w:rsid w:val="68BB0788"/>
    <w:rsid w:val="68BFE101"/>
    <w:rsid w:val="68C02913"/>
    <w:rsid w:val="68C07F02"/>
    <w:rsid w:val="68C0D095"/>
    <w:rsid w:val="68C21B9C"/>
    <w:rsid w:val="68C3B9BB"/>
    <w:rsid w:val="68C42A28"/>
    <w:rsid w:val="68C5D37F"/>
    <w:rsid w:val="68C61A4A"/>
    <w:rsid w:val="68C69D74"/>
    <w:rsid w:val="68CC0D61"/>
    <w:rsid w:val="68CDC434"/>
    <w:rsid w:val="68CE86D1"/>
    <w:rsid w:val="68D039C5"/>
    <w:rsid w:val="68D1C949"/>
    <w:rsid w:val="68D2336E"/>
    <w:rsid w:val="68D4894A"/>
    <w:rsid w:val="68D4AA19"/>
    <w:rsid w:val="68D4DB26"/>
    <w:rsid w:val="68D5BFBE"/>
    <w:rsid w:val="68D61AA8"/>
    <w:rsid w:val="68D63F90"/>
    <w:rsid w:val="68D6E93B"/>
    <w:rsid w:val="68D75CC3"/>
    <w:rsid w:val="68D97F3F"/>
    <w:rsid w:val="68DC1C01"/>
    <w:rsid w:val="68DD52AB"/>
    <w:rsid w:val="68DD6B2F"/>
    <w:rsid w:val="68DD7407"/>
    <w:rsid w:val="68DDCA6D"/>
    <w:rsid w:val="68DDE118"/>
    <w:rsid w:val="68DE1FAF"/>
    <w:rsid w:val="68DF4FDB"/>
    <w:rsid w:val="68DFAF60"/>
    <w:rsid w:val="68DFCD82"/>
    <w:rsid w:val="68E18862"/>
    <w:rsid w:val="68E1D56B"/>
    <w:rsid w:val="68E1DCB9"/>
    <w:rsid w:val="68E311DA"/>
    <w:rsid w:val="68E4B5E2"/>
    <w:rsid w:val="68E4ED14"/>
    <w:rsid w:val="68E713C8"/>
    <w:rsid w:val="68E8DE35"/>
    <w:rsid w:val="68E99832"/>
    <w:rsid w:val="68EA509D"/>
    <w:rsid w:val="68ED6AC4"/>
    <w:rsid w:val="68ED6FE7"/>
    <w:rsid w:val="68EE00CD"/>
    <w:rsid w:val="68EE2B14"/>
    <w:rsid w:val="68EE3C03"/>
    <w:rsid w:val="68EF6F10"/>
    <w:rsid w:val="68EF86E1"/>
    <w:rsid w:val="68F08344"/>
    <w:rsid w:val="68F094A4"/>
    <w:rsid w:val="68F0F812"/>
    <w:rsid w:val="68F28AD2"/>
    <w:rsid w:val="68F2A39A"/>
    <w:rsid w:val="68F318C7"/>
    <w:rsid w:val="68F32F16"/>
    <w:rsid w:val="68F3BF8F"/>
    <w:rsid w:val="68F6E4B1"/>
    <w:rsid w:val="68F90BD8"/>
    <w:rsid w:val="68F9A081"/>
    <w:rsid w:val="68FC3B55"/>
    <w:rsid w:val="68FDDA38"/>
    <w:rsid w:val="68FEB3DE"/>
    <w:rsid w:val="68FF85C1"/>
    <w:rsid w:val="68FFD2DB"/>
    <w:rsid w:val="690165F0"/>
    <w:rsid w:val="6901779D"/>
    <w:rsid w:val="69031421"/>
    <w:rsid w:val="69034BDB"/>
    <w:rsid w:val="69089C0F"/>
    <w:rsid w:val="690A477D"/>
    <w:rsid w:val="690AF91E"/>
    <w:rsid w:val="690BF46C"/>
    <w:rsid w:val="690D144A"/>
    <w:rsid w:val="69108154"/>
    <w:rsid w:val="6910CB07"/>
    <w:rsid w:val="6911BB0D"/>
    <w:rsid w:val="6912CC45"/>
    <w:rsid w:val="69146EC9"/>
    <w:rsid w:val="69159058"/>
    <w:rsid w:val="6915D3AF"/>
    <w:rsid w:val="69164DFF"/>
    <w:rsid w:val="691826C9"/>
    <w:rsid w:val="6918AF53"/>
    <w:rsid w:val="691AB537"/>
    <w:rsid w:val="691BD67C"/>
    <w:rsid w:val="691DA410"/>
    <w:rsid w:val="691F21DE"/>
    <w:rsid w:val="69206A36"/>
    <w:rsid w:val="6921329C"/>
    <w:rsid w:val="692199B0"/>
    <w:rsid w:val="6922C71B"/>
    <w:rsid w:val="6922E8F2"/>
    <w:rsid w:val="69231972"/>
    <w:rsid w:val="692690E5"/>
    <w:rsid w:val="692724C1"/>
    <w:rsid w:val="69293326"/>
    <w:rsid w:val="692948B8"/>
    <w:rsid w:val="692960A4"/>
    <w:rsid w:val="692A2AA1"/>
    <w:rsid w:val="692A3E5C"/>
    <w:rsid w:val="692B0907"/>
    <w:rsid w:val="692B2629"/>
    <w:rsid w:val="692B6CB9"/>
    <w:rsid w:val="692DBEFC"/>
    <w:rsid w:val="692DC31E"/>
    <w:rsid w:val="692F62E4"/>
    <w:rsid w:val="69314486"/>
    <w:rsid w:val="69324F2B"/>
    <w:rsid w:val="6933DD92"/>
    <w:rsid w:val="6933E96B"/>
    <w:rsid w:val="6936D631"/>
    <w:rsid w:val="693726DE"/>
    <w:rsid w:val="693F6CC2"/>
    <w:rsid w:val="6940DDC7"/>
    <w:rsid w:val="6941B73E"/>
    <w:rsid w:val="6942A925"/>
    <w:rsid w:val="6942CAA0"/>
    <w:rsid w:val="69435526"/>
    <w:rsid w:val="69439336"/>
    <w:rsid w:val="6945AF94"/>
    <w:rsid w:val="694655FA"/>
    <w:rsid w:val="6948721C"/>
    <w:rsid w:val="6949949D"/>
    <w:rsid w:val="6949BCA1"/>
    <w:rsid w:val="6949CA9E"/>
    <w:rsid w:val="694A0AE8"/>
    <w:rsid w:val="694A88B5"/>
    <w:rsid w:val="694B4CEE"/>
    <w:rsid w:val="694DF4D8"/>
    <w:rsid w:val="694E5E5F"/>
    <w:rsid w:val="694E91C0"/>
    <w:rsid w:val="6950C8ED"/>
    <w:rsid w:val="69520EE4"/>
    <w:rsid w:val="6952BA68"/>
    <w:rsid w:val="69535DD9"/>
    <w:rsid w:val="69563570"/>
    <w:rsid w:val="6956DE5A"/>
    <w:rsid w:val="695752B2"/>
    <w:rsid w:val="6957DA7B"/>
    <w:rsid w:val="6958959F"/>
    <w:rsid w:val="69591756"/>
    <w:rsid w:val="69596746"/>
    <w:rsid w:val="695D45FF"/>
    <w:rsid w:val="695D55C0"/>
    <w:rsid w:val="695D82A6"/>
    <w:rsid w:val="695F364D"/>
    <w:rsid w:val="695F7743"/>
    <w:rsid w:val="6960483E"/>
    <w:rsid w:val="6960B0CB"/>
    <w:rsid w:val="696278F2"/>
    <w:rsid w:val="69634243"/>
    <w:rsid w:val="6963E9DB"/>
    <w:rsid w:val="69659436"/>
    <w:rsid w:val="6969F7B1"/>
    <w:rsid w:val="696C67BC"/>
    <w:rsid w:val="696D5864"/>
    <w:rsid w:val="696EC613"/>
    <w:rsid w:val="696FC224"/>
    <w:rsid w:val="696FD10A"/>
    <w:rsid w:val="69739C0C"/>
    <w:rsid w:val="6973C4A0"/>
    <w:rsid w:val="6973DFCB"/>
    <w:rsid w:val="69745DA0"/>
    <w:rsid w:val="6977058B"/>
    <w:rsid w:val="697724F0"/>
    <w:rsid w:val="69780261"/>
    <w:rsid w:val="697930B2"/>
    <w:rsid w:val="6979B5A4"/>
    <w:rsid w:val="6979B8AB"/>
    <w:rsid w:val="6979C52C"/>
    <w:rsid w:val="697AEF4B"/>
    <w:rsid w:val="697B0DF4"/>
    <w:rsid w:val="697B4AF9"/>
    <w:rsid w:val="697B7AEE"/>
    <w:rsid w:val="697DFF76"/>
    <w:rsid w:val="697F8B7D"/>
    <w:rsid w:val="69804B68"/>
    <w:rsid w:val="69814C22"/>
    <w:rsid w:val="6981C39B"/>
    <w:rsid w:val="6981E039"/>
    <w:rsid w:val="6986085B"/>
    <w:rsid w:val="6987039A"/>
    <w:rsid w:val="6988143C"/>
    <w:rsid w:val="6988ABBF"/>
    <w:rsid w:val="698B0003"/>
    <w:rsid w:val="698C2CB9"/>
    <w:rsid w:val="698C3BE2"/>
    <w:rsid w:val="698D74A5"/>
    <w:rsid w:val="698D7804"/>
    <w:rsid w:val="698D7C54"/>
    <w:rsid w:val="698E2F5F"/>
    <w:rsid w:val="698EF03A"/>
    <w:rsid w:val="698F4CF9"/>
    <w:rsid w:val="698F8AB5"/>
    <w:rsid w:val="69907805"/>
    <w:rsid w:val="69917320"/>
    <w:rsid w:val="69922BD6"/>
    <w:rsid w:val="69922D62"/>
    <w:rsid w:val="69927433"/>
    <w:rsid w:val="6993667F"/>
    <w:rsid w:val="69941503"/>
    <w:rsid w:val="69963927"/>
    <w:rsid w:val="69965EF5"/>
    <w:rsid w:val="699A0509"/>
    <w:rsid w:val="699B7F08"/>
    <w:rsid w:val="699B9F0A"/>
    <w:rsid w:val="699BF1BB"/>
    <w:rsid w:val="699C485B"/>
    <w:rsid w:val="699D8748"/>
    <w:rsid w:val="699D88DC"/>
    <w:rsid w:val="699E8F71"/>
    <w:rsid w:val="699EC3AC"/>
    <w:rsid w:val="699F5F33"/>
    <w:rsid w:val="699F6B99"/>
    <w:rsid w:val="699FA87C"/>
    <w:rsid w:val="69A280DE"/>
    <w:rsid w:val="69A2E922"/>
    <w:rsid w:val="69A3256A"/>
    <w:rsid w:val="69A32A70"/>
    <w:rsid w:val="69A6C0AC"/>
    <w:rsid w:val="69A9D999"/>
    <w:rsid w:val="69AC633D"/>
    <w:rsid w:val="69ACF9D7"/>
    <w:rsid w:val="69ADB195"/>
    <w:rsid w:val="69B088DE"/>
    <w:rsid w:val="69B0B101"/>
    <w:rsid w:val="69B1004D"/>
    <w:rsid w:val="69B2339A"/>
    <w:rsid w:val="69B3B26A"/>
    <w:rsid w:val="69B4805F"/>
    <w:rsid w:val="69B6B71E"/>
    <w:rsid w:val="69B9D667"/>
    <w:rsid w:val="69BA5C2D"/>
    <w:rsid w:val="69BC5CDB"/>
    <w:rsid w:val="69BE0098"/>
    <w:rsid w:val="69BEBA20"/>
    <w:rsid w:val="69BF2A0B"/>
    <w:rsid w:val="69C0FA2B"/>
    <w:rsid w:val="69C17A03"/>
    <w:rsid w:val="69C21EB0"/>
    <w:rsid w:val="69C3E286"/>
    <w:rsid w:val="69C40A7C"/>
    <w:rsid w:val="69C58B88"/>
    <w:rsid w:val="69C61931"/>
    <w:rsid w:val="69C69014"/>
    <w:rsid w:val="69C74239"/>
    <w:rsid w:val="69C7475B"/>
    <w:rsid w:val="69C78372"/>
    <w:rsid w:val="69C92C64"/>
    <w:rsid w:val="69CBD70F"/>
    <w:rsid w:val="69CD5530"/>
    <w:rsid w:val="69CE9222"/>
    <w:rsid w:val="69CF0DEF"/>
    <w:rsid w:val="69CF3DE8"/>
    <w:rsid w:val="69CF6094"/>
    <w:rsid w:val="69D0652A"/>
    <w:rsid w:val="69D0CD85"/>
    <w:rsid w:val="69D278A7"/>
    <w:rsid w:val="69D3A3C4"/>
    <w:rsid w:val="69D504DE"/>
    <w:rsid w:val="69D60532"/>
    <w:rsid w:val="69D685E6"/>
    <w:rsid w:val="69D69D6C"/>
    <w:rsid w:val="69D6B462"/>
    <w:rsid w:val="69D73A5F"/>
    <w:rsid w:val="69D824AD"/>
    <w:rsid w:val="69D82973"/>
    <w:rsid w:val="69D839F5"/>
    <w:rsid w:val="69DB4DC9"/>
    <w:rsid w:val="69DCC772"/>
    <w:rsid w:val="69DD9B8D"/>
    <w:rsid w:val="69DDB400"/>
    <w:rsid w:val="69DDCF6C"/>
    <w:rsid w:val="69DF805F"/>
    <w:rsid w:val="69DF91D9"/>
    <w:rsid w:val="69E19F35"/>
    <w:rsid w:val="69E2D642"/>
    <w:rsid w:val="69E74070"/>
    <w:rsid w:val="69E8FD0C"/>
    <w:rsid w:val="69EA8FE1"/>
    <w:rsid w:val="69EBD7D4"/>
    <w:rsid w:val="69EBE30F"/>
    <w:rsid w:val="69EC0AA1"/>
    <w:rsid w:val="69EC3377"/>
    <w:rsid w:val="69EE3A2E"/>
    <w:rsid w:val="69EF47D2"/>
    <w:rsid w:val="69EFD08F"/>
    <w:rsid w:val="69F20178"/>
    <w:rsid w:val="69F28EA2"/>
    <w:rsid w:val="69F2EEFA"/>
    <w:rsid w:val="69F3DB3F"/>
    <w:rsid w:val="69F4BD92"/>
    <w:rsid w:val="69F4CEA7"/>
    <w:rsid w:val="69F50A1D"/>
    <w:rsid w:val="69F5563B"/>
    <w:rsid w:val="69F5B3DD"/>
    <w:rsid w:val="69F6E914"/>
    <w:rsid w:val="69F73F81"/>
    <w:rsid w:val="69F7F8F0"/>
    <w:rsid w:val="69F99B70"/>
    <w:rsid w:val="69FB2E31"/>
    <w:rsid w:val="69FBF4B9"/>
    <w:rsid w:val="69FC70F8"/>
    <w:rsid w:val="69FF1320"/>
    <w:rsid w:val="6A00576A"/>
    <w:rsid w:val="6A008D94"/>
    <w:rsid w:val="6A027300"/>
    <w:rsid w:val="6A02C8C7"/>
    <w:rsid w:val="6A032E85"/>
    <w:rsid w:val="6A03DBBD"/>
    <w:rsid w:val="6A03F409"/>
    <w:rsid w:val="6A0412C4"/>
    <w:rsid w:val="6A048ACA"/>
    <w:rsid w:val="6A06E78D"/>
    <w:rsid w:val="6A07561C"/>
    <w:rsid w:val="6A07CECE"/>
    <w:rsid w:val="6A084938"/>
    <w:rsid w:val="6A093DE6"/>
    <w:rsid w:val="6A0D27B7"/>
    <w:rsid w:val="6A0D2BD8"/>
    <w:rsid w:val="6A0F76A8"/>
    <w:rsid w:val="6A12B766"/>
    <w:rsid w:val="6A13D4C6"/>
    <w:rsid w:val="6A153D15"/>
    <w:rsid w:val="6A154717"/>
    <w:rsid w:val="6A171534"/>
    <w:rsid w:val="6A186D62"/>
    <w:rsid w:val="6A18875C"/>
    <w:rsid w:val="6A18C705"/>
    <w:rsid w:val="6A1BCA6C"/>
    <w:rsid w:val="6A1BEA06"/>
    <w:rsid w:val="6A1D343A"/>
    <w:rsid w:val="6A1F716E"/>
    <w:rsid w:val="6A206969"/>
    <w:rsid w:val="6A21BAD7"/>
    <w:rsid w:val="6A21E061"/>
    <w:rsid w:val="6A22B3AE"/>
    <w:rsid w:val="6A256C41"/>
    <w:rsid w:val="6A25EC5A"/>
    <w:rsid w:val="6A276B8D"/>
    <w:rsid w:val="6A27C661"/>
    <w:rsid w:val="6A27CCF1"/>
    <w:rsid w:val="6A2822F3"/>
    <w:rsid w:val="6A287509"/>
    <w:rsid w:val="6A29398E"/>
    <w:rsid w:val="6A2C77F2"/>
    <w:rsid w:val="6A2E9992"/>
    <w:rsid w:val="6A2FA8C7"/>
    <w:rsid w:val="6A3026C0"/>
    <w:rsid w:val="6A30FC97"/>
    <w:rsid w:val="6A3187EF"/>
    <w:rsid w:val="6A32124A"/>
    <w:rsid w:val="6A329BCC"/>
    <w:rsid w:val="6A3497B7"/>
    <w:rsid w:val="6A34F254"/>
    <w:rsid w:val="6A34F8FA"/>
    <w:rsid w:val="6A352B1A"/>
    <w:rsid w:val="6A378C33"/>
    <w:rsid w:val="6A382B74"/>
    <w:rsid w:val="6A394E67"/>
    <w:rsid w:val="6A3A43A4"/>
    <w:rsid w:val="6A3A7A9E"/>
    <w:rsid w:val="6A3B165F"/>
    <w:rsid w:val="6A3C6848"/>
    <w:rsid w:val="6A3D7864"/>
    <w:rsid w:val="6A3EB2C6"/>
    <w:rsid w:val="6A408475"/>
    <w:rsid w:val="6A4229CB"/>
    <w:rsid w:val="6A4437C6"/>
    <w:rsid w:val="6A461446"/>
    <w:rsid w:val="6A47F0B9"/>
    <w:rsid w:val="6A489800"/>
    <w:rsid w:val="6A4A6D64"/>
    <w:rsid w:val="6A4AFFB3"/>
    <w:rsid w:val="6A4B1258"/>
    <w:rsid w:val="6A4DDE06"/>
    <w:rsid w:val="6A50C0BC"/>
    <w:rsid w:val="6A51064B"/>
    <w:rsid w:val="6A51615D"/>
    <w:rsid w:val="6A51ECA7"/>
    <w:rsid w:val="6A57D30D"/>
    <w:rsid w:val="6A57E69D"/>
    <w:rsid w:val="6A592D63"/>
    <w:rsid w:val="6A5AC6FE"/>
    <w:rsid w:val="6A5B760C"/>
    <w:rsid w:val="6A5C5E31"/>
    <w:rsid w:val="6A5E4C3D"/>
    <w:rsid w:val="6A5F1B52"/>
    <w:rsid w:val="6A601125"/>
    <w:rsid w:val="6A604F57"/>
    <w:rsid w:val="6A608709"/>
    <w:rsid w:val="6A60B829"/>
    <w:rsid w:val="6A6169E8"/>
    <w:rsid w:val="6A6212C2"/>
    <w:rsid w:val="6A6224AE"/>
    <w:rsid w:val="6A62D100"/>
    <w:rsid w:val="6A63A58A"/>
    <w:rsid w:val="6A64B1FE"/>
    <w:rsid w:val="6A6669DE"/>
    <w:rsid w:val="6A66D476"/>
    <w:rsid w:val="6A679B2E"/>
    <w:rsid w:val="6A6812F4"/>
    <w:rsid w:val="6A6813C8"/>
    <w:rsid w:val="6A695BBE"/>
    <w:rsid w:val="6A69BB82"/>
    <w:rsid w:val="6A69E80E"/>
    <w:rsid w:val="6A6A4FDE"/>
    <w:rsid w:val="6A6BDBC8"/>
    <w:rsid w:val="6A6BEF20"/>
    <w:rsid w:val="6A6CD453"/>
    <w:rsid w:val="6A6D8A0D"/>
    <w:rsid w:val="6A6DE43A"/>
    <w:rsid w:val="6A6F8DB3"/>
    <w:rsid w:val="6A6FD777"/>
    <w:rsid w:val="6A72F5B2"/>
    <w:rsid w:val="6A75CFA3"/>
    <w:rsid w:val="6A77DCDE"/>
    <w:rsid w:val="6A792CA8"/>
    <w:rsid w:val="6A7A29D9"/>
    <w:rsid w:val="6A7A9221"/>
    <w:rsid w:val="6A7B7FC1"/>
    <w:rsid w:val="6A7BB871"/>
    <w:rsid w:val="6A7DC32A"/>
    <w:rsid w:val="6A7FA546"/>
    <w:rsid w:val="6A8017FE"/>
    <w:rsid w:val="6A801CD1"/>
    <w:rsid w:val="6A80ACC9"/>
    <w:rsid w:val="6A81BF9C"/>
    <w:rsid w:val="6A84EBA3"/>
    <w:rsid w:val="6A86026E"/>
    <w:rsid w:val="6A87CA90"/>
    <w:rsid w:val="6A88A33F"/>
    <w:rsid w:val="6A891F60"/>
    <w:rsid w:val="6A8B0C95"/>
    <w:rsid w:val="6A8B60AB"/>
    <w:rsid w:val="6A8EBBCB"/>
    <w:rsid w:val="6A909694"/>
    <w:rsid w:val="6A90C535"/>
    <w:rsid w:val="6A90D913"/>
    <w:rsid w:val="6A917F69"/>
    <w:rsid w:val="6A92517A"/>
    <w:rsid w:val="6A93B124"/>
    <w:rsid w:val="6A93F0E0"/>
    <w:rsid w:val="6A949264"/>
    <w:rsid w:val="6A9AFC2C"/>
    <w:rsid w:val="6A9BDE03"/>
    <w:rsid w:val="6A9C54B4"/>
    <w:rsid w:val="6A9E1F0F"/>
    <w:rsid w:val="6A9FBC49"/>
    <w:rsid w:val="6A9FEA0D"/>
    <w:rsid w:val="6AA016A8"/>
    <w:rsid w:val="6AA2C160"/>
    <w:rsid w:val="6AA2EE0C"/>
    <w:rsid w:val="6AA32A10"/>
    <w:rsid w:val="6AA35FD8"/>
    <w:rsid w:val="6AA433F5"/>
    <w:rsid w:val="6AA457CF"/>
    <w:rsid w:val="6AA46861"/>
    <w:rsid w:val="6AA4CC23"/>
    <w:rsid w:val="6AA54228"/>
    <w:rsid w:val="6AA643FE"/>
    <w:rsid w:val="6AA761DD"/>
    <w:rsid w:val="6AA7F819"/>
    <w:rsid w:val="6AA8DF74"/>
    <w:rsid w:val="6AA9F241"/>
    <w:rsid w:val="6AAA2AEF"/>
    <w:rsid w:val="6AAA5F05"/>
    <w:rsid w:val="6AAB2E9F"/>
    <w:rsid w:val="6AAF5D77"/>
    <w:rsid w:val="6AB117AA"/>
    <w:rsid w:val="6AB189BA"/>
    <w:rsid w:val="6AB201AD"/>
    <w:rsid w:val="6AB21A16"/>
    <w:rsid w:val="6AB2C4C7"/>
    <w:rsid w:val="6AB3560D"/>
    <w:rsid w:val="6AB37EC0"/>
    <w:rsid w:val="6AB46639"/>
    <w:rsid w:val="6AB59E38"/>
    <w:rsid w:val="6AB7B6C0"/>
    <w:rsid w:val="6AB9222D"/>
    <w:rsid w:val="6AB9DD4A"/>
    <w:rsid w:val="6ABC34C0"/>
    <w:rsid w:val="6ABE9549"/>
    <w:rsid w:val="6ABF0A77"/>
    <w:rsid w:val="6AC13C1A"/>
    <w:rsid w:val="6AC1A67D"/>
    <w:rsid w:val="6AC3F93C"/>
    <w:rsid w:val="6AC4E598"/>
    <w:rsid w:val="6AC536CD"/>
    <w:rsid w:val="6AC778CC"/>
    <w:rsid w:val="6AC88DEB"/>
    <w:rsid w:val="6AC93C19"/>
    <w:rsid w:val="6AC96446"/>
    <w:rsid w:val="6ACB5613"/>
    <w:rsid w:val="6ACBD760"/>
    <w:rsid w:val="6ACD4716"/>
    <w:rsid w:val="6ACEBA7A"/>
    <w:rsid w:val="6ACF34F7"/>
    <w:rsid w:val="6ACFA099"/>
    <w:rsid w:val="6AD0AE5A"/>
    <w:rsid w:val="6AD0EB47"/>
    <w:rsid w:val="6AD19174"/>
    <w:rsid w:val="6AD2BFA4"/>
    <w:rsid w:val="6AD3DEDB"/>
    <w:rsid w:val="6AD60FA1"/>
    <w:rsid w:val="6AD773CF"/>
    <w:rsid w:val="6AD7FBED"/>
    <w:rsid w:val="6AD8DCC9"/>
    <w:rsid w:val="6AD98A37"/>
    <w:rsid w:val="6ADA7D7C"/>
    <w:rsid w:val="6ADCD47D"/>
    <w:rsid w:val="6ADD2A89"/>
    <w:rsid w:val="6ADE866A"/>
    <w:rsid w:val="6ADEC6EB"/>
    <w:rsid w:val="6ADF0000"/>
    <w:rsid w:val="6AE09F64"/>
    <w:rsid w:val="6AE0F057"/>
    <w:rsid w:val="6AE32620"/>
    <w:rsid w:val="6AE6EA90"/>
    <w:rsid w:val="6AE8C7DF"/>
    <w:rsid w:val="6AE99A5C"/>
    <w:rsid w:val="6AEDBD11"/>
    <w:rsid w:val="6AEE02A6"/>
    <w:rsid w:val="6AEF2F2F"/>
    <w:rsid w:val="6AF16A60"/>
    <w:rsid w:val="6AF17188"/>
    <w:rsid w:val="6AF2B480"/>
    <w:rsid w:val="6AF2BD26"/>
    <w:rsid w:val="6AF3269A"/>
    <w:rsid w:val="6AF579DA"/>
    <w:rsid w:val="6AF5EA0A"/>
    <w:rsid w:val="6AF76A6C"/>
    <w:rsid w:val="6AF86CDD"/>
    <w:rsid w:val="6AF8CFA7"/>
    <w:rsid w:val="6AFAA4C8"/>
    <w:rsid w:val="6AFB4881"/>
    <w:rsid w:val="6AFB48DB"/>
    <w:rsid w:val="6AFC63F8"/>
    <w:rsid w:val="6AFD24BF"/>
    <w:rsid w:val="6AFD53EE"/>
    <w:rsid w:val="6AFE46E2"/>
    <w:rsid w:val="6AFFCB6F"/>
    <w:rsid w:val="6AFFDC64"/>
    <w:rsid w:val="6B00AB44"/>
    <w:rsid w:val="6B0384FA"/>
    <w:rsid w:val="6B04BE43"/>
    <w:rsid w:val="6B0768A1"/>
    <w:rsid w:val="6B0819B4"/>
    <w:rsid w:val="6B085F2E"/>
    <w:rsid w:val="6B088E14"/>
    <w:rsid w:val="6B089046"/>
    <w:rsid w:val="6B08D9D5"/>
    <w:rsid w:val="6B095A6F"/>
    <w:rsid w:val="6B0B2AC8"/>
    <w:rsid w:val="6B0BDFD7"/>
    <w:rsid w:val="6B0C1161"/>
    <w:rsid w:val="6B0C632F"/>
    <w:rsid w:val="6B0D1328"/>
    <w:rsid w:val="6B0D93A9"/>
    <w:rsid w:val="6B0F6B0E"/>
    <w:rsid w:val="6B10308D"/>
    <w:rsid w:val="6B1347B4"/>
    <w:rsid w:val="6B13E027"/>
    <w:rsid w:val="6B14120D"/>
    <w:rsid w:val="6B14FDC0"/>
    <w:rsid w:val="6B160656"/>
    <w:rsid w:val="6B1AFCF3"/>
    <w:rsid w:val="6B1B300E"/>
    <w:rsid w:val="6B1C435C"/>
    <w:rsid w:val="6B1F5116"/>
    <w:rsid w:val="6B1F97CC"/>
    <w:rsid w:val="6B203972"/>
    <w:rsid w:val="6B21FEA9"/>
    <w:rsid w:val="6B2218CE"/>
    <w:rsid w:val="6B24FA10"/>
    <w:rsid w:val="6B2671AC"/>
    <w:rsid w:val="6B274B88"/>
    <w:rsid w:val="6B279F04"/>
    <w:rsid w:val="6B27AA2C"/>
    <w:rsid w:val="6B27C78C"/>
    <w:rsid w:val="6B28A784"/>
    <w:rsid w:val="6B28AFEA"/>
    <w:rsid w:val="6B294D39"/>
    <w:rsid w:val="6B29D5D9"/>
    <w:rsid w:val="6B2C77FD"/>
    <w:rsid w:val="6B2C91C2"/>
    <w:rsid w:val="6B2DBAD9"/>
    <w:rsid w:val="6B30013E"/>
    <w:rsid w:val="6B3106DD"/>
    <w:rsid w:val="6B31EBD9"/>
    <w:rsid w:val="6B34813B"/>
    <w:rsid w:val="6B36749A"/>
    <w:rsid w:val="6B3766AE"/>
    <w:rsid w:val="6B37C091"/>
    <w:rsid w:val="6B3AF179"/>
    <w:rsid w:val="6B3AF2EB"/>
    <w:rsid w:val="6B3B9FD5"/>
    <w:rsid w:val="6B3C3D0D"/>
    <w:rsid w:val="6B3D3893"/>
    <w:rsid w:val="6B3E86FE"/>
    <w:rsid w:val="6B3F4C56"/>
    <w:rsid w:val="6B4169FB"/>
    <w:rsid w:val="6B42E6F6"/>
    <w:rsid w:val="6B43A658"/>
    <w:rsid w:val="6B449DB5"/>
    <w:rsid w:val="6B44C23E"/>
    <w:rsid w:val="6B454962"/>
    <w:rsid w:val="6B470843"/>
    <w:rsid w:val="6B470BB9"/>
    <w:rsid w:val="6B47E767"/>
    <w:rsid w:val="6B4C0C1F"/>
    <w:rsid w:val="6B514A18"/>
    <w:rsid w:val="6B51D9E8"/>
    <w:rsid w:val="6B52AA41"/>
    <w:rsid w:val="6B540546"/>
    <w:rsid w:val="6B568DD7"/>
    <w:rsid w:val="6B586DF1"/>
    <w:rsid w:val="6B58746F"/>
    <w:rsid w:val="6B5995A7"/>
    <w:rsid w:val="6B5AE997"/>
    <w:rsid w:val="6B5C01B4"/>
    <w:rsid w:val="6B5CA923"/>
    <w:rsid w:val="6B5D485C"/>
    <w:rsid w:val="6B5DCAF4"/>
    <w:rsid w:val="6B5E0741"/>
    <w:rsid w:val="6B5E7CEB"/>
    <w:rsid w:val="6B5FF243"/>
    <w:rsid w:val="6B61CC72"/>
    <w:rsid w:val="6B65B663"/>
    <w:rsid w:val="6B65C36F"/>
    <w:rsid w:val="6B688C53"/>
    <w:rsid w:val="6B690326"/>
    <w:rsid w:val="6B698940"/>
    <w:rsid w:val="6B69B1BB"/>
    <w:rsid w:val="6B6A81AC"/>
    <w:rsid w:val="6B6DF381"/>
    <w:rsid w:val="6B6E132F"/>
    <w:rsid w:val="6B6EADF5"/>
    <w:rsid w:val="6B6F2757"/>
    <w:rsid w:val="6B71FF78"/>
    <w:rsid w:val="6B754B94"/>
    <w:rsid w:val="6B786290"/>
    <w:rsid w:val="6B786BDD"/>
    <w:rsid w:val="6B7BB378"/>
    <w:rsid w:val="6B7CFEF0"/>
    <w:rsid w:val="6B7E1FEE"/>
    <w:rsid w:val="6B7E67F3"/>
    <w:rsid w:val="6B80FCCE"/>
    <w:rsid w:val="6B812BFA"/>
    <w:rsid w:val="6B8192D8"/>
    <w:rsid w:val="6B81DB83"/>
    <w:rsid w:val="6B827151"/>
    <w:rsid w:val="6B82D7A2"/>
    <w:rsid w:val="6B83FB77"/>
    <w:rsid w:val="6B84A17D"/>
    <w:rsid w:val="6B8623AC"/>
    <w:rsid w:val="6B872B8F"/>
    <w:rsid w:val="6B87931D"/>
    <w:rsid w:val="6B89B74D"/>
    <w:rsid w:val="6B8B3051"/>
    <w:rsid w:val="6B8CA55C"/>
    <w:rsid w:val="6B8CB6DB"/>
    <w:rsid w:val="6B8E537F"/>
    <w:rsid w:val="6B8FC595"/>
    <w:rsid w:val="6B8FFDDD"/>
    <w:rsid w:val="6B90424B"/>
    <w:rsid w:val="6B915A4E"/>
    <w:rsid w:val="6B91BC50"/>
    <w:rsid w:val="6B9225A2"/>
    <w:rsid w:val="6B92323A"/>
    <w:rsid w:val="6B929A6D"/>
    <w:rsid w:val="6B943717"/>
    <w:rsid w:val="6B9497E6"/>
    <w:rsid w:val="6B95B752"/>
    <w:rsid w:val="6B95DE05"/>
    <w:rsid w:val="6B97DA17"/>
    <w:rsid w:val="6B984E91"/>
    <w:rsid w:val="6B9B301B"/>
    <w:rsid w:val="6B9BD7C6"/>
    <w:rsid w:val="6B9C4532"/>
    <w:rsid w:val="6B9C5370"/>
    <w:rsid w:val="6B9CF20A"/>
    <w:rsid w:val="6B9F5122"/>
    <w:rsid w:val="6B9FDCFF"/>
    <w:rsid w:val="6B9FDEBC"/>
    <w:rsid w:val="6BA06D56"/>
    <w:rsid w:val="6BA089F8"/>
    <w:rsid w:val="6BA16F7F"/>
    <w:rsid w:val="6BA20412"/>
    <w:rsid w:val="6BA31100"/>
    <w:rsid w:val="6BA3BE3E"/>
    <w:rsid w:val="6BA4147E"/>
    <w:rsid w:val="6BA4CF10"/>
    <w:rsid w:val="6BA62027"/>
    <w:rsid w:val="6BAD0763"/>
    <w:rsid w:val="6BAD7F86"/>
    <w:rsid w:val="6BAEC5EB"/>
    <w:rsid w:val="6BAF5FB0"/>
    <w:rsid w:val="6BB00DD1"/>
    <w:rsid w:val="6BB1675E"/>
    <w:rsid w:val="6BB2BDE7"/>
    <w:rsid w:val="6BB352B4"/>
    <w:rsid w:val="6BB48E51"/>
    <w:rsid w:val="6BB70A43"/>
    <w:rsid w:val="6BB9761F"/>
    <w:rsid w:val="6BB9F459"/>
    <w:rsid w:val="6BBF5263"/>
    <w:rsid w:val="6BC0376A"/>
    <w:rsid w:val="6BC056A8"/>
    <w:rsid w:val="6BC1D5D7"/>
    <w:rsid w:val="6BC36542"/>
    <w:rsid w:val="6BC3DFFC"/>
    <w:rsid w:val="6BC440BA"/>
    <w:rsid w:val="6BC5E415"/>
    <w:rsid w:val="6BCA4CF6"/>
    <w:rsid w:val="6BCA80AD"/>
    <w:rsid w:val="6BCA9C44"/>
    <w:rsid w:val="6BCC7260"/>
    <w:rsid w:val="6BCCE11E"/>
    <w:rsid w:val="6BCD11F7"/>
    <w:rsid w:val="6BCEAB8E"/>
    <w:rsid w:val="6BCFBD29"/>
    <w:rsid w:val="6BCFD23D"/>
    <w:rsid w:val="6BD07DB0"/>
    <w:rsid w:val="6BD5962E"/>
    <w:rsid w:val="6BD7E3C4"/>
    <w:rsid w:val="6BD9041E"/>
    <w:rsid w:val="6BDB0B1D"/>
    <w:rsid w:val="6BDC6D57"/>
    <w:rsid w:val="6BDC7B8A"/>
    <w:rsid w:val="6BDCA2BF"/>
    <w:rsid w:val="6BDCC897"/>
    <w:rsid w:val="6BDD0B53"/>
    <w:rsid w:val="6BDD3ECE"/>
    <w:rsid w:val="6BDDEDDD"/>
    <w:rsid w:val="6BDF67CF"/>
    <w:rsid w:val="6BE218F9"/>
    <w:rsid w:val="6BE2CD0E"/>
    <w:rsid w:val="6BE45BB2"/>
    <w:rsid w:val="6BE5DD3B"/>
    <w:rsid w:val="6BE5DEBA"/>
    <w:rsid w:val="6BE64879"/>
    <w:rsid w:val="6BE84CD8"/>
    <w:rsid w:val="6BE9853A"/>
    <w:rsid w:val="6BE991B7"/>
    <w:rsid w:val="6BEA2F35"/>
    <w:rsid w:val="6BEC1758"/>
    <w:rsid w:val="6BEC3EAD"/>
    <w:rsid w:val="6BEC9107"/>
    <w:rsid w:val="6BEF9555"/>
    <w:rsid w:val="6BF0F2B8"/>
    <w:rsid w:val="6BF1CB07"/>
    <w:rsid w:val="6BF2BF6C"/>
    <w:rsid w:val="6BF48970"/>
    <w:rsid w:val="6BF4B4BD"/>
    <w:rsid w:val="6BF81E15"/>
    <w:rsid w:val="6BF8DC48"/>
    <w:rsid w:val="6BF9C70D"/>
    <w:rsid w:val="6BFA2200"/>
    <w:rsid w:val="6BFAB6D2"/>
    <w:rsid w:val="6BFC0132"/>
    <w:rsid w:val="6BFC888A"/>
    <w:rsid w:val="6C00AEBB"/>
    <w:rsid w:val="6C013B20"/>
    <w:rsid w:val="6C017E4B"/>
    <w:rsid w:val="6C0450BA"/>
    <w:rsid w:val="6C054606"/>
    <w:rsid w:val="6C05F208"/>
    <w:rsid w:val="6C09997B"/>
    <w:rsid w:val="6C09B69C"/>
    <w:rsid w:val="6C0BBDC4"/>
    <w:rsid w:val="6C0BECFE"/>
    <w:rsid w:val="6C0C5E83"/>
    <w:rsid w:val="6C0C851A"/>
    <w:rsid w:val="6C0D1AF4"/>
    <w:rsid w:val="6C0DFDFB"/>
    <w:rsid w:val="6C0EA75C"/>
    <w:rsid w:val="6C10406F"/>
    <w:rsid w:val="6C10A3CC"/>
    <w:rsid w:val="6C10B0A7"/>
    <w:rsid w:val="6C1357D9"/>
    <w:rsid w:val="6C13D7F0"/>
    <w:rsid w:val="6C17C480"/>
    <w:rsid w:val="6C195EA7"/>
    <w:rsid w:val="6C1A8E27"/>
    <w:rsid w:val="6C1E1FF2"/>
    <w:rsid w:val="6C1E3776"/>
    <w:rsid w:val="6C203B62"/>
    <w:rsid w:val="6C2133CC"/>
    <w:rsid w:val="6C216AA3"/>
    <w:rsid w:val="6C2401E3"/>
    <w:rsid w:val="6C256FFB"/>
    <w:rsid w:val="6C25CEAC"/>
    <w:rsid w:val="6C2626B9"/>
    <w:rsid w:val="6C272798"/>
    <w:rsid w:val="6C273E75"/>
    <w:rsid w:val="6C27F190"/>
    <w:rsid w:val="6C2991F2"/>
    <w:rsid w:val="6C29F58B"/>
    <w:rsid w:val="6C29F798"/>
    <w:rsid w:val="6C2D8C0F"/>
    <w:rsid w:val="6C2E8C13"/>
    <w:rsid w:val="6C2EF301"/>
    <w:rsid w:val="6C318B95"/>
    <w:rsid w:val="6C32B2F6"/>
    <w:rsid w:val="6C332B29"/>
    <w:rsid w:val="6C333E04"/>
    <w:rsid w:val="6C34ADF0"/>
    <w:rsid w:val="6C353A5A"/>
    <w:rsid w:val="6C354EEA"/>
    <w:rsid w:val="6C36581D"/>
    <w:rsid w:val="6C3788F1"/>
    <w:rsid w:val="6C37AD3E"/>
    <w:rsid w:val="6C39185F"/>
    <w:rsid w:val="6C3A83E7"/>
    <w:rsid w:val="6C3A9CC2"/>
    <w:rsid w:val="6C3AACFC"/>
    <w:rsid w:val="6C3BBA0A"/>
    <w:rsid w:val="6C3CC25D"/>
    <w:rsid w:val="6C3CC2C6"/>
    <w:rsid w:val="6C3DACDF"/>
    <w:rsid w:val="6C3DCD59"/>
    <w:rsid w:val="6C3E573E"/>
    <w:rsid w:val="6C40EBA1"/>
    <w:rsid w:val="6C41C187"/>
    <w:rsid w:val="6C423347"/>
    <w:rsid w:val="6C42548C"/>
    <w:rsid w:val="6C43FFC7"/>
    <w:rsid w:val="6C44C5EE"/>
    <w:rsid w:val="6C44CADD"/>
    <w:rsid w:val="6C458D55"/>
    <w:rsid w:val="6C46691C"/>
    <w:rsid w:val="6C4745C2"/>
    <w:rsid w:val="6C4776A2"/>
    <w:rsid w:val="6C4A7F5F"/>
    <w:rsid w:val="6C4AB907"/>
    <w:rsid w:val="6C4ABD64"/>
    <w:rsid w:val="6C4AC071"/>
    <w:rsid w:val="6C4BB9AC"/>
    <w:rsid w:val="6C4C1621"/>
    <w:rsid w:val="6C4E1970"/>
    <w:rsid w:val="6C51BC6D"/>
    <w:rsid w:val="6C549482"/>
    <w:rsid w:val="6C54F846"/>
    <w:rsid w:val="6C54FCD3"/>
    <w:rsid w:val="6C581C3A"/>
    <w:rsid w:val="6C5A1D72"/>
    <w:rsid w:val="6C5A540F"/>
    <w:rsid w:val="6C5A5C79"/>
    <w:rsid w:val="6C5B06DC"/>
    <w:rsid w:val="6C5C5929"/>
    <w:rsid w:val="6C5CA2F5"/>
    <w:rsid w:val="6C60E97A"/>
    <w:rsid w:val="6C612B32"/>
    <w:rsid w:val="6C61830A"/>
    <w:rsid w:val="6C61CCE3"/>
    <w:rsid w:val="6C640B70"/>
    <w:rsid w:val="6C65BBB9"/>
    <w:rsid w:val="6C6A17A9"/>
    <w:rsid w:val="6C6B02C5"/>
    <w:rsid w:val="6C6E0F39"/>
    <w:rsid w:val="6C6E7FD8"/>
    <w:rsid w:val="6C6F3C2A"/>
    <w:rsid w:val="6C6F5DDF"/>
    <w:rsid w:val="6C716A11"/>
    <w:rsid w:val="6C725F3E"/>
    <w:rsid w:val="6C7419D3"/>
    <w:rsid w:val="6C74FDC4"/>
    <w:rsid w:val="6C76D6BE"/>
    <w:rsid w:val="6C782A41"/>
    <w:rsid w:val="6C793529"/>
    <w:rsid w:val="6C79A488"/>
    <w:rsid w:val="6C7C835D"/>
    <w:rsid w:val="6C7D0E3F"/>
    <w:rsid w:val="6C7DF2ED"/>
    <w:rsid w:val="6C7E1153"/>
    <w:rsid w:val="6C7E1C46"/>
    <w:rsid w:val="6C7FF205"/>
    <w:rsid w:val="6C8007A9"/>
    <w:rsid w:val="6C80CCCC"/>
    <w:rsid w:val="6C82673F"/>
    <w:rsid w:val="6C83ED6D"/>
    <w:rsid w:val="6C855C0E"/>
    <w:rsid w:val="6C874CA7"/>
    <w:rsid w:val="6C8A4099"/>
    <w:rsid w:val="6C8C8700"/>
    <w:rsid w:val="6C8CD7F3"/>
    <w:rsid w:val="6C8D6C49"/>
    <w:rsid w:val="6C8DD1A3"/>
    <w:rsid w:val="6C8ED05A"/>
    <w:rsid w:val="6C8F20E3"/>
    <w:rsid w:val="6C920322"/>
    <w:rsid w:val="6C9239D3"/>
    <w:rsid w:val="6C92969A"/>
    <w:rsid w:val="6C936EEB"/>
    <w:rsid w:val="6C936FC2"/>
    <w:rsid w:val="6C955D88"/>
    <w:rsid w:val="6C966FA6"/>
    <w:rsid w:val="6C973D97"/>
    <w:rsid w:val="6C9802A6"/>
    <w:rsid w:val="6C9A1743"/>
    <w:rsid w:val="6C9B1F00"/>
    <w:rsid w:val="6C9BDE19"/>
    <w:rsid w:val="6C9DC97B"/>
    <w:rsid w:val="6C9EEBC4"/>
    <w:rsid w:val="6CA0A46A"/>
    <w:rsid w:val="6CA364D7"/>
    <w:rsid w:val="6CA3FE4B"/>
    <w:rsid w:val="6CA51AA9"/>
    <w:rsid w:val="6CA55F52"/>
    <w:rsid w:val="6CA77BE4"/>
    <w:rsid w:val="6CA8AD51"/>
    <w:rsid w:val="6CA907BC"/>
    <w:rsid w:val="6CA944F5"/>
    <w:rsid w:val="6CAB69EC"/>
    <w:rsid w:val="6CAC8C28"/>
    <w:rsid w:val="6CAE1F4C"/>
    <w:rsid w:val="6CB0AFC2"/>
    <w:rsid w:val="6CB22607"/>
    <w:rsid w:val="6CB4D538"/>
    <w:rsid w:val="6CB5752F"/>
    <w:rsid w:val="6CB6DD7F"/>
    <w:rsid w:val="6CB6EB08"/>
    <w:rsid w:val="6CB75345"/>
    <w:rsid w:val="6CB9A7C2"/>
    <w:rsid w:val="6CB9EE0A"/>
    <w:rsid w:val="6CBA8FB6"/>
    <w:rsid w:val="6CBB4009"/>
    <w:rsid w:val="6CBC274A"/>
    <w:rsid w:val="6CBDAED5"/>
    <w:rsid w:val="6CBE513C"/>
    <w:rsid w:val="6CC08F41"/>
    <w:rsid w:val="6CC19933"/>
    <w:rsid w:val="6CC35F32"/>
    <w:rsid w:val="6CC5A63A"/>
    <w:rsid w:val="6CC6035A"/>
    <w:rsid w:val="6CC61313"/>
    <w:rsid w:val="6CC6ACEF"/>
    <w:rsid w:val="6CC6BC4C"/>
    <w:rsid w:val="6CC6FD22"/>
    <w:rsid w:val="6CCBCA07"/>
    <w:rsid w:val="6CCCBD96"/>
    <w:rsid w:val="6CCD9721"/>
    <w:rsid w:val="6CD0F358"/>
    <w:rsid w:val="6CD131B5"/>
    <w:rsid w:val="6CD1CA59"/>
    <w:rsid w:val="6CD344F5"/>
    <w:rsid w:val="6CD44F67"/>
    <w:rsid w:val="6CD5F277"/>
    <w:rsid w:val="6CD673BB"/>
    <w:rsid w:val="6CD857C6"/>
    <w:rsid w:val="6CDBD909"/>
    <w:rsid w:val="6CDC2FFD"/>
    <w:rsid w:val="6CDC8ED1"/>
    <w:rsid w:val="6CDCC75C"/>
    <w:rsid w:val="6CDD9C56"/>
    <w:rsid w:val="6CDDA00C"/>
    <w:rsid w:val="6CDED0B7"/>
    <w:rsid w:val="6CDFE45C"/>
    <w:rsid w:val="6CE04D41"/>
    <w:rsid w:val="6CE0929F"/>
    <w:rsid w:val="6CE163EC"/>
    <w:rsid w:val="6CE29407"/>
    <w:rsid w:val="6CE36B41"/>
    <w:rsid w:val="6CE520FF"/>
    <w:rsid w:val="6CE684BD"/>
    <w:rsid w:val="6CE692D2"/>
    <w:rsid w:val="6CE984AF"/>
    <w:rsid w:val="6CE98BC1"/>
    <w:rsid w:val="6CEB50EE"/>
    <w:rsid w:val="6CED2CFB"/>
    <w:rsid w:val="6CEFFE99"/>
    <w:rsid w:val="6CF041D8"/>
    <w:rsid w:val="6CF09C78"/>
    <w:rsid w:val="6CF4C73F"/>
    <w:rsid w:val="6CF53DEF"/>
    <w:rsid w:val="6CF80375"/>
    <w:rsid w:val="6CF88513"/>
    <w:rsid w:val="6CF8B878"/>
    <w:rsid w:val="6CF90C67"/>
    <w:rsid w:val="6CFAEC1D"/>
    <w:rsid w:val="6CFFBE2A"/>
    <w:rsid w:val="6D0052A9"/>
    <w:rsid w:val="6D014C3C"/>
    <w:rsid w:val="6D02DDC5"/>
    <w:rsid w:val="6D0456BB"/>
    <w:rsid w:val="6D04B17F"/>
    <w:rsid w:val="6D04D387"/>
    <w:rsid w:val="6D061A28"/>
    <w:rsid w:val="6D07D417"/>
    <w:rsid w:val="6D0A7E3F"/>
    <w:rsid w:val="6D0AA98F"/>
    <w:rsid w:val="6D0ACA22"/>
    <w:rsid w:val="6D0B0885"/>
    <w:rsid w:val="6D0B2C3B"/>
    <w:rsid w:val="6D0F1D96"/>
    <w:rsid w:val="6D0F9F85"/>
    <w:rsid w:val="6D101EE1"/>
    <w:rsid w:val="6D10FA89"/>
    <w:rsid w:val="6D1118B2"/>
    <w:rsid w:val="6D11F5D5"/>
    <w:rsid w:val="6D1386F1"/>
    <w:rsid w:val="6D14D2DA"/>
    <w:rsid w:val="6D17611E"/>
    <w:rsid w:val="6D191C2A"/>
    <w:rsid w:val="6D1935D2"/>
    <w:rsid w:val="6D1A3344"/>
    <w:rsid w:val="6D1A63C7"/>
    <w:rsid w:val="6D1B288B"/>
    <w:rsid w:val="6D1FF1F1"/>
    <w:rsid w:val="6D23B2CA"/>
    <w:rsid w:val="6D25363F"/>
    <w:rsid w:val="6D2599C7"/>
    <w:rsid w:val="6D25AEC7"/>
    <w:rsid w:val="6D25EB10"/>
    <w:rsid w:val="6D28CF6B"/>
    <w:rsid w:val="6D28EE2E"/>
    <w:rsid w:val="6D2A5D62"/>
    <w:rsid w:val="6D2C233E"/>
    <w:rsid w:val="6D2CDB2F"/>
    <w:rsid w:val="6D2CEBCE"/>
    <w:rsid w:val="6D2DF603"/>
    <w:rsid w:val="6D2E3851"/>
    <w:rsid w:val="6D2EAF40"/>
    <w:rsid w:val="6D300677"/>
    <w:rsid w:val="6D303764"/>
    <w:rsid w:val="6D3145C6"/>
    <w:rsid w:val="6D338270"/>
    <w:rsid w:val="6D33F474"/>
    <w:rsid w:val="6D36B6FC"/>
    <w:rsid w:val="6D36C7E0"/>
    <w:rsid w:val="6D390ACF"/>
    <w:rsid w:val="6D390FF5"/>
    <w:rsid w:val="6D3D2B69"/>
    <w:rsid w:val="6D3D390E"/>
    <w:rsid w:val="6D41689D"/>
    <w:rsid w:val="6D447B51"/>
    <w:rsid w:val="6D45371C"/>
    <w:rsid w:val="6D4AE4D8"/>
    <w:rsid w:val="6D4BACCF"/>
    <w:rsid w:val="6D4BC34C"/>
    <w:rsid w:val="6D4BC5AB"/>
    <w:rsid w:val="6D4C6A97"/>
    <w:rsid w:val="6D4DE6D8"/>
    <w:rsid w:val="6D4FBE67"/>
    <w:rsid w:val="6D510A7C"/>
    <w:rsid w:val="6D5184DC"/>
    <w:rsid w:val="6D520404"/>
    <w:rsid w:val="6D5266CC"/>
    <w:rsid w:val="6D52EECB"/>
    <w:rsid w:val="6D5329D1"/>
    <w:rsid w:val="6D532D9A"/>
    <w:rsid w:val="6D55262C"/>
    <w:rsid w:val="6D5B28B1"/>
    <w:rsid w:val="6D5B291E"/>
    <w:rsid w:val="6D5BE5C4"/>
    <w:rsid w:val="6D5D3A2A"/>
    <w:rsid w:val="6D5D6744"/>
    <w:rsid w:val="6D5D7B40"/>
    <w:rsid w:val="6D600370"/>
    <w:rsid w:val="6D62C32A"/>
    <w:rsid w:val="6D63529D"/>
    <w:rsid w:val="6D6448A5"/>
    <w:rsid w:val="6D6536EC"/>
    <w:rsid w:val="6D6B2D86"/>
    <w:rsid w:val="6D6B9399"/>
    <w:rsid w:val="6D6EEA8F"/>
    <w:rsid w:val="6D6EFD11"/>
    <w:rsid w:val="6D703B9D"/>
    <w:rsid w:val="6D71F115"/>
    <w:rsid w:val="6D721AD2"/>
    <w:rsid w:val="6D722218"/>
    <w:rsid w:val="6D74F0DA"/>
    <w:rsid w:val="6D76C1EA"/>
    <w:rsid w:val="6D76D94E"/>
    <w:rsid w:val="6D781832"/>
    <w:rsid w:val="6D79318C"/>
    <w:rsid w:val="6D797189"/>
    <w:rsid w:val="6D79C8B0"/>
    <w:rsid w:val="6D7A4EB4"/>
    <w:rsid w:val="6D7D1EA0"/>
    <w:rsid w:val="6D7DB4C8"/>
    <w:rsid w:val="6D7E9A5E"/>
    <w:rsid w:val="6D7F583E"/>
    <w:rsid w:val="6D80BE0F"/>
    <w:rsid w:val="6D8144D8"/>
    <w:rsid w:val="6D821AF6"/>
    <w:rsid w:val="6D852362"/>
    <w:rsid w:val="6D857640"/>
    <w:rsid w:val="6D878EB1"/>
    <w:rsid w:val="6D87D0BB"/>
    <w:rsid w:val="6D88F84D"/>
    <w:rsid w:val="6D8A79CF"/>
    <w:rsid w:val="6D8B1A92"/>
    <w:rsid w:val="6D8B82E4"/>
    <w:rsid w:val="6D8C4B0E"/>
    <w:rsid w:val="6D8D0616"/>
    <w:rsid w:val="6D8EB2AB"/>
    <w:rsid w:val="6D8F1B70"/>
    <w:rsid w:val="6D8F3DBF"/>
    <w:rsid w:val="6D905CDD"/>
    <w:rsid w:val="6D93BD54"/>
    <w:rsid w:val="6D943046"/>
    <w:rsid w:val="6D947E2B"/>
    <w:rsid w:val="6D957370"/>
    <w:rsid w:val="6D9634EF"/>
    <w:rsid w:val="6D97789D"/>
    <w:rsid w:val="6D98A674"/>
    <w:rsid w:val="6D98D642"/>
    <w:rsid w:val="6D98ED73"/>
    <w:rsid w:val="6D99FA36"/>
    <w:rsid w:val="6D9E2048"/>
    <w:rsid w:val="6D9ED2E8"/>
    <w:rsid w:val="6D9F9A0C"/>
    <w:rsid w:val="6D9FB313"/>
    <w:rsid w:val="6DA05ABB"/>
    <w:rsid w:val="6DA22BD5"/>
    <w:rsid w:val="6DA22CFB"/>
    <w:rsid w:val="6DA31FAB"/>
    <w:rsid w:val="6DA39D72"/>
    <w:rsid w:val="6DA3BF6C"/>
    <w:rsid w:val="6DA3ECB1"/>
    <w:rsid w:val="6DA5C7B3"/>
    <w:rsid w:val="6DA64B40"/>
    <w:rsid w:val="6DA670FC"/>
    <w:rsid w:val="6DA80DAE"/>
    <w:rsid w:val="6DA8D8D8"/>
    <w:rsid w:val="6DA95B3C"/>
    <w:rsid w:val="6DA9B5F0"/>
    <w:rsid w:val="6DAA1F0D"/>
    <w:rsid w:val="6DAA5468"/>
    <w:rsid w:val="6DAA6B65"/>
    <w:rsid w:val="6DAABFB6"/>
    <w:rsid w:val="6DAB2D7E"/>
    <w:rsid w:val="6DAB3A86"/>
    <w:rsid w:val="6DAD4FE8"/>
    <w:rsid w:val="6DADBB3F"/>
    <w:rsid w:val="6DADC7D2"/>
    <w:rsid w:val="6DAF6A9D"/>
    <w:rsid w:val="6DAFA3C2"/>
    <w:rsid w:val="6DB05560"/>
    <w:rsid w:val="6DB0C2FF"/>
    <w:rsid w:val="6DB3C34B"/>
    <w:rsid w:val="6DB47090"/>
    <w:rsid w:val="6DB73786"/>
    <w:rsid w:val="6DB98CC2"/>
    <w:rsid w:val="6DBA907D"/>
    <w:rsid w:val="6DBAB4F0"/>
    <w:rsid w:val="6DBB51E7"/>
    <w:rsid w:val="6DBC1EB5"/>
    <w:rsid w:val="6DBEB853"/>
    <w:rsid w:val="6DBF95B1"/>
    <w:rsid w:val="6DC0BDED"/>
    <w:rsid w:val="6DC40F58"/>
    <w:rsid w:val="6DC823CF"/>
    <w:rsid w:val="6DC98290"/>
    <w:rsid w:val="6DCA6875"/>
    <w:rsid w:val="6DCAC8EC"/>
    <w:rsid w:val="6DCC6B65"/>
    <w:rsid w:val="6DCCD617"/>
    <w:rsid w:val="6DCF7253"/>
    <w:rsid w:val="6DD0BCEE"/>
    <w:rsid w:val="6DD10156"/>
    <w:rsid w:val="6DD47387"/>
    <w:rsid w:val="6DD497C7"/>
    <w:rsid w:val="6DD6DECC"/>
    <w:rsid w:val="6DD6E85E"/>
    <w:rsid w:val="6DD7900D"/>
    <w:rsid w:val="6DD7C7F7"/>
    <w:rsid w:val="6DD8850A"/>
    <w:rsid w:val="6DD8B486"/>
    <w:rsid w:val="6DD978BD"/>
    <w:rsid w:val="6DDABD67"/>
    <w:rsid w:val="6DDAC033"/>
    <w:rsid w:val="6DDAF820"/>
    <w:rsid w:val="6DDD9B0C"/>
    <w:rsid w:val="6DDDCDFD"/>
    <w:rsid w:val="6DDF724F"/>
    <w:rsid w:val="6DDF9498"/>
    <w:rsid w:val="6DE0000A"/>
    <w:rsid w:val="6DE025D5"/>
    <w:rsid w:val="6DE0CC7A"/>
    <w:rsid w:val="6DE0FD65"/>
    <w:rsid w:val="6DE17394"/>
    <w:rsid w:val="6DE27EF3"/>
    <w:rsid w:val="6DE4C178"/>
    <w:rsid w:val="6DE534DA"/>
    <w:rsid w:val="6DE5C031"/>
    <w:rsid w:val="6DE81167"/>
    <w:rsid w:val="6DE9213D"/>
    <w:rsid w:val="6DEA469D"/>
    <w:rsid w:val="6DECC6ED"/>
    <w:rsid w:val="6DED3AD9"/>
    <w:rsid w:val="6DED952A"/>
    <w:rsid w:val="6DEFB6F6"/>
    <w:rsid w:val="6DEFFB24"/>
    <w:rsid w:val="6DF39974"/>
    <w:rsid w:val="6DF4CBEE"/>
    <w:rsid w:val="6DF52BCF"/>
    <w:rsid w:val="6DF5C6BA"/>
    <w:rsid w:val="6DF6583F"/>
    <w:rsid w:val="6DF6854F"/>
    <w:rsid w:val="6DF9AF5E"/>
    <w:rsid w:val="6DFA235A"/>
    <w:rsid w:val="6DFA7189"/>
    <w:rsid w:val="6DFBDA75"/>
    <w:rsid w:val="6DFC9EC6"/>
    <w:rsid w:val="6DFCFB93"/>
    <w:rsid w:val="6DFD536B"/>
    <w:rsid w:val="6DFDF111"/>
    <w:rsid w:val="6DFE4AC2"/>
    <w:rsid w:val="6DFFF60F"/>
    <w:rsid w:val="6E0038A6"/>
    <w:rsid w:val="6E01FA70"/>
    <w:rsid w:val="6E0230C5"/>
    <w:rsid w:val="6E026422"/>
    <w:rsid w:val="6E026B64"/>
    <w:rsid w:val="6E030993"/>
    <w:rsid w:val="6E043D75"/>
    <w:rsid w:val="6E047CB9"/>
    <w:rsid w:val="6E04DD8A"/>
    <w:rsid w:val="6E057344"/>
    <w:rsid w:val="6E05C0D2"/>
    <w:rsid w:val="6E066164"/>
    <w:rsid w:val="6E06F730"/>
    <w:rsid w:val="6E08E255"/>
    <w:rsid w:val="6E0917D1"/>
    <w:rsid w:val="6E09C7F1"/>
    <w:rsid w:val="6E09E0A8"/>
    <w:rsid w:val="6E0B163A"/>
    <w:rsid w:val="6E0B176B"/>
    <w:rsid w:val="6E0FB554"/>
    <w:rsid w:val="6E0FE9E0"/>
    <w:rsid w:val="6E1089DD"/>
    <w:rsid w:val="6E109CC4"/>
    <w:rsid w:val="6E12E945"/>
    <w:rsid w:val="6E130D64"/>
    <w:rsid w:val="6E13E81C"/>
    <w:rsid w:val="6E14D764"/>
    <w:rsid w:val="6E14D893"/>
    <w:rsid w:val="6E152FDD"/>
    <w:rsid w:val="6E158389"/>
    <w:rsid w:val="6E15A393"/>
    <w:rsid w:val="6E162312"/>
    <w:rsid w:val="6E162AD5"/>
    <w:rsid w:val="6E16E5F7"/>
    <w:rsid w:val="6E188A12"/>
    <w:rsid w:val="6E1B4035"/>
    <w:rsid w:val="6E1E04EF"/>
    <w:rsid w:val="6E235569"/>
    <w:rsid w:val="6E23CA9E"/>
    <w:rsid w:val="6E242E37"/>
    <w:rsid w:val="6E252A83"/>
    <w:rsid w:val="6E27D2E7"/>
    <w:rsid w:val="6E288933"/>
    <w:rsid w:val="6E28C258"/>
    <w:rsid w:val="6E29259B"/>
    <w:rsid w:val="6E2AECAE"/>
    <w:rsid w:val="6E2B6082"/>
    <w:rsid w:val="6E2CD869"/>
    <w:rsid w:val="6E2E1FF3"/>
    <w:rsid w:val="6E2E4ABB"/>
    <w:rsid w:val="6E3065AD"/>
    <w:rsid w:val="6E3140A9"/>
    <w:rsid w:val="6E35025D"/>
    <w:rsid w:val="6E35FA38"/>
    <w:rsid w:val="6E366851"/>
    <w:rsid w:val="6E36B366"/>
    <w:rsid w:val="6E3722D3"/>
    <w:rsid w:val="6E373996"/>
    <w:rsid w:val="6E37CEB5"/>
    <w:rsid w:val="6E39792B"/>
    <w:rsid w:val="6E39B304"/>
    <w:rsid w:val="6E3C1E5F"/>
    <w:rsid w:val="6E3EC58B"/>
    <w:rsid w:val="6E410301"/>
    <w:rsid w:val="6E425A36"/>
    <w:rsid w:val="6E43267F"/>
    <w:rsid w:val="6E432DE9"/>
    <w:rsid w:val="6E43902B"/>
    <w:rsid w:val="6E43F4D2"/>
    <w:rsid w:val="6E4569F5"/>
    <w:rsid w:val="6E48AD76"/>
    <w:rsid w:val="6E4E4D7A"/>
    <w:rsid w:val="6E4E7EEB"/>
    <w:rsid w:val="6E4E8BBD"/>
    <w:rsid w:val="6E50FB54"/>
    <w:rsid w:val="6E52771C"/>
    <w:rsid w:val="6E54396A"/>
    <w:rsid w:val="6E545B28"/>
    <w:rsid w:val="6E556E78"/>
    <w:rsid w:val="6E558145"/>
    <w:rsid w:val="6E57D34E"/>
    <w:rsid w:val="6E58F82E"/>
    <w:rsid w:val="6E5940D9"/>
    <w:rsid w:val="6E5B133B"/>
    <w:rsid w:val="6E5C362E"/>
    <w:rsid w:val="6E5D5D44"/>
    <w:rsid w:val="6E5DC5CD"/>
    <w:rsid w:val="6E5F7E31"/>
    <w:rsid w:val="6E62F96D"/>
    <w:rsid w:val="6E666AAD"/>
    <w:rsid w:val="6E68159E"/>
    <w:rsid w:val="6E6BA69B"/>
    <w:rsid w:val="6E6BC09C"/>
    <w:rsid w:val="6E6C79D3"/>
    <w:rsid w:val="6E6C89A3"/>
    <w:rsid w:val="6E6CD608"/>
    <w:rsid w:val="6E6DD4BB"/>
    <w:rsid w:val="6E70587C"/>
    <w:rsid w:val="6E71E146"/>
    <w:rsid w:val="6E72473D"/>
    <w:rsid w:val="6E730338"/>
    <w:rsid w:val="6E738E5D"/>
    <w:rsid w:val="6E745A88"/>
    <w:rsid w:val="6E7604C7"/>
    <w:rsid w:val="6E76968D"/>
    <w:rsid w:val="6E76D1B9"/>
    <w:rsid w:val="6E79433C"/>
    <w:rsid w:val="6E79FE00"/>
    <w:rsid w:val="6E7A1E30"/>
    <w:rsid w:val="6E7CD915"/>
    <w:rsid w:val="6E7DFA41"/>
    <w:rsid w:val="6E7FEFFE"/>
    <w:rsid w:val="6E808835"/>
    <w:rsid w:val="6E814FB4"/>
    <w:rsid w:val="6E81D820"/>
    <w:rsid w:val="6E8256BE"/>
    <w:rsid w:val="6E846EA5"/>
    <w:rsid w:val="6E848DD3"/>
    <w:rsid w:val="6E85BAC4"/>
    <w:rsid w:val="6E86D706"/>
    <w:rsid w:val="6E888FA6"/>
    <w:rsid w:val="6E8A7B3A"/>
    <w:rsid w:val="6E8ED6D0"/>
    <w:rsid w:val="6E8F8368"/>
    <w:rsid w:val="6E8FD0BE"/>
    <w:rsid w:val="6E9091F3"/>
    <w:rsid w:val="6E921205"/>
    <w:rsid w:val="6E9352D2"/>
    <w:rsid w:val="6E949B90"/>
    <w:rsid w:val="6E977F51"/>
    <w:rsid w:val="6E985F38"/>
    <w:rsid w:val="6E9AED5F"/>
    <w:rsid w:val="6E9B6E15"/>
    <w:rsid w:val="6E9BA06D"/>
    <w:rsid w:val="6E9EB861"/>
    <w:rsid w:val="6EA0C4C6"/>
    <w:rsid w:val="6EA0E8EF"/>
    <w:rsid w:val="6EA286DB"/>
    <w:rsid w:val="6EA2CB10"/>
    <w:rsid w:val="6EA3A802"/>
    <w:rsid w:val="6EA533E7"/>
    <w:rsid w:val="6EA5FB64"/>
    <w:rsid w:val="6EA72513"/>
    <w:rsid w:val="6EA94AAF"/>
    <w:rsid w:val="6EAD9833"/>
    <w:rsid w:val="6EB33651"/>
    <w:rsid w:val="6EB38D71"/>
    <w:rsid w:val="6EB3CEB6"/>
    <w:rsid w:val="6EB41AF5"/>
    <w:rsid w:val="6EB452AB"/>
    <w:rsid w:val="6EB47BE6"/>
    <w:rsid w:val="6EB4E7CA"/>
    <w:rsid w:val="6EB715CC"/>
    <w:rsid w:val="6EB86CB7"/>
    <w:rsid w:val="6EB944FD"/>
    <w:rsid w:val="6EBBF4C7"/>
    <w:rsid w:val="6EBCAFFC"/>
    <w:rsid w:val="6EBEA150"/>
    <w:rsid w:val="6EC0F35C"/>
    <w:rsid w:val="6EC329B8"/>
    <w:rsid w:val="6EC3986D"/>
    <w:rsid w:val="6EC41AF8"/>
    <w:rsid w:val="6EC4723D"/>
    <w:rsid w:val="6EC4C819"/>
    <w:rsid w:val="6EC502BF"/>
    <w:rsid w:val="6EC60A1C"/>
    <w:rsid w:val="6EC8C075"/>
    <w:rsid w:val="6EC9541A"/>
    <w:rsid w:val="6ECB21D1"/>
    <w:rsid w:val="6ECBAEB2"/>
    <w:rsid w:val="6ECC58ED"/>
    <w:rsid w:val="6ECD9D75"/>
    <w:rsid w:val="6ECE2838"/>
    <w:rsid w:val="6ECF2AF6"/>
    <w:rsid w:val="6ECF6CA7"/>
    <w:rsid w:val="6ED000C6"/>
    <w:rsid w:val="6ED34BEC"/>
    <w:rsid w:val="6ED4876D"/>
    <w:rsid w:val="6ED48D1A"/>
    <w:rsid w:val="6ED52283"/>
    <w:rsid w:val="6ED6DDA8"/>
    <w:rsid w:val="6ED889BB"/>
    <w:rsid w:val="6EDC0B28"/>
    <w:rsid w:val="6EDEC375"/>
    <w:rsid w:val="6EDF98CC"/>
    <w:rsid w:val="6EE01B1C"/>
    <w:rsid w:val="6EE0EBAE"/>
    <w:rsid w:val="6EE235F3"/>
    <w:rsid w:val="6EE60B5D"/>
    <w:rsid w:val="6EE69E7E"/>
    <w:rsid w:val="6EE8A84C"/>
    <w:rsid w:val="6EE9FEF5"/>
    <w:rsid w:val="6EEBEDBD"/>
    <w:rsid w:val="6EEDC554"/>
    <w:rsid w:val="6EF12C50"/>
    <w:rsid w:val="6EF5AA3D"/>
    <w:rsid w:val="6EF6665B"/>
    <w:rsid w:val="6EF80B8E"/>
    <w:rsid w:val="6EF8EC20"/>
    <w:rsid w:val="6EF94904"/>
    <w:rsid w:val="6EF97D0B"/>
    <w:rsid w:val="6EF9D060"/>
    <w:rsid w:val="6EFB091B"/>
    <w:rsid w:val="6EFD7C41"/>
    <w:rsid w:val="6EFDA9F9"/>
    <w:rsid w:val="6EFE0F5C"/>
    <w:rsid w:val="6EFF3CCC"/>
    <w:rsid w:val="6F00AF83"/>
    <w:rsid w:val="6F023E85"/>
    <w:rsid w:val="6F039263"/>
    <w:rsid w:val="6F041843"/>
    <w:rsid w:val="6F050403"/>
    <w:rsid w:val="6F0684F0"/>
    <w:rsid w:val="6F075F8E"/>
    <w:rsid w:val="6F093EC0"/>
    <w:rsid w:val="6F09479D"/>
    <w:rsid w:val="6F096506"/>
    <w:rsid w:val="6F0A1001"/>
    <w:rsid w:val="6F0D0963"/>
    <w:rsid w:val="6F0FE993"/>
    <w:rsid w:val="6F0FF1A0"/>
    <w:rsid w:val="6F113B6D"/>
    <w:rsid w:val="6F123B89"/>
    <w:rsid w:val="6F13588B"/>
    <w:rsid w:val="6F140EF8"/>
    <w:rsid w:val="6F146959"/>
    <w:rsid w:val="6F1589A4"/>
    <w:rsid w:val="6F15A86D"/>
    <w:rsid w:val="6F165C2A"/>
    <w:rsid w:val="6F18F993"/>
    <w:rsid w:val="6F195693"/>
    <w:rsid w:val="6F1B18AE"/>
    <w:rsid w:val="6F1B781B"/>
    <w:rsid w:val="6F209B5C"/>
    <w:rsid w:val="6F2136A8"/>
    <w:rsid w:val="6F23BF08"/>
    <w:rsid w:val="6F26DDE9"/>
    <w:rsid w:val="6F28A48F"/>
    <w:rsid w:val="6F29E6F9"/>
    <w:rsid w:val="6F2BB526"/>
    <w:rsid w:val="6F2BDA79"/>
    <w:rsid w:val="6F2C8867"/>
    <w:rsid w:val="6F2D3B68"/>
    <w:rsid w:val="6F2D8517"/>
    <w:rsid w:val="6F2E542D"/>
    <w:rsid w:val="6F300550"/>
    <w:rsid w:val="6F305B96"/>
    <w:rsid w:val="6F308375"/>
    <w:rsid w:val="6F34366C"/>
    <w:rsid w:val="6F380DA3"/>
    <w:rsid w:val="6F3A99E2"/>
    <w:rsid w:val="6F3AC949"/>
    <w:rsid w:val="6F3B855B"/>
    <w:rsid w:val="6F3E8A02"/>
    <w:rsid w:val="6F406E0C"/>
    <w:rsid w:val="6F421A08"/>
    <w:rsid w:val="6F4257AD"/>
    <w:rsid w:val="6F445B84"/>
    <w:rsid w:val="6F455162"/>
    <w:rsid w:val="6F45D03A"/>
    <w:rsid w:val="6F45D447"/>
    <w:rsid w:val="6F45E373"/>
    <w:rsid w:val="6F46D6D1"/>
    <w:rsid w:val="6F4791BA"/>
    <w:rsid w:val="6F49126E"/>
    <w:rsid w:val="6F4A7BCC"/>
    <w:rsid w:val="6F4AEF05"/>
    <w:rsid w:val="6F4BB10B"/>
    <w:rsid w:val="6F4BCF7F"/>
    <w:rsid w:val="6F4BF7C2"/>
    <w:rsid w:val="6F4C9921"/>
    <w:rsid w:val="6F4F5E7D"/>
    <w:rsid w:val="6F519EBC"/>
    <w:rsid w:val="6F5329E1"/>
    <w:rsid w:val="6F54F374"/>
    <w:rsid w:val="6F57CBEE"/>
    <w:rsid w:val="6F5832D4"/>
    <w:rsid w:val="6F5921D3"/>
    <w:rsid w:val="6F59EC75"/>
    <w:rsid w:val="6F5A9E15"/>
    <w:rsid w:val="6F5C85D5"/>
    <w:rsid w:val="6F5CAAC4"/>
    <w:rsid w:val="6F5D248B"/>
    <w:rsid w:val="6F61D67D"/>
    <w:rsid w:val="6F622739"/>
    <w:rsid w:val="6F6237ED"/>
    <w:rsid w:val="6F62A3FC"/>
    <w:rsid w:val="6F62BC3D"/>
    <w:rsid w:val="6F62EFD7"/>
    <w:rsid w:val="6F64B2DF"/>
    <w:rsid w:val="6F6559C8"/>
    <w:rsid w:val="6F671520"/>
    <w:rsid w:val="6F688E97"/>
    <w:rsid w:val="6F69B4BE"/>
    <w:rsid w:val="6F6BB64E"/>
    <w:rsid w:val="6F6CD3F1"/>
    <w:rsid w:val="6F6D58D1"/>
    <w:rsid w:val="6F6E034D"/>
    <w:rsid w:val="6F6E3E6A"/>
    <w:rsid w:val="6F6E6C42"/>
    <w:rsid w:val="6F6E9BA1"/>
    <w:rsid w:val="6F6F1FBF"/>
    <w:rsid w:val="6F700BB4"/>
    <w:rsid w:val="6F7085DD"/>
    <w:rsid w:val="6F71580B"/>
    <w:rsid w:val="6F73FEA6"/>
    <w:rsid w:val="6F756E02"/>
    <w:rsid w:val="6F7584D3"/>
    <w:rsid w:val="6F77D34D"/>
    <w:rsid w:val="6F7A76BD"/>
    <w:rsid w:val="6F7ADB13"/>
    <w:rsid w:val="6F7B1FC8"/>
    <w:rsid w:val="6F7C0D9C"/>
    <w:rsid w:val="6F7E70E3"/>
    <w:rsid w:val="6F806613"/>
    <w:rsid w:val="6F82893C"/>
    <w:rsid w:val="6F841AF2"/>
    <w:rsid w:val="6F85C5D2"/>
    <w:rsid w:val="6F86307E"/>
    <w:rsid w:val="6F8796D3"/>
    <w:rsid w:val="6F8CC67B"/>
    <w:rsid w:val="6F8E10A2"/>
    <w:rsid w:val="6F8EEEA9"/>
    <w:rsid w:val="6F8F3730"/>
    <w:rsid w:val="6F903BF0"/>
    <w:rsid w:val="6F90CDE3"/>
    <w:rsid w:val="6F921C34"/>
    <w:rsid w:val="6F926502"/>
    <w:rsid w:val="6F9300E4"/>
    <w:rsid w:val="6F939BEE"/>
    <w:rsid w:val="6F93DE88"/>
    <w:rsid w:val="6F93FC26"/>
    <w:rsid w:val="6F94E1AC"/>
    <w:rsid w:val="6F95218C"/>
    <w:rsid w:val="6F9565CA"/>
    <w:rsid w:val="6F956E98"/>
    <w:rsid w:val="6F95AA1F"/>
    <w:rsid w:val="6F95D6C8"/>
    <w:rsid w:val="6F97F76E"/>
    <w:rsid w:val="6F97FE41"/>
    <w:rsid w:val="6F985EEE"/>
    <w:rsid w:val="6F98CBF4"/>
    <w:rsid w:val="6F9A4FD8"/>
    <w:rsid w:val="6F9B25B3"/>
    <w:rsid w:val="6F9B2AAB"/>
    <w:rsid w:val="6F9CA966"/>
    <w:rsid w:val="6F9F0AA0"/>
    <w:rsid w:val="6F9FF75E"/>
    <w:rsid w:val="6FA04DE7"/>
    <w:rsid w:val="6FA159FF"/>
    <w:rsid w:val="6FA2B12F"/>
    <w:rsid w:val="6FA2D55F"/>
    <w:rsid w:val="6FA44DDB"/>
    <w:rsid w:val="6FA53F0F"/>
    <w:rsid w:val="6FA66638"/>
    <w:rsid w:val="6FA71119"/>
    <w:rsid w:val="6FA7217F"/>
    <w:rsid w:val="6FA8AC8C"/>
    <w:rsid w:val="6FA97F11"/>
    <w:rsid w:val="6FACC97D"/>
    <w:rsid w:val="6FADFDF4"/>
    <w:rsid w:val="6FAE75C4"/>
    <w:rsid w:val="6FAE7DD6"/>
    <w:rsid w:val="6FAFEDFE"/>
    <w:rsid w:val="6FB05AAC"/>
    <w:rsid w:val="6FB2187A"/>
    <w:rsid w:val="6FB2DF60"/>
    <w:rsid w:val="6FB36540"/>
    <w:rsid w:val="6FB412C1"/>
    <w:rsid w:val="6FB42135"/>
    <w:rsid w:val="6FB488AE"/>
    <w:rsid w:val="6FB50E75"/>
    <w:rsid w:val="6FB5E60A"/>
    <w:rsid w:val="6FB70993"/>
    <w:rsid w:val="6FB8420B"/>
    <w:rsid w:val="6FBB930C"/>
    <w:rsid w:val="6FBC543B"/>
    <w:rsid w:val="6FBCDEA7"/>
    <w:rsid w:val="6FBD850E"/>
    <w:rsid w:val="6FBDE16D"/>
    <w:rsid w:val="6FBE2682"/>
    <w:rsid w:val="6FBE8980"/>
    <w:rsid w:val="6FBE9458"/>
    <w:rsid w:val="6FBF0E0A"/>
    <w:rsid w:val="6FC10202"/>
    <w:rsid w:val="6FC2BD57"/>
    <w:rsid w:val="6FC52058"/>
    <w:rsid w:val="6FC6CA0B"/>
    <w:rsid w:val="6FC6FA4A"/>
    <w:rsid w:val="6FC85985"/>
    <w:rsid w:val="6FC9D208"/>
    <w:rsid w:val="6FCA5F08"/>
    <w:rsid w:val="6FCDD022"/>
    <w:rsid w:val="6FCDFA22"/>
    <w:rsid w:val="6FCED9B7"/>
    <w:rsid w:val="6FCFFA63"/>
    <w:rsid w:val="6FD0CD19"/>
    <w:rsid w:val="6FD1D47F"/>
    <w:rsid w:val="6FD2E061"/>
    <w:rsid w:val="6FD36B18"/>
    <w:rsid w:val="6FD3E6B8"/>
    <w:rsid w:val="6FD7056F"/>
    <w:rsid w:val="6FD7C462"/>
    <w:rsid w:val="6FD9ED2C"/>
    <w:rsid w:val="6FDA7A34"/>
    <w:rsid w:val="6FDA8A46"/>
    <w:rsid w:val="6FDC1C02"/>
    <w:rsid w:val="6FDDAB31"/>
    <w:rsid w:val="6FDEA2BC"/>
    <w:rsid w:val="6FDEE867"/>
    <w:rsid w:val="6FE13C75"/>
    <w:rsid w:val="6FE1B6C5"/>
    <w:rsid w:val="6FE1E171"/>
    <w:rsid w:val="6FE21ADD"/>
    <w:rsid w:val="6FE2C1C7"/>
    <w:rsid w:val="6FE33AF0"/>
    <w:rsid w:val="6FE4A6E8"/>
    <w:rsid w:val="6FE54E29"/>
    <w:rsid w:val="6FE6ECC7"/>
    <w:rsid w:val="6FE88F64"/>
    <w:rsid w:val="6FE96954"/>
    <w:rsid w:val="6FE9FB4D"/>
    <w:rsid w:val="6FEA95E0"/>
    <w:rsid w:val="6FEE020D"/>
    <w:rsid w:val="6FEE7755"/>
    <w:rsid w:val="6FF0B650"/>
    <w:rsid w:val="6FF133D3"/>
    <w:rsid w:val="6FF25924"/>
    <w:rsid w:val="6FF2F4F1"/>
    <w:rsid w:val="6FF334FB"/>
    <w:rsid w:val="6FF4C0FA"/>
    <w:rsid w:val="6FF5B318"/>
    <w:rsid w:val="6FF72F7D"/>
    <w:rsid w:val="6FF78538"/>
    <w:rsid w:val="6FF81F2C"/>
    <w:rsid w:val="6FFBD84D"/>
    <w:rsid w:val="6FFBED67"/>
    <w:rsid w:val="6FFEF4E8"/>
    <w:rsid w:val="700217D3"/>
    <w:rsid w:val="70036CCE"/>
    <w:rsid w:val="70044672"/>
    <w:rsid w:val="7005581E"/>
    <w:rsid w:val="7005E738"/>
    <w:rsid w:val="70066AA0"/>
    <w:rsid w:val="70085649"/>
    <w:rsid w:val="700A7DCE"/>
    <w:rsid w:val="700C3052"/>
    <w:rsid w:val="700E4C5D"/>
    <w:rsid w:val="70103767"/>
    <w:rsid w:val="7010FF55"/>
    <w:rsid w:val="70137529"/>
    <w:rsid w:val="70141828"/>
    <w:rsid w:val="70147905"/>
    <w:rsid w:val="7019DC41"/>
    <w:rsid w:val="701A7A75"/>
    <w:rsid w:val="701BCF2A"/>
    <w:rsid w:val="701CA647"/>
    <w:rsid w:val="701E27A3"/>
    <w:rsid w:val="702006BE"/>
    <w:rsid w:val="70203F06"/>
    <w:rsid w:val="702249BF"/>
    <w:rsid w:val="7023CD0C"/>
    <w:rsid w:val="70241136"/>
    <w:rsid w:val="70242D09"/>
    <w:rsid w:val="70245C7A"/>
    <w:rsid w:val="7026A12F"/>
    <w:rsid w:val="7029CE33"/>
    <w:rsid w:val="702D25F0"/>
    <w:rsid w:val="702E39DF"/>
    <w:rsid w:val="702F3CFA"/>
    <w:rsid w:val="70306A11"/>
    <w:rsid w:val="7030BB06"/>
    <w:rsid w:val="70315834"/>
    <w:rsid w:val="7031E99D"/>
    <w:rsid w:val="703468B9"/>
    <w:rsid w:val="7034A5BE"/>
    <w:rsid w:val="7034A9B8"/>
    <w:rsid w:val="7035205C"/>
    <w:rsid w:val="70375C28"/>
    <w:rsid w:val="7038BA8B"/>
    <w:rsid w:val="7039AB07"/>
    <w:rsid w:val="703B5CDF"/>
    <w:rsid w:val="703C75E8"/>
    <w:rsid w:val="703D4ED9"/>
    <w:rsid w:val="703E19C3"/>
    <w:rsid w:val="703E25F1"/>
    <w:rsid w:val="703FA0EA"/>
    <w:rsid w:val="7040DD63"/>
    <w:rsid w:val="7041FC36"/>
    <w:rsid w:val="70427389"/>
    <w:rsid w:val="7042EDAA"/>
    <w:rsid w:val="70430857"/>
    <w:rsid w:val="7043D9C4"/>
    <w:rsid w:val="7044082D"/>
    <w:rsid w:val="7044BF12"/>
    <w:rsid w:val="70451DAF"/>
    <w:rsid w:val="7045F9F6"/>
    <w:rsid w:val="7046AEB6"/>
    <w:rsid w:val="7047DE59"/>
    <w:rsid w:val="7048DECF"/>
    <w:rsid w:val="704A2B32"/>
    <w:rsid w:val="704C7C56"/>
    <w:rsid w:val="704CE988"/>
    <w:rsid w:val="704D37FC"/>
    <w:rsid w:val="704EDC8C"/>
    <w:rsid w:val="704F4A48"/>
    <w:rsid w:val="704F8B48"/>
    <w:rsid w:val="704F9ED9"/>
    <w:rsid w:val="70502929"/>
    <w:rsid w:val="705097BD"/>
    <w:rsid w:val="7050B32D"/>
    <w:rsid w:val="705311B2"/>
    <w:rsid w:val="70537518"/>
    <w:rsid w:val="70544BEC"/>
    <w:rsid w:val="70547BE5"/>
    <w:rsid w:val="7055AC13"/>
    <w:rsid w:val="7055E508"/>
    <w:rsid w:val="7055EBED"/>
    <w:rsid w:val="70573A79"/>
    <w:rsid w:val="7057FCAF"/>
    <w:rsid w:val="70586307"/>
    <w:rsid w:val="7058805D"/>
    <w:rsid w:val="705AEBB0"/>
    <w:rsid w:val="705AF018"/>
    <w:rsid w:val="705B8D63"/>
    <w:rsid w:val="705BEB6A"/>
    <w:rsid w:val="70624F2C"/>
    <w:rsid w:val="70629E0A"/>
    <w:rsid w:val="70632211"/>
    <w:rsid w:val="7063A7E9"/>
    <w:rsid w:val="7063B4B8"/>
    <w:rsid w:val="7063BAEF"/>
    <w:rsid w:val="7064562C"/>
    <w:rsid w:val="7065D33B"/>
    <w:rsid w:val="70668790"/>
    <w:rsid w:val="7066FE97"/>
    <w:rsid w:val="7067647B"/>
    <w:rsid w:val="7068499F"/>
    <w:rsid w:val="7069B466"/>
    <w:rsid w:val="706B77F4"/>
    <w:rsid w:val="706CC50C"/>
    <w:rsid w:val="706D372F"/>
    <w:rsid w:val="7071587A"/>
    <w:rsid w:val="70715FEA"/>
    <w:rsid w:val="7073F877"/>
    <w:rsid w:val="7073FB1B"/>
    <w:rsid w:val="7074AC6C"/>
    <w:rsid w:val="70786ABE"/>
    <w:rsid w:val="70787049"/>
    <w:rsid w:val="70789736"/>
    <w:rsid w:val="7078E59A"/>
    <w:rsid w:val="70795A4F"/>
    <w:rsid w:val="707A6607"/>
    <w:rsid w:val="707A79A4"/>
    <w:rsid w:val="707A8AAC"/>
    <w:rsid w:val="707C1C73"/>
    <w:rsid w:val="707D4316"/>
    <w:rsid w:val="707D5456"/>
    <w:rsid w:val="7080475B"/>
    <w:rsid w:val="70808A5A"/>
    <w:rsid w:val="7080F0A9"/>
    <w:rsid w:val="7081DA37"/>
    <w:rsid w:val="7082F94A"/>
    <w:rsid w:val="708375D9"/>
    <w:rsid w:val="70850813"/>
    <w:rsid w:val="7089FEA8"/>
    <w:rsid w:val="708C7BFB"/>
    <w:rsid w:val="708EE18A"/>
    <w:rsid w:val="708F17AD"/>
    <w:rsid w:val="708F7572"/>
    <w:rsid w:val="7090926A"/>
    <w:rsid w:val="7090C71E"/>
    <w:rsid w:val="709111BD"/>
    <w:rsid w:val="7091253E"/>
    <w:rsid w:val="7091C511"/>
    <w:rsid w:val="7091F457"/>
    <w:rsid w:val="7092E1D0"/>
    <w:rsid w:val="709418DC"/>
    <w:rsid w:val="70948352"/>
    <w:rsid w:val="7095F016"/>
    <w:rsid w:val="709A1A6B"/>
    <w:rsid w:val="709BE1AA"/>
    <w:rsid w:val="709CE813"/>
    <w:rsid w:val="709E8F4A"/>
    <w:rsid w:val="709F08F2"/>
    <w:rsid w:val="709FB52D"/>
    <w:rsid w:val="70A0D76D"/>
    <w:rsid w:val="70A426BD"/>
    <w:rsid w:val="70A60DBD"/>
    <w:rsid w:val="70A6107F"/>
    <w:rsid w:val="70A6CBC6"/>
    <w:rsid w:val="70A753E1"/>
    <w:rsid w:val="70A844EC"/>
    <w:rsid w:val="70A94208"/>
    <w:rsid w:val="70AA70DD"/>
    <w:rsid w:val="70AAD716"/>
    <w:rsid w:val="70AC33A9"/>
    <w:rsid w:val="70AC5546"/>
    <w:rsid w:val="70AC7743"/>
    <w:rsid w:val="70AF2C2C"/>
    <w:rsid w:val="70AF6B97"/>
    <w:rsid w:val="70AF9FBE"/>
    <w:rsid w:val="70B109C6"/>
    <w:rsid w:val="70B2AD90"/>
    <w:rsid w:val="70B33FEC"/>
    <w:rsid w:val="70B60F9F"/>
    <w:rsid w:val="70B61BBF"/>
    <w:rsid w:val="70B6F104"/>
    <w:rsid w:val="70B6F931"/>
    <w:rsid w:val="70B71C08"/>
    <w:rsid w:val="70B89DA8"/>
    <w:rsid w:val="70B99008"/>
    <w:rsid w:val="70B9F7F1"/>
    <w:rsid w:val="70BC5809"/>
    <w:rsid w:val="70BC7D17"/>
    <w:rsid w:val="70BD381E"/>
    <w:rsid w:val="70BE3910"/>
    <w:rsid w:val="70BEA6C7"/>
    <w:rsid w:val="70BED544"/>
    <w:rsid w:val="70C0608E"/>
    <w:rsid w:val="70C0A050"/>
    <w:rsid w:val="70C0AEDF"/>
    <w:rsid w:val="70C1C757"/>
    <w:rsid w:val="70C1F207"/>
    <w:rsid w:val="70C364D8"/>
    <w:rsid w:val="70C59757"/>
    <w:rsid w:val="70C5F4AA"/>
    <w:rsid w:val="70C6D64E"/>
    <w:rsid w:val="70C6F351"/>
    <w:rsid w:val="70C71BA1"/>
    <w:rsid w:val="70C8766A"/>
    <w:rsid w:val="70C954DC"/>
    <w:rsid w:val="70CA69BB"/>
    <w:rsid w:val="70CD5371"/>
    <w:rsid w:val="70CD60CA"/>
    <w:rsid w:val="70CD9C36"/>
    <w:rsid w:val="70CE17F1"/>
    <w:rsid w:val="70CE486E"/>
    <w:rsid w:val="70CF06F1"/>
    <w:rsid w:val="70CF1A66"/>
    <w:rsid w:val="70D03E78"/>
    <w:rsid w:val="70D25684"/>
    <w:rsid w:val="70D4183B"/>
    <w:rsid w:val="70D51DB1"/>
    <w:rsid w:val="70D5A5A5"/>
    <w:rsid w:val="70D8873E"/>
    <w:rsid w:val="70DC6F82"/>
    <w:rsid w:val="70DCC7C8"/>
    <w:rsid w:val="70DE7CB8"/>
    <w:rsid w:val="70E00433"/>
    <w:rsid w:val="70E23822"/>
    <w:rsid w:val="70E29B32"/>
    <w:rsid w:val="70E59B6E"/>
    <w:rsid w:val="70E5DD29"/>
    <w:rsid w:val="70E66D65"/>
    <w:rsid w:val="70E7F06E"/>
    <w:rsid w:val="70E87D6A"/>
    <w:rsid w:val="70E8B03B"/>
    <w:rsid w:val="70E92FC4"/>
    <w:rsid w:val="70E98D59"/>
    <w:rsid w:val="70E990D7"/>
    <w:rsid w:val="70EB2B23"/>
    <w:rsid w:val="70ECD388"/>
    <w:rsid w:val="70EF9DF8"/>
    <w:rsid w:val="70EFF38F"/>
    <w:rsid w:val="70EFF6E7"/>
    <w:rsid w:val="70F055B6"/>
    <w:rsid w:val="70F1D87D"/>
    <w:rsid w:val="70F4D28C"/>
    <w:rsid w:val="70FA3E86"/>
    <w:rsid w:val="70FA6DA5"/>
    <w:rsid w:val="70FA8AC4"/>
    <w:rsid w:val="70FE6D02"/>
    <w:rsid w:val="70FFA3BB"/>
    <w:rsid w:val="71024175"/>
    <w:rsid w:val="7105C67B"/>
    <w:rsid w:val="7105F39D"/>
    <w:rsid w:val="7106C58C"/>
    <w:rsid w:val="710C5D50"/>
    <w:rsid w:val="710C6E4F"/>
    <w:rsid w:val="710CA9F7"/>
    <w:rsid w:val="710E246B"/>
    <w:rsid w:val="710EDD49"/>
    <w:rsid w:val="7111FF24"/>
    <w:rsid w:val="7115E778"/>
    <w:rsid w:val="71190C67"/>
    <w:rsid w:val="711B5AC0"/>
    <w:rsid w:val="711C2373"/>
    <w:rsid w:val="711C5D19"/>
    <w:rsid w:val="711EF9C4"/>
    <w:rsid w:val="71217CCC"/>
    <w:rsid w:val="7122A8FD"/>
    <w:rsid w:val="7122F5CE"/>
    <w:rsid w:val="71237B19"/>
    <w:rsid w:val="71238E59"/>
    <w:rsid w:val="7123BAEA"/>
    <w:rsid w:val="7123C6E7"/>
    <w:rsid w:val="7124F419"/>
    <w:rsid w:val="712727EF"/>
    <w:rsid w:val="71288A60"/>
    <w:rsid w:val="7128D8C9"/>
    <w:rsid w:val="712E9A2F"/>
    <w:rsid w:val="712FE3AC"/>
    <w:rsid w:val="71301129"/>
    <w:rsid w:val="7130ADE6"/>
    <w:rsid w:val="71320B9A"/>
    <w:rsid w:val="71343464"/>
    <w:rsid w:val="713504D0"/>
    <w:rsid w:val="7136DE90"/>
    <w:rsid w:val="7137D56A"/>
    <w:rsid w:val="713994F5"/>
    <w:rsid w:val="7139ED24"/>
    <w:rsid w:val="713BF272"/>
    <w:rsid w:val="713C964F"/>
    <w:rsid w:val="713D1518"/>
    <w:rsid w:val="713E5AC8"/>
    <w:rsid w:val="713F30AC"/>
    <w:rsid w:val="71421267"/>
    <w:rsid w:val="71422702"/>
    <w:rsid w:val="7142FFB9"/>
    <w:rsid w:val="7145FD41"/>
    <w:rsid w:val="714B931C"/>
    <w:rsid w:val="714CBCD5"/>
    <w:rsid w:val="714CDFE0"/>
    <w:rsid w:val="714CFFF8"/>
    <w:rsid w:val="714D61BA"/>
    <w:rsid w:val="714DA036"/>
    <w:rsid w:val="714DFCCB"/>
    <w:rsid w:val="714F0BC4"/>
    <w:rsid w:val="71502770"/>
    <w:rsid w:val="7150AE45"/>
    <w:rsid w:val="71522B14"/>
    <w:rsid w:val="715401F0"/>
    <w:rsid w:val="7154883F"/>
    <w:rsid w:val="7154F92D"/>
    <w:rsid w:val="7155D0AA"/>
    <w:rsid w:val="71560167"/>
    <w:rsid w:val="7156DC7A"/>
    <w:rsid w:val="71572955"/>
    <w:rsid w:val="715AADF4"/>
    <w:rsid w:val="715B726A"/>
    <w:rsid w:val="715CECF4"/>
    <w:rsid w:val="715D8ABC"/>
    <w:rsid w:val="715F20AD"/>
    <w:rsid w:val="715FDFF2"/>
    <w:rsid w:val="7160B269"/>
    <w:rsid w:val="716423D3"/>
    <w:rsid w:val="716438C2"/>
    <w:rsid w:val="71643AF1"/>
    <w:rsid w:val="7164438F"/>
    <w:rsid w:val="71668F67"/>
    <w:rsid w:val="7168AC33"/>
    <w:rsid w:val="716968ED"/>
    <w:rsid w:val="716D8526"/>
    <w:rsid w:val="716DC450"/>
    <w:rsid w:val="716DE95C"/>
    <w:rsid w:val="716F8E1B"/>
    <w:rsid w:val="717039BE"/>
    <w:rsid w:val="7170753B"/>
    <w:rsid w:val="7172C458"/>
    <w:rsid w:val="7172D93F"/>
    <w:rsid w:val="71735C4A"/>
    <w:rsid w:val="71738341"/>
    <w:rsid w:val="7174BCE4"/>
    <w:rsid w:val="7174CB10"/>
    <w:rsid w:val="71753D8A"/>
    <w:rsid w:val="71754DC6"/>
    <w:rsid w:val="7176A87E"/>
    <w:rsid w:val="7177F3A0"/>
    <w:rsid w:val="71788171"/>
    <w:rsid w:val="717B4EB9"/>
    <w:rsid w:val="717D2E27"/>
    <w:rsid w:val="717DF3C4"/>
    <w:rsid w:val="717F8672"/>
    <w:rsid w:val="718141DE"/>
    <w:rsid w:val="7181CF8E"/>
    <w:rsid w:val="7182138F"/>
    <w:rsid w:val="7182A39E"/>
    <w:rsid w:val="7182F271"/>
    <w:rsid w:val="71842382"/>
    <w:rsid w:val="718481A3"/>
    <w:rsid w:val="71860E1F"/>
    <w:rsid w:val="7186A5DF"/>
    <w:rsid w:val="71882EB5"/>
    <w:rsid w:val="718AAC89"/>
    <w:rsid w:val="718AF86C"/>
    <w:rsid w:val="718B5E47"/>
    <w:rsid w:val="718B678F"/>
    <w:rsid w:val="718C4486"/>
    <w:rsid w:val="718E6A99"/>
    <w:rsid w:val="718F8C77"/>
    <w:rsid w:val="7190207F"/>
    <w:rsid w:val="7191364C"/>
    <w:rsid w:val="719153F9"/>
    <w:rsid w:val="719347F8"/>
    <w:rsid w:val="7196B816"/>
    <w:rsid w:val="719752C2"/>
    <w:rsid w:val="7197A555"/>
    <w:rsid w:val="7199175D"/>
    <w:rsid w:val="71994E72"/>
    <w:rsid w:val="719AD8B2"/>
    <w:rsid w:val="719CB6BC"/>
    <w:rsid w:val="719CC94B"/>
    <w:rsid w:val="719D4BE9"/>
    <w:rsid w:val="719DC354"/>
    <w:rsid w:val="719E7486"/>
    <w:rsid w:val="719F00E6"/>
    <w:rsid w:val="719FACE4"/>
    <w:rsid w:val="71A0AD8A"/>
    <w:rsid w:val="71A377C4"/>
    <w:rsid w:val="71A4E352"/>
    <w:rsid w:val="71A599B4"/>
    <w:rsid w:val="71A63D05"/>
    <w:rsid w:val="71A6F936"/>
    <w:rsid w:val="71A93177"/>
    <w:rsid w:val="71A965A4"/>
    <w:rsid w:val="71AD4345"/>
    <w:rsid w:val="71AE07CE"/>
    <w:rsid w:val="71B06035"/>
    <w:rsid w:val="71B1D934"/>
    <w:rsid w:val="71B1E50F"/>
    <w:rsid w:val="71B305DA"/>
    <w:rsid w:val="71B334AE"/>
    <w:rsid w:val="71B526E7"/>
    <w:rsid w:val="71B82879"/>
    <w:rsid w:val="71B82C7A"/>
    <w:rsid w:val="71BB5E6B"/>
    <w:rsid w:val="71BC1196"/>
    <w:rsid w:val="71BD6BAE"/>
    <w:rsid w:val="71BE7C9E"/>
    <w:rsid w:val="71C07DEB"/>
    <w:rsid w:val="71C1627C"/>
    <w:rsid w:val="71C1D025"/>
    <w:rsid w:val="71C3AE15"/>
    <w:rsid w:val="71C420DD"/>
    <w:rsid w:val="71C88E6A"/>
    <w:rsid w:val="71C98BD2"/>
    <w:rsid w:val="71CA5A30"/>
    <w:rsid w:val="71CA8AFF"/>
    <w:rsid w:val="71CC336F"/>
    <w:rsid w:val="71CF5E2B"/>
    <w:rsid w:val="71D03987"/>
    <w:rsid w:val="71D1A78F"/>
    <w:rsid w:val="71D25FA2"/>
    <w:rsid w:val="71D32546"/>
    <w:rsid w:val="71D407F7"/>
    <w:rsid w:val="71D4B6EA"/>
    <w:rsid w:val="71D54063"/>
    <w:rsid w:val="71D55497"/>
    <w:rsid w:val="71D86FAE"/>
    <w:rsid w:val="71DA534D"/>
    <w:rsid w:val="71DA9A2D"/>
    <w:rsid w:val="71DADD3C"/>
    <w:rsid w:val="71DBB5A3"/>
    <w:rsid w:val="71DC7B08"/>
    <w:rsid w:val="71DC86FB"/>
    <w:rsid w:val="71DCBB72"/>
    <w:rsid w:val="71DD6D08"/>
    <w:rsid w:val="71DDFB9F"/>
    <w:rsid w:val="71DE3E76"/>
    <w:rsid w:val="71E28366"/>
    <w:rsid w:val="71E3DAAA"/>
    <w:rsid w:val="71E481E7"/>
    <w:rsid w:val="71E5AE4D"/>
    <w:rsid w:val="71E60303"/>
    <w:rsid w:val="71E60505"/>
    <w:rsid w:val="71E83362"/>
    <w:rsid w:val="71E84CB7"/>
    <w:rsid w:val="71E880C7"/>
    <w:rsid w:val="71E92239"/>
    <w:rsid w:val="71E9A1E5"/>
    <w:rsid w:val="71ED491B"/>
    <w:rsid w:val="71F13448"/>
    <w:rsid w:val="71F23761"/>
    <w:rsid w:val="71F315A1"/>
    <w:rsid w:val="71F379E0"/>
    <w:rsid w:val="71F38169"/>
    <w:rsid w:val="71F5B4AD"/>
    <w:rsid w:val="71F8128A"/>
    <w:rsid w:val="71FB97CC"/>
    <w:rsid w:val="71FC0202"/>
    <w:rsid w:val="71FC1E90"/>
    <w:rsid w:val="71FC603C"/>
    <w:rsid w:val="71FDAADE"/>
    <w:rsid w:val="71FF6381"/>
    <w:rsid w:val="7201D2B2"/>
    <w:rsid w:val="7202139A"/>
    <w:rsid w:val="7202F396"/>
    <w:rsid w:val="7206352E"/>
    <w:rsid w:val="720869DA"/>
    <w:rsid w:val="7208D699"/>
    <w:rsid w:val="7209DA88"/>
    <w:rsid w:val="720A0D39"/>
    <w:rsid w:val="720A6355"/>
    <w:rsid w:val="720CE762"/>
    <w:rsid w:val="720CF152"/>
    <w:rsid w:val="720D887C"/>
    <w:rsid w:val="72107837"/>
    <w:rsid w:val="7211A0BF"/>
    <w:rsid w:val="7213336C"/>
    <w:rsid w:val="7213C66A"/>
    <w:rsid w:val="72158088"/>
    <w:rsid w:val="72166437"/>
    <w:rsid w:val="72177DF7"/>
    <w:rsid w:val="72185384"/>
    <w:rsid w:val="721B854E"/>
    <w:rsid w:val="721BA439"/>
    <w:rsid w:val="721BA7A6"/>
    <w:rsid w:val="721C97E9"/>
    <w:rsid w:val="721D5A91"/>
    <w:rsid w:val="721E43A8"/>
    <w:rsid w:val="721EDAE5"/>
    <w:rsid w:val="721F3AB9"/>
    <w:rsid w:val="7220E84D"/>
    <w:rsid w:val="7221D235"/>
    <w:rsid w:val="72221228"/>
    <w:rsid w:val="7222900B"/>
    <w:rsid w:val="722333A7"/>
    <w:rsid w:val="7223A5CB"/>
    <w:rsid w:val="722504AA"/>
    <w:rsid w:val="722518D0"/>
    <w:rsid w:val="7225E44D"/>
    <w:rsid w:val="7228C772"/>
    <w:rsid w:val="7228F637"/>
    <w:rsid w:val="722950EE"/>
    <w:rsid w:val="7229A536"/>
    <w:rsid w:val="7229F729"/>
    <w:rsid w:val="722DD8EA"/>
    <w:rsid w:val="722EF326"/>
    <w:rsid w:val="722F7FF2"/>
    <w:rsid w:val="7230C121"/>
    <w:rsid w:val="7231837F"/>
    <w:rsid w:val="723392F6"/>
    <w:rsid w:val="72345447"/>
    <w:rsid w:val="7234AA9D"/>
    <w:rsid w:val="72355929"/>
    <w:rsid w:val="7236D6CC"/>
    <w:rsid w:val="7236FF48"/>
    <w:rsid w:val="72372DAB"/>
    <w:rsid w:val="72375023"/>
    <w:rsid w:val="7239DC62"/>
    <w:rsid w:val="723B0865"/>
    <w:rsid w:val="723C334E"/>
    <w:rsid w:val="723C75C3"/>
    <w:rsid w:val="723CCC3E"/>
    <w:rsid w:val="723E207A"/>
    <w:rsid w:val="723F7C7B"/>
    <w:rsid w:val="723FC332"/>
    <w:rsid w:val="724005FD"/>
    <w:rsid w:val="72426DE2"/>
    <w:rsid w:val="72429542"/>
    <w:rsid w:val="7244543B"/>
    <w:rsid w:val="72446F60"/>
    <w:rsid w:val="7246B5FA"/>
    <w:rsid w:val="72470B77"/>
    <w:rsid w:val="7247269D"/>
    <w:rsid w:val="724777CE"/>
    <w:rsid w:val="72478601"/>
    <w:rsid w:val="72479449"/>
    <w:rsid w:val="7247976D"/>
    <w:rsid w:val="7247CE63"/>
    <w:rsid w:val="724813D4"/>
    <w:rsid w:val="72481D33"/>
    <w:rsid w:val="724828F2"/>
    <w:rsid w:val="72485616"/>
    <w:rsid w:val="7248B7A6"/>
    <w:rsid w:val="724A365E"/>
    <w:rsid w:val="724A3F0F"/>
    <w:rsid w:val="724AF94D"/>
    <w:rsid w:val="724C607D"/>
    <w:rsid w:val="724C8302"/>
    <w:rsid w:val="724CCE7B"/>
    <w:rsid w:val="724CFB46"/>
    <w:rsid w:val="724F7C6D"/>
    <w:rsid w:val="72503B27"/>
    <w:rsid w:val="72508799"/>
    <w:rsid w:val="725144E7"/>
    <w:rsid w:val="725251E6"/>
    <w:rsid w:val="72530A53"/>
    <w:rsid w:val="7253D66F"/>
    <w:rsid w:val="72557FE5"/>
    <w:rsid w:val="725589FD"/>
    <w:rsid w:val="725725D5"/>
    <w:rsid w:val="72572603"/>
    <w:rsid w:val="72577EFD"/>
    <w:rsid w:val="7259104F"/>
    <w:rsid w:val="7259672F"/>
    <w:rsid w:val="725A31A1"/>
    <w:rsid w:val="725B9895"/>
    <w:rsid w:val="725C2730"/>
    <w:rsid w:val="725F3539"/>
    <w:rsid w:val="725FDCD7"/>
    <w:rsid w:val="72602F65"/>
    <w:rsid w:val="72610595"/>
    <w:rsid w:val="72625295"/>
    <w:rsid w:val="7263510F"/>
    <w:rsid w:val="7263A556"/>
    <w:rsid w:val="72640043"/>
    <w:rsid w:val="726594A1"/>
    <w:rsid w:val="72668C80"/>
    <w:rsid w:val="7269778D"/>
    <w:rsid w:val="7269FCAA"/>
    <w:rsid w:val="726A0FF8"/>
    <w:rsid w:val="726C1361"/>
    <w:rsid w:val="726C77F3"/>
    <w:rsid w:val="726D2B17"/>
    <w:rsid w:val="726D6949"/>
    <w:rsid w:val="72727FB1"/>
    <w:rsid w:val="727495E8"/>
    <w:rsid w:val="7274E4B4"/>
    <w:rsid w:val="7274E892"/>
    <w:rsid w:val="7276439D"/>
    <w:rsid w:val="7277544E"/>
    <w:rsid w:val="727A061F"/>
    <w:rsid w:val="727A0CD8"/>
    <w:rsid w:val="727D2713"/>
    <w:rsid w:val="727D75E6"/>
    <w:rsid w:val="727E49A1"/>
    <w:rsid w:val="727FF246"/>
    <w:rsid w:val="728198F8"/>
    <w:rsid w:val="7282CB76"/>
    <w:rsid w:val="7283CC7E"/>
    <w:rsid w:val="72843842"/>
    <w:rsid w:val="7285EC47"/>
    <w:rsid w:val="728612B8"/>
    <w:rsid w:val="728683AB"/>
    <w:rsid w:val="72871EDD"/>
    <w:rsid w:val="72874211"/>
    <w:rsid w:val="72894CFD"/>
    <w:rsid w:val="728AB994"/>
    <w:rsid w:val="728C187D"/>
    <w:rsid w:val="728C6860"/>
    <w:rsid w:val="728CF1F9"/>
    <w:rsid w:val="728DAB8D"/>
    <w:rsid w:val="728F5546"/>
    <w:rsid w:val="728F6986"/>
    <w:rsid w:val="728F7288"/>
    <w:rsid w:val="728F9848"/>
    <w:rsid w:val="72913427"/>
    <w:rsid w:val="72916244"/>
    <w:rsid w:val="72917323"/>
    <w:rsid w:val="7291C126"/>
    <w:rsid w:val="7291E027"/>
    <w:rsid w:val="7291F39A"/>
    <w:rsid w:val="72927373"/>
    <w:rsid w:val="72940233"/>
    <w:rsid w:val="7294EEE8"/>
    <w:rsid w:val="72950219"/>
    <w:rsid w:val="72951ACF"/>
    <w:rsid w:val="72955471"/>
    <w:rsid w:val="72958159"/>
    <w:rsid w:val="72972962"/>
    <w:rsid w:val="7297CD53"/>
    <w:rsid w:val="72989A24"/>
    <w:rsid w:val="72993B3D"/>
    <w:rsid w:val="72996C13"/>
    <w:rsid w:val="7299FCEE"/>
    <w:rsid w:val="729A11EC"/>
    <w:rsid w:val="729A70DA"/>
    <w:rsid w:val="729B231A"/>
    <w:rsid w:val="729B31DB"/>
    <w:rsid w:val="729BC138"/>
    <w:rsid w:val="729CB865"/>
    <w:rsid w:val="72A001CC"/>
    <w:rsid w:val="72A013A1"/>
    <w:rsid w:val="72A305CE"/>
    <w:rsid w:val="72A41FA5"/>
    <w:rsid w:val="72A46EEA"/>
    <w:rsid w:val="72A706E8"/>
    <w:rsid w:val="72A8F3B9"/>
    <w:rsid w:val="72A9E9AC"/>
    <w:rsid w:val="72AAF338"/>
    <w:rsid w:val="72AB0D3A"/>
    <w:rsid w:val="72AB836F"/>
    <w:rsid w:val="72AE7023"/>
    <w:rsid w:val="72AF3DF3"/>
    <w:rsid w:val="72B152EF"/>
    <w:rsid w:val="72B1A8BB"/>
    <w:rsid w:val="72B316E6"/>
    <w:rsid w:val="72B4922B"/>
    <w:rsid w:val="72B4B0A6"/>
    <w:rsid w:val="72B6D3B3"/>
    <w:rsid w:val="72B9C204"/>
    <w:rsid w:val="72BA6BF9"/>
    <w:rsid w:val="72BA9C0B"/>
    <w:rsid w:val="72BDB1B9"/>
    <w:rsid w:val="72BFDCC5"/>
    <w:rsid w:val="72C0F31B"/>
    <w:rsid w:val="72C0F93C"/>
    <w:rsid w:val="72C230B2"/>
    <w:rsid w:val="72C23457"/>
    <w:rsid w:val="72C66A5E"/>
    <w:rsid w:val="72C676BC"/>
    <w:rsid w:val="72C94B37"/>
    <w:rsid w:val="72CB04C0"/>
    <w:rsid w:val="72CB4B1F"/>
    <w:rsid w:val="72CC4B6C"/>
    <w:rsid w:val="72CEA5C2"/>
    <w:rsid w:val="72CEA977"/>
    <w:rsid w:val="72CFEC3C"/>
    <w:rsid w:val="72D20C75"/>
    <w:rsid w:val="72D36C55"/>
    <w:rsid w:val="72D37A65"/>
    <w:rsid w:val="72D4FA9C"/>
    <w:rsid w:val="72D572E4"/>
    <w:rsid w:val="72D6C2EB"/>
    <w:rsid w:val="72D7A87B"/>
    <w:rsid w:val="72D9800A"/>
    <w:rsid w:val="72D9DA69"/>
    <w:rsid w:val="72DC1859"/>
    <w:rsid w:val="72DCEE2B"/>
    <w:rsid w:val="72DD1F10"/>
    <w:rsid w:val="72DD646A"/>
    <w:rsid w:val="72DE28AF"/>
    <w:rsid w:val="72DE517C"/>
    <w:rsid w:val="72DE666A"/>
    <w:rsid w:val="72DE68FC"/>
    <w:rsid w:val="72DED2BC"/>
    <w:rsid w:val="72DEEB0E"/>
    <w:rsid w:val="72E18D2E"/>
    <w:rsid w:val="72E2D239"/>
    <w:rsid w:val="72E2EC48"/>
    <w:rsid w:val="72E341F4"/>
    <w:rsid w:val="72E38B66"/>
    <w:rsid w:val="72E481AF"/>
    <w:rsid w:val="72E4B047"/>
    <w:rsid w:val="72E70F1D"/>
    <w:rsid w:val="72E79AD0"/>
    <w:rsid w:val="72E7D9D2"/>
    <w:rsid w:val="72EA8611"/>
    <w:rsid w:val="72EC3D8D"/>
    <w:rsid w:val="72EEFB44"/>
    <w:rsid w:val="72F08F75"/>
    <w:rsid w:val="72F17266"/>
    <w:rsid w:val="72F2CFC2"/>
    <w:rsid w:val="72F4BFE7"/>
    <w:rsid w:val="72F52EA8"/>
    <w:rsid w:val="72F6237E"/>
    <w:rsid w:val="72F846BD"/>
    <w:rsid w:val="72F89BC0"/>
    <w:rsid w:val="72F913A7"/>
    <w:rsid w:val="72F97D24"/>
    <w:rsid w:val="72FB4E7D"/>
    <w:rsid w:val="72FBA9BD"/>
    <w:rsid w:val="72FCD51B"/>
    <w:rsid w:val="72FE86F0"/>
    <w:rsid w:val="72FEC889"/>
    <w:rsid w:val="72FF7765"/>
    <w:rsid w:val="73016BBE"/>
    <w:rsid w:val="73043B50"/>
    <w:rsid w:val="7304459B"/>
    <w:rsid w:val="7304FE8F"/>
    <w:rsid w:val="73053BA4"/>
    <w:rsid w:val="7305DE34"/>
    <w:rsid w:val="7306697F"/>
    <w:rsid w:val="73094877"/>
    <w:rsid w:val="73096086"/>
    <w:rsid w:val="7309A996"/>
    <w:rsid w:val="730AE2D5"/>
    <w:rsid w:val="730D79EA"/>
    <w:rsid w:val="730EA685"/>
    <w:rsid w:val="730F54DE"/>
    <w:rsid w:val="731010C6"/>
    <w:rsid w:val="73119AC5"/>
    <w:rsid w:val="73124524"/>
    <w:rsid w:val="73138C98"/>
    <w:rsid w:val="731536C9"/>
    <w:rsid w:val="7316168A"/>
    <w:rsid w:val="73166ED5"/>
    <w:rsid w:val="7316C76D"/>
    <w:rsid w:val="731C1D3E"/>
    <w:rsid w:val="731D1A6A"/>
    <w:rsid w:val="731E63D5"/>
    <w:rsid w:val="731E7AA2"/>
    <w:rsid w:val="731EF58F"/>
    <w:rsid w:val="731FE55A"/>
    <w:rsid w:val="732426C8"/>
    <w:rsid w:val="73251909"/>
    <w:rsid w:val="73260186"/>
    <w:rsid w:val="73267DA5"/>
    <w:rsid w:val="73271E20"/>
    <w:rsid w:val="73287555"/>
    <w:rsid w:val="7329BB00"/>
    <w:rsid w:val="732A3FFF"/>
    <w:rsid w:val="732AC0C8"/>
    <w:rsid w:val="732B238D"/>
    <w:rsid w:val="732B6183"/>
    <w:rsid w:val="732C50A7"/>
    <w:rsid w:val="732E7DF7"/>
    <w:rsid w:val="732E9A5B"/>
    <w:rsid w:val="732EF061"/>
    <w:rsid w:val="732FC1FA"/>
    <w:rsid w:val="7331D637"/>
    <w:rsid w:val="7332CFC4"/>
    <w:rsid w:val="73345DC2"/>
    <w:rsid w:val="7334D96B"/>
    <w:rsid w:val="7334F407"/>
    <w:rsid w:val="7335A41E"/>
    <w:rsid w:val="733607AE"/>
    <w:rsid w:val="733634C9"/>
    <w:rsid w:val="733882C3"/>
    <w:rsid w:val="733D116A"/>
    <w:rsid w:val="733D60C1"/>
    <w:rsid w:val="733F3C67"/>
    <w:rsid w:val="733FDDF4"/>
    <w:rsid w:val="7340D33C"/>
    <w:rsid w:val="73413359"/>
    <w:rsid w:val="73417A98"/>
    <w:rsid w:val="7342FB16"/>
    <w:rsid w:val="73436D88"/>
    <w:rsid w:val="73439265"/>
    <w:rsid w:val="7343C950"/>
    <w:rsid w:val="73440D82"/>
    <w:rsid w:val="734495E3"/>
    <w:rsid w:val="7345D380"/>
    <w:rsid w:val="7346DCF8"/>
    <w:rsid w:val="734904E1"/>
    <w:rsid w:val="734B0AA6"/>
    <w:rsid w:val="734C24E7"/>
    <w:rsid w:val="734E2D98"/>
    <w:rsid w:val="735310BC"/>
    <w:rsid w:val="73534583"/>
    <w:rsid w:val="73549779"/>
    <w:rsid w:val="73569A57"/>
    <w:rsid w:val="735814DF"/>
    <w:rsid w:val="73591E98"/>
    <w:rsid w:val="73593387"/>
    <w:rsid w:val="735ACA06"/>
    <w:rsid w:val="735BFA6B"/>
    <w:rsid w:val="735DBC74"/>
    <w:rsid w:val="736001C8"/>
    <w:rsid w:val="736150A2"/>
    <w:rsid w:val="7361CD30"/>
    <w:rsid w:val="73645062"/>
    <w:rsid w:val="7364F53F"/>
    <w:rsid w:val="7367C76F"/>
    <w:rsid w:val="73685D11"/>
    <w:rsid w:val="7368C7AA"/>
    <w:rsid w:val="7369F6B3"/>
    <w:rsid w:val="736AEA91"/>
    <w:rsid w:val="736C107C"/>
    <w:rsid w:val="736C6BC6"/>
    <w:rsid w:val="736FE4FA"/>
    <w:rsid w:val="7372FDBD"/>
    <w:rsid w:val="73745222"/>
    <w:rsid w:val="737465FE"/>
    <w:rsid w:val="7374E993"/>
    <w:rsid w:val="7375A10D"/>
    <w:rsid w:val="737AE30E"/>
    <w:rsid w:val="73805248"/>
    <w:rsid w:val="7380A962"/>
    <w:rsid w:val="73810D4B"/>
    <w:rsid w:val="73823AFD"/>
    <w:rsid w:val="73824020"/>
    <w:rsid w:val="73872996"/>
    <w:rsid w:val="73878EB1"/>
    <w:rsid w:val="73898D1B"/>
    <w:rsid w:val="73898E4F"/>
    <w:rsid w:val="738A46E8"/>
    <w:rsid w:val="738A4C66"/>
    <w:rsid w:val="738BD1D6"/>
    <w:rsid w:val="738E6C14"/>
    <w:rsid w:val="738EBE24"/>
    <w:rsid w:val="73927EE2"/>
    <w:rsid w:val="73933792"/>
    <w:rsid w:val="73945E65"/>
    <w:rsid w:val="7394C77F"/>
    <w:rsid w:val="73956A92"/>
    <w:rsid w:val="739825D2"/>
    <w:rsid w:val="739A302B"/>
    <w:rsid w:val="739A40D3"/>
    <w:rsid w:val="739B80B1"/>
    <w:rsid w:val="739BF2EB"/>
    <w:rsid w:val="739C29C1"/>
    <w:rsid w:val="739DE2B8"/>
    <w:rsid w:val="739F7E20"/>
    <w:rsid w:val="73A00016"/>
    <w:rsid w:val="73A138DF"/>
    <w:rsid w:val="73A16DC6"/>
    <w:rsid w:val="73A1AA8F"/>
    <w:rsid w:val="73A30D8E"/>
    <w:rsid w:val="73A430B0"/>
    <w:rsid w:val="73A5B86F"/>
    <w:rsid w:val="73A61609"/>
    <w:rsid w:val="73A683E7"/>
    <w:rsid w:val="73A8D431"/>
    <w:rsid w:val="73AB3780"/>
    <w:rsid w:val="73AD9FA2"/>
    <w:rsid w:val="73AF306F"/>
    <w:rsid w:val="73B14C73"/>
    <w:rsid w:val="73B27AA0"/>
    <w:rsid w:val="73B2C088"/>
    <w:rsid w:val="73B3A3FC"/>
    <w:rsid w:val="73B539B9"/>
    <w:rsid w:val="73B588C2"/>
    <w:rsid w:val="73B6EB0B"/>
    <w:rsid w:val="73B6F68D"/>
    <w:rsid w:val="73B841F7"/>
    <w:rsid w:val="73B90E3D"/>
    <w:rsid w:val="73BB279C"/>
    <w:rsid w:val="73BCED9B"/>
    <w:rsid w:val="73BDABB9"/>
    <w:rsid w:val="73BE613C"/>
    <w:rsid w:val="73BE720F"/>
    <w:rsid w:val="73C10A2F"/>
    <w:rsid w:val="73C14D43"/>
    <w:rsid w:val="73C25697"/>
    <w:rsid w:val="73C26E98"/>
    <w:rsid w:val="73C2A56E"/>
    <w:rsid w:val="73C31ECA"/>
    <w:rsid w:val="73C3C1A0"/>
    <w:rsid w:val="73C50F73"/>
    <w:rsid w:val="73C56A29"/>
    <w:rsid w:val="73C64B7E"/>
    <w:rsid w:val="73C685E0"/>
    <w:rsid w:val="73C7C7B5"/>
    <w:rsid w:val="73C8F1EC"/>
    <w:rsid w:val="73C95BE5"/>
    <w:rsid w:val="73CA41FF"/>
    <w:rsid w:val="73CA6AA2"/>
    <w:rsid w:val="73CAA4B7"/>
    <w:rsid w:val="73CACB41"/>
    <w:rsid w:val="73CB3736"/>
    <w:rsid w:val="73CB3D98"/>
    <w:rsid w:val="73CB506F"/>
    <w:rsid w:val="73CC2414"/>
    <w:rsid w:val="73CCBA91"/>
    <w:rsid w:val="73CCEAD3"/>
    <w:rsid w:val="73CD3B76"/>
    <w:rsid w:val="73CFF612"/>
    <w:rsid w:val="73D181FA"/>
    <w:rsid w:val="73D1FD1D"/>
    <w:rsid w:val="73D22475"/>
    <w:rsid w:val="73D295C6"/>
    <w:rsid w:val="73D36124"/>
    <w:rsid w:val="73D45E3E"/>
    <w:rsid w:val="73D4990F"/>
    <w:rsid w:val="73D4B4EC"/>
    <w:rsid w:val="73D5CBCD"/>
    <w:rsid w:val="73D82D6E"/>
    <w:rsid w:val="73D8783A"/>
    <w:rsid w:val="73DC7949"/>
    <w:rsid w:val="73DD8BC9"/>
    <w:rsid w:val="73E0E620"/>
    <w:rsid w:val="73E4DA30"/>
    <w:rsid w:val="73E5C6B9"/>
    <w:rsid w:val="73E5F8DA"/>
    <w:rsid w:val="73E6B255"/>
    <w:rsid w:val="73E7E5AB"/>
    <w:rsid w:val="73EC36C2"/>
    <w:rsid w:val="73ECAE7D"/>
    <w:rsid w:val="73ED559B"/>
    <w:rsid w:val="73EDD999"/>
    <w:rsid w:val="73EDF676"/>
    <w:rsid w:val="73EE6A70"/>
    <w:rsid w:val="73EEBB94"/>
    <w:rsid w:val="73EF30E7"/>
    <w:rsid w:val="73EFD443"/>
    <w:rsid w:val="73F198A6"/>
    <w:rsid w:val="73F1C6DE"/>
    <w:rsid w:val="73F2F204"/>
    <w:rsid w:val="73F3B504"/>
    <w:rsid w:val="73F3DF6A"/>
    <w:rsid w:val="73F51CD9"/>
    <w:rsid w:val="73F89D30"/>
    <w:rsid w:val="73F992C9"/>
    <w:rsid w:val="73F9CD33"/>
    <w:rsid w:val="73FB059A"/>
    <w:rsid w:val="73FD4AEA"/>
    <w:rsid w:val="73FE4A61"/>
    <w:rsid w:val="73FEA0DF"/>
    <w:rsid w:val="740027EA"/>
    <w:rsid w:val="74018F4F"/>
    <w:rsid w:val="7401CF2F"/>
    <w:rsid w:val="74034077"/>
    <w:rsid w:val="740488A0"/>
    <w:rsid w:val="7404FAC8"/>
    <w:rsid w:val="7405E56F"/>
    <w:rsid w:val="74070135"/>
    <w:rsid w:val="740745B5"/>
    <w:rsid w:val="7407AFCE"/>
    <w:rsid w:val="7407E4BE"/>
    <w:rsid w:val="7408388F"/>
    <w:rsid w:val="7409308E"/>
    <w:rsid w:val="740A22BE"/>
    <w:rsid w:val="740A6830"/>
    <w:rsid w:val="740AC79B"/>
    <w:rsid w:val="740B31E8"/>
    <w:rsid w:val="740DB61B"/>
    <w:rsid w:val="740E4040"/>
    <w:rsid w:val="740E489C"/>
    <w:rsid w:val="740EF194"/>
    <w:rsid w:val="74104ECF"/>
    <w:rsid w:val="7410BC2D"/>
    <w:rsid w:val="7410EF88"/>
    <w:rsid w:val="7411EF39"/>
    <w:rsid w:val="74122E43"/>
    <w:rsid w:val="7413C8DD"/>
    <w:rsid w:val="74142717"/>
    <w:rsid w:val="7414ED01"/>
    <w:rsid w:val="74151F4C"/>
    <w:rsid w:val="74190B85"/>
    <w:rsid w:val="74197ED9"/>
    <w:rsid w:val="741A1A28"/>
    <w:rsid w:val="741CFB39"/>
    <w:rsid w:val="741D5443"/>
    <w:rsid w:val="741D9604"/>
    <w:rsid w:val="741EAA89"/>
    <w:rsid w:val="741EB44F"/>
    <w:rsid w:val="7420826D"/>
    <w:rsid w:val="7423400D"/>
    <w:rsid w:val="74244CC7"/>
    <w:rsid w:val="7425A53C"/>
    <w:rsid w:val="7425CB66"/>
    <w:rsid w:val="7426773C"/>
    <w:rsid w:val="7428DC2A"/>
    <w:rsid w:val="7429B005"/>
    <w:rsid w:val="742B68A9"/>
    <w:rsid w:val="742BD295"/>
    <w:rsid w:val="742D7898"/>
    <w:rsid w:val="742D80F3"/>
    <w:rsid w:val="742E7085"/>
    <w:rsid w:val="742EB02E"/>
    <w:rsid w:val="742EBB10"/>
    <w:rsid w:val="742EDA88"/>
    <w:rsid w:val="742F65CB"/>
    <w:rsid w:val="742FB50B"/>
    <w:rsid w:val="742FD294"/>
    <w:rsid w:val="743032ED"/>
    <w:rsid w:val="7431239A"/>
    <w:rsid w:val="7431D6F9"/>
    <w:rsid w:val="74336CB4"/>
    <w:rsid w:val="7436C909"/>
    <w:rsid w:val="74386500"/>
    <w:rsid w:val="743BD63F"/>
    <w:rsid w:val="743C0910"/>
    <w:rsid w:val="743E3C72"/>
    <w:rsid w:val="743F63FF"/>
    <w:rsid w:val="74406364"/>
    <w:rsid w:val="74410D8C"/>
    <w:rsid w:val="74412937"/>
    <w:rsid w:val="7441F7B8"/>
    <w:rsid w:val="7441FD5D"/>
    <w:rsid w:val="74427E75"/>
    <w:rsid w:val="74431008"/>
    <w:rsid w:val="74432E36"/>
    <w:rsid w:val="744452A3"/>
    <w:rsid w:val="74446AEB"/>
    <w:rsid w:val="7445CA1D"/>
    <w:rsid w:val="7447A24F"/>
    <w:rsid w:val="744941C8"/>
    <w:rsid w:val="74497633"/>
    <w:rsid w:val="744AA8BA"/>
    <w:rsid w:val="744DA094"/>
    <w:rsid w:val="744F5EA3"/>
    <w:rsid w:val="7450C4A9"/>
    <w:rsid w:val="74514C71"/>
    <w:rsid w:val="74516843"/>
    <w:rsid w:val="7453810D"/>
    <w:rsid w:val="7453FE19"/>
    <w:rsid w:val="745428BA"/>
    <w:rsid w:val="745730E6"/>
    <w:rsid w:val="7459F658"/>
    <w:rsid w:val="745AF856"/>
    <w:rsid w:val="745D0638"/>
    <w:rsid w:val="74604814"/>
    <w:rsid w:val="74604EF2"/>
    <w:rsid w:val="74615A96"/>
    <w:rsid w:val="74652C22"/>
    <w:rsid w:val="74677E46"/>
    <w:rsid w:val="74696706"/>
    <w:rsid w:val="746ACAA0"/>
    <w:rsid w:val="746BB5AC"/>
    <w:rsid w:val="746C6CD9"/>
    <w:rsid w:val="746CC4DF"/>
    <w:rsid w:val="746D6FAA"/>
    <w:rsid w:val="746D79C6"/>
    <w:rsid w:val="746DACBF"/>
    <w:rsid w:val="746E3D56"/>
    <w:rsid w:val="746E5976"/>
    <w:rsid w:val="747063B7"/>
    <w:rsid w:val="74739214"/>
    <w:rsid w:val="7474D670"/>
    <w:rsid w:val="747636D4"/>
    <w:rsid w:val="74763F13"/>
    <w:rsid w:val="7476528F"/>
    <w:rsid w:val="7476A5F6"/>
    <w:rsid w:val="747832A7"/>
    <w:rsid w:val="74791EA6"/>
    <w:rsid w:val="747A3215"/>
    <w:rsid w:val="747A6814"/>
    <w:rsid w:val="747B4B2D"/>
    <w:rsid w:val="747B61FE"/>
    <w:rsid w:val="747E972E"/>
    <w:rsid w:val="747F3DE7"/>
    <w:rsid w:val="747FE1EB"/>
    <w:rsid w:val="7483F360"/>
    <w:rsid w:val="7484FD33"/>
    <w:rsid w:val="7486C6AC"/>
    <w:rsid w:val="74870F7B"/>
    <w:rsid w:val="7488FD9D"/>
    <w:rsid w:val="7489893B"/>
    <w:rsid w:val="7489E649"/>
    <w:rsid w:val="748A2CFD"/>
    <w:rsid w:val="748B326D"/>
    <w:rsid w:val="748B4C2C"/>
    <w:rsid w:val="748C63A8"/>
    <w:rsid w:val="748CE2E7"/>
    <w:rsid w:val="748E1691"/>
    <w:rsid w:val="748EC670"/>
    <w:rsid w:val="748F3670"/>
    <w:rsid w:val="7495527E"/>
    <w:rsid w:val="7496F8C4"/>
    <w:rsid w:val="749A37DA"/>
    <w:rsid w:val="749A6098"/>
    <w:rsid w:val="749ADE1A"/>
    <w:rsid w:val="749DF7B4"/>
    <w:rsid w:val="74A2CEC9"/>
    <w:rsid w:val="74A32D6B"/>
    <w:rsid w:val="74A34D74"/>
    <w:rsid w:val="74A405DA"/>
    <w:rsid w:val="74A4DD62"/>
    <w:rsid w:val="74A6BEAA"/>
    <w:rsid w:val="74A6DE3D"/>
    <w:rsid w:val="74A981A6"/>
    <w:rsid w:val="74ACD0FE"/>
    <w:rsid w:val="74AD0E4C"/>
    <w:rsid w:val="74ADE270"/>
    <w:rsid w:val="74AEFD48"/>
    <w:rsid w:val="74AFE940"/>
    <w:rsid w:val="74B058A0"/>
    <w:rsid w:val="74B2FA41"/>
    <w:rsid w:val="74B33293"/>
    <w:rsid w:val="74B41F32"/>
    <w:rsid w:val="74B53F45"/>
    <w:rsid w:val="74B5F6BD"/>
    <w:rsid w:val="74B62EE5"/>
    <w:rsid w:val="74B6F5F4"/>
    <w:rsid w:val="74B9EFDD"/>
    <w:rsid w:val="74BA79F8"/>
    <w:rsid w:val="74BB6FA0"/>
    <w:rsid w:val="74BBA51D"/>
    <w:rsid w:val="74C1877C"/>
    <w:rsid w:val="74C1DF45"/>
    <w:rsid w:val="74C4226F"/>
    <w:rsid w:val="74C65AB9"/>
    <w:rsid w:val="74C7D269"/>
    <w:rsid w:val="74C80603"/>
    <w:rsid w:val="74C83B63"/>
    <w:rsid w:val="74C947D6"/>
    <w:rsid w:val="74CA3A6A"/>
    <w:rsid w:val="74CB783F"/>
    <w:rsid w:val="74CCC2F7"/>
    <w:rsid w:val="74CF8A41"/>
    <w:rsid w:val="74CF8AC4"/>
    <w:rsid w:val="74CFA956"/>
    <w:rsid w:val="74D02DB4"/>
    <w:rsid w:val="74D0A476"/>
    <w:rsid w:val="74D166B3"/>
    <w:rsid w:val="74D1713F"/>
    <w:rsid w:val="74D1C677"/>
    <w:rsid w:val="74D36C72"/>
    <w:rsid w:val="74D39CE5"/>
    <w:rsid w:val="74D48B18"/>
    <w:rsid w:val="74D52B69"/>
    <w:rsid w:val="74D63BDE"/>
    <w:rsid w:val="74D66BB6"/>
    <w:rsid w:val="74D6B4F3"/>
    <w:rsid w:val="74D6DDF1"/>
    <w:rsid w:val="74D74C5C"/>
    <w:rsid w:val="74D78AA4"/>
    <w:rsid w:val="74D961BA"/>
    <w:rsid w:val="74D9C478"/>
    <w:rsid w:val="74DAFA90"/>
    <w:rsid w:val="74DCA37E"/>
    <w:rsid w:val="74DD3A76"/>
    <w:rsid w:val="74DF2244"/>
    <w:rsid w:val="74DF9F44"/>
    <w:rsid w:val="74E14B90"/>
    <w:rsid w:val="74E59975"/>
    <w:rsid w:val="74E88D2E"/>
    <w:rsid w:val="74E8F06C"/>
    <w:rsid w:val="74E9C41B"/>
    <w:rsid w:val="74EA5ECF"/>
    <w:rsid w:val="74EA7C6E"/>
    <w:rsid w:val="74EABD10"/>
    <w:rsid w:val="74EB7F74"/>
    <w:rsid w:val="74EC5102"/>
    <w:rsid w:val="74EE98A3"/>
    <w:rsid w:val="74EEE722"/>
    <w:rsid w:val="74EEF455"/>
    <w:rsid w:val="74EFB64B"/>
    <w:rsid w:val="74F016A2"/>
    <w:rsid w:val="74F16CBB"/>
    <w:rsid w:val="74F1804B"/>
    <w:rsid w:val="74F1A74E"/>
    <w:rsid w:val="74F7D033"/>
    <w:rsid w:val="74F7F3B4"/>
    <w:rsid w:val="74F887E7"/>
    <w:rsid w:val="74F8D2F1"/>
    <w:rsid w:val="74FA9C4B"/>
    <w:rsid w:val="74FACFB1"/>
    <w:rsid w:val="74FAFE11"/>
    <w:rsid w:val="74FD449E"/>
    <w:rsid w:val="74FDF171"/>
    <w:rsid w:val="7500E1F1"/>
    <w:rsid w:val="75010EE9"/>
    <w:rsid w:val="7504CD3C"/>
    <w:rsid w:val="7505DE35"/>
    <w:rsid w:val="75081347"/>
    <w:rsid w:val="750945B7"/>
    <w:rsid w:val="750985C0"/>
    <w:rsid w:val="750B66C2"/>
    <w:rsid w:val="750E144F"/>
    <w:rsid w:val="7512A403"/>
    <w:rsid w:val="75148B4F"/>
    <w:rsid w:val="7514C8EC"/>
    <w:rsid w:val="7514DEEA"/>
    <w:rsid w:val="75153E59"/>
    <w:rsid w:val="75158D6A"/>
    <w:rsid w:val="75168CAF"/>
    <w:rsid w:val="7517302A"/>
    <w:rsid w:val="75177521"/>
    <w:rsid w:val="75184978"/>
    <w:rsid w:val="7519C82C"/>
    <w:rsid w:val="751A2B8E"/>
    <w:rsid w:val="751AF0FB"/>
    <w:rsid w:val="751B5F25"/>
    <w:rsid w:val="751C130A"/>
    <w:rsid w:val="751C6746"/>
    <w:rsid w:val="751DFB20"/>
    <w:rsid w:val="751E75E0"/>
    <w:rsid w:val="7521AAB2"/>
    <w:rsid w:val="75244C46"/>
    <w:rsid w:val="752478BC"/>
    <w:rsid w:val="7525A3E6"/>
    <w:rsid w:val="75292845"/>
    <w:rsid w:val="752AE856"/>
    <w:rsid w:val="752BBEDD"/>
    <w:rsid w:val="752C692E"/>
    <w:rsid w:val="752C910B"/>
    <w:rsid w:val="752CBACE"/>
    <w:rsid w:val="752CF3AA"/>
    <w:rsid w:val="752D0E22"/>
    <w:rsid w:val="752D7D57"/>
    <w:rsid w:val="752DE86E"/>
    <w:rsid w:val="75309B31"/>
    <w:rsid w:val="7533DD43"/>
    <w:rsid w:val="7534AD3A"/>
    <w:rsid w:val="7535891F"/>
    <w:rsid w:val="753754C4"/>
    <w:rsid w:val="753821A3"/>
    <w:rsid w:val="7538814F"/>
    <w:rsid w:val="7538E7BD"/>
    <w:rsid w:val="753923EA"/>
    <w:rsid w:val="7539F320"/>
    <w:rsid w:val="753B3A7A"/>
    <w:rsid w:val="753B5AA5"/>
    <w:rsid w:val="753D3E2F"/>
    <w:rsid w:val="753F424A"/>
    <w:rsid w:val="75404A0C"/>
    <w:rsid w:val="7541C590"/>
    <w:rsid w:val="75437086"/>
    <w:rsid w:val="7544051A"/>
    <w:rsid w:val="7544C4DF"/>
    <w:rsid w:val="7546599A"/>
    <w:rsid w:val="754757B9"/>
    <w:rsid w:val="7547B210"/>
    <w:rsid w:val="754AAE38"/>
    <w:rsid w:val="754E18C1"/>
    <w:rsid w:val="754E7A37"/>
    <w:rsid w:val="754E92D4"/>
    <w:rsid w:val="754EA72D"/>
    <w:rsid w:val="754F29B5"/>
    <w:rsid w:val="754FA980"/>
    <w:rsid w:val="754FEF75"/>
    <w:rsid w:val="75520C5E"/>
    <w:rsid w:val="75521D1B"/>
    <w:rsid w:val="75528E98"/>
    <w:rsid w:val="7552A396"/>
    <w:rsid w:val="7552AF07"/>
    <w:rsid w:val="755364F7"/>
    <w:rsid w:val="7553721B"/>
    <w:rsid w:val="755531CF"/>
    <w:rsid w:val="75572074"/>
    <w:rsid w:val="7559CEB1"/>
    <w:rsid w:val="7559DF31"/>
    <w:rsid w:val="755A01DA"/>
    <w:rsid w:val="755AB77F"/>
    <w:rsid w:val="755BF62B"/>
    <w:rsid w:val="755C9290"/>
    <w:rsid w:val="755CB992"/>
    <w:rsid w:val="755CCEE2"/>
    <w:rsid w:val="755CFD2F"/>
    <w:rsid w:val="755DA0DD"/>
    <w:rsid w:val="75616695"/>
    <w:rsid w:val="75622D90"/>
    <w:rsid w:val="7562DB35"/>
    <w:rsid w:val="75634B38"/>
    <w:rsid w:val="75635880"/>
    <w:rsid w:val="7563F7E3"/>
    <w:rsid w:val="75646FAF"/>
    <w:rsid w:val="7564E234"/>
    <w:rsid w:val="75653AAE"/>
    <w:rsid w:val="756568A1"/>
    <w:rsid w:val="7565BB8B"/>
    <w:rsid w:val="7566AE01"/>
    <w:rsid w:val="7568137D"/>
    <w:rsid w:val="756A4F29"/>
    <w:rsid w:val="756ADD2E"/>
    <w:rsid w:val="756B603F"/>
    <w:rsid w:val="756BB17F"/>
    <w:rsid w:val="756EAC80"/>
    <w:rsid w:val="756F1051"/>
    <w:rsid w:val="75704A65"/>
    <w:rsid w:val="75713D4E"/>
    <w:rsid w:val="75724F19"/>
    <w:rsid w:val="75748660"/>
    <w:rsid w:val="75766DDD"/>
    <w:rsid w:val="7576AB27"/>
    <w:rsid w:val="7576B483"/>
    <w:rsid w:val="7576C20F"/>
    <w:rsid w:val="7576D2CD"/>
    <w:rsid w:val="7577104B"/>
    <w:rsid w:val="75774C10"/>
    <w:rsid w:val="757A1F1F"/>
    <w:rsid w:val="757B3DF3"/>
    <w:rsid w:val="757C2A84"/>
    <w:rsid w:val="757C2D08"/>
    <w:rsid w:val="757D2A02"/>
    <w:rsid w:val="757D7575"/>
    <w:rsid w:val="758009F5"/>
    <w:rsid w:val="75805868"/>
    <w:rsid w:val="7584386D"/>
    <w:rsid w:val="7584C1E3"/>
    <w:rsid w:val="7586B9E8"/>
    <w:rsid w:val="75877976"/>
    <w:rsid w:val="75880E37"/>
    <w:rsid w:val="758814CC"/>
    <w:rsid w:val="758B023A"/>
    <w:rsid w:val="758B08C9"/>
    <w:rsid w:val="758B42E1"/>
    <w:rsid w:val="758CC0A5"/>
    <w:rsid w:val="758E5672"/>
    <w:rsid w:val="758E8B87"/>
    <w:rsid w:val="758EB925"/>
    <w:rsid w:val="758F9F1D"/>
    <w:rsid w:val="759049ED"/>
    <w:rsid w:val="75915491"/>
    <w:rsid w:val="75915859"/>
    <w:rsid w:val="7596A264"/>
    <w:rsid w:val="7596D23F"/>
    <w:rsid w:val="7597E4F6"/>
    <w:rsid w:val="759918A1"/>
    <w:rsid w:val="759C31BE"/>
    <w:rsid w:val="759C43E6"/>
    <w:rsid w:val="759C4FEF"/>
    <w:rsid w:val="759D579F"/>
    <w:rsid w:val="75A10446"/>
    <w:rsid w:val="75A1137A"/>
    <w:rsid w:val="75A17129"/>
    <w:rsid w:val="75A1BA21"/>
    <w:rsid w:val="75A33BC9"/>
    <w:rsid w:val="75A51EE0"/>
    <w:rsid w:val="75A689B5"/>
    <w:rsid w:val="75A7591F"/>
    <w:rsid w:val="75A7AE9A"/>
    <w:rsid w:val="75A7B5B4"/>
    <w:rsid w:val="75A7DC74"/>
    <w:rsid w:val="75A80E15"/>
    <w:rsid w:val="75A8B2B8"/>
    <w:rsid w:val="75A8F5C1"/>
    <w:rsid w:val="75A96DCA"/>
    <w:rsid w:val="75ABBAA0"/>
    <w:rsid w:val="75AC920C"/>
    <w:rsid w:val="75AE3D30"/>
    <w:rsid w:val="75AF7D53"/>
    <w:rsid w:val="75AFC8E6"/>
    <w:rsid w:val="75B2C53D"/>
    <w:rsid w:val="75B3B916"/>
    <w:rsid w:val="75B3C36A"/>
    <w:rsid w:val="75B4A5AC"/>
    <w:rsid w:val="75B4F41A"/>
    <w:rsid w:val="75B5B8BD"/>
    <w:rsid w:val="75B84015"/>
    <w:rsid w:val="75BD560B"/>
    <w:rsid w:val="75BE8196"/>
    <w:rsid w:val="75BF1CDE"/>
    <w:rsid w:val="75C1F52B"/>
    <w:rsid w:val="75C584EC"/>
    <w:rsid w:val="75C60248"/>
    <w:rsid w:val="75C7DC58"/>
    <w:rsid w:val="75C8ED3B"/>
    <w:rsid w:val="75C8F01E"/>
    <w:rsid w:val="75C9C777"/>
    <w:rsid w:val="75CA08AA"/>
    <w:rsid w:val="75CAFB6A"/>
    <w:rsid w:val="75CCC8C4"/>
    <w:rsid w:val="75CD4A67"/>
    <w:rsid w:val="75CF25A5"/>
    <w:rsid w:val="75CFC897"/>
    <w:rsid w:val="75D15E7D"/>
    <w:rsid w:val="75D2707D"/>
    <w:rsid w:val="75D29D3A"/>
    <w:rsid w:val="75D3ABAC"/>
    <w:rsid w:val="75D6D5F8"/>
    <w:rsid w:val="75D777B8"/>
    <w:rsid w:val="75D81FA0"/>
    <w:rsid w:val="75D90A39"/>
    <w:rsid w:val="75D91B33"/>
    <w:rsid w:val="75D91D8E"/>
    <w:rsid w:val="75D940C3"/>
    <w:rsid w:val="75D9EAC8"/>
    <w:rsid w:val="75DB5609"/>
    <w:rsid w:val="75DD3874"/>
    <w:rsid w:val="75DF9BF4"/>
    <w:rsid w:val="75E12122"/>
    <w:rsid w:val="75E3078B"/>
    <w:rsid w:val="75E4D953"/>
    <w:rsid w:val="75E9F6CA"/>
    <w:rsid w:val="75EA149D"/>
    <w:rsid w:val="75EC39B8"/>
    <w:rsid w:val="75EC76C7"/>
    <w:rsid w:val="75EDD77A"/>
    <w:rsid w:val="75EEC5CE"/>
    <w:rsid w:val="75EF3E5E"/>
    <w:rsid w:val="75EFCC9C"/>
    <w:rsid w:val="75F0B908"/>
    <w:rsid w:val="75F10FA0"/>
    <w:rsid w:val="75F1C7A4"/>
    <w:rsid w:val="75F1D9A7"/>
    <w:rsid w:val="75F72177"/>
    <w:rsid w:val="75F92AC7"/>
    <w:rsid w:val="75FC245A"/>
    <w:rsid w:val="75FDE062"/>
    <w:rsid w:val="7600AE34"/>
    <w:rsid w:val="7600EC89"/>
    <w:rsid w:val="7601C2EB"/>
    <w:rsid w:val="7602E851"/>
    <w:rsid w:val="7604DE95"/>
    <w:rsid w:val="76051EC7"/>
    <w:rsid w:val="760665B6"/>
    <w:rsid w:val="76068991"/>
    <w:rsid w:val="7606F705"/>
    <w:rsid w:val="76088FE0"/>
    <w:rsid w:val="76097DC6"/>
    <w:rsid w:val="760995EE"/>
    <w:rsid w:val="760A903E"/>
    <w:rsid w:val="760B80D7"/>
    <w:rsid w:val="760F5F48"/>
    <w:rsid w:val="760FB6CB"/>
    <w:rsid w:val="7611198C"/>
    <w:rsid w:val="7613118D"/>
    <w:rsid w:val="76143265"/>
    <w:rsid w:val="7616F489"/>
    <w:rsid w:val="761ABEBA"/>
    <w:rsid w:val="761C25FA"/>
    <w:rsid w:val="761CB66C"/>
    <w:rsid w:val="761D2269"/>
    <w:rsid w:val="761E1453"/>
    <w:rsid w:val="761F3111"/>
    <w:rsid w:val="761F84AA"/>
    <w:rsid w:val="761F97DB"/>
    <w:rsid w:val="761FA54F"/>
    <w:rsid w:val="761FCECE"/>
    <w:rsid w:val="762047C9"/>
    <w:rsid w:val="76215B27"/>
    <w:rsid w:val="7621B268"/>
    <w:rsid w:val="76236DF4"/>
    <w:rsid w:val="762494A2"/>
    <w:rsid w:val="7624E276"/>
    <w:rsid w:val="76250BF4"/>
    <w:rsid w:val="76287224"/>
    <w:rsid w:val="762991FE"/>
    <w:rsid w:val="762BA5B1"/>
    <w:rsid w:val="762C4DFD"/>
    <w:rsid w:val="762E3683"/>
    <w:rsid w:val="762F2AC6"/>
    <w:rsid w:val="7631BE6F"/>
    <w:rsid w:val="7631F04F"/>
    <w:rsid w:val="76321A18"/>
    <w:rsid w:val="7634042A"/>
    <w:rsid w:val="7634F35C"/>
    <w:rsid w:val="76352766"/>
    <w:rsid w:val="76352810"/>
    <w:rsid w:val="76357BB4"/>
    <w:rsid w:val="7635B257"/>
    <w:rsid w:val="7635BD05"/>
    <w:rsid w:val="76391969"/>
    <w:rsid w:val="763A7CBE"/>
    <w:rsid w:val="763B2C84"/>
    <w:rsid w:val="763D49DD"/>
    <w:rsid w:val="763D92C0"/>
    <w:rsid w:val="763EC52A"/>
    <w:rsid w:val="76406C34"/>
    <w:rsid w:val="76430BC5"/>
    <w:rsid w:val="7645CC6C"/>
    <w:rsid w:val="7645F16E"/>
    <w:rsid w:val="7646BA6E"/>
    <w:rsid w:val="76471001"/>
    <w:rsid w:val="76480C7A"/>
    <w:rsid w:val="764AE20D"/>
    <w:rsid w:val="764BD6DD"/>
    <w:rsid w:val="764C41C9"/>
    <w:rsid w:val="764E34D9"/>
    <w:rsid w:val="764F9C4F"/>
    <w:rsid w:val="764FCF11"/>
    <w:rsid w:val="7650A502"/>
    <w:rsid w:val="765275CD"/>
    <w:rsid w:val="76527E28"/>
    <w:rsid w:val="7652BE5D"/>
    <w:rsid w:val="76568469"/>
    <w:rsid w:val="765742A6"/>
    <w:rsid w:val="76589244"/>
    <w:rsid w:val="765A7938"/>
    <w:rsid w:val="765B8BC8"/>
    <w:rsid w:val="765BE679"/>
    <w:rsid w:val="765BEA2C"/>
    <w:rsid w:val="765CC53C"/>
    <w:rsid w:val="765D9A99"/>
    <w:rsid w:val="765DBF2A"/>
    <w:rsid w:val="765E3AFB"/>
    <w:rsid w:val="765E85A3"/>
    <w:rsid w:val="765EF230"/>
    <w:rsid w:val="766063D8"/>
    <w:rsid w:val="7661A05D"/>
    <w:rsid w:val="76629F2D"/>
    <w:rsid w:val="7664A743"/>
    <w:rsid w:val="76669153"/>
    <w:rsid w:val="76676870"/>
    <w:rsid w:val="7669B1C7"/>
    <w:rsid w:val="766B1F38"/>
    <w:rsid w:val="766D8EC5"/>
    <w:rsid w:val="766EAC42"/>
    <w:rsid w:val="766FA1F5"/>
    <w:rsid w:val="7670FBCA"/>
    <w:rsid w:val="76748A12"/>
    <w:rsid w:val="76761719"/>
    <w:rsid w:val="7677BE0F"/>
    <w:rsid w:val="76792F41"/>
    <w:rsid w:val="767A2A8C"/>
    <w:rsid w:val="767A4AA3"/>
    <w:rsid w:val="767ADEF2"/>
    <w:rsid w:val="767BCC38"/>
    <w:rsid w:val="767BFB49"/>
    <w:rsid w:val="767C0689"/>
    <w:rsid w:val="7680F46E"/>
    <w:rsid w:val="76812FB9"/>
    <w:rsid w:val="7681FA51"/>
    <w:rsid w:val="7684E7FF"/>
    <w:rsid w:val="768772B6"/>
    <w:rsid w:val="7688DBC0"/>
    <w:rsid w:val="768903CE"/>
    <w:rsid w:val="768AA3D8"/>
    <w:rsid w:val="768B6BF2"/>
    <w:rsid w:val="768D2406"/>
    <w:rsid w:val="7690CCD8"/>
    <w:rsid w:val="7693F60E"/>
    <w:rsid w:val="76943ED1"/>
    <w:rsid w:val="7695558C"/>
    <w:rsid w:val="7695BFD5"/>
    <w:rsid w:val="7697881C"/>
    <w:rsid w:val="769A5602"/>
    <w:rsid w:val="769B58ED"/>
    <w:rsid w:val="769E6CF3"/>
    <w:rsid w:val="76A0CFBD"/>
    <w:rsid w:val="76A318FE"/>
    <w:rsid w:val="76A44B08"/>
    <w:rsid w:val="76A4B59B"/>
    <w:rsid w:val="76A5599A"/>
    <w:rsid w:val="76A74353"/>
    <w:rsid w:val="76A74BC8"/>
    <w:rsid w:val="76A74E0B"/>
    <w:rsid w:val="76A7CF60"/>
    <w:rsid w:val="76A974D3"/>
    <w:rsid w:val="76A9F112"/>
    <w:rsid w:val="76AA5506"/>
    <w:rsid w:val="76AB911D"/>
    <w:rsid w:val="76AD6B79"/>
    <w:rsid w:val="76AD8B12"/>
    <w:rsid w:val="76ADAD3A"/>
    <w:rsid w:val="76AFE977"/>
    <w:rsid w:val="76B09A15"/>
    <w:rsid w:val="76B0C7B1"/>
    <w:rsid w:val="76B0C93E"/>
    <w:rsid w:val="76B13DBA"/>
    <w:rsid w:val="76B46992"/>
    <w:rsid w:val="76B77588"/>
    <w:rsid w:val="76B7F30A"/>
    <w:rsid w:val="76B8652A"/>
    <w:rsid w:val="76B8AFCF"/>
    <w:rsid w:val="76BCBB9E"/>
    <w:rsid w:val="76BED78C"/>
    <w:rsid w:val="76BFD96E"/>
    <w:rsid w:val="76C21B47"/>
    <w:rsid w:val="76C2235D"/>
    <w:rsid w:val="76C3E564"/>
    <w:rsid w:val="76C42A84"/>
    <w:rsid w:val="76C51A40"/>
    <w:rsid w:val="76C53096"/>
    <w:rsid w:val="76C5A4DA"/>
    <w:rsid w:val="76C6376E"/>
    <w:rsid w:val="76C69443"/>
    <w:rsid w:val="76C79B8D"/>
    <w:rsid w:val="76C88A39"/>
    <w:rsid w:val="76CC3D3E"/>
    <w:rsid w:val="76CCA58B"/>
    <w:rsid w:val="76CCDDA7"/>
    <w:rsid w:val="76CD9F01"/>
    <w:rsid w:val="76CDEABE"/>
    <w:rsid w:val="76CE7EB3"/>
    <w:rsid w:val="76CF9778"/>
    <w:rsid w:val="76D4FF87"/>
    <w:rsid w:val="76D5B223"/>
    <w:rsid w:val="76D5F368"/>
    <w:rsid w:val="76D6C3C8"/>
    <w:rsid w:val="76D821F6"/>
    <w:rsid w:val="76D8B64B"/>
    <w:rsid w:val="76D9FDA9"/>
    <w:rsid w:val="76DA97C0"/>
    <w:rsid w:val="76DD9A63"/>
    <w:rsid w:val="76DE6425"/>
    <w:rsid w:val="76DE7CA0"/>
    <w:rsid w:val="76DED1C8"/>
    <w:rsid w:val="76E03D16"/>
    <w:rsid w:val="76E09AE7"/>
    <w:rsid w:val="76E0D5F1"/>
    <w:rsid w:val="76E1A9CB"/>
    <w:rsid w:val="76E26063"/>
    <w:rsid w:val="76E317B5"/>
    <w:rsid w:val="76E5532F"/>
    <w:rsid w:val="76E599AC"/>
    <w:rsid w:val="76E93873"/>
    <w:rsid w:val="76EC0FA2"/>
    <w:rsid w:val="76EC88EA"/>
    <w:rsid w:val="76EE34EC"/>
    <w:rsid w:val="76EE804A"/>
    <w:rsid w:val="76F0322D"/>
    <w:rsid w:val="76F13C24"/>
    <w:rsid w:val="76F13E9A"/>
    <w:rsid w:val="76F1B8F8"/>
    <w:rsid w:val="76F2A681"/>
    <w:rsid w:val="76F301CB"/>
    <w:rsid w:val="76F49886"/>
    <w:rsid w:val="76F55129"/>
    <w:rsid w:val="76F6682A"/>
    <w:rsid w:val="76F7130E"/>
    <w:rsid w:val="76F80DFA"/>
    <w:rsid w:val="76FA4EDF"/>
    <w:rsid w:val="76FBA8FA"/>
    <w:rsid w:val="76FBE1B3"/>
    <w:rsid w:val="76FF3314"/>
    <w:rsid w:val="770052D2"/>
    <w:rsid w:val="77012F15"/>
    <w:rsid w:val="7702A4FD"/>
    <w:rsid w:val="7703BBFD"/>
    <w:rsid w:val="7704BAFF"/>
    <w:rsid w:val="77055DD9"/>
    <w:rsid w:val="7705638E"/>
    <w:rsid w:val="7706BA27"/>
    <w:rsid w:val="77092F10"/>
    <w:rsid w:val="7709D085"/>
    <w:rsid w:val="770AD500"/>
    <w:rsid w:val="770AFD58"/>
    <w:rsid w:val="770B7517"/>
    <w:rsid w:val="770BAAA2"/>
    <w:rsid w:val="770C87CE"/>
    <w:rsid w:val="770D4605"/>
    <w:rsid w:val="770D5D52"/>
    <w:rsid w:val="7711075B"/>
    <w:rsid w:val="77113E85"/>
    <w:rsid w:val="7711B32E"/>
    <w:rsid w:val="7711D79A"/>
    <w:rsid w:val="7712540E"/>
    <w:rsid w:val="771284E4"/>
    <w:rsid w:val="7712B8EE"/>
    <w:rsid w:val="7713DA6F"/>
    <w:rsid w:val="77160529"/>
    <w:rsid w:val="7716C896"/>
    <w:rsid w:val="77171D68"/>
    <w:rsid w:val="771A16C6"/>
    <w:rsid w:val="771A42D3"/>
    <w:rsid w:val="771AB48B"/>
    <w:rsid w:val="771BC211"/>
    <w:rsid w:val="771DC8B9"/>
    <w:rsid w:val="771EDE03"/>
    <w:rsid w:val="771FC9FC"/>
    <w:rsid w:val="77206C69"/>
    <w:rsid w:val="772381A2"/>
    <w:rsid w:val="77239E09"/>
    <w:rsid w:val="7724FD9E"/>
    <w:rsid w:val="77264C2C"/>
    <w:rsid w:val="7727024A"/>
    <w:rsid w:val="7727A346"/>
    <w:rsid w:val="7728ECB2"/>
    <w:rsid w:val="772A1E58"/>
    <w:rsid w:val="772B8823"/>
    <w:rsid w:val="772C2840"/>
    <w:rsid w:val="772D62D8"/>
    <w:rsid w:val="772D80BA"/>
    <w:rsid w:val="7731DC44"/>
    <w:rsid w:val="773200F6"/>
    <w:rsid w:val="7733F6B9"/>
    <w:rsid w:val="773413D5"/>
    <w:rsid w:val="7734BC7C"/>
    <w:rsid w:val="77355126"/>
    <w:rsid w:val="7736911A"/>
    <w:rsid w:val="77386FAC"/>
    <w:rsid w:val="773A0A24"/>
    <w:rsid w:val="773ABFAA"/>
    <w:rsid w:val="773B15A9"/>
    <w:rsid w:val="773C8204"/>
    <w:rsid w:val="773CC9AA"/>
    <w:rsid w:val="774097D3"/>
    <w:rsid w:val="7741E87E"/>
    <w:rsid w:val="77423DF5"/>
    <w:rsid w:val="7742DC07"/>
    <w:rsid w:val="77469691"/>
    <w:rsid w:val="7749A312"/>
    <w:rsid w:val="774A4CFE"/>
    <w:rsid w:val="774ADBF3"/>
    <w:rsid w:val="774B353D"/>
    <w:rsid w:val="774CF1B9"/>
    <w:rsid w:val="774DB48C"/>
    <w:rsid w:val="774E4AF9"/>
    <w:rsid w:val="774E6DF6"/>
    <w:rsid w:val="7751F710"/>
    <w:rsid w:val="7752A7D3"/>
    <w:rsid w:val="7753CC84"/>
    <w:rsid w:val="7754283F"/>
    <w:rsid w:val="7756941D"/>
    <w:rsid w:val="7756E69B"/>
    <w:rsid w:val="775808CF"/>
    <w:rsid w:val="7758E763"/>
    <w:rsid w:val="7759CC8B"/>
    <w:rsid w:val="775AFF3B"/>
    <w:rsid w:val="775B62A0"/>
    <w:rsid w:val="775C3E9E"/>
    <w:rsid w:val="775D0A1C"/>
    <w:rsid w:val="775ED7AC"/>
    <w:rsid w:val="775F9821"/>
    <w:rsid w:val="7762EFC1"/>
    <w:rsid w:val="77654B38"/>
    <w:rsid w:val="77660E9D"/>
    <w:rsid w:val="776707F7"/>
    <w:rsid w:val="77676155"/>
    <w:rsid w:val="77686C20"/>
    <w:rsid w:val="776A246C"/>
    <w:rsid w:val="776A71D0"/>
    <w:rsid w:val="776AFD6C"/>
    <w:rsid w:val="776C0FE5"/>
    <w:rsid w:val="776C4ABD"/>
    <w:rsid w:val="776C6C3E"/>
    <w:rsid w:val="776DB90D"/>
    <w:rsid w:val="776E30F7"/>
    <w:rsid w:val="7770B26D"/>
    <w:rsid w:val="7770C2EC"/>
    <w:rsid w:val="77714B13"/>
    <w:rsid w:val="7772794C"/>
    <w:rsid w:val="7775E442"/>
    <w:rsid w:val="777632EE"/>
    <w:rsid w:val="7779CBDF"/>
    <w:rsid w:val="777B1048"/>
    <w:rsid w:val="777C5501"/>
    <w:rsid w:val="777D4C83"/>
    <w:rsid w:val="777E47D9"/>
    <w:rsid w:val="777E80E3"/>
    <w:rsid w:val="777F5023"/>
    <w:rsid w:val="7780DB1E"/>
    <w:rsid w:val="77812A00"/>
    <w:rsid w:val="778368AA"/>
    <w:rsid w:val="77847FDE"/>
    <w:rsid w:val="7784D33D"/>
    <w:rsid w:val="77860321"/>
    <w:rsid w:val="77877F02"/>
    <w:rsid w:val="77877FC0"/>
    <w:rsid w:val="778A1ACE"/>
    <w:rsid w:val="778A53FC"/>
    <w:rsid w:val="778A7370"/>
    <w:rsid w:val="778A73F6"/>
    <w:rsid w:val="778B44DC"/>
    <w:rsid w:val="778CADBA"/>
    <w:rsid w:val="778DAA08"/>
    <w:rsid w:val="778DF9BE"/>
    <w:rsid w:val="778E857B"/>
    <w:rsid w:val="778F0C82"/>
    <w:rsid w:val="77907E0E"/>
    <w:rsid w:val="779148AA"/>
    <w:rsid w:val="7793749A"/>
    <w:rsid w:val="7793B3E4"/>
    <w:rsid w:val="77945417"/>
    <w:rsid w:val="7795CB19"/>
    <w:rsid w:val="7795DF35"/>
    <w:rsid w:val="77969526"/>
    <w:rsid w:val="77976C1C"/>
    <w:rsid w:val="7797E451"/>
    <w:rsid w:val="7799B9B2"/>
    <w:rsid w:val="7799CF39"/>
    <w:rsid w:val="779A601D"/>
    <w:rsid w:val="779A7841"/>
    <w:rsid w:val="779D29DB"/>
    <w:rsid w:val="779D7D03"/>
    <w:rsid w:val="779DCE1F"/>
    <w:rsid w:val="779DD6D1"/>
    <w:rsid w:val="779EE5C1"/>
    <w:rsid w:val="77A01F64"/>
    <w:rsid w:val="77A03E85"/>
    <w:rsid w:val="77A03F3A"/>
    <w:rsid w:val="77A0C76A"/>
    <w:rsid w:val="77A164E6"/>
    <w:rsid w:val="77A22878"/>
    <w:rsid w:val="77A34915"/>
    <w:rsid w:val="77A55532"/>
    <w:rsid w:val="77A636FA"/>
    <w:rsid w:val="77A9413B"/>
    <w:rsid w:val="77AA1D67"/>
    <w:rsid w:val="77AAD86A"/>
    <w:rsid w:val="77AB85D1"/>
    <w:rsid w:val="77AC6A0D"/>
    <w:rsid w:val="77AC7F4B"/>
    <w:rsid w:val="77AD8BF1"/>
    <w:rsid w:val="77B11DB5"/>
    <w:rsid w:val="77B2B3DF"/>
    <w:rsid w:val="77B36A89"/>
    <w:rsid w:val="77B3D5C9"/>
    <w:rsid w:val="77B3FCDC"/>
    <w:rsid w:val="77B49C1B"/>
    <w:rsid w:val="77B5C352"/>
    <w:rsid w:val="77B7B237"/>
    <w:rsid w:val="77B86A09"/>
    <w:rsid w:val="77B88C51"/>
    <w:rsid w:val="77B90985"/>
    <w:rsid w:val="77B91C9C"/>
    <w:rsid w:val="77BB8942"/>
    <w:rsid w:val="77BBB869"/>
    <w:rsid w:val="77C1B1F4"/>
    <w:rsid w:val="77C48313"/>
    <w:rsid w:val="77C5BB99"/>
    <w:rsid w:val="77C5E5EC"/>
    <w:rsid w:val="77C6450D"/>
    <w:rsid w:val="77C6D4E7"/>
    <w:rsid w:val="77C972FE"/>
    <w:rsid w:val="77CA92C6"/>
    <w:rsid w:val="77CB7415"/>
    <w:rsid w:val="77CB95D6"/>
    <w:rsid w:val="77CE9EB0"/>
    <w:rsid w:val="77CF6AE5"/>
    <w:rsid w:val="77CF8D37"/>
    <w:rsid w:val="77D03F24"/>
    <w:rsid w:val="77D04DD6"/>
    <w:rsid w:val="77D061E7"/>
    <w:rsid w:val="77D0C6DA"/>
    <w:rsid w:val="77D11BCF"/>
    <w:rsid w:val="77D167B2"/>
    <w:rsid w:val="77D322FD"/>
    <w:rsid w:val="77D3D89E"/>
    <w:rsid w:val="77D49300"/>
    <w:rsid w:val="77D58EC4"/>
    <w:rsid w:val="77D728C0"/>
    <w:rsid w:val="77D73D79"/>
    <w:rsid w:val="77D84AB2"/>
    <w:rsid w:val="77D86C18"/>
    <w:rsid w:val="77D9471A"/>
    <w:rsid w:val="77D9BEBF"/>
    <w:rsid w:val="77DD29BE"/>
    <w:rsid w:val="77DD39E5"/>
    <w:rsid w:val="77DFB267"/>
    <w:rsid w:val="77E03E6A"/>
    <w:rsid w:val="77E0E423"/>
    <w:rsid w:val="77E15576"/>
    <w:rsid w:val="77E1C8A6"/>
    <w:rsid w:val="77E37D44"/>
    <w:rsid w:val="77E38837"/>
    <w:rsid w:val="77E3F7BC"/>
    <w:rsid w:val="77E76524"/>
    <w:rsid w:val="77EDCB2F"/>
    <w:rsid w:val="77EE8776"/>
    <w:rsid w:val="77EE9553"/>
    <w:rsid w:val="77EF1D5A"/>
    <w:rsid w:val="77EF57D5"/>
    <w:rsid w:val="77F01EDD"/>
    <w:rsid w:val="77F0E5AA"/>
    <w:rsid w:val="77F31D3D"/>
    <w:rsid w:val="77F37911"/>
    <w:rsid w:val="77F3A485"/>
    <w:rsid w:val="77F85D17"/>
    <w:rsid w:val="77FB81A4"/>
    <w:rsid w:val="77FD3EB4"/>
    <w:rsid w:val="77FD4249"/>
    <w:rsid w:val="77FDDF46"/>
    <w:rsid w:val="77FF7AD9"/>
    <w:rsid w:val="780013EA"/>
    <w:rsid w:val="7803FB9E"/>
    <w:rsid w:val="7804F91E"/>
    <w:rsid w:val="78068897"/>
    <w:rsid w:val="7806DE13"/>
    <w:rsid w:val="7807C6A3"/>
    <w:rsid w:val="780858E1"/>
    <w:rsid w:val="780894DE"/>
    <w:rsid w:val="7808F787"/>
    <w:rsid w:val="780A2740"/>
    <w:rsid w:val="780BE2B3"/>
    <w:rsid w:val="780CBC7B"/>
    <w:rsid w:val="780CCC2B"/>
    <w:rsid w:val="780D40F2"/>
    <w:rsid w:val="780D475B"/>
    <w:rsid w:val="780D6092"/>
    <w:rsid w:val="780D6ACF"/>
    <w:rsid w:val="7810AFAB"/>
    <w:rsid w:val="7810B1EB"/>
    <w:rsid w:val="781199BD"/>
    <w:rsid w:val="781302D1"/>
    <w:rsid w:val="7813377B"/>
    <w:rsid w:val="78137EFE"/>
    <w:rsid w:val="7814113E"/>
    <w:rsid w:val="781411B0"/>
    <w:rsid w:val="78147730"/>
    <w:rsid w:val="7816833E"/>
    <w:rsid w:val="7816EEA3"/>
    <w:rsid w:val="7817B6A0"/>
    <w:rsid w:val="78195A3A"/>
    <w:rsid w:val="7819C283"/>
    <w:rsid w:val="781A2B6F"/>
    <w:rsid w:val="781A99E4"/>
    <w:rsid w:val="781A9FDF"/>
    <w:rsid w:val="781BC2AA"/>
    <w:rsid w:val="781F9500"/>
    <w:rsid w:val="7826BF95"/>
    <w:rsid w:val="78277A31"/>
    <w:rsid w:val="78279890"/>
    <w:rsid w:val="7827B2F4"/>
    <w:rsid w:val="7828CC90"/>
    <w:rsid w:val="78292CF6"/>
    <w:rsid w:val="78295E96"/>
    <w:rsid w:val="782F5D8B"/>
    <w:rsid w:val="782FB670"/>
    <w:rsid w:val="78307ADB"/>
    <w:rsid w:val="783119E9"/>
    <w:rsid w:val="7833F491"/>
    <w:rsid w:val="7837092E"/>
    <w:rsid w:val="78376D8F"/>
    <w:rsid w:val="7838D6D7"/>
    <w:rsid w:val="7839460C"/>
    <w:rsid w:val="7839B1E3"/>
    <w:rsid w:val="783B013E"/>
    <w:rsid w:val="783D9CA8"/>
    <w:rsid w:val="783F2CEB"/>
    <w:rsid w:val="783F5446"/>
    <w:rsid w:val="783FA25B"/>
    <w:rsid w:val="7841341C"/>
    <w:rsid w:val="78422B43"/>
    <w:rsid w:val="784248E0"/>
    <w:rsid w:val="78431034"/>
    <w:rsid w:val="78440F35"/>
    <w:rsid w:val="78450E4C"/>
    <w:rsid w:val="78459C66"/>
    <w:rsid w:val="7845AC5D"/>
    <w:rsid w:val="784744E4"/>
    <w:rsid w:val="7847B6D1"/>
    <w:rsid w:val="78499FFC"/>
    <w:rsid w:val="784AC719"/>
    <w:rsid w:val="784C7224"/>
    <w:rsid w:val="784D1975"/>
    <w:rsid w:val="784DD1CF"/>
    <w:rsid w:val="78512A95"/>
    <w:rsid w:val="7851797F"/>
    <w:rsid w:val="78525E74"/>
    <w:rsid w:val="7852F2C3"/>
    <w:rsid w:val="78539EFA"/>
    <w:rsid w:val="78552AD9"/>
    <w:rsid w:val="78555F62"/>
    <w:rsid w:val="78556143"/>
    <w:rsid w:val="785590A9"/>
    <w:rsid w:val="78571D2F"/>
    <w:rsid w:val="7859C371"/>
    <w:rsid w:val="7859D6C5"/>
    <w:rsid w:val="785C5196"/>
    <w:rsid w:val="785D048C"/>
    <w:rsid w:val="785D583F"/>
    <w:rsid w:val="785D7F03"/>
    <w:rsid w:val="785D8858"/>
    <w:rsid w:val="786021A6"/>
    <w:rsid w:val="7860C6CC"/>
    <w:rsid w:val="7860FDB9"/>
    <w:rsid w:val="7861E08C"/>
    <w:rsid w:val="786378F3"/>
    <w:rsid w:val="7864BD10"/>
    <w:rsid w:val="78665C8F"/>
    <w:rsid w:val="786790C6"/>
    <w:rsid w:val="78679379"/>
    <w:rsid w:val="78684832"/>
    <w:rsid w:val="78696FAD"/>
    <w:rsid w:val="786A83E6"/>
    <w:rsid w:val="786B89FC"/>
    <w:rsid w:val="786C821C"/>
    <w:rsid w:val="786C8AC6"/>
    <w:rsid w:val="786EA6BD"/>
    <w:rsid w:val="786ECBB4"/>
    <w:rsid w:val="78706B31"/>
    <w:rsid w:val="787196A9"/>
    <w:rsid w:val="7871C035"/>
    <w:rsid w:val="787212A7"/>
    <w:rsid w:val="7873436D"/>
    <w:rsid w:val="7874C7F3"/>
    <w:rsid w:val="787693B2"/>
    <w:rsid w:val="7879EADF"/>
    <w:rsid w:val="787A599B"/>
    <w:rsid w:val="787C5E00"/>
    <w:rsid w:val="787CEE34"/>
    <w:rsid w:val="787EF459"/>
    <w:rsid w:val="7880C735"/>
    <w:rsid w:val="78812862"/>
    <w:rsid w:val="78820449"/>
    <w:rsid w:val="7889CAB3"/>
    <w:rsid w:val="788B667E"/>
    <w:rsid w:val="788C24A2"/>
    <w:rsid w:val="7891036B"/>
    <w:rsid w:val="78910C36"/>
    <w:rsid w:val="7891147B"/>
    <w:rsid w:val="78920D54"/>
    <w:rsid w:val="789358DB"/>
    <w:rsid w:val="789361AE"/>
    <w:rsid w:val="789411B0"/>
    <w:rsid w:val="7894A800"/>
    <w:rsid w:val="7894B092"/>
    <w:rsid w:val="789587BD"/>
    <w:rsid w:val="7895DF9D"/>
    <w:rsid w:val="7896D55A"/>
    <w:rsid w:val="7896FA94"/>
    <w:rsid w:val="7897067C"/>
    <w:rsid w:val="78986E4F"/>
    <w:rsid w:val="789B84FE"/>
    <w:rsid w:val="789DAD70"/>
    <w:rsid w:val="789DDFF8"/>
    <w:rsid w:val="789E9620"/>
    <w:rsid w:val="78A03BEA"/>
    <w:rsid w:val="78A0ABF7"/>
    <w:rsid w:val="78A14885"/>
    <w:rsid w:val="78A2294A"/>
    <w:rsid w:val="78A25CD1"/>
    <w:rsid w:val="78A27BB7"/>
    <w:rsid w:val="78A3CD4F"/>
    <w:rsid w:val="78A87DAC"/>
    <w:rsid w:val="78A92DB3"/>
    <w:rsid w:val="78A9AC9D"/>
    <w:rsid w:val="78AAC54F"/>
    <w:rsid w:val="78ACD2F3"/>
    <w:rsid w:val="78AFA44B"/>
    <w:rsid w:val="78AFB6E3"/>
    <w:rsid w:val="78B0BD01"/>
    <w:rsid w:val="78B20762"/>
    <w:rsid w:val="78B4993B"/>
    <w:rsid w:val="78B5C088"/>
    <w:rsid w:val="78B70422"/>
    <w:rsid w:val="78B89E6C"/>
    <w:rsid w:val="78B8D8BC"/>
    <w:rsid w:val="78B98FC3"/>
    <w:rsid w:val="78B9C2B6"/>
    <w:rsid w:val="78BAA703"/>
    <w:rsid w:val="78BADA30"/>
    <w:rsid w:val="78BBC49A"/>
    <w:rsid w:val="78BF940B"/>
    <w:rsid w:val="78C07A81"/>
    <w:rsid w:val="78C095C3"/>
    <w:rsid w:val="78C38E5F"/>
    <w:rsid w:val="78C3E1FE"/>
    <w:rsid w:val="78C3F75F"/>
    <w:rsid w:val="78C60AE4"/>
    <w:rsid w:val="78C6D7F8"/>
    <w:rsid w:val="78C755B4"/>
    <w:rsid w:val="78C8A27B"/>
    <w:rsid w:val="78CAAD03"/>
    <w:rsid w:val="78CDA4DD"/>
    <w:rsid w:val="78CDD67C"/>
    <w:rsid w:val="78CF07A0"/>
    <w:rsid w:val="78CF8C17"/>
    <w:rsid w:val="78CFA016"/>
    <w:rsid w:val="78D13C69"/>
    <w:rsid w:val="78D1589F"/>
    <w:rsid w:val="78D18D8D"/>
    <w:rsid w:val="78D21B11"/>
    <w:rsid w:val="78D2EA74"/>
    <w:rsid w:val="78D46D25"/>
    <w:rsid w:val="78D69B20"/>
    <w:rsid w:val="78D7E7A8"/>
    <w:rsid w:val="78D91638"/>
    <w:rsid w:val="78DB313B"/>
    <w:rsid w:val="78DD0425"/>
    <w:rsid w:val="78E02B5A"/>
    <w:rsid w:val="78E093F1"/>
    <w:rsid w:val="78E42028"/>
    <w:rsid w:val="78E44A87"/>
    <w:rsid w:val="78E63EB8"/>
    <w:rsid w:val="78E64D0A"/>
    <w:rsid w:val="78E67DA6"/>
    <w:rsid w:val="78E75810"/>
    <w:rsid w:val="78E789BB"/>
    <w:rsid w:val="78E7BBB8"/>
    <w:rsid w:val="78E929A1"/>
    <w:rsid w:val="78EA027F"/>
    <w:rsid w:val="78EA9B31"/>
    <w:rsid w:val="78EB6857"/>
    <w:rsid w:val="78EBD53D"/>
    <w:rsid w:val="78ED8D51"/>
    <w:rsid w:val="78EDA317"/>
    <w:rsid w:val="78EFD2E9"/>
    <w:rsid w:val="78F062BA"/>
    <w:rsid w:val="78F0F554"/>
    <w:rsid w:val="78F13C36"/>
    <w:rsid w:val="78F1D47A"/>
    <w:rsid w:val="78F1D5D9"/>
    <w:rsid w:val="78F1DDCB"/>
    <w:rsid w:val="78F2ADBB"/>
    <w:rsid w:val="78F487F0"/>
    <w:rsid w:val="78F5DA55"/>
    <w:rsid w:val="78F666EB"/>
    <w:rsid w:val="78F79F2B"/>
    <w:rsid w:val="78F8F5E8"/>
    <w:rsid w:val="78F8FD5F"/>
    <w:rsid w:val="78F9A7C9"/>
    <w:rsid w:val="78F9B8D3"/>
    <w:rsid w:val="78FAD5C1"/>
    <w:rsid w:val="78FB1147"/>
    <w:rsid w:val="78FCD9A8"/>
    <w:rsid w:val="78FDD75A"/>
    <w:rsid w:val="78FE107E"/>
    <w:rsid w:val="78FEDAFE"/>
    <w:rsid w:val="78FFF6DE"/>
    <w:rsid w:val="79000419"/>
    <w:rsid w:val="7901691A"/>
    <w:rsid w:val="7902989C"/>
    <w:rsid w:val="79036BCE"/>
    <w:rsid w:val="7904475E"/>
    <w:rsid w:val="7905C617"/>
    <w:rsid w:val="79061B4E"/>
    <w:rsid w:val="7906A434"/>
    <w:rsid w:val="79077B41"/>
    <w:rsid w:val="7908CD6A"/>
    <w:rsid w:val="790A9E04"/>
    <w:rsid w:val="790BCA7B"/>
    <w:rsid w:val="790D4687"/>
    <w:rsid w:val="790DB2FF"/>
    <w:rsid w:val="790EEC0E"/>
    <w:rsid w:val="790EF99A"/>
    <w:rsid w:val="790F3714"/>
    <w:rsid w:val="7913911E"/>
    <w:rsid w:val="7913B06E"/>
    <w:rsid w:val="791499F5"/>
    <w:rsid w:val="7916333A"/>
    <w:rsid w:val="791A37FA"/>
    <w:rsid w:val="791A42CD"/>
    <w:rsid w:val="791AF8C5"/>
    <w:rsid w:val="791B8FA2"/>
    <w:rsid w:val="791D3BC2"/>
    <w:rsid w:val="791D894D"/>
    <w:rsid w:val="791E31AE"/>
    <w:rsid w:val="791E474D"/>
    <w:rsid w:val="791E7084"/>
    <w:rsid w:val="791F2862"/>
    <w:rsid w:val="791F713C"/>
    <w:rsid w:val="7921765B"/>
    <w:rsid w:val="792643D1"/>
    <w:rsid w:val="79265737"/>
    <w:rsid w:val="792926D2"/>
    <w:rsid w:val="79295ADB"/>
    <w:rsid w:val="792B5106"/>
    <w:rsid w:val="792B9B0A"/>
    <w:rsid w:val="792FDBE8"/>
    <w:rsid w:val="793020B9"/>
    <w:rsid w:val="79309F26"/>
    <w:rsid w:val="7930E3B9"/>
    <w:rsid w:val="7934CBD1"/>
    <w:rsid w:val="79384FAD"/>
    <w:rsid w:val="793886D7"/>
    <w:rsid w:val="793A24B8"/>
    <w:rsid w:val="793AE9B6"/>
    <w:rsid w:val="793CF15F"/>
    <w:rsid w:val="793E265D"/>
    <w:rsid w:val="793FE94E"/>
    <w:rsid w:val="7942B61E"/>
    <w:rsid w:val="7942BBE9"/>
    <w:rsid w:val="7942F8DC"/>
    <w:rsid w:val="794316F4"/>
    <w:rsid w:val="7943F0FA"/>
    <w:rsid w:val="794455B5"/>
    <w:rsid w:val="794602D0"/>
    <w:rsid w:val="7948E4D8"/>
    <w:rsid w:val="7948FB8B"/>
    <w:rsid w:val="794CB6FA"/>
    <w:rsid w:val="794D91F1"/>
    <w:rsid w:val="79506E4D"/>
    <w:rsid w:val="7950742D"/>
    <w:rsid w:val="79511CEA"/>
    <w:rsid w:val="79513B85"/>
    <w:rsid w:val="795161BF"/>
    <w:rsid w:val="7954DB4A"/>
    <w:rsid w:val="7955908C"/>
    <w:rsid w:val="7955A3FD"/>
    <w:rsid w:val="7956A04E"/>
    <w:rsid w:val="795788CA"/>
    <w:rsid w:val="795789D2"/>
    <w:rsid w:val="7958B40A"/>
    <w:rsid w:val="795A33EF"/>
    <w:rsid w:val="795A492C"/>
    <w:rsid w:val="795B3C34"/>
    <w:rsid w:val="795B6D1A"/>
    <w:rsid w:val="795D43BE"/>
    <w:rsid w:val="795E1640"/>
    <w:rsid w:val="795EB7C5"/>
    <w:rsid w:val="795FDD77"/>
    <w:rsid w:val="7961787C"/>
    <w:rsid w:val="7962B879"/>
    <w:rsid w:val="79634D9E"/>
    <w:rsid w:val="7964495B"/>
    <w:rsid w:val="79688A10"/>
    <w:rsid w:val="796BC1FC"/>
    <w:rsid w:val="796E2F30"/>
    <w:rsid w:val="79709547"/>
    <w:rsid w:val="7970AD13"/>
    <w:rsid w:val="79718D65"/>
    <w:rsid w:val="7971D4BC"/>
    <w:rsid w:val="79727A87"/>
    <w:rsid w:val="79728C0F"/>
    <w:rsid w:val="7972F112"/>
    <w:rsid w:val="7972FC56"/>
    <w:rsid w:val="797356C6"/>
    <w:rsid w:val="7973D534"/>
    <w:rsid w:val="7974641A"/>
    <w:rsid w:val="7974ADCE"/>
    <w:rsid w:val="79771648"/>
    <w:rsid w:val="7977C6A4"/>
    <w:rsid w:val="797886A7"/>
    <w:rsid w:val="797A2FCD"/>
    <w:rsid w:val="797F3B7A"/>
    <w:rsid w:val="797F5BFC"/>
    <w:rsid w:val="797FAA39"/>
    <w:rsid w:val="79810581"/>
    <w:rsid w:val="79834639"/>
    <w:rsid w:val="7985A86E"/>
    <w:rsid w:val="7985E867"/>
    <w:rsid w:val="79867D6A"/>
    <w:rsid w:val="79873020"/>
    <w:rsid w:val="79874703"/>
    <w:rsid w:val="79894F8C"/>
    <w:rsid w:val="798A0D49"/>
    <w:rsid w:val="798ADD34"/>
    <w:rsid w:val="798B9D14"/>
    <w:rsid w:val="79937A41"/>
    <w:rsid w:val="799526F6"/>
    <w:rsid w:val="7995C34C"/>
    <w:rsid w:val="7995FC3E"/>
    <w:rsid w:val="79972BAA"/>
    <w:rsid w:val="799799BD"/>
    <w:rsid w:val="79989CF4"/>
    <w:rsid w:val="799B7C9A"/>
    <w:rsid w:val="799BBBFF"/>
    <w:rsid w:val="799D26B3"/>
    <w:rsid w:val="799DA325"/>
    <w:rsid w:val="799F6617"/>
    <w:rsid w:val="799F806E"/>
    <w:rsid w:val="79A06FA6"/>
    <w:rsid w:val="79A4809A"/>
    <w:rsid w:val="79A4F707"/>
    <w:rsid w:val="79A5AFD2"/>
    <w:rsid w:val="79A79168"/>
    <w:rsid w:val="79A7C9C5"/>
    <w:rsid w:val="79AF3EAC"/>
    <w:rsid w:val="79B1664F"/>
    <w:rsid w:val="79B322F8"/>
    <w:rsid w:val="79B93599"/>
    <w:rsid w:val="79BAB7DD"/>
    <w:rsid w:val="79BB86A8"/>
    <w:rsid w:val="79BBCCB8"/>
    <w:rsid w:val="79BCCC41"/>
    <w:rsid w:val="79BD5F1B"/>
    <w:rsid w:val="79BF1378"/>
    <w:rsid w:val="79BFA2E5"/>
    <w:rsid w:val="79C04B2E"/>
    <w:rsid w:val="79C09BF4"/>
    <w:rsid w:val="79C161D4"/>
    <w:rsid w:val="79C16F27"/>
    <w:rsid w:val="79C27D37"/>
    <w:rsid w:val="79C4FD57"/>
    <w:rsid w:val="79C5538E"/>
    <w:rsid w:val="79C59E2A"/>
    <w:rsid w:val="79C60F3D"/>
    <w:rsid w:val="79C76B32"/>
    <w:rsid w:val="79C84B4E"/>
    <w:rsid w:val="79C8FE1E"/>
    <w:rsid w:val="79CCFDF2"/>
    <w:rsid w:val="79CD0754"/>
    <w:rsid w:val="79CE618A"/>
    <w:rsid w:val="79D200B4"/>
    <w:rsid w:val="79D3705C"/>
    <w:rsid w:val="79D41E90"/>
    <w:rsid w:val="79D73B0D"/>
    <w:rsid w:val="79D87450"/>
    <w:rsid w:val="79D8AB3E"/>
    <w:rsid w:val="79DC3E5D"/>
    <w:rsid w:val="79DD4DF7"/>
    <w:rsid w:val="79DDA6A3"/>
    <w:rsid w:val="79DF51FB"/>
    <w:rsid w:val="79E37A95"/>
    <w:rsid w:val="79E4FCB8"/>
    <w:rsid w:val="79E724A2"/>
    <w:rsid w:val="79E798E0"/>
    <w:rsid w:val="79E819F7"/>
    <w:rsid w:val="79E9BEB4"/>
    <w:rsid w:val="79EA76D3"/>
    <w:rsid w:val="79ED1FF9"/>
    <w:rsid w:val="79EDEE7D"/>
    <w:rsid w:val="79EF0CF7"/>
    <w:rsid w:val="79EF1F26"/>
    <w:rsid w:val="79EFFDDC"/>
    <w:rsid w:val="79F05930"/>
    <w:rsid w:val="79F1318B"/>
    <w:rsid w:val="79F18E51"/>
    <w:rsid w:val="79F214F4"/>
    <w:rsid w:val="79F3CC1E"/>
    <w:rsid w:val="79F4D250"/>
    <w:rsid w:val="79F6EC80"/>
    <w:rsid w:val="79F723D4"/>
    <w:rsid w:val="79F7CA3D"/>
    <w:rsid w:val="79FB4602"/>
    <w:rsid w:val="79FB9B5E"/>
    <w:rsid w:val="79FC747A"/>
    <w:rsid w:val="79FDB078"/>
    <w:rsid w:val="79FE3986"/>
    <w:rsid w:val="7A009679"/>
    <w:rsid w:val="7A00EF8E"/>
    <w:rsid w:val="7A01B296"/>
    <w:rsid w:val="7A021950"/>
    <w:rsid w:val="7A02608F"/>
    <w:rsid w:val="7A0345CD"/>
    <w:rsid w:val="7A036BD2"/>
    <w:rsid w:val="7A05ABFB"/>
    <w:rsid w:val="7A0602CF"/>
    <w:rsid w:val="7A07AA23"/>
    <w:rsid w:val="7A082E7B"/>
    <w:rsid w:val="7A08F3B1"/>
    <w:rsid w:val="7A0B29B1"/>
    <w:rsid w:val="7A0CBBD2"/>
    <w:rsid w:val="7A0E1F83"/>
    <w:rsid w:val="7A10EF30"/>
    <w:rsid w:val="7A115A9B"/>
    <w:rsid w:val="7A117619"/>
    <w:rsid w:val="7A13A752"/>
    <w:rsid w:val="7A14234D"/>
    <w:rsid w:val="7A14FF33"/>
    <w:rsid w:val="7A16B55A"/>
    <w:rsid w:val="7A171BC1"/>
    <w:rsid w:val="7A18B669"/>
    <w:rsid w:val="7A1AD5B8"/>
    <w:rsid w:val="7A1C229D"/>
    <w:rsid w:val="7A1CAA8F"/>
    <w:rsid w:val="7A1D8A8A"/>
    <w:rsid w:val="7A1E77D7"/>
    <w:rsid w:val="7A222879"/>
    <w:rsid w:val="7A22E6D4"/>
    <w:rsid w:val="7A234912"/>
    <w:rsid w:val="7A2443AE"/>
    <w:rsid w:val="7A244BA9"/>
    <w:rsid w:val="7A25C650"/>
    <w:rsid w:val="7A262213"/>
    <w:rsid w:val="7A262630"/>
    <w:rsid w:val="7A266353"/>
    <w:rsid w:val="7A269008"/>
    <w:rsid w:val="7A29615B"/>
    <w:rsid w:val="7A29A0FB"/>
    <w:rsid w:val="7A2ABD04"/>
    <w:rsid w:val="7A2ACFC8"/>
    <w:rsid w:val="7A305AFB"/>
    <w:rsid w:val="7A30C08C"/>
    <w:rsid w:val="7A318C79"/>
    <w:rsid w:val="7A32DB6A"/>
    <w:rsid w:val="7A343729"/>
    <w:rsid w:val="7A350BAC"/>
    <w:rsid w:val="7A3549B9"/>
    <w:rsid w:val="7A37F06F"/>
    <w:rsid w:val="7A39583C"/>
    <w:rsid w:val="7A3A52CB"/>
    <w:rsid w:val="7A3B14A3"/>
    <w:rsid w:val="7A3BA7D8"/>
    <w:rsid w:val="7A3D3521"/>
    <w:rsid w:val="7A4131DE"/>
    <w:rsid w:val="7A423DF1"/>
    <w:rsid w:val="7A43783F"/>
    <w:rsid w:val="7A46502C"/>
    <w:rsid w:val="7A46B4CF"/>
    <w:rsid w:val="7A472EF8"/>
    <w:rsid w:val="7A47F1BF"/>
    <w:rsid w:val="7A47F789"/>
    <w:rsid w:val="7A4869E0"/>
    <w:rsid w:val="7A4A51C3"/>
    <w:rsid w:val="7A4A9950"/>
    <w:rsid w:val="7A4C39F0"/>
    <w:rsid w:val="7A4D6A89"/>
    <w:rsid w:val="7A4E269B"/>
    <w:rsid w:val="7A4EF5A7"/>
    <w:rsid w:val="7A4FD0FC"/>
    <w:rsid w:val="7A4FF750"/>
    <w:rsid w:val="7A50E995"/>
    <w:rsid w:val="7A5190E9"/>
    <w:rsid w:val="7A538537"/>
    <w:rsid w:val="7A54ADC5"/>
    <w:rsid w:val="7A5561C4"/>
    <w:rsid w:val="7A56536F"/>
    <w:rsid w:val="7A56C2FB"/>
    <w:rsid w:val="7A570C38"/>
    <w:rsid w:val="7A58552C"/>
    <w:rsid w:val="7A5887D8"/>
    <w:rsid w:val="7A5D913F"/>
    <w:rsid w:val="7A5F6E2C"/>
    <w:rsid w:val="7A5F9A40"/>
    <w:rsid w:val="7A601237"/>
    <w:rsid w:val="7A611C65"/>
    <w:rsid w:val="7A629F41"/>
    <w:rsid w:val="7A639743"/>
    <w:rsid w:val="7A6433EC"/>
    <w:rsid w:val="7A677478"/>
    <w:rsid w:val="7A681E78"/>
    <w:rsid w:val="7A6A04AE"/>
    <w:rsid w:val="7A6B535C"/>
    <w:rsid w:val="7A6BDFC6"/>
    <w:rsid w:val="7A6CA59B"/>
    <w:rsid w:val="7A6CFA15"/>
    <w:rsid w:val="7A6D78DB"/>
    <w:rsid w:val="7A702582"/>
    <w:rsid w:val="7A70D403"/>
    <w:rsid w:val="7A727112"/>
    <w:rsid w:val="7A74442D"/>
    <w:rsid w:val="7A7465E9"/>
    <w:rsid w:val="7A74E699"/>
    <w:rsid w:val="7A75CF1B"/>
    <w:rsid w:val="7A76D22C"/>
    <w:rsid w:val="7A775A16"/>
    <w:rsid w:val="7A77D03A"/>
    <w:rsid w:val="7A787B2E"/>
    <w:rsid w:val="7A794894"/>
    <w:rsid w:val="7A7958B2"/>
    <w:rsid w:val="7A796379"/>
    <w:rsid w:val="7A7B918F"/>
    <w:rsid w:val="7A7D649B"/>
    <w:rsid w:val="7A7DCE0C"/>
    <w:rsid w:val="7A7E49A5"/>
    <w:rsid w:val="7A826918"/>
    <w:rsid w:val="7A836BB2"/>
    <w:rsid w:val="7A840FE0"/>
    <w:rsid w:val="7A853A3A"/>
    <w:rsid w:val="7A855E99"/>
    <w:rsid w:val="7A857115"/>
    <w:rsid w:val="7A85EBBB"/>
    <w:rsid w:val="7A880EBA"/>
    <w:rsid w:val="7A88521F"/>
    <w:rsid w:val="7A886AD3"/>
    <w:rsid w:val="7A889B58"/>
    <w:rsid w:val="7A895538"/>
    <w:rsid w:val="7A89C264"/>
    <w:rsid w:val="7A89C410"/>
    <w:rsid w:val="7A8C1AED"/>
    <w:rsid w:val="7A8C8D73"/>
    <w:rsid w:val="7A8E6428"/>
    <w:rsid w:val="7A8FCD3D"/>
    <w:rsid w:val="7A9104D6"/>
    <w:rsid w:val="7A91E9A9"/>
    <w:rsid w:val="7A91EF66"/>
    <w:rsid w:val="7A947BE0"/>
    <w:rsid w:val="7A99AA37"/>
    <w:rsid w:val="7A9A7C9A"/>
    <w:rsid w:val="7A9C6CA2"/>
    <w:rsid w:val="7A9D2BE1"/>
    <w:rsid w:val="7A9D7EA1"/>
    <w:rsid w:val="7A9E65F4"/>
    <w:rsid w:val="7A9FA92B"/>
    <w:rsid w:val="7A9FBB8F"/>
    <w:rsid w:val="7AA02030"/>
    <w:rsid w:val="7AA21FD3"/>
    <w:rsid w:val="7AA37F3C"/>
    <w:rsid w:val="7AA424FE"/>
    <w:rsid w:val="7AA4BFBF"/>
    <w:rsid w:val="7AA5334F"/>
    <w:rsid w:val="7AA6DD7F"/>
    <w:rsid w:val="7AA83F2F"/>
    <w:rsid w:val="7AAB666E"/>
    <w:rsid w:val="7AAD4174"/>
    <w:rsid w:val="7AB03366"/>
    <w:rsid w:val="7AB049AE"/>
    <w:rsid w:val="7AB25F5A"/>
    <w:rsid w:val="7AB72CCB"/>
    <w:rsid w:val="7AB79423"/>
    <w:rsid w:val="7AB8C222"/>
    <w:rsid w:val="7AB8DEA7"/>
    <w:rsid w:val="7ABAB4E4"/>
    <w:rsid w:val="7ABB594E"/>
    <w:rsid w:val="7ABB61D8"/>
    <w:rsid w:val="7ABC63F8"/>
    <w:rsid w:val="7ABF10A8"/>
    <w:rsid w:val="7ABFC2B7"/>
    <w:rsid w:val="7ABFEC9E"/>
    <w:rsid w:val="7AC08BD7"/>
    <w:rsid w:val="7AC30851"/>
    <w:rsid w:val="7AC338EA"/>
    <w:rsid w:val="7AC3E24A"/>
    <w:rsid w:val="7AC51406"/>
    <w:rsid w:val="7AC58228"/>
    <w:rsid w:val="7AC5B5EC"/>
    <w:rsid w:val="7AC5F835"/>
    <w:rsid w:val="7AC65ED0"/>
    <w:rsid w:val="7AC7DC50"/>
    <w:rsid w:val="7ACB6701"/>
    <w:rsid w:val="7ACBE6E5"/>
    <w:rsid w:val="7ACC0847"/>
    <w:rsid w:val="7ACD0EE8"/>
    <w:rsid w:val="7ACD62FB"/>
    <w:rsid w:val="7ACFB109"/>
    <w:rsid w:val="7AD1B62C"/>
    <w:rsid w:val="7AD24C10"/>
    <w:rsid w:val="7AD3911D"/>
    <w:rsid w:val="7AD3DAC7"/>
    <w:rsid w:val="7AD57F2D"/>
    <w:rsid w:val="7AD9A44D"/>
    <w:rsid w:val="7ADAECA1"/>
    <w:rsid w:val="7ADC82E5"/>
    <w:rsid w:val="7ADCAF8F"/>
    <w:rsid w:val="7ADF5F1E"/>
    <w:rsid w:val="7AE02616"/>
    <w:rsid w:val="7AE174F9"/>
    <w:rsid w:val="7AE1AACB"/>
    <w:rsid w:val="7AE365A9"/>
    <w:rsid w:val="7AE37D27"/>
    <w:rsid w:val="7AE3AAB1"/>
    <w:rsid w:val="7AE4BF23"/>
    <w:rsid w:val="7AE4E506"/>
    <w:rsid w:val="7AE59A6D"/>
    <w:rsid w:val="7AE68336"/>
    <w:rsid w:val="7AE7F567"/>
    <w:rsid w:val="7AE969D6"/>
    <w:rsid w:val="7AEB06B1"/>
    <w:rsid w:val="7AEBA9F9"/>
    <w:rsid w:val="7AF004EC"/>
    <w:rsid w:val="7AF132AE"/>
    <w:rsid w:val="7AF41594"/>
    <w:rsid w:val="7AF5BDE8"/>
    <w:rsid w:val="7AF6AFC3"/>
    <w:rsid w:val="7AFA0D29"/>
    <w:rsid w:val="7AFCCC94"/>
    <w:rsid w:val="7AFD7D52"/>
    <w:rsid w:val="7AFE1D3E"/>
    <w:rsid w:val="7AFE4797"/>
    <w:rsid w:val="7B00A140"/>
    <w:rsid w:val="7B014BDD"/>
    <w:rsid w:val="7B01DE23"/>
    <w:rsid w:val="7B0261B4"/>
    <w:rsid w:val="7B05ED90"/>
    <w:rsid w:val="7B08B1C8"/>
    <w:rsid w:val="7B0A5A6C"/>
    <w:rsid w:val="7B0C084B"/>
    <w:rsid w:val="7B0D8BD9"/>
    <w:rsid w:val="7B0DA045"/>
    <w:rsid w:val="7B0DF7F3"/>
    <w:rsid w:val="7B0E12D3"/>
    <w:rsid w:val="7B0F85DB"/>
    <w:rsid w:val="7B0FBB44"/>
    <w:rsid w:val="7B0FBB55"/>
    <w:rsid w:val="7B1096D6"/>
    <w:rsid w:val="7B11DAAD"/>
    <w:rsid w:val="7B1559E7"/>
    <w:rsid w:val="7B15B655"/>
    <w:rsid w:val="7B16A2EF"/>
    <w:rsid w:val="7B16B5FD"/>
    <w:rsid w:val="7B18B7A3"/>
    <w:rsid w:val="7B18C96B"/>
    <w:rsid w:val="7B1A9181"/>
    <w:rsid w:val="7B1B3413"/>
    <w:rsid w:val="7B1B635D"/>
    <w:rsid w:val="7B1C5832"/>
    <w:rsid w:val="7B1DBDD7"/>
    <w:rsid w:val="7B200792"/>
    <w:rsid w:val="7B209CCC"/>
    <w:rsid w:val="7B21692E"/>
    <w:rsid w:val="7B21B3EC"/>
    <w:rsid w:val="7B21D6A7"/>
    <w:rsid w:val="7B2205BF"/>
    <w:rsid w:val="7B24EE0F"/>
    <w:rsid w:val="7B269D36"/>
    <w:rsid w:val="7B27C452"/>
    <w:rsid w:val="7B27C840"/>
    <w:rsid w:val="7B280780"/>
    <w:rsid w:val="7B29D136"/>
    <w:rsid w:val="7B2BD41B"/>
    <w:rsid w:val="7B2E4377"/>
    <w:rsid w:val="7B32B09D"/>
    <w:rsid w:val="7B345CFB"/>
    <w:rsid w:val="7B3582D6"/>
    <w:rsid w:val="7B362464"/>
    <w:rsid w:val="7B3662DE"/>
    <w:rsid w:val="7B374470"/>
    <w:rsid w:val="7B37A8F4"/>
    <w:rsid w:val="7B383FFA"/>
    <w:rsid w:val="7B3A20AD"/>
    <w:rsid w:val="7B3B3678"/>
    <w:rsid w:val="7B3BCC09"/>
    <w:rsid w:val="7B3C51FA"/>
    <w:rsid w:val="7B3D298A"/>
    <w:rsid w:val="7B3D8E03"/>
    <w:rsid w:val="7B3E4B1E"/>
    <w:rsid w:val="7B3E6055"/>
    <w:rsid w:val="7B3EC32C"/>
    <w:rsid w:val="7B443143"/>
    <w:rsid w:val="7B4463FD"/>
    <w:rsid w:val="7B44EFDF"/>
    <w:rsid w:val="7B4AAAB8"/>
    <w:rsid w:val="7B4C133B"/>
    <w:rsid w:val="7B4C3A10"/>
    <w:rsid w:val="7B4C5BB7"/>
    <w:rsid w:val="7B4CED00"/>
    <w:rsid w:val="7B4E015F"/>
    <w:rsid w:val="7B4E188E"/>
    <w:rsid w:val="7B4E4767"/>
    <w:rsid w:val="7B4F37F4"/>
    <w:rsid w:val="7B51BA9B"/>
    <w:rsid w:val="7B52FCFA"/>
    <w:rsid w:val="7B53C741"/>
    <w:rsid w:val="7B55DADB"/>
    <w:rsid w:val="7B56AE55"/>
    <w:rsid w:val="7B59A7F5"/>
    <w:rsid w:val="7B5C25F8"/>
    <w:rsid w:val="7B5CB617"/>
    <w:rsid w:val="7B5CBFF2"/>
    <w:rsid w:val="7B5F4E31"/>
    <w:rsid w:val="7B615C9A"/>
    <w:rsid w:val="7B621C3E"/>
    <w:rsid w:val="7B62D7D7"/>
    <w:rsid w:val="7B662617"/>
    <w:rsid w:val="7B670800"/>
    <w:rsid w:val="7B682C4E"/>
    <w:rsid w:val="7B693531"/>
    <w:rsid w:val="7B6B9553"/>
    <w:rsid w:val="7B6BCE4E"/>
    <w:rsid w:val="7B6BDF34"/>
    <w:rsid w:val="7B6C5747"/>
    <w:rsid w:val="7B6CB602"/>
    <w:rsid w:val="7B6D16B7"/>
    <w:rsid w:val="7B6D6D42"/>
    <w:rsid w:val="7B6E818A"/>
    <w:rsid w:val="7B6F342E"/>
    <w:rsid w:val="7B71DB88"/>
    <w:rsid w:val="7B739D3A"/>
    <w:rsid w:val="7B74A6DA"/>
    <w:rsid w:val="7B75A1FC"/>
    <w:rsid w:val="7B75A593"/>
    <w:rsid w:val="7B785133"/>
    <w:rsid w:val="7B78E040"/>
    <w:rsid w:val="7B79CDDC"/>
    <w:rsid w:val="7B79E217"/>
    <w:rsid w:val="7B7A6B03"/>
    <w:rsid w:val="7B7B42F3"/>
    <w:rsid w:val="7B808855"/>
    <w:rsid w:val="7B8119B7"/>
    <w:rsid w:val="7B83EBE9"/>
    <w:rsid w:val="7B85157A"/>
    <w:rsid w:val="7B8564AA"/>
    <w:rsid w:val="7B861E6B"/>
    <w:rsid w:val="7B863242"/>
    <w:rsid w:val="7B86B104"/>
    <w:rsid w:val="7B8750B4"/>
    <w:rsid w:val="7B8908F6"/>
    <w:rsid w:val="7B8914A4"/>
    <w:rsid w:val="7B89307D"/>
    <w:rsid w:val="7B8AA6AD"/>
    <w:rsid w:val="7B8C5FA0"/>
    <w:rsid w:val="7B8E133B"/>
    <w:rsid w:val="7B937595"/>
    <w:rsid w:val="7B9394F1"/>
    <w:rsid w:val="7B9511B1"/>
    <w:rsid w:val="7B953991"/>
    <w:rsid w:val="7B965FA1"/>
    <w:rsid w:val="7B978D34"/>
    <w:rsid w:val="7B97C09D"/>
    <w:rsid w:val="7B995A85"/>
    <w:rsid w:val="7B9A4B08"/>
    <w:rsid w:val="7B9BFC52"/>
    <w:rsid w:val="7B9D7E26"/>
    <w:rsid w:val="7B9E32CD"/>
    <w:rsid w:val="7B9E9205"/>
    <w:rsid w:val="7B9F0007"/>
    <w:rsid w:val="7B9F487E"/>
    <w:rsid w:val="7B9F5F48"/>
    <w:rsid w:val="7B9FC57E"/>
    <w:rsid w:val="7BA26910"/>
    <w:rsid w:val="7BA26FD9"/>
    <w:rsid w:val="7BA2A913"/>
    <w:rsid w:val="7BA48B82"/>
    <w:rsid w:val="7BA75EB9"/>
    <w:rsid w:val="7BA77422"/>
    <w:rsid w:val="7BA83BBF"/>
    <w:rsid w:val="7BA9E296"/>
    <w:rsid w:val="7BABEBDE"/>
    <w:rsid w:val="7BACA1A7"/>
    <w:rsid w:val="7BADAA26"/>
    <w:rsid w:val="7BAF3BD4"/>
    <w:rsid w:val="7BB06274"/>
    <w:rsid w:val="7BB1B7F9"/>
    <w:rsid w:val="7BB25AFD"/>
    <w:rsid w:val="7BB41DEE"/>
    <w:rsid w:val="7BB5862F"/>
    <w:rsid w:val="7BB672FA"/>
    <w:rsid w:val="7BB6C89B"/>
    <w:rsid w:val="7BBACB9F"/>
    <w:rsid w:val="7BBCD839"/>
    <w:rsid w:val="7BBCFACF"/>
    <w:rsid w:val="7BBCFE71"/>
    <w:rsid w:val="7BBDCB35"/>
    <w:rsid w:val="7BBFB216"/>
    <w:rsid w:val="7BC13EED"/>
    <w:rsid w:val="7BC176B3"/>
    <w:rsid w:val="7BC42D4C"/>
    <w:rsid w:val="7BC5C81A"/>
    <w:rsid w:val="7BC6C8B6"/>
    <w:rsid w:val="7BC71E7F"/>
    <w:rsid w:val="7BC90942"/>
    <w:rsid w:val="7BCBFB83"/>
    <w:rsid w:val="7BCF2011"/>
    <w:rsid w:val="7BD04FD7"/>
    <w:rsid w:val="7BD1F016"/>
    <w:rsid w:val="7BD4D686"/>
    <w:rsid w:val="7BD6FBA4"/>
    <w:rsid w:val="7BD88A65"/>
    <w:rsid w:val="7BD8D4B1"/>
    <w:rsid w:val="7BD8E0CB"/>
    <w:rsid w:val="7BD9F02B"/>
    <w:rsid w:val="7BDA7A4D"/>
    <w:rsid w:val="7BDC4C71"/>
    <w:rsid w:val="7BDCD80B"/>
    <w:rsid w:val="7BDD0D97"/>
    <w:rsid w:val="7BDD9EF6"/>
    <w:rsid w:val="7BDF107E"/>
    <w:rsid w:val="7BE044DC"/>
    <w:rsid w:val="7BE123A7"/>
    <w:rsid w:val="7BE1EA8A"/>
    <w:rsid w:val="7BE3B9E5"/>
    <w:rsid w:val="7BE48BFD"/>
    <w:rsid w:val="7BE702B5"/>
    <w:rsid w:val="7BE7F040"/>
    <w:rsid w:val="7BE84731"/>
    <w:rsid w:val="7BE8FD32"/>
    <w:rsid w:val="7BE98B43"/>
    <w:rsid w:val="7BEAB2D4"/>
    <w:rsid w:val="7BEAC371"/>
    <w:rsid w:val="7BEB3150"/>
    <w:rsid w:val="7BEDC637"/>
    <w:rsid w:val="7BEF0542"/>
    <w:rsid w:val="7BEF3AD8"/>
    <w:rsid w:val="7BF228F6"/>
    <w:rsid w:val="7BF3A5C9"/>
    <w:rsid w:val="7BF4F495"/>
    <w:rsid w:val="7BF53323"/>
    <w:rsid w:val="7BF58446"/>
    <w:rsid w:val="7BF7D73B"/>
    <w:rsid w:val="7BF9A6F5"/>
    <w:rsid w:val="7BFACBED"/>
    <w:rsid w:val="7BFC7BAB"/>
    <w:rsid w:val="7BFE0F8A"/>
    <w:rsid w:val="7BFF4CC3"/>
    <w:rsid w:val="7C005872"/>
    <w:rsid w:val="7C009470"/>
    <w:rsid w:val="7C00C303"/>
    <w:rsid w:val="7C019B46"/>
    <w:rsid w:val="7C01ADE9"/>
    <w:rsid w:val="7C03513A"/>
    <w:rsid w:val="7C04533D"/>
    <w:rsid w:val="7C047587"/>
    <w:rsid w:val="7C05E8B9"/>
    <w:rsid w:val="7C06E2F6"/>
    <w:rsid w:val="7C078C82"/>
    <w:rsid w:val="7C093E79"/>
    <w:rsid w:val="7C0B20B3"/>
    <w:rsid w:val="7C0E525C"/>
    <w:rsid w:val="7C0EA07E"/>
    <w:rsid w:val="7C0EB569"/>
    <w:rsid w:val="7C179B4D"/>
    <w:rsid w:val="7C18C947"/>
    <w:rsid w:val="7C19320B"/>
    <w:rsid w:val="7C19EA5D"/>
    <w:rsid w:val="7C19EB2B"/>
    <w:rsid w:val="7C1B95E5"/>
    <w:rsid w:val="7C1CB268"/>
    <w:rsid w:val="7C1CE432"/>
    <w:rsid w:val="7C1CEEAF"/>
    <w:rsid w:val="7C1DAD65"/>
    <w:rsid w:val="7C1E7F3A"/>
    <w:rsid w:val="7C1EABAD"/>
    <w:rsid w:val="7C1FD89F"/>
    <w:rsid w:val="7C20759B"/>
    <w:rsid w:val="7C213E62"/>
    <w:rsid w:val="7C21F6A4"/>
    <w:rsid w:val="7C22071C"/>
    <w:rsid w:val="7C221C7E"/>
    <w:rsid w:val="7C223C8F"/>
    <w:rsid w:val="7C242B62"/>
    <w:rsid w:val="7C284493"/>
    <w:rsid w:val="7C2874A4"/>
    <w:rsid w:val="7C29D2C9"/>
    <w:rsid w:val="7C2B5C80"/>
    <w:rsid w:val="7C3026ED"/>
    <w:rsid w:val="7C32101B"/>
    <w:rsid w:val="7C3262BF"/>
    <w:rsid w:val="7C3351B9"/>
    <w:rsid w:val="7C339477"/>
    <w:rsid w:val="7C34287F"/>
    <w:rsid w:val="7C357A98"/>
    <w:rsid w:val="7C39564D"/>
    <w:rsid w:val="7C3B493E"/>
    <w:rsid w:val="7C3C0EE6"/>
    <w:rsid w:val="7C3C9242"/>
    <w:rsid w:val="7C3CD84B"/>
    <w:rsid w:val="7C3CE482"/>
    <w:rsid w:val="7C3D3E7A"/>
    <w:rsid w:val="7C4106C3"/>
    <w:rsid w:val="7C43002F"/>
    <w:rsid w:val="7C43D591"/>
    <w:rsid w:val="7C44A7E4"/>
    <w:rsid w:val="7C458EEE"/>
    <w:rsid w:val="7C45E7B9"/>
    <w:rsid w:val="7C475ACB"/>
    <w:rsid w:val="7C48B2A9"/>
    <w:rsid w:val="7C4A4B48"/>
    <w:rsid w:val="7C4A4B4F"/>
    <w:rsid w:val="7C4B5130"/>
    <w:rsid w:val="7C4F09F9"/>
    <w:rsid w:val="7C4FE342"/>
    <w:rsid w:val="7C507C63"/>
    <w:rsid w:val="7C50EC52"/>
    <w:rsid w:val="7C51CDCE"/>
    <w:rsid w:val="7C5414E2"/>
    <w:rsid w:val="7C54FC95"/>
    <w:rsid w:val="7C5586EA"/>
    <w:rsid w:val="7C5729AF"/>
    <w:rsid w:val="7C599F5F"/>
    <w:rsid w:val="7C5A54AE"/>
    <w:rsid w:val="7C5B8671"/>
    <w:rsid w:val="7C5C9D1A"/>
    <w:rsid w:val="7C5DE1F9"/>
    <w:rsid w:val="7C6037BF"/>
    <w:rsid w:val="7C61F456"/>
    <w:rsid w:val="7C64F5BF"/>
    <w:rsid w:val="7C671FCB"/>
    <w:rsid w:val="7C675564"/>
    <w:rsid w:val="7C677F51"/>
    <w:rsid w:val="7C67FA45"/>
    <w:rsid w:val="7C685338"/>
    <w:rsid w:val="7C696D82"/>
    <w:rsid w:val="7C6A2A4A"/>
    <w:rsid w:val="7C6AC3DC"/>
    <w:rsid w:val="7C6B88DD"/>
    <w:rsid w:val="7C6B9AED"/>
    <w:rsid w:val="7C6CA048"/>
    <w:rsid w:val="7C6D11E7"/>
    <w:rsid w:val="7C6D23E4"/>
    <w:rsid w:val="7C6DAC4D"/>
    <w:rsid w:val="7C6E4E75"/>
    <w:rsid w:val="7C70C9F3"/>
    <w:rsid w:val="7C718814"/>
    <w:rsid w:val="7C722D13"/>
    <w:rsid w:val="7C725687"/>
    <w:rsid w:val="7C726E72"/>
    <w:rsid w:val="7C735FC3"/>
    <w:rsid w:val="7C76CD29"/>
    <w:rsid w:val="7C78CDD9"/>
    <w:rsid w:val="7C78CF3B"/>
    <w:rsid w:val="7C78DB52"/>
    <w:rsid w:val="7C794062"/>
    <w:rsid w:val="7C79B1D2"/>
    <w:rsid w:val="7C7A5CAB"/>
    <w:rsid w:val="7C7AA5CE"/>
    <w:rsid w:val="7C7C9FCB"/>
    <w:rsid w:val="7C7F2F52"/>
    <w:rsid w:val="7C7FC8B4"/>
    <w:rsid w:val="7C808736"/>
    <w:rsid w:val="7C814277"/>
    <w:rsid w:val="7C82BCE7"/>
    <w:rsid w:val="7C85F2D9"/>
    <w:rsid w:val="7C8625BD"/>
    <w:rsid w:val="7C87C19E"/>
    <w:rsid w:val="7C87E9AE"/>
    <w:rsid w:val="7C89C818"/>
    <w:rsid w:val="7C8C0C76"/>
    <w:rsid w:val="7C8DAF98"/>
    <w:rsid w:val="7C8DB406"/>
    <w:rsid w:val="7C8E6E44"/>
    <w:rsid w:val="7C913E4C"/>
    <w:rsid w:val="7C92914D"/>
    <w:rsid w:val="7C92F47B"/>
    <w:rsid w:val="7C936C28"/>
    <w:rsid w:val="7C97C897"/>
    <w:rsid w:val="7C9A49BA"/>
    <w:rsid w:val="7C9BC366"/>
    <w:rsid w:val="7C9BEECD"/>
    <w:rsid w:val="7C9E9E14"/>
    <w:rsid w:val="7C9F574A"/>
    <w:rsid w:val="7C9F7A62"/>
    <w:rsid w:val="7C9FEFEE"/>
    <w:rsid w:val="7CA163B0"/>
    <w:rsid w:val="7CA2E534"/>
    <w:rsid w:val="7CA2EF37"/>
    <w:rsid w:val="7CA5C898"/>
    <w:rsid w:val="7CA659AB"/>
    <w:rsid w:val="7CA7467F"/>
    <w:rsid w:val="7CA7A0A8"/>
    <w:rsid w:val="7CA7AA1E"/>
    <w:rsid w:val="7CA9D6B4"/>
    <w:rsid w:val="7CAB3F7A"/>
    <w:rsid w:val="7CAB5C1C"/>
    <w:rsid w:val="7CABEE7D"/>
    <w:rsid w:val="7CACFE5C"/>
    <w:rsid w:val="7CAD2039"/>
    <w:rsid w:val="7CAFBC4A"/>
    <w:rsid w:val="7CAFE34A"/>
    <w:rsid w:val="7CB0F79C"/>
    <w:rsid w:val="7CB2C2F0"/>
    <w:rsid w:val="7CB59637"/>
    <w:rsid w:val="7CB6054E"/>
    <w:rsid w:val="7CB61D46"/>
    <w:rsid w:val="7CB6206F"/>
    <w:rsid w:val="7CB6E457"/>
    <w:rsid w:val="7CB7E3FA"/>
    <w:rsid w:val="7CB82893"/>
    <w:rsid w:val="7CB96359"/>
    <w:rsid w:val="7CB9B620"/>
    <w:rsid w:val="7CBBF601"/>
    <w:rsid w:val="7CBC5B09"/>
    <w:rsid w:val="7CBCD926"/>
    <w:rsid w:val="7CBCE2E9"/>
    <w:rsid w:val="7CBD7C02"/>
    <w:rsid w:val="7CBEC55B"/>
    <w:rsid w:val="7CC0A068"/>
    <w:rsid w:val="7CC11398"/>
    <w:rsid w:val="7CC2C879"/>
    <w:rsid w:val="7CC33F36"/>
    <w:rsid w:val="7CC4C547"/>
    <w:rsid w:val="7CC76156"/>
    <w:rsid w:val="7CC85B3C"/>
    <w:rsid w:val="7CC91AD6"/>
    <w:rsid w:val="7CC946C4"/>
    <w:rsid w:val="7CCB1563"/>
    <w:rsid w:val="7CCBB666"/>
    <w:rsid w:val="7CCC20E2"/>
    <w:rsid w:val="7CCCE046"/>
    <w:rsid w:val="7CD1E1C6"/>
    <w:rsid w:val="7CD1F94A"/>
    <w:rsid w:val="7CD236E5"/>
    <w:rsid w:val="7CD24815"/>
    <w:rsid w:val="7CD293CB"/>
    <w:rsid w:val="7CD2A1E8"/>
    <w:rsid w:val="7CD3532B"/>
    <w:rsid w:val="7CD3997B"/>
    <w:rsid w:val="7CD3C2C0"/>
    <w:rsid w:val="7CD41687"/>
    <w:rsid w:val="7CD4E433"/>
    <w:rsid w:val="7CD61FF6"/>
    <w:rsid w:val="7CD70329"/>
    <w:rsid w:val="7CD82B15"/>
    <w:rsid w:val="7CD9917C"/>
    <w:rsid w:val="7CD9B8FA"/>
    <w:rsid w:val="7CDA2401"/>
    <w:rsid w:val="7CDC3030"/>
    <w:rsid w:val="7CDDC619"/>
    <w:rsid w:val="7CDE9F08"/>
    <w:rsid w:val="7CE0B215"/>
    <w:rsid w:val="7CE0EBF0"/>
    <w:rsid w:val="7CE17449"/>
    <w:rsid w:val="7CE19700"/>
    <w:rsid w:val="7CE31FCD"/>
    <w:rsid w:val="7CE32189"/>
    <w:rsid w:val="7CE327BD"/>
    <w:rsid w:val="7CE343E6"/>
    <w:rsid w:val="7CE45AC9"/>
    <w:rsid w:val="7CE4F0D4"/>
    <w:rsid w:val="7CE762CB"/>
    <w:rsid w:val="7CE76C32"/>
    <w:rsid w:val="7CED4EE6"/>
    <w:rsid w:val="7CEDE27C"/>
    <w:rsid w:val="7CEE5916"/>
    <w:rsid w:val="7CEEC295"/>
    <w:rsid w:val="7CF00A0A"/>
    <w:rsid w:val="7CF16552"/>
    <w:rsid w:val="7CF2B8CA"/>
    <w:rsid w:val="7CF33FC9"/>
    <w:rsid w:val="7CF74BF5"/>
    <w:rsid w:val="7CFB1E92"/>
    <w:rsid w:val="7CFD3C0C"/>
    <w:rsid w:val="7D00B764"/>
    <w:rsid w:val="7D019154"/>
    <w:rsid w:val="7D01C931"/>
    <w:rsid w:val="7D04839E"/>
    <w:rsid w:val="7D04911F"/>
    <w:rsid w:val="7D0582F7"/>
    <w:rsid w:val="7D07D35F"/>
    <w:rsid w:val="7D08B22A"/>
    <w:rsid w:val="7D09802A"/>
    <w:rsid w:val="7D0ADEB2"/>
    <w:rsid w:val="7D0B88A6"/>
    <w:rsid w:val="7D0C550C"/>
    <w:rsid w:val="7D0D3C49"/>
    <w:rsid w:val="7D0D50FE"/>
    <w:rsid w:val="7D0EC296"/>
    <w:rsid w:val="7D0F3A36"/>
    <w:rsid w:val="7D103B06"/>
    <w:rsid w:val="7D133F55"/>
    <w:rsid w:val="7D140CC5"/>
    <w:rsid w:val="7D144C20"/>
    <w:rsid w:val="7D145E85"/>
    <w:rsid w:val="7D158841"/>
    <w:rsid w:val="7D15EAA6"/>
    <w:rsid w:val="7D163B64"/>
    <w:rsid w:val="7D1722B7"/>
    <w:rsid w:val="7D1731D4"/>
    <w:rsid w:val="7D178EEE"/>
    <w:rsid w:val="7D187F6F"/>
    <w:rsid w:val="7D1A453B"/>
    <w:rsid w:val="7D1BDCFC"/>
    <w:rsid w:val="7D1DB169"/>
    <w:rsid w:val="7D1DC10D"/>
    <w:rsid w:val="7D202F89"/>
    <w:rsid w:val="7D206889"/>
    <w:rsid w:val="7D22420F"/>
    <w:rsid w:val="7D232EE2"/>
    <w:rsid w:val="7D247889"/>
    <w:rsid w:val="7D24AC55"/>
    <w:rsid w:val="7D24B283"/>
    <w:rsid w:val="7D26A802"/>
    <w:rsid w:val="7D2835D2"/>
    <w:rsid w:val="7D286CC4"/>
    <w:rsid w:val="7D2B24C4"/>
    <w:rsid w:val="7D2D9A11"/>
    <w:rsid w:val="7D2E9586"/>
    <w:rsid w:val="7D2F934D"/>
    <w:rsid w:val="7D30003B"/>
    <w:rsid w:val="7D340C6B"/>
    <w:rsid w:val="7D343A31"/>
    <w:rsid w:val="7D344700"/>
    <w:rsid w:val="7D34CD18"/>
    <w:rsid w:val="7D351DD5"/>
    <w:rsid w:val="7D351E5D"/>
    <w:rsid w:val="7D3533D9"/>
    <w:rsid w:val="7D35E8CF"/>
    <w:rsid w:val="7D363142"/>
    <w:rsid w:val="7D363A2B"/>
    <w:rsid w:val="7D369C48"/>
    <w:rsid w:val="7D37A20E"/>
    <w:rsid w:val="7D387CCB"/>
    <w:rsid w:val="7D38D194"/>
    <w:rsid w:val="7D38E7FD"/>
    <w:rsid w:val="7D3A347B"/>
    <w:rsid w:val="7D3B1863"/>
    <w:rsid w:val="7D3B1A56"/>
    <w:rsid w:val="7D3B30F8"/>
    <w:rsid w:val="7D3C86ED"/>
    <w:rsid w:val="7D3DFFEE"/>
    <w:rsid w:val="7D3E24B1"/>
    <w:rsid w:val="7D3EA38F"/>
    <w:rsid w:val="7D3EE691"/>
    <w:rsid w:val="7D3FA1BF"/>
    <w:rsid w:val="7D4034C0"/>
    <w:rsid w:val="7D40D6C9"/>
    <w:rsid w:val="7D416618"/>
    <w:rsid w:val="7D4193A0"/>
    <w:rsid w:val="7D419D6B"/>
    <w:rsid w:val="7D42193D"/>
    <w:rsid w:val="7D424A58"/>
    <w:rsid w:val="7D42BA87"/>
    <w:rsid w:val="7D439E8C"/>
    <w:rsid w:val="7D440A76"/>
    <w:rsid w:val="7D45C086"/>
    <w:rsid w:val="7D482CEA"/>
    <w:rsid w:val="7D496D15"/>
    <w:rsid w:val="7D4BD061"/>
    <w:rsid w:val="7D4C434E"/>
    <w:rsid w:val="7D4D9F33"/>
    <w:rsid w:val="7D4E1940"/>
    <w:rsid w:val="7D4F1A8A"/>
    <w:rsid w:val="7D4FF2D7"/>
    <w:rsid w:val="7D502FAD"/>
    <w:rsid w:val="7D546F22"/>
    <w:rsid w:val="7D551498"/>
    <w:rsid w:val="7D570D77"/>
    <w:rsid w:val="7D5830BB"/>
    <w:rsid w:val="7D5833FC"/>
    <w:rsid w:val="7D5A6CCF"/>
    <w:rsid w:val="7D5C4324"/>
    <w:rsid w:val="7D5D9952"/>
    <w:rsid w:val="7D5E43DF"/>
    <w:rsid w:val="7D5F9B67"/>
    <w:rsid w:val="7D603601"/>
    <w:rsid w:val="7D604BB2"/>
    <w:rsid w:val="7D609C06"/>
    <w:rsid w:val="7D6131FA"/>
    <w:rsid w:val="7D636070"/>
    <w:rsid w:val="7D64BD74"/>
    <w:rsid w:val="7D65F3BB"/>
    <w:rsid w:val="7D691DC5"/>
    <w:rsid w:val="7D6BA4AF"/>
    <w:rsid w:val="7D6C2529"/>
    <w:rsid w:val="7D6D987E"/>
    <w:rsid w:val="7D6DA491"/>
    <w:rsid w:val="7D6EFA45"/>
    <w:rsid w:val="7D6F6A8E"/>
    <w:rsid w:val="7D6F8AD4"/>
    <w:rsid w:val="7D6FE50B"/>
    <w:rsid w:val="7D705CEA"/>
    <w:rsid w:val="7D71F572"/>
    <w:rsid w:val="7D726B74"/>
    <w:rsid w:val="7D728D04"/>
    <w:rsid w:val="7D732DE8"/>
    <w:rsid w:val="7D737239"/>
    <w:rsid w:val="7D742904"/>
    <w:rsid w:val="7D74E7C6"/>
    <w:rsid w:val="7D75F27B"/>
    <w:rsid w:val="7D76264B"/>
    <w:rsid w:val="7D76A1B6"/>
    <w:rsid w:val="7D785BC1"/>
    <w:rsid w:val="7D7AFC14"/>
    <w:rsid w:val="7D7C6916"/>
    <w:rsid w:val="7D7C8BE6"/>
    <w:rsid w:val="7D7D1094"/>
    <w:rsid w:val="7D7D3BFE"/>
    <w:rsid w:val="7D7D47E1"/>
    <w:rsid w:val="7D807540"/>
    <w:rsid w:val="7D81A737"/>
    <w:rsid w:val="7D81ACF0"/>
    <w:rsid w:val="7D81B3AD"/>
    <w:rsid w:val="7D81C668"/>
    <w:rsid w:val="7D823D04"/>
    <w:rsid w:val="7D829F9B"/>
    <w:rsid w:val="7D84883C"/>
    <w:rsid w:val="7D854788"/>
    <w:rsid w:val="7D855DB7"/>
    <w:rsid w:val="7D86B2A4"/>
    <w:rsid w:val="7D87E7AB"/>
    <w:rsid w:val="7D884E4B"/>
    <w:rsid w:val="7D89FD7E"/>
    <w:rsid w:val="7D8AA384"/>
    <w:rsid w:val="7D8B6A4D"/>
    <w:rsid w:val="7D8C5BBA"/>
    <w:rsid w:val="7D8C9B6F"/>
    <w:rsid w:val="7D8D6450"/>
    <w:rsid w:val="7D8D8E82"/>
    <w:rsid w:val="7D8E50D5"/>
    <w:rsid w:val="7D8FD3E1"/>
    <w:rsid w:val="7D90DD80"/>
    <w:rsid w:val="7D90FA60"/>
    <w:rsid w:val="7D9277FC"/>
    <w:rsid w:val="7D94628B"/>
    <w:rsid w:val="7D94AA81"/>
    <w:rsid w:val="7D94AB73"/>
    <w:rsid w:val="7D95E4D9"/>
    <w:rsid w:val="7D97F487"/>
    <w:rsid w:val="7D9869CA"/>
    <w:rsid w:val="7D9B89E0"/>
    <w:rsid w:val="7D9BEBD1"/>
    <w:rsid w:val="7D9E66F4"/>
    <w:rsid w:val="7D9FC4A9"/>
    <w:rsid w:val="7D9FE88F"/>
    <w:rsid w:val="7DA0BB24"/>
    <w:rsid w:val="7DA0C81F"/>
    <w:rsid w:val="7DA3AFCA"/>
    <w:rsid w:val="7DA40501"/>
    <w:rsid w:val="7DA547E1"/>
    <w:rsid w:val="7DA792D8"/>
    <w:rsid w:val="7DA96E5C"/>
    <w:rsid w:val="7DAB8941"/>
    <w:rsid w:val="7DAC2F4A"/>
    <w:rsid w:val="7DACC293"/>
    <w:rsid w:val="7DAD7A95"/>
    <w:rsid w:val="7DAE212A"/>
    <w:rsid w:val="7DAEAB76"/>
    <w:rsid w:val="7DAFC3E5"/>
    <w:rsid w:val="7DB166BE"/>
    <w:rsid w:val="7DB259CE"/>
    <w:rsid w:val="7DB3C603"/>
    <w:rsid w:val="7DB6649A"/>
    <w:rsid w:val="7DB7007C"/>
    <w:rsid w:val="7DB7613A"/>
    <w:rsid w:val="7DB84B90"/>
    <w:rsid w:val="7DBAD9A6"/>
    <w:rsid w:val="7DBCC145"/>
    <w:rsid w:val="7DBDE34F"/>
    <w:rsid w:val="7DBFA2D8"/>
    <w:rsid w:val="7DC06D57"/>
    <w:rsid w:val="7DC0B8BD"/>
    <w:rsid w:val="7DC11EB3"/>
    <w:rsid w:val="7DC1528D"/>
    <w:rsid w:val="7DC2BA20"/>
    <w:rsid w:val="7DC2D120"/>
    <w:rsid w:val="7DC2FED3"/>
    <w:rsid w:val="7DC41FB0"/>
    <w:rsid w:val="7DC4A109"/>
    <w:rsid w:val="7DC58905"/>
    <w:rsid w:val="7DC7BB2C"/>
    <w:rsid w:val="7DC8E6D9"/>
    <w:rsid w:val="7DCCEF7D"/>
    <w:rsid w:val="7DCDBA8F"/>
    <w:rsid w:val="7DCE80CA"/>
    <w:rsid w:val="7DD0478B"/>
    <w:rsid w:val="7DD04ACB"/>
    <w:rsid w:val="7DD14AF9"/>
    <w:rsid w:val="7DD30BF6"/>
    <w:rsid w:val="7DD341EF"/>
    <w:rsid w:val="7DD9C1B8"/>
    <w:rsid w:val="7DDA4E80"/>
    <w:rsid w:val="7DDAB3AB"/>
    <w:rsid w:val="7DDAE775"/>
    <w:rsid w:val="7DDD546C"/>
    <w:rsid w:val="7DDF738B"/>
    <w:rsid w:val="7DE4A9A2"/>
    <w:rsid w:val="7DE4B0DC"/>
    <w:rsid w:val="7DE67E3A"/>
    <w:rsid w:val="7DE6AA8F"/>
    <w:rsid w:val="7DE7610F"/>
    <w:rsid w:val="7DE90268"/>
    <w:rsid w:val="7DE9A3D3"/>
    <w:rsid w:val="7DEA66D9"/>
    <w:rsid w:val="7DEA9098"/>
    <w:rsid w:val="7DEE08DB"/>
    <w:rsid w:val="7DEF1497"/>
    <w:rsid w:val="7DEF5BBF"/>
    <w:rsid w:val="7DEF8466"/>
    <w:rsid w:val="7DF139E2"/>
    <w:rsid w:val="7DF1A3D8"/>
    <w:rsid w:val="7DF430CF"/>
    <w:rsid w:val="7DF599F8"/>
    <w:rsid w:val="7DF665C2"/>
    <w:rsid w:val="7DF6A477"/>
    <w:rsid w:val="7DF76803"/>
    <w:rsid w:val="7DF7AEF1"/>
    <w:rsid w:val="7DF7B733"/>
    <w:rsid w:val="7DF80406"/>
    <w:rsid w:val="7DF8DEC6"/>
    <w:rsid w:val="7DF9F4FE"/>
    <w:rsid w:val="7DFA369D"/>
    <w:rsid w:val="7DFA7E55"/>
    <w:rsid w:val="7DFBA5B1"/>
    <w:rsid w:val="7DFCF90E"/>
    <w:rsid w:val="7DFD11CE"/>
    <w:rsid w:val="7DFE0280"/>
    <w:rsid w:val="7DFE1268"/>
    <w:rsid w:val="7DFE97A8"/>
    <w:rsid w:val="7DFF5314"/>
    <w:rsid w:val="7DFFDD30"/>
    <w:rsid w:val="7DFFDEF9"/>
    <w:rsid w:val="7E00C620"/>
    <w:rsid w:val="7E03872E"/>
    <w:rsid w:val="7E044F0B"/>
    <w:rsid w:val="7E055DC7"/>
    <w:rsid w:val="7E059F90"/>
    <w:rsid w:val="7E07022A"/>
    <w:rsid w:val="7E07104C"/>
    <w:rsid w:val="7E07FB52"/>
    <w:rsid w:val="7E090FB4"/>
    <w:rsid w:val="7E093DBB"/>
    <w:rsid w:val="7E0B4636"/>
    <w:rsid w:val="7E0BCA31"/>
    <w:rsid w:val="7E0CC854"/>
    <w:rsid w:val="7E0D1EB1"/>
    <w:rsid w:val="7E0E811A"/>
    <w:rsid w:val="7E0EC3B4"/>
    <w:rsid w:val="7E0EEFE8"/>
    <w:rsid w:val="7E0F5DF5"/>
    <w:rsid w:val="7E10CF69"/>
    <w:rsid w:val="7E114331"/>
    <w:rsid w:val="7E117E47"/>
    <w:rsid w:val="7E118707"/>
    <w:rsid w:val="7E12F58F"/>
    <w:rsid w:val="7E132A67"/>
    <w:rsid w:val="7E145DB6"/>
    <w:rsid w:val="7E15F3AA"/>
    <w:rsid w:val="7E163E4A"/>
    <w:rsid w:val="7E1739CC"/>
    <w:rsid w:val="7E186830"/>
    <w:rsid w:val="7E1A6839"/>
    <w:rsid w:val="7E1F3057"/>
    <w:rsid w:val="7E1F4E98"/>
    <w:rsid w:val="7E1F7C54"/>
    <w:rsid w:val="7E21395D"/>
    <w:rsid w:val="7E228292"/>
    <w:rsid w:val="7E23C20E"/>
    <w:rsid w:val="7E23CD65"/>
    <w:rsid w:val="7E26F1F6"/>
    <w:rsid w:val="7E2827B3"/>
    <w:rsid w:val="7E291360"/>
    <w:rsid w:val="7E2A0134"/>
    <w:rsid w:val="7E2A659C"/>
    <w:rsid w:val="7E2B6B94"/>
    <w:rsid w:val="7E2C5A7F"/>
    <w:rsid w:val="7E2DCD24"/>
    <w:rsid w:val="7E2F05FC"/>
    <w:rsid w:val="7E2F55C0"/>
    <w:rsid w:val="7E2FDF4E"/>
    <w:rsid w:val="7E30B93D"/>
    <w:rsid w:val="7E312C99"/>
    <w:rsid w:val="7E3183F2"/>
    <w:rsid w:val="7E339974"/>
    <w:rsid w:val="7E33B3CD"/>
    <w:rsid w:val="7E3412B3"/>
    <w:rsid w:val="7E34E0CE"/>
    <w:rsid w:val="7E35E859"/>
    <w:rsid w:val="7E36439E"/>
    <w:rsid w:val="7E3C4A03"/>
    <w:rsid w:val="7E3C6105"/>
    <w:rsid w:val="7E3D92D5"/>
    <w:rsid w:val="7E3EB88D"/>
    <w:rsid w:val="7E3EFB24"/>
    <w:rsid w:val="7E400B80"/>
    <w:rsid w:val="7E40D132"/>
    <w:rsid w:val="7E411970"/>
    <w:rsid w:val="7E422A0C"/>
    <w:rsid w:val="7E4322BA"/>
    <w:rsid w:val="7E44F4BC"/>
    <w:rsid w:val="7E476D6F"/>
    <w:rsid w:val="7E488193"/>
    <w:rsid w:val="7E48C1A5"/>
    <w:rsid w:val="7E49DA8C"/>
    <w:rsid w:val="7E4A0399"/>
    <w:rsid w:val="7E4A7EC2"/>
    <w:rsid w:val="7E4A9992"/>
    <w:rsid w:val="7E4AB32F"/>
    <w:rsid w:val="7E4B0CB0"/>
    <w:rsid w:val="7E4BE77E"/>
    <w:rsid w:val="7E4D45D5"/>
    <w:rsid w:val="7E4ED3BA"/>
    <w:rsid w:val="7E4FDC57"/>
    <w:rsid w:val="7E504CE5"/>
    <w:rsid w:val="7E50662F"/>
    <w:rsid w:val="7E516182"/>
    <w:rsid w:val="7E519F31"/>
    <w:rsid w:val="7E51CF4D"/>
    <w:rsid w:val="7E522524"/>
    <w:rsid w:val="7E52A267"/>
    <w:rsid w:val="7E55CB61"/>
    <w:rsid w:val="7E55F54C"/>
    <w:rsid w:val="7E560CE5"/>
    <w:rsid w:val="7E570A7D"/>
    <w:rsid w:val="7E575078"/>
    <w:rsid w:val="7E5787BF"/>
    <w:rsid w:val="7E5996DC"/>
    <w:rsid w:val="7E59B63E"/>
    <w:rsid w:val="7E5B7A44"/>
    <w:rsid w:val="7E5CCF83"/>
    <w:rsid w:val="7E5CEDBF"/>
    <w:rsid w:val="7E5D0000"/>
    <w:rsid w:val="7E5D46F7"/>
    <w:rsid w:val="7E5D53C6"/>
    <w:rsid w:val="7E5E2CA7"/>
    <w:rsid w:val="7E6006B9"/>
    <w:rsid w:val="7E60C835"/>
    <w:rsid w:val="7E612E6D"/>
    <w:rsid w:val="7E638749"/>
    <w:rsid w:val="7E639609"/>
    <w:rsid w:val="7E64768D"/>
    <w:rsid w:val="7E647FFA"/>
    <w:rsid w:val="7E6540B6"/>
    <w:rsid w:val="7E6795AC"/>
    <w:rsid w:val="7E6890CE"/>
    <w:rsid w:val="7E695369"/>
    <w:rsid w:val="7E69C0BB"/>
    <w:rsid w:val="7E6B32C3"/>
    <w:rsid w:val="7E6BEEAE"/>
    <w:rsid w:val="7E6CAA99"/>
    <w:rsid w:val="7E6E372F"/>
    <w:rsid w:val="7E6E9DD5"/>
    <w:rsid w:val="7E726F62"/>
    <w:rsid w:val="7E727EBA"/>
    <w:rsid w:val="7E73187C"/>
    <w:rsid w:val="7E74D9BF"/>
    <w:rsid w:val="7E76E46F"/>
    <w:rsid w:val="7E771E55"/>
    <w:rsid w:val="7E772BF5"/>
    <w:rsid w:val="7E77D662"/>
    <w:rsid w:val="7E7AFCF9"/>
    <w:rsid w:val="7E7B3A8D"/>
    <w:rsid w:val="7E7BE363"/>
    <w:rsid w:val="7E7D03DC"/>
    <w:rsid w:val="7E7FBC63"/>
    <w:rsid w:val="7E808AB2"/>
    <w:rsid w:val="7E82D5D6"/>
    <w:rsid w:val="7E837C22"/>
    <w:rsid w:val="7E842228"/>
    <w:rsid w:val="7E85563F"/>
    <w:rsid w:val="7E8565B4"/>
    <w:rsid w:val="7E85E509"/>
    <w:rsid w:val="7E87D09E"/>
    <w:rsid w:val="7E87F966"/>
    <w:rsid w:val="7E8A0DE2"/>
    <w:rsid w:val="7E8AADEA"/>
    <w:rsid w:val="7E8E2DB3"/>
    <w:rsid w:val="7E8F9D59"/>
    <w:rsid w:val="7E8FA26F"/>
    <w:rsid w:val="7E906817"/>
    <w:rsid w:val="7E90E9A0"/>
    <w:rsid w:val="7E91957A"/>
    <w:rsid w:val="7E91E930"/>
    <w:rsid w:val="7E925FB3"/>
    <w:rsid w:val="7E9452FF"/>
    <w:rsid w:val="7E949B58"/>
    <w:rsid w:val="7E94DA62"/>
    <w:rsid w:val="7E955BBE"/>
    <w:rsid w:val="7E974069"/>
    <w:rsid w:val="7E98473C"/>
    <w:rsid w:val="7E98D533"/>
    <w:rsid w:val="7E9D91DF"/>
    <w:rsid w:val="7E9E9DA2"/>
    <w:rsid w:val="7EA18D76"/>
    <w:rsid w:val="7EA4A450"/>
    <w:rsid w:val="7EA796A3"/>
    <w:rsid w:val="7EA80ECF"/>
    <w:rsid w:val="7EA8DF54"/>
    <w:rsid w:val="7EAA756D"/>
    <w:rsid w:val="7EAD1968"/>
    <w:rsid w:val="7EAD4C1F"/>
    <w:rsid w:val="7EB0F6E6"/>
    <w:rsid w:val="7EB2079E"/>
    <w:rsid w:val="7EB33877"/>
    <w:rsid w:val="7EB353B1"/>
    <w:rsid w:val="7EB44FD0"/>
    <w:rsid w:val="7EB4D399"/>
    <w:rsid w:val="7EB65C37"/>
    <w:rsid w:val="7EB6725F"/>
    <w:rsid w:val="7EB6D50A"/>
    <w:rsid w:val="7EB805DA"/>
    <w:rsid w:val="7EB9638D"/>
    <w:rsid w:val="7EBA6F56"/>
    <w:rsid w:val="7EBB6FAC"/>
    <w:rsid w:val="7EBBD3D8"/>
    <w:rsid w:val="7EBC2EE9"/>
    <w:rsid w:val="7EBF6EBD"/>
    <w:rsid w:val="7EC1A642"/>
    <w:rsid w:val="7EC2BAE5"/>
    <w:rsid w:val="7EC4DBD3"/>
    <w:rsid w:val="7EC5A036"/>
    <w:rsid w:val="7EC6D0E1"/>
    <w:rsid w:val="7EC887E3"/>
    <w:rsid w:val="7EC9423A"/>
    <w:rsid w:val="7EC9FCE7"/>
    <w:rsid w:val="7ECAAD91"/>
    <w:rsid w:val="7ECAFBBB"/>
    <w:rsid w:val="7ECBB280"/>
    <w:rsid w:val="7ECCB2F6"/>
    <w:rsid w:val="7ECDDD03"/>
    <w:rsid w:val="7ECEFD9E"/>
    <w:rsid w:val="7ECF4823"/>
    <w:rsid w:val="7ECFBAC7"/>
    <w:rsid w:val="7ED05401"/>
    <w:rsid w:val="7ED0F008"/>
    <w:rsid w:val="7ED1CB86"/>
    <w:rsid w:val="7ED1D888"/>
    <w:rsid w:val="7ED47AF8"/>
    <w:rsid w:val="7ED57070"/>
    <w:rsid w:val="7ED6E875"/>
    <w:rsid w:val="7ED836A7"/>
    <w:rsid w:val="7ED9357A"/>
    <w:rsid w:val="7ED98C4F"/>
    <w:rsid w:val="7ED9ABD1"/>
    <w:rsid w:val="7EDAB58C"/>
    <w:rsid w:val="7EDB8D7A"/>
    <w:rsid w:val="7EDC2DE6"/>
    <w:rsid w:val="7EDE6803"/>
    <w:rsid w:val="7EDF7A20"/>
    <w:rsid w:val="7EE1AA7E"/>
    <w:rsid w:val="7EE20C93"/>
    <w:rsid w:val="7EE48F21"/>
    <w:rsid w:val="7EE569D0"/>
    <w:rsid w:val="7EE5AEC7"/>
    <w:rsid w:val="7EE66BAA"/>
    <w:rsid w:val="7EE70E4D"/>
    <w:rsid w:val="7EE71875"/>
    <w:rsid w:val="7EE86F9E"/>
    <w:rsid w:val="7EE9751E"/>
    <w:rsid w:val="7EEA1FA5"/>
    <w:rsid w:val="7EEA9332"/>
    <w:rsid w:val="7EEBE414"/>
    <w:rsid w:val="7EEC6CC5"/>
    <w:rsid w:val="7EEDE1A3"/>
    <w:rsid w:val="7EEE163B"/>
    <w:rsid w:val="7EEEA158"/>
    <w:rsid w:val="7EEF05FB"/>
    <w:rsid w:val="7EF00B95"/>
    <w:rsid w:val="7EF0351F"/>
    <w:rsid w:val="7EF083E8"/>
    <w:rsid w:val="7EF43C68"/>
    <w:rsid w:val="7EF4901D"/>
    <w:rsid w:val="7EF84B4B"/>
    <w:rsid w:val="7EFA6F6A"/>
    <w:rsid w:val="7EFA8FB1"/>
    <w:rsid w:val="7EFAF8AF"/>
    <w:rsid w:val="7EFD7B88"/>
    <w:rsid w:val="7EFE936B"/>
    <w:rsid w:val="7EFF67A6"/>
    <w:rsid w:val="7F00BDFA"/>
    <w:rsid w:val="7F012ADE"/>
    <w:rsid w:val="7F06BCDE"/>
    <w:rsid w:val="7F086D37"/>
    <w:rsid w:val="7F087CF2"/>
    <w:rsid w:val="7F089143"/>
    <w:rsid w:val="7F08E598"/>
    <w:rsid w:val="7F09A0E3"/>
    <w:rsid w:val="7F0A0DEA"/>
    <w:rsid w:val="7F0AFDCB"/>
    <w:rsid w:val="7F0B55EC"/>
    <w:rsid w:val="7F0B7DFC"/>
    <w:rsid w:val="7F0D9E9B"/>
    <w:rsid w:val="7F0DFFD9"/>
    <w:rsid w:val="7F0FA3DE"/>
    <w:rsid w:val="7F11822E"/>
    <w:rsid w:val="7F11F880"/>
    <w:rsid w:val="7F12F830"/>
    <w:rsid w:val="7F13EE2D"/>
    <w:rsid w:val="7F14FBEE"/>
    <w:rsid w:val="7F179546"/>
    <w:rsid w:val="7F17D6EA"/>
    <w:rsid w:val="7F185109"/>
    <w:rsid w:val="7F18A484"/>
    <w:rsid w:val="7F18C257"/>
    <w:rsid w:val="7F1A771C"/>
    <w:rsid w:val="7F1BB205"/>
    <w:rsid w:val="7F1CFE2B"/>
    <w:rsid w:val="7F1D6EDB"/>
    <w:rsid w:val="7F1DE3A9"/>
    <w:rsid w:val="7F1EF3DB"/>
    <w:rsid w:val="7F1F2563"/>
    <w:rsid w:val="7F1FEE4B"/>
    <w:rsid w:val="7F201817"/>
    <w:rsid w:val="7F21FDEB"/>
    <w:rsid w:val="7F2690B8"/>
    <w:rsid w:val="7F273AAE"/>
    <w:rsid w:val="7F27DAF7"/>
    <w:rsid w:val="7F28E89B"/>
    <w:rsid w:val="7F29633C"/>
    <w:rsid w:val="7F2C8505"/>
    <w:rsid w:val="7F2C88E4"/>
    <w:rsid w:val="7F306F44"/>
    <w:rsid w:val="7F309E43"/>
    <w:rsid w:val="7F313904"/>
    <w:rsid w:val="7F3379F7"/>
    <w:rsid w:val="7F339FA0"/>
    <w:rsid w:val="7F34227C"/>
    <w:rsid w:val="7F34A621"/>
    <w:rsid w:val="7F36DD08"/>
    <w:rsid w:val="7F377CE6"/>
    <w:rsid w:val="7F37B18A"/>
    <w:rsid w:val="7F384D9F"/>
    <w:rsid w:val="7F38550C"/>
    <w:rsid w:val="7F3A4A8E"/>
    <w:rsid w:val="7F3D5005"/>
    <w:rsid w:val="7F3DE856"/>
    <w:rsid w:val="7F3E3EEF"/>
    <w:rsid w:val="7F3E4843"/>
    <w:rsid w:val="7F3E5C3D"/>
    <w:rsid w:val="7F3FAFAD"/>
    <w:rsid w:val="7F413965"/>
    <w:rsid w:val="7F4240BB"/>
    <w:rsid w:val="7F446E2D"/>
    <w:rsid w:val="7F47D8B1"/>
    <w:rsid w:val="7F4D08B3"/>
    <w:rsid w:val="7F4D7F85"/>
    <w:rsid w:val="7F4D91D2"/>
    <w:rsid w:val="7F4DB896"/>
    <w:rsid w:val="7F4F5D91"/>
    <w:rsid w:val="7F50BCB8"/>
    <w:rsid w:val="7F5137CC"/>
    <w:rsid w:val="7F5185B8"/>
    <w:rsid w:val="7F532A3C"/>
    <w:rsid w:val="7F536FAC"/>
    <w:rsid w:val="7F56ED24"/>
    <w:rsid w:val="7F57CCFE"/>
    <w:rsid w:val="7F5817DC"/>
    <w:rsid w:val="7F585DAD"/>
    <w:rsid w:val="7F58870D"/>
    <w:rsid w:val="7F5BAA1B"/>
    <w:rsid w:val="7F5DB1C3"/>
    <w:rsid w:val="7F5E53D5"/>
    <w:rsid w:val="7F5E75EB"/>
    <w:rsid w:val="7F5FF98C"/>
    <w:rsid w:val="7F601EE0"/>
    <w:rsid w:val="7F609F25"/>
    <w:rsid w:val="7F642464"/>
    <w:rsid w:val="7F66BB03"/>
    <w:rsid w:val="7F67F965"/>
    <w:rsid w:val="7F684790"/>
    <w:rsid w:val="7F68A04D"/>
    <w:rsid w:val="7F6ABC14"/>
    <w:rsid w:val="7F6BC21E"/>
    <w:rsid w:val="7F6CE70D"/>
    <w:rsid w:val="7F6D9C53"/>
    <w:rsid w:val="7F6E6A10"/>
    <w:rsid w:val="7F6E87BF"/>
    <w:rsid w:val="7F709E53"/>
    <w:rsid w:val="7F714A6A"/>
    <w:rsid w:val="7F72CCDA"/>
    <w:rsid w:val="7F7328EF"/>
    <w:rsid w:val="7F73954F"/>
    <w:rsid w:val="7F73CEE3"/>
    <w:rsid w:val="7F742935"/>
    <w:rsid w:val="7F74A698"/>
    <w:rsid w:val="7F74ACC8"/>
    <w:rsid w:val="7F7850B5"/>
    <w:rsid w:val="7F789642"/>
    <w:rsid w:val="7F792910"/>
    <w:rsid w:val="7F7C40E8"/>
    <w:rsid w:val="7F7D195A"/>
    <w:rsid w:val="7F7D9ADB"/>
    <w:rsid w:val="7F83D92F"/>
    <w:rsid w:val="7F8971B7"/>
    <w:rsid w:val="7F8AD5F1"/>
    <w:rsid w:val="7F8BBBE5"/>
    <w:rsid w:val="7F8CACC6"/>
    <w:rsid w:val="7F8FE7BC"/>
    <w:rsid w:val="7F90555E"/>
    <w:rsid w:val="7F934AEF"/>
    <w:rsid w:val="7F947867"/>
    <w:rsid w:val="7F963BC2"/>
    <w:rsid w:val="7F96D4AD"/>
    <w:rsid w:val="7F97507B"/>
    <w:rsid w:val="7F98FDA0"/>
    <w:rsid w:val="7F990930"/>
    <w:rsid w:val="7F99BD3A"/>
    <w:rsid w:val="7F99E24B"/>
    <w:rsid w:val="7F9A2889"/>
    <w:rsid w:val="7F9ABF3B"/>
    <w:rsid w:val="7F9DCC48"/>
    <w:rsid w:val="7F9E1B3F"/>
    <w:rsid w:val="7F9E2018"/>
    <w:rsid w:val="7F9E68D3"/>
    <w:rsid w:val="7F9FC148"/>
    <w:rsid w:val="7FA0253D"/>
    <w:rsid w:val="7FA07F4D"/>
    <w:rsid w:val="7FA08824"/>
    <w:rsid w:val="7FA13582"/>
    <w:rsid w:val="7FA2881E"/>
    <w:rsid w:val="7FA31767"/>
    <w:rsid w:val="7FA70FE9"/>
    <w:rsid w:val="7FA72275"/>
    <w:rsid w:val="7FA87814"/>
    <w:rsid w:val="7FA8D45A"/>
    <w:rsid w:val="7FA91CAC"/>
    <w:rsid w:val="7FAA417C"/>
    <w:rsid w:val="7FAB3F21"/>
    <w:rsid w:val="7FAB9A25"/>
    <w:rsid w:val="7FABE790"/>
    <w:rsid w:val="7FAD2DA1"/>
    <w:rsid w:val="7FAE265E"/>
    <w:rsid w:val="7FAFDA77"/>
    <w:rsid w:val="7FB01292"/>
    <w:rsid w:val="7FB103E9"/>
    <w:rsid w:val="7FB23F05"/>
    <w:rsid w:val="7FB2F391"/>
    <w:rsid w:val="7FB4EDF4"/>
    <w:rsid w:val="7FB56A80"/>
    <w:rsid w:val="7FB838D6"/>
    <w:rsid w:val="7FBA2F13"/>
    <w:rsid w:val="7FBB27F6"/>
    <w:rsid w:val="7FBB5869"/>
    <w:rsid w:val="7FBB6F04"/>
    <w:rsid w:val="7FBBA9A2"/>
    <w:rsid w:val="7FBC6C11"/>
    <w:rsid w:val="7FBC9FEB"/>
    <w:rsid w:val="7FBCC04C"/>
    <w:rsid w:val="7FBF39D6"/>
    <w:rsid w:val="7FBF4591"/>
    <w:rsid w:val="7FBF6F1A"/>
    <w:rsid w:val="7FC25D12"/>
    <w:rsid w:val="7FC4B674"/>
    <w:rsid w:val="7FC4D210"/>
    <w:rsid w:val="7FC6D019"/>
    <w:rsid w:val="7FC71878"/>
    <w:rsid w:val="7FC74684"/>
    <w:rsid w:val="7FC7C093"/>
    <w:rsid w:val="7FC8FF72"/>
    <w:rsid w:val="7FC979FA"/>
    <w:rsid w:val="7FCAAC67"/>
    <w:rsid w:val="7FCE8BA0"/>
    <w:rsid w:val="7FCED44B"/>
    <w:rsid w:val="7FD083AD"/>
    <w:rsid w:val="7FD27084"/>
    <w:rsid w:val="7FD34848"/>
    <w:rsid w:val="7FD445CB"/>
    <w:rsid w:val="7FD4906C"/>
    <w:rsid w:val="7FD74C86"/>
    <w:rsid w:val="7FD7886A"/>
    <w:rsid w:val="7FD8B4ED"/>
    <w:rsid w:val="7FD8C4FC"/>
    <w:rsid w:val="7FD907E7"/>
    <w:rsid w:val="7FDA73FE"/>
    <w:rsid w:val="7FDACAE9"/>
    <w:rsid w:val="7FDAE579"/>
    <w:rsid w:val="7FDB8102"/>
    <w:rsid w:val="7FDC7039"/>
    <w:rsid w:val="7FDDFA6D"/>
    <w:rsid w:val="7FDF467A"/>
    <w:rsid w:val="7FE0E603"/>
    <w:rsid w:val="7FE12303"/>
    <w:rsid w:val="7FE169ED"/>
    <w:rsid w:val="7FE7C20D"/>
    <w:rsid w:val="7FE88E38"/>
    <w:rsid w:val="7FE92C61"/>
    <w:rsid w:val="7FE95A82"/>
    <w:rsid w:val="7FEA9421"/>
    <w:rsid w:val="7FEAAC9C"/>
    <w:rsid w:val="7FEADABF"/>
    <w:rsid w:val="7FEB225A"/>
    <w:rsid w:val="7FEBEA59"/>
    <w:rsid w:val="7FEC1A0B"/>
    <w:rsid w:val="7FEC3712"/>
    <w:rsid w:val="7FEC87D5"/>
    <w:rsid w:val="7FECDBEA"/>
    <w:rsid w:val="7FEDFC56"/>
    <w:rsid w:val="7FEE4337"/>
    <w:rsid w:val="7FEF2031"/>
    <w:rsid w:val="7FEFD884"/>
    <w:rsid w:val="7FF02F6A"/>
    <w:rsid w:val="7FF05177"/>
    <w:rsid w:val="7FF095B3"/>
    <w:rsid w:val="7FF14BD6"/>
    <w:rsid w:val="7FF2804D"/>
    <w:rsid w:val="7FF355CB"/>
    <w:rsid w:val="7FF35FB5"/>
    <w:rsid w:val="7FF3CFFC"/>
    <w:rsid w:val="7FF49306"/>
    <w:rsid w:val="7FF607E3"/>
    <w:rsid w:val="7FF66A92"/>
    <w:rsid w:val="7FF6A75F"/>
    <w:rsid w:val="7FF7F52B"/>
    <w:rsid w:val="7FF87415"/>
    <w:rsid w:val="7FF9FDEF"/>
    <w:rsid w:val="7FFA27C8"/>
    <w:rsid w:val="7FFB87AE"/>
    <w:rsid w:val="7FFD7C32"/>
    <w:rsid w:val="7FFD7D90"/>
    <w:rsid w:val="7FFD8A3A"/>
    <w:rsid w:val="7FFDF59C"/>
    <w:rsid w:val="7FFF2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6045AC8"/>
  <w15:docId w15:val="{558D3F33-1C40-47E4-97AD-7390542B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da-DK"/>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3"/>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rsid w:val="00117706"/>
    <w:pPr>
      <w:ind w:left="720"/>
      <w:contextualSpacing/>
    </w:pPr>
  </w:style>
  <w:style w:type="character" w:styleId="CommentReference">
    <w:name w:val="annotation reference"/>
    <w:basedOn w:val="DefaultParagraphFont"/>
    <w:uiPriority w:val="99"/>
    <w:semiHidden/>
    <w:unhideWhenUsed/>
    <w:rsid w:val="004C087D"/>
    <w:rPr>
      <w:sz w:val="16"/>
      <w:szCs w:val="16"/>
    </w:rPr>
  </w:style>
  <w:style w:type="paragraph" w:styleId="CommentText">
    <w:name w:val="annotation text"/>
    <w:basedOn w:val="Normal"/>
    <w:link w:val="CommentTextChar"/>
    <w:uiPriority w:val="99"/>
    <w:unhideWhenUsed/>
    <w:rsid w:val="004C087D"/>
    <w:rPr>
      <w:sz w:val="20"/>
      <w:szCs w:val="20"/>
    </w:rPr>
  </w:style>
  <w:style w:type="character" w:customStyle="1" w:styleId="CommentTextChar">
    <w:name w:val="Comment Text Char"/>
    <w:basedOn w:val="DefaultParagraphFont"/>
    <w:link w:val="CommentText"/>
    <w:uiPriority w:val="99"/>
    <w:rsid w:val="004C087D"/>
    <w:rPr>
      <w:rFonts w:ascii="Times New Roman" w:hAnsi="Times New Roman" w:cs="Times New Roman"/>
      <w:sz w:val="20"/>
      <w:szCs w:val="20"/>
      <w:lang w:val="da-DK"/>
    </w:rPr>
  </w:style>
  <w:style w:type="paragraph" w:styleId="CommentSubject">
    <w:name w:val="annotation subject"/>
    <w:basedOn w:val="CommentText"/>
    <w:next w:val="CommentText"/>
    <w:link w:val="CommentSubjectChar"/>
    <w:uiPriority w:val="99"/>
    <w:semiHidden/>
    <w:unhideWhenUsed/>
    <w:rsid w:val="004C087D"/>
    <w:rPr>
      <w:b/>
      <w:bCs/>
    </w:rPr>
  </w:style>
  <w:style w:type="character" w:customStyle="1" w:styleId="CommentSubjectChar">
    <w:name w:val="Comment Subject Char"/>
    <w:basedOn w:val="CommentTextChar"/>
    <w:link w:val="CommentSubject"/>
    <w:uiPriority w:val="99"/>
    <w:semiHidden/>
    <w:rsid w:val="004C087D"/>
    <w:rPr>
      <w:rFonts w:ascii="Times New Roman" w:hAnsi="Times New Roman" w:cs="Times New Roman"/>
      <w:b/>
      <w:bCs/>
      <w:sz w:val="20"/>
      <w:szCs w:val="20"/>
      <w:lang w:val="da-DK"/>
    </w:rPr>
  </w:style>
  <w:style w:type="paragraph" w:styleId="ListBullet">
    <w:name w:val="List Bullet"/>
    <w:basedOn w:val="Normal"/>
    <w:uiPriority w:val="99"/>
    <w:semiHidden/>
    <w:unhideWhenUsed/>
    <w:rsid w:val="00993602"/>
    <w:pPr>
      <w:numPr>
        <w:numId w:val="1"/>
      </w:numPr>
      <w:contextualSpacing/>
    </w:pPr>
  </w:style>
  <w:style w:type="paragraph" w:styleId="ListBullet2">
    <w:name w:val="List Bullet 2"/>
    <w:basedOn w:val="Normal"/>
    <w:uiPriority w:val="99"/>
    <w:semiHidden/>
    <w:unhideWhenUsed/>
    <w:rsid w:val="00993602"/>
    <w:pPr>
      <w:numPr>
        <w:numId w:val="2"/>
      </w:numPr>
      <w:contextualSpacing/>
    </w:pPr>
  </w:style>
  <w:style w:type="paragraph" w:styleId="ListBullet3">
    <w:name w:val="List Bullet 3"/>
    <w:basedOn w:val="Normal"/>
    <w:uiPriority w:val="99"/>
    <w:semiHidden/>
    <w:unhideWhenUsed/>
    <w:rsid w:val="00993602"/>
    <w:pPr>
      <w:numPr>
        <w:numId w:val="3"/>
      </w:numPr>
      <w:contextualSpacing/>
    </w:pPr>
  </w:style>
  <w:style w:type="paragraph" w:styleId="ListBullet4">
    <w:name w:val="List Bullet 4"/>
    <w:basedOn w:val="Normal"/>
    <w:uiPriority w:val="99"/>
    <w:semiHidden/>
    <w:unhideWhenUsed/>
    <w:rsid w:val="00993602"/>
    <w:pPr>
      <w:numPr>
        <w:numId w:val="4"/>
      </w:numPr>
      <w:contextualSpacing/>
    </w:pPr>
  </w:style>
  <w:style w:type="paragraph" w:styleId="Revision">
    <w:name w:val="Revision"/>
    <w:hidden/>
    <w:uiPriority w:val="99"/>
    <w:semiHidden/>
    <w:rsid w:val="00B35DC1"/>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rsid w:val="009518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819"/>
    <w:rPr>
      <w:rFonts w:ascii="Segoe UI" w:hAnsi="Segoe UI" w:cs="Segoe UI"/>
      <w:sz w:val="18"/>
      <w:szCs w:val="18"/>
      <w:lang w:val="da-DK"/>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sid w:val="004A36DE"/>
    <w:rPr>
      <w:rFonts w:ascii="Times New Roman" w:hAnsi="Times New Roman" w:cs="Times New Roman"/>
      <w:sz w:val="24"/>
      <w:lang w:val="da-DK"/>
    </w:rPr>
  </w:style>
  <w:style w:type="character" w:styleId="Emphasis">
    <w:name w:val="Emphasis"/>
    <w:basedOn w:val="DefaultParagraphFont"/>
    <w:uiPriority w:val="20"/>
    <w:qFormat/>
    <w:rsid w:val="008C7113"/>
    <w:rPr>
      <w:i/>
      <w:iCs/>
    </w:rPr>
  </w:style>
  <w:style w:type="character" w:customStyle="1" w:styleId="hgkelc">
    <w:name w:val="hgkelc"/>
    <w:basedOn w:val="DefaultParagraphFont"/>
    <w:rsid w:val="002257CA"/>
  </w:style>
  <w:style w:type="paragraph" w:styleId="BodyText">
    <w:name w:val="Body Text"/>
    <w:basedOn w:val="Normal"/>
    <w:link w:val="BodyTextChar"/>
    <w:uiPriority w:val="99"/>
    <w:semiHidden/>
    <w:unhideWhenUsed/>
    <w:rsid w:val="00F13AF5"/>
  </w:style>
  <w:style w:type="character" w:customStyle="1" w:styleId="BodyTextChar">
    <w:name w:val="Body Text Char"/>
    <w:basedOn w:val="DefaultParagraphFont"/>
    <w:link w:val="BodyText"/>
    <w:uiPriority w:val="99"/>
    <w:semiHidden/>
    <w:rsid w:val="00F13AF5"/>
    <w:rPr>
      <w:rFonts w:ascii="Times New Roman" w:hAnsi="Times New Roman" w:cs="Times New Roman"/>
      <w:sz w:val="24"/>
      <w:lang w:val="da-DK"/>
    </w:rPr>
  </w:style>
  <w:style w:type="paragraph" w:styleId="NormalWeb">
    <w:name w:val="Normal (Web)"/>
    <w:basedOn w:val="Normal"/>
    <w:uiPriority w:val="99"/>
    <w:unhideWhenUsed/>
    <w:rsid w:val="000D33A7"/>
    <w:pPr>
      <w:spacing w:before="100" w:beforeAutospacing="1" w:after="100" w:afterAutospacing="1"/>
      <w:jc w:val="left"/>
    </w:pPr>
    <w:rPr>
      <w:rFonts w:ascii="Calibri" w:hAnsi="Calibri" w:cs="Calibri"/>
      <w:sz w:val="22"/>
      <w:lang w:eastAsia="en-I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rsid w:val="00C4682D"/>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4682D"/>
    <w:pPr>
      <w:spacing w:after="0"/>
    </w:pPr>
  </w:style>
  <w:style w:type="paragraph" w:styleId="ListNumber">
    <w:name w:val="List Number"/>
    <w:basedOn w:val="Normal"/>
    <w:uiPriority w:val="99"/>
    <w:semiHidden/>
    <w:unhideWhenUsed/>
    <w:rsid w:val="00C4682D"/>
    <w:pPr>
      <w:numPr>
        <w:numId w:val="5"/>
      </w:numPr>
      <w:contextualSpacing/>
    </w:pPr>
  </w:style>
  <w:style w:type="paragraph" w:styleId="ListNumber2">
    <w:name w:val="List Number 2"/>
    <w:basedOn w:val="Normal"/>
    <w:uiPriority w:val="99"/>
    <w:unhideWhenUsed/>
    <w:rsid w:val="00C4682D"/>
    <w:pPr>
      <w:numPr>
        <w:numId w:val="6"/>
      </w:numPr>
      <w:contextualSpacing/>
    </w:pPr>
  </w:style>
  <w:style w:type="paragraph" w:styleId="ListNumber3">
    <w:name w:val="List Number 3"/>
    <w:basedOn w:val="Normal"/>
    <w:uiPriority w:val="99"/>
    <w:semiHidden/>
    <w:unhideWhenUsed/>
    <w:rsid w:val="00C4682D"/>
    <w:pPr>
      <w:numPr>
        <w:numId w:val="7"/>
      </w:numPr>
      <w:contextualSpacing/>
    </w:pPr>
  </w:style>
  <w:style w:type="paragraph" w:styleId="ListNumber4">
    <w:name w:val="List Number 4"/>
    <w:basedOn w:val="Normal"/>
    <w:uiPriority w:val="99"/>
    <w:semiHidden/>
    <w:unhideWhenUsed/>
    <w:rsid w:val="00C4682D"/>
    <w:pPr>
      <w:numPr>
        <w:numId w:val="8"/>
      </w:numPr>
      <w:contextualSpacing/>
    </w:pPr>
  </w:style>
  <w:style w:type="character" w:customStyle="1" w:styleId="Mention1">
    <w:name w:val="Mention1"/>
    <w:basedOn w:val="DefaultParagraphFont"/>
    <w:uiPriority w:val="99"/>
    <w:unhideWhenUsed/>
    <w:rPr>
      <w:color w:val="2B579A"/>
      <w:shd w:val="clear" w:color="auto" w:fill="E6E6E6"/>
    </w:rPr>
  </w:style>
  <w:style w:type="paragraph" w:customStyle="1" w:styleId="Default">
    <w:name w:val="Default"/>
    <w:rsid w:val="000132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1586"/>
    <w:pPr>
      <w:tabs>
        <w:tab w:val="center" w:pos="4535"/>
        <w:tab w:val="right" w:pos="9071"/>
      </w:tabs>
      <w:spacing w:before="0"/>
    </w:pPr>
  </w:style>
  <w:style w:type="character" w:customStyle="1" w:styleId="HeaderChar">
    <w:name w:val="Header Char"/>
    <w:basedOn w:val="DefaultParagraphFont"/>
    <w:link w:val="Header"/>
    <w:uiPriority w:val="99"/>
    <w:rsid w:val="00E81586"/>
    <w:rPr>
      <w:rFonts w:ascii="Times New Roman" w:hAnsi="Times New Roman" w:cs="Times New Roman"/>
      <w:sz w:val="24"/>
      <w:lang w:val="da-DK"/>
    </w:rPr>
  </w:style>
  <w:style w:type="paragraph" w:styleId="Footer">
    <w:name w:val="footer"/>
    <w:basedOn w:val="Normal"/>
    <w:link w:val="FooterChar"/>
    <w:uiPriority w:val="99"/>
    <w:unhideWhenUsed/>
    <w:rsid w:val="00E8158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81586"/>
    <w:rPr>
      <w:rFonts w:ascii="Times New Roman" w:hAnsi="Times New Roman" w:cs="Times New Roman"/>
      <w:sz w:val="24"/>
      <w:lang w:val="da-DK"/>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81586"/>
    <w:pPr>
      <w:tabs>
        <w:tab w:val="center" w:pos="7285"/>
        <w:tab w:val="right" w:pos="14003"/>
      </w:tabs>
      <w:spacing w:before="0"/>
    </w:pPr>
  </w:style>
  <w:style w:type="paragraph" w:customStyle="1" w:styleId="FooterLandscape">
    <w:name w:val="FooterLandscape"/>
    <w:basedOn w:val="Normal"/>
    <w:rsid w:val="00E8158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8158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81586"/>
    <w:pPr>
      <w:spacing w:before="0"/>
      <w:jc w:val="right"/>
    </w:pPr>
    <w:rPr>
      <w:sz w:val="28"/>
    </w:rPr>
  </w:style>
  <w:style w:type="paragraph" w:customStyle="1" w:styleId="FooterSensitivity">
    <w:name w:val="Footer Sensitivity"/>
    <w:basedOn w:val="Normal"/>
    <w:rsid w:val="00E8158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Tiret5">
    <w:name w:val="Tiret 5"/>
    <w:basedOn w:val="Point5"/>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NumPar5">
    <w:name w:val="NumPar 5"/>
    <w:basedOn w:val="Normal"/>
    <w:next w:val="Text2"/>
    <w:pPr>
      <w:numPr>
        <w:ilvl w:val="4"/>
        <w:numId w:val="32"/>
      </w:numPr>
    </w:pPr>
  </w:style>
  <w:style w:type="paragraph" w:customStyle="1" w:styleId="NumPar6">
    <w:name w:val="NumPar 6"/>
    <w:basedOn w:val="Normal"/>
    <w:next w:val="Text2"/>
    <w:pPr>
      <w:numPr>
        <w:ilvl w:val="5"/>
        <w:numId w:val="32"/>
      </w:numPr>
    </w:pPr>
  </w:style>
  <w:style w:type="paragraph" w:customStyle="1" w:styleId="NumPar7">
    <w:name w:val="NumPar 7"/>
    <w:basedOn w:val="Normal"/>
    <w:next w:val="Text2"/>
    <w:pPr>
      <w:numPr>
        <w:ilvl w:val="6"/>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212C7B"/>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3403">
      <w:bodyDiv w:val="1"/>
      <w:marLeft w:val="0"/>
      <w:marRight w:val="0"/>
      <w:marTop w:val="0"/>
      <w:marBottom w:val="0"/>
      <w:divBdr>
        <w:top w:val="none" w:sz="0" w:space="0" w:color="auto"/>
        <w:left w:val="none" w:sz="0" w:space="0" w:color="auto"/>
        <w:bottom w:val="none" w:sz="0" w:space="0" w:color="auto"/>
        <w:right w:val="none" w:sz="0" w:space="0" w:color="auto"/>
      </w:divBdr>
    </w:div>
    <w:div w:id="250747535">
      <w:bodyDiv w:val="1"/>
      <w:marLeft w:val="0"/>
      <w:marRight w:val="0"/>
      <w:marTop w:val="0"/>
      <w:marBottom w:val="0"/>
      <w:divBdr>
        <w:top w:val="none" w:sz="0" w:space="0" w:color="auto"/>
        <w:left w:val="none" w:sz="0" w:space="0" w:color="auto"/>
        <w:bottom w:val="none" w:sz="0" w:space="0" w:color="auto"/>
        <w:right w:val="none" w:sz="0" w:space="0" w:color="auto"/>
      </w:divBdr>
    </w:div>
    <w:div w:id="393940821">
      <w:bodyDiv w:val="1"/>
      <w:marLeft w:val="0"/>
      <w:marRight w:val="0"/>
      <w:marTop w:val="0"/>
      <w:marBottom w:val="0"/>
      <w:divBdr>
        <w:top w:val="none" w:sz="0" w:space="0" w:color="auto"/>
        <w:left w:val="none" w:sz="0" w:space="0" w:color="auto"/>
        <w:bottom w:val="none" w:sz="0" w:space="0" w:color="auto"/>
        <w:right w:val="none" w:sz="0" w:space="0" w:color="auto"/>
      </w:divBdr>
      <w:divsChild>
        <w:div w:id="1126004330">
          <w:marLeft w:val="0"/>
          <w:marRight w:val="0"/>
          <w:marTop w:val="0"/>
          <w:marBottom w:val="0"/>
          <w:divBdr>
            <w:top w:val="none" w:sz="0" w:space="0" w:color="auto"/>
            <w:left w:val="none" w:sz="0" w:space="0" w:color="auto"/>
            <w:bottom w:val="none" w:sz="0" w:space="0" w:color="auto"/>
            <w:right w:val="none" w:sz="0" w:space="0" w:color="auto"/>
          </w:divBdr>
          <w:divsChild>
            <w:div w:id="1571383308">
              <w:marLeft w:val="0"/>
              <w:marRight w:val="0"/>
              <w:marTop w:val="0"/>
              <w:marBottom w:val="180"/>
              <w:divBdr>
                <w:top w:val="none" w:sz="0" w:space="0" w:color="auto"/>
                <w:left w:val="none" w:sz="0" w:space="0" w:color="auto"/>
                <w:bottom w:val="none" w:sz="0" w:space="0" w:color="auto"/>
                <w:right w:val="none" w:sz="0" w:space="0" w:color="auto"/>
              </w:divBdr>
              <w:divsChild>
                <w:div w:id="12257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58891">
          <w:marLeft w:val="0"/>
          <w:marRight w:val="0"/>
          <w:marTop w:val="0"/>
          <w:marBottom w:val="0"/>
          <w:divBdr>
            <w:top w:val="none" w:sz="0" w:space="0" w:color="auto"/>
            <w:left w:val="none" w:sz="0" w:space="0" w:color="auto"/>
            <w:bottom w:val="none" w:sz="0" w:space="0" w:color="auto"/>
            <w:right w:val="none" w:sz="0" w:space="0" w:color="auto"/>
          </w:divBdr>
        </w:div>
      </w:divsChild>
    </w:div>
    <w:div w:id="573398934">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690300701">
      <w:bodyDiv w:val="1"/>
      <w:marLeft w:val="0"/>
      <w:marRight w:val="0"/>
      <w:marTop w:val="0"/>
      <w:marBottom w:val="0"/>
      <w:divBdr>
        <w:top w:val="none" w:sz="0" w:space="0" w:color="auto"/>
        <w:left w:val="none" w:sz="0" w:space="0" w:color="auto"/>
        <w:bottom w:val="none" w:sz="0" w:space="0" w:color="auto"/>
        <w:right w:val="none" w:sz="0" w:space="0" w:color="auto"/>
      </w:divBdr>
    </w:div>
    <w:div w:id="888146783">
      <w:bodyDiv w:val="1"/>
      <w:marLeft w:val="0"/>
      <w:marRight w:val="0"/>
      <w:marTop w:val="0"/>
      <w:marBottom w:val="0"/>
      <w:divBdr>
        <w:top w:val="none" w:sz="0" w:space="0" w:color="auto"/>
        <w:left w:val="none" w:sz="0" w:space="0" w:color="auto"/>
        <w:bottom w:val="none" w:sz="0" w:space="0" w:color="auto"/>
        <w:right w:val="none" w:sz="0" w:space="0" w:color="auto"/>
      </w:divBdr>
    </w:div>
    <w:div w:id="1489781504">
      <w:bodyDiv w:val="1"/>
      <w:marLeft w:val="0"/>
      <w:marRight w:val="0"/>
      <w:marTop w:val="0"/>
      <w:marBottom w:val="0"/>
      <w:divBdr>
        <w:top w:val="none" w:sz="0" w:space="0" w:color="auto"/>
        <w:left w:val="none" w:sz="0" w:space="0" w:color="auto"/>
        <w:bottom w:val="none" w:sz="0" w:space="0" w:color="auto"/>
        <w:right w:val="none" w:sz="0" w:space="0" w:color="auto"/>
      </w:divBdr>
    </w:div>
    <w:div w:id="1503163056">
      <w:bodyDiv w:val="1"/>
      <w:marLeft w:val="0"/>
      <w:marRight w:val="0"/>
      <w:marTop w:val="0"/>
      <w:marBottom w:val="0"/>
      <w:divBdr>
        <w:top w:val="none" w:sz="0" w:space="0" w:color="auto"/>
        <w:left w:val="none" w:sz="0" w:space="0" w:color="auto"/>
        <w:bottom w:val="none" w:sz="0" w:space="0" w:color="auto"/>
        <w:right w:val="none" w:sz="0" w:space="0" w:color="auto"/>
      </w:divBdr>
    </w:div>
    <w:div w:id="1789617802">
      <w:bodyDiv w:val="1"/>
      <w:marLeft w:val="0"/>
      <w:marRight w:val="0"/>
      <w:marTop w:val="0"/>
      <w:marBottom w:val="0"/>
      <w:divBdr>
        <w:top w:val="none" w:sz="0" w:space="0" w:color="auto"/>
        <w:left w:val="none" w:sz="0" w:space="0" w:color="auto"/>
        <w:bottom w:val="none" w:sz="0" w:space="0" w:color="auto"/>
        <w:right w:val="none" w:sz="0" w:space="0" w:color="auto"/>
      </w:divBdr>
    </w:div>
    <w:div w:id="1832912312">
      <w:bodyDiv w:val="1"/>
      <w:marLeft w:val="0"/>
      <w:marRight w:val="0"/>
      <w:marTop w:val="0"/>
      <w:marBottom w:val="0"/>
      <w:divBdr>
        <w:top w:val="none" w:sz="0" w:space="0" w:color="auto"/>
        <w:left w:val="none" w:sz="0" w:space="0" w:color="auto"/>
        <w:bottom w:val="none" w:sz="0" w:space="0" w:color="auto"/>
        <w:right w:val="none" w:sz="0" w:space="0" w:color="auto"/>
      </w:divBdr>
    </w:div>
    <w:div w:id="1838231734">
      <w:bodyDiv w:val="1"/>
      <w:marLeft w:val="0"/>
      <w:marRight w:val="0"/>
      <w:marTop w:val="0"/>
      <w:marBottom w:val="0"/>
      <w:divBdr>
        <w:top w:val="none" w:sz="0" w:space="0" w:color="auto"/>
        <w:left w:val="none" w:sz="0" w:space="0" w:color="auto"/>
        <w:bottom w:val="none" w:sz="0" w:space="0" w:color="auto"/>
        <w:right w:val="none" w:sz="0" w:space="0" w:color="auto"/>
      </w:divBdr>
    </w:div>
    <w:div w:id="19432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ocumenttasks/documenttasks1.xml><?xml version="1.0" encoding="utf-8"?>
<t:Tasks xmlns:t="http://schemas.microsoft.com/office/tasks/2019/documenttasks" xmlns:oel="http://schemas.microsoft.com/office/2019/extlst">
  <t:Task id="{BBE22191-E21D-429F-81FF-E2FB835BCA01}">
    <t:Anchor>
      <t:Comment id="1706012048"/>
    </t:Anchor>
    <t:History>
      <t:Event id="{385842B1-A67B-4026-B581-FEA89FA1CDBB}" time="2023-01-24T13:44:44.551Z">
        <t:Attribution userId="S::anne-catherine.richard@ec.europa.eu::d68a5896-b752-44a7-8b93-2c22934834c6" userProvider="AD" userName="RICHARD-MCGILLIVRAY Anne-Catherine (SANTE)"/>
        <t:Anchor>
          <t:Comment id="1706012048"/>
        </t:Anchor>
        <t:Create/>
      </t:Event>
      <t:Event id="{38E855F0-51DE-412D-A7F1-D5580405992B}" time="2023-01-24T13:44:44.551Z">
        <t:Attribution userId="S::anne-catherine.richard@ec.europa.eu::d68a5896-b752-44a7-8b93-2c22934834c6" userProvider="AD" userName="RICHARD-MCGILLIVRAY Anne-Catherine (SANTE)"/>
        <t:Anchor>
          <t:Comment id="1706012048"/>
        </t:Anchor>
        <t:Assign userId="S::Yannis.KARAMITSIOS@ec.europa.eu::3193f0a1-aa8c-42f1-bb81-d87e99d229c9" userProvider="AD" userName="KARAMITSIOS Yannis (SANTE)"/>
      </t:Event>
      <t:Event id="{C96744BF-5ADE-4C86-8E18-437B3870ED61}" time="2023-01-24T13:44:44.551Z">
        <t:Attribution userId="S::anne-catherine.richard@ec.europa.eu::d68a5896-b752-44a7-8b93-2c22934834c6" userProvider="AD" userName="RICHARD-MCGILLIVRAY Anne-Catherine (SANTE)"/>
        <t:Anchor>
          <t:Comment id="1706012048"/>
        </t:Anchor>
        <t:SetTitle title="@KARAMITSIOS Yannis (SANTE) is this defintiion compatible with plants for planting?"/>
      </t:Event>
    </t:History>
  </t:Task>
  <t:Task id="{99795E02-A4B9-4B8A-84FB-0D953814142A}">
    <t:Anchor>
      <t:Comment id="57830216"/>
    </t:Anchor>
    <t:History>
      <t:Event id="{6C621A04-A977-4EB9-8D3D-435EBD783B07}" time="2023-01-31T09:34:27.924Z">
        <t:Attribution userId="S::anne-catherine.richard@ec.europa.eu::d68a5896-b752-44a7-8b93-2c22934834c6" userProvider="AD" userName="RICHARD-MCGILLIVRAY Anne-Catherine (SANTE)"/>
        <t:Anchor>
          <t:Comment id="57830216"/>
        </t:Anchor>
        <t:Create/>
      </t:Event>
      <t:Event id="{FB7E6FF2-A26D-47A0-B540-D5BEFC4760CA}" time="2023-01-31T09:34:27.924Z">
        <t:Attribution userId="S::anne-catherine.richard@ec.europa.eu::d68a5896-b752-44a7-8b93-2c22934834c6" userProvider="AD" userName="RICHARD-MCGILLIVRAY Anne-Catherine (SANTE)"/>
        <t:Anchor>
          <t:Comment id="57830216"/>
        </t:Anchor>
        <t:Assign userId="S::Yannis.KARAMITSIOS@ec.europa.eu::3193f0a1-aa8c-42f1-bb81-d87e99d229c9" userProvider="AD" userName="KARAMITSIOS Yannis (SANTE)"/>
      </t:Event>
      <t:Event id="{23BDC988-E3B9-4AB2-8451-E0E4CBD8D89B}" time="2023-01-31T09:34:27.924Z">
        <t:Attribution userId="S::anne-catherine.richard@ec.europa.eu::d68a5896-b752-44a7-8b93-2c22934834c6" userProvider="AD" userName="RICHARD-MCGILLIVRAY Anne-Catherine (SANTE)"/>
        <t:Anchor>
          <t:Comment id="57830216"/>
        </t:Anchor>
        <t:SetTitle title="@KARAMITSIOS Yannis (SANTE) Yannis, please see the modification regarding the registration and the label's new name 'plant label'"/>
      </t:Event>
      <t:Event id="{E1341863-0371-45D9-A180-6E217B0E889F}" time="2023-01-31T09:34:31.037Z">
        <t:Attribution userId="S::anne-catherine.richard@ec.europa.eu::d68a5896-b752-44a7-8b93-2c22934834c6" userProvider="AD" userName="RICHARD-MCGILLIVRAY Anne-Catherine (SANTE)"/>
        <t:Progress percentComplete="100"/>
      </t:Event>
      <t:Event id="{808850C2-F4B0-47FC-81A9-4D0E551EC1A2}" time="2023-01-31T09:34:36.11Z">
        <t:Attribution userId="S::anne-catherine.richard@ec.europa.eu::d68a5896-b752-44a7-8b93-2c22934834c6" userProvider="AD" userName="RICHARD-MCGILLIVRAY Anne-Catherine (SANTE)"/>
        <t:Progress percentComplete="0"/>
      </t:Event>
      <t:Event id="{0F99D81D-19D6-4F01-9F11-4135A4DB5285}" time="2023-01-31T10:16:44.961Z">
        <t:Attribution userId="S::anne-catherine.richard@ec.europa.eu::d68a5896-b752-44a7-8b93-2c22934834c6" userProvider="AD" userName="RICHARD-MCGILLIVRAY Anne-Catherine (SANTE)"/>
        <t:Progress percentComplete="100"/>
      </t:Event>
    </t:History>
  </t:Task>
  <t:Task id="{1216377F-CF75-4EA9-8AAA-0B4B8AD7412E}">
    <t:Anchor>
      <t:Comment id="63377213"/>
    </t:Anchor>
    <t:History>
      <t:Event id="{9E728755-D792-47EF-B208-37B1845CC9EB}" time="2023-01-31T15:40:39.559Z">
        <t:Attribution userId="S::anne-catherine.richard@ec.europa.eu::d68a5896-b752-44a7-8b93-2c22934834c6" userProvider="AD" userName="RICHARD-MCGILLIVRAY Anne-Catherine (SANTE)"/>
        <t:Anchor>
          <t:Comment id="63377213"/>
        </t:Anchor>
        <t:Create/>
      </t:Event>
      <t:Event id="{5AEBA443-FA9B-44B8-BC6C-22288A0D0B74}" time="2023-01-31T15:40:39.559Z">
        <t:Attribution userId="S::anne-catherine.richard@ec.europa.eu::d68a5896-b752-44a7-8b93-2c22934834c6" userProvider="AD" userName="RICHARD-MCGILLIVRAY Anne-Catherine (SANTE)"/>
        <t:Anchor>
          <t:Comment id="63377213"/>
        </t:Anchor>
        <t:Assign userId="S::Yannis.KARAMITSIOS@ec.europa.eu::3193f0a1-aa8c-42f1-bb81-d87e99d229c9" userProvider="AD" userName="KARAMITSIOS Yannis (SANTE)"/>
      </t:Event>
      <t:Event id="{7D37AA7F-FED8-4A53-A073-91AA32316CF6}" time="2023-01-31T15:40:39.559Z">
        <t:Attribution userId="S::anne-catherine.richard@ec.europa.eu::d68a5896-b752-44a7-8b93-2c22934834c6" userProvider="AD" userName="RICHARD-MCGILLIVRAY Anne-Catherine (SANTE)"/>
        <t:Anchor>
          <t:Comment id="63377213"/>
        </t:Anchor>
        <t:SetTitle title="@KARAMITSIOS Yannis (SANTE) Yannis, please check the definition and the footnote"/>
      </t:Event>
    </t:History>
  </t:Task>
  <t:Task id="{6EB200A9-CA01-47EC-9E26-582C963C5BC9}">
    <t:Anchor>
      <t:Comment id="1754360924"/>
    </t:Anchor>
    <t:History>
      <t:Event id="{49B108F5-C2D3-4CFC-BA2A-0FDDFF7983CB}" time="2023-02-01T11:27:31.734Z">
        <t:Attribution userId="S::anne-catherine.richard@ec.europa.eu::d68a5896-b752-44a7-8b93-2c22934834c6" userProvider="AD" userName="RICHARD-MCGILLIVRAY Anne-Catherine (SANTE)"/>
        <t:Anchor>
          <t:Comment id="1754360924"/>
        </t:Anchor>
        <t:Create/>
      </t:Event>
      <t:Event id="{7782AAD1-40DF-475F-B13A-65B6257D5993}" time="2023-02-01T11:27:31.734Z">
        <t:Attribution userId="S::anne-catherine.richard@ec.europa.eu::d68a5896-b752-44a7-8b93-2c22934834c6" userProvider="AD" userName="RICHARD-MCGILLIVRAY Anne-Catherine (SANTE)"/>
        <t:Anchor>
          <t:Comment id="1754360924"/>
        </t:Anchor>
        <t:Assign userId="S::Yannis.KARAMITSIOS@ec.europa.eu::3193f0a1-aa8c-42f1-bb81-d87e99d229c9" userProvider="AD" userName="KARAMITSIOS Yannis (SANTE)"/>
      </t:Event>
      <t:Event id="{44696558-91D7-435D-AB94-2E6AE0788853}" time="2023-02-01T11:27:31.734Z">
        <t:Attribution userId="S::anne-catherine.richard@ec.europa.eu::d68a5896-b752-44a7-8b93-2c22934834c6" userProvider="AD" userName="RICHARD-MCGILLIVRAY Anne-Catherine (SANTE)"/>
        <t:Anchor>
          <t:Comment id="1754360924"/>
        </t:Anchor>
        <t:SetTitle title="@KARAMITSIOS Yannis (SANTE) see Bronwyn's comment - same in Art 11"/>
      </t:Event>
    </t:History>
  </t:Task>
  <t:Task id="{D90DDFA4-6C87-4E8A-92A9-631FFD3FEBA0}">
    <t:Anchor>
      <t:Comment id="1605964612"/>
    </t:Anchor>
    <t:History>
      <t:Event id="{5B8B6971-6015-48E7-B21B-DD2D3BB175BC}" time="2023-02-01T11:28:07.414Z">
        <t:Attribution userId="S::anne-catherine.richard@ec.europa.eu::d68a5896-b752-44a7-8b93-2c22934834c6" userProvider="AD" userName="RICHARD-MCGILLIVRAY Anne-Catherine (SANTE)"/>
        <t:Anchor>
          <t:Comment id="1605964612"/>
        </t:Anchor>
        <t:Create/>
      </t:Event>
      <t:Event id="{3888FDC0-0548-4149-8865-46E92E0098DC}" time="2023-02-01T11:28:07.414Z">
        <t:Attribution userId="S::anne-catherine.richard@ec.europa.eu::d68a5896-b752-44a7-8b93-2c22934834c6" userProvider="AD" userName="RICHARD-MCGILLIVRAY Anne-Catherine (SANTE)"/>
        <t:Anchor>
          <t:Comment id="1605964612"/>
        </t:Anchor>
        <t:Assign userId="S::Yannis.KARAMITSIOS@ec.europa.eu::3193f0a1-aa8c-42f1-bb81-d87e99d229c9" userProvider="AD" userName="KARAMITSIOS Yannis (SANTE)"/>
      </t:Event>
      <t:Event id="{11A97E2E-9C32-4E56-9DC6-059B6560274F}" time="2023-02-01T11:28:07.414Z">
        <t:Attribution userId="S::anne-catherine.richard@ec.europa.eu::d68a5896-b752-44a7-8b93-2c22934834c6" userProvider="AD" userName="RICHARD-MCGILLIVRAY Anne-Catherine (SANTE)"/>
        <t:Anchor>
          <t:Comment id="1605964612"/>
        </t:Anchor>
        <t:SetTitle title="@KARAMITSIOS Yannis (SANTE) idem"/>
      </t:Event>
    </t:History>
  </t:Task>
  <t:Task id="{90E2D9A9-8370-44B2-9420-6EE2600506F3}">
    <t:Anchor>
      <t:Comment id="1780041464"/>
    </t:Anchor>
    <t:History>
      <t:Event id="{512A6F59-D89B-4686-8530-FACA3E827FBA}" time="2023-02-01T15:05:41.082Z">
        <t:Attribution userId="S::anne-catherine.richard@ec.europa.eu::d68a5896-b752-44a7-8b93-2c22934834c6" userProvider="AD" userName="RICHARD-MCGILLIVRAY Anne-Catherine (SANTE)"/>
        <t:Anchor>
          <t:Comment id="1780041464"/>
        </t:Anchor>
        <t:Create/>
      </t:Event>
      <t:Event id="{6C194E8A-C5D8-4ECF-90B7-E07DAD26EA91}" time="2023-02-01T15:05:41.082Z">
        <t:Attribution userId="S::anne-catherine.richard@ec.europa.eu::d68a5896-b752-44a7-8b93-2c22934834c6" userProvider="AD" userName="RICHARD-MCGILLIVRAY Anne-Catherine (SANTE)"/>
        <t:Anchor>
          <t:Comment id="1780041464"/>
        </t:Anchor>
        <t:Assign userId="S::Yannis.KARAMITSIOS@ec.europa.eu::3193f0a1-aa8c-42f1-bb81-d87e99d229c9" userProvider="AD" userName="KARAMITSIOS Yannis (SANTE)"/>
      </t:Event>
      <t:Event id="{57D5AB64-A58F-4306-9E23-DB3D19F27E68}" time="2023-02-01T15:05:41.082Z">
        <t:Attribution userId="S::anne-catherine.richard@ec.europa.eu::d68a5896-b752-44a7-8b93-2c22934834c6" userProvider="AD" userName="RICHARD-MCGILLIVRAY Anne-Catherine (SANTE)"/>
        <t:Anchor>
          <t:Comment id="1780041464"/>
        </t:Anchor>
        <t:SetTitle title="@KARAMITSIOS Yannis (SANTE) could you check the definition of consign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DB02D-63FC-4E69-ACEB-F0BC2C84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13</Pages>
  <Words>3972</Words>
  <Characters>24154</Characters>
  <Application>Microsoft Office Word</Application>
  <DocSecurity>0</DocSecurity>
  <Lines>431</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49</cp:revision>
  <cp:lastPrinted>2023-02-18T12:22:00Z</cp:lastPrinted>
  <dcterms:created xsi:type="dcterms:W3CDTF">2023-02-27T13:54:00Z</dcterms:created>
  <dcterms:modified xsi:type="dcterms:W3CDTF">2023-03-03T10:55:00Z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20230124</vt:lpwstr>
  </property>
  <property fmtid="{D5CDD505-2E9C-101B-9397-08002B2CF9AE}" pid="5" name="MSIP_Label_6bd9ddd1-4d20-43f6-abfa-fc3c07406f94_Enabled">
    <vt:lpwstr>true</vt:lpwstr>
  </property>
  <property fmtid="{D5CDD505-2E9C-101B-9397-08002B2CF9AE}" pid="6" name="MSIP_Label_6bd9ddd1-4d20-43f6-abfa-fc3c07406f94_SetDate">
    <vt:lpwstr>2022-12-15T15:56:14Z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84226051-ac31-4cdc-8dfc-d21bdc2f1b3a</vt:lpwstr>
  </property>
  <property fmtid="{D5CDD505-2E9C-101B-9397-08002B2CF9AE}" pid="11" name="MSIP_Label_6bd9ddd1-4d20-43f6-abfa-fc3c07406f94_ContentBits">
    <vt:lpwstr>0</vt:lpwstr>
  </property>
  <property fmtid="{D5CDD505-2E9C-101B-9397-08002B2CF9AE}" pid="12" name="Created using">
    <vt:lpwstr>LW 8.1, Build 20220902</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SJ-023</vt:lpwstr>
  </property>
  <property fmtid="{D5CDD505-2E9C-101B-9397-08002B2CF9AE}" pid="17" name="DQCStatus">
    <vt:lpwstr>Green (DQC version 03)</vt:lpwstr>
  </property>
</Properties>
</file>