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5419" w14:textId="722D4054" w:rsidR="0001329A" w:rsidRPr="0001329A" w:rsidRDefault="009F2143" w:rsidP="00FB38E3">
      <w:pPr>
        <w:pStyle w:val="Pagedecouverture"/>
        <w:rPr>
          <w:noProof/>
        </w:rPr>
      </w:pPr>
      <w:bookmarkStart w:id="0" w:name="_Hlk127519290"/>
      <w:r>
        <w:rPr>
          <w:noProof/>
        </w:rPr>
        <w:pict w14:anchorId="4E05F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63CD42D-2384-498C-8893-C4C06B852F66" style="width:455.5pt;height:399pt">
            <v:imagedata r:id="rId8" o:title=""/>
          </v:shape>
        </w:pict>
      </w:r>
    </w:p>
    <w:p w14:paraId="057FF849" w14:textId="77777777" w:rsidR="00745F17" w:rsidRDefault="00745F17" w:rsidP="00745F17">
      <w:pPr>
        <w:rPr>
          <w:noProof/>
          <w:lang w:val="en-IE"/>
        </w:rPr>
        <w:sectPr w:rsidR="00745F17" w:rsidSect="00FB38E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39"/>
          <w:pgMar w:top="1134" w:right="1417" w:bottom="1134" w:left="1417" w:header="709" w:footer="709" w:gutter="0"/>
          <w:pgNumType w:start="0"/>
          <w:cols w:space="720"/>
          <w:docGrid w:linePitch="360"/>
        </w:sectPr>
      </w:pPr>
    </w:p>
    <w:p w14:paraId="1964BAA6" w14:textId="77777777" w:rsidR="0001329A" w:rsidRPr="0001329A" w:rsidRDefault="00C07C78" w:rsidP="00C07C78">
      <w:pPr>
        <w:pStyle w:val="Exposdesmotifstitre"/>
        <w:rPr>
          <w:noProof/>
          <w:color w:val="000000"/>
          <w:lang w:val="en-IE"/>
        </w:rPr>
      </w:pPr>
      <w:r w:rsidRPr="0001329A">
        <w:rPr>
          <w:noProof/>
        </w:rPr>
        <w:lastRenderedPageBreak/>
        <w:t>EXPLANATORY MEMORANDUM</w:t>
      </w:r>
    </w:p>
    <w:p w14:paraId="485939A3" w14:textId="77777777" w:rsidR="0001329A" w:rsidRPr="0001329A" w:rsidRDefault="00C07C78" w:rsidP="00C07C78">
      <w:pPr>
        <w:pStyle w:val="ManualHeading1"/>
        <w:rPr>
          <w:noProof/>
          <w:lang w:val="en-IE"/>
        </w:rPr>
      </w:pPr>
      <w:r>
        <w:rPr>
          <w:noProof/>
          <w:lang w:val="en-IE"/>
        </w:rPr>
        <w:t>1.</w:t>
      </w:r>
      <w:r>
        <w:rPr>
          <w:noProof/>
          <w:lang w:val="en-IE"/>
        </w:rPr>
        <w:tab/>
      </w:r>
      <w:r w:rsidR="0001329A" w:rsidRPr="0001329A">
        <w:rPr>
          <w:noProof/>
          <w:lang w:val="en-IE"/>
        </w:rPr>
        <w:t xml:space="preserve">CONTEXT OF THE PROPOSAL </w:t>
      </w:r>
    </w:p>
    <w:p w14:paraId="2204F90F" w14:textId="77777777" w:rsidR="0001329A" w:rsidRPr="0001329A" w:rsidRDefault="00C07C78" w:rsidP="00C07C78">
      <w:pPr>
        <w:pStyle w:val="ManualHeading2"/>
        <w:rPr>
          <w:noProof/>
        </w:rPr>
      </w:pPr>
      <w:r>
        <w:rPr>
          <w:noProof/>
        </w:rPr>
        <w:t>•</w:t>
      </w:r>
      <w:r>
        <w:rPr>
          <w:noProof/>
        </w:rPr>
        <w:tab/>
      </w:r>
      <w:r w:rsidR="0001329A" w:rsidRPr="0001329A">
        <w:rPr>
          <w:noProof/>
        </w:rPr>
        <w:t xml:space="preserve">Reasons for and objectives of the proposal </w:t>
      </w:r>
    </w:p>
    <w:p w14:paraId="33D37BEF" w14:textId="4F0A1B53" w:rsidR="0001329A" w:rsidRPr="0001329A" w:rsidRDefault="0001329A" w:rsidP="00C07C78">
      <w:pPr>
        <w:pStyle w:val="Text1"/>
        <w:rPr>
          <w:noProof/>
        </w:rPr>
      </w:pPr>
      <w:r w:rsidRPr="0001329A">
        <w:rPr>
          <w:noProof/>
        </w:rPr>
        <w:t>In accordance with the Agreement on the withdrawal of the United Kingdom of Great Britain and Northern Ireland from the European Union and the European Atomic Energy Community (the Withdrawal Agreement)</w:t>
      </w:r>
      <w:r w:rsidRPr="00CC79C9">
        <w:rPr>
          <w:rStyle w:val="FootnoteReference"/>
          <w:noProof/>
        </w:rPr>
        <w:footnoteReference w:id="2"/>
      </w:r>
      <w:r w:rsidRPr="0001329A">
        <w:rPr>
          <w:noProof/>
          <w:sz w:val="20"/>
          <w:szCs w:val="20"/>
        </w:rPr>
        <w:t>,</w:t>
      </w:r>
      <w:r w:rsidRPr="0001329A">
        <w:rPr>
          <w:noProof/>
        </w:rPr>
        <w:t xml:space="preserve"> and in particular Article 5(4) of the Protocol on Ireland/Northern Ireland </w:t>
      </w:r>
      <w:r w:rsidR="00104D2D">
        <w:rPr>
          <w:noProof/>
        </w:rPr>
        <w:t>(</w:t>
      </w:r>
      <w:r w:rsidR="005A64A5">
        <w:rPr>
          <w:noProof/>
        </w:rPr>
        <w:t>“</w:t>
      </w:r>
      <w:r w:rsidR="00104D2D">
        <w:rPr>
          <w:noProof/>
        </w:rPr>
        <w:t>the Protocol</w:t>
      </w:r>
      <w:r w:rsidR="005A64A5">
        <w:rPr>
          <w:noProof/>
        </w:rPr>
        <w:t>”</w:t>
      </w:r>
      <w:r w:rsidR="00104D2D">
        <w:rPr>
          <w:noProof/>
        </w:rPr>
        <w:t xml:space="preserve">) </w:t>
      </w:r>
      <w:r w:rsidRPr="0001329A">
        <w:rPr>
          <w:noProof/>
        </w:rPr>
        <w:t>in conjunction with Annex 2 to that Protocol, Regulation (EC) No 726/2004</w:t>
      </w:r>
      <w:r w:rsidRPr="00CC79C9">
        <w:rPr>
          <w:rStyle w:val="FootnoteReference"/>
          <w:noProof/>
        </w:rPr>
        <w:footnoteReference w:id="3"/>
      </w:r>
      <w:r w:rsidRPr="0001329A">
        <w:rPr>
          <w:noProof/>
        </w:rPr>
        <w:t xml:space="preserve"> and Directive 2001/83/EC</w:t>
      </w:r>
      <w:r w:rsidRPr="00CC79C9">
        <w:rPr>
          <w:rStyle w:val="FootnoteReference"/>
          <w:noProof/>
        </w:rPr>
        <w:footnoteReference w:id="4"/>
      </w:r>
      <w:r w:rsidRPr="0001329A">
        <w:rPr>
          <w:noProof/>
        </w:rPr>
        <w:t xml:space="preserve"> as well as the Commission acts based on them, apply to and in the United Kingdom (UK) in respect of Northern Ireland. </w:t>
      </w:r>
    </w:p>
    <w:p w14:paraId="53463E3D" w14:textId="35F0E33D" w:rsidR="0001329A" w:rsidRPr="0001329A" w:rsidRDefault="0001329A" w:rsidP="00C76F30">
      <w:pPr>
        <w:pStyle w:val="Text1"/>
        <w:rPr>
          <w:rFonts w:eastAsia="Times New Roman"/>
          <w:noProof/>
          <w:szCs w:val="24"/>
        </w:rPr>
      </w:pPr>
      <w:r w:rsidRPr="0001329A">
        <w:rPr>
          <w:rFonts w:eastAsia="Times New Roman"/>
          <w:noProof/>
          <w:szCs w:val="24"/>
        </w:rPr>
        <w:t xml:space="preserve">Medicines placed on the market in Northern Ireland must therefore be covered by a valid marketing authorisation issued by the Commission (EU-wide authorisation) or by the </w:t>
      </w:r>
      <w:r w:rsidR="00067FA7">
        <w:rPr>
          <w:rFonts w:eastAsia="Times New Roman"/>
          <w:noProof/>
          <w:szCs w:val="24"/>
        </w:rPr>
        <w:t>UK</w:t>
      </w:r>
      <w:r w:rsidRPr="0001329A">
        <w:rPr>
          <w:rFonts w:eastAsia="Times New Roman"/>
          <w:noProof/>
          <w:szCs w:val="24"/>
        </w:rPr>
        <w:t xml:space="preserve"> in respect of Northern Ireland in accordance with the abovementioned acts. </w:t>
      </w:r>
    </w:p>
    <w:p w14:paraId="48CE8FC3" w14:textId="448E51A3" w:rsidR="0001329A" w:rsidRPr="0001329A" w:rsidRDefault="0001329A" w:rsidP="00C76F30">
      <w:pPr>
        <w:pStyle w:val="Text1"/>
        <w:rPr>
          <w:rFonts w:eastAsia="Times New Roman"/>
          <w:noProof/>
          <w:szCs w:val="24"/>
        </w:rPr>
      </w:pPr>
      <w:r w:rsidRPr="0001329A">
        <w:rPr>
          <w:rFonts w:eastAsia="Times New Roman"/>
          <w:noProof/>
          <w:szCs w:val="24"/>
        </w:rPr>
        <w:t xml:space="preserve">Despite the transition period provided for in the Withdrawal Agreement, it proved  difficult for certain economic operators based in parts of the </w:t>
      </w:r>
      <w:r w:rsidR="00067FA7">
        <w:rPr>
          <w:rFonts w:eastAsia="Times New Roman"/>
          <w:noProof/>
          <w:szCs w:val="24"/>
        </w:rPr>
        <w:t>UK</w:t>
      </w:r>
      <w:r w:rsidRPr="0001329A">
        <w:rPr>
          <w:rFonts w:eastAsia="Times New Roman"/>
          <w:noProof/>
          <w:szCs w:val="24"/>
        </w:rPr>
        <w:t xml:space="preserve"> other than Northern Ireland to adapt and move relevant regulatory compliance functions (namely, the marketing authorisation holder, quality control (batch) testing, the qualified persons responsible for batch testing and release and for pharmacovigilance) to Northern Ireland or the </w:t>
      </w:r>
      <w:r w:rsidR="00067FA7">
        <w:rPr>
          <w:rFonts w:eastAsia="Times New Roman"/>
          <w:noProof/>
          <w:szCs w:val="24"/>
        </w:rPr>
        <w:t>Union</w:t>
      </w:r>
      <w:r w:rsidR="00067FA7" w:rsidRPr="0001329A">
        <w:rPr>
          <w:rFonts w:eastAsia="Times New Roman"/>
          <w:noProof/>
          <w:szCs w:val="24"/>
        </w:rPr>
        <w:t xml:space="preserve"> </w:t>
      </w:r>
      <w:r w:rsidRPr="0001329A">
        <w:rPr>
          <w:rFonts w:eastAsia="Times New Roman"/>
          <w:noProof/>
          <w:szCs w:val="24"/>
        </w:rPr>
        <w:t xml:space="preserve">in respect of nationally authorised medicines, as required by the Protocol. </w:t>
      </w:r>
    </w:p>
    <w:p w14:paraId="376E115E" w14:textId="08C4626F" w:rsidR="0001329A" w:rsidRPr="0001329A" w:rsidRDefault="0001329A" w:rsidP="009C64E3">
      <w:pPr>
        <w:pStyle w:val="Text1"/>
        <w:rPr>
          <w:rFonts w:eastAsia="Times New Roman"/>
          <w:noProof/>
          <w:szCs w:val="24"/>
        </w:rPr>
      </w:pPr>
      <w:r w:rsidRPr="0001329A">
        <w:rPr>
          <w:rFonts w:eastAsia="Times New Roman"/>
          <w:noProof/>
          <w:szCs w:val="24"/>
        </w:rPr>
        <w:t>To ensure the uninterrupted supply of medicines covered by UK national authorisations from Great Britain to Northern Ireland, as well as to other markets that have been historically dependent on supplies from the UK market, the Union adopted Directive (EU) 2022/642</w:t>
      </w:r>
      <w:r w:rsidRPr="00CC79C9">
        <w:rPr>
          <w:rStyle w:val="FootnoteReference"/>
          <w:noProof/>
        </w:rPr>
        <w:footnoteReference w:id="5"/>
      </w:r>
      <w:r w:rsidRPr="0001329A">
        <w:rPr>
          <w:rFonts w:eastAsia="Times New Roman"/>
          <w:noProof/>
          <w:szCs w:val="24"/>
        </w:rPr>
        <w:t xml:space="preserve">, which introduced derogations from certain obligations concerning certain medicinal products for human use made available in the </w:t>
      </w:r>
      <w:r w:rsidR="00067FA7">
        <w:rPr>
          <w:rFonts w:eastAsia="Times New Roman"/>
          <w:noProof/>
          <w:szCs w:val="24"/>
        </w:rPr>
        <w:t>UK</w:t>
      </w:r>
      <w:r w:rsidRPr="0001329A">
        <w:rPr>
          <w:rFonts w:eastAsia="Times New Roman"/>
          <w:noProof/>
          <w:szCs w:val="24"/>
        </w:rPr>
        <w:t xml:space="preserve"> in respect of Northern Ireland (and in Cyprus, Ireland and Ma</w:t>
      </w:r>
      <w:r w:rsidR="00096E5F">
        <w:rPr>
          <w:rFonts w:eastAsia="Times New Roman"/>
          <w:noProof/>
          <w:szCs w:val="24"/>
        </w:rPr>
        <w:t xml:space="preserve">lta). These derogations allowed </w:t>
      </w:r>
      <w:r w:rsidR="00B52B70">
        <w:rPr>
          <w:rFonts w:eastAsia="Times New Roman"/>
          <w:noProof/>
          <w:szCs w:val="24"/>
        </w:rPr>
        <w:t xml:space="preserve">economic operators </w:t>
      </w:r>
      <w:r w:rsidRPr="0001329A">
        <w:rPr>
          <w:rFonts w:eastAsia="Times New Roman"/>
          <w:noProof/>
          <w:szCs w:val="24"/>
        </w:rPr>
        <w:t xml:space="preserve">to maintain batch testing and release and manufacturing / regulatory functions in parts of the </w:t>
      </w:r>
      <w:r w:rsidR="00067FA7">
        <w:rPr>
          <w:rFonts w:eastAsia="Times New Roman"/>
          <w:noProof/>
          <w:szCs w:val="24"/>
        </w:rPr>
        <w:t>UK</w:t>
      </w:r>
      <w:r w:rsidR="009C64E3">
        <w:rPr>
          <w:rFonts w:eastAsia="Times New Roman"/>
          <w:noProof/>
          <w:szCs w:val="24"/>
        </w:rPr>
        <w:t xml:space="preserve"> other than Northern Ireland. </w:t>
      </w:r>
    </w:p>
    <w:p w14:paraId="149D21B6" w14:textId="7100FDA9" w:rsidR="0001329A" w:rsidRPr="0001329A" w:rsidRDefault="0001329A" w:rsidP="009C64E3">
      <w:pPr>
        <w:pStyle w:val="Text1"/>
        <w:rPr>
          <w:rFonts w:eastAsia="Times New Roman"/>
          <w:noProof/>
          <w:szCs w:val="24"/>
        </w:rPr>
      </w:pPr>
      <w:r w:rsidRPr="0001329A">
        <w:rPr>
          <w:rFonts w:eastAsia="Times New Roman"/>
          <w:noProof/>
          <w:szCs w:val="24"/>
        </w:rPr>
        <w:t xml:space="preserve">Directive (EU) 2022/642 </w:t>
      </w:r>
      <w:r w:rsidR="00B52B70">
        <w:rPr>
          <w:rFonts w:eastAsia="Times New Roman"/>
          <w:noProof/>
          <w:szCs w:val="24"/>
        </w:rPr>
        <w:t xml:space="preserve">also introduced </w:t>
      </w:r>
      <w:r w:rsidRPr="0001329A">
        <w:rPr>
          <w:rFonts w:eastAsia="Times New Roman"/>
          <w:noProof/>
          <w:szCs w:val="24"/>
        </w:rPr>
        <w:t>a bridging solution on novel medicines that under Union law are authorised through the centralised procedure provided by Regulation (EC) No 726/2004. That solution allows the competent authorities of the U</w:t>
      </w:r>
      <w:r w:rsidR="00067FA7">
        <w:rPr>
          <w:rFonts w:eastAsia="Times New Roman"/>
          <w:noProof/>
          <w:szCs w:val="24"/>
        </w:rPr>
        <w:t>K</w:t>
      </w:r>
      <w:r w:rsidRPr="0001329A">
        <w:rPr>
          <w:rFonts w:eastAsia="Times New Roman"/>
          <w:noProof/>
          <w:szCs w:val="24"/>
        </w:rPr>
        <w:t xml:space="preserve"> to authorise the supply to patients in Northern Ireland of a novel medicine for which a marketing authorisation has been issued by the competent authority of the UK, while there is no marketing authorisation granted yet for the same medicine in </w:t>
      </w:r>
      <w:r w:rsidRPr="0001329A">
        <w:rPr>
          <w:rFonts w:eastAsia="Times New Roman"/>
          <w:noProof/>
          <w:szCs w:val="24"/>
        </w:rPr>
        <w:lastRenderedPageBreak/>
        <w:t xml:space="preserve">the Union. This possibility was granted on a temporary basis, until a marketing authorisation is granted or refused in the Union, and in any case for a maximum period of six months. </w:t>
      </w:r>
    </w:p>
    <w:p w14:paraId="6B22FF6F" w14:textId="33CACB50" w:rsidR="0001329A" w:rsidRPr="0001329A" w:rsidRDefault="0001329A" w:rsidP="009C64E3">
      <w:pPr>
        <w:pStyle w:val="Text1"/>
        <w:rPr>
          <w:rFonts w:eastAsia="Times New Roman"/>
          <w:noProof/>
          <w:szCs w:val="24"/>
        </w:rPr>
      </w:pPr>
      <w:r w:rsidRPr="0001329A">
        <w:rPr>
          <w:rFonts w:eastAsia="Times New Roman"/>
          <w:noProof/>
          <w:szCs w:val="24"/>
        </w:rPr>
        <w:t>The practical application of the above provisions on novel medicines has shown that any divergence between the terms of the marketing authorisations granted for the same medicine in the Union and in the UK would require manufacturers to provide separate packs and patient leaflets for Great Britain and Northern Ireland. This would represent a significant economic burden for the manufacturers concerned relative to the small size of the Northern Ireland market and could put at risk the uninterrupted supply of novel medicines to patients in Northern Ireland. Both the UK authorities and stakeholders have also raised concerns that the coexistence of potentially divergent marketing authorisations for Great Britain and Northern Ireland for the same medicine would create legal uncertainty as to the applicable rules for medicines that need to be made available at all times acros</w:t>
      </w:r>
      <w:r w:rsidR="00B52B70">
        <w:rPr>
          <w:rFonts w:eastAsia="Times New Roman"/>
          <w:noProof/>
          <w:szCs w:val="24"/>
        </w:rPr>
        <w:t>s the UK</w:t>
      </w:r>
      <w:r w:rsidRPr="0001329A">
        <w:rPr>
          <w:rFonts w:eastAsia="Times New Roman"/>
          <w:noProof/>
          <w:szCs w:val="24"/>
        </w:rPr>
        <w:t xml:space="preserve"> to the same cohorts of patients. </w:t>
      </w:r>
    </w:p>
    <w:p w14:paraId="38AE27A2" w14:textId="0ADD2BB0" w:rsidR="0001329A" w:rsidRPr="0001329A" w:rsidRDefault="0001329A" w:rsidP="009C64E3">
      <w:pPr>
        <w:pStyle w:val="Text1"/>
        <w:rPr>
          <w:rFonts w:eastAsia="Times New Roman"/>
          <w:noProof/>
        </w:rPr>
      </w:pPr>
      <w:r w:rsidRPr="0001329A">
        <w:rPr>
          <w:noProof/>
          <w:sz w:val="23"/>
          <w:szCs w:val="23"/>
        </w:rPr>
        <w:t xml:space="preserve">Additionally, </w:t>
      </w:r>
      <w:r w:rsidRPr="0001329A">
        <w:rPr>
          <w:rFonts w:eastAsia="Times New Roman"/>
          <w:noProof/>
          <w:szCs w:val="24"/>
        </w:rPr>
        <w:t>medicines subject to prescription intended for the</w:t>
      </w:r>
      <w:r w:rsidR="00797D3F">
        <w:rPr>
          <w:rFonts w:eastAsia="Times New Roman"/>
          <w:noProof/>
          <w:szCs w:val="24"/>
        </w:rPr>
        <w:t xml:space="preserve"> </w:t>
      </w:r>
      <w:r w:rsidRPr="0001329A">
        <w:rPr>
          <w:rFonts w:eastAsia="Times New Roman"/>
          <w:noProof/>
          <w:szCs w:val="24"/>
        </w:rPr>
        <w:t xml:space="preserve">Northern Ireland </w:t>
      </w:r>
      <w:r w:rsidR="00797D3F">
        <w:rPr>
          <w:rFonts w:eastAsia="Times New Roman"/>
          <w:noProof/>
          <w:szCs w:val="24"/>
        </w:rPr>
        <w:t xml:space="preserve">market </w:t>
      </w:r>
      <w:r w:rsidRPr="0001329A">
        <w:rPr>
          <w:rFonts w:eastAsia="Times New Roman"/>
          <w:noProof/>
          <w:szCs w:val="24"/>
        </w:rPr>
        <w:t xml:space="preserve">must carry safety features in accordance with </w:t>
      </w:r>
      <w:r w:rsidR="00067FA7">
        <w:rPr>
          <w:rFonts w:eastAsia="Times New Roman"/>
          <w:noProof/>
          <w:szCs w:val="24"/>
        </w:rPr>
        <w:t>Union</w:t>
      </w:r>
      <w:r w:rsidR="00067FA7" w:rsidRPr="0001329A">
        <w:rPr>
          <w:rFonts w:eastAsia="Times New Roman"/>
          <w:noProof/>
          <w:szCs w:val="24"/>
        </w:rPr>
        <w:t xml:space="preserve"> </w:t>
      </w:r>
      <w:r w:rsidRPr="0001329A">
        <w:rPr>
          <w:rFonts w:eastAsia="Times New Roman"/>
          <w:noProof/>
          <w:szCs w:val="24"/>
        </w:rPr>
        <w:t>law. To prevent the reintroduction of exported medicines into the EU single market, Article 22(a) of Commission Delegated Regulation (EU) 2016/161</w:t>
      </w:r>
      <w:r w:rsidRPr="00CC79C9">
        <w:rPr>
          <w:rStyle w:val="FootnoteReference"/>
          <w:noProof/>
        </w:rPr>
        <w:footnoteReference w:id="6"/>
      </w:r>
      <w:r w:rsidRPr="0001329A">
        <w:rPr>
          <w:rFonts w:eastAsia="Times New Roman"/>
          <w:noProof/>
          <w:szCs w:val="24"/>
        </w:rPr>
        <w:t xml:space="preserve"> obliges wholesalers to decommission the unique identifier on all medicines they export outside the </w:t>
      </w:r>
      <w:r w:rsidR="00067FA7">
        <w:rPr>
          <w:rFonts w:eastAsia="Times New Roman"/>
          <w:noProof/>
          <w:szCs w:val="24"/>
        </w:rPr>
        <w:t>Union</w:t>
      </w:r>
      <w:r w:rsidR="00067FA7" w:rsidRPr="0001329A">
        <w:rPr>
          <w:rFonts w:eastAsia="Times New Roman"/>
          <w:noProof/>
          <w:szCs w:val="24"/>
        </w:rPr>
        <w:t xml:space="preserve"> </w:t>
      </w:r>
      <w:r w:rsidRPr="0001329A">
        <w:rPr>
          <w:rFonts w:eastAsia="Times New Roman"/>
          <w:noProof/>
          <w:szCs w:val="24"/>
        </w:rPr>
        <w:t xml:space="preserve">before they are exported. If the exported medicines are subsequently reimported into the </w:t>
      </w:r>
      <w:r w:rsidR="00067FA7">
        <w:rPr>
          <w:rFonts w:eastAsia="Times New Roman"/>
          <w:noProof/>
          <w:szCs w:val="24"/>
        </w:rPr>
        <w:t>Union</w:t>
      </w:r>
      <w:r w:rsidRPr="0001329A">
        <w:rPr>
          <w:rFonts w:eastAsia="Times New Roman"/>
          <w:noProof/>
          <w:szCs w:val="24"/>
        </w:rPr>
        <w:t>, the requirements for importation under Directive 2001/83/EC must be met and a new unique identifier affixed and uploaded to the repositories system. These operations can only be performed by the holder of a manufacturing and importation authorisation. In December 2021, the Commission Delegated Regulation (EU) 2022/315</w:t>
      </w:r>
      <w:r w:rsidRPr="00CC79C9">
        <w:rPr>
          <w:rStyle w:val="FootnoteReference"/>
          <w:noProof/>
        </w:rPr>
        <w:footnoteReference w:id="7"/>
      </w:r>
      <w:r w:rsidRPr="0001329A">
        <w:rPr>
          <w:rFonts w:eastAsia="Times New Roman"/>
          <w:noProof/>
          <w:szCs w:val="24"/>
        </w:rPr>
        <w:t xml:space="preserve"> amended Delegated Regulation (EU) 2016/161 with a view to introducing a derogation from the obligation of wholesalers to decommission the unique identifier of medicinal products exported to the </w:t>
      </w:r>
      <w:r w:rsidR="00067FA7">
        <w:rPr>
          <w:rFonts w:eastAsia="Times New Roman"/>
          <w:noProof/>
          <w:szCs w:val="24"/>
        </w:rPr>
        <w:t>UK</w:t>
      </w:r>
      <w:r w:rsidRPr="0001329A">
        <w:rPr>
          <w:rFonts w:eastAsia="Times New Roman"/>
          <w:noProof/>
          <w:szCs w:val="24"/>
        </w:rPr>
        <w:t xml:space="preserve"> for a period of three years. This was to prevent supply disruptions in Northern Ireland as many medicines were purchased from the </w:t>
      </w:r>
      <w:r w:rsidR="00067FA7">
        <w:rPr>
          <w:rFonts w:eastAsia="Times New Roman"/>
          <w:noProof/>
          <w:szCs w:val="24"/>
        </w:rPr>
        <w:t>UK</w:t>
      </w:r>
      <w:r w:rsidRPr="0001329A">
        <w:rPr>
          <w:rFonts w:eastAsia="Times New Roman"/>
          <w:noProof/>
          <w:szCs w:val="24"/>
        </w:rPr>
        <w:t xml:space="preserve"> by wholesalers not holding a manufacturing and importation authorisation and therefore unable to meet the importation requirements laid down in Directive 2001/83/EC and Delegated Regulation (EU) 2016/161.</w:t>
      </w:r>
    </w:p>
    <w:p w14:paraId="0C333152" w14:textId="2B3E55E8" w:rsidR="0001329A" w:rsidRPr="0001329A" w:rsidRDefault="0001329A" w:rsidP="009C64E3">
      <w:pPr>
        <w:pStyle w:val="Text1"/>
        <w:rPr>
          <w:noProof/>
        </w:rPr>
      </w:pPr>
      <w:r w:rsidRPr="0001329A">
        <w:rPr>
          <w:noProof/>
        </w:rPr>
        <w:t xml:space="preserve">Despite the above-mentioned derogations, the </w:t>
      </w:r>
      <w:r w:rsidR="00067FA7">
        <w:rPr>
          <w:noProof/>
        </w:rPr>
        <w:t>UK</w:t>
      </w:r>
      <w:r w:rsidRPr="0001329A">
        <w:rPr>
          <w:noProof/>
        </w:rPr>
        <w:t xml:space="preserve"> and certain stakeholders based in the </w:t>
      </w:r>
      <w:r w:rsidR="00104D2D">
        <w:rPr>
          <w:noProof/>
        </w:rPr>
        <w:t>UK</w:t>
      </w:r>
      <w:r w:rsidRPr="0001329A">
        <w:rPr>
          <w:noProof/>
        </w:rPr>
        <w:t xml:space="preserve"> have raised concerns that </w:t>
      </w:r>
      <w:r w:rsidR="00797D3F">
        <w:rPr>
          <w:noProof/>
        </w:rPr>
        <w:t xml:space="preserve">the </w:t>
      </w:r>
      <w:r w:rsidRPr="0001329A">
        <w:rPr>
          <w:noProof/>
        </w:rPr>
        <w:t xml:space="preserve">need for separate marketing authorisations for Great Britain and Northern Ireland in respect of novel medicines and the application of the Union unique identifier requirement for medicines subject to prescription impose unnecessary administrative burdens for medicines that are to be placed only on the Northern Ireland market and will not be made available in any Member State. </w:t>
      </w:r>
    </w:p>
    <w:p w14:paraId="22F7C47F" w14:textId="6B6A94A5" w:rsidR="0001329A" w:rsidRPr="0001329A" w:rsidRDefault="0001329A" w:rsidP="009C64E3">
      <w:pPr>
        <w:pStyle w:val="Text1"/>
        <w:rPr>
          <w:noProof/>
          <w:sz w:val="23"/>
          <w:szCs w:val="23"/>
        </w:rPr>
      </w:pPr>
      <w:r w:rsidRPr="0001329A">
        <w:rPr>
          <w:noProof/>
          <w:sz w:val="23"/>
          <w:szCs w:val="23"/>
        </w:rPr>
        <w:t>The Commission and the Government of the U</w:t>
      </w:r>
      <w:r w:rsidR="00104D2D">
        <w:rPr>
          <w:noProof/>
          <w:sz w:val="23"/>
          <w:szCs w:val="23"/>
        </w:rPr>
        <w:t>K</w:t>
      </w:r>
      <w:r w:rsidRPr="0001329A">
        <w:rPr>
          <w:noProof/>
          <w:sz w:val="23"/>
          <w:szCs w:val="23"/>
        </w:rPr>
        <w:t xml:space="preserve"> have thus reached a comprehensive set of joint solutions to address these concerns, while protecting the integrity of both the Union’s and the </w:t>
      </w:r>
      <w:r w:rsidR="00104D2D">
        <w:rPr>
          <w:noProof/>
          <w:sz w:val="23"/>
          <w:szCs w:val="23"/>
        </w:rPr>
        <w:t>UK</w:t>
      </w:r>
      <w:r w:rsidRPr="0001329A">
        <w:rPr>
          <w:noProof/>
          <w:sz w:val="23"/>
          <w:szCs w:val="23"/>
        </w:rPr>
        <w:t>’s internal markets.</w:t>
      </w:r>
    </w:p>
    <w:p w14:paraId="163A0E56" w14:textId="77777777" w:rsidR="0001329A" w:rsidRPr="0001329A" w:rsidRDefault="0001329A" w:rsidP="009C64E3">
      <w:pPr>
        <w:pStyle w:val="Text1"/>
        <w:rPr>
          <w:noProof/>
          <w:sz w:val="23"/>
          <w:szCs w:val="23"/>
        </w:rPr>
      </w:pPr>
      <w:r w:rsidRPr="0001329A">
        <w:rPr>
          <w:noProof/>
          <w:sz w:val="23"/>
          <w:szCs w:val="23"/>
        </w:rPr>
        <w:lastRenderedPageBreak/>
        <w:t xml:space="preserve">These joint solutions mark a new way forward to implement the Protocol to ensure legal clarity, predictability and prosperity for the people and businesses in Northern Ireland while at the same time preventing any risks to public health in the internal market. </w:t>
      </w:r>
    </w:p>
    <w:p w14:paraId="4C44B6AF" w14:textId="77777777" w:rsidR="0001329A" w:rsidRPr="0001329A" w:rsidRDefault="0001329A" w:rsidP="009C64E3">
      <w:pPr>
        <w:pStyle w:val="Text1"/>
        <w:rPr>
          <w:noProof/>
          <w:sz w:val="23"/>
          <w:szCs w:val="23"/>
        </w:rPr>
      </w:pPr>
      <w:r w:rsidRPr="0001329A">
        <w:rPr>
          <w:noProof/>
          <w:sz w:val="23"/>
          <w:szCs w:val="23"/>
        </w:rPr>
        <w:t xml:space="preserve">This Proposal reflects these joint solutions, to provide that: </w:t>
      </w:r>
    </w:p>
    <w:p w14:paraId="03212F52" w14:textId="01F0B33B" w:rsidR="0001329A" w:rsidRPr="0001329A" w:rsidRDefault="0001329A" w:rsidP="00024810">
      <w:pPr>
        <w:pStyle w:val="Tiret1"/>
        <w:numPr>
          <w:ilvl w:val="0"/>
          <w:numId w:val="9"/>
        </w:numPr>
        <w:rPr>
          <w:noProof/>
          <w:lang w:val="en-IE"/>
        </w:rPr>
      </w:pPr>
      <w:r w:rsidRPr="0001329A">
        <w:rPr>
          <w:noProof/>
          <w:lang w:val="en-IE"/>
        </w:rPr>
        <w:t xml:space="preserve">New and innovative medicines lawfully placed on the market in Northern Ireland are to be only covered by a valid marketing authorisation issued by the </w:t>
      </w:r>
      <w:r w:rsidR="00104D2D">
        <w:rPr>
          <w:noProof/>
          <w:lang w:val="en-IE"/>
        </w:rPr>
        <w:t>UK</w:t>
      </w:r>
      <w:r w:rsidRPr="0001329A">
        <w:rPr>
          <w:noProof/>
          <w:lang w:val="en-IE"/>
        </w:rPr>
        <w:t xml:space="preserve"> according to the law of the </w:t>
      </w:r>
      <w:r w:rsidR="00104D2D">
        <w:rPr>
          <w:noProof/>
          <w:lang w:val="en-IE"/>
        </w:rPr>
        <w:t>UK</w:t>
      </w:r>
      <w:r w:rsidRPr="0001329A">
        <w:rPr>
          <w:noProof/>
          <w:lang w:val="en-IE"/>
        </w:rPr>
        <w:t>. The placing on the market of these medicines will therefore not anymore be regulated by EU-wide authorisations granted by the Commission.</w:t>
      </w:r>
    </w:p>
    <w:p w14:paraId="2B2104CD" w14:textId="0A187E6E" w:rsidR="0001329A" w:rsidRPr="0001329A" w:rsidRDefault="0001329A" w:rsidP="009C64E3">
      <w:pPr>
        <w:pStyle w:val="Tiret1"/>
        <w:rPr>
          <w:noProof/>
          <w:sz w:val="23"/>
          <w:szCs w:val="23"/>
          <w:lang w:val="en-IE"/>
        </w:rPr>
      </w:pPr>
      <w:r w:rsidRPr="0001329A">
        <w:rPr>
          <w:noProof/>
          <w:sz w:val="23"/>
          <w:szCs w:val="23"/>
          <w:lang w:val="en-IE"/>
        </w:rPr>
        <w:t xml:space="preserve">The EU safety features that must be displayed on packs of medicines subject to prescription in the Union </w:t>
      </w:r>
      <w:r w:rsidR="006E53BF">
        <w:rPr>
          <w:noProof/>
          <w:sz w:val="23"/>
          <w:szCs w:val="23"/>
          <w:lang w:val="en-IE"/>
        </w:rPr>
        <w:t>should not</w:t>
      </w:r>
      <w:r w:rsidRPr="0001329A">
        <w:rPr>
          <w:noProof/>
          <w:sz w:val="23"/>
          <w:szCs w:val="23"/>
          <w:lang w:val="en-IE"/>
        </w:rPr>
        <w:t xml:space="preserve"> appear on packs of medicines made available to patients in Northern Ireland. </w:t>
      </w:r>
    </w:p>
    <w:p w14:paraId="2CC2062A" w14:textId="512BAD3C" w:rsidR="0001329A" w:rsidRPr="0001329A" w:rsidRDefault="0001329A" w:rsidP="009C64E3">
      <w:pPr>
        <w:pStyle w:val="Text1"/>
        <w:rPr>
          <w:noProof/>
          <w:sz w:val="23"/>
          <w:szCs w:val="23"/>
        </w:rPr>
      </w:pPr>
      <w:r w:rsidRPr="0001329A">
        <w:rPr>
          <w:noProof/>
          <w:sz w:val="23"/>
          <w:szCs w:val="23"/>
        </w:rPr>
        <w:t xml:space="preserve">These solutions are accompanied by safeguards to ensure that all medicines placed on the market in Northern Ireland will not be made available in any Member State. These include labelling </w:t>
      </w:r>
      <w:r w:rsidR="00104D2D">
        <w:rPr>
          <w:noProof/>
          <w:sz w:val="23"/>
          <w:szCs w:val="23"/>
        </w:rPr>
        <w:t>UK</w:t>
      </w:r>
      <w:r w:rsidRPr="0001329A">
        <w:rPr>
          <w:noProof/>
          <w:sz w:val="23"/>
          <w:szCs w:val="23"/>
        </w:rPr>
        <w:t xml:space="preserve"> packs with a specific label: “UK only”, continuous monitoring by the UK competent authorities as well as </w:t>
      </w:r>
      <w:r w:rsidR="00797D3F">
        <w:rPr>
          <w:noProof/>
          <w:sz w:val="23"/>
          <w:szCs w:val="23"/>
        </w:rPr>
        <w:t xml:space="preserve">the </w:t>
      </w:r>
      <w:r w:rsidRPr="0001329A">
        <w:rPr>
          <w:noProof/>
          <w:sz w:val="23"/>
          <w:szCs w:val="23"/>
        </w:rPr>
        <w:t>possibility for the Commission to unilaterally suspend the application of the new rules in case of UK non-compliance with its obligations.</w:t>
      </w:r>
    </w:p>
    <w:p w14:paraId="2A7353FF" w14:textId="77777777" w:rsidR="0001329A" w:rsidRPr="0001329A" w:rsidRDefault="009C64E3" w:rsidP="009C64E3">
      <w:pPr>
        <w:pStyle w:val="ManualHeading2"/>
        <w:rPr>
          <w:rFonts w:eastAsia="Arial Unicode MS"/>
          <w:b w:val="0"/>
          <w:noProof/>
        </w:rPr>
      </w:pPr>
      <w:r>
        <w:rPr>
          <w:rFonts w:eastAsia="Arial Unicode MS"/>
          <w:noProof/>
        </w:rPr>
        <w:t>•</w:t>
      </w:r>
      <w:r>
        <w:rPr>
          <w:rFonts w:eastAsia="Arial Unicode MS"/>
          <w:noProof/>
        </w:rPr>
        <w:tab/>
      </w:r>
      <w:r w:rsidR="0001329A" w:rsidRPr="0001329A">
        <w:rPr>
          <w:rFonts w:eastAsia="Arial Unicode MS"/>
          <w:noProof/>
        </w:rPr>
        <w:t xml:space="preserve">Consistency with existing policy provisions in the policy area </w:t>
      </w:r>
    </w:p>
    <w:p w14:paraId="256A3634" w14:textId="77777777" w:rsidR="0001329A" w:rsidRPr="0001329A" w:rsidRDefault="0001329A" w:rsidP="009C64E3">
      <w:pPr>
        <w:pStyle w:val="Text1"/>
        <w:rPr>
          <w:noProof/>
          <w:sz w:val="23"/>
          <w:szCs w:val="23"/>
        </w:rPr>
      </w:pPr>
      <w:r w:rsidRPr="0001329A">
        <w:rPr>
          <w:noProof/>
          <w:sz w:val="23"/>
          <w:szCs w:val="23"/>
        </w:rPr>
        <w:t xml:space="preserve">A comprehensive Union medicinal products legislative framework is established, including Regulation (EC) 726/2004 and Directive 2001/83/EC, which are of relevance for this initiative that will complement and amend them. </w:t>
      </w:r>
    </w:p>
    <w:p w14:paraId="76AE3730" w14:textId="77777777" w:rsidR="0001329A" w:rsidRPr="0001329A" w:rsidRDefault="009C64E3" w:rsidP="009C64E3">
      <w:pPr>
        <w:pStyle w:val="ManualHeading2"/>
        <w:rPr>
          <w:rFonts w:eastAsia="Arial Unicode MS"/>
          <w:b w:val="0"/>
          <w:noProof/>
        </w:rPr>
      </w:pPr>
      <w:r>
        <w:rPr>
          <w:rFonts w:eastAsia="Arial Unicode MS"/>
          <w:noProof/>
        </w:rPr>
        <w:t>•</w:t>
      </w:r>
      <w:r>
        <w:rPr>
          <w:rFonts w:eastAsia="Arial Unicode MS"/>
          <w:noProof/>
        </w:rPr>
        <w:tab/>
      </w:r>
      <w:r w:rsidR="0001329A" w:rsidRPr="0001329A">
        <w:rPr>
          <w:rFonts w:eastAsia="Arial Unicode MS"/>
          <w:noProof/>
        </w:rPr>
        <w:t xml:space="preserve">Consistency with other Union policies </w:t>
      </w:r>
    </w:p>
    <w:p w14:paraId="14882586" w14:textId="77777777" w:rsidR="0001329A" w:rsidRPr="0001329A" w:rsidRDefault="0001329A" w:rsidP="009C64E3">
      <w:pPr>
        <w:pStyle w:val="Text1"/>
        <w:rPr>
          <w:noProof/>
          <w:sz w:val="23"/>
          <w:szCs w:val="23"/>
        </w:rPr>
      </w:pPr>
      <w:r w:rsidRPr="0001329A">
        <w:rPr>
          <w:noProof/>
          <w:sz w:val="23"/>
          <w:szCs w:val="23"/>
        </w:rPr>
        <w:t xml:space="preserve">This proposal does not affect other Union policies, except for the health and internal market rules. Therefore, the assessment of the consistency with other Union policies is not considered necessary. </w:t>
      </w:r>
    </w:p>
    <w:p w14:paraId="46144D89" w14:textId="77777777" w:rsidR="0001329A" w:rsidRPr="0001329A" w:rsidRDefault="009C64E3" w:rsidP="009C64E3">
      <w:pPr>
        <w:pStyle w:val="ManualHeading1"/>
        <w:rPr>
          <w:noProof/>
          <w:sz w:val="23"/>
          <w:szCs w:val="23"/>
          <w:lang w:val="en-IE"/>
        </w:rPr>
      </w:pPr>
      <w:r>
        <w:rPr>
          <w:bCs/>
          <w:noProof/>
          <w:sz w:val="23"/>
          <w:szCs w:val="23"/>
          <w:lang w:val="en-IE"/>
        </w:rPr>
        <w:t>2.</w:t>
      </w:r>
      <w:r>
        <w:rPr>
          <w:bCs/>
          <w:noProof/>
          <w:sz w:val="23"/>
          <w:szCs w:val="23"/>
          <w:lang w:val="en-IE"/>
        </w:rPr>
        <w:tab/>
      </w:r>
      <w:r w:rsidR="0001329A" w:rsidRPr="0001329A">
        <w:rPr>
          <w:bCs/>
          <w:noProof/>
          <w:sz w:val="23"/>
          <w:szCs w:val="23"/>
          <w:lang w:val="en-IE"/>
        </w:rPr>
        <w:t xml:space="preserve">LEGAL BASIS, SUBSIDIARITY AND PROPORTIONALITY </w:t>
      </w:r>
    </w:p>
    <w:p w14:paraId="13EF6208" w14:textId="77777777" w:rsidR="0001329A" w:rsidRPr="0001329A" w:rsidRDefault="009C64E3" w:rsidP="009C64E3">
      <w:pPr>
        <w:pStyle w:val="ManualHeading2"/>
        <w:rPr>
          <w:rFonts w:eastAsia="Arial Unicode MS"/>
          <w:b w:val="0"/>
          <w:noProof/>
        </w:rPr>
      </w:pPr>
      <w:r>
        <w:rPr>
          <w:rFonts w:eastAsia="Arial Unicode MS"/>
          <w:noProof/>
        </w:rPr>
        <w:t>•</w:t>
      </w:r>
      <w:r>
        <w:rPr>
          <w:rFonts w:eastAsia="Arial Unicode MS"/>
          <w:noProof/>
        </w:rPr>
        <w:tab/>
      </w:r>
      <w:r w:rsidR="0001329A" w:rsidRPr="0001329A">
        <w:rPr>
          <w:rFonts w:eastAsia="Arial Unicode MS"/>
          <w:noProof/>
        </w:rPr>
        <w:t xml:space="preserve">Legal basis </w:t>
      </w:r>
    </w:p>
    <w:p w14:paraId="6190778A" w14:textId="77777777" w:rsidR="0001329A" w:rsidRPr="0001329A" w:rsidRDefault="0001329A" w:rsidP="009C64E3">
      <w:pPr>
        <w:pStyle w:val="Text1"/>
        <w:rPr>
          <w:rFonts w:eastAsia="Arial Unicode MS"/>
          <w:noProof/>
        </w:rPr>
      </w:pPr>
      <w:r w:rsidRPr="0001329A">
        <w:rPr>
          <w:noProof/>
        </w:rPr>
        <w:t>Article 114 of the Treaty on the Functioning of the European Union, which is the same legal basis for the existing Union legislation in the area of medicinal products.</w:t>
      </w:r>
      <w:r w:rsidRPr="0001329A">
        <w:rPr>
          <w:rFonts w:eastAsia="Arial Unicode MS"/>
          <w:noProof/>
          <w:color w:val="008000"/>
        </w:rPr>
        <w:t xml:space="preserve"> </w:t>
      </w:r>
    </w:p>
    <w:p w14:paraId="7E46D088" w14:textId="77777777" w:rsidR="0001329A" w:rsidRPr="0001329A" w:rsidRDefault="009C64E3" w:rsidP="009C64E3">
      <w:pPr>
        <w:pStyle w:val="ManualHeading2"/>
        <w:rPr>
          <w:noProof/>
          <w:sz w:val="23"/>
          <w:szCs w:val="23"/>
          <w:lang w:val="en-IE"/>
        </w:rPr>
      </w:pPr>
      <w:r>
        <w:rPr>
          <w:rFonts w:eastAsia="Arial Unicode MS"/>
          <w:noProof/>
        </w:rPr>
        <w:t>•</w:t>
      </w:r>
      <w:r>
        <w:rPr>
          <w:rFonts w:eastAsia="Arial Unicode MS"/>
          <w:noProof/>
        </w:rPr>
        <w:tab/>
      </w:r>
      <w:r w:rsidR="0001329A" w:rsidRPr="0001329A">
        <w:rPr>
          <w:rFonts w:eastAsia="Arial Unicode MS"/>
          <w:noProof/>
        </w:rPr>
        <w:t xml:space="preserve">Subsidiarity (for non-exclusive competence) </w:t>
      </w:r>
    </w:p>
    <w:p w14:paraId="7DBAE4B8" w14:textId="77777777" w:rsidR="0001329A" w:rsidRPr="0001329A" w:rsidRDefault="0001329A" w:rsidP="009C64E3">
      <w:pPr>
        <w:pStyle w:val="Text1"/>
        <w:rPr>
          <w:rFonts w:eastAsia="Times New Roman"/>
          <w:noProof/>
          <w:szCs w:val="24"/>
        </w:rPr>
      </w:pPr>
      <w:r w:rsidRPr="0001329A">
        <w:rPr>
          <w:rFonts w:eastAsia="Times New Roman"/>
          <w:noProof/>
          <w:szCs w:val="24"/>
        </w:rPr>
        <w:t xml:space="preserve">This Proposal provides for specific rules for the placing on the market in Northern Ireland of medicinal products for human use. </w:t>
      </w:r>
    </w:p>
    <w:p w14:paraId="05E555AB" w14:textId="77777777" w:rsidR="0001329A" w:rsidRPr="0001329A" w:rsidRDefault="009C64E3" w:rsidP="009C64E3">
      <w:pPr>
        <w:pStyle w:val="ManualHeading2"/>
        <w:rPr>
          <w:rFonts w:eastAsia="Arial Unicode MS"/>
          <w:b w:val="0"/>
          <w:noProof/>
        </w:rPr>
      </w:pPr>
      <w:r>
        <w:rPr>
          <w:bCs/>
          <w:noProof/>
          <w:sz w:val="23"/>
          <w:szCs w:val="23"/>
          <w:lang w:val="en-IE"/>
        </w:rPr>
        <w:t>•</w:t>
      </w:r>
      <w:r>
        <w:rPr>
          <w:bCs/>
          <w:noProof/>
          <w:sz w:val="23"/>
          <w:szCs w:val="23"/>
          <w:lang w:val="en-IE"/>
        </w:rPr>
        <w:tab/>
      </w:r>
      <w:r w:rsidR="0001329A" w:rsidRPr="0001329A">
        <w:rPr>
          <w:rFonts w:eastAsia="Arial Unicode MS"/>
          <w:noProof/>
        </w:rPr>
        <w:t>Proportionality</w:t>
      </w:r>
      <w:r w:rsidR="0001329A" w:rsidRPr="0001329A">
        <w:rPr>
          <w:bCs/>
          <w:noProof/>
          <w:sz w:val="23"/>
          <w:szCs w:val="23"/>
          <w:lang w:val="en-IE"/>
        </w:rPr>
        <w:t xml:space="preserve"> </w:t>
      </w:r>
    </w:p>
    <w:p w14:paraId="4A14271C" w14:textId="13A1C4B8" w:rsidR="0001329A" w:rsidRPr="0001329A" w:rsidRDefault="0001329A" w:rsidP="009C64E3">
      <w:pPr>
        <w:pStyle w:val="Text1"/>
        <w:rPr>
          <w:rFonts w:eastAsia="Times New Roman"/>
          <w:noProof/>
          <w:szCs w:val="24"/>
        </w:rPr>
      </w:pPr>
      <w:r w:rsidRPr="0001329A">
        <w:rPr>
          <w:rFonts w:eastAsia="Times New Roman"/>
          <w:noProof/>
          <w:szCs w:val="24"/>
        </w:rPr>
        <w:t xml:space="preserve">This Proposal lays down a comprehensive framework of conditions, specific rules and safeguards. It lays down specific rules for the placing on the market in Northern Ireland of medicines for human use. It empowers the Commission to adopt the necessary delegated acts for the suspension of specific rules if there is evidence that the </w:t>
      </w:r>
      <w:r w:rsidR="00104D2D">
        <w:rPr>
          <w:rFonts w:eastAsia="Times New Roman"/>
          <w:noProof/>
          <w:szCs w:val="24"/>
        </w:rPr>
        <w:t>UK</w:t>
      </w:r>
      <w:r w:rsidRPr="0001329A">
        <w:rPr>
          <w:rFonts w:eastAsia="Times New Roman"/>
          <w:noProof/>
          <w:szCs w:val="24"/>
        </w:rPr>
        <w:t xml:space="preserve"> does not take appropriate measures to tackle serious or repeated infringements of the specific rules. The act also provides for a number of safeguard mechanisms to ensure that the integrity of the Union’s internal market is protected.</w:t>
      </w:r>
    </w:p>
    <w:p w14:paraId="022D3A89" w14:textId="77777777" w:rsidR="0001329A" w:rsidRPr="0001329A" w:rsidRDefault="009C64E3" w:rsidP="009C64E3">
      <w:pPr>
        <w:pStyle w:val="ManualHeading2"/>
        <w:rPr>
          <w:rFonts w:eastAsia="Arial Unicode MS"/>
          <w:b w:val="0"/>
          <w:noProof/>
        </w:rPr>
      </w:pPr>
      <w:r>
        <w:rPr>
          <w:rFonts w:eastAsia="Arial Unicode MS"/>
          <w:noProof/>
        </w:rPr>
        <w:lastRenderedPageBreak/>
        <w:t>•</w:t>
      </w:r>
      <w:r>
        <w:rPr>
          <w:rFonts w:eastAsia="Arial Unicode MS"/>
          <w:noProof/>
        </w:rPr>
        <w:tab/>
      </w:r>
      <w:r w:rsidR="0001329A" w:rsidRPr="0001329A">
        <w:rPr>
          <w:rFonts w:eastAsia="Arial Unicode MS"/>
          <w:noProof/>
        </w:rPr>
        <w:t xml:space="preserve">Choice of the instrument </w:t>
      </w:r>
    </w:p>
    <w:p w14:paraId="1C2B59B0" w14:textId="77777777" w:rsidR="0001329A" w:rsidRPr="0001329A" w:rsidRDefault="0001329A" w:rsidP="009C64E3">
      <w:pPr>
        <w:pStyle w:val="Text1"/>
        <w:rPr>
          <w:rFonts w:eastAsia="Times New Roman"/>
          <w:noProof/>
          <w:szCs w:val="24"/>
        </w:rPr>
      </w:pPr>
      <w:r w:rsidRPr="0001329A">
        <w:rPr>
          <w:rFonts w:eastAsia="Times New Roman"/>
          <w:noProof/>
          <w:szCs w:val="24"/>
        </w:rPr>
        <w:t>As the initiative concerns the adoption of specific rules in an area to which several Union acts apply, a proposal for a Regulation of the European Parliament and Council is considered to be the appropriate instrument.</w:t>
      </w:r>
    </w:p>
    <w:p w14:paraId="461C6618" w14:textId="77777777" w:rsidR="0001329A" w:rsidRPr="0001329A" w:rsidRDefault="009C64E3" w:rsidP="009C64E3">
      <w:pPr>
        <w:pStyle w:val="ManualHeading1"/>
        <w:rPr>
          <w:b w:val="0"/>
          <w:bCs/>
          <w:noProof/>
          <w:sz w:val="23"/>
          <w:szCs w:val="23"/>
          <w:lang w:val="en-IE"/>
        </w:rPr>
      </w:pPr>
      <w:r>
        <w:rPr>
          <w:bCs/>
          <w:noProof/>
          <w:sz w:val="23"/>
          <w:szCs w:val="23"/>
          <w:lang w:val="en-IE"/>
        </w:rPr>
        <w:t>3.</w:t>
      </w:r>
      <w:r>
        <w:rPr>
          <w:bCs/>
          <w:noProof/>
          <w:sz w:val="23"/>
          <w:szCs w:val="23"/>
          <w:lang w:val="en-IE"/>
        </w:rPr>
        <w:tab/>
      </w:r>
      <w:r w:rsidR="0001329A" w:rsidRPr="0001329A">
        <w:rPr>
          <w:bCs/>
          <w:noProof/>
          <w:sz w:val="23"/>
          <w:szCs w:val="23"/>
          <w:lang w:val="en-IE"/>
        </w:rPr>
        <w:t xml:space="preserve">RESULTS OF EX-POST EVALUATIONS, STAKEHOLDER CONSULTATIONS AND IMPACT ASSESSMENTS </w:t>
      </w:r>
    </w:p>
    <w:p w14:paraId="4A857731" w14:textId="77777777" w:rsidR="0001329A" w:rsidRPr="0001329A" w:rsidRDefault="009C64E3" w:rsidP="009C64E3">
      <w:pPr>
        <w:pStyle w:val="ManualHeading2"/>
        <w:rPr>
          <w:rFonts w:eastAsia="Arial Unicode MS"/>
          <w:b w:val="0"/>
          <w:noProof/>
        </w:rPr>
      </w:pPr>
      <w:r>
        <w:rPr>
          <w:rFonts w:eastAsia="Arial Unicode MS"/>
          <w:noProof/>
        </w:rPr>
        <w:t>•</w:t>
      </w:r>
      <w:r>
        <w:rPr>
          <w:rFonts w:eastAsia="Arial Unicode MS"/>
          <w:noProof/>
        </w:rPr>
        <w:tab/>
      </w:r>
      <w:r w:rsidR="0001329A" w:rsidRPr="0001329A">
        <w:rPr>
          <w:rFonts w:eastAsia="Arial Unicode MS"/>
          <w:noProof/>
        </w:rPr>
        <w:t xml:space="preserve">Ex-post evaluations/fitness checks of existing legislation </w:t>
      </w:r>
    </w:p>
    <w:p w14:paraId="7D3A6FC9" w14:textId="77777777" w:rsidR="0001329A" w:rsidRPr="0001329A" w:rsidRDefault="0001329A" w:rsidP="009C64E3">
      <w:pPr>
        <w:pStyle w:val="Text1"/>
        <w:rPr>
          <w:rFonts w:eastAsia="Times New Roman"/>
          <w:noProof/>
          <w:szCs w:val="24"/>
        </w:rPr>
      </w:pPr>
      <w:r w:rsidRPr="0001329A">
        <w:rPr>
          <w:rFonts w:eastAsia="Times New Roman"/>
          <w:noProof/>
          <w:szCs w:val="24"/>
        </w:rPr>
        <w:t xml:space="preserve">Not applicable </w:t>
      </w:r>
    </w:p>
    <w:p w14:paraId="45DF5BD1" w14:textId="77777777" w:rsidR="0001329A" w:rsidRPr="0001329A" w:rsidRDefault="009C64E3" w:rsidP="009C64E3">
      <w:pPr>
        <w:pStyle w:val="ManualHeading2"/>
        <w:rPr>
          <w:rFonts w:eastAsia="Arial Unicode MS"/>
          <w:b w:val="0"/>
          <w:noProof/>
        </w:rPr>
      </w:pPr>
      <w:r>
        <w:rPr>
          <w:rFonts w:eastAsia="Arial Unicode MS"/>
          <w:noProof/>
        </w:rPr>
        <w:t>•</w:t>
      </w:r>
      <w:r>
        <w:rPr>
          <w:rFonts w:eastAsia="Arial Unicode MS"/>
          <w:noProof/>
        </w:rPr>
        <w:tab/>
      </w:r>
      <w:r w:rsidR="0001329A" w:rsidRPr="0001329A">
        <w:rPr>
          <w:rFonts w:eastAsia="Arial Unicode MS"/>
          <w:noProof/>
        </w:rPr>
        <w:t xml:space="preserve">Stakeholder consultations </w:t>
      </w:r>
    </w:p>
    <w:p w14:paraId="24D24D0D" w14:textId="40048C3A" w:rsidR="0001329A" w:rsidRPr="0001329A" w:rsidRDefault="0001329A" w:rsidP="009C64E3">
      <w:pPr>
        <w:pStyle w:val="Text1"/>
        <w:rPr>
          <w:rFonts w:eastAsia="Times New Roman"/>
          <w:noProof/>
          <w:szCs w:val="24"/>
        </w:rPr>
      </w:pPr>
      <w:r w:rsidRPr="0001329A">
        <w:rPr>
          <w:rFonts w:eastAsia="Times New Roman"/>
          <w:noProof/>
          <w:szCs w:val="24"/>
        </w:rPr>
        <w:t xml:space="preserve">This initiative is proposed following bilateral discussions with the </w:t>
      </w:r>
      <w:r w:rsidR="00104D2D">
        <w:rPr>
          <w:rFonts w:eastAsia="Times New Roman"/>
          <w:noProof/>
          <w:szCs w:val="24"/>
        </w:rPr>
        <w:t>UK</w:t>
      </w:r>
      <w:r w:rsidRPr="0001329A">
        <w:rPr>
          <w:rFonts w:eastAsia="Times New Roman"/>
          <w:noProof/>
          <w:szCs w:val="24"/>
        </w:rPr>
        <w:t xml:space="preserve"> and industry associations and other relevant stakeholders. No open public consultation will be carried out.</w:t>
      </w:r>
    </w:p>
    <w:p w14:paraId="32E2A352" w14:textId="77777777" w:rsidR="0001329A" w:rsidRPr="0001329A" w:rsidRDefault="009C64E3" w:rsidP="009C64E3">
      <w:pPr>
        <w:pStyle w:val="ManualHeading2"/>
        <w:rPr>
          <w:rFonts w:eastAsia="Arial Unicode MS"/>
          <w:noProof/>
          <w:color w:val="000000"/>
          <w:szCs w:val="24"/>
        </w:rPr>
      </w:pPr>
      <w:r>
        <w:rPr>
          <w:rFonts w:eastAsia="Arial Unicode MS"/>
          <w:noProof/>
        </w:rPr>
        <w:t>•</w:t>
      </w:r>
      <w:r>
        <w:rPr>
          <w:rFonts w:eastAsia="Arial Unicode MS"/>
          <w:noProof/>
        </w:rPr>
        <w:tab/>
      </w:r>
      <w:r w:rsidR="0001329A" w:rsidRPr="0001329A">
        <w:rPr>
          <w:rFonts w:eastAsia="Arial Unicode MS"/>
          <w:noProof/>
        </w:rPr>
        <w:t>Collection and use of expertise</w:t>
      </w:r>
    </w:p>
    <w:p w14:paraId="3BA05216" w14:textId="77777777" w:rsidR="0001329A" w:rsidRPr="0001329A" w:rsidRDefault="0001329A" w:rsidP="009C64E3">
      <w:pPr>
        <w:pStyle w:val="Text1"/>
        <w:rPr>
          <w:rFonts w:eastAsia="Times New Roman"/>
          <w:noProof/>
          <w:szCs w:val="24"/>
        </w:rPr>
      </w:pPr>
      <w:r w:rsidRPr="0001329A">
        <w:rPr>
          <w:rFonts w:eastAsia="Times New Roman"/>
          <w:noProof/>
          <w:szCs w:val="24"/>
        </w:rPr>
        <w:t>Not applicable</w:t>
      </w:r>
    </w:p>
    <w:p w14:paraId="1079F2E8" w14:textId="77777777" w:rsidR="0001329A" w:rsidRPr="0001329A" w:rsidRDefault="009C64E3" w:rsidP="009C64E3">
      <w:pPr>
        <w:pStyle w:val="ManualHeading2"/>
        <w:rPr>
          <w:rFonts w:eastAsia="Arial Unicode MS"/>
          <w:noProof/>
          <w:color w:val="000000"/>
          <w:szCs w:val="24"/>
        </w:rPr>
      </w:pPr>
      <w:r>
        <w:rPr>
          <w:rFonts w:eastAsia="Arial Unicode MS"/>
          <w:noProof/>
        </w:rPr>
        <w:t>•</w:t>
      </w:r>
      <w:r>
        <w:rPr>
          <w:rFonts w:eastAsia="Arial Unicode MS"/>
          <w:noProof/>
        </w:rPr>
        <w:tab/>
      </w:r>
      <w:r w:rsidR="0001329A" w:rsidRPr="0001329A">
        <w:rPr>
          <w:rFonts w:eastAsia="Arial Unicode MS"/>
          <w:noProof/>
        </w:rPr>
        <w:t>Impact assessment</w:t>
      </w:r>
    </w:p>
    <w:p w14:paraId="31686AC0" w14:textId="77777777" w:rsidR="0001329A" w:rsidRPr="0001329A" w:rsidRDefault="0001329A" w:rsidP="009C64E3">
      <w:pPr>
        <w:pStyle w:val="Text1"/>
        <w:rPr>
          <w:rFonts w:eastAsia="Times New Roman"/>
          <w:noProof/>
          <w:szCs w:val="24"/>
        </w:rPr>
      </w:pPr>
      <w:r w:rsidRPr="0001329A">
        <w:rPr>
          <w:rFonts w:eastAsia="Times New Roman"/>
          <w:noProof/>
          <w:szCs w:val="24"/>
        </w:rPr>
        <w:t>The proposal is exempted from the impact assessment due to the urgency of the situation.</w:t>
      </w:r>
    </w:p>
    <w:p w14:paraId="0DD411A2" w14:textId="77777777" w:rsidR="0001329A" w:rsidRPr="0001329A" w:rsidRDefault="0001329A" w:rsidP="009C64E3">
      <w:pPr>
        <w:pStyle w:val="ManualHeading2"/>
        <w:rPr>
          <w:rFonts w:eastAsia="Arial Unicode MS"/>
          <w:noProof/>
          <w:color w:val="000000"/>
          <w:szCs w:val="24"/>
        </w:rPr>
      </w:pPr>
      <w:r w:rsidRPr="0001329A">
        <w:rPr>
          <w:rFonts w:eastAsia="Arial Unicode MS"/>
          <w:noProof/>
        </w:rPr>
        <w:t>•</w:t>
      </w:r>
      <w:r w:rsidR="009C64E3">
        <w:rPr>
          <w:rFonts w:eastAsia="Arial Unicode MS"/>
          <w:noProof/>
        </w:rPr>
        <w:tab/>
      </w:r>
      <w:r w:rsidRPr="0001329A">
        <w:rPr>
          <w:rFonts w:eastAsia="Arial Unicode MS"/>
          <w:noProof/>
        </w:rPr>
        <w:t>Regulatory fitness and simplification</w:t>
      </w:r>
    </w:p>
    <w:p w14:paraId="1BB52B14" w14:textId="77777777" w:rsidR="0001329A" w:rsidRPr="0001329A" w:rsidRDefault="0001329A" w:rsidP="009C64E3">
      <w:pPr>
        <w:pStyle w:val="Text1"/>
        <w:rPr>
          <w:rFonts w:eastAsia="Times New Roman"/>
          <w:noProof/>
          <w:szCs w:val="24"/>
        </w:rPr>
      </w:pPr>
      <w:r w:rsidRPr="0001329A">
        <w:rPr>
          <w:rFonts w:eastAsia="Times New Roman"/>
          <w:noProof/>
          <w:szCs w:val="24"/>
        </w:rPr>
        <w:t>Not applicable</w:t>
      </w:r>
    </w:p>
    <w:p w14:paraId="10424CB9" w14:textId="77777777" w:rsidR="0001329A" w:rsidRPr="0001329A" w:rsidRDefault="0001329A" w:rsidP="0001329A">
      <w:pPr>
        <w:keepNext/>
        <w:pBdr>
          <w:top w:val="nil"/>
          <w:left w:val="nil"/>
          <w:bottom w:val="nil"/>
          <w:right w:val="nil"/>
          <w:between w:val="nil"/>
          <w:bar w:val="nil"/>
        </w:pBdr>
        <w:tabs>
          <w:tab w:val="left" w:pos="850"/>
        </w:tabs>
        <w:spacing w:before="0" w:after="240"/>
        <w:ind w:left="850" w:hanging="850"/>
        <w:outlineLvl w:val="1"/>
        <w:rPr>
          <w:rFonts w:eastAsia="Arial Unicode MS"/>
          <w:b/>
          <w:noProof/>
          <w:bdr w:val="nil"/>
          <w:lang w:val="en-US" w:eastAsia="en-GB"/>
        </w:rPr>
      </w:pPr>
      <w:r w:rsidRPr="0001329A">
        <w:rPr>
          <w:rFonts w:eastAsia="Arial Unicode MS"/>
          <w:b/>
          <w:noProof/>
          <w:bdr w:val="nil"/>
          <w:lang w:val="en-US" w:eastAsia="en-GB"/>
        </w:rPr>
        <w:t>•</w:t>
      </w:r>
      <w:r w:rsidR="009C64E3">
        <w:rPr>
          <w:rFonts w:eastAsia="Arial Unicode MS"/>
          <w:b/>
          <w:noProof/>
          <w:bdr w:val="nil"/>
          <w:lang w:val="en-US" w:eastAsia="en-GB"/>
        </w:rPr>
        <w:tab/>
      </w:r>
      <w:r w:rsidRPr="0001329A">
        <w:rPr>
          <w:rFonts w:eastAsia="Arial Unicode MS"/>
          <w:b/>
          <w:noProof/>
          <w:bdr w:val="nil"/>
          <w:lang w:val="en-US" w:eastAsia="en-GB"/>
        </w:rPr>
        <w:t>Fundamental rights</w:t>
      </w:r>
    </w:p>
    <w:p w14:paraId="5A86205C" w14:textId="77777777" w:rsidR="009C64E3" w:rsidRPr="00142C11" w:rsidRDefault="0001329A" w:rsidP="00AC52E6">
      <w:pPr>
        <w:pStyle w:val="Text1"/>
        <w:rPr>
          <w:rFonts w:eastAsia="Times New Roman"/>
          <w:bCs/>
          <w:noProof/>
          <w:szCs w:val="24"/>
        </w:rPr>
      </w:pPr>
      <w:r w:rsidRPr="00142C11">
        <w:rPr>
          <w:rFonts w:eastAsia="Times New Roman"/>
          <w:bCs/>
          <w:noProof/>
          <w:szCs w:val="24"/>
        </w:rPr>
        <w:t>The proposed Regulation contributes to achieving a high level of human health protection as set out in Article 35 of the Charter of Fundamental Rights of the European Union.</w:t>
      </w:r>
    </w:p>
    <w:p w14:paraId="66944A61" w14:textId="77777777" w:rsidR="0001329A" w:rsidRPr="0001329A" w:rsidRDefault="0001329A" w:rsidP="009C64E3">
      <w:pPr>
        <w:pStyle w:val="ManualHeading1"/>
        <w:rPr>
          <w:rFonts w:eastAsia="Arial Unicode MS"/>
          <w:b w:val="0"/>
          <w:smallCaps w:val="0"/>
          <w:noProof/>
        </w:rPr>
      </w:pPr>
      <w:r w:rsidRPr="0001329A">
        <w:rPr>
          <w:noProof/>
        </w:rPr>
        <w:t>4.</w:t>
      </w:r>
      <w:r w:rsidRPr="0001329A">
        <w:rPr>
          <w:noProof/>
        </w:rPr>
        <w:tab/>
        <w:t>BUDGETARY IMPLICATIONS</w:t>
      </w:r>
    </w:p>
    <w:p w14:paraId="61F646B9" w14:textId="29D0EA16" w:rsidR="0001329A" w:rsidRPr="0001329A" w:rsidRDefault="0001329A" w:rsidP="009C64E3">
      <w:pPr>
        <w:pStyle w:val="Text1"/>
        <w:rPr>
          <w:rFonts w:eastAsia="Times New Roman"/>
          <w:noProof/>
          <w:szCs w:val="24"/>
        </w:rPr>
      </w:pPr>
      <w:r w:rsidRPr="0001329A">
        <w:rPr>
          <w:rFonts w:eastAsia="Times New Roman"/>
          <w:noProof/>
          <w:szCs w:val="24"/>
        </w:rPr>
        <w:t>There are no implications for the U</w:t>
      </w:r>
      <w:r w:rsidR="00797D3F">
        <w:rPr>
          <w:rFonts w:eastAsia="Times New Roman"/>
          <w:noProof/>
          <w:szCs w:val="24"/>
        </w:rPr>
        <w:t>nion</w:t>
      </w:r>
      <w:r w:rsidRPr="0001329A">
        <w:rPr>
          <w:rFonts w:eastAsia="Times New Roman"/>
          <w:noProof/>
          <w:szCs w:val="24"/>
        </w:rPr>
        <w:t xml:space="preserve"> budget.</w:t>
      </w:r>
    </w:p>
    <w:p w14:paraId="40041F18" w14:textId="77777777" w:rsidR="0001329A" w:rsidRPr="0001329A" w:rsidRDefault="0001329A" w:rsidP="009C64E3">
      <w:pPr>
        <w:pStyle w:val="ManualHeading1"/>
        <w:rPr>
          <w:rFonts w:eastAsia="Arial Unicode MS"/>
          <w:b w:val="0"/>
          <w:smallCaps w:val="0"/>
          <w:noProof/>
        </w:rPr>
      </w:pPr>
      <w:r w:rsidRPr="0001329A">
        <w:rPr>
          <w:noProof/>
        </w:rPr>
        <w:t>5.</w:t>
      </w:r>
      <w:r w:rsidRPr="0001329A">
        <w:rPr>
          <w:noProof/>
        </w:rPr>
        <w:tab/>
        <w:t>OTHER ELEMENTS</w:t>
      </w:r>
    </w:p>
    <w:p w14:paraId="7929A72B" w14:textId="77777777" w:rsidR="0001329A" w:rsidRPr="0001329A" w:rsidRDefault="009C64E3" w:rsidP="009C64E3">
      <w:pPr>
        <w:pStyle w:val="ManualHeading2"/>
        <w:rPr>
          <w:rFonts w:eastAsia="Arial Unicode MS"/>
          <w:b w:val="0"/>
          <w:noProof/>
          <w:bdr w:val="nil"/>
          <w:lang w:val="en-US" w:eastAsia="en-GB"/>
        </w:rPr>
      </w:pPr>
      <w:r>
        <w:rPr>
          <w:rFonts w:eastAsia="Arial Unicode MS"/>
          <w:noProof/>
          <w:bdr w:val="nil"/>
          <w:lang w:val="en-US" w:eastAsia="en-GB"/>
        </w:rPr>
        <w:tab/>
      </w:r>
      <w:r w:rsidR="0001329A" w:rsidRPr="009C64E3">
        <w:rPr>
          <w:rFonts w:eastAsia="Arial Unicode MS"/>
          <w:noProof/>
          <w:color w:val="000000"/>
          <w:szCs w:val="24"/>
        </w:rPr>
        <w:t>Implementation</w:t>
      </w:r>
      <w:r w:rsidR="0001329A" w:rsidRPr="0001329A">
        <w:rPr>
          <w:rFonts w:eastAsia="Arial Unicode MS"/>
          <w:noProof/>
          <w:bdr w:val="nil"/>
          <w:lang w:val="en-US" w:eastAsia="en-GB"/>
        </w:rPr>
        <w:t xml:space="preserve"> plans and monitoring, evaluation and reporting arrangements</w:t>
      </w:r>
    </w:p>
    <w:p w14:paraId="4DFF1973" w14:textId="77777777" w:rsidR="0001329A" w:rsidRPr="0001329A" w:rsidRDefault="0001329A" w:rsidP="009C64E3">
      <w:pPr>
        <w:pStyle w:val="Text1"/>
        <w:rPr>
          <w:rFonts w:eastAsia="Arial Unicode MS"/>
          <w:noProof/>
        </w:rPr>
      </w:pPr>
      <w:r w:rsidRPr="0001329A">
        <w:rPr>
          <w:noProof/>
        </w:rPr>
        <w:t>Not applicable</w:t>
      </w:r>
    </w:p>
    <w:p w14:paraId="4E80424B" w14:textId="77777777" w:rsidR="0001329A" w:rsidRPr="0001329A" w:rsidRDefault="0001329A" w:rsidP="009C64E3">
      <w:pPr>
        <w:pStyle w:val="ManualHeading2"/>
        <w:rPr>
          <w:rFonts w:eastAsia="Arial Unicode MS"/>
          <w:b w:val="0"/>
          <w:noProof/>
          <w:bdr w:val="nil"/>
          <w:lang w:val="en-US" w:eastAsia="en-GB"/>
        </w:rPr>
      </w:pPr>
      <w:r w:rsidRPr="0001329A">
        <w:rPr>
          <w:rFonts w:eastAsia="Arial Unicode MS"/>
          <w:noProof/>
          <w:bdr w:val="nil"/>
          <w:lang w:val="en-US" w:eastAsia="en-GB"/>
        </w:rPr>
        <w:t>•</w:t>
      </w:r>
      <w:r w:rsidR="009C64E3">
        <w:rPr>
          <w:rFonts w:eastAsia="Arial Unicode MS"/>
          <w:noProof/>
          <w:bdr w:val="nil"/>
          <w:lang w:val="en-US" w:eastAsia="en-GB"/>
        </w:rPr>
        <w:tab/>
      </w:r>
      <w:r w:rsidRPr="0001329A">
        <w:rPr>
          <w:rFonts w:eastAsia="Arial Unicode MS"/>
          <w:noProof/>
          <w:bdr w:val="nil"/>
          <w:lang w:val="en-US" w:eastAsia="en-GB"/>
        </w:rPr>
        <w:t>Explanatory documents (for directives)</w:t>
      </w:r>
    </w:p>
    <w:p w14:paraId="297C1834" w14:textId="77777777" w:rsidR="0001329A" w:rsidRPr="0001329A" w:rsidRDefault="0001329A" w:rsidP="009C64E3">
      <w:pPr>
        <w:pStyle w:val="Text1"/>
        <w:rPr>
          <w:rFonts w:eastAsia="Arial Unicode MS"/>
          <w:noProof/>
        </w:rPr>
      </w:pPr>
      <w:r w:rsidRPr="0001329A">
        <w:rPr>
          <w:noProof/>
        </w:rPr>
        <w:t>Not</w:t>
      </w:r>
      <w:r w:rsidRPr="0001329A">
        <w:rPr>
          <w:rFonts w:eastAsia="Arial Unicode MS"/>
          <w:noProof/>
        </w:rPr>
        <w:t xml:space="preserve"> applicable</w:t>
      </w:r>
    </w:p>
    <w:p w14:paraId="18B95E61" w14:textId="77777777" w:rsidR="0001329A" w:rsidRPr="0001329A" w:rsidRDefault="0001329A" w:rsidP="009C64E3">
      <w:pPr>
        <w:pStyle w:val="ManualHeading2"/>
        <w:rPr>
          <w:rFonts w:eastAsia="Arial Unicode MS"/>
          <w:b w:val="0"/>
          <w:noProof/>
          <w:bdr w:val="nil"/>
          <w:lang w:val="en-US" w:eastAsia="en-GB"/>
        </w:rPr>
      </w:pPr>
      <w:r w:rsidRPr="0001329A">
        <w:rPr>
          <w:rFonts w:eastAsia="Arial Unicode MS"/>
          <w:noProof/>
          <w:bdr w:val="nil"/>
          <w:lang w:val="en-US" w:eastAsia="en-GB"/>
        </w:rPr>
        <w:t>•</w:t>
      </w:r>
      <w:r w:rsidR="009C64E3">
        <w:rPr>
          <w:rFonts w:eastAsia="Arial Unicode MS"/>
          <w:noProof/>
          <w:bdr w:val="nil"/>
          <w:lang w:val="en-US" w:eastAsia="en-GB"/>
        </w:rPr>
        <w:tab/>
      </w:r>
      <w:r w:rsidRPr="0001329A">
        <w:rPr>
          <w:rFonts w:eastAsia="Arial Unicode MS"/>
          <w:noProof/>
          <w:bdr w:val="nil"/>
          <w:lang w:val="en-US" w:eastAsia="en-GB"/>
        </w:rPr>
        <w:t>Detailed explanation of the specific provisions of the proposal</w:t>
      </w:r>
    </w:p>
    <w:p w14:paraId="1A6680C3" w14:textId="77777777" w:rsidR="0001329A" w:rsidRPr="0001329A" w:rsidRDefault="0001329A" w:rsidP="009C64E3">
      <w:pPr>
        <w:pStyle w:val="Text1"/>
        <w:rPr>
          <w:rFonts w:eastAsia="Arial Unicode MS"/>
          <w:noProof/>
        </w:rPr>
      </w:pPr>
      <w:r w:rsidRPr="0001329A">
        <w:rPr>
          <w:noProof/>
        </w:rPr>
        <w:t>Not</w:t>
      </w:r>
      <w:r w:rsidRPr="0001329A">
        <w:rPr>
          <w:rFonts w:eastAsia="Arial Unicode MS"/>
          <w:noProof/>
        </w:rPr>
        <w:t xml:space="preserve"> applicable</w:t>
      </w:r>
    </w:p>
    <w:bookmarkEnd w:id="0"/>
    <w:p w14:paraId="6966844A" w14:textId="77777777" w:rsidR="009C64E3" w:rsidRDefault="009C64E3" w:rsidP="0001329A">
      <w:pPr>
        <w:spacing w:before="0" w:after="200" w:line="276" w:lineRule="auto"/>
        <w:jc w:val="left"/>
        <w:rPr>
          <w:rFonts w:asciiTheme="minorHAnsi" w:hAnsiTheme="minorHAnsi" w:cstheme="minorBidi"/>
          <w:noProof/>
          <w:sz w:val="22"/>
        </w:rPr>
        <w:sectPr w:rsidR="009C64E3" w:rsidSect="00FB38E3">
          <w:footerReference w:type="default" r:id="rId15"/>
          <w:footerReference w:type="first" r:id="rId16"/>
          <w:footnotePr>
            <w:numRestart w:val="eachSect"/>
          </w:footnotePr>
          <w:pgSz w:w="11907" w:h="16839"/>
          <w:pgMar w:top="1134" w:right="1417" w:bottom="1134" w:left="1417" w:header="709" w:footer="709" w:gutter="0"/>
          <w:cols w:space="720"/>
          <w:docGrid w:linePitch="360"/>
        </w:sectPr>
      </w:pPr>
    </w:p>
    <w:p w14:paraId="6521A46A" w14:textId="58C54CBE" w:rsidR="00C349E0" w:rsidRDefault="00C349E0" w:rsidP="00C349E0">
      <w:pPr>
        <w:pStyle w:val="Rfrenceinterinstitutionnelle"/>
        <w:rPr>
          <w:noProof/>
        </w:rPr>
      </w:pPr>
      <w:r w:rsidRPr="00C349E0">
        <w:lastRenderedPageBreak/>
        <w:t>2023/0064 (COD)</w:t>
      </w:r>
    </w:p>
    <w:p w14:paraId="1CEE07B7" w14:textId="04344AAE" w:rsidR="00096C0E" w:rsidRPr="00F96E01" w:rsidRDefault="006F4CE2" w:rsidP="006F4CE2">
      <w:pPr>
        <w:pStyle w:val="Statut"/>
        <w:rPr>
          <w:noProof/>
        </w:rPr>
      </w:pPr>
      <w:r w:rsidRPr="006F4CE2">
        <w:rPr>
          <w:noProof/>
        </w:rPr>
        <w:t>Proposal for a</w:t>
      </w:r>
    </w:p>
    <w:p w14:paraId="72AAC27B" w14:textId="3CCAF9A6" w:rsidR="00096C0E" w:rsidRPr="00F96E01" w:rsidRDefault="006F4CE2" w:rsidP="006F4CE2">
      <w:pPr>
        <w:pStyle w:val="Typedudocument"/>
        <w:rPr>
          <w:noProof/>
        </w:rPr>
      </w:pPr>
      <w:r w:rsidRPr="006F4CE2">
        <w:rPr>
          <w:noProof/>
        </w:rPr>
        <w:t>REGULATION OF THE EUROPEAN PARLIAMENT AND OF THE COUNCIL</w:t>
      </w:r>
    </w:p>
    <w:p w14:paraId="1BF3E212" w14:textId="1AD4AC7C" w:rsidR="00096C0E" w:rsidRDefault="006F4CE2" w:rsidP="006F4CE2">
      <w:pPr>
        <w:pStyle w:val="Titreobjet"/>
        <w:rPr>
          <w:noProof/>
        </w:rPr>
      </w:pPr>
      <w:r w:rsidRPr="006F4CE2">
        <w:rPr>
          <w:noProof/>
        </w:rPr>
        <w:t>on specific rules relating to medicinal products for human use intended to be placed on the market of Northern Ireland</w:t>
      </w:r>
    </w:p>
    <w:p w14:paraId="763489E7" w14:textId="4A483198" w:rsidR="00326229" w:rsidRDefault="006F4CE2" w:rsidP="006F4CE2">
      <w:pPr>
        <w:pStyle w:val="IntrtEEE"/>
        <w:rPr>
          <w:noProof/>
        </w:rPr>
      </w:pPr>
      <w:r w:rsidRPr="006F4CE2">
        <w:rPr>
          <w:noProof/>
        </w:rPr>
        <w:t>(Text with EEA relevance)</w:t>
      </w:r>
    </w:p>
    <w:p w14:paraId="589B5A0E" w14:textId="77777777" w:rsidR="00096C0E" w:rsidRPr="00F96E01" w:rsidRDefault="00096C0E" w:rsidP="00EE10CD">
      <w:pPr>
        <w:pStyle w:val="Institutionquiagit"/>
        <w:rPr>
          <w:noProof/>
        </w:rPr>
      </w:pPr>
      <w:r w:rsidRPr="00F96E01">
        <w:rPr>
          <w:noProof/>
        </w:rPr>
        <w:t>THE EUROPEAN PARLIAMENT AND THE COUNCIL OF THE EUROPEAN UNION,</w:t>
      </w:r>
    </w:p>
    <w:p w14:paraId="5ADA9DBB" w14:textId="77777777" w:rsidR="00096C0E" w:rsidRPr="00F96E01" w:rsidRDefault="078C4368" w:rsidP="00EE10CD">
      <w:pPr>
        <w:rPr>
          <w:noProof/>
        </w:rPr>
      </w:pPr>
      <w:r>
        <w:rPr>
          <w:noProof/>
        </w:rPr>
        <w:t xml:space="preserve">Having regard to the Treaty on the Functioning of the European Union, and in particular </w:t>
      </w:r>
      <w:r w:rsidR="7CCCE046" w:rsidRPr="00CA5BDF">
        <w:rPr>
          <w:noProof/>
        </w:rPr>
        <w:t>Article</w:t>
      </w:r>
      <w:r w:rsidR="3065125D" w:rsidRPr="00CA5BDF">
        <w:rPr>
          <w:noProof/>
        </w:rPr>
        <w:t xml:space="preserve"> 114</w:t>
      </w:r>
      <w:r w:rsidRPr="00CA5BDF">
        <w:rPr>
          <w:noProof/>
        </w:rPr>
        <w:t xml:space="preserve"> thereof,</w:t>
      </w:r>
    </w:p>
    <w:p w14:paraId="0FE1F630" w14:textId="77777777" w:rsidR="00096C0E" w:rsidRPr="00F96E01" w:rsidRDefault="00096C0E" w:rsidP="00EE10CD">
      <w:pPr>
        <w:rPr>
          <w:noProof/>
        </w:rPr>
      </w:pPr>
      <w:r w:rsidRPr="00F96E01">
        <w:rPr>
          <w:noProof/>
        </w:rPr>
        <w:t>Having regard to the proposal from the European Commission,</w:t>
      </w:r>
    </w:p>
    <w:p w14:paraId="6AAE4E73" w14:textId="77777777" w:rsidR="00096C0E" w:rsidRPr="00F96E01" w:rsidRDefault="00096C0E" w:rsidP="00EE10CD">
      <w:pPr>
        <w:rPr>
          <w:noProof/>
        </w:rPr>
      </w:pPr>
      <w:r w:rsidRPr="00F96E01">
        <w:rPr>
          <w:noProof/>
        </w:rPr>
        <w:t xml:space="preserve">After transmission of the draft legislative act to the national </w:t>
      </w:r>
      <w:r>
        <w:rPr>
          <w:noProof/>
        </w:rPr>
        <w:t>p</w:t>
      </w:r>
      <w:r w:rsidRPr="00F96E01">
        <w:rPr>
          <w:noProof/>
        </w:rPr>
        <w:t>arliaments,</w:t>
      </w:r>
    </w:p>
    <w:p w14:paraId="3C0488C4" w14:textId="77777777" w:rsidR="00096C0E" w:rsidRPr="007A13CD" w:rsidRDefault="643406ED" w:rsidP="1BAECC5E">
      <w:pPr>
        <w:rPr>
          <w:noProof/>
        </w:rPr>
      </w:pPr>
      <w:r w:rsidRPr="00F96E01">
        <w:rPr>
          <w:noProof/>
        </w:rPr>
        <w:t>Having regard to the opinion of the European Economic and Social Committee</w:t>
      </w:r>
      <w:r w:rsidR="00096C0E" w:rsidRPr="00F96E01">
        <w:rPr>
          <w:rStyle w:val="FootnoteReference"/>
          <w:noProof/>
        </w:rPr>
        <w:footnoteReference w:id="8"/>
      </w:r>
      <w:r w:rsidRPr="00F96E01">
        <w:rPr>
          <w:noProof/>
        </w:rPr>
        <w:t>,</w:t>
      </w:r>
    </w:p>
    <w:p w14:paraId="14FF8BC4" w14:textId="77777777" w:rsidR="00105050" w:rsidRDefault="643406ED" w:rsidP="00EE10CD">
      <w:pPr>
        <w:rPr>
          <w:noProof/>
        </w:rPr>
      </w:pPr>
      <w:r w:rsidRPr="00F96E01">
        <w:rPr>
          <w:noProof/>
        </w:rPr>
        <w:t>Having regard to the opinion of the Committee of the Regions</w:t>
      </w:r>
      <w:r w:rsidR="00096C0E" w:rsidRPr="00F96E01">
        <w:rPr>
          <w:rStyle w:val="FootnoteReference"/>
          <w:noProof/>
        </w:rPr>
        <w:footnoteReference w:id="9"/>
      </w:r>
      <w:r w:rsidRPr="00F96E01">
        <w:rPr>
          <w:noProof/>
        </w:rPr>
        <w:t xml:space="preserve">, </w:t>
      </w:r>
    </w:p>
    <w:p w14:paraId="2AA19966" w14:textId="77777777" w:rsidR="00096C0E" w:rsidRPr="00F96E01" w:rsidRDefault="643406ED" w:rsidP="00EE10CD">
      <w:pPr>
        <w:rPr>
          <w:noProof/>
        </w:rPr>
      </w:pPr>
      <w:r>
        <w:rPr>
          <w:noProof/>
        </w:rPr>
        <w:t>Acting in accordance with the ordinary legislative procedure,</w:t>
      </w:r>
    </w:p>
    <w:p w14:paraId="1486A491" w14:textId="77777777" w:rsidR="00096C0E" w:rsidRPr="00F96E01" w:rsidRDefault="5FE6E640" w:rsidP="00EE10CD">
      <w:pPr>
        <w:rPr>
          <w:noProof/>
        </w:rPr>
      </w:pPr>
      <w:r>
        <w:rPr>
          <w:noProof/>
        </w:rPr>
        <w:t>Whereas:</w:t>
      </w:r>
    </w:p>
    <w:p w14:paraId="0C63FF3C" w14:textId="06913AF1" w:rsidR="00096C0E" w:rsidRPr="00F96E01" w:rsidRDefault="00B51925" w:rsidP="00B51925">
      <w:pPr>
        <w:pStyle w:val="ManualConsidrant"/>
        <w:rPr>
          <w:noProof/>
        </w:rPr>
      </w:pPr>
      <w:r w:rsidRPr="00B51925">
        <w:t>(1)</w:t>
      </w:r>
      <w:r w:rsidRPr="00B51925">
        <w:tab/>
      </w:r>
      <w:r w:rsidR="5A784D0D" w:rsidRPr="28D82636">
        <w:rPr>
          <w:noProof/>
        </w:rPr>
        <w:t>The Agreement on the withdrawal of the United Kingdom of Great Britain and Northern Ireland from the European Union and the European Atomic Energy Community</w:t>
      </w:r>
      <w:r w:rsidR="04BEF576" w:rsidRPr="28D82636">
        <w:rPr>
          <w:noProof/>
        </w:rPr>
        <w:t xml:space="preserve"> </w:t>
      </w:r>
      <w:r w:rsidR="5A784D0D" w:rsidRPr="28D82636">
        <w:rPr>
          <w:noProof/>
        </w:rPr>
        <w:t>(the Withdrawal Agreement) was concluded on behalf of the Union by Council Decision (EU) 2020/135</w:t>
      </w:r>
      <w:r w:rsidR="00FC58C7">
        <w:rPr>
          <w:rStyle w:val="FootnoteReference"/>
          <w:rFonts w:eastAsia="Times New Roman"/>
          <w:noProof/>
        </w:rPr>
        <w:footnoteReference w:id="10"/>
      </w:r>
      <w:r w:rsidR="5A784D0D" w:rsidRPr="28D82636">
        <w:rPr>
          <w:noProof/>
        </w:rPr>
        <w:t xml:space="preserve"> and entered into force on 1 February 2020. The transition period referred to in Article 126 of the Withdrawal Agreement, during which Union law continued to apply to and in the United Kingdom</w:t>
      </w:r>
      <w:r w:rsidR="7299FCEE" w:rsidRPr="30D42F27">
        <w:rPr>
          <w:noProof/>
        </w:rPr>
        <w:t>,</w:t>
      </w:r>
      <w:r w:rsidR="5A784D0D" w:rsidRPr="28D82636">
        <w:rPr>
          <w:noProof/>
        </w:rPr>
        <w:t xml:space="preserve"> in accordance with Article 127 of the Withdrawal Agreement, ended on 31 December 2020. </w:t>
      </w:r>
    </w:p>
    <w:p w14:paraId="734348E1" w14:textId="426061B5" w:rsidR="00096C0E" w:rsidRPr="00F96E01" w:rsidRDefault="00B51925" w:rsidP="00B51925">
      <w:pPr>
        <w:pStyle w:val="ManualConsidrant"/>
        <w:rPr>
          <w:noProof/>
        </w:rPr>
      </w:pPr>
      <w:r w:rsidRPr="00B51925">
        <w:t>(2)</w:t>
      </w:r>
      <w:r w:rsidRPr="00B51925">
        <w:tab/>
      </w:r>
      <w:r w:rsidR="73AF306F" w:rsidRPr="4DC43619">
        <w:rPr>
          <w:noProof/>
        </w:rPr>
        <w:t>The Protocol on Ireland/Northern Ireland (the Protocol) forms an integral part of the Withdrawal Agreement.</w:t>
      </w:r>
    </w:p>
    <w:p w14:paraId="774FE6C2" w14:textId="13B5D95C" w:rsidR="1AAF463A" w:rsidRDefault="00B51925" w:rsidP="00B51925">
      <w:pPr>
        <w:pStyle w:val="ManualConsidrant"/>
        <w:rPr>
          <w:noProof/>
        </w:rPr>
      </w:pPr>
      <w:r w:rsidRPr="00B51925">
        <w:t>(3)</w:t>
      </w:r>
      <w:r w:rsidRPr="00B51925">
        <w:tab/>
      </w:r>
      <w:r w:rsidR="006737D1">
        <w:rPr>
          <w:noProof/>
        </w:rPr>
        <w:t>T</w:t>
      </w:r>
      <w:r w:rsidR="006737D1" w:rsidRPr="006737D1">
        <w:rPr>
          <w:noProof/>
        </w:rPr>
        <w:t>he provisions of Union law listed in Annex 2 to the Protocol apply, under the conditions set out in that Annex, to and in the United Kingdom in respect of Northern Ireland. That list includes</w:t>
      </w:r>
      <w:r w:rsidR="006737D1">
        <w:rPr>
          <w:noProof/>
        </w:rPr>
        <w:t>, but it is not limited to,</w:t>
      </w:r>
      <w:r w:rsidR="006737D1" w:rsidRPr="006737D1">
        <w:rPr>
          <w:noProof/>
        </w:rPr>
        <w:t xml:space="preserve"> Directive 2001/83/EC</w:t>
      </w:r>
      <w:r w:rsidR="00FC58C7">
        <w:rPr>
          <w:noProof/>
        </w:rPr>
        <w:t xml:space="preserve"> of the European Parliament and of the Council</w:t>
      </w:r>
      <w:r w:rsidR="00FC58C7">
        <w:rPr>
          <w:rStyle w:val="FootnoteReference"/>
          <w:rFonts w:eastAsia="Times New Roman"/>
          <w:noProof/>
        </w:rPr>
        <w:footnoteReference w:id="11"/>
      </w:r>
      <w:r w:rsidR="006737D1" w:rsidRPr="006737D1">
        <w:rPr>
          <w:noProof/>
        </w:rPr>
        <w:t xml:space="preserve"> </w:t>
      </w:r>
      <w:r w:rsidR="006737D1">
        <w:rPr>
          <w:noProof/>
        </w:rPr>
        <w:t>a</w:t>
      </w:r>
      <w:r w:rsidR="006737D1" w:rsidRPr="006737D1">
        <w:rPr>
          <w:noProof/>
        </w:rPr>
        <w:t>nd</w:t>
      </w:r>
      <w:r w:rsidR="006737D1">
        <w:rPr>
          <w:noProof/>
        </w:rPr>
        <w:t xml:space="preserve"> </w:t>
      </w:r>
      <w:r w:rsidR="006737D1" w:rsidRPr="006737D1">
        <w:rPr>
          <w:noProof/>
        </w:rPr>
        <w:t>Regulation (EC) No 726/2004</w:t>
      </w:r>
      <w:r w:rsidR="00FC58C7">
        <w:rPr>
          <w:noProof/>
        </w:rPr>
        <w:t xml:space="preserve"> of the </w:t>
      </w:r>
      <w:r w:rsidR="00FC58C7">
        <w:rPr>
          <w:noProof/>
        </w:rPr>
        <w:lastRenderedPageBreak/>
        <w:t>European Parliament and of the Council</w:t>
      </w:r>
      <w:r w:rsidR="00FC58C7">
        <w:rPr>
          <w:rStyle w:val="FootnoteReference"/>
          <w:rFonts w:eastAsia="Times New Roman"/>
          <w:noProof/>
        </w:rPr>
        <w:footnoteReference w:id="12"/>
      </w:r>
      <w:r w:rsidR="006737D1" w:rsidRPr="006737D1">
        <w:rPr>
          <w:noProof/>
        </w:rPr>
        <w:t xml:space="preserve">. Therefore, medicinal products placed on the market in Northern Ireland are </w:t>
      </w:r>
      <w:r w:rsidR="00FC58C7">
        <w:rPr>
          <w:noProof/>
        </w:rPr>
        <w:t xml:space="preserve">required </w:t>
      </w:r>
      <w:r w:rsidR="006737D1" w:rsidRPr="006737D1">
        <w:rPr>
          <w:noProof/>
        </w:rPr>
        <w:t>to comply with those provisions of Union law</w:t>
      </w:r>
      <w:r w:rsidR="7942B61E" w:rsidRPr="006737D1">
        <w:rPr>
          <w:noProof/>
        </w:rPr>
        <w:t xml:space="preserve">. </w:t>
      </w:r>
    </w:p>
    <w:p w14:paraId="4F54869A" w14:textId="31C2A80D" w:rsidR="006737D1" w:rsidRPr="006737D1" w:rsidRDefault="00B51925" w:rsidP="00B51925">
      <w:pPr>
        <w:pStyle w:val="ManualConsidrant"/>
        <w:rPr>
          <w:noProof/>
        </w:rPr>
      </w:pPr>
      <w:r w:rsidRPr="00B51925">
        <w:t>(4)</w:t>
      </w:r>
      <w:r w:rsidRPr="00B51925">
        <w:tab/>
      </w:r>
      <w:r w:rsidR="006737D1">
        <w:rPr>
          <w:noProof/>
        </w:rPr>
        <w:t xml:space="preserve">Directive 2001/83/EC </w:t>
      </w:r>
      <w:r w:rsidR="006737D1" w:rsidRPr="006737D1">
        <w:rPr>
          <w:noProof/>
        </w:rPr>
        <w:t>lay</w:t>
      </w:r>
      <w:r w:rsidR="006737D1">
        <w:rPr>
          <w:noProof/>
        </w:rPr>
        <w:t>s</w:t>
      </w:r>
      <w:r w:rsidR="006737D1" w:rsidRPr="006737D1">
        <w:rPr>
          <w:noProof/>
        </w:rPr>
        <w:t xml:space="preserve"> down the rules for medicinal products for human use</w:t>
      </w:r>
      <w:r w:rsidR="006737D1">
        <w:rPr>
          <w:noProof/>
        </w:rPr>
        <w:t xml:space="preserve"> and Regulation (EC)</w:t>
      </w:r>
      <w:r w:rsidR="006737D1" w:rsidRPr="006737D1">
        <w:rPr>
          <w:noProof/>
        </w:rPr>
        <w:t xml:space="preserve"> No 726/2004</w:t>
      </w:r>
      <w:r w:rsidR="006737D1">
        <w:rPr>
          <w:noProof/>
        </w:rPr>
        <w:t xml:space="preserve"> </w:t>
      </w:r>
      <w:r w:rsidR="006737D1" w:rsidRPr="006737D1">
        <w:rPr>
          <w:noProof/>
        </w:rPr>
        <w:t>lays down Union procedures for the authorisation of medicinal products</w:t>
      </w:r>
      <w:r w:rsidR="00105050">
        <w:rPr>
          <w:noProof/>
        </w:rPr>
        <w:t xml:space="preserve"> for human use. </w:t>
      </w:r>
    </w:p>
    <w:p w14:paraId="78BCB1F6" w14:textId="6B7CE74F" w:rsidR="00096C0E" w:rsidRPr="00105050" w:rsidRDefault="00B51925" w:rsidP="00B51925">
      <w:pPr>
        <w:pStyle w:val="ManualConsidrant"/>
        <w:rPr>
          <w:noProof/>
        </w:rPr>
      </w:pPr>
      <w:r w:rsidRPr="00B51925">
        <w:t>(5)</w:t>
      </w:r>
      <w:r w:rsidRPr="00B51925">
        <w:tab/>
      </w:r>
      <w:r w:rsidR="5C8A9831" w:rsidRPr="4DC43619">
        <w:rPr>
          <w:noProof/>
        </w:rPr>
        <w:t xml:space="preserve">In order to take account of the specific situation of Northern Ireland, </w:t>
      </w:r>
      <w:r w:rsidR="52EDFCCE" w:rsidRPr="4DC43619">
        <w:rPr>
          <w:noProof/>
        </w:rPr>
        <w:t>i</w:t>
      </w:r>
      <w:r w:rsidR="7B3BCC09" w:rsidRPr="4DC43619">
        <w:rPr>
          <w:noProof/>
        </w:rPr>
        <w:t xml:space="preserve">t is appropriate to adopt </w:t>
      </w:r>
      <w:r w:rsidR="2DC79D7E" w:rsidRPr="4DC43619">
        <w:rPr>
          <w:noProof/>
        </w:rPr>
        <w:t>specific rules</w:t>
      </w:r>
      <w:r w:rsidR="00105050">
        <w:rPr>
          <w:noProof/>
        </w:rPr>
        <w:t xml:space="preserve"> </w:t>
      </w:r>
      <w:r w:rsidR="4EE7D196" w:rsidRPr="00105050">
        <w:rPr>
          <w:noProof/>
        </w:rPr>
        <w:t xml:space="preserve">relating to </w:t>
      </w:r>
      <w:r w:rsidR="006737D1" w:rsidRPr="00105050">
        <w:rPr>
          <w:noProof/>
        </w:rPr>
        <w:t xml:space="preserve">the placing on the market of </w:t>
      </w:r>
      <w:r w:rsidR="4EE7D196" w:rsidRPr="00105050">
        <w:rPr>
          <w:noProof/>
        </w:rPr>
        <w:t xml:space="preserve">Northern Ireland of </w:t>
      </w:r>
      <w:r w:rsidR="006737D1" w:rsidRPr="00105050">
        <w:rPr>
          <w:noProof/>
        </w:rPr>
        <w:t>medicinal products for human use.</w:t>
      </w:r>
    </w:p>
    <w:p w14:paraId="7A041968" w14:textId="5E8D3D7E" w:rsidR="53C746F2" w:rsidRPr="006737D1" w:rsidRDefault="00B51925" w:rsidP="00B51925">
      <w:pPr>
        <w:pStyle w:val="ManualConsidrant"/>
        <w:rPr>
          <w:rFonts w:eastAsia="Times New Roman"/>
          <w:noProof/>
        </w:rPr>
      </w:pPr>
      <w:r w:rsidRPr="00B51925">
        <w:t>(6)</w:t>
      </w:r>
      <w:r w:rsidRPr="00B51925">
        <w:tab/>
      </w:r>
      <w:r w:rsidR="76F80DFA" w:rsidRPr="00E605BD">
        <w:rPr>
          <w:rFonts w:eastAsia="Times New Roman"/>
          <w:noProof/>
        </w:rPr>
        <w:t>It is appropriate</w:t>
      </w:r>
      <w:r w:rsidR="76F80DFA" w:rsidRPr="28719379">
        <w:rPr>
          <w:noProof/>
        </w:rPr>
        <w:t xml:space="preserve"> </w:t>
      </w:r>
      <w:r w:rsidR="13BF3E9C" w:rsidRPr="28719379">
        <w:rPr>
          <w:noProof/>
        </w:rPr>
        <w:t xml:space="preserve">to clarify </w:t>
      </w:r>
      <w:r w:rsidR="76F80DFA" w:rsidRPr="28719379">
        <w:rPr>
          <w:noProof/>
        </w:rPr>
        <w:t>that the provisions listed in Annex 2 to the Protocol apply in respect of</w:t>
      </w:r>
      <w:r w:rsidR="006737D1">
        <w:rPr>
          <w:noProof/>
        </w:rPr>
        <w:t xml:space="preserve"> medicinal products for human use intended to be placed on the market </w:t>
      </w:r>
      <w:r w:rsidR="00FC58C7">
        <w:rPr>
          <w:noProof/>
        </w:rPr>
        <w:t>in</w:t>
      </w:r>
      <w:r w:rsidR="00CA5BDF">
        <w:rPr>
          <w:noProof/>
        </w:rPr>
        <w:t xml:space="preserve"> </w:t>
      </w:r>
      <w:r w:rsidR="006737D1">
        <w:rPr>
          <w:noProof/>
        </w:rPr>
        <w:t xml:space="preserve">Northern Ireland </w:t>
      </w:r>
      <w:r w:rsidR="76F80DFA" w:rsidRPr="28719379">
        <w:rPr>
          <w:noProof/>
        </w:rPr>
        <w:t xml:space="preserve">unless specific provisions are laid down by this Regulation. Where the specific </w:t>
      </w:r>
      <w:r w:rsidR="7D94AA81" w:rsidRPr="28719379">
        <w:rPr>
          <w:noProof/>
        </w:rPr>
        <w:t>provisions of this Regulation</w:t>
      </w:r>
      <w:r w:rsidR="76F80DFA" w:rsidRPr="28719379">
        <w:rPr>
          <w:noProof/>
        </w:rPr>
        <w:t xml:space="preserve"> apply, and in the event of any inconsistencies between those specific </w:t>
      </w:r>
      <w:r w:rsidR="18E8CFAD" w:rsidRPr="28719379">
        <w:rPr>
          <w:noProof/>
        </w:rPr>
        <w:t>provisions</w:t>
      </w:r>
      <w:r w:rsidR="76F80DFA" w:rsidRPr="28719379">
        <w:rPr>
          <w:noProof/>
        </w:rPr>
        <w:t xml:space="preserve"> and the </w:t>
      </w:r>
      <w:r w:rsidR="003F046D">
        <w:rPr>
          <w:noProof/>
        </w:rPr>
        <w:t xml:space="preserve">provisions </w:t>
      </w:r>
      <w:r w:rsidR="00FC58C7">
        <w:rPr>
          <w:noProof/>
        </w:rPr>
        <w:t>listed in Annex 2 to the Protocol</w:t>
      </w:r>
      <w:r w:rsidR="76F80DFA" w:rsidRPr="28719379">
        <w:rPr>
          <w:noProof/>
        </w:rPr>
        <w:t xml:space="preserve">, those specific </w:t>
      </w:r>
      <w:r w:rsidR="40D6C926" w:rsidRPr="28719379">
        <w:rPr>
          <w:noProof/>
        </w:rPr>
        <w:t>provisions</w:t>
      </w:r>
      <w:r w:rsidR="76F80DFA" w:rsidRPr="28719379">
        <w:rPr>
          <w:noProof/>
        </w:rPr>
        <w:t xml:space="preserve"> should take precedence.</w:t>
      </w:r>
    </w:p>
    <w:p w14:paraId="0A4FB27B" w14:textId="7245103F" w:rsidR="006737D1" w:rsidRDefault="00B51925" w:rsidP="00B51925">
      <w:pPr>
        <w:pStyle w:val="ManualConsidrant"/>
        <w:rPr>
          <w:noProof/>
        </w:rPr>
      </w:pPr>
      <w:r w:rsidRPr="00B51925">
        <w:t>(7)</w:t>
      </w:r>
      <w:r w:rsidRPr="00B51925">
        <w:tab/>
      </w:r>
      <w:r w:rsidR="1B75B946" w:rsidRPr="28719379">
        <w:rPr>
          <w:noProof/>
        </w:rPr>
        <w:t xml:space="preserve">Furthermore, </w:t>
      </w:r>
      <w:r w:rsidR="003F046D">
        <w:rPr>
          <w:noProof/>
        </w:rPr>
        <w:t xml:space="preserve">it is important to lay down rules which ensure that </w:t>
      </w:r>
      <w:r w:rsidR="7A7958B2" w:rsidRPr="28719379">
        <w:rPr>
          <w:noProof/>
        </w:rPr>
        <w:t xml:space="preserve">the application of </w:t>
      </w:r>
      <w:r w:rsidR="38E43C52" w:rsidRPr="28719379">
        <w:rPr>
          <w:noProof/>
        </w:rPr>
        <w:t>t</w:t>
      </w:r>
      <w:r w:rsidR="380295E0" w:rsidRPr="28719379">
        <w:rPr>
          <w:noProof/>
        </w:rPr>
        <w:t xml:space="preserve">he </w:t>
      </w:r>
      <w:r w:rsidR="344B0030" w:rsidRPr="28719379">
        <w:rPr>
          <w:noProof/>
        </w:rPr>
        <w:t xml:space="preserve">specific </w:t>
      </w:r>
      <w:r w:rsidR="380295E0" w:rsidRPr="28719379">
        <w:rPr>
          <w:noProof/>
        </w:rPr>
        <w:t>rules</w:t>
      </w:r>
      <w:r w:rsidR="5A0206D1" w:rsidRPr="28719379">
        <w:rPr>
          <w:noProof/>
        </w:rPr>
        <w:t xml:space="preserve"> laid down in this Regulation do</w:t>
      </w:r>
      <w:r w:rsidR="2A692DE2" w:rsidRPr="28719379">
        <w:rPr>
          <w:noProof/>
        </w:rPr>
        <w:t>es</w:t>
      </w:r>
      <w:r w:rsidR="5A0206D1" w:rsidRPr="28719379">
        <w:rPr>
          <w:noProof/>
        </w:rPr>
        <w:t xml:space="preserve"> </w:t>
      </w:r>
      <w:r w:rsidR="380295E0" w:rsidRPr="28719379">
        <w:rPr>
          <w:noProof/>
        </w:rPr>
        <w:t xml:space="preserve">not lead to an increased risk </w:t>
      </w:r>
      <w:r w:rsidR="47E3D054" w:rsidRPr="28719379">
        <w:rPr>
          <w:noProof/>
        </w:rPr>
        <w:t xml:space="preserve">to </w:t>
      </w:r>
      <w:r w:rsidR="006737D1">
        <w:rPr>
          <w:noProof/>
        </w:rPr>
        <w:t>public</w:t>
      </w:r>
      <w:r w:rsidR="124580BC" w:rsidRPr="28719379">
        <w:rPr>
          <w:noProof/>
        </w:rPr>
        <w:t xml:space="preserve"> health </w:t>
      </w:r>
      <w:r w:rsidR="3A091969" w:rsidRPr="28719379">
        <w:rPr>
          <w:noProof/>
        </w:rPr>
        <w:t xml:space="preserve">in the internal </w:t>
      </w:r>
      <w:r w:rsidR="3A091969" w:rsidRPr="008934E0">
        <w:rPr>
          <w:noProof/>
        </w:rPr>
        <w:t>market</w:t>
      </w:r>
      <w:r w:rsidR="006737D1" w:rsidRPr="008934E0">
        <w:rPr>
          <w:noProof/>
        </w:rPr>
        <w:t>.</w:t>
      </w:r>
      <w:r w:rsidR="00B13B5F">
        <w:rPr>
          <w:noProof/>
        </w:rPr>
        <w:t xml:space="preserve"> </w:t>
      </w:r>
    </w:p>
    <w:p w14:paraId="2E7ECA5D" w14:textId="3E0C206F" w:rsidR="00D6649D" w:rsidRDefault="00B51925" w:rsidP="00B51925">
      <w:pPr>
        <w:pStyle w:val="ManualConsidrant"/>
        <w:rPr>
          <w:noProof/>
        </w:rPr>
      </w:pPr>
      <w:r w:rsidRPr="00B51925">
        <w:t>(8)</w:t>
      </w:r>
      <w:r w:rsidRPr="00B51925">
        <w:tab/>
      </w:r>
      <w:r w:rsidR="52F97DDF" w:rsidRPr="006737D1">
        <w:rPr>
          <w:noProof/>
        </w:rPr>
        <w:t>The</w:t>
      </w:r>
      <w:r w:rsidR="23591D29" w:rsidRPr="006737D1">
        <w:rPr>
          <w:noProof/>
        </w:rPr>
        <w:t xml:space="preserve"> </w:t>
      </w:r>
      <w:r w:rsidR="45438468" w:rsidRPr="006737D1">
        <w:rPr>
          <w:noProof/>
        </w:rPr>
        <w:t xml:space="preserve">specific </w:t>
      </w:r>
      <w:r w:rsidR="23591D29" w:rsidRPr="006737D1">
        <w:rPr>
          <w:noProof/>
        </w:rPr>
        <w:t>rules</w:t>
      </w:r>
      <w:r w:rsidR="12D61D87" w:rsidRPr="006737D1">
        <w:rPr>
          <w:noProof/>
        </w:rPr>
        <w:t xml:space="preserve"> </w:t>
      </w:r>
      <w:r w:rsidR="574408BE" w:rsidRPr="006737D1">
        <w:rPr>
          <w:noProof/>
        </w:rPr>
        <w:t xml:space="preserve">should </w:t>
      </w:r>
      <w:r w:rsidR="00A11CDD">
        <w:rPr>
          <w:noProof/>
        </w:rPr>
        <w:t xml:space="preserve">include </w:t>
      </w:r>
      <w:r w:rsidR="0019401A">
        <w:rPr>
          <w:noProof/>
        </w:rPr>
        <w:t xml:space="preserve">the </w:t>
      </w:r>
      <w:r w:rsidR="00A11CDD">
        <w:rPr>
          <w:noProof/>
        </w:rPr>
        <w:t xml:space="preserve">prohibition to </w:t>
      </w:r>
      <w:r w:rsidR="0019401A">
        <w:rPr>
          <w:noProof/>
        </w:rPr>
        <w:t xml:space="preserve">display </w:t>
      </w:r>
      <w:r w:rsidR="00A11CDD">
        <w:rPr>
          <w:noProof/>
        </w:rPr>
        <w:t xml:space="preserve">the safety features referred to in Directive 2001/83/EC </w:t>
      </w:r>
      <w:r w:rsidR="0019401A">
        <w:rPr>
          <w:noProof/>
        </w:rPr>
        <w:t>on the outer packaging or, where there is no outer packaging, on the immediate packaging of</w:t>
      </w:r>
      <w:r w:rsidR="00A11CDD">
        <w:rPr>
          <w:noProof/>
        </w:rPr>
        <w:t xml:space="preserve"> medicinal products for human use intended to be placed on the market in Northern Ireland</w:t>
      </w:r>
      <w:r w:rsidR="0019401A">
        <w:rPr>
          <w:noProof/>
        </w:rPr>
        <w:t xml:space="preserve"> and the prohibition to place on the market in Norther</w:t>
      </w:r>
      <w:r w:rsidR="00FD55F2">
        <w:rPr>
          <w:noProof/>
        </w:rPr>
        <w:t>n</w:t>
      </w:r>
      <w:r w:rsidR="0019401A">
        <w:rPr>
          <w:noProof/>
        </w:rPr>
        <w:t xml:space="preserve"> Ireland new and innovative medicinal products that have been granted a marketing authorisation in accordance with Regulation (</w:t>
      </w:r>
      <w:r w:rsidR="0019401A" w:rsidRPr="0019401A">
        <w:rPr>
          <w:noProof/>
        </w:rPr>
        <w:t>EC) No 726/2004</w:t>
      </w:r>
      <w:r w:rsidR="0019401A">
        <w:rPr>
          <w:noProof/>
        </w:rPr>
        <w:t>.</w:t>
      </w:r>
      <w:r w:rsidR="00D6649D">
        <w:rPr>
          <w:noProof/>
        </w:rPr>
        <w:t xml:space="preserve"> Furthermore, the specific rules </w:t>
      </w:r>
      <w:r w:rsidR="00EA3CD4">
        <w:rPr>
          <w:noProof/>
        </w:rPr>
        <w:t xml:space="preserve">should </w:t>
      </w:r>
      <w:r w:rsidR="00D6649D">
        <w:rPr>
          <w:noProof/>
        </w:rPr>
        <w:t xml:space="preserve">include certain labelling requirements for medicinal products for human use intended to be placed on the market in Northern Ireland. </w:t>
      </w:r>
      <w:r w:rsidR="00F64389">
        <w:rPr>
          <w:noProof/>
        </w:rPr>
        <w:t xml:space="preserve">As a consequence, </w:t>
      </w:r>
      <w:r w:rsidR="00F64389" w:rsidRPr="00B13B5F">
        <w:rPr>
          <w:noProof/>
        </w:rPr>
        <w:t>Commission Delegated Regulation (EU) 2016/161</w:t>
      </w:r>
      <w:r w:rsidR="00EA3CD4">
        <w:rPr>
          <w:rStyle w:val="FootnoteReference"/>
          <w:rFonts w:eastAsia="Times New Roman"/>
          <w:noProof/>
        </w:rPr>
        <w:footnoteReference w:id="13"/>
      </w:r>
      <w:r w:rsidR="00F64389" w:rsidRPr="00B13B5F">
        <w:rPr>
          <w:noProof/>
        </w:rPr>
        <w:t xml:space="preserve"> should not apply to medicinal products for human use intended to be placed on the market in Norther</w:t>
      </w:r>
      <w:r w:rsidR="00756512">
        <w:rPr>
          <w:noProof/>
        </w:rPr>
        <w:t>n</w:t>
      </w:r>
      <w:r w:rsidR="00F64389" w:rsidRPr="00B13B5F">
        <w:rPr>
          <w:noProof/>
        </w:rPr>
        <w:t xml:space="preserve"> Ireland</w:t>
      </w:r>
      <w:r w:rsidR="00F64389">
        <w:rPr>
          <w:noProof/>
        </w:rPr>
        <w:t>.</w:t>
      </w:r>
    </w:p>
    <w:p w14:paraId="512615AB" w14:textId="285ACA35" w:rsidR="002D23CF" w:rsidRPr="00CA5BDF" w:rsidRDefault="00B51925" w:rsidP="00B51925">
      <w:pPr>
        <w:pStyle w:val="ManualConsidrant"/>
        <w:rPr>
          <w:noProof/>
        </w:rPr>
      </w:pPr>
      <w:r w:rsidRPr="00B51925">
        <w:t>(9)</w:t>
      </w:r>
      <w:r w:rsidRPr="00B51925">
        <w:tab/>
      </w:r>
      <w:r w:rsidR="008C1C7B">
        <w:rPr>
          <w:noProof/>
        </w:rPr>
        <w:t xml:space="preserve">In respect of new and innovative products, </w:t>
      </w:r>
      <w:r w:rsidR="001F18D3">
        <w:rPr>
          <w:noProof/>
        </w:rPr>
        <w:t>the competent authorities of the United Kingdom should</w:t>
      </w:r>
      <w:r w:rsidR="00FD55F2">
        <w:rPr>
          <w:noProof/>
        </w:rPr>
        <w:t xml:space="preserve"> authorise</w:t>
      </w:r>
      <w:r w:rsidR="001F18D3">
        <w:rPr>
          <w:noProof/>
        </w:rPr>
        <w:t xml:space="preserve"> </w:t>
      </w:r>
      <w:r w:rsidR="00FD55F2">
        <w:rPr>
          <w:noProof/>
        </w:rPr>
        <w:t>the placing</w:t>
      </w:r>
      <w:r w:rsidR="001F18D3">
        <w:rPr>
          <w:noProof/>
        </w:rPr>
        <w:t xml:space="preserve"> </w:t>
      </w:r>
      <w:r w:rsidR="00FD55F2">
        <w:rPr>
          <w:noProof/>
        </w:rPr>
        <w:t xml:space="preserve">of </w:t>
      </w:r>
      <w:r w:rsidR="001F18D3">
        <w:rPr>
          <w:noProof/>
        </w:rPr>
        <w:t xml:space="preserve">these products on the market in Northern Ireland  once </w:t>
      </w:r>
      <w:r w:rsidR="008C1C7B">
        <w:rPr>
          <w:noProof/>
        </w:rPr>
        <w:t xml:space="preserve">certain conditions are fulfilled, </w:t>
      </w:r>
      <w:r w:rsidR="00CE2E13">
        <w:rPr>
          <w:noProof/>
        </w:rPr>
        <w:t xml:space="preserve">including </w:t>
      </w:r>
      <w:r w:rsidR="008C1C7B">
        <w:rPr>
          <w:noProof/>
        </w:rPr>
        <w:t xml:space="preserve">that </w:t>
      </w:r>
      <w:r w:rsidR="001F18D3">
        <w:rPr>
          <w:noProof/>
        </w:rPr>
        <w:t xml:space="preserve">the authorisation is granted </w:t>
      </w:r>
      <w:r w:rsidR="008C1C7B" w:rsidRPr="008C1C7B">
        <w:rPr>
          <w:noProof/>
        </w:rPr>
        <w:t xml:space="preserve">in accordance with the law of the United Kingdom and </w:t>
      </w:r>
      <w:r w:rsidR="002D23CF">
        <w:rPr>
          <w:noProof/>
        </w:rPr>
        <w:t xml:space="preserve">that the products are placed </w:t>
      </w:r>
      <w:r w:rsidR="007D6961">
        <w:rPr>
          <w:noProof/>
        </w:rPr>
        <w:t xml:space="preserve">on the </w:t>
      </w:r>
      <w:r w:rsidR="002D23CF">
        <w:rPr>
          <w:noProof/>
        </w:rPr>
        <w:t xml:space="preserve">market in Northern Ireland </w:t>
      </w:r>
      <w:r w:rsidR="008C1C7B" w:rsidRPr="008C1C7B">
        <w:rPr>
          <w:noProof/>
        </w:rPr>
        <w:t>under the terms of the authorisation granted by the competent authorities of the United Kingdom</w:t>
      </w:r>
      <w:r w:rsidR="001F18D3">
        <w:rPr>
          <w:noProof/>
        </w:rPr>
        <w:t xml:space="preserve">, that </w:t>
      </w:r>
      <w:r w:rsidR="002D23CF">
        <w:rPr>
          <w:noProof/>
        </w:rPr>
        <w:t xml:space="preserve">these </w:t>
      </w:r>
      <w:r w:rsidR="001F18D3">
        <w:rPr>
          <w:noProof/>
        </w:rPr>
        <w:t>product</w:t>
      </w:r>
      <w:r w:rsidR="002D23CF">
        <w:rPr>
          <w:noProof/>
        </w:rPr>
        <w:t>s</w:t>
      </w:r>
      <w:r w:rsidR="001F18D3">
        <w:rPr>
          <w:noProof/>
        </w:rPr>
        <w:t xml:space="preserve"> comply w</w:t>
      </w:r>
      <w:r w:rsidR="00A52B5F">
        <w:rPr>
          <w:noProof/>
        </w:rPr>
        <w:t>ith certain labelling requirements</w:t>
      </w:r>
      <w:r w:rsidR="001F18D3">
        <w:rPr>
          <w:noProof/>
        </w:rPr>
        <w:t>, and lastly that the written guarantees have been provided</w:t>
      </w:r>
      <w:r w:rsidR="002D23CF">
        <w:rPr>
          <w:noProof/>
        </w:rPr>
        <w:t xml:space="preserve"> by the United Kingdom to the European Commission</w:t>
      </w:r>
      <w:r w:rsidR="001F18D3">
        <w:rPr>
          <w:noProof/>
        </w:rPr>
        <w:t>.</w:t>
      </w:r>
      <w:r w:rsidR="00A52B5F">
        <w:rPr>
          <w:noProof/>
        </w:rPr>
        <w:t xml:space="preserve"> </w:t>
      </w:r>
    </w:p>
    <w:p w14:paraId="3D1A30B1" w14:textId="02E1B7F4" w:rsidR="00096C0E" w:rsidRPr="002D23CF" w:rsidRDefault="00B51925" w:rsidP="00B51925">
      <w:pPr>
        <w:pStyle w:val="ManualConsidrant"/>
        <w:rPr>
          <w:noProof/>
        </w:rPr>
      </w:pPr>
      <w:r w:rsidRPr="00B51925">
        <w:t>(10)</w:t>
      </w:r>
      <w:r w:rsidRPr="00B51925">
        <w:tab/>
      </w:r>
      <w:r w:rsidR="5F067A3B" w:rsidRPr="002D23CF">
        <w:rPr>
          <w:noProof/>
        </w:rPr>
        <w:t>At the same time, appropriate</w:t>
      </w:r>
      <w:r w:rsidR="00B13B5F">
        <w:rPr>
          <w:noProof/>
        </w:rPr>
        <w:t xml:space="preserve"> safeguards </w:t>
      </w:r>
      <w:r w:rsidR="5F067A3B" w:rsidRPr="002D23CF">
        <w:rPr>
          <w:noProof/>
        </w:rPr>
        <w:t>for the Union should be</w:t>
      </w:r>
      <w:r w:rsidR="002748AD">
        <w:rPr>
          <w:noProof/>
        </w:rPr>
        <w:t xml:space="preserve"> put</w:t>
      </w:r>
      <w:r w:rsidR="5F067A3B" w:rsidRPr="002D23CF">
        <w:rPr>
          <w:noProof/>
        </w:rPr>
        <w:t xml:space="preserve"> in place in</w:t>
      </w:r>
      <w:r w:rsidR="12DD3334" w:rsidRPr="002D23CF">
        <w:rPr>
          <w:noProof/>
        </w:rPr>
        <w:t xml:space="preserve"> order to </w:t>
      </w:r>
      <w:r w:rsidR="11F6AAC5" w:rsidRPr="002D23CF">
        <w:rPr>
          <w:noProof/>
        </w:rPr>
        <w:t xml:space="preserve">ensure that the application of the specific rules </w:t>
      </w:r>
      <w:r w:rsidR="50CA4DE6" w:rsidRPr="002D23CF">
        <w:rPr>
          <w:noProof/>
        </w:rPr>
        <w:t>do</w:t>
      </w:r>
      <w:r w:rsidR="0225622C" w:rsidRPr="002D23CF">
        <w:rPr>
          <w:noProof/>
        </w:rPr>
        <w:t>es</w:t>
      </w:r>
      <w:r w:rsidR="11F6AAC5" w:rsidRPr="002D23CF">
        <w:rPr>
          <w:noProof/>
        </w:rPr>
        <w:t xml:space="preserve"> </w:t>
      </w:r>
      <w:r w:rsidR="268A5655" w:rsidRPr="002D23CF">
        <w:rPr>
          <w:noProof/>
        </w:rPr>
        <w:t xml:space="preserve">not </w:t>
      </w:r>
      <w:r w:rsidR="48A6A720" w:rsidRPr="002D23CF">
        <w:rPr>
          <w:noProof/>
        </w:rPr>
        <w:t xml:space="preserve">increase </w:t>
      </w:r>
      <w:r w:rsidR="11F6AAC5" w:rsidRPr="002D23CF">
        <w:rPr>
          <w:noProof/>
        </w:rPr>
        <w:t>risks to public</w:t>
      </w:r>
      <w:r w:rsidR="00911036" w:rsidRPr="002D23CF">
        <w:rPr>
          <w:noProof/>
        </w:rPr>
        <w:t xml:space="preserve"> </w:t>
      </w:r>
      <w:r w:rsidR="11F6AAC5" w:rsidRPr="002D23CF">
        <w:rPr>
          <w:noProof/>
        </w:rPr>
        <w:t xml:space="preserve">health in the internal </w:t>
      </w:r>
      <w:r w:rsidR="00E712E4" w:rsidRPr="002D23CF">
        <w:rPr>
          <w:noProof/>
        </w:rPr>
        <w:t>market</w:t>
      </w:r>
      <w:r w:rsidR="00B13B5F">
        <w:rPr>
          <w:noProof/>
        </w:rPr>
        <w:t>. Such safeguards should include continuous monitoring</w:t>
      </w:r>
      <w:r w:rsidR="00F279DF">
        <w:rPr>
          <w:noProof/>
        </w:rPr>
        <w:t xml:space="preserve"> </w:t>
      </w:r>
      <w:r w:rsidR="00F279DF">
        <w:rPr>
          <w:noProof/>
        </w:rPr>
        <w:lastRenderedPageBreak/>
        <w:t>from the competent authority of the United Kingdom on the placing on the market in Norther</w:t>
      </w:r>
      <w:r w:rsidR="00EA3CD4">
        <w:rPr>
          <w:noProof/>
        </w:rPr>
        <w:t>n</w:t>
      </w:r>
      <w:r w:rsidR="00F279DF">
        <w:rPr>
          <w:noProof/>
        </w:rPr>
        <w:t xml:space="preserve"> Ireland of medicinal products for human use subject to specific rules laid down in this Regulation</w:t>
      </w:r>
      <w:r w:rsidR="00BC7B52">
        <w:rPr>
          <w:noProof/>
        </w:rPr>
        <w:t xml:space="preserve"> and a total prohibition </w:t>
      </w:r>
      <w:r w:rsidR="00BC7B52" w:rsidRPr="00BC7B52">
        <w:rPr>
          <w:noProof/>
        </w:rPr>
        <w:t xml:space="preserve">on the movement to or placing on the market in a Member State of medicinal products </w:t>
      </w:r>
      <w:r w:rsidR="00BC7B52">
        <w:rPr>
          <w:noProof/>
        </w:rPr>
        <w:t>subject to the specific rules laid down in this Regulation</w:t>
      </w:r>
      <w:r w:rsidR="00F279DF">
        <w:rPr>
          <w:noProof/>
        </w:rPr>
        <w:t xml:space="preserve">. </w:t>
      </w:r>
    </w:p>
    <w:p w14:paraId="30CABB89" w14:textId="73D9BAD7" w:rsidR="30B12577" w:rsidRDefault="00B51925" w:rsidP="00B51925">
      <w:pPr>
        <w:pStyle w:val="ManualConsidrant"/>
        <w:rPr>
          <w:noProof/>
        </w:rPr>
      </w:pPr>
      <w:r w:rsidRPr="00B51925">
        <w:t>(11)</w:t>
      </w:r>
      <w:r w:rsidRPr="00B51925">
        <w:tab/>
      </w:r>
      <w:r w:rsidR="5ECE2365" w:rsidRPr="28719379">
        <w:rPr>
          <w:noProof/>
        </w:rPr>
        <w:t>Furthermore</w:t>
      </w:r>
      <w:r w:rsidR="266A85C9" w:rsidRPr="28719379">
        <w:rPr>
          <w:noProof/>
        </w:rPr>
        <w:t xml:space="preserve">, it is appropriate to </w:t>
      </w:r>
      <w:r w:rsidR="002748AD">
        <w:rPr>
          <w:noProof/>
        </w:rPr>
        <w:t>empower</w:t>
      </w:r>
      <w:r w:rsidR="002748AD" w:rsidRPr="28719379">
        <w:rPr>
          <w:noProof/>
        </w:rPr>
        <w:t xml:space="preserve"> </w:t>
      </w:r>
      <w:r w:rsidR="266A85C9" w:rsidRPr="28719379">
        <w:rPr>
          <w:noProof/>
        </w:rPr>
        <w:t xml:space="preserve">the Commission to adopt delegated acts to suspend the application of some or all of the specific rules laid down in this Regulation </w:t>
      </w:r>
      <w:r w:rsidR="5842FE24" w:rsidRPr="28719379">
        <w:rPr>
          <w:noProof/>
        </w:rPr>
        <w:t>where</w:t>
      </w:r>
      <w:r w:rsidR="00041598">
        <w:rPr>
          <w:noProof/>
        </w:rPr>
        <w:t xml:space="preserve"> there is evidence that the United Kingdom does not take appropriate measures to tackle serious or repeated infringements of these specific rules</w:t>
      </w:r>
      <w:r w:rsidR="568EFAFA" w:rsidRPr="28719379">
        <w:rPr>
          <w:noProof/>
        </w:rPr>
        <w:t>.</w:t>
      </w:r>
      <w:r w:rsidR="0346B1D1" w:rsidRPr="28719379">
        <w:rPr>
          <w:noProof/>
        </w:rPr>
        <w:t xml:space="preserve"> In</w:t>
      </w:r>
      <w:r w:rsidR="68AB49C2" w:rsidRPr="28719379">
        <w:rPr>
          <w:noProof/>
        </w:rPr>
        <w:t xml:space="preserve"> such an </w:t>
      </w:r>
      <w:r w:rsidR="627547CF" w:rsidRPr="28719379">
        <w:rPr>
          <w:noProof/>
        </w:rPr>
        <w:t>event</w:t>
      </w:r>
      <w:r w:rsidR="0346B1D1" w:rsidRPr="28719379">
        <w:rPr>
          <w:noProof/>
        </w:rPr>
        <w:t>, it is appropriate to provide for a</w:t>
      </w:r>
      <w:r w:rsidR="5B4E8E51" w:rsidRPr="28719379">
        <w:rPr>
          <w:noProof/>
        </w:rPr>
        <w:t xml:space="preserve"> formal</w:t>
      </w:r>
      <w:r w:rsidR="0346B1D1" w:rsidRPr="28719379">
        <w:rPr>
          <w:noProof/>
        </w:rPr>
        <w:t xml:space="preserve"> information and consultation mechanis</w:t>
      </w:r>
      <w:r w:rsidR="6532E422" w:rsidRPr="28719379">
        <w:rPr>
          <w:noProof/>
        </w:rPr>
        <w:t>m</w:t>
      </w:r>
      <w:r w:rsidR="07417CC2" w:rsidRPr="28719379">
        <w:rPr>
          <w:noProof/>
        </w:rPr>
        <w:t xml:space="preserve"> with clear </w:t>
      </w:r>
      <w:r w:rsidR="58379548" w:rsidRPr="28719379">
        <w:rPr>
          <w:noProof/>
        </w:rPr>
        <w:t xml:space="preserve">time periods </w:t>
      </w:r>
      <w:r w:rsidR="07417CC2" w:rsidRPr="28719379">
        <w:rPr>
          <w:noProof/>
        </w:rPr>
        <w:t xml:space="preserve">within which the Commission </w:t>
      </w:r>
      <w:r w:rsidR="374235D1" w:rsidRPr="28719379">
        <w:rPr>
          <w:noProof/>
        </w:rPr>
        <w:t>should</w:t>
      </w:r>
      <w:r w:rsidR="07417CC2" w:rsidRPr="28719379">
        <w:rPr>
          <w:noProof/>
        </w:rPr>
        <w:t xml:space="preserve"> act.</w:t>
      </w:r>
    </w:p>
    <w:p w14:paraId="6C894A50" w14:textId="527F2C77" w:rsidR="230EA7D0" w:rsidRDefault="00B51925" w:rsidP="00B51925">
      <w:pPr>
        <w:pStyle w:val="ManualConsidrant"/>
        <w:rPr>
          <w:noProof/>
        </w:rPr>
      </w:pPr>
      <w:r w:rsidRPr="00B51925">
        <w:t>(12)</w:t>
      </w:r>
      <w:r w:rsidRPr="00B51925">
        <w:tab/>
      </w:r>
      <w:r w:rsidR="07417CC2" w:rsidRPr="28719379">
        <w:rPr>
          <w:noProof/>
        </w:rPr>
        <w:t xml:space="preserve">In </w:t>
      </w:r>
      <w:r w:rsidR="3D6FEDBD" w:rsidRPr="28719379">
        <w:rPr>
          <w:noProof/>
        </w:rPr>
        <w:t xml:space="preserve">the </w:t>
      </w:r>
      <w:r w:rsidR="07417CC2" w:rsidRPr="28719379">
        <w:rPr>
          <w:noProof/>
        </w:rPr>
        <w:t xml:space="preserve">case of </w:t>
      </w:r>
      <w:r w:rsidR="1BE37E05" w:rsidRPr="28719379">
        <w:rPr>
          <w:noProof/>
        </w:rPr>
        <w:t xml:space="preserve">the </w:t>
      </w:r>
      <w:r w:rsidR="07417CC2" w:rsidRPr="28719379">
        <w:rPr>
          <w:noProof/>
        </w:rPr>
        <w:t xml:space="preserve">suspension of the specific rules </w:t>
      </w:r>
      <w:r w:rsidR="00356448">
        <w:rPr>
          <w:noProof/>
        </w:rPr>
        <w:t>for</w:t>
      </w:r>
      <w:r w:rsidR="61AE5ACC" w:rsidRPr="28719379">
        <w:rPr>
          <w:noProof/>
        </w:rPr>
        <w:t xml:space="preserve"> </w:t>
      </w:r>
      <w:r w:rsidR="00E712E4">
        <w:rPr>
          <w:noProof/>
        </w:rPr>
        <w:t>the placing on the market in</w:t>
      </w:r>
      <w:r w:rsidR="61AE5ACC" w:rsidRPr="28719379">
        <w:rPr>
          <w:noProof/>
        </w:rPr>
        <w:t xml:space="preserve"> Northern Ireland</w:t>
      </w:r>
      <w:r w:rsidR="0005192B">
        <w:rPr>
          <w:noProof/>
        </w:rPr>
        <w:t xml:space="preserve"> of the medicinal products</w:t>
      </w:r>
      <w:r w:rsidR="61AE5ACC" w:rsidRPr="28719379">
        <w:rPr>
          <w:noProof/>
        </w:rPr>
        <w:t>,</w:t>
      </w:r>
      <w:r w:rsidR="07417CC2" w:rsidRPr="28719379">
        <w:rPr>
          <w:noProof/>
        </w:rPr>
        <w:t xml:space="preserve"> </w:t>
      </w:r>
      <w:r w:rsidR="6E814FB4" w:rsidRPr="28719379">
        <w:rPr>
          <w:noProof/>
        </w:rPr>
        <w:t xml:space="preserve">the </w:t>
      </w:r>
      <w:r w:rsidR="0005192B">
        <w:rPr>
          <w:noProof/>
        </w:rPr>
        <w:t xml:space="preserve">relevant </w:t>
      </w:r>
      <w:r w:rsidR="00F54BA2">
        <w:rPr>
          <w:noProof/>
        </w:rPr>
        <w:t>provisions</w:t>
      </w:r>
      <w:r w:rsidR="005D3406">
        <w:rPr>
          <w:noProof/>
        </w:rPr>
        <w:t xml:space="preserve"> </w:t>
      </w:r>
      <w:r w:rsidR="68F08344" w:rsidRPr="28719379">
        <w:rPr>
          <w:noProof/>
        </w:rPr>
        <w:t xml:space="preserve">listed </w:t>
      </w:r>
      <w:r w:rsidR="50D6BF57" w:rsidRPr="28719379">
        <w:rPr>
          <w:noProof/>
        </w:rPr>
        <w:t xml:space="preserve">in Annex 2 to the Protocol </w:t>
      </w:r>
      <w:r w:rsidR="00D8A1A0" w:rsidRPr="28719379">
        <w:rPr>
          <w:noProof/>
        </w:rPr>
        <w:t xml:space="preserve">should </w:t>
      </w:r>
      <w:r w:rsidR="63008F38" w:rsidRPr="28719379">
        <w:rPr>
          <w:noProof/>
        </w:rPr>
        <w:t>apply agai</w:t>
      </w:r>
      <w:r w:rsidR="49485F63" w:rsidRPr="28719379">
        <w:rPr>
          <w:noProof/>
        </w:rPr>
        <w:t>n</w:t>
      </w:r>
      <w:r w:rsidR="0F700229" w:rsidRPr="28719379">
        <w:rPr>
          <w:noProof/>
        </w:rPr>
        <w:t xml:space="preserve"> to such </w:t>
      </w:r>
      <w:r w:rsidR="007D6961">
        <w:rPr>
          <w:noProof/>
        </w:rPr>
        <w:t>medicinal products</w:t>
      </w:r>
      <w:r w:rsidR="63008F38" w:rsidRPr="28719379">
        <w:rPr>
          <w:noProof/>
        </w:rPr>
        <w:t>.</w:t>
      </w:r>
    </w:p>
    <w:p w14:paraId="69F4CD34" w14:textId="0D8F6E17" w:rsidR="00F54BA2" w:rsidRPr="00CA5BDF" w:rsidRDefault="00B51925" w:rsidP="00B51925">
      <w:pPr>
        <w:pStyle w:val="ManualConsidrant"/>
        <w:rPr>
          <w:noProof/>
        </w:rPr>
      </w:pPr>
      <w:r w:rsidRPr="00B51925">
        <w:t>(13)</w:t>
      </w:r>
      <w:r w:rsidRPr="00B51925">
        <w:tab/>
      </w:r>
      <w:r w:rsidR="00F54BA2" w:rsidRPr="0019367A">
        <w:rPr>
          <w:noProof/>
        </w:rPr>
        <w:t xml:space="preserve">In order to ensure an effective and </w:t>
      </w:r>
      <w:r w:rsidR="00F54BA2">
        <w:rPr>
          <w:noProof/>
        </w:rPr>
        <w:t xml:space="preserve">swift </w:t>
      </w:r>
      <w:r w:rsidR="00F54BA2" w:rsidRPr="0019367A">
        <w:rPr>
          <w:noProof/>
        </w:rPr>
        <w:t>reaction to an</w:t>
      </w:r>
      <w:r w:rsidR="00F54BA2">
        <w:rPr>
          <w:noProof/>
        </w:rPr>
        <w:t>y</w:t>
      </w:r>
      <w:r w:rsidR="00F54BA2" w:rsidRPr="0019367A">
        <w:rPr>
          <w:noProof/>
        </w:rPr>
        <w:t xml:space="preserve"> increased risk </w:t>
      </w:r>
      <w:r w:rsidR="00F54BA2">
        <w:rPr>
          <w:noProof/>
        </w:rPr>
        <w:t xml:space="preserve">for </w:t>
      </w:r>
      <w:r w:rsidR="00F54BA2" w:rsidRPr="0019367A">
        <w:rPr>
          <w:noProof/>
        </w:rPr>
        <w:t>public health</w:t>
      </w:r>
      <w:r w:rsidR="00F54BA2">
        <w:rPr>
          <w:noProof/>
        </w:rPr>
        <w:t>, this Regulation should provide for the possibility for the Commission to adopt delegated act</w:t>
      </w:r>
      <w:r w:rsidR="00BD03AD">
        <w:rPr>
          <w:noProof/>
        </w:rPr>
        <w:t xml:space="preserve">s in accordance with </w:t>
      </w:r>
      <w:r w:rsidR="00F54BA2">
        <w:rPr>
          <w:noProof/>
        </w:rPr>
        <w:t xml:space="preserve">an urgency procedure. </w:t>
      </w:r>
    </w:p>
    <w:p w14:paraId="6F7144B1" w14:textId="008BC84A" w:rsidR="00F54BA2" w:rsidRDefault="00B51925" w:rsidP="00B51925">
      <w:pPr>
        <w:pStyle w:val="ManualConsidrant"/>
        <w:rPr>
          <w:rFonts w:eastAsia="Times New Roman"/>
          <w:noProof/>
        </w:rPr>
      </w:pPr>
      <w:r w:rsidRPr="00B51925">
        <w:t>(14)</w:t>
      </w:r>
      <w:r w:rsidRPr="00B51925">
        <w:tab/>
      </w:r>
      <w:r w:rsidR="52A5734F">
        <w:rPr>
          <w:noProof/>
        </w:rPr>
        <w:t xml:space="preserve">It is appropriate to provide for a transitional period for the application of </w:t>
      </w:r>
      <w:r w:rsidR="00F161C0">
        <w:rPr>
          <w:noProof/>
        </w:rPr>
        <w:t xml:space="preserve">specific rules laid down in this Regulation </w:t>
      </w:r>
      <w:r w:rsidR="52A5734F">
        <w:rPr>
          <w:noProof/>
        </w:rPr>
        <w:t>to</w:t>
      </w:r>
      <w:r w:rsidR="00B96B92">
        <w:rPr>
          <w:noProof/>
        </w:rPr>
        <w:t xml:space="preserve"> medicinal products</w:t>
      </w:r>
      <w:r w:rsidR="3246964F">
        <w:rPr>
          <w:noProof/>
        </w:rPr>
        <w:t xml:space="preserve"> </w:t>
      </w:r>
      <w:r w:rsidR="00F161C0">
        <w:rPr>
          <w:noProof/>
        </w:rPr>
        <w:t xml:space="preserve">for human use </w:t>
      </w:r>
      <w:r w:rsidR="3246964F">
        <w:rPr>
          <w:noProof/>
        </w:rPr>
        <w:t>which are already on the market</w:t>
      </w:r>
      <w:r w:rsidR="00F161C0">
        <w:rPr>
          <w:noProof/>
        </w:rPr>
        <w:t xml:space="preserve"> in Northern Ireland</w:t>
      </w:r>
      <w:r w:rsidR="7C1CE432" w:rsidRPr="28719379">
        <w:rPr>
          <w:rFonts w:eastAsia="Times New Roman"/>
          <w:noProof/>
        </w:rPr>
        <w:t>.</w:t>
      </w:r>
    </w:p>
    <w:p w14:paraId="67651D5B" w14:textId="63098DA4" w:rsidR="0055135A" w:rsidRDefault="00B51925" w:rsidP="00B51925">
      <w:pPr>
        <w:pStyle w:val="ManualConsidrant"/>
        <w:rPr>
          <w:rFonts w:eastAsia="Times New Roman"/>
          <w:noProof/>
        </w:rPr>
      </w:pPr>
      <w:r w:rsidRPr="00B51925">
        <w:t>(15)</w:t>
      </w:r>
      <w:r w:rsidRPr="00B51925">
        <w:tab/>
      </w:r>
      <w:r w:rsidR="00F54BA2">
        <w:rPr>
          <w:noProof/>
        </w:rPr>
        <w:t xml:space="preserve">As a consequence of the entry into force of this </w:t>
      </w:r>
      <w:r w:rsidR="004F4C63">
        <w:rPr>
          <w:noProof/>
        </w:rPr>
        <w:t>R</w:t>
      </w:r>
      <w:r w:rsidR="00F54BA2">
        <w:rPr>
          <w:noProof/>
        </w:rPr>
        <w:t>egulation</w:t>
      </w:r>
      <w:r w:rsidR="004F4C63">
        <w:rPr>
          <w:noProof/>
        </w:rPr>
        <w:t>,</w:t>
      </w:r>
      <w:r w:rsidR="00F54BA2">
        <w:rPr>
          <w:noProof/>
        </w:rPr>
        <w:t xml:space="preserve"> </w:t>
      </w:r>
      <w:r w:rsidR="004F4C63">
        <w:rPr>
          <w:noProof/>
        </w:rPr>
        <w:t>D</w:t>
      </w:r>
      <w:r w:rsidR="00F54BA2">
        <w:rPr>
          <w:noProof/>
        </w:rPr>
        <w:t>irective 2001/83/EC should be amended accordingly</w:t>
      </w:r>
      <w:r w:rsidR="00351C89">
        <w:rPr>
          <w:rFonts w:eastAsia="Times New Roman"/>
          <w:noProof/>
        </w:rPr>
        <w:t>,</w:t>
      </w:r>
    </w:p>
    <w:p w14:paraId="2D240AFF" w14:textId="77777777" w:rsidR="000C2A42" w:rsidRPr="000C2A42" w:rsidRDefault="7247976D" w:rsidP="00F54BA2">
      <w:pPr>
        <w:pStyle w:val="Formuledadoption"/>
        <w:rPr>
          <w:noProof/>
        </w:rPr>
      </w:pPr>
      <w:r>
        <w:rPr>
          <w:noProof/>
        </w:rPr>
        <w:t>HAVE ADOPTED THIS REGULATION</w:t>
      </w:r>
    </w:p>
    <w:p w14:paraId="0EC61D07" w14:textId="10DD3824" w:rsidR="00EC7B7C" w:rsidRPr="00EC7B7C" w:rsidRDefault="00EC7B7C" w:rsidP="001E0308">
      <w:pPr>
        <w:pStyle w:val="Titrearticle"/>
        <w:rPr>
          <w:rFonts w:eastAsia="Times New Roman"/>
          <w:i w:val="0"/>
          <w:noProof/>
          <w:szCs w:val="24"/>
          <w:lang w:eastAsia="en-IE"/>
        </w:rPr>
      </w:pPr>
      <w:bookmarkStart w:id="1" w:name="_heading=h.gjdgxs" w:colFirst="0" w:colLast="0"/>
      <w:bookmarkEnd w:id="1"/>
      <w:r w:rsidRPr="00EC7B7C">
        <w:rPr>
          <w:noProof/>
          <w:lang w:eastAsia="en-IE"/>
        </w:rPr>
        <w:t>Article 1</w:t>
      </w:r>
      <w:r w:rsidR="001E0308">
        <w:rPr>
          <w:noProof/>
          <w:lang w:eastAsia="en-IE"/>
        </w:rPr>
        <w:br/>
      </w:r>
      <w:r w:rsidRPr="00EC7B7C">
        <w:rPr>
          <w:rFonts w:eastAsia="Times New Roman"/>
          <w:noProof/>
          <w:szCs w:val="24"/>
          <w:lang w:eastAsia="en-IE"/>
        </w:rPr>
        <w:t>Subject matter and scope</w:t>
      </w:r>
    </w:p>
    <w:p w14:paraId="615456E1" w14:textId="77777777" w:rsidR="00EC7B7C" w:rsidRPr="00CA5BDF" w:rsidRDefault="00AC52E6" w:rsidP="00AC52E6">
      <w:pPr>
        <w:pStyle w:val="Point0"/>
        <w:rPr>
          <w:noProof/>
          <w:lang w:eastAsia="en-IE"/>
        </w:rPr>
      </w:pPr>
      <w:bookmarkStart w:id="2" w:name="_heading=h.30j0zll" w:colFirst="0" w:colLast="0"/>
      <w:bookmarkEnd w:id="2"/>
      <w:r>
        <w:rPr>
          <w:noProof/>
          <w:lang w:eastAsia="en-IE"/>
        </w:rPr>
        <w:t>1.</w:t>
      </w:r>
      <w:r>
        <w:rPr>
          <w:noProof/>
          <w:lang w:eastAsia="en-IE"/>
        </w:rPr>
        <w:tab/>
      </w:r>
      <w:r w:rsidR="00EC7B7C" w:rsidRPr="00EC7B7C">
        <w:rPr>
          <w:noProof/>
          <w:lang w:eastAsia="en-IE"/>
        </w:rPr>
        <w:t xml:space="preserve">This Regulation lays </w:t>
      </w:r>
      <w:r w:rsidR="00C63E1B">
        <w:rPr>
          <w:noProof/>
          <w:lang w:eastAsia="en-IE"/>
        </w:rPr>
        <w:t>down specific rules relating to</w:t>
      </w:r>
      <w:r w:rsidR="001F74C3">
        <w:rPr>
          <w:noProof/>
          <w:lang w:eastAsia="en-IE"/>
        </w:rPr>
        <w:t xml:space="preserve"> </w:t>
      </w:r>
      <w:r w:rsidR="00EC7B7C" w:rsidRPr="00EC7B7C">
        <w:rPr>
          <w:noProof/>
          <w:lang w:eastAsia="en-IE"/>
        </w:rPr>
        <w:t>medicinal products for human use intended to be placed on the market in Northern Ireland in accordance with Arti</w:t>
      </w:r>
      <w:r>
        <w:rPr>
          <w:noProof/>
          <w:lang w:eastAsia="en-IE"/>
        </w:rPr>
        <w:t xml:space="preserve">cle 6 of Directive 2001/83/EC. </w:t>
      </w:r>
    </w:p>
    <w:p w14:paraId="7B95DE8F" w14:textId="77777777" w:rsidR="000728A9" w:rsidRPr="00C63E1B" w:rsidRDefault="00AC52E6" w:rsidP="00AC52E6">
      <w:pPr>
        <w:pStyle w:val="Point0"/>
        <w:rPr>
          <w:rFonts w:eastAsia="Times New Roman"/>
          <w:noProof/>
          <w:color w:val="000000"/>
          <w:szCs w:val="24"/>
          <w:lang w:eastAsia="en-IE"/>
        </w:rPr>
      </w:pPr>
      <w:r>
        <w:rPr>
          <w:rFonts w:eastAsia="Times New Roman"/>
          <w:noProof/>
          <w:color w:val="000000"/>
          <w:szCs w:val="24"/>
          <w:lang w:eastAsia="en-IE"/>
        </w:rPr>
        <w:t>2.</w:t>
      </w:r>
      <w:r>
        <w:rPr>
          <w:rFonts w:eastAsia="Times New Roman"/>
          <w:noProof/>
          <w:color w:val="000000"/>
          <w:szCs w:val="24"/>
          <w:lang w:eastAsia="en-IE"/>
        </w:rPr>
        <w:tab/>
      </w:r>
      <w:r w:rsidR="000728A9" w:rsidRPr="00EC7B7C">
        <w:rPr>
          <w:rFonts w:eastAsia="Times New Roman"/>
          <w:noProof/>
          <w:color w:val="000000"/>
          <w:szCs w:val="24"/>
          <w:lang w:eastAsia="en-IE"/>
        </w:rPr>
        <w:t xml:space="preserve">This Regulation also lays down rules regarding the suspension of the application of the specific rules laid down in this Regulation. </w:t>
      </w:r>
    </w:p>
    <w:p w14:paraId="3F881893" w14:textId="77777777" w:rsidR="00356448" w:rsidRPr="00356448" w:rsidRDefault="00AC52E6" w:rsidP="00AC52E6">
      <w:pPr>
        <w:pStyle w:val="Point0"/>
        <w:rPr>
          <w:rFonts w:eastAsia="Times New Roman"/>
          <w:noProof/>
          <w:szCs w:val="24"/>
          <w:lang w:eastAsia="en-IE"/>
        </w:rPr>
      </w:pPr>
      <w:r>
        <w:rPr>
          <w:rFonts w:eastAsia="Times New Roman"/>
          <w:noProof/>
          <w:color w:val="000000"/>
          <w:szCs w:val="24"/>
          <w:lang w:eastAsia="en-IE"/>
        </w:rPr>
        <w:t>3.</w:t>
      </w:r>
      <w:r>
        <w:rPr>
          <w:rFonts w:eastAsia="Times New Roman"/>
          <w:noProof/>
          <w:color w:val="000000"/>
          <w:szCs w:val="24"/>
          <w:lang w:eastAsia="en-IE"/>
        </w:rPr>
        <w:tab/>
      </w:r>
      <w:r w:rsidR="00EC7B7C" w:rsidRPr="00EC7B7C">
        <w:rPr>
          <w:rFonts w:eastAsia="Times New Roman"/>
          <w:noProof/>
          <w:color w:val="000000"/>
          <w:szCs w:val="24"/>
          <w:lang w:eastAsia="en-IE"/>
        </w:rPr>
        <w:t xml:space="preserve">The provisions listed in Annex 2 to the Protocol </w:t>
      </w:r>
      <w:r w:rsidR="00042215">
        <w:rPr>
          <w:noProof/>
        </w:rPr>
        <w:t xml:space="preserve">on Ireland/Northern Ireland (the Protocol) </w:t>
      </w:r>
      <w:r w:rsidR="00EC7B7C" w:rsidRPr="00EC7B7C">
        <w:rPr>
          <w:rFonts w:eastAsia="Times New Roman"/>
          <w:noProof/>
          <w:color w:val="000000"/>
          <w:szCs w:val="24"/>
          <w:lang w:eastAsia="en-IE"/>
        </w:rPr>
        <w:t>shall apply in respect of the placing on the market in Northern Ireland of the medicinal products referred to in paragraph 1</w:t>
      </w:r>
      <w:r w:rsidR="00042215">
        <w:rPr>
          <w:rFonts w:eastAsia="Times New Roman"/>
          <w:noProof/>
          <w:color w:val="000000"/>
          <w:szCs w:val="24"/>
          <w:lang w:eastAsia="en-IE"/>
        </w:rPr>
        <w:t xml:space="preserve"> of this Article</w:t>
      </w:r>
      <w:r w:rsidR="00EC7B7C" w:rsidRPr="00EC7B7C">
        <w:rPr>
          <w:rFonts w:eastAsia="Times New Roman"/>
          <w:noProof/>
          <w:color w:val="000000"/>
          <w:szCs w:val="24"/>
          <w:lang w:eastAsia="en-IE"/>
        </w:rPr>
        <w:t>, unless specific provisions are laid down in this Regulation.</w:t>
      </w:r>
    </w:p>
    <w:p w14:paraId="64E651C9" w14:textId="6CA9CA22" w:rsidR="00EC7B7C" w:rsidRPr="00EC7B7C" w:rsidRDefault="00EC7B7C" w:rsidP="001E0308">
      <w:pPr>
        <w:pStyle w:val="Titrearticle"/>
        <w:rPr>
          <w:rFonts w:eastAsia="Times New Roman"/>
          <w:i w:val="0"/>
          <w:noProof/>
          <w:szCs w:val="24"/>
          <w:lang w:eastAsia="en-IE"/>
        </w:rPr>
      </w:pPr>
      <w:r w:rsidRPr="00EC7B7C">
        <w:rPr>
          <w:rFonts w:eastAsia="Times New Roman"/>
          <w:noProof/>
          <w:color w:val="000000"/>
          <w:szCs w:val="24"/>
          <w:lang w:eastAsia="en-IE"/>
        </w:rPr>
        <w:t>Article 2</w:t>
      </w:r>
      <w:r w:rsidR="001E0308">
        <w:rPr>
          <w:rFonts w:eastAsia="Times New Roman"/>
          <w:noProof/>
          <w:color w:val="000000"/>
          <w:szCs w:val="24"/>
          <w:lang w:eastAsia="en-IE"/>
        </w:rPr>
        <w:br/>
      </w:r>
      <w:r w:rsidRPr="00EC7B7C">
        <w:rPr>
          <w:rFonts w:eastAsia="Times New Roman"/>
          <w:noProof/>
          <w:szCs w:val="24"/>
          <w:lang w:eastAsia="en-IE"/>
        </w:rPr>
        <w:t>Definitions</w:t>
      </w:r>
    </w:p>
    <w:p w14:paraId="72DC681B" w14:textId="77777777" w:rsidR="00EC7B7C" w:rsidRDefault="00EC7B7C" w:rsidP="00356448">
      <w:pPr>
        <w:rPr>
          <w:rFonts w:eastAsia="Times New Roman"/>
          <w:noProof/>
          <w:szCs w:val="24"/>
          <w:lang w:eastAsia="en-IE"/>
        </w:rPr>
      </w:pPr>
      <w:bookmarkStart w:id="3" w:name="_heading=h.1fob9te" w:colFirst="0" w:colLast="0"/>
      <w:bookmarkEnd w:id="3"/>
      <w:r w:rsidRPr="00EC7B7C">
        <w:rPr>
          <w:rFonts w:eastAsia="Times New Roman"/>
          <w:noProof/>
          <w:szCs w:val="24"/>
          <w:lang w:eastAsia="en-IE"/>
        </w:rPr>
        <w:t xml:space="preserve">For the purposes of this Regulation, the definitions laid down in Article 2 of Regulation No 726/2004 shall apply, including the definitions laid down in Article 1 of Directive 2001/83/EC. </w:t>
      </w:r>
    </w:p>
    <w:p w14:paraId="73785B53" w14:textId="62DAF6D4" w:rsidR="00EC7B7C" w:rsidRPr="00EC7B7C" w:rsidRDefault="00EC7B7C" w:rsidP="001E0308">
      <w:pPr>
        <w:pStyle w:val="Titrearticle"/>
        <w:rPr>
          <w:rFonts w:eastAsia="Times New Roman"/>
          <w:i w:val="0"/>
          <w:noProof/>
          <w:color w:val="000000"/>
          <w:szCs w:val="24"/>
          <w:lang w:eastAsia="en-IE"/>
        </w:rPr>
      </w:pPr>
      <w:r w:rsidRPr="00EC7B7C">
        <w:rPr>
          <w:rFonts w:eastAsia="Times New Roman"/>
          <w:noProof/>
          <w:color w:val="000000"/>
          <w:szCs w:val="24"/>
          <w:lang w:eastAsia="en-IE"/>
        </w:rPr>
        <w:lastRenderedPageBreak/>
        <w:t>Article 3</w:t>
      </w:r>
      <w:r w:rsidR="001E0308">
        <w:rPr>
          <w:rFonts w:eastAsia="Times New Roman"/>
          <w:noProof/>
          <w:color w:val="000000"/>
          <w:szCs w:val="24"/>
          <w:lang w:eastAsia="en-IE"/>
        </w:rPr>
        <w:br/>
      </w:r>
      <w:r w:rsidRPr="00EC7B7C">
        <w:rPr>
          <w:rFonts w:eastAsia="Times New Roman"/>
          <w:noProof/>
          <w:color w:val="000000"/>
          <w:szCs w:val="24"/>
          <w:lang w:eastAsia="en-IE"/>
        </w:rPr>
        <w:t xml:space="preserve">Specific rules for medicinal products referred to in Article 1(1) </w:t>
      </w:r>
    </w:p>
    <w:p w14:paraId="6B547EFA" w14:textId="77777777" w:rsidR="00EC7B7C" w:rsidRPr="00EC7B7C" w:rsidRDefault="00AC52E6" w:rsidP="00AC52E6">
      <w:pPr>
        <w:pStyle w:val="Point0"/>
        <w:rPr>
          <w:rFonts w:eastAsia="Times New Roman"/>
          <w:noProof/>
          <w:color w:val="000000"/>
          <w:szCs w:val="24"/>
          <w:lang w:eastAsia="en-IE"/>
        </w:rPr>
      </w:pPr>
      <w:r>
        <w:rPr>
          <w:rFonts w:eastAsia="Times New Roman"/>
          <w:noProof/>
          <w:color w:val="000000"/>
          <w:szCs w:val="24"/>
          <w:lang w:eastAsia="en-IE"/>
        </w:rPr>
        <w:t>1.</w:t>
      </w:r>
      <w:r>
        <w:rPr>
          <w:rFonts w:eastAsia="Times New Roman"/>
          <w:noProof/>
          <w:color w:val="000000"/>
          <w:szCs w:val="24"/>
          <w:lang w:eastAsia="en-IE"/>
        </w:rPr>
        <w:tab/>
      </w:r>
      <w:r w:rsidR="00EC7B7C" w:rsidRPr="00EC7B7C">
        <w:rPr>
          <w:rFonts w:eastAsia="Times New Roman"/>
          <w:noProof/>
          <w:color w:val="000000"/>
          <w:szCs w:val="24"/>
          <w:lang w:eastAsia="en-IE"/>
        </w:rPr>
        <w:t xml:space="preserve">The competent authorities of the United Kingdom in respect of Northern Ireland may allow medicinal products referred to in Article 1(1) </w:t>
      </w:r>
      <w:r w:rsidR="003270F2">
        <w:rPr>
          <w:rFonts w:eastAsia="Times New Roman"/>
          <w:noProof/>
          <w:color w:val="000000"/>
          <w:szCs w:val="24"/>
          <w:lang w:eastAsia="en-IE"/>
        </w:rPr>
        <w:t xml:space="preserve">of this Regulation </w:t>
      </w:r>
      <w:r w:rsidR="00EC7B7C" w:rsidRPr="00EC7B7C">
        <w:rPr>
          <w:rFonts w:eastAsia="Times New Roman"/>
          <w:noProof/>
          <w:color w:val="000000"/>
          <w:szCs w:val="24"/>
          <w:lang w:eastAsia="en-IE"/>
        </w:rPr>
        <w:t xml:space="preserve">to </w:t>
      </w:r>
      <w:r w:rsidR="00EC7B7C" w:rsidRPr="000728A9">
        <w:rPr>
          <w:rFonts w:eastAsia="Times New Roman"/>
          <w:noProof/>
          <w:color w:val="000000"/>
          <w:szCs w:val="24"/>
          <w:lang w:eastAsia="en-IE"/>
        </w:rPr>
        <w:t xml:space="preserve">be imported </w:t>
      </w:r>
      <w:r w:rsidR="004D7AB3">
        <w:rPr>
          <w:rFonts w:eastAsia="Times New Roman"/>
          <w:noProof/>
          <w:color w:val="000000"/>
          <w:szCs w:val="24"/>
          <w:lang w:eastAsia="en-IE"/>
        </w:rPr>
        <w:t xml:space="preserve">into Northern Ireland </w:t>
      </w:r>
      <w:r w:rsidR="00EC7B7C" w:rsidRPr="000728A9">
        <w:rPr>
          <w:rFonts w:eastAsia="Times New Roman"/>
          <w:noProof/>
          <w:color w:val="000000"/>
          <w:szCs w:val="24"/>
          <w:lang w:eastAsia="en-IE"/>
        </w:rPr>
        <w:t>fr</w:t>
      </w:r>
      <w:r w:rsidR="00EC7B7C" w:rsidRPr="00EC7B7C">
        <w:rPr>
          <w:rFonts w:eastAsia="Times New Roman"/>
          <w:noProof/>
          <w:color w:val="000000"/>
          <w:szCs w:val="24"/>
          <w:lang w:eastAsia="en-IE"/>
        </w:rPr>
        <w:t xml:space="preserve">om </w:t>
      </w:r>
      <w:r w:rsidR="004D7AB3">
        <w:rPr>
          <w:rFonts w:eastAsia="Times New Roman"/>
          <w:noProof/>
          <w:color w:val="000000"/>
          <w:szCs w:val="24"/>
          <w:lang w:eastAsia="en-IE"/>
        </w:rPr>
        <w:t xml:space="preserve">other </w:t>
      </w:r>
      <w:r w:rsidR="00EC7B7C" w:rsidRPr="00EC7B7C">
        <w:rPr>
          <w:rFonts w:eastAsia="Times New Roman"/>
          <w:noProof/>
          <w:color w:val="000000"/>
          <w:szCs w:val="24"/>
          <w:lang w:eastAsia="en-IE"/>
        </w:rPr>
        <w:t xml:space="preserve">parts of the United Kingdom by holders of a </w:t>
      </w:r>
      <w:r w:rsidR="00EC7B7C" w:rsidRPr="00143972">
        <w:rPr>
          <w:rFonts w:eastAsia="Times New Roman"/>
          <w:noProof/>
          <w:color w:val="000000"/>
          <w:szCs w:val="24"/>
          <w:lang w:eastAsia="en-IE"/>
        </w:rPr>
        <w:t xml:space="preserve">wholesale distribution authorisation </w:t>
      </w:r>
      <w:r w:rsidR="00EC7B7C" w:rsidRPr="00EC7B7C">
        <w:rPr>
          <w:rFonts w:eastAsia="Times New Roman"/>
          <w:noProof/>
          <w:color w:val="000000"/>
          <w:szCs w:val="24"/>
          <w:lang w:eastAsia="en-IE"/>
        </w:rPr>
        <w:t xml:space="preserve">that are not in possession of a relevant manufacturing authorisation provided that the conditions laid down in Article 40(1a) points (a) to (d) of Directive 2001/83/EC are fulfilled. </w:t>
      </w:r>
    </w:p>
    <w:p w14:paraId="23983887" w14:textId="77777777" w:rsidR="00EC7B7C" w:rsidRPr="00EC7B7C" w:rsidRDefault="00AC52E6" w:rsidP="00AC52E6">
      <w:pPr>
        <w:pStyle w:val="Point0"/>
        <w:rPr>
          <w:rFonts w:eastAsia="Times New Roman"/>
          <w:noProof/>
          <w:szCs w:val="24"/>
          <w:lang w:eastAsia="en-IE"/>
        </w:rPr>
      </w:pPr>
      <w:r>
        <w:rPr>
          <w:rFonts w:eastAsia="Times New Roman"/>
          <w:noProof/>
          <w:color w:val="000000"/>
          <w:szCs w:val="24"/>
          <w:lang w:eastAsia="en-IE"/>
        </w:rPr>
        <w:t>2.</w:t>
      </w:r>
      <w:r>
        <w:rPr>
          <w:rFonts w:eastAsia="Times New Roman"/>
          <w:noProof/>
          <w:color w:val="000000"/>
          <w:szCs w:val="24"/>
          <w:lang w:eastAsia="en-IE"/>
        </w:rPr>
        <w:tab/>
      </w:r>
      <w:r w:rsidR="00EC7B7C" w:rsidRPr="00EC7B7C">
        <w:rPr>
          <w:rFonts w:eastAsia="Times New Roman"/>
          <w:noProof/>
          <w:color w:val="000000"/>
          <w:szCs w:val="24"/>
          <w:lang w:eastAsia="en-IE"/>
        </w:rPr>
        <w:t>The safety features referred to in Article 54</w:t>
      </w:r>
      <w:r w:rsidR="003270F2">
        <w:rPr>
          <w:rFonts w:eastAsia="Times New Roman"/>
          <w:noProof/>
          <w:color w:val="000000"/>
          <w:szCs w:val="24"/>
          <w:lang w:eastAsia="en-IE"/>
        </w:rPr>
        <w:t>, point (o),</w:t>
      </w:r>
      <w:r w:rsidR="00EC7B7C" w:rsidRPr="00EC7B7C">
        <w:rPr>
          <w:rFonts w:eastAsia="Times New Roman"/>
          <w:noProof/>
          <w:color w:val="000000"/>
          <w:szCs w:val="24"/>
          <w:lang w:eastAsia="en-IE"/>
        </w:rPr>
        <w:t xml:space="preserve"> of Directive 2001/83/EC shall not appear on the outer packaging or, where there is no outer packaging, on the immediate packaging of medicinal products referred to in Article 1(1)</w:t>
      </w:r>
      <w:r w:rsidR="003270F2">
        <w:rPr>
          <w:rFonts w:eastAsia="Times New Roman"/>
          <w:noProof/>
          <w:color w:val="000000"/>
          <w:szCs w:val="24"/>
          <w:lang w:eastAsia="en-IE"/>
        </w:rPr>
        <w:t xml:space="preserve"> of this Regulation</w:t>
      </w:r>
      <w:r>
        <w:rPr>
          <w:rFonts w:eastAsia="Times New Roman"/>
          <w:noProof/>
          <w:color w:val="000000"/>
          <w:szCs w:val="24"/>
          <w:lang w:eastAsia="en-IE"/>
        </w:rPr>
        <w:t xml:space="preserve">. </w:t>
      </w:r>
    </w:p>
    <w:p w14:paraId="21BD68B0" w14:textId="77777777" w:rsidR="00EC7B7C" w:rsidRPr="00EC7B7C" w:rsidRDefault="00AC52E6" w:rsidP="00AC52E6">
      <w:pPr>
        <w:pStyle w:val="Point0"/>
        <w:rPr>
          <w:rFonts w:eastAsia="Times New Roman"/>
          <w:noProof/>
          <w:szCs w:val="24"/>
          <w:lang w:eastAsia="en-IE"/>
        </w:rPr>
      </w:pPr>
      <w:r>
        <w:rPr>
          <w:rFonts w:eastAsia="Times New Roman"/>
          <w:noProof/>
          <w:color w:val="000000"/>
          <w:szCs w:val="24"/>
          <w:lang w:eastAsia="en-IE"/>
        </w:rPr>
        <w:t>3.</w:t>
      </w:r>
      <w:r>
        <w:rPr>
          <w:rFonts w:eastAsia="Times New Roman"/>
          <w:noProof/>
          <w:color w:val="000000"/>
          <w:szCs w:val="24"/>
          <w:lang w:eastAsia="en-IE"/>
        </w:rPr>
        <w:tab/>
      </w:r>
      <w:r w:rsidR="00EC7B7C" w:rsidRPr="00EC7B7C">
        <w:rPr>
          <w:rFonts w:eastAsia="Times New Roman"/>
          <w:noProof/>
          <w:color w:val="000000"/>
          <w:szCs w:val="24"/>
          <w:lang w:eastAsia="en-IE"/>
        </w:rPr>
        <w:t>Where a medicinal product referred to in Article 1(1)</w:t>
      </w:r>
      <w:r w:rsidR="003270F2">
        <w:rPr>
          <w:rFonts w:eastAsia="Times New Roman"/>
          <w:noProof/>
          <w:color w:val="000000"/>
          <w:szCs w:val="24"/>
          <w:lang w:eastAsia="en-IE"/>
        </w:rPr>
        <w:t xml:space="preserve"> of this Regulation</w:t>
      </w:r>
      <w:r w:rsidR="00EC7B7C" w:rsidRPr="00EC7B7C">
        <w:rPr>
          <w:rFonts w:eastAsia="Times New Roman"/>
          <w:noProof/>
          <w:color w:val="000000"/>
          <w:szCs w:val="24"/>
          <w:lang w:eastAsia="en-IE"/>
        </w:rPr>
        <w:t xml:space="preserve"> bears the safety feature referred</w:t>
      </w:r>
      <w:r w:rsidR="007D6961">
        <w:rPr>
          <w:rFonts w:eastAsia="Times New Roman"/>
          <w:noProof/>
          <w:color w:val="000000"/>
          <w:szCs w:val="24"/>
          <w:lang w:eastAsia="en-IE"/>
        </w:rPr>
        <w:t xml:space="preserve"> to in</w:t>
      </w:r>
      <w:r w:rsidR="003270F2" w:rsidRPr="003270F2">
        <w:rPr>
          <w:rFonts w:eastAsia="Times New Roman"/>
          <w:noProof/>
          <w:color w:val="000000"/>
          <w:szCs w:val="24"/>
          <w:lang w:eastAsia="en-IE"/>
        </w:rPr>
        <w:t xml:space="preserve"> </w:t>
      </w:r>
      <w:r w:rsidR="003270F2" w:rsidRPr="00EC7B7C">
        <w:rPr>
          <w:rFonts w:eastAsia="Times New Roman"/>
          <w:noProof/>
          <w:color w:val="000000"/>
          <w:szCs w:val="24"/>
          <w:lang w:eastAsia="en-IE"/>
        </w:rPr>
        <w:t>Article 54</w:t>
      </w:r>
      <w:r w:rsidR="003270F2">
        <w:rPr>
          <w:rFonts w:eastAsia="Times New Roman"/>
          <w:noProof/>
          <w:color w:val="000000"/>
          <w:szCs w:val="24"/>
          <w:lang w:eastAsia="en-IE"/>
        </w:rPr>
        <w:t>, point (o),</w:t>
      </w:r>
      <w:r w:rsidR="003270F2" w:rsidRPr="00EC7B7C">
        <w:rPr>
          <w:rFonts w:eastAsia="Times New Roman"/>
          <w:noProof/>
          <w:color w:val="000000"/>
          <w:szCs w:val="24"/>
          <w:lang w:eastAsia="en-IE"/>
        </w:rPr>
        <w:t xml:space="preserve"> of Directive 2001/83/EC</w:t>
      </w:r>
      <w:r w:rsidR="00EC7B7C" w:rsidRPr="00EC7B7C">
        <w:rPr>
          <w:rFonts w:eastAsia="Times New Roman"/>
          <w:noProof/>
          <w:color w:val="000000"/>
          <w:szCs w:val="24"/>
          <w:lang w:eastAsia="en-IE"/>
        </w:rPr>
        <w:t xml:space="preserve">, it shall </w:t>
      </w:r>
      <w:r w:rsidR="00EC7B7C" w:rsidRPr="00C60B8D">
        <w:rPr>
          <w:rFonts w:eastAsia="Times New Roman"/>
          <w:noProof/>
          <w:color w:val="000000"/>
          <w:szCs w:val="24"/>
          <w:lang w:eastAsia="en-IE"/>
        </w:rPr>
        <w:t>be fully removed</w:t>
      </w:r>
      <w:r w:rsidR="00C60B8D">
        <w:rPr>
          <w:rFonts w:eastAsia="Times New Roman"/>
          <w:noProof/>
          <w:color w:val="000000"/>
          <w:szCs w:val="24"/>
          <w:lang w:eastAsia="en-IE"/>
        </w:rPr>
        <w:t xml:space="preserve"> or covered</w:t>
      </w:r>
      <w:r w:rsidR="004F4C63" w:rsidRPr="00C63E1B">
        <w:rPr>
          <w:rFonts w:eastAsia="Times New Roman"/>
          <w:noProof/>
          <w:color w:val="000000"/>
          <w:szCs w:val="24"/>
          <w:lang w:eastAsia="en-IE"/>
        </w:rPr>
        <w:t>.</w:t>
      </w:r>
      <w:r w:rsidR="003270F2" w:rsidRPr="00C63E1B">
        <w:rPr>
          <w:rFonts w:eastAsia="Times New Roman"/>
          <w:noProof/>
          <w:color w:val="000000"/>
          <w:szCs w:val="24"/>
          <w:lang w:eastAsia="en-IE"/>
        </w:rPr>
        <w:t xml:space="preserve"> </w:t>
      </w:r>
    </w:p>
    <w:p w14:paraId="7A65F303" w14:textId="77777777" w:rsidR="00EC7B7C" w:rsidRPr="00EC7B7C" w:rsidRDefault="00AC52E6" w:rsidP="00AC52E6">
      <w:pPr>
        <w:pStyle w:val="Point0"/>
        <w:rPr>
          <w:rFonts w:eastAsia="Times New Roman"/>
          <w:noProof/>
          <w:szCs w:val="24"/>
          <w:lang w:eastAsia="en-IE"/>
        </w:rPr>
      </w:pPr>
      <w:r>
        <w:rPr>
          <w:rFonts w:eastAsia="Times New Roman"/>
          <w:noProof/>
          <w:szCs w:val="24"/>
          <w:lang w:eastAsia="en-IE"/>
        </w:rPr>
        <w:t>4.</w:t>
      </w:r>
      <w:r>
        <w:rPr>
          <w:rFonts w:eastAsia="Times New Roman"/>
          <w:noProof/>
          <w:szCs w:val="24"/>
          <w:lang w:eastAsia="en-IE"/>
        </w:rPr>
        <w:tab/>
      </w:r>
      <w:r w:rsidR="00EC7B7C" w:rsidRPr="00EC7B7C">
        <w:rPr>
          <w:rFonts w:eastAsia="Times New Roman"/>
          <w:noProof/>
          <w:szCs w:val="24"/>
          <w:lang w:eastAsia="en-IE"/>
        </w:rPr>
        <w:t>The qualified person referred to in Article 48 of Directive 2001/83/EC shall</w:t>
      </w:r>
      <w:r w:rsidR="00C63E1B">
        <w:rPr>
          <w:rFonts w:eastAsia="Times New Roman"/>
          <w:noProof/>
          <w:szCs w:val="24"/>
          <w:lang w:eastAsia="en-IE"/>
        </w:rPr>
        <w:t>,</w:t>
      </w:r>
      <w:r w:rsidR="00EC7B7C" w:rsidRPr="00EC7B7C">
        <w:rPr>
          <w:rFonts w:eastAsia="Times New Roman"/>
          <w:noProof/>
          <w:szCs w:val="24"/>
          <w:lang w:eastAsia="en-IE"/>
        </w:rPr>
        <w:t xml:space="preserve"> in the case of medicinal products referred to in Article 1(1)</w:t>
      </w:r>
      <w:r w:rsidR="007544A1">
        <w:rPr>
          <w:rFonts w:eastAsia="Times New Roman"/>
          <w:noProof/>
          <w:szCs w:val="24"/>
          <w:lang w:eastAsia="en-IE"/>
        </w:rPr>
        <w:t xml:space="preserve"> of this Regulation</w:t>
      </w:r>
      <w:r w:rsidR="00EC7B7C" w:rsidRPr="00EC7B7C">
        <w:rPr>
          <w:rFonts w:eastAsia="Times New Roman"/>
          <w:noProof/>
          <w:szCs w:val="24"/>
          <w:lang w:eastAsia="en-IE"/>
        </w:rPr>
        <w:t>, ensure that the safety features referred to in Article 54</w:t>
      </w:r>
      <w:r w:rsidR="007544A1">
        <w:rPr>
          <w:rFonts w:eastAsia="Times New Roman"/>
          <w:noProof/>
          <w:szCs w:val="24"/>
          <w:lang w:eastAsia="en-IE"/>
        </w:rPr>
        <w:t xml:space="preserve">, </w:t>
      </w:r>
      <w:r w:rsidR="007544A1" w:rsidRPr="00EC7B7C">
        <w:rPr>
          <w:rFonts w:eastAsia="Times New Roman"/>
          <w:noProof/>
          <w:szCs w:val="24"/>
          <w:lang w:eastAsia="en-IE"/>
        </w:rPr>
        <w:t>point (o)</w:t>
      </w:r>
      <w:r w:rsidR="007544A1">
        <w:rPr>
          <w:rFonts w:eastAsia="Times New Roman"/>
          <w:noProof/>
          <w:szCs w:val="24"/>
          <w:lang w:eastAsia="en-IE"/>
        </w:rPr>
        <w:t>,</w:t>
      </w:r>
      <w:r w:rsidR="00EC7B7C" w:rsidRPr="00EC7B7C">
        <w:rPr>
          <w:rFonts w:eastAsia="Times New Roman"/>
          <w:noProof/>
          <w:szCs w:val="24"/>
          <w:lang w:eastAsia="en-IE"/>
        </w:rPr>
        <w:t xml:space="preserve"> of Directive 2001/83/EC have not been affixed on the packaging</w:t>
      </w:r>
      <w:r w:rsidR="007544A1">
        <w:rPr>
          <w:rFonts w:eastAsia="Times New Roman"/>
          <w:noProof/>
          <w:szCs w:val="24"/>
          <w:lang w:eastAsia="en-IE"/>
        </w:rPr>
        <w:t xml:space="preserve"> of the medicinal product</w:t>
      </w:r>
      <w:r w:rsidR="00EC7B7C" w:rsidRPr="00EC7B7C">
        <w:rPr>
          <w:rFonts w:eastAsia="Times New Roman"/>
          <w:noProof/>
          <w:szCs w:val="24"/>
          <w:lang w:eastAsia="en-IE"/>
        </w:rPr>
        <w:t>.</w:t>
      </w:r>
    </w:p>
    <w:p w14:paraId="3428BA71" w14:textId="4882F82E" w:rsidR="00EC7B7C" w:rsidRPr="00EC7B7C" w:rsidRDefault="00AC52E6" w:rsidP="00AC52E6">
      <w:pPr>
        <w:pStyle w:val="Point0"/>
        <w:rPr>
          <w:rFonts w:eastAsia="Times New Roman"/>
          <w:noProof/>
          <w:szCs w:val="24"/>
          <w:lang w:eastAsia="en-IE"/>
        </w:rPr>
      </w:pPr>
      <w:r>
        <w:rPr>
          <w:rFonts w:eastAsia="Times New Roman"/>
          <w:noProof/>
          <w:color w:val="000000"/>
          <w:szCs w:val="24"/>
          <w:lang w:eastAsia="en-IE"/>
        </w:rPr>
        <w:t>5.</w:t>
      </w:r>
      <w:r>
        <w:rPr>
          <w:rFonts w:eastAsia="Times New Roman"/>
          <w:noProof/>
          <w:color w:val="000000"/>
          <w:szCs w:val="24"/>
          <w:lang w:eastAsia="en-IE"/>
        </w:rPr>
        <w:tab/>
      </w:r>
      <w:r w:rsidR="00EC7B7C" w:rsidRPr="00EC7B7C">
        <w:rPr>
          <w:rFonts w:eastAsia="Times New Roman"/>
          <w:noProof/>
          <w:color w:val="000000"/>
          <w:szCs w:val="24"/>
          <w:lang w:eastAsia="en-IE"/>
        </w:rPr>
        <w:t xml:space="preserve">Holders of </w:t>
      </w:r>
      <w:r w:rsidR="00143972">
        <w:rPr>
          <w:rFonts w:eastAsia="Times New Roman"/>
          <w:noProof/>
          <w:color w:val="000000"/>
          <w:szCs w:val="24"/>
          <w:lang w:eastAsia="en-IE"/>
        </w:rPr>
        <w:t>a</w:t>
      </w:r>
      <w:r w:rsidR="00143972" w:rsidRPr="00EC7B7C">
        <w:rPr>
          <w:rFonts w:eastAsia="Times New Roman"/>
          <w:noProof/>
          <w:color w:val="000000"/>
          <w:szCs w:val="24"/>
          <w:lang w:eastAsia="en-IE"/>
        </w:rPr>
        <w:t xml:space="preserve"> </w:t>
      </w:r>
      <w:r w:rsidR="007D6961">
        <w:rPr>
          <w:rFonts w:eastAsia="Times New Roman"/>
          <w:noProof/>
          <w:color w:val="000000"/>
          <w:szCs w:val="24"/>
          <w:lang w:eastAsia="en-IE"/>
        </w:rPr>
        <w:t xml:space="preserve">wholesale </w:t>
      </w:r>
      <w:r w:rsidR="00EC7B7C" w:rsidRPr="00EC7B7C">
        <w:rPr>
          <w:rFonts w:eastAsia="Times New Roman"/>
          <w:noProof/>
          <w:color w:val="000000"/>
          <w:szCs w:val="24"/>
          <w:lang w:eastAsia="en-IE"/>
        </w:rPr>
        <w:t xml:space="preserve">distribution authorisation shall not be required to: </w:t>
      </w:r>
    </w:p>
    <w:p w14:paraId="198560BD" w14:textId="77777777" w:rsidR="00EC7B7C" w:rsidRPr="00EC7B7C" w:rsidRDefault="00AC52E6" w:rsidP="00AC52E6">
      <w:pPr>
        <w:pStyle w:val="Point1"/>
        <w:rPr>
          <w:noProof/>
          <w:lang w:eastAsia="en-IE"/>
        </w:rPr>
      </w:pPr>
      <w:r>
        <w:rPr>
          <w:noProof/>
          <w:lang w:eastAsia="en-IE"/>
        </w:rPr>
        <w:t>(a)</w:t>
      </w:r>
      <w:r w:rsidR="00C63E1B">
        <w:rPr>
          <w:noProof/>
          <w:lang w:eastAsia="en-IE"/>
        </w:rPr>
        <w:tab/>
      </w:r>
      <w:r w:rsidR="00EC7B7C" w:rsidRPr="00EC7B7C">
        <w:rPr>
          <w:noProof/>
          <w:lang w:eastAsia="en-IE"/>
        </w:rPr>
        <w:t>verify the medicinal products referred to in Article 1(1)</w:t>
      </w:r>
      <w:r w:rsidR="00C63E1B">
        <w:rPr>
          <w:noProof/>
          <w:lang w:eastAsia="en-IE"/>
        </w:rPr>
        <w:t xml:space="preserve"> </w:t>
      </w:r>
      <w:r w:rsidR="007544A1">
        <w:rPr>
          <w:noProof/>
          <w:lang w:eastAsia="en-IE"/>
        </w:rPr>
        <w:t>of this Regulation</w:t>
      </w:r>
      <w:r w:rsidR="00EC7B7C" w:rsidRPr="00EC7B7C">
        <w:rPr>
          <w:noProof/>
          <w:lang w:eastAsia="en-IE"/>
        </w:rPr>
        <w:t xml:space="preserve"> in accordance with Article 80</w:t>
      </w:r>
      <w:r w:rsidR="007544A1">
        <w:rPr>
          <w:noProof/>
          <w:lang w:eastAsia="en-IE"/>
        </w:rPr>
        <w:t xml:space="preserve">, point </w:t>
      </w:r>
      <w:r w:rsidR="00EC7B7C" w:rsidRPr="00EC7B7C">
        <w:rPr>
          <w:noProof/>
          <w:lang w:eastAsia="en-IE"/>
        </w:rPr>
        <w:t>(ca)</w:t>
      </w:r>
      <w:r w:rsidR="007544A1">
        <w:rPr>
          <w:noProof/>
          <w:lang w:eastAsia="en-IE"/>
        </w:rPr>
        <w:t>,</w:t>
      </w:r>
      <w:r w:rsidR="00EC7B7C" w:rsidRPr="00EC7B7C">
        <w:rPr>
          <w:noProof/>
          <w:lang w:eastAsia="en-IE"/>
        </w:rPr>
        <w:t xml:space="preserve"> of Directive 2001/83/EC;</w:t>
      </w:r>
    </w:p>
    <w:p w14:paraId="2CDCE46A" w14:textId="77777777" w:rsidR="00EC7B7C" w:rsidRPr="00EC7B7C" w:rsidRDefault="00AC52E6" w:rsidP="00AC52E6">
      <w:pPr>
        <w:pStyle w:val="Point1"/>
        <w:rPr>
          <w:rFonts w:eastAsia="Times New Roman"/>
          <w:noProof/>
          <w:szCs w:val="24"/>
          <w:lang w:eastAsia="en-IE"/>
        </w:rPr>
      </w:pPr>
      <w:r>
        <w:rPr>
          <w:rFonts w:eastAsia="Times New Roman"/>
          <w:noProof/>
          <w:color w:val="000000"/>
          <w:szCs w:val="24"/>
          <w:lang w:eastAsia="en-IE"/>
        </w:rPr>
        <w:t>(b)</w:t>
      </w:r>
      <w:r w:rsidR="00C63E1B">
        <w:rPr>
          <w:rFonts w:eastAsia="Times New Roman"/>
          <w:noProof/>
          <w:color w:val="000000"/>
          <w:szCs w:val="24"/>
          <w:lang w:eastAsia="en-IE"/>
        </w:rPr>
        <w:tab/>
      </w:r>
      <w:r w:rsidR="00EC7B7C" w:rsidRPr="00EC7B7C">
        <w:rPr>
          <w:rFonts w:eastAsia="Times New Roman"/>
          <w:noProof/>
          <w:color w:val="000000"/>
          <w:szCs w:val="24"/>
          <w:lang w:eastAsia="en-IE"/>
        </w:rPr>
        <w:t>keep records in accordance with Article 80</w:t>
      </w:r>
      <w:r w:rsidR="007544A1">
        <w:rPr>
          <w:rFonts w:eastAsia="Times New Roman"/>
          <w:noProof/>
          <w:color w:val="000000"/>
          <w:szCs w:val="24"/>
          <w:lang w:eastAsia="en-IE"/>
        </w:rPr>
        <w:t xml:space="preserve">, point </w:t>
      </w:r>
      <w:r w:rsidR="00EC7B7C" w:rsidRPr="00EC7B7C">
        <w:rPr>
          <w:rFonts w:eastAsia="Times New Roman"/>
          <w:noProof/>
          <w:color w:val="000000"/>
          <w:szCs w:val="24"/>
          <w:lang w:eastAsia="en-IE"/>
        </w:rPr>
        <w:t>(e)</w:t>
      </w:r>
      <w:r w:rsidR="007544A1">
        <w:rPr>
          <w:rFonts w:eastAsia="Times New Roman"/>
          <w:noProof/>
          <w:color w:val="000000"/>
          <w:szCs w:val="24"/>
          <w:lang w:eastAsia="en-IE"/>
        </w:rPr>
        <w:t>,</w:t>
      </w:r>
      <w:r w:rsidR="00EC7B7C" w:rsidRPr="00EC7B7C">
        <w:rPr>
          <w:rFonts w:eastAsia="Times New Roman"/>
          <w:noProof/>
          <w:color w:val="000000"/>
          <w:szCs w:val="24"/>
          <w:lang w:eastAsia="en-IE"/>
        </w:rPr>
        <w:t xml:space="preserve"> of Directive 2001/83/EC.</w:t>
      </w:r>
    </w:p>
    <w:p w14:paraId="3133815D" w14:textId="77777777" w:rsidR="00EC7B7C" w:rsidRPr="00EC7B7C" w:rsidRDefault="00AC52E6" w:rsidP="00AC52E6">
      <w:pPr>
        <w:pStyle w:val="Point0"/>
        <w:rPr>
          <w:rFonts w:eastAsia="Times New Roman"/>
          <w:noProof/>
          <w:szCs w:val="24"/>
          <w:lang w:eastAsia="en-IE"/>
        </w:rPr>
      </w:pPr>
      <w:r>
        <w:rPr>
          <w:rFonts w:eastAsia="Times New Roman"/>
          <w:noProof/>
          <w:color w:val="000000"/>
          <w:szCs w:val="24"/>
          <w:lang w:eastAsia="en-IE"/>
        </w:rPr>
        <w:t>6.</w:t>
      </w:r>
      <w:r>
        <w:rPr>
          <w:rFonts w:eastAsia="Times New Roman"/>
          <w:noProof/>
          <w:color w:val="000000"/>
          <w:szCs w:val="24"/>
          <w:lang w:eastAsia="en-IE"/>
        </w:rPr>
        <w:tab/>
      </w:r>
      <w:r w:rsidR="00EC7B7C" w:rsidRPr="00EC7B7C">
        <w:rPr>
          <w:rFonts w:eastAsia="Times New Roman"/>
          <w:noProof/>
          <w:color w:val="000000"/>
          <w:szCs w:val="24"/>
          <w:lang w:eastAsia="en-IE"/>
        </w:rPr>
        <w:t xml:space="preserve">For all supplies of medicinal products referred to in Article 1(1) </w:t>
      </w:r>
      <w:r w:rsidR="007544A1">
        <w:rPr>
          <w:rFonts w:eastAsia="Times New Roman"/>
          <w:noProof/>
          <w:color w:val="000000"/>
          <w:szCs w:val="24"/>
          <w:lang w:eastAsia="en-IE"/>
        </w:rPr>
        <w:t xml:space="preserve">of this Regulation </w:t>
      </w:r>
      <w:r w:rsidR="00EC7B7C" w:rsidRPr="00EC7B7C">
        <w:rPr>
          <w:rFonts w:eastAsia="Times New Roman"/>
          <w:noProof/>
          <w:color w:val="000000"/>
          <w:szCs w:val="24"/>
          <w:lang w:eastAsia="en-IE"/>
        </w:rPr>
        <w:t>to a person authorised or entitled to supply medicinal products to the public</w:t>
      </w:r>
      <w:r w:rsidR="007544A1">
        <w:rPr>
          <w:rFonts w:eastAsia="Times New Roman"/>
          <w:noProof/>
          <w:color w:val="000000"/>
          <w:szCs w:val="24"/>
          <w:lang w:eastAsia="en-IE"/>
        </w:rPr>
        <w:t>, as referred to in Article 82 of Directive 2001/83/EC, as regards the United Kingdom in respect of Northern Ireland</w:t>
      </w:r>
      <w:r w:rsidR="00EC7B7C" w:rsidRPr="00EC7B7C">
        <w:rPr>
          <w:rFonts w:eastAsia="Times New Roman"/>
          <w:noProof/>
          <w:color w:val="000000"/>
          <w:szCs w:val="24"/>
          <w:lang w:eastAsia="en-IE"/>
        </w:rPr>
        <w:t>, the authorised wholesaler shall not be required to enclose a document in accordance with the last indent of the first paragraph of</w:t>
      </w:r>
      <w:r w:rsidR="007544A1">
        <w:rPr>
          <w:rFonts w:eastAsia="Times New Roman"/>
          <w:noProof/>
          <w:color w:val="000000"/>
          <w:szCs w:val="24"/>
          <w:lang w:eastAsia="en-IE"/>
        </w:rPr>
        <w:t xml:space="preserve"> that Article</w:t>
      </w:r>
      <w:r w:rsidR="00EC7B7C" w:rsidRPr="00EC7B7C">
        <w:rPr>
          <w:rFonts w:eastAsia="Times New Roman"/>
          <w:noProof/>
          <w:color w:val="000000"/>
          <w:szCs w:val="24"/>
          <w:lang w:eastAsia="en-IE"/>
        </w:rPr>
        <w:t xml:space="preserve">. </w:t>
      </w:r>
    </w:p>
    <w:p w14:paraId="5146DD9F" w14:textId="0B3DAA53" w:rsidR="00EC7B7C" w:rsidRPr="00EC7B7C" w:rsidRDefault="00EC7B7C" w:rsidP="001E0308">
      <w:pPr>
        <w:pStyle w:val="Titrearticle"/>
        <w:rPr>
          <w:rFonts w:eastAsia="Times New Roman"/>
          <w:noProof/>
          <w:szCs w:val="24"/>
          <w:lang w:eastAsia="en-IE"/>
        </w:rPr>
      </w:pPr>
      <w:r w:rsidRPr="00EC7B7C">
        <w:rPr>
          <w:rFonts w:eastAsia="Times New Roman"/>
          <w:noProof/>
          <w:color w:val="000000"/>
          <w:szCs w:val="24"/>
          <w:lang w:eastAsia="en-IE"/>
        </w:rPr>
        <w:t>Article 4</w:t>
      </w:r>
      <w:r w:rsidR="001E0308">
        <w:rPr>
          <w:rFonts w:eastAsia="Times New Roman"/>
          <w:noProof/>
          <w:color w:val="000000"/>
          <w:szCs w:val="24"/>
          <w:lang w:eastAsia="en-IE"/>
        </w:rPr>
        <w:br/>
      </w:r>
      <w:r w:rsidRPr="00EC7B7C">
        <w:rPr>
          <w:rFonts w:eastAsia="Times New Roman"/>
          <w:noProof/>
          <w:szCs w:val="24"/>
          <w:lang w:eastAsia="en-IE"/>
        </w:rPr>
        <w:t xml:space="preserve">Specific rules for medicinal products referred to in Article 1(1) </w:t>
      </w:r>
      <w:r w:rsidR="000B7298">
        <w:rPr>
          <w:rFonts w:eastAsia="Times New Roman"/>
          <w:noProof/>
          <w:szCs w:val="24"/>
          <w:lang w:eastAsia="en-IE"/>
        </w:rPr>
        <w:t xml:space="preserve">of this Regulation </w:t>
      </w:r>
      <w:r w:rsidRPr="00EC7B7C">
        <w:rPr>
          <w:rFonts w:eastAsia="Times New Roman"/>
          <w:noProof/>
          <w:szCs w:val="24"/>
          <w:lang w:eastAsia="en-IE"/>
        </w:rPr>
        <w:t xml:space="preserve">belonging to the categories referred to in Article 3(1) and (2) of Regulation (EC) No 726/2004 </w:t>
      </w:r>
    </w:p>
    <w:p w14:paraId="26B0ECC9" w14:textId="77777777" w:rsidR="00EC7B7C" w:rsidRPr="00EC7B7C" w:rsidRDefault="00AC52E6" w:rsidP="00AC52E6">
      <w:pPr>
        <w:pStyle w:val="Point0"/>
        <w:rPr>
          <w:rFonts w:eastAsia="Times New Roman"/>
          <w:noProof/>
          <w:szCs w:val="24"/>
          <w:lang w:eastAsia="en-IE"/>
        </w:rPr>
      </w:pPr>
      <w:r>
        <w:rPr>
          <w:rFonts w:eastAsia="Times New Roman"/>
          <w:noProof/>
          <w:color w:val="000000"/>
          <w:szCs w:val="24"/>
          <w:lang w:eastAsia="en-IE"/>
        </w:rPr>
        <w:t>1.</w:t>
      </w:r>
      <w:r>
        <w:rPr>
          <w:rFonts w:eastAsia="Times New Roman"/>
          <w:noProof/>
          <w:color w:val="000000"/>
          <w:szCs w:val="24"/>
          <w:lang w:eastAsia="en-IE"/>
        </w:rPr>
        <w:tab/>
      </w:r>
      <w:r w:rsidR="00EC7B7C" w:rsidRPr="00EC7B7C">
        <w:rPr>
          <w:rFonts w:eastAsia="Times New Roman"/>
          <w:noProof/>
          <w:color w:val="000000"/>
          <w:szCs w:val="24"/>
          <w:lang w:eastAsia="en-IE"/>
        </w:rPr>
        <w:t xml:space="preserve">A medicinal product referred to in Article 1(1) </w:t>
      </w:r>
      <w:r w:rsidR="000B7298">
        <w:rPr>
          <w:rFonts w:eastAsia="Times New Roman"/>
          <w:noProof/>
          <w:color w:val="000000"/>
          <w:szCs w:val="24"/>
          <w:lang w:eastAsia="en-IE"/>
        </w:rPr>
        <w:t xml:space="preserve">of this Regulation </w:t>
      </w:r>
      <w:r w:rsidR="00EC7B7C" w:rsidRPr="00EC7B7C">
        <w:rPr>
          <w:rFonts w:eastAsia="Times New Roman"/>
          <w:noProof/>
          <w:color w:val="000000"/>
          <w:szCs w:val="24"/>
          <w:lang w:eastAsia="en-IE"/>
        </w:rPr>
        <w:t xml:space="preserve">belonging to the categories referred to in Article 3(1) and (2) of Regulation (EC) No 726/2004 that has been granted a marketing authorisation in accordance with Article 10 of </w:t>
      </w:r>
      <w:r w:rsidR="000B7298">
        <w:rPr>
          <w:rFonts w:eastAsia="Times New Roman"/>
          <w:noProof/>
          <w:color w:val="000000"/>
          <w:szCs w:val="24"/>
          <w:lang w:eastAsia="en-IE"/>
        </w:rPr>
        <w:t xml:space="preserve">that </w:t>
      </w:r>
      <w:r w:rsidR="00EC7B7C" w:rsidRPr="00EC7B7C">
        <w:rPr>
          <w:rFonts w:eastAsia="Times New Roman"/>
          <w:noProof/>
          <w:color w:val="000000"/>
          <w:szCs w:val="24"/>
          <w:lang w:eastAsia="en-IE"/>
        </w:rPr>
        <w:t>Regulation, shall not be placed on the market in Northern Ireland.</w:t>
      </w:r>
      <w:r>
        <w:rPr>
          <w:rFonts w:eastAsia="Times New Roman"/>
          <w:noProof/>
          <w:color w:val="000000"/>
          <w:szCs w:val="24"/>
          <w:lang w:eastAsia="en-IE"/>
        </w:rPr>
        <w:t xml:space="preserve"> </w:t>
      </w:r>
    </w:p>
    <w:p w14:paraId="6C78B48E" w14:textId="77777777" w:rsidR="00EC7B7C" w:rsidRPr="00EC7B7C" w:rsidRDefault="00AC52E6" w:rsidP="00AC52E6">
      <w:pPr>
        <w:pStyle w:val="Point0"/>
        <w:rPr>
          <w:rFonts w:eastAsia="Times New Roman"/>
          <w:noProof/>
          <w:szCs w:val="24"/>
          <w:lang w:eastAsia="en-IE"/>
        </w:rPr>
      </w:pPr>
      <w:r>
        <w:rPr>
          <w:rFonts w:eastAsia="Times New Roman"/>
          <w:noProof/>
          <w:color w:val="000000"/>
          <w:szCs w:val="24"/>
          <w:lang w:eastAsia="en-IE"/>
        </w:rPr>
        <w:t>2.</w:t>
      </w:r>
      <w:r>
        <w:rPr>
          <w:rFonts w:eastAsia="Times New Roman"/>
          <w:noProof/>
          <w:color w:val="000000"/>
          <w:szCs w:val="24"/>
          <w:lang w:eastAsia="en-IE"/>
        </w:rPr>
        <w:tab/>
      </w:r>
      <w:r w:rsidR="0077202A">
        <w:rPr>
          <w:rFonts w:eastAsia="Times New Roman"/>
          <w:noProof/>
          <w:color w:val="000000"/>
          <w:szCs w:val="24"/>
          <w:lang w:eastAsia="en-IE"/>
        </w:rPr>
        <w:t>A</w:t>
      </w:r>
      <w:r w:rsidR="00EC7B7C" w:rsidRPr="00EC7B7C">
        <w:rPr>
          <w:rFonts w:eastAsia="Times New Roman"/>
          <w:noProof/>
          <w:color w:val="000000"/>
          <w:szCs w:val="24"/>
          <w:lang w:eastAsia="en-IE"/>
        </w:rPr>
        <w:t xml:space="preserve"> medicinal product referred to in Article 1(1)</w:t>
      </w:r>
      <w:r w:rsidR="000B7298">
        <w:rPr>
          <w:rFonts w:eastAsia="Times New Roman"/>
          <w:noProof/>
          <w:color w:val="000000"/>
          <w:szCs w:val="24"/>
          <w:lang w:eastAsia="en-IE"/>
        </w:rPr>
        <w:t xml:space="preserve"> of this Regulation</w:t>
      </w:r>
      <w:r w:rsidR="00EC7B7C" w:rsidRPr="00EC7B7C">
        <w:rPr>
          <w:rFonts w:eastAsia="Times New Roman"/>
          <w:noProof/>
          <w:color w:val="000000"/>
          <w:szCs w:val="24"/>
          <w:lang w:eastAsia="en-IE"/>
        </w:rPr>
        <w:t xml:space="preserve"> belonging to the categories referred to in Article 3(1) and (2) of Regulation (EC) No 726/2004 </w:t>
      </w:r>
      <w:r w:rsidR="0077202A">
        <w:rPr>
          <w:rFonts w:eastAsia="Times New Roman"/>
          <w:noProof/>
          <w:color w:val="000000"/>
          <w:szCs w:val="24"/>
          <w:lang w:eastAsia="en-IE"/>
        </w:rPr>
        <w:t xml:space="preserve">may </w:t>
      </w:r>
      <w:r w:rsidR="00EC7B7C" w:rsidRPr="00EC7B7C">
        <w:rPr>
          <w:rFonts w:eastAsia="Times New Roman"/>
          <w:noProof/>
          <w:color w:val="000000"/>
          <w:szCs w:val="24"/>
          <w:lang w:eastAsia="en-IE"/>
        </w:rPr>
        <w:t>be placed on the market in Northern Ireland if</w:t>
      </w:r>
      <w:r w:rsidR="00E537ED">
        <w:rPr>
          <w:rFonts w:eastAsia="Times New Roman"/>
          <w:noProof/>
          <w:color w:val="000000"/>
          <w:szCs w:val="24"/>
          <w:lang w:eastAsia="en-IE"/>
        </w:rPr>
        <w:t xml:space="preserve"> all</w:t>
      </w:r>
      <w:r w:rsidR="00EC7B7C" w:rsidRPr="00EC7B7C">
        <w:rPr>
          <w:rFonts w:eastAsia="Times New Roman"/>
          <w:noProof/>
          <w:color w:val="000000"/>
          <w:szCs w:val="24"/>
          <w:lang w:eastAsia="en-IE"/>
        </w:rPr>
        <w:t xml:space="preserve"> the following conditions are met: </w:t>
      </w:r>
    </w:p>
    <w:p w14:paraId="6DB3AE1C" w14:textId="77777777" w:rsidR="00EC7B7C" w:rsidRPr="00EC7B7C" w:rsidRDefault="00AC52E6" w:rsidP="00AC52E6">
      <w:pPr>
        <w:pStyle w:val="Point1"/>
        <w:rPr>
          <w:rFonts w:eastAsia="Times New Roman"/>
          <w:noProof/>
          <w:szCs w:val="24"/>
          <w:lang w:eastAsia="en-IE"/>
        </w:rPr>
      </w:pPr>
      <w:r>
        <w:rPr>
          <w:rFonts w:eastAsia="Times New Roman"/>
          <w:noProof/>
          <w:color w:val="000000"/>
          <w:szCs w:val="24"/>
          <w:lang w:eastAsia="en-IE"/>
        </w:rPr>
        <w:t>(a)</w:t>
      </w:r>
      <w:r w:rsidR="00C63E1B">
        <w:rPr>
          <w:rFonts w:eastAsia="Times New Roman"/>
          <w:noProof/>
          <w:color w:val="000000"/>
          <w:szCs w:val="24"/>
          <w:lang w:eastAsia="en-IE"/>
        </w:rPr>
        <w:tab/>
      </w:r>
      <w:r w:rsidR="00EC7B7C" w:rsidRPr="00EC7B7C">
        <w:rPr>
          <w:rFonts w:eastAsia="Times New Roman"/>
          <w:noProof/>
          <w:color w:val="000000"/>
          <w:szCs w:val="24"/>
          <w:lang w:eastAsia="en-IE"/>
        </w:rPr>
        <w:t>the competent authorities of the United Kingdom have authorised the placing on the market of the product in accordance with the law of the United Kingdom and under the terms of the authorisation granted by the competent auth</w:t>
      </w:r>
      <w:r>
        <w:rPr>
          <w:rFonts w:eastAsia="Times New Roman"/>
          <w:noProof/>
          <w:color w:val="000000"/>
          <w:szCs w:val="24"/>
          <w:lang w:eastAsia="en-IE"/>
        </w:rPr>
        <w:t xml:space="preserve">orities of the United Kingdom; </w:t>
      </w:r>
    </w:p>
    <w:p w14:paraId="212B5233" w14:textId="77777777" w:rsidR="00EC7B7C" w:rsidRPr="00EC7B7C" w:rsidRDefault="000B7298" w:rsidP="00AC52E6">
      <w:pPr>
        <w:pStyle w:val="Point1"/>
        <w:rPr>
          <w:rFonts w:eastAsia="Times New Roman"/>
          <w:noProof/>
          <w:szCs w:val="24"/>
          <w:lang w:eastAsia="en-IE"/>
        </w:rPr>
      </w:pPr>
      <w:r>
        <w:rPr>
          <w:rFonts w:eastAsia="Times New Roman"/>
          <w:noProof/>
          <w:color w:val="000000"/>
          <w:szCs w:val="24"/>
          <w:lang w:eastAsia="en-IE"/>
        </w:rPr>
        <w:t>(b)</w:t>
      </w:r>
      <w:r w:rsidR="00C63E1B">
        <w:rPr>
          <w:rFonts w:eastAsia="Times New Roman"/>
          <w:noProof/>
          <w:color w:val="000000"/>
          <w:szCs w:val="24"/>
          <w:lang w:eastAsia="en-IE"/>
        </w:rPr>
        <w:tab/>
      </w:r>
      <w:r w:rsidR="00EC7B7C" w:rsidRPr="00EC7B7C">
        <w:rPr>
          <w:rFonts w:eastAsia="Times New Roman"/>
          <w:noProof/>
          <w:color w:val="000000"/>
          <w:szCs w:val="24"/>
          <w:lang w:eastAsia="en-IE"/>
        </w:rPr>
        <w:t>the medicinal product concerned is labelled in accordance with Article 5;</w:t>
      </w:r>
      <w:r w:rsidR="00A53B8E">
        <w:rPr>
          <w:rFonts w:eastAsia="Times New Roman"/>
          <w:noProof/>
          <w:color w:val="000000"/>
          <w:szCs w:val="24"/>
          <w:lang w:eastAsia="en-IE"/>
        </w:rPr>
        <w:t xml:space="preserve"> </w:t>
      </w:r>
    </w:p>
    <w:p w14:paraId="15FD22E8" w14:textId="77777777" w:rsidR="00EC7B7C" w:rsidRPr="00EC7B7C" w:rsidRDefault="00AC52E6" w:rsidP="00AC52E6">
      <w:pPr>
        <w:pStyle w:val="Point1"/>
        <w:rPr>
          <w:rFonts w:eastAsia="Times New Roman"/>
          <w:noProof/>
          <w:szCs w:val="24"/>
          <w:lang w:eastAsia="en-IE"/>
        </w:rPr>
      </w:pPr>
      <w:r>
        <w:rPr>
          <w:rFonts w:eastAsia="Times New Roman"/>
          <w:noProof/>
          <w:color w:val="000000"/>
          <w:szCs w:val="24"/>
          <w:lang w:eastAsia="en-IE"/>
        </w:rPr>
        <w:lastRenderedPageBreak/>
        <w:t>(c)</w:t>
      </w:r>
      <w:r w:rsidR="00C63E1B">
        <w:rPr>
          <w:rFonts w:eastAsia="Times New Roman"/>
          <w:noProof/>
          <w:color w:val="000000"/>
          <w:szCs w:val="24"/>
          <w:lang w:eastAsia="en-IE"/>
        </w:rPr>
        <w:tab/>
      </w:r>
      <w:r w:rsidR="00EC7B7C" w:rsidRPr="00EC7B7C">
        <w:rPr>
          <w:rFonts w:eastAsia="Times New Roman"/>
          <w:noProof/>
          <w:color w:val="000000"/>
          <w:szCs w:val="24"/>
          <w:lang w:eastAsia="en-IE"/>
        </w:rPr>
        <w:t>written guarantees are provided by the United Kingdom to the European Commiss</w:t>
      </w:r>
      <w:r w:rsidR="003E272A">
        <w:rPr>
          <w:rFonts w:eastAsia="Times New Roman"/>
          <w:noProof/>
          <w:color w:val="000000"/>
          <w:szCs w:val="24"/>
          <w:lang w:eastAsia="en-IE"/>
        </w:rPr>
        <w:t>ion in accordance with Article 8</w:t>
      </w:r>
      <w:r w:rsidR="009433D5">
        <w:rPr>
          <w:rFonts w:eastAsia="Times New Roman"/>
          <w:noProof/>
          <w:color w:val="000000"/>
          <w:szCs w:val="24"/>
          <w:lang w:eastAsia="en-IE"/>
        </w:rPr>
        <w:t xml:space="preserve">. </w:t>
      </w:r>
    </w:p>
    <w:p w14:paraId="0ABAF35A" w14:textId="3D1D8E48" w:rsidR="00EC7B7C" w:rsidRPr="00EC7B7C" w:rsidRDefault="00EC7B7C" w:rsidP="001E0308">
      <w:pPr>
        <w:pStyle w:val="Titrearticle"/>
        <w:rPr>
          <w:rFonts w:eastAsia="Times New Roman"/>
          <w:i w:val="0"/>
          <w:noProof/>
          <w:color w:val="000000"/>
          <w:szCs w:val="24"/>
          <w:lang w:eastAsia="en-IE"/>
        </w:rPr>
      </w:pPr>
      <w:r w:rsidRPr="00EC7B7C">
        <w:rPr>
          <w:rFonts w:eastAsia="Times New Roman"/>
          <w:noProof/>
          <w:color w:val="000000"/>
          <w:szCs w:val="24"/>
          <w:lang w:eastAsia="en-IE"/>
        </w:rPr>
        <w:t>Article 5</w:t>
      </w:r>
      <w:r w:rsidR="001E0308">
        <w:rPr>
          <w:rFonts w:eastAsia="Times New Roman"/>
          <w:noProof/>
          <w:color w:val="000000"/>
          <w:szCs w:val="24"/>
          <w:lang w:eastAsia="en-IE"/>
        </w:rPr>
        <w:br/>
      </w:r>
      <w:r w:rsidRPr="00EC7B7C">
        <w:rPr>
          <w:rFonts w:eastAsia="Times New Roman"/>
          <w:noProof/>
          <w:color w:val="000000"/>
          <w:szCs w:val="24"/>
          <w:lang w:eastAsia="en-IE"/>
        </w:rPr>
        <w:t xml:space="preserve">Specific rules for labelling requirements for medicinal products referred to in Article 1(1)  </w:t>
      </w:r>
    </w:p>
    <w:p w14:paraId="4116700E" w14:textId="77777777" w:rsidR="00EC7B7C" w:rsidRPr="00EC7B7C" w:rsidRDefault="00EC7B7C" w:rsidP="00EC7B7C">
      <w:pPr>
        <w:pBdr>
          <w:top w:val="nil"/>
          <w:left w:val="nil"/>
          <w:bottom w:val="nil"/>
          <w:right w:val="nil"/>
          <w:between w:val="nil"/>
        </w:pBdr>
        <w:rPr>
          <w:rFonts w:eastAsia="Times New Roman"/>
          <w:noProof/>
          <w:color w:val="000000"/>
          <w:szCs w:val="24"/>
          <w:lang w:eastAsia="en-IE"/>
        </w:rPr>
      </w:pPr>
      <w:r w:rsidRPr="00EC7B7C">
        <w:rPr>
          <w:rFonts w:eastAsia="Times New Roman"/>
          <w:noProof/>
          <w:szCs w:val="24"/>
          <w:lang w:eastAsia="en-IE"/>
        </w:rPr>
        <w:t>M</w:t>
      </w:r>
      <w:r w:rsidRPr="00EC7B7C">
        <w:rPr>
          <w:rFonts w:eastAsia="Times New Roman"/>
          <w:noProof/>
          <w:color w:val="000000"/>
          <w:szCs w:val="24"/>
          <w:lang w:eastAsia="en-IE"/>
        </w:rPr>
        <w:t>edicinal products referred to in Article 1(1) shall bear an individual label</w:t>
      </w:r>
      <w:r w:rsidR="000B7298">
        <w:rPr>
          <w:rFonts w:eastAsia="Times New Roman"/>
          <w:noProof/>
          <w:color w:val="000000"/>
          <w:szCs w:val="24"/>
          <w:lang w:eastAsia="en-IE"/>
        </w:rPr>
        <w:t xml:space="preserve"> which shall comply with the following conditions:</w:t>
      </w:r>
      <w:r w:rsidRPr="00EC7B7C">
        <w:rPr>
          <w:rFonts w:eastAsia="Times New Roman"/>
          <w:noProof/>
          <w:color w:val="000000"/>
          <w:szCs w:val="24"/>
          <w:lang w:eastAsia="en-IE"/>
        </w:rPr>
        <w:t xml:space="preserve"> </w:t>
      </w:r>
    </w:p>
    <w:p w14:paraId="14D590F2" w14:textId="77777777" w:rsidR="0068537B" w:rsidRDefault="00AC52E6" w:rsidP="00AC52E6">
      <w:pPr>
        <w:pStyle w:val="Point0"/>
        <w:rPr>
          <w:rFonts w:eastAsia="Times New Roman"/>
          <w:noProof/>
          <w:szCs w:val="24"/>
          <w:lang w:eastAsia="en-IE"/>
        </w:rPr>
      </w:pPr>
      <w:r>
        <w:rPr>
          <w:rFonts w:eastAsia="Times New Roman"/>
          <w:noProof/>
          <w:color w:val="000000"/>
          <w:szCs w:val="24"/>
          <w:lang w:eastAsia="en-IE"/>
        </w:rPr>
        <w:t>(a)</w:t>
      </w:r>
      <w:r>
        <w:rPr>
          <w:rFonts w:eastAsia="Times New Roman"/>
          <w:noProof/>
          <w:color w:val="000000"/>
          <w:szCs w:val="24"/>
          <w:lang w:eastAsia="en-IE"/>
        </w:rPr>
        <w:tab/>
      </w:r>
      <w:r w:rsidR="00E537ED">
        <w:rPr>
          <w:rFonts w:eastAsia="Times New Roman"/>
          <w:noProof/>
          <w:color w:val="000000"/>
          <w:szCs w:val="24"/>
          <w:lang w:eastAsia="en-IE"/>
        </w:rPr>
        <w:t>it</w:t>
      </w:r>
      <w:r w:rsidR="00EC7B7C" w:rsidRPr="00C63E1B">
        <w:rPr>
          <w:rFonts w:eastAsia="Times New Roman"/>
          <w:noProof/>
          <w:color w:val="000000"/>
          <w:szCs w:val="24"/>
          <w:lang w:eastAsia="en-IE"/>
        </w:rPr>
        <w:t xml:space="preserve"> shall be attached to the packaging </w:t>
      </w:r>
      <w:r w:rsidR="000B7298">
        <w:rPr>
          <w:rFonts w:eastAsia="Times New Roman"/>
          <w:noProof/>
          <w:color w:val="000000"/>
          <w:szCs w:val="24"/>
          <w:lang w:eastAsia="en-IE"/>
        </w:rPr>
        <w:t xml:space="preserve">of the medicinal product </w:t>
      </w:r>
      <w:r w:rsidR="00EC7B7C" w:rsidRPr="00C63E1B">
        <w:rPr>
          <w:rFonts w:eastAsia="Times New Roman"/>
          <w:noProof/>
          <w:color w:val="000000"/>
          <w:szCs w:val="24"/>
          <w:lang w:eastAsia="en-IE"/>
        </w:rPr>
        <w:t>in a conspicuous place in such a way as to be easily visible, clearly legible, and indelible</w:t>
      </w:r>
      <w:r w:rsidR="000B7298">
        <w:rPr>
          <w:rFonts w:eastAsia="Times New Roman"/>
          <w:noProof/>
          <w:color w:val="000000"/>
          <w:szCs w:val="24"/>
          <w:lang w:eastAsia="en-IE"/>
        </w:rPr>
        <w:t>;</w:t>
      </w:r>
      <w:r w:rsidR="00EC7B7C" w:rsidRPr="00C63E1B">
        <w:rPr>
          <w:rFonts w:eastAsia="Times New Roman"/>
          <w:noProof/>
          <w:color w:val="000000"/>
          <w:szCs w:val="24"/>
          <w:lang w:eastAsia="en-IE"/>
        </w:rPr>
        <w:t xml:space="preserve"> </w:t>
      </w:r>
      <w:r w:rsidR="000B7298">
        <w:rPr>
          <w:rFonts w:eastAsia="Times New Roman"/>
          <w:noProof/>
          <w:color w:val="000000"/>
          <w:szCs w:val="24"/>
          <w:lang w:eastAsia="en-IE"/>
        </w:rPr>
        <w:t>i</w:t>
      </w:r>
      <w:r w:rsidR="00EC7B7C" w:rsidRPr="00C63E1B">
        <w:rPr>
          <w:rFonts w:eastAsia="Times New Roman"/>
          <w:noProof/>
          <w:color w:val="000000"/>
          <w:szCs w:val="24"/>
          <w:lang w:eastAsia="en-IE"/>
        </w:rPr>
        <w:t>t shall not be in any way be hidden, obscured, detracted from, or interrupted by any other written or pictorial matter or any other intervening material.</w:t>
      </w:r>
    </w:p>
    <w:p w14:paraId="60264ECE" w14:textId="77777777" w:rsidR="00EC7B7C" w:rsidRPr="0068537B" w:rsidRDefault="00AC52E6" w:rsidP="00AC52E6">
      <w:pPr>
        <w:pStyle w:val="Point0"/>
        <w:rPr>
          <w:rFonts w:eastAsia="Times New Roman"/>
          <w:noProof/>
          <w:szCs w:val="24"/>
          <w:lang w:eastAsia="en-IE"/>
        </w:rPr>
      </w:pPr>
      <w:r>
        <w:rPr>
          <w:rFonts w:eastAsia="Times New Roman"/>
          <w:noProof/>
          <w:color w:val="000000"/>
          <w:szCs w:val="24"/>
          <w:lang w:eastAsia="en-IE"/>
        </w:rPr>
        <w:t>(b)</w:t>
      </w:r>
      <w:r>
        <w:rPr>
          <w:rFonts w:eastAsia="Times New Roman"/>
          <w:noProof/>
          <w:color w:val="000000"/>
          <w:szCs w:val="24"/>
          <w:lang w:eastAsia="en-IE"/>
        </w:rPr>
        <w:tab/>
      </w:r>
      <w:r w:rsidR="00E537ED" w:rsidRPr="0068537B">
        <w:rPr>
          <w:rFonts w:eastAsia="Times New Roman"/>
          <w:noProof/>
          <w:color w:val="000000"/>
          <w:szCs w:val="24"/>
          <w:lang w:eastAsia="en-IE"/>
        </w:rPr>
        <w:t>it</w:t>
      </w:r>
      <w:r w:rsidR="00EC7B7C" w:rsidRPr="0068537B">
        <w:rPr>
          <w:rFonts w:eastAsia="Times New Roman"/>
          <w:noProof/>
          <w:color w:val="000000"/>
          <w:szCs w:val="24"/>
          <w:lang w:eastAsia="en-IE"/>
        </w:rPr>
        <w:t xml:space="preserve"> shall state the following words: </w:t>
      </w:r>
      <w:r w:rsidR="000B7298" w:rsidRPr="0068537B">
        <w:rPr>
          <w:rFonts w:eastAsia="Times New Roman"/>
          <w:noProof/>
          <w:color w:val="000000"/>
          <w:szCs w:val="24"/>
          <w:lang w:eastAsia="en-IE"/>
        </w:rPr>
        <w:t>‘</w:t>
      </w:r>
      <w:r w:rsidR="00EC7B7C" w:rsidRPr="0068537B">
        <w:rPr>
          <w:rFonts w:eastAsia="Times New Roman"/>
          <w:noProof/>
          <w:color w:val="000000"/>
          <w:szCs w:val="24"/>
          <w:lang w:eastAsia="en-IE"/>
        </w:rPr>
        <w:t>UK</w:t>
      </w:r>
      <w:r w:rsidR="00CD0787" w:rsidRPr="0068537B">
        <w:rPr>
          <w:rFonts w:eastAsia="Times New Roman"/>
          <w:noProof/>
          <w:color w:val="000000"/>
          <w:szCs w:val="24"/>
          <w:lang w:eastAsia="en-IE"/>
        </w:rPr>
        <w:t xml:space="preserve"> </w:t>
      </w:r>
      <w:r w:rsidR="00EC7B7C" w:rsidRPr="0068537B">
        <w:rPr>
          <w:rFonts w:eastAsia="Times New Roman"/>
          <w:noProof/>
          <w:color w:val="000000"/>
          <w:szCs w:val="24"/>
          <w:lang w:eastAsia="en-IE"/>
        </w:rPr>
        <w:t>only</w:t>
      </w:r>
      <w:r w:rsidR="000B7298" w:rsidRPr="0068537B">
        <w:rPr>
          <w:rFonts w:eastAsia="Times New Roman"/>
          <w:noProof/>
          <w:color w:val="000000"/>
          <w:szCs w:val="24"/>
          <w:lang w:eastAsia="en-IE"/>
        </w:rPr>
        <w:t>’</w:t>
      </w:r>
    </w:p>
    <w:p w14:paraId="736E6190" w14:textId="5AF9601F" w:rsidR="00EC7B7C" w:rsidRPr="00EC7B7C" w:rsidRDefault="00EC7B7C" w:rsidP="001E0308">
      <w:pPr>
        <w:pStyle w:val="Titrearticle"/>
        <w:rPr>
          <w:rFonts w:eastAsia="Times New Roman"/>
          <w:i w:val="0"/>
          <w:noProof/>
          <w:color w:val="000000"/>
          <w:szCs w:val="24"/>
          <w:lang w:eastAsia="en-IE"/>
        </w:rPr>
      </w:pPr>
      <w:r w:rsidRPr="00EC7B7C">
        <w:rPr>
          <w:rFonts w:eastAsia="Times New Roman"/>
          <w:noProof/>
          <w:color w:val="000000"/>
          <w:szCs w:val="24"/>
          <w:lang w:eastAsia="en-IE"/>
        </w:rPr>
        <w:t>Article 6</w:t>
      </w:r>
      <w:r w:rsidR="001E0308">
        <w:rPr>
          <w:rFonts w:eastAsia="Times New Roman"/>
          <w:noProof/>
          <w:color w:val="000000"/>
          <w:szCs w:val="24"/>
          <w:lang w:eastAsia="en-IE"/>
        </w:rPr>
        <w:br/>
      </w:r>
      <w:r w:rsidRPr="00EC7B7C">
        <w:rPr>
          <w:rFonts w:eastAsia="Times New Roman"/>
          <w:noProof/>
          <w:color w:val="000000"/>
          <w:szCs w:val="24"/>
          <w:lang w:eastAsia="en-IE"/>
        </w:rPr>
        <w:t xml:space="preserve">Monitoring of medicinal products referred to in Article 1(1) </w:t>
      </w:r>
    </w:p>
    <w:p w14:paraId="6CA1C4A0" w14:textId="77777777" w:rsidR="00EC7B7C" w:rsidRPr="00EC7B7C" w:rsidRDefault="00EC7B7C" w:rsidP="00EC7B7C">
      <w:pPr>
        <w:pBdr>
          <w:top w:val="nil"/>
          <w:left w:val="nil"/>
          <w:bottom w:val="nil"/>
          <w:right w:val="nil"/>
          <w:between w:val="nil"/>
        </w:pBdr>
        <w:rPr>
          <w:rFonts w:eastAsia="Times New Roman"/>
          <w:noProof/>
          <w:color w:val="000000"/>
          <w:szCs w:val="24"/>
          <w:lang w:eastAsia="en-IE"/>
        </w:rPr>
      </w:pPr>
      <w:r w:rsidRPr="00EC7B7C">
        <w:rPr>
          <w:rFonts w:eastAsia="Times New Roman"/>
          <w:noProof/>
          <w:color w:val="000000"/>
          <w:szCs w:val="24"/>
          <w:lang w:eastAsia="en-IE"/>
        </w:rPr>
        <w:t>The competent authority of the United Kingdom shall continuously monitor the placing into the market in Northern Ireland of medicinal products referred to in Article 1(1) and the effective enforcement of the specific rules laid down in Article</w:t>
      </w:r>
      <w:r w:rsidR="00E537ED">
        <w:rPr>
          <w:rFonts w:eastAsia="Times New Roman"/>
          <w:noProof/>
          <w:color w:val="000000"/>
          <w:szCs w:val="24"/>
          <w:lang w:eastAsia="en-IE"/>
        </w:rPr>
        <w:t>s</w:t>
      </w:r>
      <w:r w:rsidRPr="00EC7B7C">
        <w:rPr>
          <w:rFonts w:eastAsia="Times New Roman"/>
          <w:noProof/>
          <w:color w:val="000000"/>
          <w:szCs w:val="24"/>
          <w:lang w:eastAsia="en-IE"/>
        </w:rPr>
        <w:t xml:space="preserve"> 3, 4 and 5.</w:t>
      </w:r>
    </w:p>
    <w:p w14:paraId="66C03C44" w14:textId="5980707C" w:rsidR="00C60B8D" w:rsidRPr="00EC7B7C" w:rsidRDefault="00C60B8D" w:rsidP="001E0308">
      <w:pPr>
        <w:pStyle w:val="Titrearticle"/>
        <w:rPr>
          <w:rFonts w:eastAsia="Times New Roman"/>
          <w:i w:val="0"/>
          <w:noProof/>
          <w:szCs w:val="24"/>
          <w:lang w:eastAsia="en-IE"/>
        </w:rPr>
      </w:pPr>
      <w:r w:rsidRPr="00EC7B7C">
        <w:rPr>
          <w:rFonts w:eastAsia="Times New Roman"/>
          <w:noProof/>
          <w:color w:val="000000"/>
          <w:szCs w:val="24"/>
          <w:lang w:eastAsia="en-IE"/>
        </w:rPr>
        <w:t xml:space="preserve">Article </w:t>
      </w:r>
      <w:r w:rsidR="00BD03AD">
        <w:rPr>
          <w:rFonts w:eastAsia="Times New Roman"/>
          <w:noProof/>
          <w:color w:val="000000"/>
          <w:szCs w:val="24"/>
          <w:lang w:eastAsia="en-IE"/>
        </w:rPr>
        <w:t>7</w:t>
      </w:r>
      <w:r w:rsidR="001E0308">
        <w:rPr>
          <w:rFonts w:eastAsia="Times New Roman"/>
          <w:noProof/>
          <w:color w:val="000000"/>
          <w:szCs w:val="24"/>
          <w:lang w:eastAsia="en-IE"/>
        </w:rPr>
        <w:br/>
      </w:r>
      <w:r w:rsidRPr="00EC7B7C">
        <w:rPr>
          <w:rFonts w:eastAsia="Times New Roman"/>
          <w:noProof/>
          <w:szCs w:val="24"/>
          <w:lang w:eastAsia="en-IE"/>
        </w:rPr>
        <w:t>Prohibition on the movement to or placing on the market in a Member State of medicinal products referred to in Article 1(1)</w:t>
      </w:r>
    </w:p>
    <w:p w14:paraId="77D4DA10" w14:textId="77777777" w:rsidR="00C60B8D" w:rsidRPr="00EC7B7C" w:rsidRDefault="00AC52E6" w:rsidP="00AC52E6">
      <w:pPr>
        <w:pStyle w:val="Point0"/>
        <w:rPr>
          <w:rFonts w:eastAsia="Times New Roman"/>
          <w:noProof/>
          <w:szCs w:val="24"/>
          <w:lang w:eastAsia="en-IE"/>
        </w:rPr>
      </w:pPr>
      <w:r>
        <w:rPr>
          <w:rFonts w:eastAsia="Times New Roman"/>
          <w:noProof/>
          <w:color w:val="000000"/>
          <w:szCs w:val="24"/>
          <w:lang w:eastAsia="en-IE"/>
        </w:rPr>
        <w:t>1.</w:t>
      </w:r>
      <w:r>
        <w:rPr>
          <w:rFonts w:eastAsia="Times New Roman"/>
          <w:noProof/>
          <w:color w:val="000000"/>
          <w:szCs w:val="24"/>
          <w:lang w:eastAsia="en-IE"/>
        </w:rPr>
        <w:tab/>
      </w:r>
      <w:r w:rsidR="00C60B8D" w:rsidRPr="00EC7B7C">
        <w:rPr>
          <w:rFonts w:eastAsia="Times New Roman"/>
          <w:noProof/>
          <w:color w:val="000000"/>
          <w:szCs w:val="24"/>
          <w:lang w:eastAsia="en-IE"/>
        </w:rPr>
        <w:t xml:space="preserve">Medicinal products </w:t>
      </w:r>
      <w:r w:rsidR="00C60B8D">
        <w:rPr>
          <w:rFonts w:eastAsia="Times New Roman"/>
          <w:noProof/>
          <w:color w:val="000000"/>
          <w:szCs w:val="24"/>
          <w:lang w:eastAsia="en-IE"/>
        </w:rPr>
        <w:t xml:space="preserve">referred to in Article 1(1) </w:t>
      </w:r>
      <w:r w:rsidR="00C60B8D" w:rsidRPr="00EC7B7C">
        <w:rPr>
          <w:rFonts w:eastAsia="Times New Roman"/>
          <w:noProof/>
          <w:color w:val="000000"/>
          <w:szCs w:val="24"/>
          <w:lang w:eastAsia="en-IE"/>
        </w:rPr>
        <w:t xml:space="preserve">shall not be moved from Northern Ireland to a Member State or be placed on the market in a Member State. </w:t>
      </w:r>
    </w:p>
    <w:p w14:paraId="3BBE7E17" w14:textId="77777777" w:rsidR="00C60B8D" w:rsidRPr="00EC7B7C" w:rsidRDefault="00AC52E6" w:rsidP="00AC52E6">
      <w:pPr>
        <w:pStyle w:val="Point0"/>
        <w:rPr>
          <w:rFonts w:eastAsia="Times New Roman"/>
          <w:noProof/>
          <w:szCs w:val="24"/>
          <w:lang w:eastAsia="en-IE"/>
        </w:rPr>
      </w:pPr>
      <w:r>
        <w:rPr>
          <w:rFonts w:eastAsia="Times New Roman"/>
          <w:noProof/>
          <w:color w:val="000000"/>
          <w:szCs w:val="24"/>
          <w:lang w:eastAsia="en-IE"/>
        </w:rPr>
        <w:t>2.</w:t>
      </w:r>
      <w:r>
        <w:rPr>
          <w:rFonts w:eastAsia="Times New Roman"/>
          <w:noProof/>
          <w:color w:val="000000"/>
          <w:szCs w:val="24"/>
          <w:lang w:eastAsia="en-IE"/>
        </w:rPr>
        <w:tab/>
      </w:r>
      <w:r w:rsidR="00C60B8D" w:rsidRPr="00EC7B7C">
        <w:rPr>
          <w:rFonts w:eastAsia="Times New Roman"/>
          <w:noProof/>
          <w:color w:val="000000"/>
          <w:szCs w:val="24"/>
          <w:lang w:eastAsia="en-IE"/>
        </w:rPr>
        <w:t>The Member States shall apply effective dissuasive and proportionate sanctions in the case of non-compliance with the rules laid down in this Regulation.</w:t>
      </w:r>
      <w:r>
        <w:rPr>
          <w:rFonts w:eastAsia="Times New Roman"/>
          <w:noProof/>
          <w:color w:val="000000"/>
          <w:szCs w:val="24"/>
          <w:lang w:eastAsia="en-IE"/>
        </w:rPr>
        <w:t xml:space="preserve"> </w:t>
      </w:r>
    </w:p>
    <w:p w14:paraId="68889DB7" w14:textId="787F8C8A" w:rsidR="00EC7B7C" w:rsidRPr="00EC7B7C" w:rsidRDefault="00EC7B7C" w:rsidP="001E0308">
      <w:pPr>
        <w:pStyle w:val="Titrearticle"/>
        <w:rPr>
          <w:rFonts w:eastAsia="Times New Roman"/>
          <w:i w:val="0"/>
          <w:noProof/>
          <w:color w:val="000000"/>
          <w:szCs w:val="24"/>
          <w:lang w:eastAsia="en-IE"/>
        </w:rPr>
      </w:pPr>
      <w:r w:rsidRPr="00EC7B7C">
        <w:rPr>
          <w:rFonts w:eastAsia="Times New Roman"/>
          <w:noProof/>
          <w:color w:val="000000"/>
          <w:szCs w:val="24"/>
          <w:lang w:eastAsia="en-IE"/>
        </w:rPr>
        <w:t xml:space="preserve">Article </w:t>
      </w:r>
      <w:r w:rsidR="00BD03AD">
        <w:rPr>
          <w:rFonts w:eastAsia="Times New Roman"/>
          <w:noProof/>
          <w:color w:val="000000"/>
          <w:szCs w:val="24"/>
          <w:lang w:eastAsia="en-IE"/>
        </w:rPr>
        <w:t>8</w:t>
      </w:r>
      <w:r w:rsidR="001E0308">
        <w:rPr>
          <w:rFonts w:eastAsia="Times New Roman"/>
          <w:noProof/>
          <w:color w:val="000000"/>
          <w:szCs w:val="24"/>
          <w:lang w:eastAsia="en-IE"/>
        </w:rPr>
        <w:br/>
      </w:r>
      <w:r w:rsidRPr="00EC7B7C">
        <w:rPr>
          <w:rFonts w:eastAsia="Times New Roman"/>
          <w:noProof/>
          <w:color w:val="000000"/>
          <w:szCs w:val="24"/>
          <w:lang w:eastAsia="en-IE"/>
        </w:rPr>
        <w:t>Written guarantees by the United Kingdom to the European Commission</w:t>
      </w:r>
    </w:p>
    <w:p w14:paraId="5C175769" w14:textId="77777777" w:rsidR="00EC7B7C" w:rsidRPr="00EC7B7C" w:rsidRDefault="00EC7B7C" w:rsidP="00EC7B7C">
      <w:pPr>
        <w:pBdr>
          <w:top w:val="nil"/>
          <w:left w:val="nil"/>
          <w:bottom w:val="nil"/>
          <w:right w:val="nil"/>
          <w:between w:val="nil"/>
        </w:pBdr>
        <w:rPr>
          <w:rFonts w:eastAsia="Times New Roman"/>
          <w:noProof/>
          <w:color w:val="000000"/>
          <w:szCs w:val="24"/>
          <w:lang w:eastAsia="en-IE"/>
        </w:rPr>
      </w:pPr>
      <w:r w:rsidRPr="00EC7B7C">
        <w:rPr>
          <w:rFonts w:eastAsia="Times New Roman"/>
          <w:noProof/>
          <w:color w:val="000000"/>
          <w:szCs w:val="24"/>
          <w:lang w:eastAsia="en-IE"/>
        </w:rPr>
        <w:t xml:space="preserve">The United Kingdom shall provide the European Commission </w:t>
      </w:r>
      <w:r w:rsidR="00010E4A">
        <w:rPr>
          <w:rFonts w:eastAsia="Times New Roman"/>
          <w:noProof/>
          <w:color w:val="000000"/>
          <w:szCs w:val="24"/>
          <w:lang w:eastAsia="en-IE"/>
        </w:rPr>
        <w:t xml:space="preserve">with </w:t>
      </w:r>
      <w:r w:rsidRPr="00EC7B7C">
        <w:rPr>
          <w:rFonts w:eastAsia="Times New Roman"/>
          <w:noProof/>
          <w:color w:val="000000"/>
          <w:szCs w:val="24"/>
          <w:lang w:eastAsia="en-IE"/>
        </w:rPr>
        <w:t xml:space="preserve">written guarantees </w:t>
      </w:r>
      <w:r w:rsidR="00010E4A">
        <w:rPr>
          <w:rFonts w:eastAsia="Times New Roman"/>
          <w:noProof/>
          <w:color w:val="000000"/>
          <w:szCs w:val="24"/>
          <w:lang w:eastAsia="en-IE"/>
        </w:rPr>
        <w:t>that the placing on the market of the medicinal products referred to in Article 1(1) does not increase the risk to public health in the internal market</w:t>
      </w:r>
      <w:r w:rsidR="001D78AC">
        <w:rPr>
          <w:rFonts w:eastAsia="Times New Roman"/>
          <w:noProof/>
          <w:color w:val="000000"/>
          <w:szCs w:val="24"/>
          <w:lang w:eastAsia="en-IE"/>
        </w:rPr>
        <w:t xml:space="preserve"> and that those medicinal products will not be moved to a Member State</w:t>
      </w:r>
      <w:r w:rsidR="00010E4A">
        <w:rPr>
          <w:rFonts w:eastAsia="Times New Roman"/>
          <w:noProof/>
          <w:color w:val="000000"/>
          <w:szCs w:val="24"/>
          <w:lang w:eastAsia="en-IE"/>
        </w:rPr>
        <w:t xml:space="preserve">, including guarantees </w:t>
      </w:r>
      <w:r w:rsidRPr="00EC7B7C">
        <w:rPr>
          <w:rFonts w:eastAsia="Times New Roman"/>
          <w:noProof/>
          <w:color w:val="000000"/>
          <w:szCs w:val="24"/>
          <w:lang w:eastAsia="en-IE"/>
        </w:rPr>
        <w:t>to the effect that:</w:t>
      </w:r>
    </w:p>
    <w:p w14:paraId="0681407F" w14:textId="77777777" w:rsidR="00EC7B7C" w:rsidRPr="00EC7B7C" w:rsidRDefault="00AC52E6" w:rsidP="00AC52E6">
      <w:pPr>
        <w:pStyle w:val="Point0"/>
        <w:rPr>
          <w:rFonts w:eastAsia="Times New Roman"/>
          <w:noProof/>
          <w:color w:val="000000"/>
          <w:szCs w:val="24"/>
          <w:lang w:eastAsia="en-IE"/>
        </w:rPr>
      </w:pPr>
      <w:r>
        <w:rPr>
          <w:rFonts w:eastAsia="Times New Roman"/>
          <w:noProof/>
          <w:color w:val="000000"/>
          <w:szCs w:val="24"/>
          <w:lang w:eastAsia="en-IE"/>
        </w:rPr>
        <w:t>(a)</w:t>
      </w:r>
      <w:r w:rsidR="00356448">
        <w:rPr>
          <w:rFonts w:eastAsia="Times New Roman"/>
          <w:noProof/>
          <w:color w:val="000000"/>
          <w:szCs w:val="24"/>
          <w:lang w:eastAsia="en-IE"/>
        </w:rPr>
        <w:tab/>
      </w:r>
      <w:r w:rsidR="00EC7B7C" w:rsidRPr="00EC7B7C">
        <w:rPr>
          <w:rFonts w:eastAsia="Times New Roman"/>
          <w:noProof/>
          <w:color w:val="000000"/>
          <w:szCs w:val="24"/>
          <w:lang w:eastAsia="en-IE"/>
        </w:rPr>
        <w:t xml:space="preserve">economic operators comply with the labelling requirements </w:t>
      </w:r>
      <w:r w:rsidR="00010E4A">
        <w:rPr>
          <w:rFonts w:eastAsia="Times New Roman"/>
          <w:noProof/>
          <w:color w:val="000000"/>
          <w:szCs w:val="24"/>
          <w:lang w:eastAsia="en-IE"/>
        </w:rPr>
        <w:t xml:space="preserve">laid down </w:t>
      </w:r>
      <w:r w:rsidR="00EC7B7C" w:rsidRPr="00EC7B7C">
        <w:rPr>
          <w:rFonts w:eastAsia="Times New Roman"/>
          <w:noProof/>
          <w:color w:val="000000"/>
          <w:szCs w:val="24"/>
          <w:lang w:eastAsia="en-IE"/>
        </w:rPr>
        <w:t xml:space="preserve">in Article 5; </w:t>
      </w:r>
    </w:p>
    <w:p w14:paraId="27940A73" w14:textId="77777777" w:rsidR="00010E4A" w:rsidRDefault="00AC52E6" w:rsidP="00AC52E6">
      <w:pPr>
        <w:pStyle w:val="Point0"/>
        <w:rPr>
          <w:rFonts w:eastAsia="Times New Roman"/>
          <w:noProof/>
          <w:color w:val="000000"/>
          <w:szCs w:val="24"/>
          <w:lang w:eastAsia="en-IE"/>
        </w:rPr>
      </w:pPr>
      <w:r>
        <w:rPr>
          <w:rFonts w:eastAsia="Times New Roman"/>
          <w:noProof/>
          <w:color w:val="000000"/>
          <w:szCs w:val="24"/>
          <w:lang w:eastAsia="en-IE"/>
        </w:rPr>
        <w:t>(b)</w:t>
      </w:r>
      <w:r w:rsidR="00356448">
        <w:rPr>
          <w:rFonts w:eastAsia="Times New Roman"/>
          <w:noProof/>
          <w:color w:val="000000"/>
          <w:szCs w:val="24"/>
          <w:lang w:eastAsia="en-IE"/>
        </w:rPr>
        <w:tab/>
      </w:r>
      <w:r w:rsidR="00EC7B7C" w:rsidRPr="00EC7B7C">
        <w:rPr>
          <w:rFonts w:eastAsia="Times New Roman"/>
          <w:noProof/>
          <w:color w:val="000000"/>
          <w:szCs w:val="24"/>
          <w:lang w:eastAsia="en-IE"/>
        </w:rPr>
        <w:t>effective monitoring, enforcement and controls of the specific rules laid down in Articles 3, 4 and 5 are in place and are carried out, by means of, inter alia, inspections and audits.</w:t>
      </w:r>
    </w:p>
    <w:p w14:paraId="3F60EA7F" w14:textId="45282F31" w:rsidR="00EC7B7C" w:rsidRPr="00EC7B7C" w:rsidRDefault="00EC7B7C" w:rsidP="001E0308">
      <w:pPr>
        <w:pStyle w:val="Titrearticle"/>
        <w:rPr>
          <w:rFonts w:eastAsia="Times New Roman"/>
          <w:i w:val="0"/>
          <w:noProof/>
          <w:color w:val="000000"/>
          <w:szCs w:val="24"/>
          <w:lang w:eastAsia="en-IE"/>
        </w:rPr>
      </w:pPr>
      <w:r w:rsidRPr="00EC7B7C">
        <w:rPr>
          <w:rFonts w:eastAsia="Times New Roman"/>
          <w:noProof/>
          <w:color w:val="000000"/>
          <w:szCs w:val="24"/>
          <w:lang w:eastAsia="en-IE"/>
        </w:rPr>
        <w:t>Article 9</w:t>
      </w:r>
      <w:r w:rsidR="001E0308">
        <w:rPr>
          <w:rFonts w:eastAsia="Times New Roman"/>
          <w:noProof/>
          <w:color w:val="000000"/>
          <w:szCs w:val="24"/>
          <w:lang w:eastAsia="en-IE"/>
        </w:rPr>
        <w:br/>
      </w:r>
      <w:r w:rsidRPr="00EC7B7C">
        <w:rPr>
          <w:rFonts w:eastAsia="Times New Roman"/>
          <w:noProof/>
          <w:color w:val="000000"/>
          <w:szCs w:val="24"/>
          <w:lang w:eastAsia="en-IE"/>
        </w:rPr>
        <w:t xml:space="preserve">Suspension of </w:t>
      </w:r>
      <w:r w:rsidR="00654EF6">
        <w:rPr>
          <w:rFonts w:eastAsia="Times New Roman"/>
          <w:noProof/>
          <w:color w:val="000000"/>
          <w:szCs w:val="24"/>
          <w:lang w:eastAsia="en-IE"/>
        </w:rPr>
        <w:t xml:space="preserve">the </w:t>
      </w:r>
      <w:r w:rsidRPr="00EC7B7C">
        <w:rPr>
          <w:rFonts w:eastAsia="Times New Roman"/>
          <w:noProof/>
          <w:color w:val="000000"/>
          <w:szCs w:val="24"/>
          <w:lang w:eastAsia="en-IE"/>
        </w:rPr>
        <w:t xml:space="preserve">special rules laid down in Articles 3, 4 and 5 </w:t>
      </w:r>
    </w:p>
    <w:p w14:paraId="0410D5E5" w14:textId="77777777" w:rsidR="00EC7B7C" w:rsidRPr="00EC7B7C" w:rsidRDefault="00AC52E6" w:rsidP="00AC52E6">
      <w:pPr>
        <w:pStyle w:val="Point0"/>
        <w:rPr>
          <w:rFonts w:eastAsia="Times New Roman"/>
          <w:noProof/>
          <w:szCs w:val="24"/>
          <w:lang w:eastAsia="en-IE"/>
        </w:rPr>
      </w:pPr>
      <w:r>
        <w:rPr>
          <w:rFonts w:eastAsia="Times New Roman"/>
          <w:noProof/>
          <w:color w:val="000000"/>
          <w:szCs w:val="24"/>
          <w:lang w:eastAsia="en-IE"/>
        </w:rPr>
        <w:t>1.</w:t>
      </w:r>
      <w:r>
        <w:rPr>
          <w:rFonts w:eastAsia="Times New Roman"/>
          <w:noProof/>
          <w:color w:val="000000"/>
          <w:szCs w:val="24"/>
          <w:lang w:eastAsia="en-IE"/>
        </w:rPr>
        <w:tab/>
      </w:r>
      <w:r w:rsidR="00EC7B7C" w:rsidRPr="00EC7B7C">
        <w:rPr>
          <w:rFonts w:eastAsia="Times New Roman"/>
          <w:noProof/>
          <w:color w:val="000000"/>
          <w:szCs w:val="24"/>
          <w:lang w:eastAsia="en-IE"/>
        </w:rPr>
        <w:t>The Commission shall continuously monitor the application by the United Kingdom of the specific rules laid down in in Articles 3, 4 and 5.</w:t>
      </w:r>
    </w:p>
    <w:p w14:paraId="14EA57CF" w14:textId="77777777" w:rsidR="00356448" w:rsidRPr="00356448" w:rsidRDefault="00AC52E6" w:rsidP="00AC52E6">
      <w:pPr>
        <w:pStyle w:val="Point0"/>
        <w:rPr>
          <w:rFonts w:eastAsia="Times New Roman"/>
          <w:noProof/>
          <w:color w:val="000000"/>
          <w:szCs w:val="24"/>
          <w:lang w:eastAsia="en-IE"/>
        </w:rPr>
      </w:pPr>
      <w:r>
        <w:rPr>
          <w:rFonts w:eastAsia="Times New Roman"/>
          <w:noProof/>
          <w:szCs w:val="24"/>
          <w:lang w:eastAsia="en-IE"/>
        </w:rPr>
        <w:t>2.</w:t>
      </w:r>
      <w:r>
        <w:rPr>
          <w:rFonts w:eastAsia="Times New Roman"/>
          <w:noProof/>
          <w:szCs w:val="24"/>
          <w:lang w:eastAsia="en-IE"/>
        </w:rPr>
        <w:tab/>
      </w:r>
      <w:r w:rsidR="00EC7B7C" w:rsidRPr="00EC7B7C">
        <w:rPr>
          <w:rFonts w:eastAsia="Times New Roman"/>
          <w:noProof/>
          <w:szCs w:val="24"/>
          <w:lang w:eastAsia="en-IE"/>
        </w:rPr>
        <w:t xml:space="preserve">Where there is evidence that the United Kingdom does not take appropriate measures to </w:t>
      </w:r>
      <w:r w:rsidR="00654EF6">
        <w:rPr>
          <w:rFonts w:eastAsia="Times New Roman"/>
          <w:noProof/>
          <w:szCs w:val="24"/>
          <w:lang w:eastAsia="en-IE"/>
        </w:rPr>
        <w:t>address</w:t>
      </w:r>
      <w:r w:rsidR="00654EF6" w:rsidRPr="00EC7B7C">
        <w:rPr>
          <w:rFonts w:eastAsia="Times New Roman"/>
          <w:noProof/>
          <w:szCs w:val="24"/>
          <w:lang w:eastAsia="en-IE"/>
        </w:rPr>
        <w:t xml:space="preserve"> </w:t>
      </w:r>
      <w:r w:rsidR="00EC7B7C" w:rsidRPr="00EC7B7C">
        <w:rPr>
          <w:rFonts w:eastAsia="Times New Roman"/>
          <w:noProof/>
          <w:szCs w:val="24"/>
          <w:lang w:eastAsia="en-IE"/>
        </w:rPr>
        <w:t xml:space="preserve">serious or repeated infringements of the specific rules laid down in </w:t>
      </w:r>
      <w:r w:rsidR="00EC7B7C" w:rsidRPr="00EC7B7C">
        <w:rPr>
          <w:rFonts w:eastAsia="Times New Roman"/>
          <w:noProof/>
          <w:szCs w:val="24"/>
          <w:lang w:eastAsia="en-IE"/>
        </w:rPr>
        <w:lastRenderedPageBreak/>
        <w:t>Articles 3, 4 and 5, the Commission shall</w:t>
      </w:r>
      <w:r w:rsidR="00EC7B7C" w:rsidRPr="00EC7B7C">
        <w:rPr>
          <w:rFonts w:eastAsia="Times New Roman"/>
          <w:noProof/>
          <w:color w:val="000000"/>
          <w:szCs w:val="24"/>
          <w:lang w:eastAsia="en-IE"/>
        </w:rPr>
        <w:t xml:space="preserve"> inform the United Kingdom </w:t>
      </w:r>
      <w:r w:rsidR="004A4AC2">
        <w:rPr>
          <w:rFonts w:eastAsia="Times New Roman"/>
          <w:noProof/>
          <w:color w:val="000000"/>
          <w:szCs w:val="24"/>
          <w:lang w:eastAsia="en-IE"/>
        </w:rPr>
        <w:t xml:space="preserve">by means of </w:t>
      </w:r>
      <w:r w:rsidR="00EC7B7C" w:rsidRPr="00EC7B7C">
        <w:rPr>
          <w:rFonts w:eastAsia="Times New Roman"/>
          <w:noProof/>
          <w:color w:val="000000"/>
          <w:szCs w:val="24"/>
          <w:lang w:eastAsia="en-IE"/>
        </w:rPr>
        <w:t>written notification</w:t>
      </w:r>
      <w:r w:rsidR="00EC7B7C" w:rsidRPr="00EC7B7C">
        <w:rPr>
          <w:rFonts w:eastAsia="Times New Roman"/>
          <w:noProof/>
          <w:szCs w:val="24"/>
          <w:lang w:eastAsia="en-IE"/>
        </w:rPr>
        <w:t>.</w:t>
      </w:r>
    </w:p>
    <w:p w14:paraId="7D375AB7" w14:textId="77777777" w:rsidR="00EC7B7C" w:rsidRPr="001F4385" w:rsidRDefault="00AC52E6" w:rsidP="00AC52E6">
      <w:pPr>
        <w:pStyle w:val="Point0"/>
        <w:rPr>
          <w:rFonts w:eastAsia="Times New Roman"/>
          <w:noProof/>
          <w:color w:val="000000"/>
          <w:szCs w:val="24"/>
          <w:lang w:eastAsia="en-IE"/>
        </w:rPr>
      </w:pPr>
      <w:r>
        <w:rPr>
          <w:rFonts w:eastAsia="Times New Roman"/>
          <w:noProof/>
          <w:color w:val="000000"/>
          <w:szCs w:val="24"/>
          <w:lang w:eastAsia="en-IE"/>
        </w:rPr>
        <w:t>3.</w:t>
      </w:r>
      <w:r>
        <w:rPr>
          <w:rFonts w:eastAsia="Times New Roman"/>
          <w:noProof/>
          <w:color w:val="000000"/>
          <w:szCs w:val="24"/>
          <w:lang w:eastAsia="en-IE"/>
        </w:rPr>
        <w:tab/>
      </w:r>
      <w:r w:rsidR="00EC7B7C" w:rsidRPr="001F4385">
        <w:rPr>
          <w:rFonts w:eastAsia="Times New Roman"/>
          <w:noProof/>
          <w:color w:val="000000"/>
          <w:szCs w:val="24"/>
          <w:lang w:eastAsia="en-IE"/>
        </w:rPr>
        <w:t xml:space="preserve">For a period of three months </w:t>
      </w:r>
      <w:r w:rsidR="004A4AC2" w:rsidRPr="001F4385">
        <w:rPr>
          <w:rFonts w:eastAsia="Times New Roman"/>
          <w:noProof/>
          <w:color w:val="000000"/>
          <w:szCs w:val="24"/>
          <w:lang w:eastAsia="en-IE"/>
        </w:rPr>
        <w:t xml:space="preserve">from the date of that </w:t>
      </w:r>
      <w:r w:rsidR="00EC7B7C" w:rsidRPr="001F4385">
        <w:rPr>
          <w:rFonts w:eastAsia="Times New Roman"/>
          <w:noProof/>
          <w:color w:val="000000"/>
          <w:szCs w:val="24"/>
          <w:lang w:eastAsia="en-IE"/>
        </w:rPr>
        <w:t xml:space="preserve">written notification, the Commission shall enter into consultations with the United Kingdom with a view to remedying the situation giving rise to that written notification. </w:t>
      </w:r>
      <w:r w:rsidR="00BD03AD" w:rsidRPr="001F4385">
        <w:rPr>
          <w:rFonts w:eastAsia="Times New Roman"/>
          <w:noProof/>
          <w:color w:val="000000"/>
          <w:szCs w:val="24"/>
          <w:lang w:eastAsia="en-IE"/>
        </w:rPr>
        <w:t>In justified</w:t>
      </w:r>
      <w:r w:rsidR="00EC7B7C" w:rsidRPr="001F4385">
        <w:rPr>
          <w:rFonts w:eastAsia="Times New Roman"/>
          <w:noProof/>
          <w:color w:val="000000"/>
          <w:szCs w:val="24"/>
          <w:lang w:eastAsia="en-IE"/>
        </w:rPr>
        <w:t xml:space="preserve"> cases, the Commission may extend that period by three months.</w:t>
      </w:r>
    </w:p>
    <w:p w14:paraId="4FA0195D" w14:textId="77777777" w:rsidR="00EC7B7C" w:rsidRPr="001B0331" w:rsidRDefault="00AC52E6" w:rsidP="00AC52E6">
      <w:pPr>
        <w:pStyle w:val="Point0"/>
        <w:rPr>
          <w:rFonts w:eastAsia="Times New Roman"/>
          <w:noProof/>
          <w:szCs w:val="24"/>
          <w:lang w:eastAsia="en-IE"/>
        </w:rPr>
      </w:pPr>
      <w:r>
        <w:rPr>
          <w:rFonts w:eastAsia="Times New Roman"/>
          <w:noProof/>
          <w:color w:val="000000"/>
          <w:szCs w:val="24"/>
          <w:lang w:eastAsia="en-IE"/>
        </w:rPr>
        <w:t>4.</w:t>
      </w:r>
      <w:r>
        <w:rPr>
          <w:rFonts w:eastAsia="Times New Roman"/>
          <w:noProof/>
          <w:color w:val="000000"/>
          <w:szCs w:val="24"/>
          <w:lang w:eastAsia="en-IE"/>
        </w:rPr>
        <w:tab/>
      </w:r>
      <w:r w:rsidR="00EC7B7C" w:rsidRPr="00EC7B7C">
        <w:rPr>
          <w:rFonts w:eastAsia="Times New Roman"/>
          <w:noProof/>
          <w:color w:val="000000"/>
          <w:szCs w:val="24"/>
          <w:lang w:eastAsia="en-IE"/>
        </w:rPr>
        <w:t>If the situation giving rise to the</w:t>
      </w:r>
      <w:r w:rsidR="004A4AC2">
        <w:rPr>
          <w:rFonts w:eastAsia="Times New Roman"/>
          <w:noProof/>
          <w:color w:val="000000"/>
          <w:szCs w:val="24"/>
          <w:lang w:eastAsia="en-IE"/>
        </w:rPr>
        <w:t xml:space="preserve"> </w:t>
      </w:r>
      <w:r w:rsidR="00EC7B7C" w:rsidRPr="00EC7B7C">
        <w:rPr>
          <w:rFonts w:eastAsia="Times New Roman"/>
          <w:noProof/>
          <w:color w:val="000000"/>
          <w:szCs w:val="24"/>
          <w:lang w:eastAsia="en-IE"/>
        </w:rPr>
        <w:t xml:space="preserve">written notification </w:t>
      </w:r>
      <w:r w:rsidR="004A4AC2">
        <w:rPr>
          <w:rFonts w:eastAsia="Times New Roman"/>
          <w:noProof/>
          <w:color w:val="000000"/>
          <w:szCs w:val="24"/>
          <w:lang w:eastAsia="en-IE"/>
        </w:rPr>
        <w:t xml:space="preserve">referred to in </w:t>
      </w:r>
      <w:r w:rsidR="00EC7B7C" w:rsidRPr="00EC7B7C">
        <w:rPr>
          <w:rFonts w:eastAsia="Times New Roman"/>
          <w:noProof/>
          <w:color w:val="000000"/>
          <w:szCs w:val="24"/>
          <w:lang w:eastAsia="en-IE"/>
        </w:rPr>
        <w:t>paragraph 2, first subparagraph, is not remedied within the time-limit referred to in paragraph 2, second subparagraph, the Commission shall be empowered to adopt a delegated act</w:t>
      </w:r>
      <w:r w:rsidR="00CD0787">
        <w:rPr>
          <w:rFonts w:eastAsia="Times New Roman"/>
          <w:noProof/>
          <w:color w:val="000000"/>
          <w:szCs w:val="24"/>
          <w:lang w:eastAsia="en-IE"/>
        </w:rPr>
        <w:t>, in accordance with Articles 10 and 11 of this Regulation,</w:t>
      </w:r>
      <w:r w:rsidR="00EC7B7C" w:rsidRPr="00EC7B7C">
        <w:rPr>
          <w:rFonts w:eastAsia="Times New Roman"/>
          <w:noProof/>
          <w:color w:val="000000"/>
          <w:szCs w:val="24"/>
          <w:lang w:eastAsia="en-IE"/>
        </w:rPr>
        <w:t xml:space="preserve"> specifying the provisions among those referred to in paragraph 1 whose application shall be temporary or permanently suspended.</w:t>
      </w:r>
    </w:p>
    <w:p w14:paraId="4BF9DA6E" w14:textId="77777777" w:rsidR="00EC7B7C" w:rsidRPr="00EC7B7C" w:rsidRDefault="00AC52E6" w:rsidP="00AC52E6">
      <w:pPr>
        <w:pStyle w:val="Point0"/>
        <w:rPr>
          <w:rFonts w:eastAsia="Times New Roman"/>
          <w:noProof/>
          <w:szCs w:val="24"/>
          <w:lang w:eastAsia="en-IE"/>
        </w:rPr>
      </w:pPr>
      <w:r>
        <w:rPr>
          <w:rFonts w:eastAsia="Times New Roman"/>
          <w:noProof/>
          <w:color w:val="000000"/>
          <w:szCs w:val="24"/>
          <w:lang w:eastAsia="en-IE"/>
        </w:rPr>
        <w:t>5.</w:t>
      </w:r>
      <w:r>
        <w:rPr>
          <w:rFonts w:eastAsia="Times New Roman"/>
          <w:noProof/>
          <w:color w:val="000000"/>
          <w:szCs w:val="24"/>
          <w:lang w:eastAsia="en-IE"/>
        </w:rPr>
        <w:tab/>
      </w:r>
      <w:r w:rsidR="00EC7B7C" w:rsidRPr="00EC7B7C">
        <w:rPr>
          <w:rFonts w:eastAsia="Times New Roman"/>
          <w:noProof/>
          <w:color w:val="000000"/>
          <w:szCs w:val="24"/>
          <w:lang w:eastAsia="en-IE"/>
        </w:rPr>
        <w:t xml:space="preserve">Where </w:t>
      </w:r>
      <w:r w:rsidR="004A4AC2">
        <w:rPr>
          <w:rFonts w:eastAsia="Times New Roman"/>
          <w:noProof/>
          <w:color w:val="000000"/>
          <w:szCs w:val="24"/>
          <w:lang w:eastAsia="en-IE"/>
        </w:rPr>
        <w:t xml:space="preserve">a </w:t>
      </w:r>
      <w:r w:rsidR="00EC7B7C" w:rsidRPr="00EC7B7C">
        <w:rPr>
          <w:rFonts w:eastAsia="Times New Roman"/>
          <w:noProof/>
          <w:color w:val="000000"/>
          <w:szCs w:val="24"/>
          <w:lang w:eastAsia="en-IE"/>
        </w:rPr>
        <w:t>delegated act has been adopted</w:t>
      </w:r>
      <w:r w:rsidR="004A4AC2">
        <w:rPr>
          <w:rFonts w:eastAsia="Times New Roman"/>
          <w:noProof/>
          <w:color w:val="000000"/>
          <w:szCs w:val="24"/>
          <w:lang w:eastAsia="en-IE"/>
        </w:rPr>
        <w:t xml:space="preserve"> in accordance with</w:t>
      </w:r>
      <w:r w:rsidR="000C2A42">
        <w:rPr>
          <w:rFonts w:eastAsia="Times New Roman"/>
          <w:noProof/>
          <w:color w:val="000000"/>
          <w:szCs w:val="24"/>
          <w:lang w:eastAsia="en-IE"/>
        </w:rPr>
        <w:t xml:space="preserve"> paragraph 3 of this Article</w:t>
      </w:r>
      <w:r w:rsidR="00EC7B7C" w:rsidRPr="00EC7B7C">
        <w:rPr>
          <w:rFonts w:eastAsia="Times New Roman"/>
          <w:noProof/>
          <w:color w:val="000000"/>
          <w:szCs w:val="24"/>
          <w:lang w:eastAsia="en-IE"/>
        </w:rPr>
        <w:t>, the provisions referred to in Articles 3, 4 or 5 as specified in the delegated act shall cease to apply on the first day of the month following the entry into force of the delegated act.</w:t>
      </w:r>
    </w:p>
    <w:p w14:paraId="4B3D790A" w14:textId="77777777" w:rsidR="001B0331" w:rsidRDefault="00AC52E6" w:rsidP="00AC52E6">
      <w:pPr>
        <w:pStyle w:val="Point0"/>
        <w:rPr>
          <w:rFonts w:eastAsia="Times New Roman"/>
          <w:noProof/>
          <w:szCs w:val="24"/>
          <w:lang w:eastAsia="en-IE"/>
        </w:rPr>
      </w:pPr>
      <w:r>
        <w:rPr>
          <w:rFonts w:eastAsia="Times New Roman"/>
          <w:noProof/>
          <w:color w:val="000000"/>
          <w:szCs w:val="24"/>
          <w:lang w:eastAsia="en-IE"/>
        </w:rPr>
        <w:t>6.</w:t>
      </w:r>
      <w:r>
        <w:rPr>
          <w:rFonts w:eastAsia="Times New Roman"/>
          <w:noProof/>
          <w:color w:val="000000"/>
          <w:szCs w:val="24"/>
          <w:lang w:eastAsia="en-IE"/>
        </w:rPr>
        <w:tab/>
      </w:r>
      <w:r w:rsidR="00EC7B7C" w:rsidRPr="00EC7B7C">
        <w:rPr>
          <w:rFonts w:eastAsia="Times New Roman"/>
          <w:noProof/>
          <w:color w:val="000000"/>
          <w:szCs w:val="24"/>
          <w:lang w:eastAsia="en-IE"/>
        </w:rPr>
        <w:t xml:space="preserve">Where the situation giving rise to the adoption of the delegated act </w:t>
      </w:r>
      <w:r w:rsidR="000C2A42">
        <w:rPr>
          <w:rFonts w:eastAsia="Times New Roman"/>
          <w:noProof/>
          <w:color w:val="000000"/>
          <w:szCs w:val="24"/>
          <w:lang w:eastAsia="en-IE"/>
        </w:rPr>
        <w:t xml:space="preserve">in accordance with </w:t>
      </w:r>
      <w:r w:rsidR="00EC7B7C" w:rsidRPr="00EC7B7C">
        <w:rPr>
          <w:rFonts w:eastAsia="Times New Roman"/>
          <w:noProof/>
          <w:color w:val="000000"/>
          <w:szCs w:val="24"/>
          <w:lang w:eastAsia="en-IE"/>
        </w:rPr>
        <w:t>paragraph 3</w:t>
      </w:r>
      <w:r w:rsidR="000C2A42">
        <w:rPr>
          <w:rFonts w:eastAsia="Times New Roman"/>
          <w:noProof/>
          <w:color w:val="000000"/>
          <w:szCs w:val="24"/>
          <w:lang w:eastAsia="en-IE"/>
        </w:rPr>
        <w:t xml:space="preserve"> of this Article</w:t>
      </w:r>
      <w:r w:rsidR="00EC7B7C" w:rsidRPr="00EC7B7C">
        <w:rPr>
          <w:rFonts w:eastAsia="Times New Roman"/>
          <w:noProof/>
          <w:color w:val="000000"/>
          <w:szCs w:val="24"/>
          <w:lang w:eastAsia="en-IE"/>
        </w:rPr>
        <w:t xml:space="preserve"> has been remedied, the Commission shall adopt a delegated act specifying those suspended provisions </w:t>
      </w:r>
      <w:r w:rsidR="000C2A42">
        <w:rPr>
          <w:rFonts w:eastAsia="Times New Roman"/>
          <w:noProof/>
          <w:color w:val="000000"/>
          <w:szCs w:val="24"/>
          <w:lang w:eastAsia="en-IE"/>
        </w:rPr>
        <w:t xml:space="preserve">of Articles 3, 4 or 5 </w:t>
      </w:r>
      <w:r w:rsidR="00EC7B7C" w:rsidRPr="00EC7B7C">
        <w:rPr>
          <w:rFonts w:eastAsia="Times New Roman"/>
          <w:noProof/>
          <w:color w:val="000000"/>
          <w:szCs w:val="24"/>
          <w:lang w:eastAsia="en-IE"/>
        </w:rPr>
        <w:t xml:space="preserve">that shall apply again. </w:t>
      </w:r>
    </w:p>
    <w:p w14:paraId="10594EA0" w14:textId="77777777" w:rsidR="00EC7B7C" w:rsidRPr="001B0331" w:rsidRDefault="00AC52E6" w:rsidP="00AC52E6">
      <w:pPr>
        <w:pStyle w:val="Point0"/>
        <w:rPr>
          <w:rFonts w:eastAsia="Times New Roman"/>
          <w:noProof/>
          <w:szCs w:val="24"/>
          <w:lang w:eastAsia="en-IE"/>
        </w:rPr>
      </w:pPr>
      <w:r>
        <w:rPr>
          <w:rFonts w:eastAsia="Times New Roman"/>
          <w:noProof/>
          <w:color w:val="000000"/>
          <w:szCs w:val="24"/>
          <w:lang w:eastAsia="en-IE"/>
        </w:rPr>
        <w:t>7.</w:t>
      </w:r>
      <w:r>
        <w:rPr>
          <w:rFonts w:eastAsia="Times New Roman"/>
          <w:noProof/>
          <w:color w:val="000000"/>
          <w:szCs w:val="24"/>
          <w:lang w:eastAsia="en-IE"/>
        </w:rPr>
        <w:tab/>
      </w:r>
      <w:r w:rsidR="00EC7B7C" w:rsidRPr="001B0331">
        <w:rPr>
          <w:rFonts w:eastAsia="Times New Roman"/>
          <w:noProof/>
          <w:color w:val="000000"/>
          <w:szCs w:val="24"/>
          <w:lang w:eastAsia="en-IE"/>
        </w:rPr>
        <w:t>In that case, the provisions specified in the delegated act adopted pursuant to this paragraph shall apply again on the first day of the month following the entry into force of the delegated act referred to in this paragraph.</w:t>
      </w:r>
    </w:p>
    <w:p w14:paraId="60B652A8" w14:textId="5967FE55" w:rsidR="00EC7B7C" w:rsidRPr="00EC7B7C" w:rsidRDefault="00EC7B7C" w:rsidP="001E0308">
      <w:pPr>
        <w:pStyle w:val="Titrearticle"/>
        <w:rPr>
          <w:rFonts w:eastAsia="Times New Roman"/>
          <w:i w:val="0"/>
          <w:noProof/>
          <w:szCs w:val="24"/>
          <w:lang w:eastAsia="en-IE"/>
        </w:rPr>
      </w:pPr>
      <w:r w:rsidRPr="00EC7B7C">
        <w:rPr>
          <w:rFonts w:eastAsia="Times New Roman"/>
          <w:noProof/>
          <w:color w:val="000000"/>
          <w:szCs w:val="24"/>
          <w:lang w:eastAsia="en-IE"/>
        </w:rPr>
        <w:t>Article 10</w:t>
      </w:r>
      <w:r w:rsidR="001E0308">
        <w:rPr>
          <w:rFonts w:eastAsia="Times New Roman"/>
          <w:noProof/>
          <w:color w:val="000000"/>
          <w:szCs w:val="24"/>
          <w:lang w:eastAsia="en-IE"/>
        </w:rPr>
        <w:br/>
      </w:r>
      <w:r w:rsidRPr="00EC7B7C">
        <w:rPr>
          <w:rFonts w:eastAsia="Times New Roman"/>
          <w:noProof/>
          <w:szCs w:val="24"/>
          <w:lang w:eastAsia="en-IE"/>
        </w:rPr>
        <w:t>Exercise of the delegation</w:t>
      </w:r>
    </w:p>
    <w:p w14:paraId="4D8DEC5E" w14:textId="77777777" w:rsidR="00EC7B7C" w:rsidRPr="00EC7B7C" w:rsidRDefault="00EC7B7C" w:rsidP="00AC52E6">
      <w:pPr>
        <w:pStyle w:val="Point0"/>
        <w:rPr>
          <w:rFonts w:eastAsia="Times New Roman"/>
          <w:noProof/>
          <w:color w:val="000000"/>
          <w:szCs w:val="24"/>
          <w:lang w:eastAsia="en-IE"/>
        </w:rPr>
      </w:pPr>
      <w:r w:rsidRPr="00EC7B7C">
        <w:rPr>
          <w:rFonts w:eastAsia="Times New Roman"/>
          <w:noProof/>
          <w:color w:val="000000"/>
          <w:szCs w:val="24"/>
          <w:lang w:eastAsia="en-IE"/>
        </w:rPr>
        <w:t>1.</w:t>
      </w:r>
      <w:r w:rsidRPr="00EC7B7C">
        <w:rPr>
          <w:rFonts w:eastAsia="Times New Roman"/>
          <w:noProof/>
          <w:color w:val="000000"/>
          <w:szCs w:val="24"/>
          <w:lang w:eastAsia="en-IE"/>
        </w:rPr>
        <w:tab/>
        <w:t>The power to adopt delegated acts is conferred on the Commission subject to the conditions laid down in this Article.</w:t>
      </w:r>
    </w:p>
    <w:p w14:paraId="58B1BD38" w14:textId="77777777" w:rsidR="00EC7B7C" w:rsidRPr="00EC7B7C" w:rsidRDefault="00EC7B7C" w:rsidP="00AC52E6">
      <w:pPr>
        <w:pStyle w:val="Point0"/>
        <w:rPr>
          <w:rFonts w:eastAsia="Times New Roman"/>
          <w:noProof/>
          <w:color w:val="000000"/>
          <w:szCs w:val="24"/>
          <w:lang w:eastAsia="en-IE"/>
        </w:rPr>
      </w:pPr>
      <w:bookmarkStart w:id="4" w:name="_heading=h.3znysh7" w:colFirst="0" w:colLast="0"/>
      <w:bookmarkEnd w:id="4"/>
      <w:r w:rsidRPr="00EC7B7C">
        <w:rPr>
          <w:rFonts w:eastAsia="Times New Roman"/>
          <w:noProof/>
          <w:color w:val="000000"/>
          <w:szCs w:val="24"/>
          <w:lang w:eastAsia="en-IE"/>
        </w:rPr>
        <w:t>2.</w:t>
      </w:r>
      <w:r w:rsidRPr="00EC7B7C">
        <w:rPr>
          <w:rFonts w:eastAsia="Times New Roman"/>
          <w:noProof/>
          <w:color w:val="000000"/>
          <w:szCs w:val="24"/>
          <w:lang w:eastAsia="en-IE"/>
        </w:rPr>
        <w:tab/>
        <w:t>The power to adopt delegated acts referred to in Article</w:t>
      </w:r>
      <w:r w:rsidR="004D7AB3">
        <w:rPr>
          <w:rFonts w:eastAsia="Times New Roman"/>
          <w:noProof/>
          <w:color w:val="000000"/>
          <w:szCs w:val="24"/>
          <w:lang w:eastAsia="en-IE"/>
        </w:rPr>
        <w:t xml:space="preserve"> 9</w:t>
      </w:r>
      <w:r w:rsidRPr="00EC7B7C">
        <w:rPr>
          <w:rFonts w:eastAsia="Times New Roman"/>
          <w:noProof/>
          <w:color w:val="000000"/>
          <w:szCs w:val="24"/>
          <w:lang w:eastAsia="en-IE"/>
        </w:rPr>
        <w:t xml:space="preserve"> shall be conferred on the Commission for a period of five years from</w:t>
      </w:r>
      <w:r w:rsidR="00356448">
        <w:rPr>
          <w:rFonts w:eastAsia="Times New Roman"/>
          <w:noProof/>
          <w:color w:val="000000"/>
          <w:szCs w:val="24"/>
          <w:lang w:eastAsia="en-IE"/>
        </w:rPr>
        <w:t xml:space="preserve"> </w:t>
      </w:r>
      <w:r w:rsidR="000C5F63" w:rsidRPr="000C5F63">
        <w:rPr>
          <w:rFonts w:eastAsia="Times New Roman"/>
          <w:iCs/>
          <w:noProof/>
          <w:color w:val="000000"/>
          <w:szCs w:val="24"/>
          <w:lang w:eastAsia="en-IE"/>
        </w:rPr>
        <w:t>the date of application</w:t>
      </w:r>
      <w:r w:rsidR="000C5F63">
        <w:rPr>
          <w:rFonts w:eastAsia="Times New Roman"/>
          <w:i/>
          <w:iCs/>
          <w:noProof/>
          <w:color w:val="000000"/>
          <w:szCs w:val="24"/>
          <w:lang w:eastAsia="en-IE"/>
        </w:rPr>
        <w:t xml:space="preserve"> </w:t>
      </w:r>
      <w:r w:rsidR="000C5F63">
        <w:rPr>
          <w:rFonts w:eastAsia="Times New Roman"/>
          <w:iCs/>
          <w:noProof/>
          <w:szCs w:val="24"/>
          <w:lang w:eastAsia="en-IE"/>
        </w:rPr>
        <w:t xml:space="preserve">referred to in Article 14 of </w:t>
      </w:r>
      <w:r w:rsidR="000C5F63" w:rsidRPr="00EC7B7C">
        <w:rPr>
          <w:rFonts w:eastAsia="Times New Roman"/>
          <w:iCs/>
          <w:noProof/>
          <w:szCs w:val="24"/>
          <w:lang w:eastAsia="en-IE"/>
        </w:rPr>
        <w:t xml:space="preserve">this </w:t>
      </w:r>
      <w:r w:rsidR="000C5F63">
        <w:rPr>
          <w:rFonts w:eastAsia="Times New Roman"/>
          <w:iCs/>
          <w:noProof/>
          <w:szCs w:val="24"/>
          <w:lang w:eastAsia="en-IE"/>
        </w:rPr>
        <w:t>Regulation</w:t>
      </w:r>
      <w:r w:rsidRPr="00EC7B7C">
        <w:rPr>
          <w:rFonts w:eastAsia="Times New Roman"/>
          <w:noProof/>
          <w:color w:val="000000"/>
          <w:szCs w:val="24"/>
          <w:lang w:eastAsia="en-IE"/>
        </w:rPr>
        <w:t xml:space="preserve">. The delegation of power shall be tacitly extended for periods of an identical duration unless the European Parliament or the Council opposes such extension not later than three months before the end of each period. </w:t>
      </w:r>
    </w:p>
    <w:p w14:paraId="35B4FCD7" w14:textId="77777777" w:rsidR="00EC7B7C" w:rsidRPr="00EC7B7C" w:rsidRDefault="00EC7B7C" w:rsidP="00AC52E6">
      <w:pPr>
        <w:pStyle w:val="Point0"/>
        <w:rPr>
          <w:rFonts w:eastAsia="Times New Roman"/>
          <w:noProof/>
          <w:color w:val="000000"/>
          <w:szCs w:val="24"/>
          <w:lang w:eastAsia="en-IE"/>
        </w:rPr>
      </w:pPr>
      <w:r w:rsidRPr="00EC7B7C">
        <w:rPr>
          <w:rFonts w:eastAsia="Times New Roman"/>
          <w:noProof/>
          <w:color w:val="000000"/>
          <w:szCs w:val="24"/>
          <w:lang w:eastAsia="en-IE"/>
        </w:rPr>
        <w:t>3.</w:t>
      </w:r>
      <w:r w:rsidRPr="00EC7B7C">
        <w:rPr>
          <w:rFonts w:eastAsia="Times New Roman"/>
          <w:noProof/>
          <w:color w:val="000000"/>
          <w:szCs w:val="24"/>
          <w:lang w:eastAsia="en-IE"/>
        </w:rPr>
        <w:tab/>
        <w:t xml:space="preserve">The delegation of power referred to in Article 9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14:paraId="7B54825E" w14:textId="77777777" w:rsidR="00EC7B7C" w:rsidRPr="00EC7B7C" w:rsidRDefault="00EC7B7C" w:rsidP="00AC52E6">
      <w:pPr>
        <w:pStyle w:val="Point0"/>
        <w:rPr>
          <w:rFonts w:eastAsia="Times New Roman"/>
          <w:noProof/>
          <w:color w:val="000000"/>
          <w:szCs w:val="24"/>
          <w:lang w:eastAsia="en-IE"/>
        </w:rPr>
      </w:pPr>
      <w:r w:rsidRPr="00EC7B7C">
        <w:rPr>
          <w:rFonts w:eastAsia="Times New Roman"/>
          <w:noProof/>
          <w:color w:val="000000"/>
          <w:szCs w:val="24"/>
          <w:lang w:eastAsia="en-IE"/>
        </w:rPr>
        <w:t>4.</w:t>
      </w:r>
      <w:r w:rsidRPr="00EC7B7C">
        <w:rPr>
          <w:rFonts w:eastAsia="Times New Roman"/>
          <w:noProof/>
          <w:color w:val="000000"/>
          <w:szCs w:val="24"/>
          <w:lang w:eastAsia="en-IE"/>
        </w:rPr>
        <w:tab/>
        <w:t xml:space="preserve">Before adopting a delegated act, the Commission shall consult experts designated by each Member State in accordance with the principles laid down in the Interinstitutional Agreement of 13 April 2016 on Better Law-Making. </w:t>
      </w:r>
    </w:p>
    <w:p w14:paraId="741A4E2D" w14:textId="77777777" w:rsidR="00EC7B7C" w:rsidRPr="00EC7B7C" w:rsidRDefault="00EC7B7C" w:rsidP="00AC52E6">
      <w:pPr>
        <w:pStyle w:val="Point0"/>
        <w:rPr>
          <w:rFonts w:eastAsia="Times New Roman"/>
          <w:noProof/>
          <w:color w:val="000000"/>
          <w:szCs w:val="24"/>
          <w:lang w:eastAsia="en-IE"/>
        </w:rPr>
      </w:pPr>
      <w:r w:rsidRPr="00EC7B7C">
        <w:rPr>
          <w:rFonts w:eastAsia="Times New Roman"/>
          <w:noProof/>
          <w:color w:val="000000"/>
          <w:szCs w:val="24"/>
          <w:lang w:eastAsia="en-IE"/>
        </w:rPr>
        <w:t>5.</w:t>
      </w:r>
      <w:r w:rsidRPr="00EC7B7C">
        <w:rPr>
          <w:rFonts w:eastAsia="Times New Roman"/>
          <w:noProof/>
          <w:color w:val="000000"/>
          <w:szCs w:val="24"/>
          <w:lang w:eastAsia="en-IE"/>
        </w:rPr>
        <w:tab/>
        <w:t>As soon as it adopts a delegated act, the Commission shall notify it simultaneously to the European Parliament and to the Council.</w:t>
      </w:r>
    </w:p>
    <w:p w14:paraId="30360245" w14:textId="77777777" w:rsidR="00EC7B7C" w:rsidRPr="00EC7B7C" w:rsidRDefault="00EC7B7C" w:rsidP="00AC52E6">
      <w:pPr>
        <w:pStyle w:val="Point0"/>
        <w:rPr>
          <w:rFonts w:eastAsia="Times New Roman"/>
          <w:noProof/>
          <w:color w:val="000000"/>
          <w:szCs w:val="24"/>
          <w:highlight w:val="green"/>
          <w:lang w:eastAsia="en-IE"/>
        </w:rPr>
      </w:pPr>
      <w:r w:rsidRPr="00AC52E6">
        <w:rPr>
          <w:rFonts w:eastAsia="Times New Roman"/>
          <w:noProof/>
          <w:color w:val="000000"/>
          <w:szCs w:val="24"/>
          <w:lang w:eastAsia="en-IE"/>
        </w:rPr>
        <w:lastRenderedPageBreak/>
        <w:t>6.</w:t>
      </w:r>
      <w:r w:rsidRPr="00EC7B7C">
        <w:rPr>
          <w:rFonts w:eastAsia="Times New Roman"/>
          <w:noProof/>
          <w:color w:val="000000"/>
          <w:szCs w:val="24"/>
          <w:lang w:eastAsia="en-IE"/>
        </w:rPr>
        <w:tab/>
        <w:t xml:space="preserve">A </w:t>
      </w:r>
      <w:r w:rsidRPr="001B0331">
        <w:rPr>
          <w:rFonts w:eastAsia="Times New Roman"/>
          <w:noProof/>
          <w:color w:val="000000"/>
          <w:szCs w:val="24"/>
          <w:lang w:eastAsia="en-IE"/>
        </w:rPr>
        <w:t>delegated act adopted pursuant to Article 9 shall</w:t>
      </w:r>
      <w:r w:rsidRPr="00EC7B7C">
        <w:rPr>
          <w:rFonts w:eastAsia="Times New Roman"/>
          <w:noProof/>
          <w:color w:val="000000"/>
          <w:szCs w:val="24"/>
          <w:lang w:eastAsia="en-IE"/>
        </w:rPr>
        <w:t xml:space="preserve"> enter into force only if no objection has been expressed either by the European Parliament or the Council within a period of two months of notification of that act to the European Parliament and to the Council or if, before the expiry of that period, the European Parliament and the Council have both informed the Commission that they will not object. That period shall be extended by two months at the initiative of the European Parliament or of the Council.</w:t>
      </w:r>
    </w:p>
    <w:p w14:paraId="188FBB22" w14:textId="0D18A46A" w:rsidR="00EC7B7C" w:rsidRPr="00EC7B7C" w:rsidRDefault="00EC7B7C" w:rsidP="001E0308">
      <w:pPr>
        <w:pStyle w:val="Titrearticle"/>
        <w:rPr>
          <w:rFonts w:eastAsia="Times New Roman"/>
          <w:i w:val="0"/>
          <w:noProof/>
          <w:szCs w:val="24"/>
          <w:lang w:eastAsia="en-IE"/>
        </w:rPr>
      </w:pPr>
      <w:r w:rsidRPr="00EC7B7C">
        <w:rPr>
          <w:rFonts w:eastAsia="Times New Roman"/>
          <w:noProof/>
          <w:color w:val="000000"/>
          <w:szCs w:val="24"/>
          <w:lang w:eastAsia="en-IE"/>
        </w:rPr>
        <w:t>Article 11</w:t>
      </w:r>
      <w:r w:rsidR="001E0308">
        <w:rPr>
          <w:rFonts w:eastAsia="Times New Roman"/>
          <w:noProof/>
          <w:color w:val="000000"/>
          <w:szCs w:val="24"/>
          <w:lang w:eastAsia="en-IE"/>
        </w:rPr>
        <w:br/>
      </w:r>
      <w:r w:rsidRPr="00EC7B7C">
        <w:rPr>
          <w:rFonts w:eastAsia="Times New Roman"/>
          <w:noProof/>
          <w:szCs w:val="24"/>
          <w:lang w:eastAsia="en-IE"/>
        </w:rPr>
        <w:t>Urgency procedure</w:t>
      </w:r>
    </w:p>
    <w:p w14:paraId="5D0AC2C5" w14:textId="77777777" w:rsidR="00EC7B7C" w:rsidRPr="00EC7B7C" w:rsidRDefault="00EC7B7C" w:rsidP="00AC52E6">
      <w:pPr>
        <w:pStyle w:val="Point0"/>
        <w:rPr>
          <w:rFonts w:eastAsia="Times New Roman"/>
          <w:noProof/>
          <w:color w:val="000000"/>
          <w:szCs w:val="24"/>
          <w:lang w:eastAsia="en-IE"/>
        </w:rPr>
      </w:pPr>
      <w:r w:rsidRPr="00EC7B7C">
        <w:rPr>
          <w:rFonts w:eastAsia="Times New Roman"/>
          <w:noProof/>
          <w:color w:val="000000"/>
          <w:szCs w:val="24"/>
          <w:lang w:eastAsia="en-IE"/>
        </w:rPr>
        <w:t>1.</w:t>
      </w:r>
      <w:r w:rsidRPr="00EC7B7C">
        <w:rPr>
          <w:rFonts w:eastAsia="Times New Roman"/>
          <w:noProof/>
          <w:color w:val="000000"/>
          <w:szCs w:val="24"/>
          <w:lang w:eastAsia="en-IE"/>
        </w:rPr>
        <w:tab/>
        <w:t xml:space="preserve">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14:paraId="00DEDAFC" w14:textId="77777777" w:rsidR="00EC7B7C" w:rsidRDefault="00EC7B7C" w:rsidP="00AC52E6">
      <w:pPr>
        <w:pStyle w:val="Point0"/>
        <w:rPr>
          <w:rFonts w:eastAsia="Times New Roman"/>
          <w:noProof/>
          <w:color w:val="000000"/>
          <w:szCs w:val="24"/>
          <w:lang w:eastAsia="en-IE"/>
        </w:rPr>
      </w:pPr>
      <w:r w:rsidRPr="00EC7B7C">
        <w:rPr>
          <w:rFonts w:eastAsia="Times New Roman"/>
          <w:noProof/>
          <w:color w:val="000000"/>
          <w:szCs w:val="24"/>
          <w:lang w:eastAsia="en-IE"/>
        </w:rPr>
        <w:t>2.</w:t>
      </w:r>
      <w:r w:rsidRPr="00EC7B7C">
        <w:rPr>
          <w:rFonts w:eastAsia="Times New Roman"/>
          <w:noProof/>
          <w:color w:val="000000"/>
          <w:szCs w:val="24"/>
          <w:lang w:eastAsia="en-IE"/>
        </w:rPr>
        <w:tab/>
        <w:t>Either the European Parliament or the Council may object to a delegated act in accordance with the procedure referred to in Article 10(6). In such a case, the Commission shall repeal the act immediately following the notification of the decision to object by the European Parliament or by the Council.</w:t>
      </w:r>
    </w:p>
    <w:p w14:paraId="53ADB73C" w14:textId="09074CF9" w:rsidR="00EC7B7C" w:rsidRPr="00EC7B7C" w:rsidRDefault="00EC7B7C" w:rsidP="001E0308">
      <w:pPr>
        <w:pStyle w:val="Titrearticle"/>
        <w:rPr>
          <w:rFonts w:eastAsia="Times New Roman"/>
          <w:i w:val="0"/>
          <w:noProof/>
          <w:szCs w:val="24"/>
          <w:lang w:eastAsia="en-IE"/>
        </w:rPr>
      </w:pPr>
      <w:r w:rsidRPr="00EC7B7C">
        <w:rPr>
          <w:rFonts w:eastAsia="Times New Roman"/>
          <w:noProof/>
          <w:color w:val="000000"/>
          <w:szCs w:val="24"/>
          <w:lang w:eastAsia="en-IE"/>
        </w:rPr>
        <w:t>Article 12</w:t>
      </w:r>
      <w:r w:rsidR="001E0308">
        <w:rPr>
          <w:rFonts w:eastAsia="Times New Roman"/>
          <w:noProof/>
          <w:color w:val="000000"/>
          <w:szCs w:val="24"/>
          <w:lang w:eastAsia="en-IE"/>
        </w:rPr>
        <w:br/>
      </w:r>
      <w:r w:rsidRPr="00EC7B7C">
        <w:rPr>
          <w:rFonts w:eastAsia="Times New Roman"/>
          <w:noProof/>
          <w:szCs w:val="24"/>
          <w:lang w:eastAsia="en-IE"/>
        </w:rPr>
        <w:t>Transitional provisions for safeguards requirements</w:t>
      </w:r>
    </w:p>
    <w:p w14:paraId="4A5B5A63" w14:textId="77777777" w:rsidR="00EC7B7C" w:rsidRPr="00EC7B7C" w:rsidRDefault="00EC7B7C" w:rsidP="00EC7B7C">
      <w:pPr>
        <w:rPr>
          <w:rFonts w:eastAsia="Times New Roman"/>
          <w:iCs/>
          <w:noProof/>
          <w:szCs w:val="24"/>
          <w:lang w:eastAsia="en-IE"/>
        </w:rPr>
      </w:pPr>
      <w:r w:rsidRPr="00EC7B7C">
        <w:rPr>
          <w:rFonts w:eastAsia="Times New Roman"/>
          <w:iCs/>
          <w:noProof/>
          <w:szCs w:val="24"/>
          <w:lang w:eastAsia="en-IE"/>
        </w:rPr>
        <w:t xml:space="preserve">Medicinal products that have been lawfully placed on the market in Northern Ireland before the date </w:t>
      </w:r>
      <w:r w:rsidR="000C2A42">
        <w:rPr>
          <w:rFonts w:eastAsia="Times New Roman"/>
          <w:iCs/>
          <w:noProof/>
          <w:szCs w:val="24"/>
          <w:lang w:eastAsia="en-IE"/>
        </w:rPr>
        <w:t xml:space="preserve">of application referred to in Article 14 of </w:t>
      </w:r>
      <w:r w:rsidRPr="00EC7B7C">
        <w:rPr>
          <w:rFonts w:eastAsia="Times New Roman"/>
          <w:iCs/>
          <w:noProof/>
          <w:szCs w:val="24"/>
          <w:lang w:eastAsia="en-IE"/>
        </w:rPr>
        <w:t xml:space="preserve">this </w:t>
      </w:r>
      <w:r w:rsidR="001B0331">
        <w:rPr>
          <w:rFonts w:eastAsia="Times New Roman"/>
          <w:iCs/>
          <w:noProof/>
          <w:szCs w:val="24"/>
          <w:lang w:eastAsia="en-IE"/>
        </w:rPr>
        <w:t>Regulation</w:t>
      </w:r>
      <w:r w:rsidRPr="00EC7B7C">
        <w:rPr>
          <w:rFonts w:eastAsia="Times New Roman"/>
          <w:iCs/>
          <w:noProof/>
          <w:szCs w:val="24"/>
          <w:lang w:eastAsia="en-IE"/>
        </w:rPr>
        <w:t xml:space="preserve">, and that are not repackaged or relabelled </w:t>
      </w:r>
      <w:r w:rsidR="00701763">
        <w:rPr>
          <w:rFonts w:eastAsia="Times New Roman"/>
          <w:iCs/>
          <w:noProof/>
          <w:szCs w:val="24"/>
          <w:lang w:eastAsia="en-IE"/>
        </w:rPr>
        <w:t>after that date</w:t>
      </w:r>
      <w:r w:rsidRPr="00EC7B7C">
        <w:rPr>
          <w:rFonts w:eastAsia="Times New Roman"/>
          <w:iCs/>
          <w:noProof/>
          <w:szCs w:val="24"/>
          <w:lang w:eastAsia="en-IE"/>
        </w:rPr>
        <w:t>, may be further made available on the market in Northern Ireland until their expiry date without being required to comply with the specific rules laid down in Articles 3, 4 or 5.</w:t>
      </w:r>
    </w:p>
    <w:p w14:paraId="0C2E8D2E" w14:textId="6BE6FA4F" w:rsidR="00EC7B7C" w:rsidRPr="00EC7B7C" w:rsidRDefault="00EC7B7C" w:rsidP="001E0308">
      <w:pPr>
        <w:pStyle w:val="Titrearticle"/>
        <w:spacing w:after="0"/>
        <w:rPr>
          <w:rFonts w:eastAsia="Times New Roman"/>
          <w:i w:val="0"/>
          <w:noProof/>
          <w:color w:val="000000"/>
          <w:szCs w:val="24"/>
          <w:lang w:eastAsia="en-IE"/>
        </w:rPr>
      </w:pPr>
      <w:r w:rsidRPr="00EC7B7C">
        <w:rPr>
          <w:rFonts w:eastAsia="Times New Roman"/>
          <w:noProof/>
          <w:color w:val="000000"/>
          <w:szCs w:val="24"/>
          <w:lang w:eastAsia="en-IE"/>
        </w:rPr>
        <w:t>Article 13</w:t>
      </w:r>
      <w:r w:rsidR="001E0308">
        <w:rPr>
          <w:rFonts w:eastAsia="Times New Roman"/>
          <w:noProof/>
          <w:color w:val="000000"/>
          <w:szCs w:val="24"/>
          <w:lang w:eastAsia="en-IE"/>
        </w:rPr>
        <w:br/>
      </w:r>
      <w:r w:rsidR="000C5F63">
        <w:rPr>
          <w:rFonts w:eastAsia="Times New Roman"/>
          <w:noProof/>
          <w:color w:val="000000"/>
          <w:szCs w:val="24"/>
          <w:lang w:eastAsia="en-IE"/>
        </w:rPr>
        <w:t>Amendment to Directive</w:t>
      </w:r>
      <w:r w:rsidR="00701763">
        <w:rPr>
          <w:rFonts w:eastAsia="Times New Roman"/>
          <w:noProof/>
          <w:color w:val="000000"/>
          <w:szCs w:val="24"/>
          <w:lang w:eastAsia="en-IE"/>
        </w:rPr>
        <w:t xml:space="preserve"> 2001/83/EC</w:t>
      </w:r>
    </w:p>
    <w:p w14:paraId="70EAD647" w14:textId="77777777" w:rsidR="00EC7B7C" w:rsidRPr="00EC7B7C" w:rsidRDefault="00EC7B7C" w:rsidP="001E0308">
      <w:pPr>
        <w:pBdr>
          <w:top w:val="nil"/>
          <w:left w:val="nil"/>
          <w:bottom w:val="nil"/>
          <w:right w:val="nil"/>
          <w:between w:val="nil"/>
        </w:pBdr>
        <w:rPr>
          <w:rFonts w:eastAsia="Times New Roman"/>
          <w:noProof/>
          <w:color w:val="000000"/>
          <w:szCs w:val="24"/>
          <w:lang w:eastAsia="en-IE"/>
        </w:rPr>
      </w:pPr>
      <w:r w:rsidRPr="00EC7B7C">
        <w:rPr>
          <w:rFonts w:eastAsia="Times New Roman"/>
          <w:noProof/>
          <w:color w:val="000000"/>
          <w:szCs w:val="24"/>
          <w:lang w:eastAsia="en-IE"/>
        </w:rPr>
        <w:t xml:space="preserve">Article 5a of Directive 2001/83/EC is </w:t>
      </w:r>
      <w:r w:rsidR="00701763">
        <w:rPr>
          <w:rFonts w:eastAsia="Times New Roman"/>
          <w:noProof/>
          <w:color w:val="000000"/>
          <w:szCs w:val="24"/>
          <w:lang w:eastAsia="en-IE"/>
        </w:rPr>
        <w:t>deleted</w:t>
      </w:r>
      <w:r w:rsidR="00701763" w:rsidRPr="00EC7B7C">
        <w:rPr>
          <w:rFonts w:eastAsia="Times New Roman"/>
          <w:noProof/>
          <w:color w:val="000000"/>
          <w:szCs w:val="24"/>
          <w:lang w:eastAsia="en-IE"/>
        </w:rPr>
        <w:t xml:space="preserve"> </w:t>
      </w:r>
      <w:r w:rsidR="000C2A42">
        <w:rPr>
          <w:rFonts w:eastAsia="Times New Roman"/>
          <w:noProof/>
          <w:color w:val="000000"/>
          <w:szCs w:val="24"/>
          <w:lang w:eastAsia="en-IE"/>
        </w:rPr>
        <w:t xml:space="preserve">from the date of application referred to in Article 14 of </w:t>
      </w:r>
      <w:r w:rsidRPr="00EC7B7C">
        <w:rPr>
          <w:rFonts w:eastAsia="Times New Roman"/>
          <w:noProof/>
          <w:color w:val="000000"/>
          <w:szCs w:val="24"/>
          <w:lang w:eastAsia="en-IE"/>
        </w:rPr>
        <w:t xml:space="preserve">this Regulation. </w:t>
      </w:r>
    </w:p>
    <w:p w14:paraId="28275C47" w14:textId="5730E9C6" w:rsidR="00EC7B7C" w:rsidRPr="00EC7B7C" w:rsidRDefault="00EC7B7C" w:rsidP="001E0308">
      <w:pPr>
        <w:pStyle w:val="Titrearticle"/>
        <w:rPr>
          <w:rFonts w:eastAsia="Times New Roman"/>
          <w:i w:val="0"/>
          <w:noProof/>
          <w:szCs w:val="24"/>
          <w:lang w:eastAsia="en-IE"/>
        </w:rPr>
      </w:pPr>
      <w:r w:rsidRPr="00EC7B7C">
        <w:rPr>
          <w:rFonts w:eastAsia="Times New Roman"/>
          <w:noProof/>
          <w:color w:val="000000"/>
          <w:szCs w:val="24"/>
          <w:lang w:eastAsia="en-IE"/>
        </w:rPr>
        <w:t>Article 14</w:t>
      </w:r>
      <w:r w:rsidR="001E0308">
        <w:rPr>
          <w:rFonts w:eastAsia="Times New Roman"/>
          <w:noProof/>
          <w:color w:val="000000"/>
          <w:szCs w:val="24"/>
          <w:lang w:eastAsia="en-IE"/>
        </w:rPr>
        <w:br/>
      </w:r>
      <w:r w:rsidRPr="00EC7B7C">
        <w:rPr>
          <w:rFonts w:eastAsia="Times New Roman"/>
          <w:noProof/>
          <w:szCs w:val="24"/>
          <w:lang w:eastAsia="en-IE"/>
        </w:rPr>
        <w:t>Entry into force and application</w:t>
      </w:r>
    </w:p>
    <w:p w14:paraId="090BDF25" w14:textId="77777777" w:rsidR="00EC7B7C" w:rsidRPr="00EC7B7C" w:rsidRDefault="00EC7B7C" w:rsidP="00EC7B7C">
      <w:pPr>
        <w:rPr>
          <w:rFonts w:eastAsia="Times New Roman"/>
          <w:noProof/>
          <w:szCs w:val="24"/>
          <w:lang w:eastAsia="en-IE"/>
        </w:rPr>
      </w:pPr>
      <w:r w:rsidRPr="00EC7B7C">
        <w:rPr>
          <w:rFonts w:eastAsia="Times New Roman"/>
          <w:noProof/>
          <w:szCs w:val="24"/>
          <w:lang w:eastAsia="en-IE"/>
        </w:rPr>
        <w:t>This Regulation shall enter into force on the</w:t>
      </w:r>
      <w:r w:rsidRPr="00EC7B7C">
        <w:rPr>
          <w:rFonts w:eastAsia="Times New Roman"/>
          <w:noProof/>
          <w:color w:val="0000FF"/>
          <w:szCs w:val="24"/>
          <w:lang w:eastAsia="en-IE"/>
        </w:rPr>
        <w:t xml:space="preserve"> </w:t>
      </w:r>
      <w:r w:rsidRPr="00EC7B7C">
        <w:rPr>
          <w:rFonts w:eastAsia="Times New Roman"/>
          <w:noProof/>
          <w:szCs w:val="24"/>
          <w:lang w:eastAsia="en-IE"/>
        </w:rPr>
        <w:t xml:space="preserve">day following that of its publication in the </w:t>
      </w:r>
      <w:r w:rsidRPr="00EC7B7C">
        <w:rPr>
          <w:rFonts w:eastAsia="Times New Roman"/>
          <w:i/>
          <w:noProof/>
          <w:szCs w:val="24"/>
          <w:lang w:eastAsia="en-IE"/>
        </w:rPr>
        <w:t>Official Journal of the European Union</w:t>
      </w:r>
      <w:r w:rsidRPr="00EC7B7C">
        <w:rPr>
          <w:rFonts w:eastAsia="Times New Roman"/>
          <w:noProof/>
          <w:szCs w:val="24"/>
          <w:lang w:eastAsia="en-IE"/>
        </w:rPr>
        <w:t>.</w:t>
      </w:r>
    </w:p>
    <w:p w14:paraId="277C4FA1" w14:textId="77777777" w:rsidR="00EC7B7C" w:rsidRPr="00EC7B7C" w:rsidRDefault="00EC7B7C" w:rsidP="00EC7B7C">
      <w:pPr>
        <w:rPr>
          <w:rFonts w:eastAsia="Times New Roman"/>
          <w:noProof/>
          <w:szCs w:val="24"/>
          <w:lang w:eastAsia="en-IE"/>
        </w:rPr>
      </w:pPr>
      <w:r w:rsidRPr="00EC7B7C">
        <w:rPr>
          <w:rFonts w:eastAsia="Times New Roman"/>
          <w:noProof/>
          <w:szCs w:val="24"/>
          <w:lang w:eastAsia="en-IE"/>
        </w:rPr>
        <w:t xml:space="preserve">It shall apply from </w:t>
      </w:r>
      <w:r w:rsidR="00CD0787">
        <w:rPr>
          <w:rFonts w:eastAsia="Times New Roman"/>
          <w:noProof/>
          <w:szCs w:val="24"/>
          <w:lang w:eastAsia="en-IE"/>
        </w:rPr>
        <w:t>1 January 2025</w:t>
      </w:r>
      <w:r w:rsidRPr="00EC7B7C">
        <w:rPr>
          <w:rFonts w:eastAsia="Times New Roman"/>
          <w:noProof/>
          <w:szCs w:val="24"/>
          <w:lang w:eastAsia="en-IE"/>
        </w:rPr>
        <w:t xml:space="preserve">, provided that the United Kingdom has provided the written guarantees referred to in Article </w:t>
      </w:r>
      <w:r w:rsidR="00BD03AD">
        <w:rPr>
          <w:rFonts w:eastAsia="Times New Roman"/>
          <w:noProof/>
          <w:szCs w:val="24"/>
          <w:lang w:eastAsia="en-IE"/>
        </w:rPr>
        <w:t>8</w:t>
      </w:r>
      <w:r w:rsidRPr="00EC7B7C">
        <w:rPr>
          <w:rFonts w:eastAsia="Times New Roman"/>
          <w:noProof/>
          <w:szCs w:val="24"/>
          <w:lang w:eastAsia="en-IE"/>
        </w:rPr>
        <w:t xml:space="preserve">. </w:t>
      </w:r>
    </w:p>
    <w:p w14:paraId="6707AE60" w14:textId="77777777" w:rsidR="00EC7B7C" w:rsidRDefault="000C2A42" w:rsidP="00EC7B7C">
      <w:pPr>
        <w:rPr>
          <w:rFonts w:eastAsia="Times New Roman"/>
          <w:noProof/>
          <w:szCs w:val="24"/>
          <w:lang w:eastAsia="en-IE"/>
        </w:rPr>
      </w:pPr>
      <w:r>
        <w:rPr>
          <w:rFonts w:eastAsia="Times New Roman"/>
          <w:noProof/>
          <w:szCs w:val="24"/>
          <w:lang w:eastAsia="en-IE"/>
        </w:rPr>
        <w:t xml:space="preserve">In the case that </w:t>
      </w:r>
      <w:r w:rsidR="00EC7B7C" w:rsidRPr="00EC7B7C">
        <w:rPr>
          <w:rFonts w:eastAsia="Times New Roman"/>
          <w:noProof/>
          <w:szCs w:val="24"/>
          <w:lang w:eastAsia="en-IE"/>
        </w:rPr>
        <w:t>th</w:t>
      </w:r>
      <w:r>
        <w:rPr>
          <w:rFonts w:eastAsia="Times New Roman"/>
          <w:noProof/>
          <w:szCs w:val="24"/>
          <w:lang w:eastAsia="en-IE"/>
        </w:rPr>
        <w:t>o</w:t>
      </w:r>
      <w:r w:rsidR="00EC7B7C" w:rsidRPr="00EC7B7C">
        <w:rPr>
          <w:rFonts w:eastAsia="Times New Roman"/>
          <w:noProof/>
          <w:szCs w:val="24"/>
          <w:lang w:eastAsia="en-IE"/>
        </w:rPr>
        <w:t xml:space="preserve">se written guarantees </w:t>
      </w:r>
      <w:r>
        <w:rPr>
          <w:rFonts w:eastAsia="Times New Roman"/>
          <w:noProof/>
          <w:szCs w:val="24"/>
          <w:lang w:eastAsia="en-IE"/>
        </w:rPr>
        <w:t xml:space="preserve">are </w:t>
      </w:r>
      <w:r w:rsidR="00701763">
        <w:rPr>
          <w:rFonts w:eastAsia="Times New Roman"/>
          <w:noProof/>
          <w:szCs w:val="24"/>
          <w:lang w:eastAsia="en-IE"/>
        </w:rPr>
        <w:t>provided</w:t>
      </w:r>
      <w:r w:rsidR="00701763" w:rsidRPr="00EC7B7C">
        <w:rPr>
          <w:rFonts w:eastAsia="Times New Roman"/>
          <w:noProof/>
          <w:szCs w:val="24"/>
          <w:lang w:eastAsia="en-IE"/>
        </w:rPr>
        <w:t xml:space="preserve"> </w:t>
      </w:r>
      <w:r w:rsidR="00EC7B7C" w:rsidRPr="00EC7B7C">
        <w:rPr>
          <w:rFonts w:eastAsia="Times New Roman"/>
          <w:noProof/>
          <w:szCs w:val="24"/>
          <w:lang w:eastAsia="en-IE"/>
        </w:rPr>
        <w:t xml:space="preserve">earlier than </w:t>
      </w:r>
      <w:r w:rsidR="00CD0787">
        <w:rPr>
          <w:rFonts w:eastAsia="Times New Roman"/>
          <w:noProof/>
          <w:szCs w:val="24"/>
          <w:lang w:eastAsia="en-IE"/>
        </w:rPr>
        <w:t>1 January 2025</w:t>
      </w:r>
      <w:r w:rsidR="00EC7B7C" w:rsidRPr="00EC7B7C">
        <w:rPr>
          <w:rFonts w:eastAsia="Times New Roman"/>
          <w:noProof/>
          <w:szCs w:val="24"/>
          <w:lang w:eastAsia="en-IE"/>
        </w:rPr>
        <w:t xml:space="preserve"> or later than that date, this Regulation shall apply from the first day of the month following</w:t>
      </w:r>
      <w:r>
        <w:rPr>
          <w:rFonts w:eastAsia="Times New Roman"/>
          <w:noProof/>
          <w:szCs w:val="24"/>
          <w:lang w:eastAsia="en-IE"/>
        </w:rPr>
        <w:t xml:space="preserve"> the month during which </w:t>
      </w:r>
      <w:r w:rsidR="00EC7B7C" w:rsidRPr="00EC7B7C">
        <w:rPr>
          <w:rFonts w:eastAsia="Times New Roman"/>
          <w:noProof/>
          <w:szCs w:val="24"/>
          <w:lang w:eastAsia="en-IE"/>
        </w:rPr>
        <w:t>the United Kingdom provide</w:t>
      </w:r>
      <w:r w:rsidR="00701763">
        <w:rPr>
          <w:rFonts w:eastAsia="Times New Roman"/>
          <w:noProof/>
          <w:szCs w:val="24"/>
          <w:lang w:eastAsia="en-IE"/>
        </w:rPr>
        <w:t>s</w:t>
      </w:r>
      <w:r w:rsidR="00EC7B7C" w:rsidRPr="00EC7B7C">
        <w:rPr>
          <w:rFonts w:eastAsia="Times New Roman"/>
          <w:noProof/>
          <w:szCs w:val="24"/>
          <w:lang w:eastAsia="en-IE"/>
        </w:rPr>
        <w:t xml:space="preserve"> these written guarantees.  </w:t>
      </w:r>
    </w:p>
    <w:p w14:paraId="2CB97F61" w14:textId="77777777" w:rsidR="00772474" w:rsidRPr="00EC7B7C" w:rsidRDefault="00772474" w:rsidP="00EC7B7C">
      <w:pPr>
        <w:rPr>
          <w:rFonts w:eastAsia="Times New Roman"/>
          <w:noProof/>
          <w:szCs w:val="24"/>
          <w:lang w:eastAsia="en-IE"/>
        </w:rPr>
      </w:pPr>
      <w:r>
        <w:rPr>
          <w:rFonts w:eastAsia="Times New Roman"/>
          <w:noProof/>
          <w:szCs w:val="24"/>
          <w:lang w:eastAsia="en-IE"/>
        </w:rPr>
        <w:t xml:space="preserve">The </w:t>
      </w:r>
      <w:r w:rsidRPr="00EC7B7C">
        <w:rPr>
          <w:rFonts w:eastAsia="Times New Roman"/>
          <w:noProof/>
          <w:szCs w:val="24"/>
          <w:lang w:eastAsia="en-IE"/>
        </w:rPr>
        <w:t xml:space="preserve">Commission </w:t>
      </w:r>
      <w:r>
        <w:rPr>
          <w:rFonts w:eastAsia="Times New Roman"/>
          <w:noProof/>
          <w:szCs w:val="24"/>
          <w:lang w:eastAsia="en-IE"/>
        </w:rPr>
        <w:t xml:space="preserve">shall </w:t>
      </w:r>
      <w:r w:rsidRPr="00EC7B7C">
        <w:rPr>
          <w:rFonts w:eastAsia="Times New Roman"/>
          <w:noProof/>
          <w:szCs w:val="24"/>
          <w:lang w:eastAsia="en-IE"/>
        </w:rPr>
        <w:t>publi</w:t>
      </w:r>
      <w:r>
        <w:rPr>
          <w:rFonts w:eastAsia="Times New Roman"/>
          <w:noProof/>
          <w:szCs w:val="24"/>
          <w:lang w:eastAsia="en-IE"/>
        </w:rPr>
        <w:t xml:space="preserve">sh </w:t>
      </w:r>
      <w:r w:rsidRPr="00EC7B7C">
        <w:rPr>
          <w:rFonts w:eastAsia="Times New Roman"/>
          <w:noProof/>
          <w:szCs w:val="24"/>
          <w:lang w:eastAsia="en-IE"/>
        </w:rPr>
        <w:t xml:space="preserve">a Notice in the Official Journal </w:t>
      </w:r>
      <w:r>
        <w:rPr>
          <w:rFonts w:eastAsia="Times New Roman"/>
          <w:noProof/>
          <w:szCs w:val="24"/>
          <w:lang w:eastAsia="en-IE"/>
        </w:rPr>
        <w:t>indicating the da</w:t>
      </w:r>
      <w:r w:rsidR="00D2193A">
        <w:rPr>
          <w:rFonts w:eastAsia="Times New Roman"/>
          <w:noProof/>
          <w:szCs w:val="24"/>
          <w:lang w:eastAsia="en-IE"/>
        </w:rPr>
        <w:t>te from which</w:t>
      </w:r>
      <w:r w:rsidRPr="00EC7B7C">
        <w:rPr>
          <w:rFonts w:eastAsia="Times New Roman"/>
          <w:noProof/>
          <w:szCs w:val="24"/>
          <w:lang w:eastAsia="en-IE"/>
        </w:rPr>
        <w:t xml:space="preserve"> th</w:t>
      </w:r>
      <w:r w:rsidR="00D2193A">
        <w:rPr>
          <w:rFonts w:eastAsia="Times New Roman"/>
          <w:noProof/>
          <w:szCs w:val="24"/>
          <w:lang w:eastAsia="en-IE"/>
        </w:rPr>
        <w:t xml:space="preserve">is Regulation applies. </w:t>
      </w:r>
    </w:p>
    <w:p w14:paraId="6358724B" w14:textId="77777777" w:rsidR="00EC7B7C" w:rsidRPr="00EC7B7C" w:rsidRDefault="00EC7B7C" w:rsidP="00B62EF5">
      <w:pPr>
        <w:pStyle w:val="Applicationdirecte"/>
        <w:keepNext/>
        <w:keepLines/>
        <w:rPr>
          <w:noProof/>
          <w:lang w:eastAsia="en-IE"/>
        </w:rPr>
      </w:pPr>
      <w:r w:rsidRPr="00EC7B7C">
        <w:rPr>
          <w:noProof/>
          <w:color w:val="000000"/>
          <w:lang w:eastAsia="en-IE"/>
        </w:rPr>
        <w:lastRenderedPageBreak/>
        <w:t xml:space="preserve">This Regulation shall be </w:t>
      </w:r>
      <w:r w:rsidRPr="00EC7B7C">
        <w:rPr>
          <w:noProof/>
          <w:lang w:eastAsia="en-IE"/>
        </w:rPr>
        <w:t>binding in its entirety and directly applicable in all Member States.</w:t>
      </w:r>
    </w:p>
    <w:p w14:paraId="5325A114" w14:textId="70045910" w:rsidR="00EC7B7C" w:rsidRPr="00EC7B7C" w:rsidRDefault="006801DA" w:rsidP="00B62EF5">
      <w:pPr>
        <w:pStyle w:val="Fait"/>
        <w:rPr>
          <w:noProof/>
          <w:lang w:eastAsia="en-IE"/>
        </w:rPr>
      </w:pPr>
      <w:r w:rsidRPr="006801DA">
        <w:t>Done at Brussels,</w:t>
      </w:r>
    </w:p>
    <w:p w14:paraId="65A16371" w14:textId="77777777" w:rsidR="00EC7B7C" w:rsidRPr="00EC7B7C" w:rsidRDefault="00EC7B7C" w:rsidP="00B62EF5">
      <w:pPr>
        <w:pStyle w:val="Institutionquisigne"/>
        <w:rPr>
          <w:noProof/>
          <w:lang w:eastAsia="en-IE"/>
        </w:rPr>
      </w:pPr>
      <w:r w:rsidRPr="00EC7B7C">
        <w:rPr>
          <w:noProof/>
          <w:lang w:eastAsia="en-IE"/>
        </w:rPr>
        <w:t>For the European Parliament</w:t>
      </w:r>
      <w:r w:rsidRPr="00EC7B7C">
        <w:rPr>
          <w:noProof/>
          <w:lang w:eastAsia="en-IE"/>
        </w:rPr>
        <w:tab/>
        <w:t>For the Council</w:t>
      </w:r>
    </w:p>
    <w:p w14:paraId="7B70C475" w14:textId="77777777" w:rsidR="00EC7B7C" w:rsidRPr="00EC7B7C" w:rsidRDefault="00EC7B7C" w:rsidP="00AC52E6">
      <w:pPr>
        <w:pStyle w:val="Personnequisigne"/>
        <w:rPr>
          <w:noProof/>
          <w:lang w:eastAsia="en-IE"/>
        </w:rPr>
      </w:pPr>
      <w:r w:rsidRPr="00EC7B7C">
        <w:rPr>
          <w:noProof/>
          <w:lang w:eastAsia="en-IE"/>
        </w:rPr>
        <w:t>The President</w:t>
      </w:r>
      <w:r w:rsidRPr="00EC7B7C">
        <w:rPr>
          <w:noProof/>
          <w:lang w:eastAsia="en-IE"/>
        </w:rPr>
        <w:tab/>
        <w:t>The President</w:t>
      </w:r>
    </w:p>
    <w:sectPr w:rsidR="00EC7B7C" w:rsidRPr="00EC7B7C" w:rsidSect="00FB38E3">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6F56" w14:textId="77777777" w:rsidR="006E744A" w:rsidRDefault="006E744A" w:rsidP="00096C0E">
      <w:pPr>
        <w:spacing w:before="0" w:after="0"/>
      </w:pPr>
      <w:r>
        <w:separator/>
      </w:r>
    </w:p>
  </w:endnote>
  <w:endnote w:type="continuationSeparator" w:id="0">
    <w:p w14:paraId="47511D3B" w14:textId="77777777" w:rsidR="006E744A" w:rsidRDefault="006E744A" w:rsidP="00096C0E">
      <w:pPr>
        <w:spacing w:before="0" w:after="0"/>
      </w:pPr>
      <w:r>
        <w:continuationSeparator/>
      </w:r>
    </w:p>
  </w:endnote>
  <w:endnote w:type="continuationNotice" w:id="1">
    <w:p w14:paraId="2D184F75" w14:textId="77777777" w:rsidR="006E744A" w:rsidRDefault="006E744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DC01" w14:textId="77777777" w:rsidR="009F2143" w:rsidRDefault="009F2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49C5" w14:textId="68307D39" w:rsidR="006F4CE2" w:rsidRPr="00FB38E3" w:rsidRDefault="00FB38E3" w:rsidP="00FB38E3">
    <w:pPr>
      <w:pStyle w:val="Footer"/>
      <w:rPr>
        <w:rFonts w:ascii="Arial" w:hAnsi="Arial" w:cs="Arial"/>
        <w:b/>
        <w:sz w:val="48"/>
      </w:rPr>
    </w:pPr>
    <w:r w:rsidRPr="00FB38E3">
      <w:rPr>
        <w:rFonts w:ascii="Arial" w:hAnsi="Arial" w:cs="Arial"/>
        <w:b/>
        <w:sz w:val="48"/>
      </w:rPr>
      <w:t>EN</w:t>
    </w:r>
    <w:r w:rsidRPr="00FB38E3">
      <w:rPr>
        <w:rFonts w:ascii="Arial" w:hAnsi="Arial" w:cs="Arial"/>
        <w:b/>
        <w:sz w:val="48"/>
      </w:rPr>
      <w:tab/>
    </w:r>
    <w:r w:rsidRPr="00FB38E3">
      <w:rPr>
        <w:rFonts w:ascii="Arial" w:hAnsi="Arial" w:cs="Arial"/>
        <w:b/>
        <w:sz w:val="48"/>
      </w:rPr>
      <w:tab/>
    </w:r>
    <w:r w:rsidRPr="00FB38E3">
      <w:tab/>
    </w:r>
    <w:r w:rsidRPr="00FB38E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DBFA" w14:textId="77777777" w:rsidR="009F2143" w:rsidRDefault="009F21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9A53" w14:textId="1BECE66D" w:rsidR="00FB38E3" w:rsidRPr="00FB38E3" w:rsidRDefault="00FB38E3" w:rsidP="00FB38E3">
    <w:pPr>
      <w:pStyle w:val="Footer"/>
      <w:rPr>
        <w:rFonts w:ascii="Arial" w:hAnsi="Arial" w:cs="Arial"/>
        <w:b/>
        <w:sz w:val="48"/>
      </w:rPr>
    </w:pPr>
    <w:r w:rsidRPr="00FB38E3">
      <w:rPr>
        <w:rFonts w:ascii="Arial" w:hAnsi="Arial" w:cs="Arial"/>
        <w:b/>
        <w:sz w:val="48"/>
      </w:rPr>
      <w:t>EN</w:t>
    </w:r>
    <w:r w:rsidRPr="00FB38E3">
      <w:rPr>
        <w:rFonts w:ascii="Arial" w:hAnsi="Arial" w:cs="Arial"/>
        <w:b/>
        <w:sz w:val="48"/>
      </w:rPr>
      <w:tab/>
    </w:r>
    <w:r>
      <w:fldChar w:fldCharType="begin"/>
    </w:r>
    <w:r>
      <w:instrText xml:space="preserve"> PAGE  \* MERGEFORMAT </w:instrText>
    </w:r>
    <w:r>
      <w:fldChar w:fldCharType="separate"/>
    </w:r>
    <w:r w:rsidR="00B62EF5">
      <w:rPr>
        <w:noProof/>
      </w:rPr>
      <w:t>12</w:t>
    </w:r>
    <w:r>
      <w:fldChar w:fldCharType="end"/>
    </w:r>
    <w:r>
      <w:tab/>
    </w:r>
    <w:r w:rsidRPr="00FB38E3">
      <w:tab/>
    </w:r>
    <w:r w:rsidRPr="00FB38E3">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A7B1" w14:textId="77777777" w:rsidR="00FB38E3" w:rsidRPr="00FB38E3" w:rsidRDefault="00FB38E3" w:rsidP="00FB3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23F8" w14:textId="77777777" w:rsidR="006E744A" w:rsidRDefault="006E744A" w:rsidP="00096C0E">
      <w:pPr>
        <w:spacing w:before="0" w:after="0"/>
      </w:pPr>
      <w:r>
        <w:separator/>
      </w:r>
    </w:p>
  </w:footnote>
  <w:footnote w:type="continuationSeparator" w:id="0">
    <w:p w14:paraId="43A75169" w14:textId="77777777" w:rsidR="006E744A" w:rsidRDefault="006E744A" w:rsidP="00096C0E">
      <w:pPr>
        <w:spacing w:before="0" w:after="0"/>
      </w:pPr>
      <w:r>
        <w:continuationSeparator/>
      </w:r>
    </w:p>
  </w:footnote>
  <w:footnote w:type="continuationNotice" w:id="1">
    <w:p w14:paraId="447A0AC4" w14:textId="77777777" w:rsidR="006E744A" w:rsidRDefault="006E744A">
      <w:pPr>
        <w:spacing w:before="0" w:after="0"/>
      </w:pPr>
    </w:p>
  </w:footnote>
  <w:footnote w:id="2">
    <w:p w14:paraId="482B0BDE" w14:textId="77777777" w:rsidR="0001329A" w:rsidRPr="00F56968" w:rsidRDefault="0001329A" w:rsidP="0001329A">
      <w:pPr>
        <w:pStyle w:val="FootnoteText"/>
        <w:tabs>
          <w:tab w:val="left" w:pos="284"/>
        </w:tabs>
        <w:spacing w:after="120"/>
      </w:pPr>
      <w:r w:rsidRPr="00CC79C9">
        <w:rPr>
          <w:rStyle w:val="FootnoteReference"/>
        </w:rPr>
        <w:footnoteRef/>
      </w:r>
      <w:r w:rsidR="00CC79C9">
        <w:tab/>
      </w:r>
      <w:r>
        <w:t>OJ L 29, 31.1.2020, p. 7</w:t>
      </w:r>
      <w:r w:rsidRPr="00F56968">
        <w:t>.</w:t>
      </w:r>
    </w:p>
  </w:footnote>
  <w:footnote w:id="3">
    <w:p w14:paraId="36730F41" w14:textId="77777777" w:rsidR="0001329A" w:rsidRPr="00603882" w:rsidRDefault="0001329A" w:rsidP="0001329A">
      <w:pPr>
        <w:pStyle w:val="FootnoteText"/>
        <w:tabs>
          <w:tab w:val="left" w:pos="284"/>
        </w:tabs>
        <w:spacing w:after="120"/>
        <w:ind w:left="284" w:hanging="284"/>
        <w:rPr>
          <w:lang w:val="en-IE"/>
        </w:rPr>
      </w:pPr>
      <w:r w:rsidRPr="00CC79C9">
        <w:rPr>
          <w:rStyle w:val="FootnoteReference"/>
        </w:rPr>
        <w:footnoteRef/>
      </w:r>
      <w:r w:rsidR="00CC79C9">
        <w:tab/>
      </w:r>
      <w:r>
        <w:t>Regulation (EC) No 726/2004 of the European Parliament and of the Council of 31 March 2004 laying down Community procedures for the authorisation and supervision of medicinal products for human and veterinary use and establishing a European Medicines Agency (Text with EEA relevance) OJ L 136, 30.4.2004</w:t>
      </w:r>
      <w:r w:rsidR="00573D0C">
        <w:t>.</w:t>
      </w:r>
    </w:p>
  </w:footnote>
  <w:footnote w:id="4">
    <w:p w14:paraId="771CEEA7" w14:textId="77777777" w:rsidR="0001329A" w:rsidRPr="00DF6CE5" w:rsidRDefault="0001329A" w:rsidP="0001329A">
      <w:pPr>
        <w:pStyle w:val="FootnoteText"/>
        <w:tabs>
          <w:tab w:val="left" w:pos="284"/>
        </w:tabs>
        <w:spacing w:after="120"/>
        <w:ind w:left="284" w:hanging="284"/>
      </w:pPr>
      <w:r w:rsidRPr="00CC79C9">
        <w:rPr>
          <w:rStyle w:val="FootnoteReference"/>
        </w:rPr>
        <w:footnoteRef/>
      </w:r>
      <w:r w:rsidR="00CC79C9">
        <w:tab/>
      </w:r>
      <w:r>
        <w:t>Directive 2001/83/EC of the European Parliament and of the Council of 6 November 2001 on the Community code relating to medicinal products for human use OJ L 311, 28.11.2001</w:t>
      </w:r>
      <w:r w:rsidR="00573D0C">
        <w:t>.</w:t>
      </w:r>
    </w:p>
  </w:footnote>
  <w:footnote w:id="5">
    <w:p w14:paraId="2BFC65CB" w14:textId="77777777" w:rsidR="0001329A" w:rsidRPr="00DF6CE5" w:rsidRDefault="0001329A" w:rsidP="0001329A">
      <w:pPr>
        <w:pStyle w:val="FootnoteText"/>
        <w:tabs>
          <w:tab w:val="left" w:pos="284"/>
        </w:tabs>
        <w:ind w:left="284" w:hanging="284"/>
      </w:pPr>
      <w:r w:rsidRPr="00CC79C9">
        <w:rPr>
          <w:rStyle w:val="FootnoteReference"/>
        </w:rPr>
        <w:footnoteRef/>
      </w:r>
      <w:r w:rsidR="00CC79C9">
        <w:tab/>
      </w:r>
      <w:r>
        <w:t>Directive (EU) 2022/642 of the European Parliament and of the Council of 12 April 2022 amending Directives 2001/20/EC and 2001/83/EC as regards derogations from certain obligations concerning certain medicinal products for human use made available in the United Kingdom in respect of Northern Ireland and in Cyprus, Ireland and Malta (Text with EEA relevance) OJ L 118, 20.4.2022</w:t>
      </w:r>
      <w:r w:rsidR="00573D0C">
        <w:t>.</w:t>
      </w:r>
    </w:p>
  </w:footnote>
  <w:footnote w:id="6">
    <w:p w14:paraId="0CD9F098" w14:textId="77777777" w:rsidR="0001329A" w:rsidRPr="00B30891" w:rsidRDefault="0001329A" w:rsidP="0001329A">
      <w:pPr>
        <w:pStyle w:val="FootnoteText"/>
        <w:tabs>
          <w:tab w:val="left" w:pos="284"/>
        </w:tabs>
        <w:spacing w:after="120"/>
        <w:ind w:left="284" w:hanging="284"/>
      </w:pPr>
      <w:r>
        <w:rPr>
          <w:rStyle w:val="FootnoteReference"/>
        </w:rPr>
        <w:footnoteRef/>
      </w:r>
      <w:r>
        <w:tab/>
        <w:t>Commission Delegated Regulation (EU) 2016/161 of 2 October 2015 supplementing Directive 2001/83/EC of the European Parliament and of the Council by laying down detailed rules for the safety features appearing on the packaging of medicinal products for human use (Text with EEA relevance) OJ L 32, 9.2.2016</w:t>
      </w:r>
      <w:r w:rsidR="00573D0C">
        <w:t>.</w:t>
      </w:r>
    </w:p>
  </w:footnote>
  <w:footnote w:id="7">
    <w:p w14:paraId="1FEFB483" w14:textId="77777777" w:rsidR="0001329A" w:rsidRPr="00876025" w:rsidRDefault="0001329A" w:rsidP="0001329A">
      <w:pPr>
        <w:pStyle w:val="FootnoteText"/>
        <w:tabs>
          <w:tab w:val="left" w:pos="284"/>
        </w:tabs>
        <w:ind w:left="284" w:hanging="284"/>
      </w:pPr>
      <w:r>
        <w:rPr>
          <w:rStyle w:val="FootnoteReference"/>
        </w:rPr>
        <w:footnoteRef/>
      </w:r>
      <w:r>
        <w:tab/>
        <w:t>Commission Delegated Regulation (EU) 2022/315 of 17 December 2021 amending Delegated Regulation (EU) 2016/161 as regards the derogation from the obligation of wholesalers to decommission the unique identifier of medicinal products exported to the United Kingdom (Text with EEA relevance) OJ L 55, 28.2.2022</w:t>
      </w:r>
      <w:r w:rsidR="00573D0C">
        <w:t>.</w:t>
      </w:r>
    </w:p>
  </w:footnote>
  <w:footnote w:id="8">
    <w:p w14:paraId="49ECCF65" w14:textId="309D8958" w:rsidR="00CA5BDF" w:rsidRPr="0001329A" w:rsidRDefault="000C2A42" w:rsidP="00CA5BDF">
      <w:pPr>
        <w:pStyle w:val="FootnoteText"/>
        <w:spacing w:after="120"/>
        <w:ind w:left="0" w:firstLine="0"/>
        <w:rPr>
          <w:rFonts w:eastAsia="Times New Roman"/>
          <w:lang w:val="en-IE"/>
        </w:rPr>
      </w:pPr>
      <w:r w:rsidRPr="007145C8">
        <w:rPr>
          <w:rStyle w:val="FootnoteReference"/>
          <w:rFonts w:eastAsia="Times New Roman"/>
        </w:rPr>
        <w:footnoteRef/>
      </w:r>
      <w:r w:rsidRPr="0001329A">
        <w:rPr>
          <w:lang w:val="en-IE"/>
        </w:rPr>
        <w:tab/>
      </w:r>
      <w:r w:rsidRPr="0001329A">
        <w:rPr>
          <w:rFonts w:eastAsia="Times New Roman"/>
          <w:lang w:val="en-IE"/>
        </w:rPr>
        <w:t>OJ C , , p. .</w:t>
      </w:r>
    </w:p>
  </w:footnote>
  <w:footnote w:id="9">
    <w:p w14:paraId="1CDD2C50" w14:textId="72B1C633" w:rsidR="000C2A42" w:rsidRPr="0001329A" w:rsidRDefault="000C2A42" w:rsidP="002E0F4A">
      <w:pPr>
        <w:pStyle w:val="FootnoteText"/>
        <w:spacing w:after="120"/>
        <w:ind w:left="0" w:firstLine="0"/>
        <w:rPr>
          <w:lang w:val="en-IE"/>
        </w:rPr>
      </w:pPr>
      <w:r w:rsidRPr="007145C8">
        <w:rPr>
          <w:rStyle w:val="FootnoteReference"/>
          <w:rFonts w:eastAsia="Times New Roman"/>
        </w:rPr>
        <w:footnoteRef/>
      </w:r>
      <w:r w:rsidRPr="0001329A">
        <w:rPr>
          <w:lang w:val="en-IE"/>
        </w:rPr>
        <w:tab/>
      </w:r>
      <w:r w:rsidRPr="0001329A">
        <w:rPr>
          <w:rFonts w:eastAsia="Times New Roman"/>
          <w:lang w:val="en-IE"/>
        </w:rPr>
        <w:t>OJ C , , p. .</w:t>
      </w:r>
    </w:p>
  </w:footnote>
  <w:footnote w:id="10">
    <w:p w14:paraId="6BF9ABA3" w14:textId="77777777" w:rsidR="00FC58C7" w:rsidRPr="0068537B" w:rsidRDefault="00FC58C7" w:rsidP="002E0F4A">
      <w:pPr>
        <w:pStyle w:val="FootnoteText"/>
        <w:spacing w:after="120"/>
        <w:rPr>
          <w:lang w:val="en-IE"/>
        </w:rPr>
      </w:pPr>
      <w:r>
        <w:rPr>
          <w:rStyle w:val="FootnoteReference"/>
        </w:rPr>
        <w:footnoteRef/>
      </w:r>
      <w:r w:rsidRPr="0068537B">
        <w:rPr>
          <w:lang w:val="en-IE"/>
        </w:rPr>
        <w:tab/>
        <w:t>Council Decision (EU) 2020/135 of 30 January 2020 on the conclusion of the Agreement on the withdrawal of the United Kingdom of Great Britain and Northern Ireland from the European Union and the European Atomic Energy Community  (OJ L 29, 31.1.2020, p. 1).</w:t>
      </w:r>
    </w:p>
  </w:footnote>
  <w:footnote w:id="11">
    <w:p w14:paraId="643A7D5B" w14:textId="77777777" w:rsidR="00FC58C7" w:rsidRDefault="00FC58C7">
      <w:pPr>
        <w:pStyle w:val="FootnoteText"/>
        <w:rPr>
          <w:lang w:val="en-IE"/>
        </w:rPr>
      </w:pPr>
      <w:r>
        <w:rPr>
          <w:rStyle w:val="FootnoteReference"/>
        </w:rPr>
        <w:footnoteRef/>
      </w:r>
      <w:r w:rsidRPr="00CA5BDF">
        <w:rPr>
          <w:lang w:val="en-IE"/>
        </w:rPr>
        <w:tab/>
        <w:t>Directive 2001/83/EC of the European Parliament and of the Council of 6 November 2001 on the Community code relating to medicinal products for human use (OJ L 311, 28.11.2001, p. 67).</w:t>
      </w:r>
    </w:p>
    <w:p w14:paraId="32E7F0B0" w14:textId="77777777" w:rsidR="00CA5BDF" w:rsidRPr="00CA5BDF" w:rsidRDefault="00CA5BDF">
      <w:pPr>
        <w:pStyle w:val="FootnoteText"/>
        <w:rPr>
          <w:lang w:val="en-IE"/>
        </w:rPr>
      </w:pPr>
    </w:p>
  </w:footnote>
  <w:footnote w:id="12">
    <w:p w14:paraId="0709679B" w14:textId="77777777" w:rsidR="00FC58C7" w:rsidRPr="002E0F4A" w:rsidRDefault="00FC58C7" w:rsidP="002E0F4A">
      <w:pPr>
        <w:ind w:left="709" w:hanging="709"/>
        <w:rPr>
          <w:sz w:val="20"/>
          <w:szCs w:val="20"/>
          <w:lang w:val="en-IE"/>
        </w:rPr>
      </w:pPr>
      <w:r>
        <w:rPr>
          <w:rStyle w:val="FootnoteReference"/>
        </w:rPr>
        <w:footnoteRef/>
      </w:r>
      <w:r w:rsidRPr="002E0F4A">
        <w:rPr>
          <w:lang w:val="en-IE"/>
        </w:rPr>
        <w:tab/>
      </w:r>
      <w:r w:rsidRPr="002E0F4A">
        <w:rPr>
          <w:sz w:val="20"/>
          <w:szCs w:val="20"/>
          <w:lang w:val="en-IE"/>
        </w:rPr>
        <w:t>Regulation (EC) No 726/2004 of the European Parliament and of the Council of 31 March 2004 laying down Community procedures for the authorisation and supervision of medicinal products for human and veterinary use and establishing a European Medicines Agency (OJ L 136, 30.4.2004, p. 1).</w:t>
      </w:r>
    </w:p>
  </w:footnote>
  <w:footnote w:id="13">
    <w:p w14:paraId="0ED86CB8" w14:textId="77777777" w:rsidR="00EA3CD4" w:rsidRPr="00CA5BDF" w:rsidRDefault="00EA3CD4">
      <w:pPr>
        <w:pStyle w:val="FootnoteText"/>
        <w:rPr>
          <w:lang w:val="en-IE"/>
        </w:rPr>
      </w:pPr>
      <w:r>
        <w:rPr>
          <w:rStyle w:val="FootnoteReference"/>
        </w:rPr>
        <w:footnoteRef/>
      </w:r>
      <w:r w:rsidRPr="00CA5BDF">
        <w:rPr>
          <w:lang w:val="en-IE"/>
        </w:rPr>
        <w:tab/>
        <w:t>Commission Delegated Regulation (EU) 2016/161 of 2 October 2015 supplementing Directive 2001/83/EC of the European Parliament and of the Council by laying down detailed rules for the safety features appearing on the packaging of medicinal products for human use ( OJ L 32, 9.2.2016, p. 1)</w:t>
      </w:r>
      <w:r w:rsidR="00573D0C">
        <w:rPr>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EDD8" w14:textId="77777777" w:rsidR="009F2143" w:rsidRDefault="009F2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1FC6" w14:textId="77777777" w:rsidR="009F2143" w:rsidRDefault="009F2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E4AA" w14:textId="77777777" w:rsidR="009F2143" w:rsidRDefault="009F214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iqL6AZF" int2:invalidationBookmarkName="" int2:hashCode="S/xGvJITQ3sGEj" int2:id="97sbPYRH">
      <int2:state int2:value="Rejected" int2:type="LegacyProofing"/>
    </int2:bookmark>
    <int2:bookmark int2:bookmarkName="_Int_iEkAR9ju" int2:invalidationBookmarkName="" int2:hashCode="qRHDM1Op72P+lF" int2:id="tDtbYqLo">
      <int2:state int2:value="Rejected" int2:type="LegacyProofing"/>
    </int2:bookmark>
    <int2:bookmark int2:bookmarkName="_Int_vN46Ejyg" int2:invalidationBookmarkName="" int2:hashCode="yIxiwsoLtgKuGw" int2:id="uOADSa7G">
      <int2:state int2:value="Rejected" int2:type="LegacyProofing"/>
    </int2:bookmark>
    <int2:bookmark int2:bookmarkName="_Int_U4vsxHmy" int2:invalidationBookmarkName="" int2:hashCode="FqL6ika9CWUsUi" int2:id="SLLZaL8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C2498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5A0678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FBC90E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95E6FC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8908AD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6ECCCC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5A824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D6EDD5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978877663">
    <w:abstractNumId w:val="7"/>
  </w:num>
  <w:num w:numId="2" w16cid:durableId="1246301038">
    <w:abstractNumId w:val="5"/>
  </w:num>
  <w:num w:numId="3" w16cid:durableId="1167016680">
    <w:abstractNumId w:val="4"/>
  </w:num>
  <w:num w:numId="4" w16cid:durableId="1569850246">
    <w:abstractNumId w:val="3"/>
  </w:num>
  <w:num w:numId="5" w16cid:durableId="2000570281">
    <w:abstractNumId w:val="6"/>
  </w:num>
  <w:num w:numId="6" w16cid:durableId="587231115">
    <w:abstractNumId w:val="2"/>
  </w:num>
  <w:num w:numId="7" w16cid:durableId="451444488">
    <w:abstractNumId w:val="1"/>
  </w:num>
  <w:num w:numId="8" w16cid:durableId="574317470">
    <w:abstractNumId w:val="0"/>
  </w:num>
  <w:num w:numId="9" w16cid:durableId="103422274">
    <w:abstractNumId w:val="12"/>
    <w:lvlOverride w:ilvl="0">
      <w:startOverride w:val="1"/>
    </w:lvlOverride>
  </w:num>
  <w:num w:numId="10" w16cid:durableId="2083943599">
    <w:abstractNumId w:val="22"/>
    <w:lvlOverride w:ilvl="0">
      <w:startOverride w:val="1"/>
    </w:lvlOverride>
  </w:num>
  <w:num w:numId="11" w16cid:durableId="1399745686">
    <w:abstractNumId w:val="19"/>
  </w:num>
  <w:num w:numId="12" w16cid:durableId="330451083">
    <w:abstractNumId w:val="12"/>
  </w:num>
  <w:num w:numId="13" w16cid:durableId="405032366">
    <w:abstractNumId w:val="21"/>
  </w:num>
  <w:num w:numId="14" w16cid:durableId="1152139170">
    <w:abstractNumId w:val="11"/>
  </w:num>
  <w:num w:numId="15" w16cid:durableId="1636639347">
    <w:abstractNumId w:val="13"/>
  </w:num>
  <w:num w:numId="16" w16cid:durableId="986664610">
    <w:abstractNumId w:val="14"/>
  </w:num>
  <w:num w:numId="17" w16cid:durableId="1241868054">
    <w:abstractNumId w:val="9"/>
  </w:num>
  <w:num w:numId="18" w16cid:durableId="1849827983">
    <w:abstractNumId w:val="20"/>
  </w:num>
  <w:num w:numId="19" w16cid:durableId="805590067">
    <w:abstractNumId w:val="8"/>
  </w:num>
  <w:num w:numId="20" w16cid:durableId="1022707211">
    <w:abstractNumId w:val="15"/>
  </w:num>
  <w:num w:numId="21" w16cid:durableId="777141342">
    <w:abstractNumId w:val="17"/>
  </w:num>
  <w:num w:numId="22" w16cid:durableId="1728912392">
    <w:abstractNumId w:val="18"/>
  </w:num>
  <w:num w:numId="23" w16cid:durableId="130364531">
    <w:abstractNumId w:val="10"/>
  </w:num>
  <w:num w:numId="24" w16cid:durableId="623733956">
    <w:abstractNumId w:val="16"/>
  </w:num>
  <w:num w:numId="25" w16cid:durableId="381905546">
    <w:abstractNumId w:val="22"/>
  </w:num>
  <w:num w:numId="26" w16cid:durableId="2048678195">
    <w:abstractNumId w:val="19"/>
  </w:num>
  <w:num w:numId="27" w16cid:durableId="1131051134">
    <w:abstractNumId w:val="12"/>
  </w:num>
  <w:num w:numId="28" w16cid:durableId="1121731960">
    <w:abstractNumId w:val="21"/>
  </w:num>
  <w:num w:numId="29" w16cid:durableId="368454123">
    <w:abstractNumId w:val="11"/>
  </w:num>
  <w:num w:numId="30" w16cid:durableId="1458110868">
    <w:abstractNumId w:val="13"/>
  </w:num>
  <w:num w:numId="31" w16cid:durableId="532040902">
    <w:abstractNumId w:val="14"/>
  </w:num>
  <w:num w:numId="32" w16cid:durableId="1501121685">
    <w:abstractNumId w:val="9"/>
  </w:num>
  <w:num w:numId="33" w16cid:durableId="209152540">
    <w:abstractNumId w:val="20"/>
  </w:num>
  <w:num w:numId="34" w16cid:durableId="1504080695">
    <w:abstractNumId w:val="8"/>
  </w:num>
  <w:num w:numId="35" w16cid:durableId="722607209">
    <w:abstractNumId w:val="15"/>
  </w:num>
  <w:num w:numId="36" w16cid:durableId="1764833311">
    <w:abstractNumId w:val="17"/>
  </w:num>
  <w:num w:numId="37" w16cid:durableId="15078308">
    <w:abstractNumId w:val="18"/>
  </w:num>
  <w:num w:numId="38" w16cid:durableId="1754861431">
    <w:abstractNumId w:val="10"/>
  </w:num>
  <w:num w:numId="39" w16cid:durableId="50928366">
    <w:abstractNumId w:val="16"/>
  </w:num>
  <w:num w:numId="40" w16cid:durableId="198477071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BE" w:vendorID="64" w:dllVersion="0" w:nlCheck="1" w:checkStyle="0"/>
  <w:activeWritingStyle w:appName="MSWord" w:lang="pt-PT" w:vendorID="64" w:dllVersion="0" w:nlCheck="1" w:checkStyle="0"/>
  <w:activeWritingStyle w:appName="MSWord" w:lang="en-GB" w:vendorID="64" w:dllVersion="6" w:nlCheck="1" w:checkStyle="1"/>
  <w:activeWritingStyle w:appName="MSWord" w:lang="en-IE"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n-GB" w:vendorID="64" w:dllVersion="4096" w:nlCheck="1" w:checkStyle="0"/>
  <w:activeWritingStyle w:appName="MSWord" w:lang="es-ES_tradnl" w:vendorID="64" w:dllVersion="4096" w:nlCheck="1" w:checkStyle="0"/>
  <w:activeWritingStyle w:appName="MSWord" w:lang="en-IE" w:vendorID="64" w:dllVersion="4096" w:nlCheck="1" w:checkStyle="0"/>
  <w:attachedTemplate r:id="rId1"/>
  <w:revisionView w:markup="0"/>
  <w:defaultTabStop w:val="720"/>
  <w:hyphenationZone w:val="425"/>
  <w:characterSpacingControl w:val="doNotCompress"/>
  <w:hdrShapeDefaults>
    <o:shapedefaults v:ext="edit" spidmax="59393"/>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R_RefLast" w:val="0"/>
    <w:docVar w:name="DQCDateTime" w:val="2023-02-27 16:02:1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163CD42D-2384-498C-8893-C4C06B852F66"/>
    <w:docVar w:name="LW_COVERPAGE_TYPE" w:val="1"/>
    <w:docVar w:name="LW_CROSSREFERENCE" w:val="&lt;UNUSED&gt;"/>
    <w:docVar w:name="LW_DocType" w:val="COM"/>
    <w:docVar w:name="LW_EMISSION" w:val="27.2.2023"/>
    <w:docVar w:name="LW_EMISSION_ISODATE" w:val="2023-02-2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64"/>
    <w:docVar w:name="LW_REF.II.NEW.CP_YEAR" w:val="2023"/>
    <w:docVar w:name="LW_REF.INST.NEW" w:val="COM"/>
    <w:docVar w:name="LW_REF.INST.NEW_ADOPTED" w:val="final"/>
    <w:docVar w:name="LW_REF.INST.NEW_TEXT" w:val="(2023) 1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specific rules relating to medicinal products for human use intended to be placed on the market of Northern Ireland"/>
    <w:docVar w:name="LW_TYPE.DOC.CP" w:val="REGULATION OF THE EUROPEAN PARLIAMENT AND OF THE COUNCIL"/>
    <w:docVar w:name="LwApiVersions" w:val="LW4CoDe 1.23.2.0; LW 8.0, Build 20211117"/>
  </w:docVars>
  <w:rsids>
    <w:rsidRoot w:val="00096C0E"/>
    <w:rsid w:val="00000637"/>
    <w:rsid w:val="00000FD8"/>
    <w:rsid w:val="00001E72"/>
    <w:rsid w:val="00002F2A"/>
    <w:rsid w:val="000032AD"/>
    <w:rsid w:val="00006198"/>
    <w:rsid w:val="000100D4"/>
    <w:rsid w:val="000107A1"/>
    <w:rsid w:val="00010E4A"/>
    <w:rsid w:val="00012943"/>
    <w:rsid w:val="00012AEB"/>
    <w:rsid w:val="0001329A"/>
    <w:rsid w:val="00024810"/>
    <w:rsid w:val="00026299"/>
    <w:rsid w:val="000271C7"/>
    <w:rsid w:val="00027366"/>
    <w:rsid w:val="000307DF"/>
    <w:rsid w:val="00030A29"/>
    <w:rsid w:val="00031274"/>
    <w:rsid w:val="00031671"/>
    <w:rsid w:val="000338F4"/>
    <w:rsid w:val="00041598"/>
    <w:rsid w:val="00042215"/>
    <w:rsid w:val="00042286"/>
    <w:rsid w:val="00044C54"/>
    <w:rsid w:val="000469D3"/>
    <w:rsid w:val="00046F4B"/>
    <w:rsid w:val="000473AF"/>
    <w:rsid w:val="0005080E"/>
    <w:rsid w:val="00050C35"/>
    <w:rsid w:val="0005114D"/>
    <w:rsid w:val="000518CB"/>
    <w:rsid w:val="0005192B"/>
    <w:rsid w:val="00051FAD"/>
    <w:rsid w:val="000536FE"/>
    <w:rsid w:val="0005407E"/>
    <w:rsid w:val="00056561"/>
    <w:rsid w:val="00056D7E"/>
    <w:rsid w:val="0005737B"/>
    <w:rsid w:val="000579A3"/>
    <w:rsid w:val="00059B5C"/>
    <w:rsid w:val="00061A17"/>
    <w:rsid w:val="000631BD"/>
    <w:rsid w:val="00064EB4"/>
    <w:rsid w:val="00066912"/>
    <w:rsid w:val="00067FA7"/>
    <w:rsid w:val="000728A9"/>
    <w:rsid w:val="00073193"/>
    <w:rsid w:val="00073A9B"/>
    <w:rsid w:val="000745C7"/>
    <w:rsid w:val="00074BC5"/>
    <w:rsid w:val="00075A4D"/>
    <w:rsid w:val="00077616"/>
    <w:rsid w:val="00077E7A"/>
    <w:rsid w:val="00081397"/>
    <w:rsid w:val="00081ED3"/>
    <w:rsid w:val="000841C3"/>
    <w:rsid w:val="00084FB1"/>
    <w:rsid w:val="000861B1"/>
    <w:rsid w:val="0008F309"/>
    <w:rsid w:val="00090D85"/>
    <w:rsid w:val="00090E35"/>
    <w:rsid w:val="00090E93"/>
    <w:rsid w:val="00092305"/>
    <w:rsid w:val="0009235A"/>
    <w:rsid w:val="00092EFF"/>
    <w:rsid w:val="00093BDF"/>
    <w:rsid w:val="00094C81"/>
    <w:rsid w:val="000958C6"/>
    <w:rsid w:val="000967B7"/>
    <w:rsid w:val="0009697F"/>
    <w:rsid w:val="00096BA3"/>
    <w:rsid w:val="00096C0E"/>
    <w:rsid w:val="00096E5F"/>
    <w:rsid w:val="00096E96"/>
    <w:rsid w:val="00097C0D"/>
    <w:rsid w:val="000A04A1"/>
    <w:rsid w:val="000A1A7C"/>
    <w:rsid w:val="000A2EA0"/>
    <w:rsid w:val="000A2FDC"/>
    <w:rsid w:val="000A419C"/>
    <w:rsid w:val="000A5E68"/>
    <w:rsid w:val="000A7543"/>
    <w:rsid w:val="000A7BE9"/>
    <w:rsid w:val="000ACD48"/>
    <w:rsid w:val="000B4411"/>
    <w:rsid w:val="000B47E8"/>
    <w:rsid w:val="000B48F8"/>
    <w:rsid w:val="000B54E5"/>
    <w:rsid w:val="000B6B46"/>
    <w:rsid w:val="000B7298"/>
    <w:rsid w:val="000B7737"/>
    <w:rsid w:val="000B7958"/>
    <w:rsid w:val="000C270B"/>
    <w:rsid w:val="000C2A42"/>
    <w:rsid w:val="000C3ADF"/>
    <w:rsid w:val="000C4053"/>
    <w:rsid w:val="000C5F63"/>
    <w:rsid w:val="000C5FAB"/>
    <w:rsid w:val="000C60AA"/>
    <w:rsid w:val="000C9104"/>
    <w:rsid w:val="000CCE08"/>
    <w:rsid w:val="000D078C"/>
    <w:rsid w:val="000D2684"/>
    <w:rsid w:val="000D2EBE"/>
    <w:rsid w:val="000D325B"/>
    <w:rsid w:val="000D33A7"/>
    <w:rsid w:val="000D5363"/>
    <w:rsid w:val="000D54B9"/>
    <w:rsid w:val="000D67E6"/>
    <w:rsid w:val="000D7C2E"/>
    <w:rsid w:val="000D7D40"/>
    <w:rsid w:val="000E150B"/>
    <w:rsid w:val="000E1839"/>
    <w:rsid w:val="000E46BE"/>
    <w:rsid w:val="000E4DF2"/>
    <w:rsid w:val="000F06C9"/>
    <w:rsid w:val="000F23F9"/>
    <w:rsid w:val="000F2E3B"/>
    <w:rsid w:val="000F5C00"/>
    <w:rsid w:val="000F6839"/>
    <w:rsid w:val="000F6C22"/>
    <w:rsid w:val="000F7EA2"/>
    <w:rsid w:val="000F8931"/>
    <w:rsid w:val="0010100B"/>
    <w:rsid w:val="001040A4"/>
    <w:rsid w:val="00104D2D"/>
    <w:rsid w:val="00105050"/>
    <w:rsid w:val="00105AC4"/>
    <w:rsid w:val="001065F5"/>
    <w:rsid w:val="00113615"/>
    <w:rsid w:val="001144B1"/>
    <w:rsid w:val="00114E09"/>
    <w:rsid w:val="00115F49"/>
    <w:rsid w:val="00117706"/>
    <w:rsid w:val="001205ED"/>
    <w:rsid w:val="00121C8F"/>
    <w:rsid w:val="0012243B"/>
    <w:rsid w:val="00122932"/>
    <w:rsid w:val="001236E0"/>
    <w:rsid w:val="001238EF"/>
    <w:rsid w:val="00125321"/>
    <w:rsid w:val="0012FD6F"/>
    <w:rsid w:val="00130894"/>
    <w:rsid w:val="00130C36"/>
    <w:rsid w:val="00132385"/>
    <w:rsid w:val="00133B80"/>
    <w:rsid w:val="00133F4C"/>
    <w:rsid w:val="0013751C"/>
    <w:rsid w:val="00141A87"/>
    <w:rsid w:val="00142237"/>
    <w:rsid w:val="00142AFD"/>
    <w:rsid w:val="00142C11"/>
    <w:rsid w:val="0014301C"/>
    <w:rsid w:val="001431C3"/>
    <w:rsid w:val="00143711"/>
    <w:rsid w:val="00143972"/>
    <w:rsid w:val="001448BB"/>
    <w:rsid w:val="00145E7A"/>
    <w:rsid w:val="00147CA3"/>
    <w:rsid w:val="0014FF54"/>
    <w:rsid w:val="0015218A"/>
    <w:rsid w:val="00153112"/>
    <w:rsid w:val="00156889"/>
    <w:rsid w:val="00156FF8"/>
    <w:rsid w:val="00157F92"/>
    <w:rsid w:val="001614D8"/>
    <w:rsid w:val="0016537E"/>
    <w:rsid w:val="00166AE0"/>
    <w:rsid w:val="0016727A"/>
    <w:rsid w:val="001701B4"/>
    <w:rsid w:val="001702DC"/>
    <w:rsid w:val="00170428"/>
    <w:rsid w:val="00170F43"/>
    <w:rsid w:val="00171503"/>
    <w:rsid w:val="00173718"/>
    <w:rsid w:val="0017642D"/>
    <w:rsid w:val="001765D4"/>
    <w:rsid w:val="00180523"/>
    <w:rsid w:val="001810E1"/>
    <w:rsid w:val="00183760"/>
    <w:rsid w:val="00184F00"/>
    <w:rsid w:val="001852D8"/>
    <w:rsid w:val="0018EC6B"/>
    <w:rsid w:val="00191831"/>
    <w:rsid w:val="0019367A"/>
    <w:rsid w:val="0019401A"/>
    <w:rsid w:val="001945B6"/>
    <w:rsid w:val="00196352"/>
    <w:rsid w:val="00196D04"/>
    <w:rsid w:val="00197185"/>
    <w:rsid w:val="0019721B"/>
    <w:rsid w:val="00197613"/>
    <w:rsid w:val="001979C1"/>
    <w:rsid w:val="00198D13"/>
    <w:rsid w:val="001A01B2"/>
    <w:rsid w:val="001A12D9"/>
    <w:rsid w:val="001A4BD7"/>
    <w:rsid w:val="001A4C33"/>
    <w:rsid w:val="001A4D31"/>
    <w:rsid w:val="001A4EC3"/>
    <w:rsid w:val="001A6F0B"/>
    <w:rsid w:val="001A7C49"/>
    <w:rsid w:val="001AEB47"/>
    <w:rsid w:val="001B0331"/>
    <w:rsid w:val="001B0DF5"/>
    <w:rsid w:val="001B3E9A"/>
    <w:rsid w:val="001B4B38"/>
    <w:rsid w:val="001B57D6"/>
    <w:rsid w:val="001BBD9F"/>
    <w:rsid w:val="001C0D14"/>
    <w:rsid w:val="001C427F"/>
    <w:rsid w:val="001C493A"/>
    <w:rsid w:val="001C7CF4"/>
    <w:rsid w:val="001CF9A5"/>
    <w:rsid w:val="001D146C"/>
    <w:rsid w:val="001D1C0A"/>
    <w:rsid w:val="001D2391"/>
    <w:rsid w:val="001D58E1"/>
    <w:rsid w:val="001D646C"/>
    <w:rsid w:val="001D656E"/>
    <w:rsid w:val="001D6DC0"/>
    <w:rsid w:val="001D7895"/>
    <w:rsid w:val="001D78AC"/>
    <w:rsid w:val="001D81F4"/>
    <w:rsid w:val="001E0308"/>
    <w:rsid w:val="001E1D85"/>
    <w:rsid w:val="001E34B1"/>
    <w:rsid w:val="001E3941"/>
    <w:rsid w:val="001E3C08"/>
    <w:rsid w:val="001E4E24"/>
    <w:rsid w:val="001E5919"/>
    <w:rsid w:val="001E5CBE"/>
    <w:rsid w:val="001E5DCC"/>
    <w:rsid w:val="001E6A88"/>
    <w:rsid w:val="001E6B4A"/>
    <w:rsid w:val="001E7E43"/>
    <w:rsid w:val="001F1033"/>
    <w:rsid w:val="001F18D3"/>
    <w:rsid w:val="001F4385"/>
    <w:rsid w:val="001F51CE"/>
    <w:rsid w:val="001F702D"/>
    <w:rsid w:val="001F74C3"/>
    <w:rsid w:val="001F9E05"/>
    <w:rsid w:val="001FFCD4"/>
    <w:rsid w:val="00203143"/>
    <w:rsid w:val="002046D6"/>
    <w:rsid w:val="00205734"/>
    <w:rsid w:val="00206A0F"/>
    <w:rsid w:val="00210545"/>
    <w:rsid w:val="002108FE"/>
    <w:rsid w:val="00213DFC"/>
    <w:rsid w:val="00214D8B"/>
    <w:rsid w:val="0021713C"/>
    <w:rsid w:val="00217BA8"/>
    <w:rsid w:val="00220CD2"/>
    <w:rsid w:val="00221DD1"/>
    <w:rsid w:val="0022244E"/>
    <w:rsid w:val="002257CA"/>
    <w:rsid w:val="00228F6C"/>
    <w:rsid w:val="00231139"/>
    <w:rsid w:val="00231900"/>
    <w:rsid w:val="00231A31"/>
    <w:rsid w:val="00233DC7"/>
    <w:rsid w:val="002355E5"/>
    <w:rsid w:val="00235F6B"/>
    <w:rsid w:val="0023650E"/>
    <w:rsid w:val="00240D8A"/>
    <w:rsid w:val="002413B7"/>
    <w:rsid w:val="00241A59"/>
    <w:rsid w:val="002420BD"/>
    <w:rsid w:val="002437BF"/>
    <w:rsid w:val="002474D9"/>
    <w:rsid w:val="00247779"/>
    <w:rsid w:val="00250900"/>
    <w:rsid w:val="00251746"/>
    <w:rsid w:val="002517F9"/>
    <w:rsid w:val="00251DC0"/>
    <w:rsid w:val="00252E33"/>
    <w:rsid w:val="00253ACF"/>
    <w:rsid w:val="00254AE5"/>
    <w:rsid w:val="0025610C"/>
    <w:rsid w:val="002563DB"/>
    <w:rsid w:val="0025682D"/>
    <w:rsid w:val="002576AE"/>
    <w:rsid w:val="00257DDC"/>
    <w:rsid w:val="00261785"/>
    <w:rsid w:val="002645D0"/>
    <w:rsid w:val="0026511F"/>
    <w:rsid w:val="00265E66"/>
    <w:rsid w:val="00267269"/>
    <w:rsid w:val="00267751"/>
    <w:rsid w:val="00267C5A"/>
    <w:rsid w:val="00267E64"/>
    <w:rsid w:val="00271CF3"/>
    <w:rsid w:val="002723F3"/>
    <w:rsid w:val="0027300E"/>
    <w:rsid w:val="00273305"/>
    <w:rsid w:val="0027352D"/>
    <w:rsid w:val="002748AD"/>
    <w:rsid w:val="002753C7"/>
    <w:rsid w:val="0027643C"/>
    <w:rsid w:val="00276CA8"/>
    <w:rsid w:val="00277556"/>
    <w:rsid w:val="002789A6"/>
    <w:rsid w:val="002805F9"/>
    <w:rsid w:val="0028174C"/>
    <w:rsid w:val="002820E0"/>
    <w:rsid w:val="002824B1"/>
    <w:rsid w:val="0028348E"/>
    <w:rsid w:val="002840F5"/>
    <w:rsid w:val="00285BEE"/>
    <w:rsid w:val="002874C5"/>
    <w:rsid w:val="0028AB9E"/>
    <w:rsid w:val="0028C47E"/>
    <w:rsid w:val="00290DDE"/>
    <w:rsid w:val="00293DD2"/>
    <w:rsid w:val="00294DCC"/>
    <w:rsid w:val="0029533F"/>
    <w:rsid w:val="0029678A"/>
    <w:rsid w:val="0029B21F"/>
    <w:rsid w:val="0029F7FD"/>
    <w:rsid w:val="002A0050"/>
    <w:rsid w:val="002A1028"/>
    <w:rsid w:val="002A2B85"/>
    <w:rsid w:val="002A378F"/>
    <w:rsid w:val="002A727B"/>
    <w:rsid w:val="002ADF83"/>
    <w:rsid w:val="002AFF85"/>
    <w:rsid w:val="002B00EF"/>
    <w:rsid w:val="002B07FC"/>
    <w:rsid w:val="002B1037"/>
    <w:rsid w:val="002B19AE"/>
    <w:rsid w:val="002B1E40"/>
    <w:rsid w:val="002B2F49"/>
    <w:rsid w:val="002B30AF"/>
    <w:rsid w:val="002B3B8C"/>
    <w:rsid w:val="002B44BE"/>
    <w:rsid w:val="002B5834"/>
    <w:rsid w:val="002B61D5"/>
    <w:rsid w:val="002B63E7"/>
    <w:rsid w:val="002B6B3A"/>
    <w:rsid w:val="002B73F0"/>
    <w:rsid w:val="002C5C84"/>
    <w:rsid w:val="002C6016"/>
    <w:rsid w:val="002C72AE"/>
    <w:rsid w:val="002C86C3"/>
    <w:rsid w:val="002D20DC"/>
    <w:rsid w:val="002D23CF"/>
    <w:rsid w:val="002D251E"/>
    <w:rsid w:val="002D2C58"/>
    <w:rsid w:val="002D3AE4"/>
    <w:rsid w:val="002D3B4F"/>
    <w:rsid w:val="002D6583"/>
    <w:rsid w:val="002D6846"/>
    <w:rsid w:val="002D75AC"/>
    <w:rsid w:val="002D7B52"/>
    <w:rsid w:val="002D7CA0"/>
    <w:rsid w:val="002D99D2"/>
    <w:rsid w:val="002DB750"/>
    <w:rsid w:val="002E0B88"/>
    <w:rsid w:val="002E0F24"/>
    <w:rsid w:val="002E0F4A"/>
    <w:rsid w:val="002E267B"/>
    <w:rsid w:val="002E2865"/>
    <w:rsid w:val="002E572C"/>
    <w:rsid w:val="002E6CB6"/>
    <w:rsid w:val="002E728B"/>
    <w:rsid w:val="002E7571"/>
    <w:rsid w:val="002F070C"/>
    <w:rsid w:val="002F6259"/>
    <w:rsid w:val="002F6E85"/>
    <w:rsid w:val="002F760A"/>
    <w:rsid w:val="002FF759"/>
    <w:rsid w:val="00300159"/>
    <w:rsid w:val="003019C0"/>
    <w:rsid w:val="00301AAA"/>
    <w:rsid w:val="00301F6E"/>
    <w:rsid w:val="00302F35"/>
    <w:rsid w:val="0030370D"/>
    <w:rsid w:val="00303C82"/>
    <w:rsid w:val="003065E1"/>
    <w:rsid w:val="00310C75"/>
    <w:rsid w:val="00313EA1"/>
    <w:rsid w:val="003174B4"/>
    <w:rsid w:val="00321180"/>
    <w:rsid w:val="00323F33"/>
    <w:rsid w:val="00325915"/>
    <w:rsid w:val="00326229"/>
    <w:rsid w:val="00326A5C"/>
    <w:rsid w:val="00326D04"/>
    <w:rsid w:val="003270F2"/>
    <w:rsid w:val="0032B639"/>
    <w:rsid w:val="0032F346"/>
    <w:rsid w:val="00330102"/>
    <w:rsid w:val="0033043F"/>
    <w:rsid w:val="00331023"/>
    <w:rsid w:val="003324CD"/>
    <w:rsid w:val="0033344A"/>
    <w:rsid w:val="00333C9E"/>
    <w:rsid w:val="0033426F"/>
    <w:rsid w:val="00334C06"/>
    <w:rsid w:val="00335D90"/>
    <w:rsid w:val="00337251"/>
    <w:rsid w:val="00337AAE"/>
    <w:rsid w:val="0033E196"/>
    <w:rsid w:val="00340E6D"/>
    <w:rsid w:val="003417FF"/>
    <w:rsid w:val="00344BAA"/>
    <w:rsid w:val="00345E61"/>
    <w:rsid w:val="003464A2"/>
    <w:rsid w:val="00346B88"/>
    <w:rsid w:val="003475C6"/>
    <w:rsid w:val="0035010E"/>
    <w:rsid w:val="00350BA4"/>
    <w:rsid w:val="00351C89"/>
    <w:rsid w:val="00352CC1"/>
    <w:rsid w:val="00352E0F"/>
    <w:rsid w:val="0035421A"/>
    <w:rsid w:val="00355819"/>
    <w:rsid w:val="00356448"/>
    <w:rsid w:val="00357381"/>
    <w:rsid w:val="00357864"/>
    <w:rsid w:val="003583C5"/>
    <w:rsid w:val="0035A2C4"/>
    <w:rsid w:val="00360507"/>
    <w:rsid w:val="00360C6F"/>
    <w:rsid w:val="00361AAD"/>
    <w:rsid w:val="00363E7C"/>
    <w:rsid w:val="0036458D"/>
    <w:rsid w:val="00364A1B"/>
    <w:rsid w:val="00365510"/>
    <w:rsid w:val="00367218"/>
    <w:rsid w:val="00367A44"/>
    <w:rsid w:val="0037149B"/>
    <w:rsid w:val="00375D7F"/>
    <w:rsid w:val="0037F24B"/>
    <w:rsid w:val="00380780"/>
    <w:rsid w:val="00382081"/>
    <w:rsid w:val="003824DE"/>
    <w:rsid w:val="003839D3"/>
    <w:rsid w:val="00383A11"/>
    <w:rsid w:val="00385DD3"/>
    <w:rsid w:val="00386496"/>
    <w:rsid w:val="0038FF3E"/>
    <w:rsid w:val="003920F6"/>
    <w:rsid w:val="00392BB1"/>
    <w:rsid w:val="003949FC"/>
    <w:rsid w:val="00395C6B"/>
    <w:rsid w:val="003A0C15"/>
    <w:rsid w:val="003A1B56"/>
    <w:rsid w:val="003A1C26"/>
    <w:rsid w:val="003A477D"/>
    <w:rsid w:val="003A5E2D"/>
    <w:rsid w:val="003A612F"/>
    <w:rsid w:val="003A695C"/>
    <w:rsid w:val="003B02B8"/>
    <w:rsid w:val="003B0EDA"/>
    <w:rsid w:val="003B1BDB"/>
    <w:rsid w:val="003B2874"/>
    <w:rsid w:val="003B4276"/>
    <w:rsid w:val="003B5C88"/>
    <w:rsid w:val="003B5D66"/>
    <w:rsid w:val="003C0741"/>
    <w:rsid w:val="003C0E84"/>
    <w:rsid w:val="003C6331"/>
    <w:rsid w:val="003C65C7"/>
    <w:rsid w:val="003C67A2"/>
    <w:rsid w:val="003C68FD"/>
    <w:rsid w:val="003C6CE8"/>
    <w:rsid w:val="003C7F07"/>
    <w:rsid w:val="003D2716"/>
    <w:rsid w:val="003D3B47"/>
    <w:rsid w:val="003D441B"/>
    <w:rsid w:val="003D5A10"/>
    <w:rsid w:val="003D6E9D"/>
    <w:rsid w:val="003E1B5E"/>
    <w:rsid w:val="003E272A"/>
    <w:rsid w:val="003E30AD"/>
    <w:rsid w:val="003E426B"/>
    <w:rsid w:val="003E5F74"/>
    <w:rsid w:val="003E66FE"/>
    <w:rsid w:val="003E6CE0"/>
    <w:rsid w:val="003EC421"/>
    <w:rsid w:val="003F046D"/>
    <w:rsid w:val="003F23A0"/>
    <w:rsid w:val="003F3234"/>
    <w:rsid w:val="003F32F9"/>
    <w:rsid w:val="003F37E0"/>
    <w:rsid w:val="003F40CA"/>
    <w:rsid w:val="003F42D5"/>
    <w:rsid w:val="003F4887"/>
    <w:rsid w:val="003F4D5E"/>
    <w:rsid w:val="003F681C"/>
    <w:rsid w:val="003F72AF"/>
    <w:rsid w:val="003F79E5"/>
    <w:rsid w:val="003FAA51"/>
    <w:rsid w:val="004003A5"/>
    <w:rsid w:val="004017CB"/>
    <w:rsid w:val="00401A54"/>
    <w:rsid w:val="00403F46"/>
    <w:rsid w:val="00404C82"/>
    <w:rsid w:val="004052CF"/>
    <w:rsid w:val="004056DD"/>
    <w:rsid w:val="00405D29"/>
    <w:rsid w:val="00405E3F"/>
    <w:rsid w:val="00406333"/>
    <w:rsid w:val="0040637C"/>
    <w:rsid w:val="0040740C"/>
    <w:rsid w:val="004100B7"/>
    <w:rsid w:val="00411C6D"/>
    <w:rsid w:val="00411EA7"/>
    <w:rsid w:val="00413243"/>
    <w:rsid w:val="00414755"/>
    <w:rsid w:val="00415123"/>
    <w:rsid w:val="00415DC3"/>
    <w:rsid w:val="0041699F"/>
    <w:rsid w:val="004180A3"/>
    <w:rsid w:val="0041D1B1"/>
    <w:rsid w:val="0042022C"/>
    <w:rsid w:val="00420B36"/>
    <w:rsid w:val="0042131E"/>
    <w:rsid w:val="0042281A"/>
    <w:rsid w:val="0042290B"/>
    <w:rsid w:val="0042571A"/>
    <w:rsid w:val="0042648E"/>
    <w:rsid w:val="00426B81"/>
    <w:rsid w:val="00427CC0"/>
    <w:rsid w:val="00430B6B"/>
    <w:rsid w:val="00434228"/>
    <w:rsid w:val="00435424"/>
    <w:rsid w:val="0043661A"/>
    <w:rsid w:val="00436AE9"/>
    <w:rsid w:val="00437E16"/>
    <w:rsid w:val="00442A1C"/>
    <w:rsid w:val="00444B01"/>
    <w:rsid w:val="00446802"/>
    <w:rsid w:val="0044728E"/>
    <w:rsid w:val="0044753F"/>
    <w:rsid w:val="004500AD"/>
    <w:rsid w:val="004518FD"/>
    <w:rsid w:val="00453A61"/>
    <w:rsid w:val="004542B7"/>
    <w:rsid w:val="0046195D"/>
    <w:rsid w:val="00462CCA"/>
    <w:rsid w:val="00462E86"/>
    <w:rsid w:val="00464734"/>
    <w:rsid w:val="00464A1E"/>
    <w:rsid w:val="0046648C"/>
    <w:rsid w:val="00466E84"/>
    <w:rsid w:val="00466F22"/>
    <w:rsid w:val="004706D5"/>
    <w:rsid w:val="0047150A"/>
    <w:rsid w:val="0047390F"/>
    <w:rsid w:val="00473A31"/>
    <w:rsid w:val="004740B9"/>
    <w:rsid w:val="0047488C"/>
    <w:rsid w:val="00475054"/>
    <w:rsid w:val="0047718E"/>
    <w:rsid w:val="0047C554"/>
    <w:rsid w:val="004830DD"/>
    <w:rsid w:val="00483F69"/>
    <w:rsid w:val="004847C6"/>
    <w:rsid w:val="00485166"/>
    <w:rsid w:val="00487525"/>
    <w:rsid w:val="00487968"/>
    <w:rsid w:val="004902CA"/>
    <w:rsid w:val="004921C9"/>
    <w:rsid w:val="00492502"/>
    <w:rsid w:val="004936D2"/>
    <w:rsid w:val="00495A8C"/>
    <w:rsid w:val="00495E20"/>
    <w:rsid w:val="004967E1"/>
    <w:rsid w:val="0049C0C3"/>
    <w:rsid w:val="0049C8F1"/>
    <w:rsid w:val="004A04EA"/>
    <w:rsid w:val="004A0DBD"/>
    <w:rsid w:val="004A36DE"/>
    <w:rsid w:val="004A4AC2"/>
    <w:rsid w:val="004A5D63"/>
    <w:rsid w:val="004B1BBE"/>
    <w:rsid w:val="004B3DBB"/>
    <w:rsid w:val="004B4553"/>
    <w:rsid w:val="004B63F4"/>
    <w:rsid w:val="004C087D"/>
    <w:rsid w:val="004C34B3"/>
    <w:rsid w:val="004C414F"/>
    <w:rsid w:val="004C41CB"/>
    <w:rsid w:val="004C55EF"/>
    <w:rsid w:val="004C71EA"/>
    <w:rsid w:val="004C790A"/>
    <w:rsid w:val="004C79E3"/>
    <w:rsid w:val="004C7D75"/>
    <w:rsid w:val="004D0105"/>
    <w:rsid w:val="004D2828"/>
    <w:rsid w:val="004D5F59"/>
    <w:rsid w:val="004D661D"/>
    <w:rsid w:val="004D72D1"/>
    <w:rsid w:val="004D7AB3"/>
    <w:rsid w:val="004E239B"/>
    <w:rsid w:val="004E2C26"/>
    <w:rsid w:val="004E3AA9"/>
    <w:rsid w:val="004E629F"/>
    <w:rsid w:val="004E67FF"/>
    <w:rsid w:val="004E7B2E"/>
    <w:rsid w:val="004F262B"/>
    <w:rsid w:val="004F3C8E"/>
    <w:rsid w:val="004F4C63"/>
    <w:rsid w:val="004F529A"/>
    <w:rsid w:val="004F69DB"/>
    <w:rsid w:val="004F6E1E"/>
    <w:rsid w:val="004F75EF"/>
    <w:rsid w:val="0050002C"/>
    <w:rsid w:val="005015A5"/>
    <w:rsid w:val="005017F9"/>
    <w:rsid w:val="00504277"/>
    <w:rsid w:val="005050A7"/>
    <w:rsid w:val="00505DCE"/>
    <w:rsid w:val="00506D60"/>
    <w:rsid w:val="00507FF5"/>
    <w:rsid w:val="00508469"/>
    <w:rsid w:val="00510AB1"/>
    <w:rsid w:val="00511350"/>
    <w:rsid w:val="00512994"/>
    <w:rsid w:val="00513677"/>
    <w:rsid w:val="00513944"/>
    <w:rsid w:val="00516181"/>
    <w:rsid w:val="00516394"/>
    <w:rsid w:val="0051731A"/>
    <w:rsid w:val="0051763F"/>
    <w:rsid w:val="00522815"/>
    <w:rsid w:val="00522BFF"/>
    <w:rsid w:val="00523054"/>
    <w:rsid w:val="00524006"/>
    <w:rsid w:val="00532B70"/>
    <w:rsid w:val="00532E76"/>
    <w:rsid w:val="00534DAE"/>
    <w:rsid w:val="00534E72"/>
    <w:rsid w:val="00535398"/>
    <w:rsid w:val="0053798D"/>
    <w:rsid w:val="005410C9"/>
    <w:rsid w:val="00541ACA"/>
    <w:rsid w:val="00543E13"/>
    <w:rsid w:val="005440AE"/>
    <w:rsid w:val="0054720D"/>
    <w:rsid w:val="0055135A"/>
    <w:rsid w:val="00551ACB"/>
    <w:rsid w:val="00552CD0"/>
    <w:rsid w:val="0055379A"/>
    <w:rsid w:val="00554212"/>
    <w:rsid w:val="00554240"/>
    <w:rsid w:val="00560845"/>
    <w:rsid w:val="00561346"/>
    <w:rsid w:val="00561A12"/>
    <w:rsid w:val="00562552"/>
    <w:rsid w:val="00562FB1"/>
    <w:rsid w:val="00564D7C"/>
    <w:rsid w:val="00565872"/>
    <w:rsid w:val="005661AE"/>
    <w:rsid w:val="0056796E"/>
    <w:rsid w:val="0056E9E2"/>
    <w:rsid w:val="00573BA8"/>
    <w:rsid w:val="00573D0C"/>
    <w:rsid w:val="005758E9"/>
    <w:rsid w:val="0057D04C"/>
    <w:rsid w:val="0058036A"/>
    <w:rsid w:val="005804D8"/>
    <w:rsid w:val="00581A6B"/>
    <w:rsid w:val="005823F0"/>
    <w:rsid w:val="0058369D"/>
    <w:rsid w:val="00583FBF"/>
    <w:rsid w:val="00585160"/>
    <w:rsid w:val="00586E60"/>
    <w:rsid w:val="00587BAD"/>
    <w:rsid w:val="00587CEE"/>
    <w:rsid w:val="00590D04"/>
    <w:rsid w:val="00590DE9"/>
    <w:rsid w:val="005911FB"/>
    <w:rsid w:val="00591CC5"/>
    <w:rsid w:val="00591CDD"/>
    <w:rsid w:val="00592D6D"/>
    <w:rsid w:val="00593EC3"/>
    <w:rsid w:val="0059474E"/>
    <w:rsid w:val="00594D95"/>
    <w:rsid w:val="00596CC7"/>
    <w:rsid w:val="005A0A89"/>
    <w:rsid w:val="005A287E"/>
    <w:rsid w:val="005A3F05"/>
    <w:rsid w:val="005A3FB8"/>
    <w:rsid w:val="005A64A5"/>
    <w:rsid w:val="005A722D"/>
    <w:rsid w:val="005A7FBD"/>
    <w:rsid w:val="005B0A35"/>
    <w:rsid w:val="005B13F3"/>
    <w:rsid w:val="005B1EB6"/>
    <w:rsid w:val="005B3C10"/>
    <w:rsid w:val="005B4469"/>
    <w:rsid w:val="005B5EB9"/>
    <w:rsid w:val="005B7999"/>
    <w:rsid w:val="005C1D53"/>
    <w:rsid w:val="005C67D6"/>
    <w:rsid w:val="005C6C19"/>
    <w:rsid w:val="005C705E"/>
    <w:rsid w:val="005D3141"/>
    <w:rsid w:val="005D3406"/>
    <w:rsid w:val="005D39BF"/>
    <w:rsid w:val="005D46AB"/>
    <w:rsid w:val="005D6876"/>
    <w:rsid w:val="005D6E5C"/>
    <w:rsid w:val="005D74F4"/>
    <w:rsid w:val="005E091B"/>
    <w:rsid w:val="005E11F2"/>
    <w:rsid w:val="005E1875"/>
    <w:rsid w:val="005E270B"/>
    <w:rsid w:val="005E2CF5"/>
    <w:rsid w:val="005E3205"/>
    <w:rsid w:val="005E3657"/>
    <w:rsid w:val="005F4C05"/>
    <w:rsid w:val="005F6CA9"/>
    <w:rsid w:val="005F777D"/>
    <w:rsid w:val="00601AAB"/>
    <w:rsid w:val="00603988"/>
    <w:rsid w:val="006048B3"/>
    <w:rsid w:val="00605A57"/>
    <w:rsid w:val="006064BA"/>
    <w:rsid w:val="00606B08"/>
    <w:rsid w:val="00606CA4"/>
    <w:rsid w:val="0060A139"/>
    <w:rsid w:val="006106E3"/>
    <w:rsid w:val="00610CBD"/>
    <w:rsid w:val="006112B7"/>
    <w:rsid w:val="00612285"/>
    <w:rsid w:val="00612941"/>
    <w:rsid w:val="00613AB0"/>
    <w:rsid w:val="006142D9"/>
    <w:rsid w:val="00617658"/>
    <w:rsid w:val="00617A99"/>
    <w:rsid w:val="00618603"/>
    <w:rsid w:val="00620BEC"/>
    <w:rsid w:val="0062138F"/>
    <w:rsid w:val="00622C0D"/>
    <w:rsid w:val="00623DF2"/>
    <w:rsid w:val="00624918"/>
    <w:rsid w:val="006256E8"/>
    <w:rsid w:val="00625A58"/>
    <w:rsid w:val="0062615D"/>
    <w:rsid w:val="006265C2"/>
    <w:rsid w:val="006269B3"/>
    <w:rsid w:val="00626CD3"/>
    <w:rsid w:val="00632B5A"/>
    <w:rsid w:val="00632C1D"/>
    <w:rsid w:val="00633C86"/>
    <w:rsid w:val="006344B8"/>
    <w:rsid w:val="0063626D"/>
    <w:rsid w:val="00637381"/>
    <w:rsid w:val="0063A64C"/>
    <w:rsid w:val="00641D03"/>
    <w:rsid w:val="00642DF8"/>
    <w:rsid w:val="00643E5B"/>
    <w:rsid w:val="00644475"/>
    <w:rsid w:val="00645337"/>
    <w:rsid w:val="00645D3D"/>
    <w:rsid w:val="00646448"/>
    <w:rsid w:val="00647A61"/>
    <w:rsid w:val="00647F6D"/>
    <w:rsid w:val="006501D7"/>
    <w:rsid w:val="00652C81"/>
    <w:rsid w:val="006532A8"/>
    <w:rsid w:val="00653400"/>
    <w:rsid w:val="00653952"/>
    <w:rsid w:val="0065494B"/>
    <w:rsid w:val="00654EF6"/>
    <w:rsid w:val="006567CA"/>
    <w:rsid w:val="00657AB7"/>
    <w:rsid w:val="0066107A"/>
    <w:rsid w:val="00661EFE"/>
    <w:rsid w:val="0066716A"/>
    <w:rsid w:val="00672CC0"/>
    <w:rsid w:val="00672D5C"/>
    <w:rsid w:val="006737D1"/>
    <w:rsid w:val="006737F3"/>
    <w:rsid w:val="006768D0"/>
    <w:rsid w:val="006769B0"/>
    <w:rsid w:val="00676C40"/>
    <w:rsid w:val="00677BE9"/>
    <w:rsid w:val="006801DA"/>
    <w:rsid w:val="006814BC"/>
    <w:rsid w:val="006814F1"/>
    <w:rsid w:val="0068247F"/>
    <w:rsid w:val="0068537B"/>
    <w:rsid w:val="00686002"/>
    <w:rsid w:val="00691423"/>
    <w:rsid w:val="0069488F"/>
    <w:rsid w:val="006953AD"/>
    <w:rsid w:val="00695EF2"/>
    <w:rsid w:val="0069E5D5"/>
    <w:rsid w:val="006A22ED"/>
    <w:rsid w:val="006A25E9"/>
    <w:rsid w:val="006A3CE1"/>
    <w:rsid w:val="006A48CC"/>
    <w:rsid w:val="006A4D23"/>
    <w:rsid w:val="006A577F"/>
    <w:rsid w:val="006A6EF0"/>
    <w:rsid w:val="006AAEC7"/>
    <w:rsid w:val="006B06D8"/>
    <w:rsid w:val="006B07D2"/>
    <w:rsid w:val="006B261F"/>
    <w:rsid w:val="006B27D8"/>
    <w:rsid w:val="006B30F9"/>
    <w:rsid w:val="006B33AA"/>
    <w:rsid w:val="006B47D1"/>
    <w:rsid w:val="006B4F99"/>
    <w:rsid w:val="006B53E0"/>
    <w:rsid w:val="006B5DDB"/>
    <w:rsid w:val="006B71DB"/>
    <w:rsid w:val="006B7A8B"/>
    <w:rsid w:val="006BC015"/>
    <w:rsid w:val="006C1760"/>
    <w:rsid w:val="006C2478"/>
    <w:rsid w:val="006C27E3"/>
    <w:rsid w:val="006C386A"/>
    <w:rsid w:val="006C3F64"/>
    <w:rsid w:val="006C3FD1"/>
    <w:rsid w:val="006C515E"/>
    <w:rsid w:val="006CB738"/>
    <w:rsid w:val="006D03AE"/>
    <w:rsid w:val="006D0CAF"/>
    <w:rsid w:val="006D48F5"/>
    <w:rsid w:val="006D58C7"/>
    <w:rsid w:val="006D7682"/>
    <w:rsid w:val="006E1E5F"/>
    <w:rsid w:val="006E53BF"/>
    <w:rsid w:val="006E5DF2"/>
    <w:rsid w:val="006E744A"/>
    <w:rsid w:val="006E74B1"/>
    <w:rsid w:val="006EF5F8"/>
    <w:rsid w:val="006F1458"/>
    <w:rsid w:val="006F1AF1"/>
    <w:rsid w:val="006F2C6A"/>
    <w:rsid w:val="006F4CE2"/>
    <w:rsid w:val="006F4E1C"/>
    <w:rsid w:val="006F6868"/>
    <w:rsid w:val="006F760E"/>
    <w:rsid w:val="00700F61"/>
    <w:rsid w:val="00701763"/>
    <w:rsid w:val="007020BA"/>
    <w:rsid w:val="007021E8"/>
    <w:rsid w:val="00704B74"/>
    <w:rsid w:val="007050FB"/>
    <w:rsid w:val="00705A44"/>
    <w:rsid w:val="00705E00"/>
    <w:rsid w:val="00707224"/>
    <w:rsid w:val="00711462"/>
    <w:rsid w:val="00711EC2"/>
    <w:rsid w:val="0071251D"/>
    <w:rsid w:val="007145C8"/>
    <w:rsid w:val="007147A4"/>
    <w:rsid w:val="007163F6"/>
    <w:rsid w:val="0071D53E"/>
    <w:rsid w:val="0072175E"/>
    <w:rsid w:val="00721781"/>
    <w:rsid w:val="0072289C"/>
    <w:rsid w:val="00723545"/>
    <w:rsid w:val="00724C12"/>
    <w:rsid w:val="007256F6"/>
    <w:rsid w:val="00725B40"/>
    <w:rsid w:val="00728E30"/>
    <w:rsid w:val="0072B8D7"/>
    <w:rsid w:val="0072E4F0"/>
    <w:rsid w:val="00730373"/>
    <w:rsid w:val="00731FAA"/>
    <w:rsid w:val="0073448C"/>
    <w:rsid w:val="00735DBD"/>
    <w:rsid w:val="00737655"/>
    <w:rsid w:val="007405FC"/>
    <w:rsid w:val="00741495"/>
    <w:rsid w:val="00741E0F"/>
    <w:rsid w:val="00742BA8"/>
    <w:rsid w:val="00744780"/>
    <w:rsid w:val="00745F17"/>
    <w:rsid w:val="00746AD8"/>
    <w:rsid w:val="00746D1C"/>
    <w:rsid w:val="0075257C"/>
    <w:rsid w:val="007544A1"/>
    <w:rsid w:val="00755077"/>
    <w:rsid w:val="00755C60"/>
    <w:rsid w:val="00756512"/>
    <w:rsid w:val="00756B8D"/>
    <w:rsid w:val="00757261"/>
    <w:rsid w:val="00757761"/>
    <w:rsid w:val="0075A545"/>
    <w:rsid w:val="0075F960"/>
    <w:rsid w:val="007606AF"/>
    <w:rsid w:val="007610A2"/>
    <w:rsid w:val="0076194B"/>
    <w:rsid w:val="00763B37"/>
    <w:rsid w:val="0076415E"/>
    <w:rsid w:val="00765097"/>
    <w:rsid w:val="00765182"/>
    <w:rsid w:val="00767E5F"/>
    <w:rsid w:val="007712FB"/>
    <w:rsid w:val="0077202A"/>
    <w:rsid w:val="00772474"/>
    <w:rsid w:val="007730D9"/>
    <w:rsid w:val="00773331"/>
    <w:rsid w:val="007738B6"/>
    <w:rsid w:val="00773EF0"/>
    <w:rsid w:val="00773F25"/>
    <w:rsid w:val="00774BC0"/>
    <w:rsid w:val="00774E69"/>
    <w:rsid w:val="00774EE8"/>
    <w:rsid w:val="007779CC"/>
    <w:rsid w:val="00777AB2"/>
    <w:rsid w:val="00780F00"/>
    <w:rsid w:val="00781BA0"/>
    <w:rsid w:val="0078210C"/>
    <w:rsid w:val="00782BF1"/>
    <w:rsid w:val="00782DFD"/>
    <w:rsid w:val="007842E3"/>
    <w:rsid w:val="00784B02"/>
    <w:rsid w:val="007878D9"/>
    <w:rsid w:val="00790310"/>
    <w:rsid w:val="007905F4"/>
    <w:rsid w:val="00791AFF"/>
    <w:rsid w:val="007932EF"/>
    <w:rsid w:val="0079404A"/>
    <w:rsid w:val="0079580E"/>
    <w:rsid w:val="0079634D"/>
    <w:rsid w:val="00796DD4"/>
    <w:rsid w:val="00797D3F"/>
    <w:rsid w:val="007A0E91"/>
    <w:rsid w:val="007A13CD"/>
    <w:rsid w:val="007A19F9"/>
    <w:rsid w:val="007A45FE"/>
    <w:rsid w:val="007A6B60"/>
    <w:rsid w:val="007A72F2"/>
    <w:rsid w:val="007B015A"/>
    <w:rsid w:val="007B188E"/>
    <w:rsid w:val="007B4B60"/>
    <w:rsid w:val="007B74A5"/>
    <w:rsid w:val="007C1347"/>
    <w:rsid w:val="007C32E2"/>
    <w:rsid w:val="007C3878"/>
    <w:rsid w:val="007C3F0C"/>
    <w:rsid w:val="007C6E0E"/>
    <w:rsid w:val="007C7A67"/>
    <w:rsid w:val="007D2D18"/>
    <w:rsid w:val="007D3D2F"/>
    <w:rsid w:val="007D584C"/>
    <w:rsid w:val="007D6193"/>
    <w:rsid w:val="007D6961"/>
    <w:rsid w:val="007DEC17"/>
    <w:rsid w:val="007E0115"/>
    <w:rsid w:val="007E0311"/>
    <w:rsid w:val="007E05B0"/>
    <w:rsid w:val="007E365B"/>
    <w:rsid w:val="007E4B7A"/>
    <w:rsid w:val="007E6C5F"/>
    <w:rsid w:val="007E6FA5"/>
    <w:rsid w:val="007F0990"/>
    <w:rsid w:val="007F2C77"/>
    <w:rsid w:val="007F2CA0"/>
    <w:rsid w:val="007F2F9C"/>
    <w:rsid w:val="007F3213"/>
    <w:rsid w:val="007F7EB0"/>
    <w:rsid w:val="008012F6"/>
    <w:rsid w:val="008016B6"/>
    <w:rsid w:val="00801C37"/>
    <w:rsid w:val="00801FBA"/>
    <w:rsid w:val="00802BB4"/>
    <w:rsid w:val="00805501"/>
    <w:rsid w:val="008071DE"/>
    <w:rsid w:val="00807B14"/>
    <w:rsid w:val="0080EB80"/>
    <w:rsid w:val="00812132"/>
    <w:rsid w:val="0081361D"/>
    <w:rsid w:val="008160B6"/>
    <w:rsid w:val="00816611"/>
    <w:rsid w:val="00817BBF"/>
    <w:rsid w:val="0081D588"/>
    <w:rsid w:val="00822615"/>
    <w:rsid w:val="008227D5"/>
    <w:rsid w:val="008250B9"/>
    <w:rsid w:val="008267B0"/>
    <w:rsid w:val="0082BDDB"/>
    <w:rsid w:val="0082C199"/>
    <w:rsid w:val="00833416"/>
    <w:rsid w:val="00834D30"/>
    <w:rsid w:val="00846931"/>
    <w:rsid w:val="00846AE4"/>
    <w:rsid w:val="00847214"/>
    <w:rsid w:val="0084E011"/>
    <w:rsid w:val="00851020"/>
    <w:rsid w:val="0085246B"/>
    <w:rsid w:val="00853901"/>
    <w:rsid w:val="00854DD6"/>
    <w:rsid w:val="00854EFE"/>
    <w:rsid w:val="00855AE3"/>
    <w:rsid w:val="00856185"/>
    <w:rsid w:val="00856470"/>
    <w:rsid w:val="00856927"/>
    <w:rsid w:val="00856C85"/>
    <w:rsid w:val="00862758"/>
    <w:rsid w:val="00864BCC"/>
    <w:rsid w:val="00865381"/>
    <w:rsid w:val="00865BA0"/>
    <w:rsid w:val="0086EBCE"/>
    <w:rsid w:val="00871BF8"/>
    <w:rsid w:val="008734FD"/>
    <w:rsid w:val="0087432C"/>
    <w:rsid w:val="00874D22"/>
    <w:rsid w:val="00877A6B"/>
    <w:rsid w:val="0087AFAB"/>
    <w:rsid w:val="008833D6"/>
    <w:rsid w:val="00883925"/>
    <w:rsid w:val="00885331"/>
    <w:rsid w:val="00885712"/>
    <w:rsid w:val="008876C9"/>
    <w:rsid w:val="008934C8"/>
    <w:rsid w:val="008934E0"/>
    <w:rsid w:val="008944BB"/>
    <w:rsid w:val="008948E4"/>
    <w:rsid w:val="0089690C"/>
    <w:rsid w:val="0089E262"/>
    <w:rsid w:val="008A027C"/>
    <w:rsid w:val="008A24EC"/>
    <w:rsid w:val="008A2914"/>
    <w:rsid w:val="008A296B"/>
    <w:rsid w:val="008A2E72"/>
    <w:rsid w:val="008A30FD"/>
    <w:rsid w:val="008A34ED"/>
    <w:rsid w:val="008A39AB"/>
    <w:rsid w:val="008A4985"/>
    <w:rsid w:val="008A5964"/>
    <w:rsid w:val="008A6273"/>
    <w:rsid w:val="008B1478"/>
    <w:rsid w:val="008B181A"/>
    <w:rsid w:val="008B2F2C"/>
    <w:rsid w:val="008B4864"/>
    <w:rsid w:val="008B55B2"/>
    <w:rsid w:val="008B5D60"/>
    <w:rsid w:val="008B8F89"/>
    <w:rsid w:val="008B961E"/>
    <w:rsid w:val="008BBA13"/>
    <w:rsid w:val="008C1C7B"/>
    <w:rsid w:val="008C39CA"/>
    <w:rsid w:val="008C4789"/>
    <w:rsid w:val="008C54C5"/>
    <w:rsid w:val="008C7113"/>
    <w:rsid w:val="008C7410"/>
    <w:rsid w:val="008D141C"/>
    <w:rsid w:val="008D1CD8"/>
    <w:rsid w:val="008D3203"/>
    <w:rsid w:val="008D6088"/>
    <w:rsid w:val="008E0607"/>
    <w:rsid w:val="008E2573"/>
    <w:rsid w:val="008E405B"/>
    <w:rsid w:val="008E4D8E"/>
    <w:rsid w:val="008E4DB7"/>
    <w:rsid w:val="008F06C7"/>
    <w:rsid w:val="008F3DBE"/>
    <w:rsid w:val="008F4DD5"/>
    <w:rsid w:val="00900AF9"/>
    <w:rsid w:val="00902D83"/>
    <w:rsid w:val="009037B2"/>
    <w:rsid w:val="00904F76"/>
    <w:rsid w:val="00905119"/>
    <w:rsid w:val="00906FCA"/>
    <w:rsid w:val="00906FD0"/>
    <w:rsid w:val="00907E76"/>
    <w:rsid w:val="00911036"/>
    <w:rsid w:val="0091428A"/>
    <w:rsid w:val="00915AF8"/>
    <w:rsid w:val="009160D8"/>
    <w:rsid w:val="00916A71"/>
    <w:rsid w:val="00917F1D"/>
    <w:rsid w:val="0092091A"/>
    <w:rsid w:val="00920A61"/>
    <w:rsid w:val="00921020"/>
    <w:rsid w:val="0092181B"/>
    <w:rsid w:val="00922285"/>
    <w:rsid w:val="00923866"/>
    <w:rsid w:val="00923CF2"/>
    <w:rsid w:val="009246F7"/>
    <w:rsid w:val="0092559C"/>
    <w:rsid w:val="00925FFF"/>
    <w:rsid w:val="009269FC"/>
    <w:rsid w:val="00926C28"/>
    <w:rsid w:val="00926D72"/>
    <w:rsid w:val="00927F4D"/>
    <w:rsid w:val="0093061C"/>
    <w:rsid w:val="009317C6"/>
    <w:rsid w:val="00932357"/>
    <w:rsid w:val="00932835"/>
    <w:rsid w:val="00932A92"/>
    <w:rsid w:val="00932D70"/>
    <w:rsid w:val="00933CB4"/>
    <w:rsid w:val="00934036"/>
    <w:rsid w:val="00935060"/>
    <w:rsid w:val="009359C6"/>
    <w:rsid w:val="0094241C"/>
    <w:rsid w:val="009433D5"/>
    <w:rsid w:val="00943A7A"/>
    <w:rsid w:val="0094E920"/>
    <w:rsid w:val="00950AB8"/>
    <w:rsid w:val="0095173A"/>
    <w:rsid w:val="00951819"/>
    <w:rsid w:val="00951C72"/>
    <w:rsid w:val="009525C0"/>
    <w:rsid w:val="009537C2"/>
    <w:rsid w:val="00953B3B"/>
    <w:rsid w:val="00955A4C"/>
    <w:rsid w:val="00955AA7"/>
    <w:rsid w:val="00956E3E"/>
    <w:rsid w:val="00963AD6"/>
    <w:rsid w:val="009643FE"/>
    <w:rsid w:val="00964B1C"/>
    <w:rsid w:val="00967CD5"/>
    <w:rsid w:val="00967DDE"/>
    <w:rsid w:val="0097120D"/>
    <w:rsid w:val="00972D46"/>
    <w:rsid w:val="00973DF5"/>
    <w:rsid w:val="0097E96F"/>
    <w:rsid w:val="00980EFF"/>
    <w:rsid w:val="0098202A"/>
    <w:rsid w:val="00985426"/>
    <w:rsid w:val="009865FE"/>
    <w:rsid w:val="00986F91"/>
    <w:rsid w:val="00987694"/>
    <w:rsid w:val="0098787B"/>
    <w:rsid w:val="009914C2"/>
    <w:rsid w:val="00991689"/>
    <w:rsid w:val="009924CB"/>
    <w:rsid w:val="00992D83"/>
    <w:rsid w:val="00993602"/>
    <w:rsid w:val="00993941"/>
    <w:rsid w:val="00993B5D"/>
    <w:rsid w:val="009949DB"/>
    <w:rsid w:val="00995286"/>
    <w:rsid w:val="00995AD1"/>
    <w:rsid w:val="00995E9E"/>
    <w:rsid w:val="00997265"/>
    <w:rsid w:val="009A011D"/>
    <w:rsid w:val="009A0782"/>
    <w:rsid w:val="009A0D4F"/>
    <w:rsid w:val="009B1128"/>
    <w:rsid w:val="009B1A61"/>
    <w:rsid w:val="009B1D35"/>
    <w:rsid w:val="009B236E"/>
    <w:rsid w:val="009B4EA4"/>
    <w:rsid w:val="009B5695"/>
    <w:rsid w:val="009B580D"/>
    <w:rsid w:val="009C027D"/>
    <w:rsid w:val="009C0C40"/>
    <w:rsid w:val="009C1DEE"/>
    <w:rsid w:val="009C2324"/>
    <w:rsid w:val="009C2BFE"/>
    <w:rsid w:val="009C3E99"/>
    <w:rsid w:val="009C4F42"/>
    <w:rsid w:val="009C5253"/>
    <w:rsid w:val="009C64E3"/>
    <w:rsid w:val="009C7626"/>
    <w:rsid w:val="009D123D"/>
    <w:rsid w:val="009D1FD1"/>
    <w:rsid w:val="009D2AD8"/>
    <w:rsid w:val="009D625A"/>
    <w:rsid w:val="009D62DF"/>
    <w:rsid w:val="009D74A0"/>
    <w:rsid w:val="009D7907"/>
    <w:rsid w:val="009E0A60"/>
    <w:rsid w:val="009E1F9C"/>
    <w:rsid w:val="009E21D6"/>
    <w:rsid w:val="009E5876"/>
    <w:rsid w:val="009EC5D0"/>
    <w:rsid w:val="009F0059"/>
    <w:rsid w:val="009F17F6"/>
    <w:rsid w:val="009F19ED"/>
    <w:rsid w:val="009F2143"/>
    <w:rsid w:val="009F28AF"/>
    <w:rsid w:val="009F353D"/>
    <w:rsid w:val="009F37A0"/>
    <w:rsid w:val="009F3D1B"/>
    <w:rsid w:val="009F3FA5"/>
    <w:rsid w:val="009F483E"/>
    <w:rsid w:val="009F5341"/>
    <w:rsid w:val="009F5C76"/>
    <w:rsid w:val="009F6953"/>
    <w:rsid w:val="009F7443"/>
    <w:rsid w:val="009FA67B"/>
    <w:rsid w:val="00A00F91"/>
    <w:rsid w:val="00A037AB"/>
    <w:rsid w:val="00A05A28"/>
    <w:rsid w:val="00A10CB7"/>
    <w:rsid w:val="00A11CDD"/>
    <w:rsid w:val="00A11D15"/>
    <w:rsid w:val="00A121EE"/>
    <w:rsid w:val="00A12877"/>
    <w:rsid w:val="00A13D39"/>
    <w:rsid w:val="00A14041"/>
    <w:rsid w:val="00A14461"/>
    <w:rsid w:val="00A14B5A"/>
    <w:rsid w:val="00A14B9D"/>
    <w:rsid w:val="00A1657E"/>
    <w:rsid w:val="00A167AF"/>
    <w:rsid w:val="00A17705"/>
    <w:rsid w:val="00A1AC79"/>
    <w:rsid w:val="00A21680"/>
    <w:rsid w:val="00A2397B"/>
    <w:rsid w:val="00A27B1B"/>
    <w:rsid w:val="00A32FB2"/>
    <w:rsid w:val="00A37791"/>
    <w:rsid w:val="00A37E0E"/>
    <w:rsid w:val="00A40736"/>
    <w:rsid w:val="00A42C31"/>
    <w:rsid w:val="00A42F99"/>
    <w:rsid w:val="00A435E2"/>
    <w:rsid w:val="00A472B1"/>
    <w:rsid w:val="00A4DD2C"/>
    <w:rsid w:val="00A51625"/>
    <w:rsid w:val="00A519C8"/>
    <w:rsid w:val="00A52381"/>
    <w:rsid w:val="00A5285E"/>
    <w:rsid w:val="00A52B5F"/>
    <w:rsid w:val="00A52F29"/>
    <w:rsid w:val="00A53090"/>
    <w:rsid w:val="00A537B4"/>
    <w:rsid w:val="00A53B8E"/>
    <w:rsid w:val="00A54598"/>
    <w:rsid w:val="00A5560A"/>
    <w:rsid w:val="00A55C6E"/>
    <w:rsid w:val="00A563C3"/>
    <w:rsid w:val="00A579EA"/>
    <w:rsid w:val="00A612CF"/>
    <w:rsid w:val="00A61A43"/>
    <w:rsid w:val="00A6312C"/>
    <w:rsid w:val="00A66014"/>
    <w:rsid w:val="00A666E7"/>
    <w:rsid w:val="00A66766"/>
    <w:rsid w:val="00A721B9"/>
    <w:rsid w:val="00A729D4"/>
    <w:rsid w:val="00A73C65"/>
    <w:rsid w:val="00A7401F"/>
    <w:rsid w:val="00A75B3C"/>
    <w:rsid w:val="00A771B1"/>
    <w:rsid w:val="00A77473"/>
    <w:rsid w:val="00A77CB2"/>
    <w:rsid w:val="00A81A4B"/>
    <w:rsid w:val="00A8215C"/>
    <w:rsid w:val="00A83518"/>
    <w:rsid w:val="00A84376"/>
    <w:rsid w:val="00A84F4E"/>
    <w:rsid w:val="00A87C54"/>
    <w:rsid w:val="00A908D7"/>
    <w:rsid w:val="00A91AD4"/>
    <w:rsid w:val="00A935A9"/>
    <w:rsid w:val="00A95CB9"/>
    <w:rsid w:val="00A95CFB"/>
    <w:rsid w:val="00A99E5F"/>
    <w:rsid w:val="00AA0F91"/>
    <w:rsid w:val="00AA2579"/>
    <w:rsid w:val="00AA4151"/>
    <w:rsid w:val="00AA54B0"/>
    <w:rsid w:val="00AA5A03"/>
    <w:rsid w:val="00AA7F75"/>
    <w:rsid w:val="00AB01F1"/>
    <w:rsid w:val="00AB0365"/>
    <w:rsid w:val="00AB1BE9"/>
    <w:rsid w:val="00AB220D"/>
    <w:rsid w:val="00AB3CEA"/>
    <w:rsid w:val="00AB4551"/>
    <w:rsid w:val="00AB5DF0"/>
    <w:rsid w:val="00AB686B"/>
    <w:rsid w:val="00AB7B8B"/>
    <w:rsid w:val="00AC31D5"/>
    <w:rsid w:val="00AC5088"/>
    <w:rsid w:val="00AC520F"/>
    <w:rsid w:val="00AC52E6"/>
    <w:rsid w:val="00AC53A6"/>
    <w:rsid w:val="00AC594B"/>
    <w:rsid w:val="00AC6C74"/>
    <w:rsid w:val="00AC7196"/>
    <w:rsid w:val="00AC788A"/>
    <w:rsid w:val="00AD0439"/>
    <w:rsid w:val="00AD04DF"/>
    <w:rsid w:val="00AD3846"/>
    <w:rsid w:val="00AD5042"/>
    <w:rsid w:val="00AD663F"/>
    <w:rsid w:val="00AD6C0C"/>
    <w:rsid w:val="00AD6D30"/>
    <w:rsid w:val="00AE10EF"/>
    <w:rsid w:val="00AE23B7"/>
    <w:rsid w:val="00AE409A"/>
    <w:rsid w:val="00AF0C3D"/>
    <w:rsid w:val="00AF27F9"/>
    <w:rsid w:val="00AF31B1"/>
    <w:rsid w:val="00AF4AD1"/>
    <w:rsid w:val="00AF5B0D"/>
    <w:rsid w:val="00AF6F19"/>
    <w:rsid w:val="00AF74DE"/>
    <w:rsid w:val="00B001B6"/>
    <w:rsid w:val="00B00893"/>
    <w:rsid w:val="00B01613"/>
    <w:rsid w:val="00B03287"/>
    <w:rsid w:val="00B03CF5"/>
    <w:rsid w:val="00B049C5"/>
    <w:rsid w:val="00B0590E"/>
    <w:rsid w:val="00B06174"/>
    <w:rsid w:val="00B06738"/>
    <w:rsid w:val="00B07B8B"/>
    <w:rsid w:val="00B10143"/>
    <w:rsid w:val="00B1150A"/>
    <w:rsid w:val="00B12F78"/>
    <w:rsid w:val="00B130CA"/>
    <w:rsid w:val="00B1368A"/>
    <w:rsid w:val="00B13B5F"/>
    <w:rsid w:val="00B14C4A"/>
    <w:rsid w:val="00B154EC"/>
    <w:rsid w:val="00B17D32"/>
    <w:rsid w:val="00B1BF69"/>
    <w:rsid w:val="00B1D527"/>
    <w:rsid w:val="00B20F37"/>
    <w:rsid w:val="00B214E4"/>
    <w:rsid w:val="00B22243"/>
    <w:rsid w:val="00B23A1D"/>
    <w:rsid w:val="00B23D34"/>
    <w:rsid w:val="00B2442F"/>
    <w:rsid w:val="00B25887"/>
    <w:rsid w:val="00B25A64"/>
    <w:rsid w:val="00B27BC8"/>
    <w:rsid w:val="00B2BDF7"/>
    <w:rsid w:val="00B3003A"/>
    <w:rsid w:val="00B31072"/>
    <w:rsid w:val="00B3423E"/>
    <w:rsid w:val="00B3462B"/>
    <w:rsid w:val="00B34B16"/>
    <w:rsid w:val="00B35DC1"/>
    <w:rsid w:val="00B36105"/>
    <w:rsid w:val="00B3785C"/>
    <w:rsid w:val="00B41058"/>
    <w:rsid w:val="00B4327B"/>
    <w:rsid w:val="00B44F5C"/>
    <w:rsid w:val="00B45DC6"/>
    <w:rsid w:val="00B464A3"/>
    <w:rsid w:val="00B4899A"/>
    <w:rsid w:val="00B48F48"/>
    <w:rsid w:val="00B4E488"/>
    <w:rsid w:val="00B502C4"/>
    <w:rsid w:val="00B50A42"/>
    <w:rsid w:val="00B51925"/>
    <w:rsid w:val="00B52B70"/>
    <w:rsid w:val="00B538B7"/>
    <w:rsid w:val="00B5691E"/>
    <w:rsid w:val="00B60749"/>
    <w:rsid w:val="00B62C2A"/>
    <w:rsid w:val="00B62EF5"/>
    <w:rsid w:val="00B63E17"/>
    <w:rsid w:val="00B644B8"/>
    <w:rsid w:val="00B649B7"/>
    <w:rsid w:val="00B65B98"/>
    <w:rsid w:val="00B673C3"/>
    <w:rsid w:val="00B68112"/>
    <w:rsid w:val="00B70153"/>
    <w:rsid w:val="00B73060"/>
    <w:rsid w:val="00B74049"/>
    <w:rsid w:val="00B7750E"/>
    <w:rsid w:val="00B77E1F"/>
    <w:rsid w:val="00B7A805"/>
    <w:rsid w:val="00B7D316"/>
    <w:rsid w:val="00B82B8E"/>
    <w:rsid w:val="00B8379A"/>
    <w:rsid w:val="00B840CB"/>
    <w:rsid w:val="00B84D0A"/>
    <w:rsid w:val="00B928ED"/>
    <w:rsid w:val="00B94D5C"/>
    <w:rsid w:val="00B96B92"/>
    <w:rsid w:val="00B9793C"/>
    <w:rsid w:val="00B9B45B"/>
    <w:rsid w:val="00BA05EA"/>
    <w:rsid w:val="00BA05FD"/>
    <w:rsid w:val="00BA6C34"/>
    <w:rsid w:val="00BA7300"/>
    <w:rsid w:val="00BA746B"/>
    <w:rsid w:val="00BA75B5"/>
    <w:rsid w:val="00BA7DF4"/>
    <w:rsid w:val="00BB0DCE"/>
    <w:rsid w:val="00BB21D8"/>
    <w:rsid w:val="00BB3A8A"/>
    <w:rsid w:val="00BB4E1F"/>
    <w:rsid w:val="00BB535C"/>
    <w:rsid w:val="00BB5549"/>
    <w:rsid w:val="00BB5F63"/>
    <w:rsid w:val="00BB661B"/>
    <w:rsid w:val="00BBCFA2"/>
    <w:rsid w:val="00BC0249"/>
    <w:rsid w:val="00BC1D16"/>
    <w:rsid w:val="00BC328F"/>
    <w:rsid w:val="00BC337F"/>
    <w:rsid w:val="00BC3477"/>
    <w:rsid w:val="00BC365E"/>
    <w:rsid w:val="00BC499E"/>
    <w:rsid w:val="00BC5769"/>
    <w:rsid w:val="00BC6518"/>
    <w:rsid w:val="00BC7B52"/>
    <w:rsid w:val="00BD03AD"/>
    <w:rsid w:val="00BD05D0"/>
    <w:rsid w:val="00BD147A"/>
    <w:rsid w:val="00BD1F39"/>
    <w:rsid w:val="00BD2BD1"/>
    <w:rsid w:val="00BD37C7"/>
    <w:rsid w:val="00BD4A3C"/>
    <w:rsid w:val="00BD572A"/>
    <w:rsid w:val="00BD6ABA"/>
    <w:rsid w:val="00BD772A"/>
    <w:rsid w:val="00BE1B61"/>
    <w:rsid w:val="00BE5CF0"/>
    <w:rsid w:val="00BE6111"/>
    <w:rsid w:val="00BF0060"/>
    <w:rsid w:val="00BF2635"/>
    <w:rsid w:val="00BF333D"/>
    <w:rsid w:val="00BF377B"/>
    <w:rsid w:val="00BF5CAF"/>
    <w:rsid w:val="00BF67BE"/>
    <w:rsid w:val="00BF76A2"/>
    <w:rsid w:val="00BF7F21"/>
    <w:rsid w:val="00BF9DB3"/>
    <w:rsid w:val="00C011CF"/>
    <w:rsid w:val="00C0521B"/>
    <w:rsid w:val="00C05895"/>
    <w:rsid w:val="00C063FE"/>
    <w:rsid w:val="00C06410"/>
    <w:rsid w:val="00C066C4"/>
    <w:rsid w:val="00C06CCB"/>
    <w:rsid w:val="00C07C78"/>
    <w:rsid w:val="00C12301"/>
    <w:rsid w:val="00C15505"/>
    <w:rsid w:val="00C163FF"/>
    <w:rsid w:val="00C16E47"/>
    <w:rsid w:val="00C17E48"/>
    <w:rsid w:val="00C21FE9"/>
    <w:rsid w:val="00C22003"/>
    <w:rsid w:val="00C227AF"/>
    <w:rsid w:val="00C22944"/>
    <w:rsid w:val="00C240E3"/>
    <w:rsid w:val="00C250CA"/>
    <w:rsid w:val="00C26DE7"/>
    <w:rsid w:val="00C310F4"/>
    <w:rsid w:val="00C31E7E"/>
    <w:rsid w:val="00C349E0"/>
    <w:rsid w:val="00C35153"/>
    <w:rsid w:val="00C35640"/>
    <w:rsid w:val="00C35A53"/>
    <w:rsid w:val="00C361BD"/>
    <w:rsid w:val="00C37542"/>
    <w:rsid w:val="00C3773B"/>
    <w:rsid w:val="00C3DDF7"/>
    <w:rsid w:val="00C40168"/>
    <w:rsid w:val="00C43649"/>
    <w:rsid w:val="00C44556"/>
    <w:rsid w:val="00C4682D"/>
    <w:rsid w:val="00C46E76"/>
    <w:rsid w:val="00C484DA"/>
    <w:rsid w:val="00C50A89"/>
    <w:rsid w:val="00C510DC"/>
    <w:rsid w:val="00C5116E"/>
    <w:rsid w:val="00C51A50"/>
    <w:rsid w:val="00C523F9"/>
    <w:rsid w:val="00C53772"/>
    <w:rsid w:val="00C56C60"/>
    <w:rsid w:val="00C5E027"/>
    <w:rsid w:val="00C60B8D"/>
    <w:rsid w:val="00C60C4D"/>
    <w:rsid w:val="00C60FF1"/>
    <w:rsid w:val="00C62163"/>
    <w:rsid w:val="00C629AA"/>
    <w:rsid w:val="00C6300C"/>
    <w:rsid w:val="00C63E1B"/>
    <w:rsid w:val="00C653EB"/>
    <w:rsid w:val="00C669FC"/>
    <w:rsid w:val="00C66A5F"/>
    <w:rsid w:val="00C67C90"/>
    <w:rsid w:val="00C6879E"/>
    <w:rsid w:val="00C73B07"/>
    <w:rsid w:val="00C75990"/>
    <w:rsid w:val="00C76F30"/>
    <w:rsid w:val="00C80252"/>
    <w:rsid w:val="00C80E35"/>
    <w:rsid w:val="00C818A1"/>
    <w:rsid w:val="00C819EA"/>
    <w:rsid w:val="00C832B2"/>
    <w:rsid w:val="00C8378E"/>
    <w:rsid w:val="00C8664C"/>
    <w:rsid w:val="00C90031"/>
    <w:rsid w:val="00C918B1"/>
    <w:rsid w:val="00C92F33"/>
    <w:rsid w:val="00C931C0"/>
    <w:rsid w:val="00C94EFC"/>
    <w:rsid w:val="00C950D8"/>
    <w:rsid w:val="00C95175"/>
    <w:rsid w:val="00CA04D8"/>
    <w:rsid w:val="00CA05AB"/>
    <w:rsid w:val="00CA06F2"/>
    <w:rsid w:val="00CA15C4"/>
    <w:rsid w:val="00CA1E41"/>
    <w:rsid w:val="00CA3E16"/>
    <w:rsid w:val="00CA5BDF"/>
    <w:rsid w:val="00CA6126"/>
    <w:rsid w:val="00CA6678"/>
    <w:rsid w:val="00CA6FF5"/>
    <w:rsid w:val="00CA7785"/>
    <w:rsid w:val="00CA7956"/>
    <w:rsid w:val="00CA7AE4"/>
    <w:rsid w:val="00CB1210"/>
    <w:rsid w:val="00CB31B9"/>
    <w:rsid w:val="00CB340F"/>
    <w:rsid w:val="00CB4241"/>
    <w:rsid w:val="00CB7051"/>
    <w:rsid w:val="00CB7763"/>
    <w:rsid w:val="00CC08A9"/>
    <w:rsid w:val="00CC2D72"/>
    <w:rsid w:val="00CC2E50"/>
    <w:rsid w:val="00CC5374"/>
    <w:rsid w:val="00CC5C0B"/>
    <w:rsid w:val="00CC6DF0"/>
    <w:rsid w:val="00CC79C9"/>
    <w:rsid w:val="00CCCDFC"/>
    <w:rsid w:val="00CD0787"/>
    <w:rsid w:val="00CD08E5"/>
    <w:rsid w:val="00CD0CC7"/>
    <w:rsid w:val="00CD1C59"/>
    <w:rsid w:val="00CD257D"/>
    <w:rsid w:val="00CD38A3"/>
    <w:rsid w:val="00CD599A"/>
    <w:rsid w:val="00CD6A80"/>
    <w:rsid w:val="00CD76A2"/>
    <w:rsid w:val="00CE093F"/>
    <w:rsid w:val="00CE0F3C"/>
    <w:rsid w:val="00CE1128"/>
    <w:rsid w:val="00CE1283"/>
    <w:rsid w:val="00CE18F8"/>
    <w:rsid w:val="00CE2E13"/>
    <w:rsid w:val="00CE4970"/>
    <w:rsid w:val="00CE59F6"/>
    <w:rsid w:val="00CE5BC5"/>
    <w:rsid w:val="00CF15AF"/>
    <w:rsid w:val="00CF1D86"/>
    <w:rsid w:val="00CF206C"/>
    <w:rsid w:val="00CF32E4"/>
    <w:rsid w:val="00CF3975"/>
    <w:rsid w:val="00CF48EE"/>
    <w:rsid w:val="00CF5D77"/>
    <w:rsid w:val="00CF6151"/>
    <w:rsid w:val="00CF7721"/>
    <w:rsid w:val="00CFC9FC"/>
    <w:rsid w:val="00D048F9"/>
    <w:rsid w:val="00D0508A"/>
    <w:rsid w:val="00D057AB"/>
    <w:rsid w:val="00D0BE96"/>
    <w:rsid w:val="00D0F567"/>
    <w:rsid w:val="00D10CF9"/>
    <w:rsid w:val="00D13AAB"/>
    <w:rsid w:val="00D147AA"/>
    <w:rsid w:val="00D14F45"/>
    <w:rsid w:val="00D14FDF"/>
    <w:rsid w:val="00D1518B"/>
    <w:rsid w:val="00D20381"/>
    <w:rsid w:val="00D2193A"/>
    <w:rsid w:val="00D22F2D"/>
    <w:rsid w:val="00D25334"/>
    <w:rsid w:val="00D2BF41"/>
    <w:rsid w:val="00D2D760"/>
    <w:rsid w:val="00D30EB5"/>
    <w:rsid w:val="00D3374A"/>
    <w:rsid w:val="00D33E3E"/>
    <w:rsid w:val="00D343D8"/>
    <w:rsid w:val="00D373C8"/>
    <w:rsid w:val="00D379FB"/>
    <w:rsid w:val="00D3B989"/>
    <w:rsid w:val="00D410CB"/>
    <w:rsid w:val="00D430BC"/>
    <w:rsid w:val="00D511DC"/>
    <w:rsid w:val="00D52544"/>
    <w:rsid w:val="00D53DD6"/>
    <w:rsid w:val="00D551DF"/>
    <w:rsid w:val="00D55E66"/>
    <w:rsid w:val="00D56718"/>
    <w:rsid w:val="00D56B02"/>
    <w:rsid w:val="00D57D0A"/>
    <w:rsid w:val="00D6259F"/>
    <w:rsid w:val="00D625AD"/>
    <w:rsid w:val="00D63255"/>
    <w:rsid w:val="00D643D1"/>
    <w:rsid w:val="00D65D8D"/>
    <w:rsid w:val="00D6649D"/>
    <w:rsid w:val="00D675A0"/>
    <w:rsid w:val="00D67F08"/>
    <w:rsid w:val="00D73942"/>
    <w:rsid w:val="00D7665D"/>
    <w:rsid w:val="00D76F1B"/>
    <w:rsid w:val="00D82115"/>
    <w:rsid w:val="00D8310E"/>
    <w:rsid w:val="00D83463"/>
    <w:rsid w:val="00D84F6B"/>
    <w:rsid w:val="00D87C28"/>
    <w:rsid w:val="00D8A1A0"/>
    <w:rsid w:val="00D90838"/>
    <w:rsid w:val="00D90DA3"/>
    <w:rsid w:val="00D90ED4"/>
    <w:rsid w:val="00D9292E"/>
    <w:rsid w:val="00D93002"/>
    <w:rsid w:val="00D95665"/>
    <w:rsid w:val="00D9736B"/>
    <w:rsid w:val="00D97526"/>
    <w:rsid w:val="00D97827"/>
    <w:rsid w:val="00DA1C54"/>
    <w:rsid w:val="00DA1FBF"/>
    <w:rsid w:val="00DA3E11"/>
    <w:rsid w:val="00DA5A33"/>
    <w:rsid w:val="00DA6125"/>
    <w:rsid w:val="00DA61F5"/>
    <w:rsid w:val="00DA649C"/>
    <w:rsid w:val="00DA68FE"/>
    <w:rsid w:val="00DA7199"/>
    <w:rsid w:val="00DB18D1"/>
    <w:rsid w:val="00DB55F9"/>
    <w:rsid w:val="00DB6169"/>
    <w:rsid w:val="00DB6C81"/>
    <w:rsid w:val="00DC293C"/>
    <w:rsid w:val="00DC2A4F"/>
    <w:rsid w:val="00DC3378"/>
    <w:rsid w:val="00DC4063"/>
    <w:rsid w:val="00DC4A12"/>
    <w:rsid w:val="00DD28F7"/>
    <w:rsid w:val="00DD301D"/>
    <w:rsid w:val="00DD4AB5"/>
    <w:rsid w:val="00DD5315"/>
    <w:rsid w:val="00DD7A74"/>
    <w:rsid w:val="00DD7C1E"/>
    <w:rsid w:val="00DE0FEC"/>
    <w:rsid w:val="00DE23D5"/>
    <w:rsid w:val="00DE3015"/>
    <w:rsid w:val="00DE48E5"/>
    <w:rsid w:val="00DE7469"/>
    <w:rsid w:val="00DEBA39"/>
    <w:rsid w:val="00DECEC2"/>
    <w:rsid w:val="00DF1C8C"/>
    <w:rsid w:val="00DF296D"/>
    <w:rsid w:val="00DF2F2F"/>
    <w:rsid w:val="00DF5363"/>
    <w:rsid w:val="00DF659C"/>
    <w:rsid w:val="00DF7628"/>
    <w:rsid w:val="00DF7ACC"/>
    <w:rsid w:val="00E00BCA"/>
    <w:rsid w:val="00E0265E"/>
    <w:rsid w:val="00E026BE"/>
    <w:rsid w:val="00E03859"/>
    <w:rsid w:val="00E047CB"/>
    <w:rsid w:val="00E0504A"/>
    <w:rsid w:val="00E05167"/>
    <w:rsid w:val="00E05D01"/>
    <w:rsid w:val="00E05D47"/>
    <w:rsid w:val="00E07676"/>
    <w:rsid w:val="00E10431"/>
    <w:rsid w:val="00E1133C"/>
    <w:rsid w:val="00E12720"/>
    <w:rsid w:val="00E135AC"/>
    <w:rsid w:val="00E14563"/>
    <w:rsid w:val="00E14C45"/>
    <w:rsid w:val="00E16D46"/>
    <w:rsid w:val="00E174C9"/>
    <w:rsid w:val="00E201D3"/>
    <w:rsid w:val="00E2284B"/>
    <w:rsid w:val="00E2349B"/>
    <w:rsid w:val="00E2376C"/>
    <w:rsid w:val="00E23D31"/>
    <w:rsid w:val="00E24807"/>
    <w:rsid w:val="00E26595"/>
    <w:rsid w:val="00E278A6"/>
    <w:rsid w:val="00E278B5"/>
    <w:rsid w:val="00E314FD"/>
    <w:rsid w:val="00E32364"/>
    <w:rsid w:val="00E330C0"/>
    <w:rsid w:val="00E332D8"/>
    <w:rsid w:val="00E335C2"/>
    <w:rsid w:val="00E35767"/>
    <w:rsid w:val="00E36A03"/>
    <w:rsid w:val="00E41FBA"/>
    <w:rsid w:val="00E42968"/>
    <w:rsid w:val="00E4490B"/>
    <w:rsid w:val="00E44A09"/>
    <w:rsid w:val="00E50549"/>
    <w:rsid w:val="00E51EE2"/>
    <w:rsid w:val="00E52E29"/>
    <w:rsid w:val="00E537ED"/>
    <w:rsid w:val="00E605BD"/>
    <w:rsid w:val="00E6382E"/>
    <w:rsid w:val="00E639C0"/>
    <w:rsid w:val="00E63BD3"/>
    <w:rsid w:val="00E6403E"/>
    <w:rsid w:val="00E65E57"/>
    <w:rsid w:val="00E70E10"/>
    <w:rsid w:val="00E712E4"/>
    <w:rsid w:val="00E760F3"/>
    <w:rsid w:val="00E76587"/>
    <w:rsid w:val="00E82092"/>
    <w:rsid w:val="00E8655E"/>
    <w:rsid w:val="00E87767"/>
    <w:rsid w:val="00E91DDA"/>
    <w:rsid w:val="00E948B0"/>
    <w:rsid w:val="00E96F42"/>
    <w:rsid w:val="00E98D75"/>
    <w:rsid w:val="00E9EB2C"/>
    <w:rsid w:val="00EA1E4F"/>
    <w:rsid w:val="00EA3CD4"/>
    <w:rsid w:val="00EA57B7"/>
    <w:rsid w:val="00EA7A54"/>
    <w:rsid w:val="00EB049F"/>
    <w:rsid w:val="00EB0B7A"/>
    <w:rsid w:val="00EB2D2D"/>
    <w:rsid w:val="00EB33F4"/>
    <w:rsid w:val="00EB5538"/>
    <w:rsid w:val="00EB60E1"/>
    <w:rsid w:val="00EB67F3"/>
    <w:rsid w:val="00EB72F2"/>
    <w:rsid w:val="00EC1853"/>
    <w:rsid w:val="00EC29CD"/>
    <w:rsid w:val="00EC4EB1"/>
    <w:rsid w:val="00EC7948"/>
    <w:rsid w:val="00EC7B7C"/>
    <w:rsid w:val="00EC7FE8"/>
    <w:rsid w:val="00ECF278"/>
    <w:rsid w:val="00ED01D2"/>
    <w:rsid w:val="00ED0EDD"/>
    <w:rsid w:val="00ED4E3B"/>
    <w:rsid w:val="00ED540E"/>
    <w:rsid w:val="00ED5FC5"/>
    <w:rsid w:val="00ED7C60"/>
    <w:rsid w:val="00EE0273"/>
    <w:rsid w:val="00EE10CD"/>
    <w:rsid w:val="00EE54DF"/>
    <w:rsid w:val="00EF00CB"/>
    <w:rsid w:val="00EF0504"/>
    <w:rsid w:val="00EF3499"/>
    <w:rsid w:val="00EF3909"/>
    <w:rsid w:val="00EF3CD1"/>
    <w:rsid w:val="00EF536E"/>
    <w:rsid w:val="00EF571A"/>
    <w:rsid w:val="00EF5A09"/>
    <w:rsid w:val="00EF5C9B"/>
    <w:rsid w:val="00EF751B"/>
    <w:rsid w:val="00EF7DA9"/>
    <w:rsid w:val="00F0157C"/>
    <w:rsid w:val="00F018F7"/>
    <w:rsid w:val="00F028CC"/>
    <w:rsid w:val="00F02A52"/>
    <w:rsid w:val="00F05897"/>
    <w:rsid w:val="00F10411"/>
    <w:rsid w:val="00F11624"/>
    <w:rsid w:val="00F11E6D"/>
    <w:rsid w:val="00F13884"/>
    <w:rsid w:val="00F13AF5"/>
    <w:rsid w:val="00F143B4"/>
    <w:rsid w:val="00F161C0"/>
    <w:rsid w:val="00F16281"/>
    <w:rsid w:val="00F17603"/>
    <w:rsid w:val="00F1B7F8"/>
    <w:rsid w:val="00F1BCE8"/>
    <w:rsid w:val="00F208A2"/>
    <w:rsid w:val="00F20C48"/>
    <w:rsid w:val="00F20CD5"/>
    <w:rsid w:val="00F215B3"/>
    <w:rsid w:val="00F23453"/>
    <w:rsid w:val="00F234C7"/>
    <w:rsid w:val="00F2532E"/>
    <w:rsid w:val="00F279DF"/>
    <w:rsid w:val="00F3078B"/>
    <w:rsid w:val="00F30960"/>
    <w:rsid w:val="00F32149"/>
    <w:rsid w:val="00F32DD5"/>
    <w:rsid w:val="00F3452D"/>
    <w:rsid w:val="00F3457B"/>
    <w:rsid w:val="00F359AF"/>
    <w:rsid w:val="00F37214"/>
    <w:rsid w:val="00F37E99"/>
    <w:rsid w:val="00F400EC"/>
    <w:rsid w:val="00F41AA7"/>
    <w:rsid w:val="00F429DA"/>
    <w:rsid w:val="00F42B49"/>
    <w:rsid w:val="00F443C5"/>
    <w:rsid w:val="00F464A1"/>
    <w:rsid w:val="00F4657A"/>
    <w:rsid w:val="00F476AE"/>
    <w:rsid w:val="00F504FD"/>
    <w:rsid w:val="00F517FE"/>
    <w:rsid w:val="00F52341"/>
    <w:rsid w:val="00F54BA2"/>
    <w:rsid w:val="00F555AC"/>
    <w:rsid w:val="00F5657F"/>
    <w:rsid w:val="00F572BA"/>
    <w:rsid w:val="00F57EC1"/>
    <w:rsid w:val="00F61065"/>
    <w:rsid w:val="00F63C69"/>
    <w:rsid w:val="00F64389"/>
    <w:rsid w:val="00F644EB"/>
    <w:rsid w:val="00F64A38"/>
    <w:rsid w:val="00F657B7"/>
    <w:rsid w:val="00F6726A"/>
    <w:rsid w:val="00F6DF56"/>
    <w:rsid w:val="00F714C0"/>
    <w:rsid w:val="00F72955"/>
    <w:rsid w:val="00F746F8"/>
    <w:rsid w:val="00F7492D"/>
    <w:rsid w:val="00F75806"/>
    <w:rsid w:val="00F76E24"/>
    <w:rsid w:val="00F7B4E6"/>
    <w:rsid w:val="00F840FA"/>
    <w:rsid w:val="00F8493D"/>
    <w:rsid w:val="00F8607E"/>
    <w:rsid w:val="00F879E0"/>
    <w:rsid w:val="00F89C5C"/>
    <w:rsid w:val="00F93EA6"/>
    <w:rsid w:val="00F9474A"/>
    <w:rsid w:val="00F95CE7"/>
    <w:rsid w:val="00F96E30"/>
    <w:rsid w:val="00F97744"/>
    <w:rsid w:val="00FA4327"/>
    <w:rsid w:val="00FA54DD"/>
    <w:rsid w:val="00FA5F0A"/>
    <w:rsid w:val="00FA5FC0"/>
    <w:rsid w:val="00FA627A"/>
    <w:rsid w:val="00FA628F"/>
    <w:rsid w:val="00FA6483"/>
    <w:rsid w:val="00FA678A"/>
    <w:rsid w:val="00FA6AA9"/>
    <w:rsid w:val="00FA7350"/>
    <w:rsid w:val="00FB38E3"/>
    <w:rsid w:val="00FB583F"/>
    <w:rsid w:val="00FB6936"/>
    <w:rsid w:val="00FB7920"/>
    <w:rsid w:val="00FC0538"/>
    <w:rsid w:val="00FC09F5"/>
    <w:rsid w:val="00FC0B29"/>
    <w:rsid w:val="00FC2682"/>
    <w:rsid w:val="00FC2E8A"/>
    <w:rsid w:val="00FC345D"/>
    <w:rsid w:val="00FC38F8"/>
    <w:rsid w:val="00FC3CD7"/>
    <w:rsid w:val="00FC58C7"/>
    <w:rsid w:val="00FC5FE6"/>
    <w:rsid w:val="00FD2F66"/>
    <w:rsid w:val="00FD443C"/>
    <w:rsid w:val="00FD55F2"/>
    <w:rsid w:val="00FD5E10"/>
    <w:rsid w:val="00FD6081"/>
    <w:rsid w:val="00FD609E"/>
    <w:rsid w:val="00FD7586"/>
    <w:rsid w:val="00FD75FB"/>
    <w:rsid w:val="00FE2688"/>
    <w:rsid w:val="00FE28E6"/>
    <w:rsid w:val="00FE4845"/>
    <w:rsid w:val="00FE58AD"/>
    <w:rsid w:val="00FE5AE0"/>
    <w:rsid w:val="00FE6378"/>
    <w:rsid w:val="00FE7A6D"/>
    <w:rsid w:val="00FE7FED"/>
    <w:rsid w:val="00FF2A07"/>
    <w:rsid w:val="00FF2C42"/>
    <w:rsid w:val="00FF482C"/>
    <w:rsid w:val="00FF53D5"/>
    <w:rsid w:val="00FF55A3"/>
    <w:rsid w:val="00FF5730"/>
    <w:rsid w:val="00FF5FE7"/>
    <w:rsid w:val="00FF75E0"/>
    <w:rsid w:val="00FF7C80"/>
    <w:rsid w:val="0100C212"/>
    <w:rsid w:val="01029220"/>
    <w:rsid w:val="01053C2E"/>
    <w:rsid w:val="010691F3"/>
    <w:rsid w:val="0107044E"/>
    <w:rsid w:val="01075B30"/>
    <w:rsid w:val="0108350E"/>
    <w:rsid w:val="01084B15"/>
    <w:rsid w:val="0108DEAD"/>
    <w:rsid w:val="010911B2"/>
    <w:rsid w:val="01095FCD"/>
    <w:rsid w:val="010A02F8"/>
    <w:rsid w:val="010AA2A7"/>
    <w:rsid w:val="010B0881"/>
    <w:rsid w:val="010B9C77"/>
    <w:rsid w:val="010EBD72"/>
    <w:rsid w:val="010FF16E"/>
    <w:rsid w:val="0110B0EF"/>
    <w:rsid w:val="0110C940"/>
    <w:rsid w:val="0110FB93"/>
    <w:rsid w:val="0113E3F7"/>
    <w:rsid w:val="0115D279"/>
    <w:rsid w:val="0115F1BE"/>
    <w:rsid w:val="0115FCCD"/>
    <w:rsid w:val="0116E7A8"/>
    <w:rsid w:val="011734BD"/>
    <w:rsid w:val="01186B6A"/>
    <w:rsid w:val="011B27CD"/>
    <w:rsid w:val="011B7A59"/>
    <w:rsid w:val="011CEE8E"/>
    <w:rsid w:val="011E23C4"/>
    <w:rsid w:val="011F621E"/>
    <w:rsid w:val="01204F25"/>
    <w:rsid w:val="0120BDBC"/>
    <w:rsid w:val="0121D18C"/>
    <w:rsid w:val="0122024B"/>
    <w:rsid w:val="0122AF59"/>
    <w:rsid w:val="01244BBA"/>
    <w:rsid w:val="01263CB4"/>
    <w:rsid w:val="0127C66B"/>
    <w:rsid w:val="012899E2"/>
    <w:rsid w:val="01292438"/>
    <w:rsid w:val="012A1EF0"/>
    <w:rsid w:val="012A5238"/>
    <w:rsid w:val="012A71F3"/>
    <w:rsid w:val="012B3CA6"/>
    <w:rsid w:val="012B64E7"/>
    <w:rsid w:val="012ED099"/>
    <w:rsid w:val="012F85B8"/>
    <w:rsid w:val="0130650F"/>
    <w:rsid w:val="0130FBFB"/>
    <w:rsid w:val="01343CE4"/>
    <w:rsid w:val="0136659A"/>
    <w:rsid w:val="0139DE8C"/>
    <w:rsid w:val="013A5231"/>
    <w:rsid w:val="013BC448"/>
    <w:rsid w:val="013C6EB8"/>
    <w:rsid w:val="013D727D"/>
    <w:rsid w:val="013D86F0"/>
    <w:rsid w:val="013DCBF1"/>
    <w:rsid w:val="013F6B0F"/>
    <w:rsid w:val="013FF476"/>
    <w:rsid w:val="01406B04"/>
    <w:rsid w:val="014117F1"/>
    <w:rsid w:val="01452C28"/>
    <w:rsid w:val="01462882"/>
    <w:rsid w:val="014722D9"/>
    <w:rsid w:val="01481643"/>
    <w:rsid w:val="0149431C"/>
    <w:rsid w:val="01498EEA"/>
    <w:rsid w:val="014DADD7"/>
    <w:rsid w:val="014ED71D"/>
    <w:rsid w:val="014F30CE"/>
    <w:rsid w:val="014F38BD"/>
    <w:rsid w:val="014F933F"/>
    <w:rsid w:val="014FA09E"/>
    <w:rsid w:val="014FCF84"/>
    <w:rsid w:val="01501836"/>
    <w:rsid w:val="01507207"/>
    <w:rsid w:val="01513684"/>
    <w:rsid w:val="01514A4A"/>
    <w:rsid w:val="01525EDA"/>
    <w:rsid w:val="01536AD2"/>
    <w:rsid w:val="015606D1"/>
    <w:rsid w:val="0157F92E"/>
    <w:rsid w:val="01584C3C"/>
    <w:rsid w:val="01586D1E"/>
    <w:rsid w:val="01596F4E"/>
    <w:rsid w:val="0159B067"/>
    <w:rsid w:val="015AD04C"/>
    <w:rsid w:val="015CF5E0"/>
    <w:rsid w:val="015D7E6B"/>
    <w:rsid w:val="015E0E74"/>
    <w:rsid w:val="015E338B"/>
    <w:rsid w:val="015F3CC3"/>
    <w:rsid w:val="0162DD00"/>
    <w:rsid w:val="0162EFF4"/>
    <w:rsid w:val="016435AF"/>
    <w:rsid w:val="0165297F"/>
    <w:rsid w:val="01653EF9"/>
    <w:rsid w:val="01665FC4"/>
    <w:rsid w:val="0166693B"/>
    <w:rsid w:val="01699629"/>
    <w:rsid w:val="016AB202"/>
    <w:rsid w:val="016ACE99"/>
    <w:rsid w:val="016B582B"/>
    <w:rsid w:val="016C1956"/>
    <w:rsid w:val="016CB263"/>
    <w:rsid w:val="016D7B34"/>
    <w:rsid w:val="016DCC8F"/>
    <w:rsid w:val="016F64DA"/>
    <w:rsid w:val="01709B36"/>
    <w:rsid w:val="0170C290"/>
    <w:rsid w:val="01713224"/>
    <w:rsid w:val="0172E8E2"/>
    <w:rsid w:val="0173BA69"/>
    <w:rsid w:val="0173ED51"/>
    <w:rsid w:val="017426AC"/>
    <w:rsid w:val="01752C15"/>
    <w:rsid w:val="01758DD4"/>
    <w:rsid w:val="01779FFA"/>
    <w:rsid w:val="0177C338"/>
    <w:rsid w:val="0177CA04"/>
    <w:rsid w:val="0179CF15"/>
    <w:rsid w:val="017C6E7D"/>
    <w:rsid w:val="017DF3BE"/>
    <w:rsid w:val="017FB665"/>
    <w:rsid w:val="018238C3"/>
    <w:rsid w:val="01848711"/>
    <w:rsid w:val="0185C582"/>
    <w:rsid w:val="0187BABB"/>
    <w:rsid w:val="0188CC24"/>
    <w:rsid w:val="018A557B"/>
    <w:rsid w:val="018B8DA3"/>
    <w:rsid w:val="018C958D"/>
    <w:rsid w:val="018D7351"/>
    <w:rsid w:val="01904416"/>
    <w:rsid w:val="0193BEDC"/>
    <w:rsid w:val="019432EC"/>
    <w:rsid w:val="019542A6"/>
    <w:rsid w:val="019632B0"/>
    <w:rsid w:val="019680CB"/>
    <w:rsid w:val="0196A6D9"/>
    <w:rsid w:val="0197AB6A"/>
    <w:rsid w:val="0197DCDF"/>
    <w:rsid w:val="019B0BF3"/>
    <w:rsid w:val="019B1527"/>
    <w:rsid w:val="019B8AED"/>
    <w:rsid w:val="019C9E27"/>
    <w:rsid w:val="019EAC23"/>
    <w:rsid w:val="019EC3C6"/>
    <w:rsid w:val="019F1E7A"/>
    <w:rsid w:val="019FE74D"/>
    <w:rsid w:val="01A0CA05"/>
    <w:rsid w:val="01A15952"/>
    <w:rsid w:val="01A244E1"/>
    <w:rsid w:val="01A39083"/>
    <w:rsid w:val="01A5B99C"/>
    <w:rsid w:val="01A77DB3"/>
    <w:rsid w:val="01A7CE5E"/>
    <w:rsid w:val="01A85530"/>
    <w:rsid w:val="01A8FAA4"/>
    <w:rsid w:val="01B1B379"/>
    <w:rsid w:val="01B2152C"/>
    <w:rsid w:val="01B4AD9F"/>
    <w:rsid w:val="01BA78EF"/>
    <w:rsid w:val="01BC7758"/>
    <w:rsid w:val="01BD679E"/>
    <w:rsid w:val="01BF13D4"/>
    <w:rsid w:val="01C03697"/>
    <w:rsid w:val="01C0A983"/>
    <w:rsid w:val="01C16BAC"/>
    <w:rsid w:val="01C2DEF1"/>
    <w:rsid w:val="01C3A511"/>
    <w:rsid w:val="01C47246"/>
    <w:rsid w:val="01C6B4F0"/>
    <w:rsid w:val="01C74360"/>
    <w:rsid w:val="01C8EC2A"/>
    <w:rsid w:val="01C8F119"/>
    <w:rsid w:val="01C97760"/>
    <w:rsid w:val="01C9FC31"/>
    <w:rsid w:val="01CA8AF8"/>
    <w:rsid w:val="01CB8773"/>
    <w:rsid w:val="01CB95FF"/>
    <w:rsid w:val="01CE65D7"/>
    <w:rsid w:val="01CEE15C"/>
    <w:rsid w:val="01CF7F97"/>
    <w:rsid w:val="01CFDF13"/>
    <w:rsid w:val="01D234E5"/>
    <w:rsid w:val="01D569A4"/>
    <w:rsid w:val="01D80747"/>
    <w:rsid w:val="01D89EEC"/>
    <w:rsid w:val="01DA891C"/>
    <w:rsid w:val="01DE6D90"/>
    <w:rsid w:val="01DF02DF"/>
    <w:rsid w:val="01DF65BC"/>
    <w:rsid w:val="01DF7600"/>
    <w:rsid w:val="01DFE892"/>
    <w:rsid w:val="01E1C8C9"/>
    <w:rsid w:val="01E3E557"/>
    <w:rsid w:val="01E3FEE4"/>
    <w:rsid w:val="01E4E718"/>
    <w:rsid w:val="01E4ECE2"/>
    <w:rsid w:val="01E4FE5A"/>
    <w:rsid w:val="01E5AC25"/>
    <w:rsid w:val="01E5B095"/>
    <w:rsid w:val="01E7E071"/>
    <w:rsid w:val="01E93E85"/>
    <w:rsid w:val="01EA9E0F"/>
    <w:rsid w:val="01EC285C"/>
    <w:rsid w:val="01ECADB8"/>
    <w:rsid w:val="01ECAFE7"/>
    <w:rsid w:val="01EE6CE0"/>
    <w:rsid w:val="01EEB01B"/>
    <w:rsid w:val="01EFFAE4"/>
    <w:rsid w:val="01F0C064"/>
    <w:rsid w:val="01F1D08F"/>
    <w:rsid w:val="01F28BC6"/>
    <w:rsid w:val="01F32BE1"/>
    <w:rsid w:val="01F36D01"/>
    <w:rsid w:val="01F4FC91"/>
    <w:rsid w:val="01F4FFD6"/>
    <w:rsid w:val="01F53C0F"/>
    <w:rsid w:val="01F5E1EA"/>
    <w:rsid w:val="01F622CE"/>
    <w:rsid w:val="01F69DD1"/>
    <w:rsid w:val="01FA22F5"/>
    <w:rsid w:val="01FAB0A3"/>
    <w:rsid w:val="01FAB294"/>
    <w:rsid w:val="01FFACF7"/>
    <w:rsid w:val="0200D42E"/>
    <w:rsid w:val="0202F849"/>
    <w:rsid w:val="02031F36"/>
    <w:rsid w:val="0203E10C"/>
    <w:rsid w:val="0204D20C"/>
    <w:rsid w:val="0205A8A7"/>
    <w:rsid w:val="0207901D"/>
    <w:rsid w:val="020794F5"/>
    <w:rsid w:val="0208B887"/>
    <w:rsid w:val="020E65A5"/>
    <w:rsid w:val="020FF211"/>
    <w:rsid w:val="02102CE3"/>
    <w:rsid w:val="0211563E"/>
    <w:rsid w:val="02126558"/>
    <w:rsid w:val="02127FB8"/>
    <w:rsid w:val="02132432"/>
    <w:rsid w:val="0213729D"/>
    <w:rsid w:val="0214092E"/>
    <w:rsid w:val="0214E822"/>
    <w:rsid w:val="021512B3"/>
    <w:rsid w:val="02159AB2"/>
    <w:rsid w:val="0215BC4D"/>
    <w:rsid w:val="02160DCE"/>
    <w:rsid w:val="0216AAF2"/>
    <w:rsid w:val="0216F5CD"/>
    <w:rsid w:val="02178A22"/>
    <w:rsid w:val="0218336E"/>
    <w:rsid w:val="0218D499"/>
    <w:rsid w:val="02194AAC"/>
    <w:rsid w:val="021B4DE6"/>
    <w:rsid w:val="021BA0A9"/>
    <w:rsid w:val="021D3C96"/>
    <w:rsid w:val="021ED034"/>
    <w:rsid w:val="021F30D6"/>
    <w:rsid w:val="0223E8E8"/>
    <w:rsid w:val="0223F44D"/>
    <w:rsid w:val="02242802"/>
    <w:rsid w:val="02245E99"/>
    <w:rsid w:val="0224D32E"/>
    <w:rsid w:val="022518AA"/>
    <w:rsid w:val="0225622C"/>
    <w:rsid w:val="0226A6BE"/>
    <w:rsid w:val="02294954"/>
    <w:rsid w:val="022BFCCA"/>
    <w:rsid w:val="022EE895"/>
    <w:rsid w:val="022FBD1F"/>
    <w:rsid w:val="02307FD4"/>
    <w:rsid w:val="02308B87"/>
    <w:rsid w:val="02326BDB"/>
    <w:rsid w:val="0233D23A"/>
    <w:rsid w:val="0233DF72"/>
    <w:rsid w:val="0236822A"/>
    <w:rsid w:val="02380F35"/>
    <w:rsid w:val="0239C7C5"/>
    <w:rsid w:val="023AB7C4"/>
    <w:rsid w:val="023B19BD"/>
    <w:rsid w:val="023BCD85"/>
    <w:rsid w:val="023DBCE7"/>
    <w:rsid w:val="024067EE"/>
    <w:rsid w:val="02421820"/>
    <w:rsid w:val="02434E11"/>
    <w:rsid w:val="0243745B"/>
    <w:rsid w:val="024494DD"/>
    <w:rsid w:val="02468E97"/>
    <w:rsid w:val="0248CCDC"/>
    <w:rsid w:val="0249382C"/>
    <w:rsid w:val="024B60EB"/>
    <w:rsid w:val="024C061F"/>
    <w:rsid w:val="024DDD96"/>
    <w:rsid w:val="02509505"/>
    <w:rsid w:val="0250CD0A"/>
    <w:rsid w:val="0253964F"/>
    <w:rsid w:val="02544637"/>
    <w:rsid w:val="025542C4"/>
    <w:rsid w:val="0256121F"/>
    <w:rsid w:val="02595243"/>
    <w:rsid w:val="0259A8B1"/>
    <w:rsid w:val="025A0B0D"/>
    <w:rsid w:val="025A383A"/>
    <w:rsid w:val="025B4BBB"/>
    <w:rsid w:val="025B623E"/>
    <w:rsid w:val="025DC117"/>
    <w:rsid w:val="025EA9DC"/>
    <w:rsid w:val="025FD610"/>
    <w:rsid w:val="02611007"/>
    <w:rsid w:val="02620A37"/>
    <w:rsid w:val="02625BA3"/>
    <w:rsid w:val="0263AF30"/>
    <w:rsid w:val="0263BB8A"/>
    <w:rsid w:val="0264482C"/>
    <w:rsid w:val="02650BAA"/>
    <w:rsid w:val="02677D38"/>
    <w:rsid w:val="02680E20"/>
    <w:rsid w:val="0268369A"/>
    <w:rsid w:val="026846DA"/>
    <w:rsid w:val="02687E87"/>
    <w:rsid w:val="0269CE07"/>
    <w:rsid w:val="026BD9D8"/>
    <w:rsid w:val="026D1939"/>
    <w:rsid w:val="026DD3BF"/>
    <w:rsid w:val="026E1031"/>
    <w:rsid w:val="026E2D47"/>
    <w:rsid w:val="026FC742"/>
    <w:rsid w:val="02709455"/>
    <w:rsid w:val="0270DB3B"/>
    <w:rsid w:val="0271C6F0"/>
    <w:rsid w:val="0271EA09"/>
    <w:rsid w:val="027243D9"/>
    <w:rsid w:val="0273B406"/>
    <w:rsid w:val="0274D8CE"/>
    <w:rsid w:val="02776F24"/>
    <w:rsid w:val="0277AB0E"/>
    <w:rsid w:val="0277D382"/>
    <w:rsid w:val="0277D4F5"/>
    <w:rsid w:val="0278006D"/>
    <w:rsid w:val="0278D1F7"/>
    <w:rsid w:val="02794037"/>
    <w:rsid w:val="027AE8F0"/>
    <w:rsid w:val="027CC024"/>
    <w:rsid w:val="027D9F2F"/>
    <w:rsid w:val="027E94CD"/>
    <w:rsid w:val="027EC4E9"/>
    <w:rsid w:val="0281CF97"/>
    <w:rsid w:val="0281E249"/>
    <w:rsid w:val="028241DA"/>
    <w:rsid w:val="02829231"/>
    <w:rsid w:val="02830FA1"/>
    <w:rsid w:val="0284B6B0"/>
    <w:rsid w:val="02855C3D"/>
    <w:rsid w:val="028765BF"/>
    <w:rsid w:val="0288EBE0"/>
    <w:rsid w:val="0289D5BE"/>
    <w:rsid w:val="028A2F60"/>
    <w:rsid w:val="028A898F"/>
    <w:rsid w:val="028AB4E5"/>
    <w:rsid w:val="028B743D"/>
    <w:rsid w:val="029101ED"/>
    <w:rsid w:val="0291583B"/>
    <w:rsid w:val="02922514"/>
    <w:rsid w:val="0292EBFC"/>
    <w:rsid w:val="02956DDA"/>
    <w:rsid w:val="02957A57"/>
    <w:rsid w:val="02978A4D"/>
    <w:rsid w:val="02987958"/>
    <w:rsid w:val="029998DB"/>
    <w:rsid w:val="029E33EA"/>
    <w:rsid w:val="02A14EDE"/>
    <w:rsid w:val="02A2AAEF"/>
    <w:rsid w:val="02A33199"/>
    <w:rsid w:val="02A3411F"/>
    <w:rsid w:val="02A38E12"/>
    <w:rsid w:val="02A3D4E5"/>
    <w:rsid w:val="02A431F4"/>
    <w:rsid w:val="02A4AF0E"/>
    <w:rsid w:val="02A5F6C2"/>
    <w:rsid w:val="02A8021E"/>
    <w:rsid w:val="02A977DA"/>
    <w:rsid w:val="02AAF031"/>
    <w:rsid w:val="02AB3DC4"/>
    <w:rsid w:val="02AB4368"/>
    <w:rsid w:val="02AC0C04"/>
    <w:rsid w:val="02AE82CC"/>
    <w:rsid w:val="02B09359"/>
    <w:rsid w:val="02B19B53"/>
    <w:rsid w:val="02B3354C"/>
    <w:rsid w:val="02B3D690"/>
    <w:rsid w:val="02B3E656"/>
    <w:rsid w:val="02B45C2A"/>
    <w:rsid w:val="02B59235"/>
    <w:rsid w:val="02B5D480"/>
    <w:rsid w:val="02B5F349"/>
    <w:rsid w:val="02B8C55E"/>
    <w:rsid w:val="02BC13CA"/>
    <w:rsid w:val="02BD71E2"/>
    <w:rsid w:val="02BDAC2C"/>
    <w:rsid w:val="02BDEA80"/>
    <w:rsid w:val="02C074EA"/>
    <w:rsid w:val="02C17835"/>
    <w:rsid w:val="02C1BED6"/>
    <w:rsid w:val="02C32127"/>
    <w:rsid w:val="02C3E7A0"/>
    <w:rsid w:val="02C45582"/>
    <w:rsid w:val="02C64DBD"/>
    <w:rsid w:val="02C7440F"/>
    <w:rsid w:val="02C823A0"/>
    <w:rsid w:val="02C95958"/>
    <w:rsid w:val="02C96786"/>
    <w:rsid w:val="02C9CF64"/>
    <w:rsid w:val="02CAF0FE"/>
    <w:rsid w:val="02CB2015"/>
    <w:rsid w:val="02CB39A4"/>
    <w:rsid w:val="02CDF52B"/>
    <w:rsid w:val="02CFD648"/>
    <w:rsid w:val="02CFED9B"/>
    <w:rsid w:val="02D0E2CF"/>
    <w:rsid w:val="02D1B06F"/>
    <w:rsid w:val="02D359A1"/>
    <w:rsid w:val="02D5E79A"/>
    <w:rsid w:val="02D88B27"/>
    <w:rsid w:val="02DA104B"/>
    <w:rsid w:val="02DA84FA"/>
    <w:rsid w:val="02DB4782"/>
    <w:rsid w:val="02DBC9EA"/>
    <w:rsid w:val="02DC4F7C"/>
    <w:rsid w:val="02DCED97"/>
    <w:rsid w:val="02DD3228"/>
    <w:rsid w:val="02E03986"/>
    <w:rsid w:val="02E04F12"/>
    <w:rsid w:val="02E1DD15"/>
    <w:rsid w:val="02E360BA"/>
    <w:rsid w:val="02E524AB"/>
    <w:rsid w:val="02E5381A"/>
    <w:rsid w:val="02E53AC5"/>
    <w:rsid w:val="02E674CD"/>
    <w:rsid w:val="02E73456"/>
    <w:rsid w:val="02E75A41"/>
    <w:rsid w:val="02E847C8"/>
    <w:rsid w:val="02E871C7"/>
    <w:rsid w:val="02EA5AA3"/>
    <w:rsid w:val="02ECD1CC"/>
    <w:rsid w:val="02EE061E"/>
    <w:rsid w:val="02EE73AA"/>
    <w:rsid w:val="02EF4368"/>
    <w:rsid w:val="02EFBDD4"/>
    <w:rsid w:val="02EFF503"/>
    <w:rsid w:val="02F0D260"/>
    <w:rsid w:val="02F14958"/>
    <w:rsid w:val="02F24910"/>
    <w:rsid w:val="02F298A2"/>
    <w:rsid w:val="02F2CE10"/>
    <w:rsid w:val="02F438E4"/>
    <w:rsid w:val="02F49FBB"/>
    <w:rsid w:val="02F6DD0C"/>
    <w:rsid w:val="02F7180F"/>
    <w:rsid w:val="02F86065"/>
    <w:rsid w:val="02F8FE7D"/>
    <w:rsid w:val="02FBAA8B"/>
    <w:rsid w:val="02FE1A26"/>
    <w:rsid w:val="0301C5E2"/>
    <w:rsid w:val="03026158"/>
    <w:rsid w:val="0302ED6C"/>
    <w:rsid w:val="03034517"/>
    <w:rsid w:val="030398BC"/>
    <w:rsid w:val="030490E6"/>
    <w:rsid w:val="03053C4F"/>
    <w:rsid w:val="0306060F"/>
    <w:rsid w:val="0306145E"/>
    <w:rsid w:val="030655E2"/>
    <w:rsid w:val="030ADA61"/>
    <w:rsid w:val="030BA3F4"/>
    <w:rsid w:val="030BC05C"/>
    <w:rsid w:val="030C1DF8"/>
    <w:rsid w:val="030D0C3E"/>
    <w:rsid w:val="030E9411"/>
    <w:rsid w:val="030EFE0F"/>
    <w:rsid w:val="0313B25A"/>
    <w:rsid w:val="03142145"/>
    <w:rsid w:val="031536AB"/>
    <w:rsid w:val="03159B30"/>
    <w:rsid w:val="03160DC6"/>
    <w:rsid w:val="03169E4A"/>
    <w:rsid w:val="03174ED4"/>
    <w:rsid w:val="0317DDEB"/>
    <w:rsid w:val="0318D669"/>
    <w:rsid w:val="0318D708"/>
    <w:rsid w:val="031B57D7"/>
    <w:rsid w:val="031C9740"/>
    <w:rsid w:val="031CD722"/>
    <w:rsid w:val="031F3211"/>
    <w:rsid w:val="031F398D"/>
    <w:rsid w:val="0320B6F9"/>
    <w:rsid w:val="0321A4A7"/>
    <w:rsid w:val="0323C82A"/>
    <w:rsid w:val="0324D9C2"/>
    <w:rsid w:val="03266008"/>
    <w:rsid w:val="0326D326"/>
    <w:rsid w:val="03277E29"/>
    <w:rsid w:val="032826E0"/>
    <w:rsid w:val="032891E8"/>
    <w:rsid w:val="0328D3CF"/>
    <w:rsid w:val="032BCAE4"/>
    <w:rsid w:val="032D6B21"/>
    <w:rsid w:val="032DAD74"/>
    <w:rsid w:val="032DB606"/>
    <w:rsid w:val="032EFEB1"/>
    <w:rsid w:val="032F68F5"/>
    <w:rsid w:val="032FDDB5"/>
    <w:rsid w:val="03311675"/>
    <w:rsid w:val="03327A37"/>
    <w:rsid w:val="0334A201"/>
    <w:rsid w:val="0334C1BF"/>
    <w:rsid w:val="03373787"/>
    <w:rsid w:val="033791DC"/>
    <w:rsid w:val="03388829"/>
    <w:rsid w:val="0338ED00"/>
    <w:rsid w:val="0339025B"/>
    <w:rsid w:val="033B88E6"/>
    <w:rsid w:val="033B8EB4"/>
    <w:rsid w:val="033D974F"/>
    <w:rsid w:val="033F05F8"/>
    <w:rsid w:val="03411EC7"/>
    <w:rsid w:val="0342D07D"/>
    <w:rsid w:val="0344816F"/>
    <w:rsid w:val="0344A38E"/>
    <w:rsid w:val="03461275"/>
    <w:rsid w:val="034686A6"/>
    <w:rsid w:val="03469C05"/>
    <w:rsid w:val="0346B1D1"/>
    <w:rsid w:val="0347569E"/>
    <w:rsid w:val="03477350"/>
    <w:rsid w:val="03480346"/>
    <w:rsid w:val="03480614"/>
    <w:rsid w:val="0348ECC3"/>
    <w:rsid w:val="034AB0DE"/>
    <w:rsid w:val="034AFF97"/>
    <w:rsid w:val="034BD93B"/>
    <w:rsid w:val="034C5DF4"/>
    <w:rsid w:val="034D2540"/>
    <w:rsid w:val="034D6185"/>
    <w:rsid w:val="034D66DE"/>
    <w:rsid w:val="035170B9"/>
    <w:rsid w:val="03517B63"/>
    <w:rsid w:val="03533EF6"/>
    <w:rsid w:val="03536B9A"/>
    <w:rsid w:val="035486F2"/>
    <w:rsid w:val="03562C04"/>
    <w:rsid w:val="035646A2"/>
    <w:rsid w:val="035767CA"/>
    <w:rsid w:val="0357851D"/>
    <w:rsid w:val="03578C56"/>
    <w:rsid w:val="03583877"/>
    <w:rsid w:val="0358AC21"/>
    <w:rsid w:val="03591EE1"/>
    <w:rsid w:val="035A5280"/>
    <w:rsid w:val="035C3B9C"/>
    <w:rsid w:val="035D7499"/>
    <w:rsid w:val="035E8F0F"/>
    <w:rsid w:val="035FADD2"/>
    <w:rsid w:val="0360AEA0"/>
    <w:rsid w:val="0362AD2F"/>
    <w:rsid w:val="0362B53B"/>
    <w:rsid w:val="0366B98E"/>
    <w:rsid w:val="036873AA"/>
    <w:rsid w:val="036B37E2"/>
    <w:rsid w:val="036B81E2"/>
    <w:rsid w:val="036BE689"/>
    <w:rsid w:val="036E550C"/>
    <w:rsid w:val="036E8826"/>
    <w:rsid w:val="036F4950"/>
    <w:rsid w:val="03700E97"/>
    <w:rsid w:val="0372423E"/>
    <w:rsid w:val="0372BD58"/>
    <w:rsid w:val="03786C8C"/>
    <w:rsid w:val="0378B5A2"/>
    <w:rsid w:val="037962EC"/>
    <w:rsid w:val="037A5D65"/>
    <w:rsid w:val="037EE817"/>
    <w:rsid w:val="037F7724"/>
    <w:rsid w:val="0380BED1"/>
    <w:rsid w:val="0380C735"/>
    <w:rsid w:val="0382F7D3"/>
    <w:rsid w:val="0382F86A"/>
    <w:rsid w:val="038337E2"/>
    <w:rsid w:val="0385847A"/>
    <w:rsid w:val="0385C9AE"/>
    <w:rsid w:val="03883EDC"/>
    <w:rsid w:val="0389C27E"/>
    <w:rsid w:val="038A46B4"/>
    <w:rsid w:val="038AE498"/>
    <w:rsid w:val="038EBF5C"/>
    <w:rsid w:val="038F26D7"/>
    <w:rsid w:val="038F7269"/>
    <w:rsid w:val="0390844D"/>
    <w:rsid w:val="039222F9"/>
    <w:rsid w:val="0393EB98"/>
    <w:rsid w:val="03945BA7"/>
    <w:rsid w:val="03954145"/>
    <w:rsid w:val="039573A0"/>
    <w:rsid w:val="0396FB46"/>
    <w:rsid w:val="03981C1D"/>
    <w:rsid w:val="03983493"/>
    <w:rsid w:val="03994DAC"/>
    <w:rsid w:val="0399D95D"/>
    <w:rsid w:val="0399E677"/>
    <w:rsid w:val="0399F033"/>
    <w:rsid w:val="039A6C41"/>
    <w:rsid w:val="039BD178"/>
    <w:rsid w:val="039C062A"/>
    <w:rsid w:val="039E98DC"/>
    <w:rsid w:val="039ED6B2"/>
    <w:rsid w:val="039F1485"/>
    <w:rsid w:val="03A09B26"/>
    <w:rsid w:val="03A19C61"/>
    <w:rsid w:val="03A2D30B"/>
    <w:rsid w:val="03A3094A"/>
    <w:rsid w:val="03A375FC"/>
    <w:rsid w:val="03A38885"/>
    <w:rsid w:val="03A41037"/>
    <w:rsid w:val="03A6D58E"/>
    <w:rsid w:val="03A7F85C"/>
    <w:rsid w:val="03A836A8"/>
    <w:rsid w:val="03A8C527"/>
    <w:rsid w:val="03A92689"/>
    <w:rsid w:val="03A9BF2D"/>
    <w:rsid w:val="03AC902C"/>
    <w:rsid w:val="03ACFB99"/>
    <w:rsid w:val="03AEBCE5"/>
    <w:rsid w:val="03AF20E6"/>
    <w:rsid w:val="03B3DCF8"/>
    <w:rsid w:val="03B46FFE"/>
    <w:rsid w:val="03B5F41B"/>
    <w:rsid w:val="03B61D6C"/>
    <w:rsid w:val="03B64540"/>
    <w:rsid w:val="03B6E877"/>
    <w:rsid w:val="03B80ADD"/>
    <w:rsid w:val="03B85782"/>
    <w:rsid w:val="03B96F42"/>
    <w:rsid w:val="03BDCB57"/>
    <w:rsid w:val="03BE6495"/>
    <w:rsid w:val="03C07EF7"/>
    <w:rsid w:val="03C13380"/>
    <w:rsid w:val="03C21366"/>
    <w:rsid w:val="03C296B0"/>
    <w:rsid w:val="03C31001"/>
    <w:rsid w:val="03C3E27D"/>
    <w:rsid w:val="03C45506"/>
    <w:rsid w:val="03C4C3AA"/>
    <w:rsid w:val="03C68FAC"/>
    <w:rsid w:val="03C8B528"/>
    <w:rsid w:val="03C9AA8A"/>
    <w:rsid w:val="03CA798A"/>
    <w:rsid w:val="03CAE98C"/>
    <w:rsid w:val="03CC0B03"/>
    <w:rsid w:val="03CE5371"/>
    <w:rsid w:val="03CE7248"/>
    <w:rsid w:val="03D0F5E0"/>
    <w:rsid w:val="03D2F2D9"/>
    <w:rsid w:val="03D33D95"/>
    <w:rsid w:val="03D35ACC"/>
    <w:rsid w:val="03D36366"/>
    <w:rsid w:val="03D3DB87"/>
    <w:rsid w:val="03D628C8"/>
    <w:rsid w:val="03D8C939"/>
    <w:rsid w:val="03D96885"/>
    <w:rsid w:val="03D997CB"/>
    <w:rsid w:val="03DA5A59"/>
    <w:rsid w:val="03DACADD"/>
    <w:rsid w:val="03DAE32B"/>
    <w:rsid w:val="03DB17B7"/>
    <w:rsid w:val="03DBD137"/>
    <w:rsid w:val="03DC1919"/>
    <w:rsid w:val="03DC384F"/>
    <w:rsid w:val="03DD207B"/>
    <w:rsid w:val="03DE5D4C"/>
    <w:rsid w:val="03E1025F"/>
    <w:rsid w:val="03E247DF"/>
    <w:rsid w:val="03E3B73C"/>
    <w:rsid w:val="03E495DB"/>
    <w:rsid w:val="03E4F5CB"/>
    <w:rsid w:val="03E53B60"/>
    <w:rsid w:val="03EA20C2"/>
    <w:rsid w:val="03EB95C1"/>
    <w:rsid w:val="03EBC4D2"/>
    <w:rsid w:val="03EC9D6B"/>
    <w:rsid w:val="03EE3142"/>
    <w:rsid w:val="03EE967E"/>
    <w:rsid w:val="03EEB3E0"/>
    <w:rsid w:val="03EED867"/>
    <w:rsid w:val="03EF6474"/>
    <w:rsid w:val="03EF7CB6"/>
    <w:rsid w:val="03F02B93"/>
    <w:rsid w:val="03F0BA90"/>
    <w:rsid w:val="03F0E0AF"/>
    <w:rsid w:val="03F14339"/>
    <w:rsid w:val="03F22980"/>
    <w:rsid w:val="03F47F00"/>
    <w:rsid w:val="03F6DCB4"/>
    <w:rsid w:val="03F848DB"/>
    <w:rsid w:val="03FA9619"/>
    <w:rsid w:val="03FCC463"/>
    <w:rsid w:val="03FCFED9"/>
    <w:rsid w:val="03FE7CF9"/>
    <w:rsid w:val="03FF224C"/>
    <w:rsid w:val="0400CADA"/>
    <w:rsid w:val="04028930"/>
    <w:rsid w:val="0402F24B"/>
    <w:rsid w:val="04053689"/>
    <w:rsid w:val="0405A708"/>
    <w:rsid w:val="04071F9C"/>
    <w:rsid w:val="04082456"/>
    <w:rsid w:val="0408ADA6"/>
    <w:rsid w:val="0408DFBE"/>
    <w:rsid w:val="04097CBD"/>
    <w:rsid w:val="040A37B6"/>
    <w:rsid w:val="040A7CF4"/>
    <w:rsid w:val="040B13CA"/>
    <w:rsid w:val="040C9D23"/>
    <w:rsid w:val="040EA8AC"/>
    <w:rsid w:val="0410A43C"/>
    <w:rsid w:val="041180D5"/>
    <w:rsid w:val="0411B54A"/>
    <w:rsid w:val="0411FBFA"/>
    <w:rsid w:val="04122FCA"/>
    <w:rsid w:val="04124043"/>
    <w:rsid w:val="041463EA"/>
    <w:rsid w:val="04149118"/>
    <w:rsid w:val="04151713"/>
    <w:rsid w:val="041527A1"/>
    <w:rsid w:val="0415EF4E"/>
    <w:rsid w:val="04192A56"/>
    <w:rsid w:val="041ACC2D"/>
    <w:rsid w:val="041B1DB1"/>
    <w:rsid w:val="041CC370"/>
    <w:rsid w:val="041DE2AE"/>
    <w:rsid w:val="041F80C0"/>
    <w:rsid w:val="042040F7"/>
    <w:rsid w:val="0420BB6D"/>
    <w:rsid w:val="04220BAD"/>
    <w:rsid w:val="04225113"/>
    <w:rsid w:val="0422615B"/>
    <w:rsid w:val="04246A41"/>
    <w:rsid w:val="0426173C"/>
    <w:rsid w:val="0426B691"/>
    <w:rsid w:val="0426DDDB"/>
    <w:rsid w:val="04280A34"/>
    <w:rsid w:val="0428B191"/>
    <w:rsid w:val="042A14DA"/>
    <w:rsid w:val="04308560"/>
    <w:rsid w:val="0430F33D"/>
    <w:rsid w:val="04324744"/>
    <w:rsid w:val="0432D7C7"/>
    <w:rsid w:val="0435791B"/>
    <w:rsid w:val="04362C56"/>
    <w:rsid w:val="04372C7A"/>
    <w:rsid w:val="043770E7"/>
    <w:rsid w:val="0438AFD9"/>
    <w:rsid w:val="043E7FEE"/>
    <w:rsid w:val="04454542"/>
    <w:rsid w:val="0445F7D7"/>
    <w:rsid w:val="0446A88A"/>
    <w:rsid w:val="04483CEF"/>
    <w:rsid w:val="044A29B3"/>
    <w:rsid w:val="044AF0D7"/>
    <w:rsid w:val="044B50D3"/>
    <w:rsid w:val="044C7590"/>
    <w:rsid w:val="044DAB7C"/>
    <w:rsid w:val="0450F0EB"/>
    <w:rsid w:val="0451349F"/>
    <w:rsid w:val="04517F1D"/>
    <w:rsid w:val="0455CE99"/>
    <w:rsid w:val="0456BF21"/>
    <w:rsid w:val="0456EC86"/>
    <w:rsid w:val="04598F3F"/>
    <w:rsid w:val="0459BBA5"/>
    <w:rsid w:val="045B9216"/>
    <w:rsid w:val="045C62DA"/>
    <w:rsid w:val="045E2589"/>
    <w:rsid w:val="04603517"/>
    <w:rsid w:val="0460400A"/>
    <w:rsid w:val="04651420"/>
    <w:rsid w:val="0465A07C"/>
    <w:rsid w:val="04673621"/>
    <w:rsid w:val="046E6CF7"/>
    <w:rsid w:val="046F699C"/>
    <w:rsid w:val="04700DE1"/>
    <w:rsid w:val="04702244"/>
    <w:rsid w:val="0470E453"/>
    <w:rsid w:val="047125C5"/>
    <w:rsid w:val="0472326E"/>
    <w:rsid w:val="04732325"/>
    <w:rsid w:val="0476609A"/>
    <w:rsid w:val="0477179B"/>
    <w:rsid w:val="047872BD"/>
    <w:rsid w:val="0479698B"/>
    <w:rsid w:val="0479EC10"/>
    <w:rsid w:val="047A41BA"/>
    <w:rsid w:val="047A9399"/>
    <w:rsid w:val="047ABDC5"/>
    <w:rsid w:val="047BED04"/>
    <w:rsid w:val="047CDFF8"/>
    <w:rsid w:val="047DA13E"/>
    <w:rsid w:val="047DD340"/>
    <w:rsid w:val="047E4BE4"/>
    <w:rsid w:val="0480DF80"/>
    <w:rsid w:val="04837649"/>
    <w:rsid w:val="048536C4"/>
    <w:rsid w:val="04877FCC"/>
    <w:rsid w:val="04884A0E"/>
    <w:rsid w:val="0488C8FD"/>
    <w:rsid w:val="048974AC"/>
    <w:rsid w:val="0489A091"/>
    <w:rsid w:val="048A9B39"/>
    <w:rsid w:val="048E3A25"/>
    <w:rsid w:val="048FCB1C"/>
    <w:rsid w:val="048FEAE7"/>
    <w:rsid w:val="0491313F"/>
    <w:rsid w:val="04919DAC"/>
    <w:rsid w:val="04944371"/>
    <w:rsid w:val="0496D9D0"/>
    <w:rsid w:val="0498E544"/>
    <w:rsid w:val="049A87F5"/>
    <w:rsid w:val="049A9D6C"/>
    <w:rsid w:val="049D04B9"/>
    <w:rsid w:val="049DA913"/>
    <w:rsid w:val="049DC44C"/>
    <w:rsid w:val="049E0661"/>
    <w:rsid w:val="049E31B9"/>
    <w:rsid w:val="04A08341"/>
    <w:rsid w:val="04A0BEAE"/>
    <w:rsid w:val="04A1C8F8"/>
    <w:rsid w:val="04A1D846"/>
    <w:rsid w:val="04A4A855"/>
    <w:rsid w:val="04A59840"/>
    <w:rsid w:val="04A80952"/>
    <w:rsid w:val="04A9E6BA"/>
    <w:rsid w:val="04AC4C8D"/>
    <w:rsid w:val="04AD8261"/>
    <w:rsid w:val="04AEE88C"/>
    <w:rsid w:val="04AF5ED6"/>
    <w:rsid w:val="04AF83B3"/>
    <w:rsid w:val="04B00919"/>
    <w:rsid w:val="04B38D1E"/>
    <w:rsid w:val="04B45B08"/>
    <w:rsid w:val="04B7AAAE"/>
    <w:rsid w:val="04B80AE0"/>
    <w:rsid w:val="04B9DBB8"/>
    <w:rsid w:val="04BBDCCC"/>
    <w:rsid w:val="04BBFD61"/>
    <w:rsid w:val="04BEF576"/>
    <w:rsid w:val="04C12F02"/>
    <w:rsid w:val="04C1E490"/>
    <w:rsid w:val="04C482B6"/>
    <w:rsid w:val="04C4B130"/>
    <w:rsid w:val="04C4C01F"/>
    <w:rsid w:val="04C6D5E3"/>
    <w:rsid w:val="04C76739"/>
    <w:rsid w:val="04C81F80"/>
    <w:rsid w:val="04C9FDF0"/>
    <w:rsid w:val="04CC186F"/>
    <w:rsid w:val="04CCB0D7"/>
    <w:rsid w:val="04CDED3A"/>
    <w:rsid w:val="04CE4A98"/>
    <w:rsid w:val="04CE69F6"/>
    <w:rsid w:val="04D0B395"/>
    <w:rsid w:val="04D20A15"/>
    <w:rsid w:val="04D3A298"/>
    <w:rsid w:val="04D4A253"/>
    <w:rsid w:val="04D4CAB1"/>
    <w:rsid w:val="04DAC0C1"/>
    <w:rsid w:val="04DB7307"/>
    <w:rsid w:val="04DBEFA8"/>
    <w:rsid w:val="04DC9A71"/>
    <w:rsid w:val="04E09C6E"/>
    <w:rsid w:val="04E1E8FF"/>
    <w:rsid w:val="04E30875"/>
    <w:rsid w:val="04E38E34"/>
    <w:rsid w:val="04E49F08"/>
    <w:rsid w:val="04E51D79"/>
    <w:rsid w:val="04E63702"/>
    <w:rsid w:val="04E6A6C3"/>
    <w:rsid w:val="04E707AC"/>
    <w:rsid w:val="04E7D2DA"/>
    <w:rsid w:val="04E8D322"/>
    <w:rsid w:val="04E9292B"/>
    <w:rsid w:val="04E954A6"/>
    <w:rsid w:val="04EB7989"/>
    <w:rsid w:val="04EC2647"/>
    <w:rsid w:val="04EF20A2"/>
    <w:rsid w:val="04EF8BCF"/>
    <w:rsid w:val="04EFFF8E"/>
    <w:rsid w:val="04F0ADB7"/>
    <w:rsid w:val="04F0DF52"/>
    <w:rsid w:val="04F14B3D"/>
    <w:rsid w:val="04F33072"/>
    <w:rsid w:val="04F5A47C"/>
    <w:rsid w:val="04F6A7A2"/>
    <w:rsid w:val="04FA799F"/>
    <w:rsid w:val="04FB0E4B"/>
    <w:rsid w:val="04FB4A7D"/>
    <w:rsid w:val="04FBB089"/>
    <w:rsid w:val="04FF99F1"/>
    <w:rsid w:val="05021A59"/>
    <w:rsid w:val="05023F1E"/>
    <w:rsid w:val="0503CFF7"/>
    <w:rsid w:val="0503F736"/>
    <w:rsid w:val="05069EC8"/>
    <w:rsid w:val="05070377"/>
    <w:rsid w:val="0507FC83"/>
    <w:rsid w:val="05089ECB"/>
    <w:rsid w:val="050984AA"/>
    <w:rsid w:val="0509B3E9"/>
    <w:rsid w:val="050ACE18"/>
    <w:rsid w:val="050B2257"/>
    <w:rsid w:val="050C9F81"/>
    <w:rsid w:val="050D199F"/>
    <w:rsid w:val="050DDC56"/>
    <w:rsid w:val="050F5DF5"/>
    <w:rsid w:val="05107674"/>
    <w:rsid w:val="05124D6A"/>
    <w:rsid w:val="05125462"/>
    <w:rsid w:val="05150FE9"/>
    <w:rsid w:val="05152BA7"/>
    <w:rsid w:val="0516F7AF"/>
    <w:rsid w:val="0517D14E"/>
    <w:rsid w:val="05196E52"/>
    <w:rsid w:val="051B0DC1"/>
    <w:rsid w:val="051B7AF7"/>
    <w:rsid w:val="051C163C"/>
    <w:rsid w:val="051C9911"/>
    <w:rsid w:val="051D0E04"/>
    <w:rsid w:val="051D4716"/>
    <w:rsid w:val="051EE6FA"/>
    <w:rsid w:val="05208FF7"/>
    <w:rsid w:val="0520DA48"/>
    <w:rsid w:val="0521BEB8"/>
    <w:rsid w:val="0522A581"/>
    <w:rsid w:val="0524046F"/>
    <w:rsid w:val="0526C03D"/>
    <w:rsid w:val="05270180"/>
    <w:rsid w:val="0527DB0B"/>
    <w:rsid w:val="05281BFF"/>
    <w:rsid w:val="052AD022"/>
    <w:rsid w:val="052BE055"/>
    <w:rsid w:val="052D2148"/>
    <w:rsid w:val="052D2C18"/>
    <w:rsid w:val="052D4F99"/>
    <w:rsid w:val="052E14C6"/>
    <w:rsid w:val="052E49B7"/>
    <w:rsid w:val="0530C271"/>
    <w:rsid w:val="05318331"/>
    <w:rsid w:val="0533CD71"/>
    <w:rsid w:val="05344F63"/>
    <w:rsid w:val="0535DC10"/>
    <w:rsid w:val="0536E843"/>
    <w:rsid w:val="05381218"/>
    <w:rsid w:val="0538BA80"/>
    <w:rsid w:val="0539973F"/>
    <w:rsid w:val="053A3494"/>
    <w:rsid w:val="053A3CE7"/>
    <w:rsid w:val="053BC663"/>
    <w:rsid w:val="053C88E3"/>
    <w:rsid w:val="054177F0"/>
    <w:rsid w:val="054210EE"/>
    <w:rsid w:val="0544BD2E"/>
    <w:rsid w:val="054545EB"/>
    <w:rsid w:val="0545FF89"/>
    <w:rsid w:val="054729CF"/>
    <w:rsid w:val="054786A5"/>
    <w:rsid w:val="05481F83"/>
    <w:rsid w:val="05482407"/>
    <w:rsid w:val="0548335B"/>
    <w:rsid w:val="0549D7D4"/>
    <w:rsid w:val="054A64DF"/>
    <w:rsid w:val="054C5142"/>
    <w:rsid w:val="054D59E4"/>
    <w:rsid w:val="054EC949"/>
    <w:rsid w:val="055000B2"/>
    <w:rsid w:val="0553070F"/>
    <w:rsid w:val="0554759A"/>
    <w:rsid w:val="055526A2"/>
    <w:rsid w:val="05554DA5"/>
    <w:rsid w:val="05562FE5"/>
    <w:rsid w:val="0556AD26"/>
    <w:rsid w:val="055794EA"/>
    <w:rsid w:val="0559A8D3"/>
    <w:rsid w:val="055A5EE3"/>
    <w:rsid w:val="055B473B"/>
    <w:rsid w:val="055B7BF2"/>
    <w:rsid w:val="055B9763"/>
    <w:rsid w:val="055C8205"/>
    <w:rsid w:val="055CD826"/>
    <w:rsid w:val="055D1532"/>
    <w:rsid w:val="055DF204"/>
    <w:rsid w:val="055E2FEA"/>
    <w:rsid w:val="05606D02"/>
    <w:rsid w:val="0560B0E6"/>
    <w:rsid w:val="0561C09B"/>
    <w:rsid w:val="0562D550"/>
    <w:rsid w:val="0564EFE3"/>
    <w:rsid w:val="0566B27C"/>
    <w:rsid w:val="05690815"/>
    <w:rsid w:val="0569B15C"/>
    <w:rsid w:val="056A45AE"/>
    <w:rsid w:val="056A49CA"/>
    <w:rsid w:val="056A70D2"/>
    <w:rsid w:val="056BC84A"/>
    <w:rsid w:val="056CEDE2"/>
    <w:rsid w:val="056E0D14"/>
    <w:rsid w:val="056EC980"/>
    <w:rsid w:val="056F17B3"/>
    <w:rsid w:val="056F216E"/>
    <w:rsid w:val="056F4531"/>
    <w:rsid w:val="056F71DF"/>
    <w:rsid w:val="0570D45E"/>
    <w:rsid w:val="05725E1A"/>
    <w:rsid w:val="057322C3"/>
    <w:rsid w:val="057388E5"/>
    <w:rsid w:val="0574C176"/>
    <w:rsid w:val="057669F8"/>
    <w:rsid w:val="05771F52"/>
    <w:rsid w:val="0578EC62"/>
    <w:rsid w:val="057D6C4B"/>
    <w:rsid w:val="057EAFD6"/>
    <w:rsid w:val="05832A9C"/>
    <w:rsid w:val="058394CC"/>
    <w:rsid w:val="058402EB"/>
    <w:rsid w:val="05840B69"/>
    <w:rsid w:val="05844C54"/>
    <w:rsid w:val="05858D0A"/>
    <w:rsid w:val="0585CEAC"/>
    <w:rsid w:val="05866F6B"/>
    <w:rsid w:val="058723C3"/>
    <w:rsid w:val="058974B5"/>
    <w:rsid w:val="0589E8B2"/>
    <w:rsid w:val="058A172B"/>
    <w:rsid w:val="058BEFEC"/>
    <w:rsid w:val="058CB51F"/>
    <w:rsid w:val="058D46D3"/>
    <w:rsid w:val="058E5E6F"/>
    <w:rsid w:val="058F32F2"/>
    <w:rsid w:val="05912CD7"/>
    <w:rsid w:val="0591F4AC"/>
    <w:rsid w:val="05926E68"/>
    <w:rsid w:val="0595E3A3"/>
    <w:rsid w:val="0597E7AA"/>
    <w:rsid w:val="05988DF0"/>
    <w:rsid w:val="0598A068"/>
    <w:rsid w:val="0599A3D8"/>
    <w:rsid w:val="059A9CCB"/>
    <w:rsid w:val="059DB961"/>
    <w:rsid w:val="059F1502"/>
    <w:rsid w:val="059F248F"/>
    <w:rsid w:val="05A033F5"/>
    <w:rsid w:val="05A07A08"/>
    <w:rsid w:val="05A0F24C"/>
    <w:rsid w:val="05A2B300"/>
    <w:rsid w:val="05A3A70C"/>
    <w:rsid w:val="05A533E0"/>
    <w:rsid w:val="05A5FFE2"/>
    <w:rsid w:val="05A851B8"/>
    <w:rsid w:val="05A898C2"/>
    <w:rsid w:val="05A8A9C8"/>
    <w:rsid w:val="05AA0330"/>
    <w:rsid w:val="05AA998B"/>
    <w:rsid w:val="05AAC45A"/>
    <w:rsid w:val="05AC6BDB"/>
    <w:rsid w:val="05AD7604"/>
    <w:rsid w:val="05AE0D33"/>
    <w:rsid w:val="05AF2A21"/>
    <w:rsid w:val="05AFA2EF"/>
    <w:rsid w:val="05B0026D"/>
    <w:rsid w:val="05B01BED"/>
    <w:rsid w:val="05B09EC2"/>
    <w:rsid w:val="05B3CAEB"/>
    <w:rsid w:val="05B57740"/>
    <w:rsid w:val="05B5C58B"/>
    <w:rsid w:val="05B70199"/>
    <w:rsid w:val="05B777E1"/>
    <w:rsid w:val="05B8372E"/>
    <w:rsid w:val="05B8B1C3"/>
    <w:rsid w:val="05B8D6CB"/>
    <w:rsid w:val="05B8F9C7"/>
    <w:rsid w:val="05B9EAE8"/>
    <w:rsid w:val="05B9EB08"/>
    <w:rsid w:val="05BA6551"/>
    <w:rsid w:val="05BC4929"/>
    <w:rsid w:val="05BD6DFB"/>
    <w:rsid w:val="05BD7FF7"/>
    <w:rsid w:val="05BEC94B"/>
    <w:rsid w:val="05C1B37F"/>
    <w:rsid w:val="05C1CCEB"/>
    <w:rsid w:val="05C5432D"/>
    <w:rsid w:val="05C5E53B"/>
    <w:rsid w:val="05C69916"/>
    <w:rsid w:val="05C75233"/>
    <w:rsid w:val="05CA1AC6"/>
    <w:rsid w:val="05CA3D18"/>
    <w:rsid w:val="05CADA06"/>
    <w:rsid w:val="05CDA3E0"/>
    <w:rsid w:val="05CED74B"/>
    <w:rsid w:val="05D0337B"/>
    <w:rsid w:val="05D1B61F"/>
    <w:rsid w:val="05D1FCDA"/>
    <w:rsid w:val="05D27702"/>
    <w:rsid w:val="05D2B137"/>
    <w:rsid w:val="05D39C81"/>
    <w:rsid w:val="05D4319C"/>
    <w:rsid w:val="05D5D3E2"/>
    <w:rsid w:val="05D64234"/>
    <w:rsid w:val="05D69B47"/>
    <w:rsid w:val="05D6F4FF"/>
    <w:rsid w:val="05D8FAA3"/>
    <w:rsid w:val="05DA97F0"/>
    <w:rsid w:val="05DAB498"/>
    <w:rsid w:val="05DC0D2F"/>
    <w:rsid w:val="05DC5862"/>
    <w:rsid w:val="05DDE5DC"/>
    <w:rsid w:val="05DEE8DB"/>
    <w:rsid w:val="05DF63D7"/>
    <w:rsid w:val="05DF8296"/>
    <w:rsid w:val="05E00410"/>
    <w:rsid w:val="05E0F809"/>
    <w:rsid w:val="05E10D15"/>
    <w:rsid w:val="05E1BF22"/>
    <w:rsid w:val="05E271EF"/>
    <w:rsid w:val="05E2A276"/>
    <w:rsid w:val="05E4542E"/>
    <w:rsid w:val="05E4C72B"/>
    <w:rsid w:val="05E4D4A9"/>
    <w:rsid w:val="05E6FD80"/>
    <w:rsid w:val="05EB378B"/>
    <w:rsid w:val="05EB9DF5"/>
    <w:rsid w:val="05F4144E"/>
    <w:rsid w:val="05F4D97D"/>
    <w:rsid w:val="05F6327D"/>
    <w:rsid w:val="05F76365"/>
    <w:rsid w:val="05F7BFF8"/>
    <w:rsid w:val="05F8279F"/>
    <w:rsid w:val="05F97072"/>
    <w:rsid w:val="05FD96E7"/>
    <w:rsid w:val="05FE8BD3"/>
    <w:rsid w:val="06014576"/>
    <w:rsid w:val="0601B47D"/>
    <w:rsid w:val="0603317A"/>
    <w:rsid w:val="060382F8"/>
    <w:rsid w:val="0603FBDC"/>
    <w:rsid w:val="06055576"/>
    <w:rsid w:val="0605C405"/>
    <w:rsid w:val="0606CA8F"/>
    <w:rsid w:val="06076DC6"/>
    <w:rsid w:val="0608BB5B"/>
    <w:rsid w:val="0609B041"/>
    <w:rsid w:val="060BE916"/>
    <w:rsid w:val="060C0037"/>
    <w:rsid w:val="060F8A58"/>
    <w:rsid w:val="06106D6B"/>
    <w:rsid w:val="0616A986"/>
    <w:rsid w:val="06191141"/>
    <w:rsid w:val="061A0494"/>
    <w:rsid w:val="061B42B0"/>
    <w:rsid w:val="061B74C4"/>
    <w:rsid w:val="061CB97F"/>
    <w:rsid w:val="061CC543"/>
    <w:rsid w:val="061DFE71"/>
    <w:rsid w:val="0621CAD5"/>
    <w:rsid w:val="0621FDED"/>
    <w:rsid w:val="0623DEEF"/>
    <w:rsid w:val="062472C6"/>
    <w:rsid w:val="0624C8C2"/>
    <w:rsid w:val="0625E005"/>
    <w:rsid w:val="0627BC56"/>
    <w:rsid w:val="0628454E"/>
    <w:rsid w:val="062B74FA"/>
    <w:rsid w:val="062DCB6B"/>
    <w:rsid w:val="062F9E1F"/>
    <w:rsid w:val="0630252C"/>
    <w:rsid w:val="0630D2B6"/>
    <w:rsid w:val="06314DC5"/>
    <w:rsid w:val="06341A1E"/>
    <w:rsid w:val="06348769"/>
    <w:rsid w:val="063496F7"/>
    <w:rsid w:val="06357993"/>
    <w:rsid w:val="06362022"/>
    <w:rsid w:val="0636AB77"/>
    <w:rsid w:val="0637A589"/>
    <w:rsid w:val="063C35C3"/>
    <w:rsid w:val="063D98A4"/>
    <w:rsid w:val="063DF224"/>
    <w:rsid w:val="063FF5FA"/>
    <w:rsid w:val="06425F23"/>
    <w:rsid w:val="06434198"/>
    <w:rsid w:val="0644CD63"/>
    <w:rsid w:val="06455A6F"/>
    <w:rsid w:val="06459A60"/>
    <w:rsid w:val="064620D3"/>
    <w:rsid w:val="0646CD6D"/>
    <w:rsid w:val="0646F6D3"/>
    <w:rsid w:val="0646F8AF"/>
    <w:rsid w:val="064720C7"/>
    <w:rsid w:val="064746AA"/>
    <w:rsid w:val="0649A4E4"/>
    <w:rsid w:val="064A6FCD"/>
    <w:rsid w:val="064BC207"/>
    <w:rsid w:val="064D4C2E"/>
    <w:rsid w:val="064D4D15"/>
    <w:rsid w:val="065107E6"/>
    <w:rsid w:val="06524530"/>
    <w:rsid w:val="06524A26"/>
    <w:rsid w:val="0652519B"/>
    <w:rsid w:val="0652A8D5"/>
    <w:rsid w:val="06536718"/>
    <w:rsid w:val="0653E4B7"/>
    <w:rsid w:val="0656161A"/>
    <w:rsid w:val="06566635"/>
    <w:rsid w:val="0658952E"/>
    <w:rsid w:val="065A3971"/>
    <w:rsid w:val="065AB3A9"/>
    <w:rsid w:val="065EE728"/>
    <w:rsid w:val="065EFB35"/>
    <w:rsid w:val="065F9F66"/>
    <w:rsid w:val="065FA116"/>
    <w:rsid w:val="0662C85B"/>
    <w:rsid w:val="066301DA"/>
    <w:rsid w:val="066312C0"/>
    <w:rsid w:val="06648455"/>
    <w:rsid w:val="06682B17"/>
    <w:rsid w:val="066852FA"/>
    <w:rsid w:val="066DD3F5"/>
    <w:rsid w:val="066DFB6A"/>
    <w:rsid w:val="066E44CB"/>
    <w:rsid w:val="066F7992"/>
    <w:rsid w:val="067068F9"/>
    <w:rsid w:val="06717B50"/>
    <w:rsid w:val="06717EF0"/>
    <w:rsid w:val="06730809"/>
    <w:rsid w:val="06735870"/>
    <w:rsid w:val="067381EE"/>
    <w:rsid w:val="06743D2E"/>
    <w:rsid w:val="06746C2D"/>
    <w:rsid w:val="067525CF"/>
    <w:rsid w:val="0678BF00"/>
    <w:rsid w:val="067A6DF5"/>
    <w:rsid w:val="067A7202"/>
    <w:rsid w:val="067ECF0C"/>
    <w:rsid w:val="067F58B8"/>
    <w:rsid w:val="067F83FD"/>
    <w:rsid w:val="067F85AA"/>
    <w:rsid w:val="0680816D"/>
    <w:rsid w:val="06817B06"/>
    <w:rsid w:val="0681A243"/>
    <w:rsid w:val="068282BC"/>
    <w:rsid w:val="06834915"/>
    <w:rsid w:val="068362A4"/>
    <w:rsid w:val="0685CCF9"/>
    <w:rsid w:val="0685D6A6"/>
    <w:rsid w:val="0687945C"/>
    <w:rsid w:val="068902E9"/>
    <w:rsid w:val="0689DA8C"/>
    <w:rsid w:val="068BC45C"/>
    <w:rsid w:val="068DB553"/>
    <w:rsid w:val="068DE59C"/>
    <w:rsid w:val="068F0C7C"/>
    <w:rsid w:val="068F720C"/>
    <w:rsid w:val="06900113"/>
    <w:rsid w:val="06910041"/>
    <w:rsid w:val="0691099C"/>
    <w:rsid w:val="0691D82D"/>
    <w:rsid w:val="0692F74C"/>
    <w:rsid w:val="06941B61"/>
    <w:rsid w:val="06941BD7"/>
    <w:rsid w:val="06946888"/>
    <w:rsid w:val="0694A337"/>
    <w:rsid w:val="0695DAB3"/>
    <w:rsid w:val="0696AE9E"/>
    <w:rsid w:val="0696D925"/>
    <w:rsid w:val="06975A7F"/>
    <w:rsid w:val="069877C7"/>
    <w:rsid w:val="0699ED81"/>
    <w:rsid w:val="069AE66C"/>
    <w:rsid w:val="069C8551"/>
    <w:rsid w:val="069EF86C"/>
    <w:rsid w:val="069F27FD"/>
    <w:rsid w:val="06A0B030"/>
    <w:rsid w:val="06A1DA6D"/>
    <w:rsid w:val="06A38A32"/>
    <w:rsid w:val="06A4882B"/>
    <w:rsid w:val="06A5A53A"/>
    <w:rsid w:val="06A5C255"/>
    <w:rsid w:val="06AA7933"/>
    <w:rsid w:val="06AA7EAC"/>
    <w:rsid w:val="06AB5540"/>
    <w:rsid w:val="06AC9A90"/>
    <w:rsid w:val="06AE72FB"/>
    <w:rsid w:val="06AF93F4"/>
    <w:rsid w:val="06B039BE"/>
    <w:rsid w:val="06B2E781"/>
    <w:rsid w:val="06B622C0"/>
    <w:rsid w:val="06B6BFE0"/>
    <w:rsid w:val="06B85692"/>
    <w:rsid w:val="06BB14CB"/>
    <w:rsid w:val="06BBBAA0"/>
    <w:rsid w:val="06BC6156"/>
    <w:rsid w:val="06BCA933"/>
    <w:rsid w:val="06BDB2CA"/>
    <w:rsid w:val="06BDE6A7"/>
    <w:rsid w:val="06BE16A9"/>
    <w:rsid w:val="06BE5299"/>
    <w:rsid w:val="06BE8229"/>
    <w:rsid w:val="06BE9F7F"/>
    <w:rsid w:val="06C08C12"/>
    <w:rsid w:val="06C1809C"/>
    <w:rsid w:val="06C280BB"/>
    <w:rsid w:val="06C289BB"/>
    <w:rsid w:val="06C39B87"/>
    <w:rsid w:val="06C4037F"/>
    <w:rsid w:val="06C4079C"/>
    <w:rsid w:val="06C4AA81"/>
    <w:rsid w:val="06C570A4"/>
    <w:rsid w:val="06CB0480"/>
    <w:rsid w:val="06CC1FBB"/>
    <w:rsid w:val="06CDD4FC"/>
    <w:rsid w:val="06CE8CE3"/>
    <w:rsid w:val="06D03300"/>
    <w:rsid w:val="06D0397A"/>
    <w:rsid w:val="06D1231E"/>
    <w:rsid w:val="06D1C2FE"/>
    <w:rsid w:val="06D3970F"/>
    <w:rsid w:val="06D4538A"/>
    <w:rsid w:val="06D497A2"/>
    <w:rsid w:val="06D595D9"/>
    <w:rsid w:val="06D639EE"/>
    <w:rsid w:val="06D78030"/>
    <w:rsid w:val="06D8F330"/>
    <w:rsid w:val="06DA38CD"/>
    <w:rsid w:val="06DAED30"/>
    <w:rsid w:val="06DC6788"/>
    <w:rsid w:val="06DF7160"/>
    <w:rsid w:val="06E0EC3D"/>
    <w:rsid w:val="06E3C9A2"/>
    <w:rsid w:val="06E3FC20"/>
    <w:rsid w:val="06E56986"/>
    <w:rsid w:val="06E7804A"/>
    <w:rsid w:val="06E821A3"/>
    <w:rsid w:val="06E8FDD7"/>
    <w:rsid w:val="06E8FF17"/>
    <w:rsid w:val="06E910CC"/>
    <w:rsid w:val="06EB27C8"/>
    <w:rsid w:val="06ED4305"/>
    <w:rsid w:val="06EDB037"/>
    <w:rsid w:val="06EE12D1"/>
    <w:rsid w:val="06EE4C93"/>
    <w:rsid w:val="06F0BB8B"/>
    <w:rsid w:val="06F3ADF8"/>
    <w:rsid w:val="06F3EB8A"/>
    <w:rsid w:val="06F45A0F"/>
    <w:rsid w:val="06F60288"/>
    <w:rsid w:val="06F9D980"/>
    <w:rsid w:val="06FC8147"/>
    <w:rsid w:val="06FDE59D"/>
    <w:rsid w:val="06FE4BE7"/>
    <w:rsid w:val="06FE7430"/>
    <w:rsid w:val="06FE8E77"/>
    <w:rsid w:val="06FEB2E6"/>
    <w:rsid w:val="06FFB76F"/>
    <w:rsid w:val="0700C521"/>
    <w:rsid w:val="07015EED"/>
    <w:rsid w:val="0703A79D"/>
    <w:rsid w:val="07059BD4"/>
    <w:rsid w:val="0706B117"/>
    <w:rsid w:val="0707DFF7"/>
    <w:rsid w:val="070852AF"/>
    <w:rsid w:val="0708AA60"/>
    <w:rsid w:val="070B5A54"/>
    <w:rsid w:val="070C2C39"/>
    <w:rsid w:val="070E14D2"/>
    <w:rsid w:val="07102A5B"/>
    <w:rsid w:val="0711015E"/>
    <w:rsid w:val="0711455F"/>
    <w:rsid w:val="071224C8"/>
    <w:rsid w:val="071317BA"/>
    <w:rsid w:val="07134DA1"/>
    <w:rsid w:val="07164DCF"/>
    <w:rsid w:val="07192DB7"/>
    <w:rsid w:val="071C0711"/>
    <w:rsid w:val="071D65D2"/>
    <w:rsid w:val="071E3F5E"/>
    <w:rsid w:val="071EB0C9"/>
    <w:rsid w:val="071F05BA"/>
    <w:rsid w:val="0720D8E7"/>
    <w:rsid w:val="072171C7"/>
    <w:rsid w:val="0724E958"/>
    <w:rsid w:val="0728B7AF"/>
    <w:rsid w:val="072B5973"/>
    <w:rsid w:val="072CBA20"/>
    <w:rsid w:val="072D3B6A"/>
    <w:rsid w:val="072D87E4"/>
    <w:rsid w:val="073007B6"/>
    <w:rsid w:val="07310628"/>
    <w:rsid w:val="0731E436"/>
    <w:rsid w:val="0732AE86"/>
    <w:rsid w:val="07338335"/>
    <w:rsid w:val="0733A567"/>
    <w:rsid w:val="0734BD32"/>
    <w:rsid w:val="073535BA"/>
    <w:rsid w:val="07356094"/>
    <w:rsid w:val="07360629"/>
    <w:rsid w:val="0738519E"/>
    <w:rsid w:val="0738FB6F"/>
    <w:rsid w:val="073A829F"/>
    <w:rsid w:val="073C2FE6"/>
    <w:rsid w:val="073D029F"/>
    <w:rsid w:val="073E2A9F"/>
    <w:rsid w:val="073F27F5"/>
    <w:rsid w:val="074083C0"/>
    <w:rsid w:val="07417CC2"/>
    <w:rsid w:val="07432B57"/>
    <w:rsid w:val="07448152"/>
    <w:rsid w:val="07448778"/>
    <w:rsid w:val="0747711E"/>
    <w:rsid w:val="0747BD30"/>
    <w:rsid w:val="0747CFE7"/>
    <w:rsid w:val="0748E703"/>
    <w:rsid w:val="07493026"/>
    <w:rsid w:val="074A97FB"/>
    <w:rsid w:val="074AAE28"/>
    <w:rsid w:val="074C28F8"/>
    <w:rsid w:val="074C59FB"/>
    <w:rsid w:val="074D974E"/>
    <w:rsid w:val="075157CB"/>
    <w:rsid w:val="07524CA1"/>
    <w:rsid w:val="0754862B"/>
    <w:rsid w:val="0754B4BA"/>
    <w:rsid w:val="0757466D"/>
    <w:rsid w:val="0757548D"/>
    <w:rsid w:val="0757A683"/>
    <w:rsid w:val="0757BC6C"/>
    <w:rsid w:val="07587E1A"/>
    <w:rsid w:val="0759404B"/>
    <w:rsid w:val="0759487C"/>
    <w:rsid w:val="0759F554"/>
    <w:rsid w:val="075A0CB7"/>
    <w:rsid w:val="075A5221"/>
    <w:rsid w:val="075BC1E2"/>
    <w:rsid w:val="075C1534"/>
    <w:rsid w:val="075C7988"/>
    <w:rsid w:val="075E5378"/>
    <w:rsid w:val="075F6F9A"/>
    <w:rsid w:val="07614C82"/>
    <w:rsid w:val="07619C8B"/>
    <w:rsid w:val="0761E171"/>
    <w:rsid w:val="0763C0A0"/>
    <w:rsid w:val="0766A2DD"/>
    <w:rsid w:val="07679F97"/>
    <w:rsid w:val="076B8AFA"/>
    <w:rsid w:val="076E7A31"/>
    <w:rsid w:val="076F1E8A"/>
    <w:rsid w:val="076FB634"/>
    <w:rsid w:val="076FB8DD"/>
    <w:rsid w:val="0771742F"/>
    <w:rsid w:val="07720269"/>
    <w:rsid w:val="07731D99"/>
    <w:rsid w:val="0773D9FE"/>
    <w:rsid w:val="07740290"/>
    <w:rsid w:val="0775BD1C"/>
    <w:rsid w:val="0775E854"/>
    <w:rsid w:val="0776200E"/>
    <w:rsid w:val="0776DD4D"/>
    <w:rsid w:val="077936A4"/>
    <w:rsid w:val="077A173D"/>
    <w:rsid w:val="077B13EC"/>
    <w:rsid w:val="077B2BA0"/>
    <w:rsid w:val="077C3476"/>
    <w:rsid w:val="077DE0C8"/>
    <w:rsid w:val="07826AA6"/>
    <w:rsid w:val="0782C029"/>
    <w:rsid w:val="078886D7"/>
    <w:rsid w:val="078AEA05"/>
    <w:rsid w:val="078C2E9F"/>
    <w:rsid w:val="078C4368"/>
    <w:rsid w:val="078CC420"/>
    <w:rsid w:val="079015EE"/>
    <w:rsid w:val="0790C78A"/>
    <w:rsid w:val="0791FD61"/>
    <w:rsid w:val="07929065"/>
    <w:rsid w:val="07949803"/>
    <w:rsid w:val="0795C3CC"/>
    <w:rsid w:val="0796680C"/>
    <w:rsid w:val="079726AD"/>
    <w:rsid w:val="07978F71"/>
    <w:rsid w:val="0798E92F"/>
    <w:rsid w:val="07990C4A"/>
    <w:rsid w:val="079AC894"/>
    <w:rsid w:val="079B28FA"/>
    <w:rsid w:val="079D6CCE"/>
    <w:rsid w:val="079EFB00"/>
    <w:rsid w:val="079F0D6F"/>
    <w:rsid w:val="079F42BB"/>
    <w:rsid w:val="07A22B58"/>
    <w:rsid w:val="07A231B6"/>
    <w:rsid w:val="07A4EF95"/>
    <w:rsid w:val="07A579B6"/>
    <w:rsid w:val="07A6F030"/>
    <w:rsid w:val="07A706B3"/>
    <w:rsid w:val="07A74D99"/>
    <w:rsid w:val="07A8F73C"/>
    <w:rsid w:val="07A90296"/>
    <w:rsid w:val="07A96DEC"/>
    <w:rsid w:val="07A974F9"/>
    <w:rsid w:val="07AAC644"/>
    <w:rsid w:val="07AC09F8"/>
    <w:rsid w:val="07AE711D"/>
    <w:rsid w:val="07AF2033"/>
    <w:rsid w:val="07AF9989"/>
    <w:rsid w:val="07B0353D"/>
    <w:rsid w:val="07B0DBE4"/>
    <w:rsid w:val="07B1CB9B"/>
    <w:rsid w:val="07B21AFC"/>
    <w:rsid w:val="07B37D72"/>
    <w:rsid w:val="07B43702"/>
    <w:rsid w:val="07B59A39"/>
    <w:rsid w:val="07B79298"/>
    <w:rsid w:val="07B7CA8F"/>
    <w:rsid w:val="07B80480"/>
    <w:rsid w:val="07B84FC6"/>
    <w:rsid w:val="07B92691"/>
    <w:rsid w:val="07B95AFF"/>
    <w:rsid w:val="07BCD30B"/>
    <w:rsid w:val="07BE4090"/>
    <w:rsid w:val="07BEE7F9"/>
    <w:rsid w:val="07BF4930"/>
    <w:rsid w:val="07BFB093"/>
    <w:rsid w:val="07C57640"/>
    <w:rsid w:val="07CB4BBB"/>
    <w:rsid w:val="07CB5545"/>
    <w:rsid w:val="07CB89A3"/>
    <w:rsid w:val="07CC03D2"/>
    <w:rsid w:val="07CC6BD4"/>
    <w:rsid w:val="07CCF6CA"/>
    <w:rsid w:val="07CE6795"/>
    <w:rsid w:val="07CF2B33"/>
    <w:rsid w:val="07CFDC0D"/>
    <w:rsid w:val="07D0A2AC"/>
    <w:rsid w:val="07D0A90F"/>
    <w:rsid w:val="07D0C527"/>
    <w:rsid w:val="07D0C605"/>
    <w:rsid w:val="07D15743"/>
    <w:rsid w:val="07D15F68"/>
    <w:rsid w:val="07D1622B"/>
    <w:rsid w:val="07D484F2"/>
    <w:rsid w:val="07D4C8A2"/>
    <w:rsid w:val="07D57AB5"/>
    <w:rsid w:val="07D5A87D"/>
    <w:rsid w:val="07D660D4"/>
    <w:rsid w:val="07D7766D"/>
    <w:rsid w:val="07D8A562"/>
    <w:rsid w:val="07DAA639"/>
    <w:rsid w:val="07DB5ADA"/>
    <w:rsid w:val="07DDFB94"/>
    <w:rsid w:val="07DE011A"/>
    <w:rsid w:val="07DEA665"/>
    <w:rsid w:val="07DF2298"/>
    <w:rsid w:val="07E2DE50"/>
    <w:rsid w:val="07E32D1A"/>
    <w:rsid w:val="07E71A11"/>
    <w:rsid w:val="07E72AF3"/>
    <w:rsid w:val="07E8157B"/>
    <w:rsid w:val="07E8AE23"/>
    <w:rsid w:val="07E9DFD4"/>
    <w:rsid w:val="07EAFF97"/>
    <w:rsid w:val="07ECE895"/>
    <w:rsid w:val="07EDD309"/>
    <w:rsid w:val="07EF4C34"/>
    <w:rsid w:val="07EFB8CA"/>
    <w:rsid w:val="07F0F069"/>
    <w:rsid w:val="07F2BC74"/>
    <w:rsid w:val="07F3AAE7"/>
    <w:rsid w:val="07F615CE"/>
    <w:rsid w:val="07F67243"/>
    <w:rsid w:val="07F72BB2"/>
    <w:rsid w:val="07F7B12C"/>
    <w:rsid w:val="07FA031A"/>
    <w:rsid w:val="07FA5540"/>
    <w:rsid w:val="07FA5559"/>
    <w:rsid w:val="07FC9B05"/>
    <w:rsid w:val="07FFF651"/>
    <w:rsid w:val="08016F9A"/>
    <w:rsid w:val="08023562"/>
    <w:rsid w:val="0803DC67"/>
    <w:rsid w:val="08043623"/>
    <w:rsid w:val="0805DE8E"/>
    <w:rsid w:val="080698FB"/>
    <w:rsid w:val="0806C092"/>
    <w:rsid w:val="08077B60"/>
    <w:rsid w:val="08078835"/>
    <w:rsid w:val="080AD7B0"/>
    <w:rsid w:val="080DCE43"/>
    <w:rsid w:val="080F2BF7"/>
    <w:rsid w:val="080FCBCA"/>
    <w:rsid w:val="0810A36A"/>
    <w:rsid w:val="0811C404"/>
    <w:rsid w:val="0814B1B8"/>
    <w:rsid w:val="0815C2FB"/>
    <w:rsid w:val="0816521A"/>
    <w:rsid w:val="08166C31"/>
    <w:rsid w:val="08172214"/>
    <w:rsid w:val="081983F1"/>
    <w:rsid w:val="0819C1E5"/>
    <w:rsid w:val="0819E6CF"/>
    <w:rsid w:val="081D65B2"/>
    <w:rsid w:val="0820060E"/>
    <w:rsid w:val="082364BD"/>
    <w:rsid w:val="082557E5"/>
    <w:rsid w:val="0825C324"/>
    <w:rsid w:val="0826F3D9"/>
    <w:rsid w:val="0829247F"/>
    <w:rsid w:val="082936EF"/>
    <w:rsid w:val="082965C0"/>
    <w:rsid w:val="082C37F4"/>
    <w:rsid w:val="082CAAB3"/>
    <w:rsid w:val="082CF192"/>
    <w:rsid w:val="082D9AFF"/>
    <w:rsid w:val="082DDEC7"/>
    <w:rsid w:val="082E3DFB"/>
    <w:rsid w:val="082FFCB1"/>
    <w:rsid w:val="08327180"/>
    <w:rsid w:val="0833732D"/>
    <w:rsid w:val="0834AB18"/>
    <w:rsid w:val="0834BC89"/>
    <w:rsid w:val="08354052"/>
    <w:rsid w:val="08361677"/>
    <w:rsid w:val="083FCA91"/>
    <w:rsid w:val="08409A8C"/>
    <w:rsid w:val="0840B159"/>
    <w:rsid w:val="084209B0"/>
    <w:rsid w:val="0842CE6C"/>
    <w:rsid w:val="0847405D"/>
    <w:rsid w:val="084CBBEC"/>
    <w:rsid w:val="084CFCF7"/>
    <w:rsid w:val="084E059E"/>
    <w:rsid w:val="084E57C9"/>
    <w:rsid w:val="0850B9CB"/>
    <w:rsid w:val="08510E64"/>
    <w:rsid w:val="0851CF9E"/>
    <w:rsid w:val="0852C7D6"/>
    <w:rsid w:val="0852F102"/>
    <w:rsid w:val="08539CA1"/>
    <w:rsid w:val="0853DB4D"/>
    <w:rsid w:val="0854017C"/>
    <w:rsid w:val="08548AFE"/>
    <w:rsid w:val="0854ADDC"/>
    <w:rsid w:val="08557EE0"/>
    <w:rsid w:val="08578B01"/>
    <w:rsid w:val="0858CA1F"/>
    <w:rsid w:val="0859F29B"/>
    <w:rsid w:val="085A22AF"/>
    <w:rsid w:val="085A4F66"/>
    <w:rsid w:val="085B9077"/>
    <w:rsid w:val="085BAFFF"/>
    <w:rsid w:val="085CC6A5"/>
    <w:rsid w:val="085E40B8"/>
    <w:rsid w:val="085E4325"/>
    <w:rsid w:val="085EEBFB"/>
    <w:rsid w:val="085F8FF3"/>
    <w:rsid w:val="08601AE2"/>
    <w:rsid w:val="0860B58A"/>
    <w:rsid w:val="0860DB92"/>
    <w:rsid w:val="08627D54"/>
    <w:rsid w:val="0863149C"/>
    <w:rsid w:val="08635E56"/>
    <w:rsid w:val="0863CD2E"/>
    <w:rsid w:val="08640B7B"/>
    <w:rsid w:val="0865DD35"/>
    <w:rsid w:val="086730D3"/>
    <w:rsid w:val="08673FC3"/>
    <w:rsid w:val="08678AD6"/>
    <w:rsid w:val="0867A516"/>
    <w:rsid w:val="0869673D"/>
    <w:rsid w:val="086C2C11"/>
    <w:rsid w:val="08703036"/>
    <w:rsid w:val="0870E1CA"/>
    <w:rsid w:val="08719838"/>
    <w:rsid w:val="087297CB"/>
    <w:rsid w:val="08741334"/>
    <w:rsid w:val="0875369C"/>
    <w:rsid w:val="08796696"/>
    <w:rsid w:val="087B3D62"/>
    <w:rsid w:val="087BAC27"/>
    <w:rsid w:val="087BD0EA"/>
    <w:rsid w:val="087D2A95"/>
    <w:rsid w:val="087DA1A6"/>
    <w:rsid w:val="087F79FD"/>
    <w:rsid w:val="0881B384"/>
    <w:rsid w:val="0881B8D1"/>
    <w:rsid w:val="0881C268"/>
    <w:rsid w:val="0881EEBB"/>
    <w:rsid w:val="08829DC1"/>
    <w:rsid w:val="08840C49"/>
    <w:rsid w:val="08865F28"/>
    <w:rsid w:val="0886BFAA"/>
    <w:rsid w:val="0886E8CC"/>
    <w:rsid w:val="0888C250"/>
    <w:rsid w:val="088B60D4"/>
    <w:rsid w:val="088C034B"/>
    <w:rsid w:val="088CE404"/>
    <w:rsid w:val="088EA7A5"/>
    <w:rsid w:val="088F1CC2"/>
    <w:rsid w:val="088F9E62"/>
    <w:rsid w:val="08907CAA"/>
    <w:rsid w:val="0890BC6A"/>
    <w:rsid w:val="08917E49"/>
    <w:rsid w:val="0892BD14"/>
    <w:rsid w:val="0894CA04"/>
    <w:rsid w:val="0894D4C0"/>
    <w:rsid w:val="0894F57D"/>
    <w:rsid w:val="08950A3A"/>
    <w:rsid w:val="08955B49"/>
    <w:rsid w:val="0896BC0F"/>
    <w:rsid w:val="0897194F"/>
    <w:rsid w:val="0897F5F3"/>
    <w:rsid w:val="089939D0"/>
    <w:rsid w:val="089A1E75"/>
    <w:rsid w:val="089AB990"/>
    <w:rsid w:val="089B771F"/>
    <w:rsid w:val="089B7D8E"/>
    <w:rsid w:val="089C45CD"/>
    <w:rsid w:val="089CA910"/>
    <w:rsid w:val="089D4D6E"/>
    <w:rsid w:val="089E46F0"/>
    <w:rsid w:val="089EC335"/>
    <w:rsid w:val="089F6576"/>
    <w:rsid w:val="08A0DF3C"/>
    <w:rsid w:val="08A4DB64"/>
    <w:rsid w:val="08AA9C93"/>
    <w:rsid w:val="08ABF736"/>
    <w:rsid w:val="08AC5718"/>
    <w:rsid w:val="08ACD287"/>
    <w:rsid w:val="08B01108"/>
    <w:rsid w:val="08B39E62"/>
    <w:rsid w:val="08B4B8FD"/>
    <w:rsid w:val="08B554B1"/>
    <w:rsid w:val="08B60C8B"/>
    <w:rsid w:val="08B6D5CE"/>
    <w:rsid w:val="08B759B3"/>
    <w:rsid w:val="08BAC5FB"/>
    <w:rsid w:val="08BB1E97"/>
    <w:rsid w:val="08BB9C0D"/>
    <w:rsid w:val="08BBA3AD"/>
    <w:rsid w:val="08BCC717"/>
    <w:rsid w:val="08BCCB2A"/>
    <w:rsid w:val="08BCD09C"/>
    <w:rsid w:val="08BFE755"/>
    <w:rsid w:val="08BFEFBA"/>
    <w:rsid w:val="08C01430"/>
    <w:rsid w:val="08C0C622"/>
    <w:rsid w:val="08C1D410"/>
    <w:rsid w:val="08C429E4"/>
    <w:rsid w:val="08C43D42"/>
    <w:rsid w:val="08C576BA"/>
    <w:rsid w:val="08C63E7D"/>
    <w:rsid w:val="08C6A343"/>
    <w:rsid w:val="08C79E17"/>
    <w:rsid w:val="08C7BDF3"/>
    <w:rsid w:val="08C8157D"/>
    <w:rsid w:val="08C8B3F0"/>
    <w:rsid w:val="08C9956E"/>
    <w:rsid w:val="08C9DEBE"/>
    <w:rsid w:val="08C9E977"/>
    <w:rsid w:val="08CD4C6C"/>
    <w:rsid w:val="08CDA886"/>
    <w:rsid w:val="08CEEBF1"/>
    <w:rsid w:val="08CF412E"/>
    <w:rsid w:val="08CF9151"/>
    <w:rsid w:val="08D018B3"/>
    <w:rsid w:val="08D116BF"/>
    <w:rsid w:val="08D2DB81"/>
    <w:rsid w:val="08D47093"/>
    <w:rsid w:val="08D5180A"/>
    <w:rsid w:val="08D5777B"/>
    <w:rsid w:val="08D631D5"/>
    <w:rsid w:val="08D75BA0"/>
    <w:rsid w:val="08D8C9F6"/>
    <w:rsid w:val="08DBB91E"/>
    <w:rsid w:val="08DBF6BC"/>
    <w:rsid w:val="08DDADDE"/>
    <w:rsid w:val="08DE6113"/>
    <w:rsid w:val="08DECD36"/>
    <w:rsid w:val="08DFEF5E"/>
    <w:rsid w:val="08E02890"/>
    <w:rsid w:val="08E03F3E"/>
    <w:rsid w:val="08E0CBFC"/>
    <w:rsid w:val="08E1416B"/>
    <w:rsid w:val="08E1842A"/>
    <w:rsid w:val="08E1E8B6"/>
    <w:rsid w:val="08E3E9E5"/>
    <w:rsid w:val="08E5C9CC"/>
    <w:rsid w:val="08E5D644"/>
    <w:rsid w:val="08E66A29"/>
    <w:rsid w:val="08E74E04"/>
    <w:rsid w:val="08E96BB3"/>
    <w:rsid w:val="08E982FA"/>
    <w:rsid w:val="08ED5230"/>
    <w:rsid w:val="08EE0874"/>
    <w:rsid w:val="08EF45B7"/>
    <w:rsid w:val="08F1B6B1"/>
    <w:rsid w:val="08F1BAA8"/>
    <w:rsid w:val="08F6D121"/>
    <w:rsid w:val="08F89572"/>
    <w:rsid w:val="08F90B3C"/>
    <w:rsid w:val="08FACFA8"/>
    <w:rsid w:val="08FB64CD"/>
    <w:rsid w:val="08FC640A"/>
    <w:rsid w:val="08FD8AC2"/>
    <w:rsid w:val="08FF7156"/>
    <w:rsid w:val="09010A7A"/>
    <w:rsid w:val="0901B853"/>
    <w:rsid w:val="0902E823"/>
    <w:rsid w:val="090305C7"/>
    <w:rsid w:val="09040234"/>
    <w:rsid w:val="09052939"/>
    <w:rsid w:val="09061FAC"/>
    <w:rsid w:val="090650EC"/>
    <w:rsid w:val="090875FE"/>
    <w:rsid w:val="09096DA1"/>
    <w:rsid w:val="090A2D8B"/>
    <w:rsid w:val="090B4733"/>
    <w:rsid w:val="090C16C2"/>
    <w:rsid w:val="090C4B52"/>
    <w:rsid w:val="090DCEEB"/>
    <w:rsid w:val="090E13D0"/>
    <w:rsid w:val="09103E49"/>
    <w:rsid w:val="09106F55"/>
    <w:rsid w:val="0911116B"/>
    <w:rsid w:val="0912CBF8"/>
    <w:rsid w:val="0914E129"/>
    <w:rsid w:val="09153E94"/>
    <w:rsid w:val="0916090E"/>
    <w:rsid w:val="091AF38F"/>
    <w:rsid w:val="091B71BF"/>
    <w:rsid w:val="091B911E"/>
    <w:rsid w:val="091BE5DE"/>
    <w:rsid w:val="091C13B0"/>
    <w:rsid w:val="091CB62D"/>
    <w:rsid w:val="091E8115"/>
    <w:rsid w:val="091ECB46"/>
    <w:rsid w:val="09210E35"/>
    <w:rsid w:val="09211026"/>
    <w:rsid w:val="09216C27"/>
    <w:rsid w:val="09218935"/>
    <w:rsid w:val="0921EB48"/>
    <w:rsid w:val="09234A18"/>
    <w:rsid w:val="0924D59A"/>
    <w:rsid w:val="0928509A"/>
    <w:rsid w:val="092AB538"/>
    <w:rsid w:val="092B716A"/>
    <w:rsid w:val="092BB510"/>
    <w:rsid w:val="092BDCD9"/>
    <w:rsid w:val="092BE513"/>
    <w:rsid w:val="092CA047"/>
    <w:rsid w:val="092D7E5B"/>
    <w:rsid w:val="092DA459"/>
    <w:rsid w:val="092E5CF4"/>
    <w:rsid w:val="092E960D"/>
    <w:rsid w:val="092EF411"/>
    <w:rsid w:val="092F2826"/>
    <w:rsid w:val="09316AFE"/>
    <w:rsid w:val="09332F7A"/>
    <w:rsid w:val="093392D9"/>
    <w:rsid w:val="0933E3BE"/>
    <w:rsid w:val="0934623C"/>
    <w:rsid w:val="0934BF62"/>
    <w:rsid w:val="0937BD34"/>
    <w:rsid w:val="093864A0"/>
    <w:rsid w:val="0938919F"/>
    <w:rsid w:val="093982EC"/>
    <w:rsid w:val="093B1CDC"/>
    <w:rsid w:val="093C080F"/>
    <w:rsid w:val="093C86E0"/>
    <w:rsid w:val="093C93D1"/>
    <w:rsid w:val="093CF7E3"/>
    <w:rsid w:val="093D0802"/>
    <w:rsid w:val="093D2204"/>
    <w:rsid w:val="09402BA1"/>
    <w:rsid w:val="09414B38"/>
    <w:rsid w:val="0942C6FD"/>
    <w:rsid w:val="0943D0F9"/>
    <w:rsid w:val="09446C53"/>
    <w:rsid w:val="0944CE7F"/>
    <w:rsid w:val="09457E83"/>
    <w:rsid w:val="09461320"/>
    <w:rsid w:val="0947BB32"/>
    <w:rsid w:val="09490167"/>
    <w:rsid w:val="0949E361"/>
    <w:rsid w:val="094A6884"/>
    <w:rsid w:val="094ABDB9"/>
    <w:rsid w:val="094D21CE"/>
    <w:rsid w:val="094ED176"/>
    <w:rsid w:val="0951B0A9"/>
    <w:rsid w:val="0953DABF"/>
    <w:rsid w:val="095466F4"/>
    <w:rsid w:val="0957C98D"/>
    <w:rsid w:val="0959B6AD"/>
    <w:rsid w:val="095C478F"/>
    <w:rsid w:val="095E3F50"/>
    <w:rsid w:val="095F9469"/>
    <w:rsid w:val="095FF58B"/>
    <w:rsid w:val="09601B40"/>
    <w:rsid w:val="09613821"/>
    <w:rsid w:val="0962B9C3"/>
    <w:rsid w:val="0962C06F"/>
    <w:rsid w:val="0962E49B"/>
    <w:rsid w:val="09638CC1"/>
    <w:rsid w:val="0964A992"/>
    <w:rsid w:val="0964E877"/>
    <w:rsid w:val="0964FDBE"/>
    <w:rsid w:val="09658409"/>
    <w:rsid w:val="09682250"/>
    <w:rsid w:val="096827DB"/>
    <w:rsid w:val="09683397"/>
    <w:rsid w:val="0968D7B1"/>
    <w:rsid w:val="0970E443"/>
    <w:rsid w:val="09714FC1"/>
    <w:rsid w:val="0971822F"/>
    <w:rsid w:val="0971F11D"/>
    <w:rsid w:val="09738BE8"/>
    <w:rsid w:val="0974EE26"/>
    <w:rsid w:val="09769961"/>
    <w:rsid w:val="09789E6E"/>
    <w:rsid w:val="097A2C11"/>
    <w:rsid w:val="097B750E"/>
    <w:rsid w:val="097E632D"/>
    <w:rsid w:val="098130E1"/>
    <w:rsid w:val="0981A8D8"/>
    <w:rsid w:val="09828485"/>
    <w:rsid w:val="0982A38A"/>
    <w:rsid w:val="09838A0E"/>
    <w:rsid w:val="0983DA3E"/>
    <w:rsid w:val="098509A7"/>
    <w:rsid w:val="09853CAC"/>
    <w:rsid w:val="09891D41"/>
    <w:rsid w:val="09899B88"/>
    <w:rsid w:val="098EDF0A"/>
    <w:rsid w:val="09903293"/>
    <w:rsid w:val="09905977"/>
    <w:rsid w:val="09911DB3"/>
    <w:rsid w:val="099170B3"/>
    <w:rsid w:val="09918ED5"/>
    <w:rsid w:val="0992E31B"/>
    <w:rsid w:val="0994A5C7"/>
    <w:rsid w:val="0996D1DC"/>
    <w:rsid w:val="09981DE5"/>
    <w:rsid w:val="099911BB"/>
    <w:rsid w:val="099A758E"/>
    <w:rsid w:val="099B5D91"/>
    <w:rsid w:val="09A11095"/>
    <w:rsid w:val="09A1EBA8"/>
    <w:rsid w:val="09A2C98C"/>
    <w:rsid w:val="09A4B4A9"/>
    <w:rsid w:val="09A4BF20"/>
    <w:rsid w:val="09A5993B"/>
    <w:rsid w:val="09A59AC3"/>
    <w:rsid w:val="09A67D32"/>
    <w:rsid w:val="09A7C283"/>
    <w:rsid w:val="09A7ED01"/>
    <w:rsid w:val="09A8CB0A"/>
    <w:rsid w:val="09AA07AF"/>
    <w:rsid w:val="09AAF932"/>
    <w:rsid w:val="09AC8D50"/>
    <w:rsid w:val="09AC9DBA"/>
    <w:rsid w:val="09ADE1D7"/>
    <w:rsid w:val="09AE1829"/>
    <w:rsid w:val="09AECC50"/>
    <w:rsid w:val="09AF70CE"/>
    <w:rsid w:val="09B03987"/>
    <w:rsid w:val="09B180C1"/>
    <w:rsid w:val="09B2D256"/>
    <w:rsid w:val="09B3D1AB"/>
    <w:rsid w:val="09B4A8D2"/>
    <w:rsid w:val="09B589E2"/>
    <w:rsid w:val="09B61BD7"/>
    <w:rsid w:val="09B748B3"/>
    <w:rsid w:val="09B7CDCE"/>
    <w:rsid w:val="09B8BB36"/>
    <w:rsid w:val="09BA9EDC"/>
    <w:rsid w:val="09BB8C47"/>
    <w:rsid w:val="09BBC7C0"/>
    <w:rsid w:val="09BC8247"/>
    <w:rsid w:val="09BD49AC"/>
    <w:rsid w:val="09BD54F4"/>
    <w:rsid w:val="09BE07A3"/>
    <w:rsid w:val="09C0414A"/>
    <w:rsid w:val="09C07CE3"/>
    <w:rsid w:val="09C2F867"/>
    <w:rsid w:val="09C5C1D0"/>
    <w:rsid w:val="09C6479A"/>
    <w:rsid w:val="09C6BB0B"/>
    <w:rsid w:val="09C75FF8"/>
    <w:rsid w:val="09C80855"/>
    <w:rsid w:val="09C82C8A"/>
    <w:rsid w:val="09C8A711"/>
    <w:rsid w:val="09C96369"/>
    <w:rsid w:val="09CB08DC"/>
    <w:rsid w:val="09CC55BE"/>
    <w:rsid w:val="09CC97A2"/>
    <w:rsid w:val="09CCB2C3"/>
    <w:rsid w:val="09CE1B2A"/>
    <w:rsid w:val="09D0BA11"/>
    <w:rsid w:val="09D167CC"/>
    <w:rsid w:val="09D5997C"/>
    <w:rsid w:val="09D64103"/>
    <w:rsid w:val="09D7411A"/>
    <w:rsid w:val="09D7C6C5"/>
    <w:rsid w:val="09D91922"/>
    <w:rsid w:val="09D9BD13"/>
    <w:rsid w:val="09DA0BDF"/>
    <w:rsid w:val="09DAD9BB"/>
    <w:rsid w:val="09DB28E5"/>
    <w:rsid w:val="09DD0FEA"/>
    <w:rsid w:val="09E0075E"/>
    <w:rsid w:val="09E1C233"/>
    <w:rsid w:val="09E33DAD"/>
    <w:rsid w:val="09E35CDD"/>
    <w:rsid w:val="09E4B838"/>
    <w:rsid w:val="09E55F8B"/>
    <w:rsid w:val="09E5F853"/>
    <w:rsid w:val="09E7F00F"/>
    <w:rsid w:val="09E8542A"/>
    <w:rsid w:val="09EC3EA8"/>
    <w:rsid w:val="09ECAA91"/>
    <w:rsid w:val="09ECF469"/>
    <w:rsid w:val="09ED0B4E"/>
    <w:rsid w:val="09EF2908"/>
    <w:rsid w:val="09F04449"/>
    <w:rsid w:val="09F0F574"/>
    <w:rsid w:val="09F179BB"/>
    <w:rsid w:val="09F28558"/>
    <w:rsid w:val="09F3B718"/>
    <w:rsid w:val="09F52EA7"/>
    <w:rsid w:val="09F549BF"/>
    <w:rsid w:val="09F70278"/>
    <w:rsid w:val="09F76B95"/>
    <w:rsid w:val="09F85C5F"/>
    <w:rsid w:val="09F8A232"/>
    <w:rsid w:val="09F9F0C6"/>
    <w:rsid w:val="09FC0563"/>
    <w:rsid w:val="09FCAEE3"/>
    <w:rsid w:val="09FDFFB0"/>
    <w:rsid w:val="09FE1970"/>
    <w:rsid w:val="09FF8FBF"/>
    <w:rsid w:val="0A0023AC"/>
    <w:rsid w:val="0A009EB3"/>
    <w:rsid w:val="0A0181AE"/>
    <w:rsid w:val="0A01D343"/>
    <w:rsid w:val="0A020312"/>
    <w:rsid w:val="0A022EE0"/>
    <w:rsid w:val="0A084CE9"/>
    <w:rsid w:val="0A08516D"/>
    <w:rsid w:val="0A09FD87"/>
    <w:rsid w:val="0A103EB9"/>
    <w:rsid w:val="0A10C73C"/>
    <w:rsid w:val="0A1103F2"/>
    <w:rsid w:val="0A12CDB6"/>
    <w:rsid w:val="0A14186D"/>
    <w:rsid w:val="0A14B7D6"/>
    <w:rsid w:val="0A14BADC"/>
    <w:rsid w:val="0A15A3F2"/>
    <w:rsid w:val="0A1679BC"/>
    <w:rsid w:val="0A16C66F"/>
    <w:rsid w:val="0A1778F0"/>
    <w:rsid w:val="0A17AB5D"/>
    <w:rsid w:val="0A19B4EA"/>
    <w:rsid w:val="0A1A3C26"/>
    <w:rsid w:val="0A1A4274"/>
    <w:rsid w:val="0A1A9417"/>
    <w:rsid w:val="0A1AD950"/>
    <w:rsid w:val="0A1BBD5A"/>
    <w:rsid w:val="0A1E323E"/>
    <w:rsid w:val="0A1F7803"/>
    <w:rsid w:val="0A22A1B3"/>
    <w:rsid w:val="0A23C8C9"/>
    <w:rsid w:val="0A24161E"/>
    <w:rsid w:val="0A244586"/>
    <w:rsid w:val="0A2457CE"/>
    <w:rsid w:val="0A245BF5"/>
    <w:rsid w:val="0A2491A1"/>
    <w:rsid w:val="0A251748"/>
    <w:rsid w:val="0A260F8C"/>
    <w:rsid w:val="0A262DEC"/>
    <w:rsid w:val="0A266067"/>
    <w:rsid w:val="0A26B028"/>
    <w:rsid w:val="0A2745E6"/>
    <w:rsid w:val="0A2B3730"/>
    <w:rsid w:val="0A2F39E7"/>
    <w:rsid w:val="0A309F5D"/>
    <w:rsid w:val="0A30D898"/>
    <w:rsid w:val="0A34018B"/>
    <w:rsid w:val="0A350A31"/>
    <w:rsid w:val="0A35F4BF"/>
    <w:rsid w:val="0A363A9A"/>
    <w:rsid w:val="0A364441"/>
    <w:rsid w:val="0A36CBF5"/>
    <w:rsid w:val="0A37EC2D"/>
    <w:rsid w:val="0A380886"/>
    <w:rsid w:val="0A39CB93"/>
    <w:rsid w:val="0A3B885D"/>
    <w:rsid w:val="0A3C1620"/>
    <w:rsid w:val="0A3D0B32"/>
    <w:rsid w:val="0A3DC1D2"/>
    <w:rsid w:val="0A3E9D8D"/>
    <w:rsid w:val="0A3F181D"/>
    <w:rsid w:val="0A40380E"/>
    <w:rsid w:val="0A405F7A"/>
    <w:rsid w:val="0A411AEE"/>
    <w:rsid w:val="0A412670"/>
    <w:rsid w:val="0A42703A"/>
    <w:rsid w:val="0A43206A"/>
    <w:rsid w:val="0A433F1A"/>
    <w:rsid w:val="0A43DEA1"/>
    <w:rsid w:val="0A476A5B"/>
    <w:rsid w:val="0A48E80C"/>
    <w:rsid w:val="0A499365"/>
    <w:rsid w:val="0A4B65DB"/>
    <w:rsid w:val="0A4BB673"/>
    <w:rsid w:val="0A4BEDEE"/>
    <w:rsid w:val="0A4D4AD3"/>
    <w:rsid w:val="0A4D9A6E"/>
    <w:rsid w:val="0A4E10CE"/>
    <w:rsid w:val="0A4E5233"/>
    <w:rsid w:val="0A505EFA"/>
    <w:rsid w:val="0A518487"/>
    <w:rsid w:val="0A518963"/>
    <w:rsid w:val="0A558729"/>
    <w:rsid w:val="0A577EBF"/>
    <w:rsid w:val="0A57987E"/>
    <w:rsid w:val="0A592CC9"/>
    <w:rsid w:val="0A5F89F2"/>
    <w:rsid w:val="0A608E07"/>
    <w:rsid w:val="0A6121C2"/>
    <w:rsid w:val="0A6220E1"/>
    <w:rsid w:val="0A6236BA"/>
    <w:rsid w:val="0A63AFA2"/>
    <w:rsid w:val="0A6584D6"/>
    <w:rsid w:val="0A681110"/>
    <w:rsid w:val="0A6C9A6C"/>
    <w:rsid w:val="0A6DDA88"/>
    <w:rsid w:val="0A6E78F7"/>
    <w:rsid w:val="0A6FDB3E"/>
    <w:rsid w:val="0A71F6E3"/>
    <w:rsid w:val="0A725EDB"/>
    <w:rsid w:val="0A72886F"/>
    <w:rsid w:val="0A72CF93"/>
    <w:rsid w:val="0A73FF11"/>
    <w:rsid w:val="0A7469FC"/>
    <w:rsid w:val="0A75DBE1"/>
    <w:rsid w:val="0A785859"/>
    <w:rsid w:val="0A7A14D0"/>
    <w:rsid w:val="0A7A98D0"/>
    <w:rsid w:val="0A7B3189"/>
    <w:rsid w:val="0A7C2309"/>
    <w:rsid w:val="0A7C37F5"/>
    <w:rsid w:val="0A7E024C"/>
    <w:rsid w:val="0A7E819A"/>
    <w:rsid w:val="0A7EEA84"/>
    <w:rsid w:val="0A80B0AA"/>
    <w:rsid w:val="0A80FFED"/>
    <w:rsid w:val="0A810CD3"/>
    <w:rsid w:val="0A84B3E5"/>
    <w:rsid w:val="0A8515D4"/>
    <w:rsid w:val="0A8621FF"/>
    <w:rsid w:val="0A864C60"/>
    <w:rsid w:val="0A8650F5"/>
    <w:rsid w:val="0A86C23B"/>
    <w:rsid w:val="0A883644"/>
    <w:rsid w:val="0A893908"/>
    <w:rsid w:val="0A8A440F"/>
    <w:rsid w:val="0A8BBF35"/>
    <w:rsid w:val="0A8C36E0"/>
    <w:rsid w:val="0A8C4C21"/>
    <w:rsid w:val="0A8C711C"/>
    <w:rsid w:val="0A8D3A23"/>
    <w:rsid w:val="0A8FCBC7"/>
    <w:rsid w:val="0A908497"/>
    <w:rsid w:val="0A937691"/>
    <w:rsid w:val="0A93CEA8"/>
    <w:rsid w:val="0A9416CE"/>
    <w:rsid w:val="0A96390A"/>
    <w:rsid w:val="0A97D798"/>
    <w:rsid w:val="0A97FB10"/>
    <w:rsid w:val="0A98FE5E"/>
    <w:rsid w:val="0A99113B"/>
    <w:rsid w:val="0A99565E"/>
    <w:rsid w:val="0A9A5D38"/>
    <w:rsid w:val="0A9B49B6"/>
    <w:rsid w:val="0A9B6162"/>
    <w:rsid w:val="0A9B9EE5"/>
    <w:rsid w:val="0A9C83DA"/>
    <w:rsid w:val="0A9CF64E"/>
    <w:rsid w:val="0A9F5B94"/>
    <w:rsid w:val="0A9F7932"/>
    <w:rsid w:val="0AA08531"/>
    <w:rsid w:val="0AA3791C"/>
    <w:rsid w:val="0AA670B7"/>
    <w:rsid w:val="0AA890D8"/>
    <w:rsid w:val="0AAA3887"/>
    <w:rsid w:val="0AAC5836"/>
    <w:rsid w:val="0AACB6B9"/>
    <w:rsid w:val="0AAE5B8D"/>
    <w:rsid w:val="0AAF0BFC"/>
    <w:rsid w:val="0AB0B826"/>
    <w:rsid w:val="0AB2F7EB"/>
    <w:rsid w:val="0AB3D275"/>
    <w:rsid w:val="0AB4C232"/>
    <w:rsid w:val="0AB5D731"/>
    <w:rsid w:val="0AB74ABA"/>
    <w:rsid w:val="0AB7DFAD"/>
    <w:rsid w:val="0AB854BC"/>
    <w:rsid w:val="0ABA0BA3"/>
    <w:rsid w:val="0ABB647F"/>
    <w:rsid w:val="0ABC942D"/>
    <w:rsid w:val="0ABD11C6"/>
    <w:rsid w:val="0ABEE450"/>
    <w:rsid w:val="0AC0C05C"/>
    <w:rsid w:val="0AC4296E"/>
    <w:rsid w:val="0AC5EE0B"/>
    <w:rsid w:val="0AC65B07"/>
    <w:rsid w:val="0AC6AC30"/>
    <w:rsid w:val="0AC759E2"/>
    <w:rsid w:val="0AC7E634"/>
    <w:rsid w:val="0AC8B275"/>
    <w:rsid w:val="0AC8B620"/>
    <w:rsid w:val="0ACABFFF"/>
    <w:rsid w:val="0ACC0F2F"/>
    <w:rsid w:val="0ACD3B5F"/>
    <w:rsid w:val="0AD03063"/>
    <w:rsid w:val="0AD0C076"/>
    <w:rsid w:val="0AD219E4"/>
    <w:rsid w:val="0AD280FD"/>
    <w:rsid w:val="0AD3ADFA"/>
    <w:rsid w:val="0AD3BE08"/>
    <w:rsid w:val="0AD5A791"/>
    <w:rsid w:val="0AD5ACBB"/>
    <w:rsid w:val="0AD7FC50"/>
    <w:rsid w:val="0AD834D0"/>
    <w:rsid w:val="0AD8EFEF"/>
    <w:rsid w:val="0ADB9A36"/>
    <w:rsid w:val="0ADDBA65"/>
    <w:rsid w:val="0ADEBB30"/>
    <w:rsid w:val="0AE1528F"/>
    <w:rsid w:val="0AE1BE2F"/>
    <w:rsid w:val="0AE3810E"/>
    <w:rsid w:val="0AE4FF53"/>
    <w:rsid w:val="0AE50DF4"/>
    <w:rsid w:val="0AE52BD2"/>
    <w:rsid w:val="0AE6736E"/>
    <w:rsid w:val="0AEA9D15"/>
    <w:rsid w:val="0AEAAD1E"/>
    <w:rsid w:val="0AEAFCE7"/>
    <w:rsid w:val="0AECAD53"/>
    <w:rsid w:val="0AECEC7B"/>
    <w:rsid w:val="0AF077D1"/>
    <w:rsid w:val="0AF2A9D1"/>
    <w:rsid w:val="0AF3A824"/>
    <w:rsid w:val="0AF4ED99"/>
    <w:rsid w:val="0AF52A57"/>
    <w:rsid w:val="0AF5870E"/>
    <w:rsid w:val="0AF61729"/>
    <w:rsid w:val="0AF66DAD"/>
    <w:rsid w:val="0AF6D794"/>
    <w:rsid w:val="0AF85CF6"/>
    <w:rsid w:val="0AF9BD3D"/>
    <w:rsid w:val="0AFA3973"/>
    <w:rsid w:val="0AFA41C7"/>
    <w:rsid w:val="0AFA8534"/>
    <w:rsid w:val="0AFC2496"/>
    <w:rsid w:val="0AFEB549"/>
    <w:rsid w:val="0B06591F"/>
    <w:rsid w:val="0B0682CB"/>
    <w:rsid w:val="0B068C1B"/>
    <w:rsid w:val="0B06BF04"/>
    <w:rsid w:val="0B0787EF"/>
    <w:rsid w:val="0B0852CD"/>
    <w:rsid w:val="0B08638F"/>
    <w:rsid w:val="0B0A32A9"/>
    <w:rsid w:val="0B0A5BFF"/>
    <w:rsid w:val="0B0AD06A"/>
    <w:rsid w:val="0B0B2820"/>
    <w:rsid w:val="0B0C1BA8"/>
    <w:rsid w:val="0B0D2A86"/>
    <w:rsid w:val="0B0D307A"/>
    <w:rsid w:val="0B0D3635"/>
    <w:rsid w:val="0B0D48E9"/>
    <w:rsid w:val="0B0EF4AD"/>
    <w:rsid w:val="0B0EF70F"/>
    <w:rsid w:val="0B0F17B5"/>
    <w:rsid w:val="0B0F85F8"/>
    <w:rsid w:val="0B0FC941"/>
    <w:rsid w:val="0B1280CE"/>
    <w:rsid w:val="0B16724D"/>
    <w:rsid w:val="0B187D73"/>
    <w:rsid w:val="0B18C2B6"/>
    <w:rsid w:val="0B18D2F1"/>
    <w:rsid w:val="0B18F1CB"/>
    <w:rsid w:val="0B196552"/>
    <w:rsid w:val="0B19F31D"/>
    <w:rsid w:val="0B1A1224"/>
    <w:rsid w:val="0B1AC724"/>
    <w:rsid w:val="0B1AEC77"/>
    <w:rsid w:val="0B1B7F1F"/>
    <w:rsid w:val="0B1B9CB7"/>
    <w:rsid w:val="0B1BB2F5"/>
    <w:rsid w:val="0B1DC2A6"/>
    <w:rsid w:val="0B224E6B"/>
    <w:rsid w:val="0B2284FD"/>
    <w:rsid w:val="0B2357B0"/>
    <w:rsid w:val="0B24557C"/>
    <w:rsid w:val="0B24A458"/>
    <w:rsid w:val="0B2642C5"/>
    <w:rsid w:val="0B26BFF4"/>
    <w:rsid w:val="0B2B035F"/>
    <w:rsid w:val="0B2CE37C"/>
    <w:rsid w:val="0B2F4722"/>
    <w:rsid w:val="0B2FE8AA"/>
    <w:rsid w:val="0B30FF97"/>
    <w:rsid w:val="0B31967F"/>
    <w:rsid w:val="0B3331C0"/>
    <w:rsid w:val="0B35126A"/>
    <w:rsid w:val="0B36B125"/>
    <w:rsid w:val="0B37AF1A"/>
    <w:rsid w:val="0B3849B8"/>
    <w:rsid w:val="0B385F87"/>
    <w:rsid w:val="0B388F7F"/>
    <w:rsid w:val="0B3B6FB9"/>
    <w:rsid w:val="0B3C4EF2"/>
    <w:rsid w:val="0B3E1B3E"/>
    <w:rsid w:val="0B3F395C"/>
    <w:rsid w:val="0B3FBAD8"/>
    <w:rsid w:val="0B4072E6"/>
    <w:rsid w:val="0B413666"/>
    <w:rsid w:val="0B42860C"/>
    <w:rsid w:val="0B432919"/>
    <w:rsid w:val="0B448720"/>
    <w:rsid w:val="0B475D13"/>
    <w:rsid w:val="0B47FF09"/>
    <w:rsid w:val="0B486E1B"/>
    <w:rsid w:val="0B48BA79"/>
    <w:rsid w:val="0B498E8E"/>
    <w:rsid w:val="0B49F166"/>
    <w:rsid w:val="0B49F1A5"/>
    <w:rsid w:val="0B4B4AA5"/>
    <w:rsid w:val="0B4C2166"/>
    <w:rsid w:val="0B4CF72F"/>
    <w:rsid w:val="0B4D1195"/>
    <w:rsid w:val="0B4D8B82"/>
    <w:rsid w:val="0B4D8C5C"/>
    <w:rsid w:val="0B4DAF45"/>
    <w:rsid w:val="0B4E3205"/>
    <w:rsid w:val="0B4E7EEA"/>
    <w:rsid w:val="0B4EC50A"/>
    <w:rsid w:val="0B4ED23E"/>
    <w:rsid w:val="0B4F0C13"/>
    <w:rsid w:val="0B4F39BE"/>
    <w:rsid w:val="0B503389"/>
    <w:rsid w:val="0B51C28B"/>
    <w:rsid w:val="0B52B17A"/>
    <w:rsid w:val="0B54EC28"/>
    <w:rsid w:val="0B563E0F"/>
    <w:rsid w:val="0B564D53"/>
    <w:rsid w:val="0B57AD9B"/>
    <w:rsid w:val="0B58309B"/>
    <w:rsid w:val="0B5850BF"/>
    <w:rsid w:val="0B58B0BE"/>
    <w:rsid w:val="0B5947C9"/>
    <w:rsid w:val="0B5992AE"/>
    <w:rsid w:val="0B5A35B3"/>
    <w:rsid w:val="0B5AC5EC"/>
    <w:rsid w:val="0B5B76D9"/>
    <w:rsid w:val="0B5CC94C"/>
    <w:rsid w:val="0B5CF63A"/>
    <w:rsid w:val="0B5D1B9F"/>
    <w:rsid w:val="0B5D3D85"/>
    <w:rsid w:val="0B5D9D14"/>
    <w:rsid w:val="0B5F7A37"/>
    <w:rsid w:val="0B60B724"/>
    <w:rsid w:val="0B624FE9"/>
    <w:rsid w:val="0B63ED58"/>
    <w:rsid w:val="0B6488A5"/>
    <w:rsid w:val="0B64A354"/>
    <w:rsid w:val="0B64EC6D"/>
    <w:rsid w:val="0B661320"/>
    <w:rsid w:val="0B666821"/>
    <w:rsid w:val="0B66A6D0"/>
    <w:rsid w:val="0B692AE9"/>
    <w:rsid w:val="0B69343C"/>
    <w:rsid w:val="0B6BA859"/>
    <w:rsid w:val="0B6F8DC9"/>
    <w:rsid w:val="0B72DCEE"/>
    <w:rsid w:val="0B746B64"/>
    <w:rsid w:val="0B74F560"/>
    <w:rsid w:val="0B756980"/>
    <w:rsid w:val="0B75C90E"/>
    <w:rsid w:val="0B7682F0"/>
    <w:rsid w:val="0B76F86E"/>
    <w:rsid w:val="0B77E73B"/>
    <w:rsid w:val="0B790331"/>
    <w:rsid w:val="0B799577"/>
    <w:rsid w:val="0B7A9FB9"/>
    <w:rsid w:val="0B7AFD79"/>
    <w:rsid w:val="0B7B340C"/>
    <w:rsid w:val="0B7C472A"/>
    <w:rsid w:val="0B7D177C"/>
    <w:rsid w:val="0B7EF23C"/>
    <w:rsid w:val="0B85F044"/>
    <w:rsid w:val="0B87C19A"/>
    <w:rsid w:val="0B87D8F9"/>
    <w:rsid w:val="0B8C4040"/>
    <w:rsid w:val="0B8C92DB"/>
    <w:rsid w:val="0B8D0C53"/>
    <w:rsid w:val="0B8DF0D7"/>
    <w:rsid w:val="0B8E1326"/>
    <w:rsid w:val="0B8E9871"/>
    <w:rsid w:val="0B8F292F"/>
    <w:rsid w:val="0B8F4A2B"/>
    <w:rsid w:val="0B92095C"/>
    <w:rsid w:val="0B928CF3"/>
    <w:rsid w:val="0B9492D1"/>
    <w:rsid w:val="0B94B725"/>
    <w:rsid w:val="0B9510FF"/>
    <w:rsid w:val="0B963824"/>
    <w:rsid w:val="0B97FF11"/>
    <w:rsid w:val="0B984EC8"/>
    <w:rsid w:val="0B987673"/>
    <w:rsid w:val="0B9AC9FF"/>
    <w:rsid w:val="0B9E206A"/>
    <w:rsid w:val="0BA14238"/>
    <w:rsid w:val="0BA2FE8A"/>
    <w:rsid w:val="0BA390DA"/>
    <w:rsid w:val="0BA79B6B"/>
    <w:rsid w:val="0BA7B0CD"/>
    <w:rsid w:val="0BAAB607"/>
    <w:rsid w:val="0BAABB7A"/>
    <w:rsid w:val="0BAD5073"/>
    <w:rsid w:val="0BAD787D"/>
    <w:rsid w:val="0BAE5D63"/>
    <w:rsid w:val="0BAEC6D3"/>
    <w:rsid w:val="0BB0A67C"/>
    <w:rsid w:val="0BB0A9A9"/>
    <w:rsid w:val="0BB27649"/>
    <w:rsid w:val="0BB27732"/>
    <w:rsid w:val="0BB29CAE"/>
    <w:rsid w:val="0BB38AE1"/>
    <w:rsid w:val="0BB452CA"/>
    <w:rsid w:val="0BB9B946"/>
    <w:rsid w:val="0BBA15F5"/>
    <w:rsid w:val="0BBA7E1E"/>
    <w:rsid w:val="0BBBD440"/>
    <w:rsid w:val="0BBF7432"/>
    <w:rsid w:val="0BBFE1BC"/>
    <w:rsid w:val="0BC0A6DC"/>
    <w:rsid w:val="0BC12FE0"/>
    <w:rsid w:val="0BC17127"/>
    <w:rsid w:val="0BC1C722"/>
    <w:rsid w:val="0BC5A5E6"/>
    <w:rsid w:val="0BC6A18C"/>
    <w:rsid w:val="0BC6D3D7"/>
    <w:rsid w:val="0BC6E6AE"/>
    <w:rsid w:val="0BC78637"/>
    <w:rsid w:val="0BC8BF2B"/>
    <w:rsid w:val="0BCA26C5"/>
    <w:rsid w:val="0BCB7870"/>
    <w:rsid w:val="0BCBA379"/>
    <w:rsid w:val="0BCC92A1"/>
    <w:rsid w:val="0BCE3897"/>
    <w:rsid w:val="0BCFC6F6"/>
    <w:rsid w:val="0BD07FCE"/>
    <w:rsid w:val="0BD208C5"/>
    <w:rsid w:val="0BD31E9A"/>
    <w:rsid w:val="0BD4FD1A"/>
    <w:rsid w:val="0BD63150"/>
    <w:rsid w:val="0BD88F89"/>
    <w:rsid w:val="0BD92B1B"/>
    <w:rsid w:val="0BDB8D41"/>
    <w:rsid w:val="0BDBEEC4"/>
    <w:rsid w:val="0BDCED42"/>
    <w:rsid w:val="0BDD6D62"/>
    <w:rsid w:val="0BDFA4DC"/>
    <w:rsid w:val="0BE1AA08"/>
    <w:rsid w:val="0BE1DF30"/>
    <w:rsid w:val="0BE22E85"/>
    <w:rsid w:val="0BE47BC5"/>
    <w:rsid w:val="0BE5748A"/>
    <w:rsid w:val="0BE605D9"/>
    <w:rsid w:val="0BE786D4"/>
    <w:rsid w:val="0BEBC87D"/>
    <w:rsid w:val="0BEBDDB7"/>
    <w:rsid w:val="0BECB04D"/>
    <w:rsid w:val="0BECC680"/>
    <w:rsid w:val="0BEEE7D6"/>
    <w:rsid w:val="0BF29797"/>
    <w:rsid w:val="0BF34F79"/>
    <w:rsid w:val="0BF4A0EE"/>
    <w:rsid w:val="0BF5A5EC"/>
    <w:rsid w:val="0BF6F0F1"/>
    <w:rsid w:val="0BFB9B33"/>
    <w:rsid w:val="0BFC4EC1"/>
    <w:rsid w:val="0BFCAFF7"/>
    <w:rsid w:val="0BFD45B4"/>
    <w:rsid w:val="0BFDAAF7"/>
    <w:rsid w:val="0BFE0B70"/>
    <w:rsid w:val="0BFF97C2"/>
    <w:rsid w:val="0C030257"/>
    <w:rsid w:val="0C0564F7"/>
    <w:rsid w:val="0C05B6BB"/>
    <w:rsid w:val="0C05EC54"/>
    <w:rsid w:val="0C07572F"/>
    <w:rsid w:val="0C088D25"/>
    <w:rsid w:val="0C08A9D7"/>
    <w:rsid w:val="0C0D50AB"/>
    <w:rsid w:val="0C0D65EE"/>
    <w:rsid w:val="0C0DBB9D"/>
    <w:rsid w:val="0C0E34E7"/>
    <w:rsid w:val="0C0F0B74"/>
    <w:rsid w:val="0C0F635D"/>
    <w:rsid w:val="0C108589"/>
    <w:rsid w:val="0C110E0B"/>
    <w:rsid w:val="0C126603"/>
    <w:rsid w:val="0C1384EF"/>
    <w:rsid w:val="0C168DBF"/>
    <w:rsid w:val="0C16DB1F"/>
    <w:rsid w:val="0C1867C8"/>
    <w:rsid w:val="0C19615D"/>
    <w:rsid w:val="0C1A0B5C"/>
    <w:rsid w:val="0C1A3731"/>
    <w:rsid w:val="0C1B7571"/>
    <w:rsid w:val="0C1B8EAD"/>
    <w:rsid w:val="0C1DF01C"/>
    <w:rsid w:val="0C1F2B07"/>
    <w:rsid w:val="0C201730"/>
    <w:rsid w:val="0C20B781"/>
    <w:rsid w:val="0C2148FD"/>
    <w:rsid w:val="0C22616F"/>
    <w:rsid w:val="0C22AD41"/>
    <w:rsid w:val="0C2619C0"/>
    <w:rsid w:val="0C299820"/>
    <w:rsid w:val="0C2B2C66"/>
    <w:rsid w:val="0C2C465E"/>
    <w:rsid w:val="0C2D4A56"/>
    <w:rsid w:val="0C2EA6FA"/>
    <w:rsid w:val="0C2F27F3"/>
    <w:rsid w:val="0C2FCF7C"/>
    <w:rsid w:val="0C30AE5D"/>
    <w:rsid w:val="0C30B804"/>
    <w:rsid w:val="0C325B79"/>
    <w:rsid w:val="0C334F10"/>
    <w:rsid w:val="0C3451A3"/>
    <w:rsid w:val="0C35FAE4"/>
    <w:rsid w:val="0C360335"/>
    <w:rsid w:val="0C37F5AE"/>
    <w:rsid w:val="0C38B3D5"/>
    <w:rsid w:val="0C3A6370"/>
    <w:rsid w:val="0C3B6BEF"/>
    <w:rsid w:val="0C3BF28E"/>
    <w:rsid w:val="0C3C871B"/>
    <w:rsid w:val="0C3DA4FC"/>
    <w:rsid w:val="0C3DC807"/>
    <w:rsid w:val="0C3EDDD2"/>
    <w:rsid w:val="0C3F5DDA"/>
    <w:rsid w:val="0C41D88B"/>
    <w:rsid w:val="0C437939"/>
    <w:rsid w:val="0C43CDE7"/>
    <w:rsid w:val="0C44D989"/>
    <w:rsid w:val="0C45CD99"/>
    <w:rsid w:val="0C47DFFC"/>
    <w:rsid w:val="0C49DCF7"/>
    <w:rsid w:val="0C4A2EBA"/>
    <w:rsid w:val="0C4B2BCB"/>
    <w:rsid w:val="0C4B8C68"/>
    <w:rsid w:val="0C4DAA2B"/>
    <w:rsid w:val="0C4DD45E"/>
    <w:rsid w:val="0C4E9D14"/>
    <w:rsid w:val="0C4FAF59"/>
    <w:rsid w:val="0C50CF4F"/>
    <w:rsid w:val="0C53A7EF"/>
    <w:rsid w:val="0C547CFB"/>
    <w:rsid w:val="0C54A4FE"/>
    <w:rsid w:val="0C5504BF"/>
    <w:rsid w:val="0C55373D"/>
    <w:rsid w:val="0C56221B"/>
    <w:rsid w:val="0C5828A3"/>
    <w:rsid w:val="0C58B57B"/>
    <w:rsid w:val="0C58D9FE"/>
    <w:rsid w:val="0C59138A"/>
    <w:rsid w:val="0C5A9544"/>
    <w:rsid w:val="0C5AE293"/>
    <w:rsid w:val="0C5BABFB"/>
    <w:rsid w:val="0C5C2FB0"/>
    <w:rsid w:val="0C5D7357"/>
    <w:rsid w:val="0C5E2BE2"/>
    <w:rsid w:val="0C5E86D8"/>
    <w:rsid w:val="0C6139D4"/>
    <w:rsid w:val="0C64CCC6"/>
    <w:rsid w:val="0C670AB3"/>
    <w:rsid w:val="0C6B4187"/>
    <w:rsid w:val="0C6D794A"/>
    <w:rsid w:val="0C6E6EA6"/>
    <w:rsid w:val="0C6F012D"/>
    <w:rsid w:val="0C6FC9D2"/>
    <w:rsid w:val="0C70CA4F"/>
    <w:rsid w:val="0C71ABBD"/>
    <w:rsid w:val="0C7359C6"/>
    <w:rsid w:val="0C741C51"/>
    <w:rsid w:val="0C747826"/>
    <w:rsid w:val="0C74D6C1"/>
    <w:rsid w:val="0C761AC3"/>
    <w:rsid w:val="0C776A97"/>
    <w:rsid w:val="0C7789B8"/>
    <w:rsid w:val="0C78734F"/>
    <w:rsid w:val="0C7982F7"/>
    <w:rsid w:val="0C799A95"/>
    <w:rsid w:val="0C7AA68B"/>
    <w:rsid w:val="0C7B69F7"/>
    <w:rsid w:val="0C7C2B52"/>
    <w:rsid w:val="0C7DCB12"/>
    <w:rsid w:val="0C7F0113"/>
    <w:rsid w:val="0C7FD504"/>
    <w:rsid w:val="0C80414B"/>
    <w:rsid w:val="0C806A16"/>
    <w:rsid w:val="0C81337C"/>
    <w:rsid w:val="0C8155BD"/>
    <w:rsid w:val="0C815874"/>
    <w:rsid w:val="0C835CD2"/>
    <w:rsid w:val="0C83712B"/>
    <w:rsid w:val="0C8383B2"/>
    <w:rsid w:val="0C85A29D"/>
    <w:rsid w:val="0C85B6CC"/>
    <w:rsid w:val="0C86A231"/>
    <w:rsid w:val="0C86E243"/>
    <w:rsid w:val="0C87316B"/>
    <w:rsid w:val="0C88569F"/>
    <w:rsid w:val="0C888895"/>
    <w:rsid w:val="0C895BE8"/>
    <w:rsid w:val="0C8A3746"/>
    <w:rsid w:val="0C8BEF90"/>
    <w:rsid w:val="0C8D356C"/>
    <w:rsid w:val="0C928097"/>
    <w:rsid w:val="0C94175B"/>
    <w:rsid w:val="0C955D30"/>
    <w:rsid w:val="0C9669FA"/>
    <w:rsid w:val="0C974464"/>
    <w:rsid w:val="0C985E1B"/>
    <w:rsid w:val="0C98EC8C"/>
    <w:rsid w:val="0C9A1587"/>
    <w:rsid w:val="0C9BA980"/>
    <w:rsid w:val="0CA07EA9"/>
    <w:rsid w:val="0CA33BE8"/>
    <w:rsid w:val="0CA35519"/>
    <w:rsid w:val="0CA376C6"/>
    <w:rsid w:val="0CA6AC58"/>
    <w:rsid w:val="0CA7BEC7"/>
    <w:rsid w:val="0CA82D5C"/>
    <w:rsid w:val="0CADF944"/>
    <w:rsid w:val="0CADF9C7"/>
    <w:rsid w:val="0CB2761D"/>
    <w:rsid w:val="0CB2DE58"/>
    <w:rsid w:val="0CB78B01"/>
    <w:rsid w:val="0CB7FF3D"/>
    <w:rsid w:val="0CBBA25B"/>
    <w:rsid w:val="0CBBAF53"/>
    <w:rsid w:val="0CBC4208"/>
    <w:rsid w:val="0CBCB977"/>
    <w:rsid w:val="0CBCD871"/>
    <w:rsid w:val="0CBE5B9D"/>
    <w:rsid w:val="0CC125C3"/>
    <w:rsid w:val="0CC16A74"/>
    <w:rsid w:val="0CC2A9C3"/>
    <w:rsid w:val="0CC3818F"/>
    <w:rsid w:val="0CC4F933"/>
    <w:rsid w:val="0CC70C79"/>
    <w:rsid w:val="0CC7301B"/>
    <w:rsid w:val="0CC83FFB"/>
    <w:rsid w:val="0CCA1442"/>
    <w:rsid w:val="0CCA6C4F"/>
    <w:rsid w:val="0CCBD1D3"/>
    <w:rsid w:val="0CCDDF8B"/>
    <w:rsid w:val="0CCEF36E"/>
    <w:rsid w:val="0CD0F02C"/>
    <w:rsid w:val="0CD1A609"/>
    <w:rsid w:val="0CD2A32A"/>
    <w:rsid w:val="0CD2A45C"/>
    <w:rsid w:val="0CD4846F"/>
    <w:rsid w:val="0CD6A4D7"/>
    <w:rsid w:val="0CD6AB38"/>
    <w:rsid w:val="0CD95563"/>
    <w:rsid w:val="0CD9EF83"/>
    <w:rsid w:val="0CDA4E0F"/>
    <w:rsid w:val="0CDABA91"/>
    <w:rsid w:val="0CDB4DD0"/>
    <w:rsid w:val="0CDC5594"/>
    <w:rsid w:val="0CDF185D"/>
    <w:rsid w:val="0CE186EC"/>
    <w:rsid w:val="0CE2DA9D"/>
    <w:rsid w:val="0CE62AD8"/>
    <w:rsid w:val="0CE69415"/>
    <w:rsid w:val="0CE7AC9F"/>
    <w:rsid w:val="0CE9DBEF"/>
    <w:rsid w:val="0CEA045F"/>
    <w:rsid w:val="0CEA81AF"/>
    <w:rsid w:val="0CECDF25"/>
    <w:rsid w:val="0CEFBF4D"/>
    <w:rsid w:val="0CF18408"/>
    <w:rsid w:val="0CF18C50"/>
    <w:rsid w:val="0CF2612E"/>
    <w:rsid w:val="0CF2A685"/>
    <w:rsid w:val="0CF2A98B"/>
    <w:rsid w:val="0CF3DA3A"/>
    <w:rsid w:val="0CF60DB2"/>
    <w:rsid w:val="0CF80CC7"/>
    <w:rsid w:val="0CF8BA43"/>
    <w:rsid w:val="0CF8DAD1"/>
    <w:rsid w:val="0CFA5B8D"/>
    <w:rsid w:val="0CFC41B5"/>
    <w:rsid w:val="0CFFF3B1"/>
    <w:rsid w:val="0D038AC2"/>
    <w:rsid w:val="0D03B408"/>
    <w:rsid w:val="0D0706B0"/>
    <w:rsid w:val="0D084F1B"/>
    <w:rsid w:val="0D0B784A"/>
    <w:rsid w:val="0D0C8F0B"/>
    <w:rsid w:val="0D0D2021"/>
    <w:rsid w:val="0D0E3505"/>
    <w:rsid w:val="0D0E4AC7"/>
    <w:rsid w:val="0D0E7A17"/>
    <w:rsid w:val="0D0F7E29"/>
    <w:rsid w:val="0D0FA3FA"/>
    <w:rsid w:val="0D122F05"/>
    <w:rsid w:val="0D13036B"/>
    <w:rsid w:val="0D1332D4"/>
    <w:rsid w:val="0D139F6D"/>
    <w:rsid w:val="0D13C48D"/>
    <w:rsid w:val="0D142769"/>
    <w:rsid w:val="0D14AC08"/>
    <w:rsid w:val="0D186E41"/>
    <w:rsid w:val="0D18ACF9"/>
    <w:rsid w:val="0D1A9322"/>
    <w:rsid w:val="0D1DDB40"/>
    <w:rsid w:val="0D1E4C52"/>
    <w:rsid w:val="0D1F39B0"/>
    <w:rsid w:val="0D205873"/>
    <w:rsid w:val="0D22D9C2"/>
    <w:rsid w:val="0D23A5D8"/>
    <w:rsid w:val="0D2432D2"/>
    <w:rsid w:val="0D244C2A"/>
    <w:rsid w:val="0D26970E"/>
    <w:rsid w:val="0D272B03"/>
    <w:rsid w:val="0D275815"/>
    <w:rsid w:val="0D280415"/>
    <w:rsid w:val="0D28E985"/>
    <w:rsid w:val="0D29201F"/>
    <w:rsid w:val="0D297C27"/>
    <w:rsid w:val="0D29802D"/>
    <w:rsid w:val="0D2A0E69"/>
    <w:rsid w:val="0D2A9D81"/>
    <w:rsid w:val="0D2C003A"/>
    <w:rsid w:val="0D2C43FE"/>
    <w:rsid w:val="0D2CC41C"/>
    <w:rsid w:val="0D2CCB94"/>
    <w:rsid w:val="0D2EFF5A"/>
    <w:rsid w:val="0D30D93B"/>
    <w:rsid w:val="0D3277BB"/>
    <w:rsid w:val="0D33983B"/>
    <w:rsid w:val="0D354E52"/>
    <w:rsid w:val="0D356E4B"/>
    <w:rsid w:val="0D359E54"/>
    <w:rsid w:val="0D37B19E"/>
    <w:rsid w:val="0D3E703C"/>
    <w:rsid w:val="0D3F70EA"/>
    <w:rsid w:val="0D3F9804"/>
    <w:rsid w:val="0D408FEC"/>
    <w:rsid w:val="0D40E2F2"/>
    <w:rsid w:val="0D422583"/>
    <w:rsid w:val="0D42B4E5"/>
    <w:rsid w:val="0D448189"/>
    <w:rsid w:val="0D45692D"/>
    <w:rsid w:val="0D45F6CB"/>
    <w:rsid w:val="0D462F40"/>
    <w:rsid w:val="0D470CBE"/>
    <w:rsid w:val="0D472025"/>
    <w:rsid w:val="0D490B24"/>
    <w:rsid w:val="0D4B49D4"/>
    <w:rsid w:val="0D4C6943"/>
    <w:rsid w:val="0D4CCD21"/>
    <w:rsid w:val="0D4DB2DA"/>
    <w:rsid w:val="0D50C53E"/>
    <w:rsid w:val="0D5102CC"/>
    <w:rsid w:val="0D52B017"/>
    <w:rsid w:val="0D531766"/>
    <w:rsid w:val="0D53C729"/>
    <w:rsid w:val="0D540EC3"/>
    <w:rsid w:val="0D5514C1"/>
    <w:rsid w:val="0D5718C5"/>
    <w:rsid w:val="0D57AAB0"/>
    <w:rsid w:val="0D5A89CD"/>
    <w:rsid w:val="0D5AE623"/>
    <w:rsid w:val="0D5C495D"/>
    <w:rsid w:val="0D5D01DA"/>
    <w:rsid w:val="0D5FC1D7"/>
    <w:rsid w:val="0D60A395"/>
    <w:rsid w:val="0D61B36A"/>
    <w:rsid w:val="0D63B20C"/>
    <w:rsid w:val="0D654DA9"/>
    <w:rsid w:val="0D695965"/>
    <w:rsid w:val="0D69B0AD"/>
    <w:rsid w:val="0D69C64F"/>
    <w:rsid w:val="0D6A643C"/>
    <w:rsid w:val="0D6B5933"/>
    <w:rsid w:val="0D6B8159"/>
    <w:rsid w:val="0D6BF8B6"/>
    <w:rsid w:val="0D6C34DF"/>
    <w:rsid w:val="0D6C92A9"/>
    <w:rsid w:val="0D6CCDFB"/>
    <w:rsid w:val="0D6D4570"/>
    <w:rsid w:val="0D6D4AC6"/>
    <w:rsid w:val="0D6D75EA"/>
    <w:rsid w:val="0D6E800D"/>
    <w:rsid w:val="0D6F654B"/>
    <w:rsid w:val="0D6FBE86"/>
    <w:rsid w:val="0D703950"/>
    <w:rsid w:val="0D70E72E"/>
    <w:rsid w:val="0D724D57"/>
    <w:rsid w:val="0D733A3F"/>
    <w:rsid w:val="0D73CD66"/>
    <w:rsid w:val="0D75548E"/>
    <w:rsid w:val="0D765BFE"/>
    <w:rsid w:val="0D7957E9"/>
    <w:rsid w:val="0D7C5530"/>
    <w:rsid w:val="0D7CC3E6"/>
    <w:rsid w:val="0D81607B"/>
    <w:rsid w:val="0D825779"/>
    <w:rsid w:val="0D83121B"/>
    <w:rsid w:val="0D837FDA"/>
    <w:rsid w:val="0D841F4D"/>
    <w:rsid w:val="0D845EE2"/>
    <w:rsid w:val="0D860300"/>
    <w:rsid w:val="0D862BA4"/>
    <w:rsid w:val="0D86F5DB"/>
    <w:rsid w:val="0D88F484"/>
    <w:rsid w:val="0D8945E4"/>
    <w:rsid w:val="0D8D7BAF"/>
    <w:rsid w:val="0D8E7C38"/>
    <w:rsid w:val="0D8F14D0"/>
    <w:rsid w:val="0D8F3D04"/>
    <w:rsid w:val="0D8F560C"/>
    <w:rsid w:val="0D8F744C"/>
    <w:rsid w:val="0D901AA6"/>
    <w:rsid w:val="0D9060DA"/>
    <w:rsid w:val="0D912BBE"/>
    <w:rsid w:val="0D939C54"/>
    <w:rsid w:val="0D93F8EF"/>
    <w:rsid w:val="0D946F6C"/>
    <w:rsid w:val="0D9475C2"/>
    <w:rsid w:val="0D95DCB2"/>
    <w:rsid w:val="0D98107B"/>
    <w:rsid w:val="0D98F7AB"/>
    <w:rsid w:val="0D99EAF7"/>
    <w:rsid w:val="0D9C0271"/>
    <w:rsid w:val="0D9C2D58"/>
    <w:rsid w:val="0D9D557E"/>
    <w:rsid w:val="0D9DBDBF"/>
    <w:rsid w:val="0D9F0871"/>
    <w:rsid w:val="0D9FC2FB"/>
    <w:rsid w:val="0DA15F5F"/>
    <w:rsid w:val="0DA27DA7"/>
    <w:rsid w:val="0DA2D144"/>
    <w:rsid w:val="0DA43FF9"/>
    <w:rsid w:val="0DA68346"/>
    <w:rsid w:val="0DA73796"/>
    <w:rsid w:val="0DA7E4B5"/>
    <w:rsid w:val="0DA817DC"/>
    <w:rsid w:val="0DA84AF8"/>
    <w:rsid w:val="0DA8904A"/>
    <w:rsid w:val="0DA92679"/>
    <w:rsid w:val="0DABB11F"/>
    <w:rsid w:val="0DACEF43"/>
    <w:rsid w:val="0DAD9E1F"/>
    <w:rsid w:val="0DAEA922"/>
    <w:rsid w:val="0DAFF4E5"/>
    <w:rsid w:val="0DB02040"/>
    <w:rsid w:val="0DB09526"/>
    <w:rsid w:val="0DB0CEC0"/>
    <w:rsid w:val="0DB1201A"/>
    <w:rsid w:val="0DB16BE8"/>
    <w:rsid w:val="0DB22CB4"/>
    <w:rsid w:val="0DB2EEFB"/>
    <w:rsid w:val="0DB54FCF"/>
    <w:rsid w:val="0DB67E65"/>
    <w:rsid w:val="0DB9533F"/>
    <w:rsid w:val="0DB9A482"/>
    <w:rsid w:val="0DBAA3A9"/>
    <w:rsid w:val="0DBB3977"/>
    <w:rsid w:val="0DBB84B3"/>
    <w:rsid w:val="0DBCB61A"/>
    <w:rsid w:val="0DBD60BD"/>
    <w:rsid w:val="0DC1C734"/>
    <w:rsid w:val="0DC2878B"/>
    <w:rsid w:val="0DC38074"/>
    <w:rsid w:val="0DC464FC"/>
    <w:rsid w:val="0DC50787"/>
    <w:rsid w:val="0DC50DFD"/>
    <w:rsid w:val="0DC54D9F"/>
    <w:rsid w:val="0DC6BAA0"/>
    <w:rsid w:val="0DC76D38"/>
    <w:rsid w:val="0DC79174"/>
    <w:rsid w:val="0DC8D06E"/>
    <w:rsid w:val="0DC9C8C2"/>
    <w:rsid w:val="0DCAA977"/>
    <w:rsid w:val="0DCB19B6"/>
    <w:rsid w:val="0DCB3D9B"/>
    <w:rsid w:val="0DCC614A"/>
    <w:rsid w:val="0DCCF309"/>
    <w:rsid w:val="0DCD1A53"/>
    <w:rsid w:val="0DCD59DF"/>
    <w:rsid w:val="0DCED5B8"/>
    <w:rsid w:val="0DD0EB43"/>
    <w:rsid w:val="0DD2E9E9"/>
    <w:rsid w:val="0DD4F3BA"/>
    <w:rsid w:val="0DD4F545"/>
    <w:rsid w:val="0DD6DA93"/>
    <w:rsid w:val="0DD97BC2"/>
    <w:rsid w:val="0DDA3B9A"/>
    <w:rsid w:val="0DDC831F"/>
    <w:rsid w:val="0DDD20F0"/>
    <w:rsid w:val="0DDDFB39"/>
    <w:rsid w:val="0DDE183A"/>
    <w:rsid w:val="0DDF126D"/>
    <w:rsid w:val="0DDFFD22"/>
    <w:rsid w:val="0DE01DBC"/>
    <w:rsid w:val="0DE0A1FF"/>
    <w:rsid w:val="0DE2A388"/>
    <w:rsid w:val="0DE521A6"/>
    <w:rsid w:val="0DE7C170"/>
    <w:rsid w:val="0DE8156C"/>
    <w:rsid w:val="0DE8FD35"/>
    <w:rsid w:val="0DE94427"/>
    <w:rsid w:val="0DEAA169"/>
    <w:rsid w:val="0DECC9CE"/>
    <w:rsid w:val="0DECD06D"/>
    <w:rsid w:val="0DED0DD0"/>
    <w:rsid w:val="0DEE91E5"/>
    <w:rsid w:val="0DEF3F42"/>
    <w:rsid w:val="0DEF5FE7"/>
    <w:rsid w:val="0DEF9870"/>
    <w:rsid w:val="0DEFD266"/>
    <w:rsid w:val="0DF01E84"/>
    <w:rsid w:val="0DF069FF"/>
    <w:rsid w:val="0DF08C1F"/>
    <w:rsid w:val="0DF19C02"/>
    <w:rsid w:val="0DF27C02"/>
    <w:rsid w:val="0DF3CA27"/>
    <w:rsid w:val="0DF3FE53"/>
    <w:rsid w:val="0DF4D584"/>
    <w:rsid w:val="0DF8A56E"/>
    <w:rsid w:val="0DF9B3C4"/>
    <w:rsid w:val="0DFA463D"/>
    <w:rsid w:val="0DFBF5AB"/>
    <w:rsid w:val="0DFDC644"/>
    <w:rsid w:val="0DFDDC19"/>
    <w:rsid w:val="0DFF284E"/>
    <w:rsid w:val="0DFF7D0E"/>
    <w:rsid w:val="0DFF8AAF"/>
    <w:rsid w:val="0DFFA9BF"/>
    <w:rsid w:val="0E00F69C"/>
    <w:rsid w:val="0E038FFE"/>
    <w:rsid w:val="0E03F92F"/>
    <w:rsid w:val="0E0701AB"/>
    <w:rsid w:val="0E088F38"/>
    <w:rsid w:val="0E08DDF7"/>
    <w:rsid w:val="0E091F41"/>
    <w:rsid w:val="0E094901"/>
    <w:rsid w:val="0E09621E"/>
    <w:rsid w:val="0E0B13C9"/>
    <w:rsid w:val="0E0BCCA0"/>
    <w:rsid w:val="0E0BF3B2"/>
    <w:rsid w:val="0E0C6EF0"/>
    <w:rsid w:val="0E0E374A"/>
    <w:rsid w:val="0E0E5DFF"/>
    <w:rsid w:val="0E0EE96C"/>
    <w:rsid w:val="0E10F21D"/>
    <w:rsid w:val="0E12F2D0"/>
    <w:rsid w:val="0E1460C6"/>
    <w:rsid w:val="0E159F93"/>
    <w:rsid w:val="0E1710C1"/>
    <w:rsid w:val="0E187EE6"/>
    <w:rsid w:val="0E190749"/>
    <w:rsid w:val="0E19C6DC"/>
    <w:rsid w:val="0E1B8F67"/>
    <w:rsid w:val="0E1DAC7A"/>
    <w:rsid w:val="0E200356"/>
    <w:rsid w:val="0E201519"/>
    <w:rsid w:val="0E23231E"/>
    <w:rsid w:val="0E239C06"/>
    <w:rsid w:val="0E2505BC"/>
    <w:rsid w:val="0E28C574"/>
    <w:rsid w:val="0E29863D"/>
    <w:rsid w:val="0E2A0717"/>
    <w:rsid w:val="0E2A4EAA"/>
    <w:rsid w:val="0E2A6EF6"/>
    <w:rsid w:val="0E2B4BF3"/>
    <w:rsid w:val="0E2CE2A9"/>
    <w:rsid w:val="0E2E28EB"/>
    <w:rsid w:val="0E321B9B"/>
    <w:rsid w:val="0E3221AC"/>
    <w:rsid w:val="0E32CD59"/>
    <w:rsid w:val="0E343826"/>
    <w:rsid w:val="0E35EC6F"/>
    <w:rsid w:val="0E3B2E1C"/>
    <w:rsid w:val="0E3CE6E9"/>
    <w:rsid w:val="0E3D2B40"/>
    <w:rsid w:val="0E3E6ED4"/>
    <w:rsid w:val="0E404521"/>
    <w:rsid w:val="0E407BB3"/>
    <w:rsid w:val="0E40AC76"/>
    <w:rsid w:val="0E40C584"/>
    <w:rsid w:val="0E44278B"/>
    <w:rsid w:val="0E4454B7"/>
    <w:rsid w:val="0E487569"/>
    <w:rsid w:val="0E48B326"/>
    <w:rsid w:val="0E49AE1E"/>
    <w:rsid w:val="0E4AECC2"/>
    <w:rsid w:val="0E4D9659"/>
    <w:rsid w:val="0E4E2772"/>
    <w:rsid w:val="0E4E42B4"/>
    <w:rsid w:val="0E4FE29E"/>
    <w:rsid w:val="0E50E84E"/>
    <w:rsid w:val="0E517DDD"/>
    <w:rsid w:val="0E520F00"/>
    <w:rsid w:val="0E524CB5"/>
    <w:rsid w:val="0E53F380"/>
    <w:rsid w:val="0E561CEA"/>
    <w:rsid w:val="0E57DA0D"/>
    <w:rsid w:val="0E5801B9"/>
    <w:rsid w:val="0E58A6B5"/>
    <w:rsid w:val="0E5903A3"/>
    <w:rsid w:val="0E5A4615"/>
    <w:rsid w:val="0E5BE5F7"/>
    <w:rsid w:val="0E5D39DB"/>
    <w:rsid w:val="0E5D3B82"/>
    <w:rsid w:val="0E5E365B"/>
    <w:rsid w:val="0E5ED7E5"/>
    <w:rsid w:val="0E602165"/>
    <w:rsid w:val="0E6025C4"/>
    <w:rsid w:val="0E61029C"/>
    <w:rsid w:val="0E612421"/>
    <w:rsid w:val="0E622BED"/>
    <w:rsid w:val="0E62470C"/>
    <w:rsid w:val="0E62B914"/>
    <w:rsid w:val="0E62E4DF"/>
    <w:rsid w:val="0E630571"/>
    <w:rsid w:val="0E654915"/>
    <w:rsid w:val="0E669D70"/>
    <w:rsid w:val="0E66CAEC"/>
    <w:rsid w:val="0E677971"/>
    <w:rsid w:val="0E6AE872"/>
    <w:rsid w:val="0E6AFF3D"/>
    <w:rsid w:val="0E6C295D"/>
    <w:rsid w:val="0E6C3B6C"/>
    <w:rsid w:val="0E6C45BB"/>
    <w:rsid w:val="0E6CD67F"/>
    <w:rsid w:val="0E6EAED5"/>
    <w:rsid w:val="0E71752D"/>
    <w:rsid w:val="0E71C38C"/>
    <w:rsid w:val="0E722DCC"/>
    <w:rsid w:val="0E72B1DF"/>
    <w:rsid w:val="0E72ECE8"/>
    <w:rsid w:val="0E737059"/>
    <w:rsid w:val="0E738CE7"/>
    <w:rsid w:val="0E742415"/>
    <w:rsid w:val="0E76E57F"/>
    <w:rsid w:val="0E77012F"/>
    <w:rsid w:val="0E78670A"/>
    <w:rsid w:val="0E7A1790"/>
    <w:rsid w:val="0E7B1CEA"/>
    <w:rsid w:val="0E7C0189"/>
    <w:rsid w:val="0E7D00BB"/>
    <w:rsid w:val="0E7D1DD2"/>
    <w:rsid w:val="0E7ECFC0"/>
    <w:rsid w:val="0E7F06C7"/>
    <w:rsid w:val="0E81DDD8"/>
    <w:rsid w:val="0E827664"/>
    <w:rsid w:val="0E853439"/>
    <w:rsid w:val="0E8662A0"/>
    <w:rsid w:val="0E87E13E"/>
    <w:rsid w:val="0E89418B"/>
    <w:rsid w:val="0E8A9E25"/>
    <w:rsid w:val="0E8AEDA7"/>
    <w:rsid w:val="0E8BAE01"/>
    <w:rsid w:val="0E8C1D60"/>
    <w:rsid w:val="0E8EEF42"/>
    <w:rsid w:val="0E8F095F"/>
    <w:rsid w:val="0E8F6DCE"/>
    <w:rsid w:val="0E8FEDDB"/>
    <w:rsid w:val="0E90D1FF"/>
    <w:rsid w:val="0E91EAA5"/>
    <w:rsid w:val="0E926706"/>
    <w:rsid w:val="0E92D03C"/>
    <w:rsid w:val="0E93AF4B"/>
    <w:rsid w:val="0E93C082"/>
    <w:rsid w:val="0E952B6A"/>
    <w:rsid w:val="0E961D3F"/>
    <w:rsid w:val="0E97D0E9"/>
    <w:rsid w:val="0E984B36"/>
    <w:rsid w:val="0E98D7CC"/>
    <w:rsid w:val="0E9B0F4E"/>
    <w:rsid w:val="0E9B42FA"/>
    <w:rsid w:val="0E9C7116"/>
    <w:rsid w:val="0E9D61DC"/>
    <w:rsid w:val="0E9DF929"/>
    <w:rsid w:val="0E9EEC1F"/>
    <w:rsid w:val="0EA15903"/>
    <w:rsid w:val="0EA22E0D"/>
    <w:rsid w:val="0EA3E333"/>
    <w:rsid w:val="0EA40301"/>
    <w:rsid w:val="0EA818E5"/>
    <w:rsid w:val="0EA891B4"/>
    <w:rsid w:val="0EA8E371"/>
    <w:rsid w:val="0EA9D984"/>
    <w:rsid w:val="0EAACA84"/>
    <w:rsid w:val="0EAB0B40"/>
    <w:rsid w:val="0EAC214B"/>
    <w:rsid w:val="0EAF7BBD"/>
    <w:rsid w:val="0EB03EAF"/>
    <w:rsid w:val="0EB05526"/>
    <w:rsid w:val="0EB5054B"/>
    <w:rsid w:val="0EB57FC9"/>
    <w:rsid w:val="0EB690DE"/>
    <w:rsid w:val="0EB7F9E7"/>
    <w:rsid w:val="0EB870EF"/>
    <w:rsid w:val="0EB87B82"/>
    <w:rsid w:val="0EBC5F4D"/>
    <w:rsid w:val="0EBDEEF6"/>
    <w:rsid w:val="0EBEC42E"/>
    <w:rsid w:val="0EBF9BB9"/>
    <w:rsid w:val="0EBFB2D7"/>
    <w:rsid w:val="0EBFCADF"/>
    <w:rsid w:val="0EC0C452"/>
    <w:rsid w:val="0EC37F62"/>
    <w:rsid w:val="0EC50FD7"/>
    <w:rsid w:val="0EC77801"/>
    <w:rsid w:val="0EC8F8DB"/>
    <w:rsid w:val="0ECA012A"/>
    <w:rsid w:val="0ECB5F11"/>
    <w:rsid w:val="0ECBA0E1"/>
    <w:rsid w:val="0ECBA4AD"/>
    <w:rsid w:val="0ECC2670"/>
    <w:rsid w:val="0ECC4400"/>
    <w:rsid w:val="0ECCEF69"/>
    <w:rsid w:val="0ECCF9AD"/>
    <w:rsid w:val="0ECD258B"/>
    <w:rsid w:val="0ECDED52"/>
    <w:rsid w:val="0ECFDB71"/>
    <w:rsid w:val="0ECFEF8A"/>
    <w:rsid w:val="0ED2A09F"/>
    <w:rsid w:val="0ED3EC23"/>
    <w:rsid w:val="0ED3F18B"/>
    <w:rsid w:val="0ED5F89E"/>
    <w:rsid w:val="0ED6723F"/>
    <w:rsid w:val="0ED6D2D1"/>
    <w:rsid w:val="0ED7CE1F"/>
    <w:rsid w:val="0EDD5CA8"/>
    <w:rsid w:val="0EDD65BD"/>
    <w:rsid w:val="0EDF786D"/>
    <w:rsid w:val="0EE02D67"/>
    <w:rsid w:val="0EE1AF43"/>
    <w:rsid w:val="0EE1EA4F"/>
    <w:rsid w:val="0EE472FF"/>
    <w:rsid w:val="0EE649A6"/>
    <w:rsid w:val="0EE6F0DF"/>
    <w:rsid w:val="0EEA7355"/>
    <w:rsid w:val="0EEBFAE8"/>
    <w:rsid w:val="0EEC4367"/>
    <w:rsid w:val="0EED9192"/>
    <w:rsid w:val="0EEDEDCE"/>
    <w:rsid w:val="0EF01859"/>
    <w:rsid w:val="0EF10125"/>
    <w:rsid w:val="0EF179A3"/>
    <w:rsid w:val="0EF1BD53"/>
    <w:rsid w:val="0EF377A4"/>
    <w:rsid w:val="0EF46B16"/>
    <w:rsid w:val="0EF832B4"/>
    <w:rsid w:val="0EF8CDC1"/>
    <w:rsid w:val="0EFB3FFB"/>
    <w:rsid w:val="0EFCA0F8"/>
    <w:rsid w:val="0EFEFA4A"/>
    <w:rsid w:val="0F02B6BA"/>
    <w:rsid w:val="0F02B77C"/>
    <w:rsid w:val="0F03F4D9"/>
    <w:rsid w:val="0F045176"/>
    <w:rsid w:val="0F088E9D"/>
    <w:rsid w:val="0F098EB8"/>
    <w:rsid w:val="0F0AB870"/>
    <w:rsid w:val="0F0AECC0"/>
    <w:rsid w:val="0F0AF94A"/>
    <w:rsid w:val="0F0C6E62"/>
    <w:rsid w:val="0F0D6F1F"/>
    <w:rsid w:val="0F104C4A"/>
    <w:rsid w:val="0F10D6AF"/>
    <w:rsid w:val="0F111777"/>
    <w:rsid w:val="0F13E604"/>
    <w:rsid w:val="0F155DE6"/>
    <w:rsid w:val="0F166E3D"/>
    <w:rsid w:val="0F16C16B"/>
    <w:rsid w:val="0F17229A"/>
    <w:rsid w:val="0F18B031"/>
    <w:rsid w:val="0F19C010"/>
    <w:rsid w:val="0F19C6AA"/>
    <w:rsid w:val="0F1AC5CC"/>
    <w:rsid w:val="0F1BFF93"/>
    <w:rsid w:val="0F1D304C"/>
    <w:rsid w:val="0F1D89B0"/>
    <w:rsid w:val="0F1FCD9C"/>
    <w:rsid w:val="0F20C2F5"/>
    <w:rsid w:val="0F21AA26"/>
    <w:rsid w:val="0F222AED"/>
    <w:rsid w:val="0F22F45B"/>
    <w:rsid w:val="0F248368"/>
    <w:rsid w:val="0F24DED9"/>
    <w:rsid w:val="0F259459"/>
    <w:rsid w:val="0F266B82"/>
    <w:rsid w:val="0F27519D"/>
    <w:rsid w:val="0F2B9D01"/>
    <w:rsid w:val="0F2CE8E7"/>
    <w:rsid w:val="0F2D263F"/>
    <w:rsid w:val="0F2D55FA"/>
    <w:rsid w:val="0F2DC9F7"/>
    <w:rsid w:val="0F2E4461"/>
    <w:rsid w:val="0F2FCF87"/>
    <w:rsid w:val="0F304623"/>
    <w:rsid w:val="0F3066E9"/>
    <w:rsid w:val="0F32E86D"/>
    <w:rsid w:val="0F343D6C"/>
    <w:rsid w:val="0F348478"/>
    <w:rsid w:val="0F34AB96"/>
    <w:rsid w:val="0F36B657"/>
    <w:rsid w:val="0F370E85"/>
    <w:rsid w:val="0F379085"/>
    <w:rsid w:val="0F3DFB86"/>
    <w:rsid w:val="0F4068FD"/>
    <w:rsid w:val="0F40AB1D"/>
    <w:rsid w:val="0F436B09"/>
    <w:rsid w:val="0F448201"/>
    <w:rsid w:val="0F47E39C"/>
    <w:rsid w:val="0F490295"/>
    <w:rsid w:val="0F4A68B6"/>
    <w:rsid w:val="0F4B7F86"/>
    <w:rsid w:val="0F4BA755"/>
    <w:rsid w:val="0F4C79AD"/>
    <w:rsid w:val="0F4E875B"/>
    <w:rsid w:val="0F4FBE42"/>
    <w:rsid w:val="0F530C84"/>
    <w:rsid w:val="0F53FD86"/>
    <w:rsid w:val="0F552673"/>
    <w:rsid w:val="0F55C166"/>
    <w:rsid w:val="0F573E4F"/>
    <w:rsid w:val="0F576187"/>
    <w:rsid w:val="0F58199D"/>
    <w:rsid w:val="0F58F1ED"/>
    <w:rsid w:val="0F5992E7"/>
    <w:rsid w:val="0F599D8A"/>
    <w:rsid w:val="0F5A3099"/>
    <w:rsid w:val="0F5AD715"/>
    <w:rsid w:val="0F5D0FA0"/>
    <w:rsid w:val="0F5DDF90"/>
    <w:rsid w:val="0F5F0AFC"/>
    <w:rsid w:val="0F60185A"/>
    <w:rsid w:val="0F6071CA"/>
    <w:rsid w:val="0F627571"/>
    <w:rsid w:val="0F627BD1"/>
    <w:rsid w:val="0F640EB9"/>
    <w:rsid w:val="0F6632BA"/>
    <w:rsid w:val="0F687638"/>
    <w:rsid w:val="0F68E29B"/>
    <w:rsid w:val="0F6A954F"/>
    <w:rsid w:val="0F6BD6A9"/>
    <w:rsid w:val="0F6C80D0"/>
    <w:rsid w:val="0F6DDCBE"/>
    <w:rsid w:val="0F6EC544"/>
    <w:rsid w:val="0F6F1C3A"/>
    <w:rsid w:val="0F6F9F8C"/>
    <w:rsid w:val="0F6FA1EF"/>
    <w:rsid w:val="0F700229"/>
    <w:rsid w:val="0F721376"/>
    <w:rsid w:val="0F727232"/>
    <w:rsid w:val="0F72E6B3"/>
    <w:rsid w:val="0F72E75C"/>
    <w:rsid w:val="0F7417BA"/>
    <w:rsid w:val="0F741A82"/>
    <w:rsid w:val="0F7496AD"/>
    <w:rsid w:val="0F7601BF"/>
    <w:rsid w:val="0F7812D7"/>
    <w:rsid w:val="0F78A937"/>
    <w:rsid w:val="0F7C0FA4"/>
    <w:rsid w:val="0F7F1475"/>
    <w:rsid w:val="0F846F33"/>
    <w:rsid w:val="0F86F42C"/>
    <w:rsid w:val="0F880F51"/>
    <w:rsid w:val="0F899E7A"/>
    <w:rsid w:val="0F8A797A"/>
    <w:rsid w:val="0F8C4AC2"/>
    <w:rsid w:val="0F8FE442"/>
    <w:rsid w:val="0F903A54"/>
    <w:rsid w:val="0F9124F9"/>
    <w:rsid w:val="0F914289"/>
    <w:rsid w:val="0F929EB8"/>
    <w:rsid w:val="0F9360EE"/>
    <w:rsid w:val="0F95E6D8"/>
    <w:rsid w:val="0F95EA56"/>
    <w:rsid w:val="0F97243A"/>
    <w:rsid w:val="0F987934"/>
    <w:rsid w:val="0F9B1BA3"/>
    <w:rsid w:val="0F9B233F"/>
    <w:rsid w:val="0F9B8C81"/>
    <w:rsid w:val="0F9BAD11"/>
    <w:rsid w:val="0F9C9E54"/>
    <w:rsid w:val="0F9CEBB2"/>
    <w:rsid w:val="0F9D509D"/>
    <w:rsid w:val="0FA17BFB"/>
    <w:rsid w:val="0FA28270"/>
    <w:rsid w:val="0FA3558D"/>
    <w:rsid w:val="0FA3B3B6"/>
    <w:rsid w:val="0FA52DE2"/>
    <w:rsid w:val="0FA55539"/>
    <w:rsid w:val="0FA80D11"/>
    <w:rsid w:val="0FA84E8B"/>
    <w:rsid w:val="0FA93953"/>
    <w:rsid w:val="0FA94EF0"/>
    <w:rsid w:val="0FA9F1B7"/>
    <w:rsid w:val="0FAA44AA"/>
    <w:rsid w:val="0FAC6583"/>
    <w:rsid w:val="0FAC7281"/>
    <w:rsid w:val="0FAD89FA"/>
    <w:rsid w:val="0FADA3B7"/>
    <w:rsid w:val="0FAEE05E"/>
    <w:rsid w:val="0FAFEDEC"/>
    <w:rsid w:val="0FB14D36"/>
    <w:rsid w:val="0FB32BF3"/>
    <w:rsid w:val="0FB57E20"/>
    <w:rsid w:val="0FB59A2A"/>
    <w:rsid w:val="0FB64D5D"/>
    <w:rsid w:val="0FB6C8BC"/>
    <w:rsid w:val="0FB6E661"/>
    <w:rsid w:val="0FB6F956"/>
    <w:rsid w:val="0FB72ED7"/>
    <w:rsid w:val="0FB9D9F5"/>
    <w:rsid w:val="0FBADEB9"/>
    <w:rsid w:val="0FBC1EAA"/>
    <w:rsid w:val="0FBC554C"/>
    <w:rsid w:val="0FC11360"/>
    <w:rsid w:val="0FC2F384"/>
    <w:rsid w:val="0FC466AF"/>
    <w:rsid w:val="0FC53292"/>
    <w:rsid w:val="0FC661F6"/>
    <w:rsid w:val="0FC89A9B"/>
    <w:rsid w:val="0FC960B6"/>
    <w:rsid w:val="0FC9FA30"/>
    <w:rsid w:val="0FCB491C"/>
    <w:rsid w:val="0FCCDD9C"/>
    <w:rsid w:val="0FCD0411"/>
    <w:rsid w:val="0FCDBAAD"/>
    <w:rsid w:val="0FCECF29"/>
    <w:rsid w:val="0FD06683"/>
    <w:rsid w:val="0FD24B1A"/>
    <w:rsid w:val="0FD56F5A"/>
    <w:rsid w:val="0FD61D6A"/>
    <w:rsid w:val="0FD649D6"/>
    <w:rsid w:val="0FD91A93"/>
    <w:rsid w:val="0FD97BF0"/>
    <w:rsid w:val="0FDAFDF3"/>
    <w:rsid w:val="0FDB3BEB"/>
    <w:rsid w:val="0FE0AD3D"/>
    <w:rsid w:val="0FE0E837"/>
    <w:rsid w:val="0FE26929"/>
    <w:rsid w:val="0FE3E255"/>
    <w:rsid w:val="0FE426FE"/>
    <w:rsid w:val="0FE9025F"/>
    <w:rsid w:val="0FEAA10E"/>
    <w:rsid w:val="0FEB4EB1"/>
    <w:rsid w:val="0FEC8C56"/>
    <w:rsid w:val="0FED0365"/>
    <w:rsid w:val="0FEDBB36"/>
    <w:rsid w:val="0FEE2E1B"/>
    <w:rsid w:val="0FEE6B26"/>
    <w:rsid w:val="0FEE8241"/>
    <w:rsid w:val="0FF0E28D"/>
    <w:rsid w:val="0FF14BAA"/>
    <w:rsid w:val="0FF1EC28"/>
    <w:rsid w:val="0FF26B41"/>
    <w:rsid w:val="0FF2C0DA"/>
    <w:rsid w:val="0FF2C859"/>
    <w:rsid w:val="0FF30F85"/>
    <w:rsid w:val="0FF32B9A"/>
    <w:rsid w:val="0FF7A0B1"/>
    <w:rsid w:val="0FF8778C"/>
    <w:rsid w:val="0FF943F5"/>
    <w:rsid w:val="0FFA0F11"/>
    <w:rsid w:val="0FFAEF76"/>
    <w:rsid w:val="0FFB278D"/>
    <w:rsid w:val="0FFDDBAA"/>
    <w:rsid w:val="0FFE6A06"/>
    <w:rsid w:val="0FFFBC32"/>
    <w:rsid w:val="1000EEE4"/>
    <w:rsid w:val="10025CB6"/>
    <w:rsid w:val="10031EF9"/>
    <w:rsid w:val="10032709"/>
    <w:rsid w:val="10076250"/>
    <w:rsid w:val="1007D297"/>
    <w:rsid w:val="1008160B"/>
    <w:rsid w:val="10085D5E"/>
    <w:rsid w:val="100994A6"/>
    <w:rsid w:val="100E10D9"/>
    <w:rsid w:val="101257F4"/>
    <w:rsid w:val="101377AF"/>
    <w:rsid w:val="1014E79C"/>
    <w:rsid w:val="1016E1B2"/>
    <w:rsid w:val="101802FA"/>
    <w:rsid w:val="101825B0"/>
    <w:rsid w:val="1018AD9D"/>
    <w:rsid w:val="1018BA56"/>
    <w:rsid w:val="1018CA2C"/>
    <w:rsid w:val="1019834E"/>
    <w:rsid w:val="101AFBE0"/>
    <w:rsid w:val="101B067F"/>
    <w:rsid w:val="101BF8A9"/>
    <w:rsid w:val="101D5C0E"/>
    <w:rsid w:val="101D65AD"/>
    <w:rsid w:val="10204029"/>
    <w:rsid w:val="1020CC87"/>
    <w:rsid w:val="1021C093"/>
    <w:rsid w:val="10223F74"/>
    <w:rsid w:val="102258AD"/>
    <w:rsid w:val="10276A16"/>
    <w:rsid w:val="102BB078"/>
    <w:rsid w:val="102BF007"/>
    <w:rsid w:val="102C21E1"/>
    <w:rsid w:val="102CE1E6"/>
    <w:rsid w:val="102E79BC"/>
    <w:rsid w:val="10334F49"/>
    <w:rsid w:val="1033C2D9"/>
    <w:rsid w:val="1033E6F3"/>
    <w:rsid w:val="1034342F"/>
    <w:rsid w:val="10350DE4"/>
    <w:rsid w:val="1035CE99"/>
    <w:rsid w:val="1036921D"/>
    <w:rsid w:val="10371BC0"/>
    <w:rsid w:val="103771D1"/>
    <w:rsid w:val="1038A148"/>
    <w:rsid w:val="1039DE03"/>
    <w:rsid w:val="103AD902"/>
    <w:rsid w:val="103BE930"/>
    <w:rsid w:val="103D5C2F"/>
    <w:rsid w:val="103FC113"/>
    <w:rsid w:val="10411DD9"/>
    <w:rsid w:val="10425AFE"/>
    <w:rsid w:val="1042D78C"/>
    <w:rsid w:val="1045EC3B"/>
    <w:rsid w:val="1046EBE6"/>
    <w:rsid w:val="10473014"/>
    <w:rsid w:val="1049FE13"/>
    <w:rsid w:val="104B3513"/>
    <w:rsid w:val="104BE0BC"/>
    <w:rsid w:val="104BEB68"/>
    <w:rsid w:val="104C7F11"/>
    <w:rsid w:val="104F7442"/>
    <w:rsid w:val="10528EB0"/>
    <w:rsid w:val="105309B1"/>
    <w:rsid w:val="1053AC0C"/>
    <w:rsid w:val="1055D041"/>
    <w:rsid w:val="10576A9A"/>
    <w:rsid w:val="10577109"/>
    <w:rsid w:val="105ABB79"/>
    <w:rsid w:val="105B0C88"/>
    <w:rsid w:val="105B4FE2"/>
    <w:rsid w:val="105B9DD5"/>
    <w:rsid w:val="105BD7D6"/>
    <w:rsid w:val="105C3973"/>
    <w:rsid w:val="105C660D"/>
    <w:rsid w:val="105FDF89"/>
    <w:rsid w:val="106090C5"/>
    <w:rsid w:val="1060D768"/>
    <w:rsid w:val="10612B19"/>
    <w:rsid w:val="106206FA"/>
    <w:rsid w:val="10621759"/>
    <w:rsid w:val="1062AABA"/>
    <w:rsid w:val="1064E62F"/>
    <w:rsid w:val="10658582"/>
    <w:rsid w:val="10660DAB"/>
    <w:rsid w:val="1066EE9F"/>
    <w:rsid w:val="10674D9E"/>
    <w:rsid w:val="1069D66C"/>
    <w:rsid w:val="106AAA43"/>
    <w:rsid w:val="106AAB06"/>
    <w:rsid w:val="106D4324"/>
    <w:rsid w:val="10720756"/>
    <w:rsid w:val="1072596A"/>
    <w:rsid w:val="10731878"/>
    <w:rsid w:val="10731E66"/>
    <w:rsid w:val="10735E36"/>
    <w:rsid w:val="10739FEB"/>
    <w:rsid w:val="1073F463"/>
    <w:rsid w:val="107484E7"/>
    <w:rsid w:val="10753F02"/>
    <w:rsid w:val="1077827D"/>
    <w:rsid w:val="10779A7C"/>
    <w:rsid w:val="1077E65B"/>
    <w:rsid w:val="107A385E"/>
    <w:rsid w:val="107ABE74"/>
    <w:rsid w:val="107B051B"/>
    <w:rsid w:val="107B2D9F"/>
    <w:rsid w:val="10822398"/>
    <w:rsid w:val="1083D0B9"/>
    <w:rsid w:val="1084F972"/>
    <w:rsid w:val="1086DF05"/>
    <w:rsid w:val="108711F1"/>
    <w:rsid w:val="1088349F"/>
    <w:rsid w:val="108842A6"/>
    <w:rsid w:val="108BA36C"/>
    <w:rsid w:val="108C3024"/>
    <w:rsid w:val="108CE1C1"/>
    <w:rsid w:val="108DCCC1"/>
    <w:rsid w:val="10901606"/>
    <w:rsid w:val="10905A58"/>
    <w:rsid w:val="1092F9D2"/>
    <w:rsid w:val="1094F2EE"/>
    <w:rsid w:val="10955286"/>
    <w:rsid w:val="10969502"/>
    <w:rsid w:val="1097842E"/>
    <w:rsid w:val="109CB1AD"/>
    <w:rsid w:val="109E3F1B"/>
    <w:rsid w:val="109EC741"/>
    <w:rsid w:val="109F4359"/>
    <w:rsid w:val="10A0CB20"/>
    <w:rsid w:val="10A3D2D7"/>
    <w:rsid w:val="10A50BA9"/>
    <w:rsid w:val="10A69351"/>
    <w:rsid w:val="10A7FFBD"/>
    <w:rsid w:val="10AA8344"/>
    <w:rsid w:val="10AB5113"/>
    <w:rsid w:val="10ACBFCC"/>
    <w:rsid w:val="10AD65FC"/>
    <w:rsid w:val="10AE4C57"/>
    <w:rsid w:val="10AE6C18"/>
    <w:rsid w:val="10B02C3D"/>
    <w:rsid w:val="10B11AFB"/>
    <w:rsid w:val="10B1E637"/>
    <w:rsid w:val="10B36927"/>
    <w:rsid w:val="10B3ED20"/>
    <w:rsid w:val="10B4422F"/>
    <w:rsid w:val="10B5006D"/>
    <w:rsid w:val="10B66EBA"/>
    <w:rsid w:val="10B76DBA"/>
    <w:rsid w:val="10B833C4"/>
    <w:rsid w:val="10B8964C"/>
    <w:rsid w:val="10B8A107"/>
    <w:rsid w:val="10B9C0CB"/>
    <w:rsid w:val="10B9D8FD"/>
    <w:rsid w:val="10BD32DC"/>
    <w:rsid w:val="10BD6169"/>
    <w:rsid w:val="10BE206C"/>
    <w:rsid w:val="10BE3CAD"/>
    <w:rsid w:val="10BF4D0F"/>
    <w:rsid w:val="10C0ADA5"/>
    <w:rsid w:val="10C0CD16"/>
    <w:rsid w:val="10C17242"/>
    <w:rsid w:val="10C18AD6"/>
    <w:rsid w:val="10C1D486"/>
    <w:rsid w:val="10C31A7D"/>
    <w:rsid w:val="10C48315"/>
    <w:rsid w:val="10C68C4E"/>
    <w:rsid w:val="10C7F403"/>
    <w:rsid w:val="10C82A3C"/>
    <w:rsid w:val="10C8B97F"/>
    <w:rsid w:val="10CA9245"/>
    <w:rsid w:val="10CB5087"/>
    <w:rsid w:val="10CB6FA1"/>
    <w:rsid w:val="10CF14A8"/>
    <w:rsid w:val="10CF8CC2"/>
    <w:rsid w:val="10D0B10C"/>
    <w:rsid w:val="10D1D623"/>
    <w:rsid w:val="10D621DA"/>
    <w:rsid w:val="10D643B9"/>
    <w:rsid w:val="10D8405C"/>
    <w:rsid w:val="10D94AA0"/>
    <w:rsid w:val="10DD06CA"/>
    <w:rsid w:val="10DD4A4E"/>
    <w:rsid w:val="10E0D15F"/>
    <w:rsid w:val="10E16E8A"/>
    <w:rsid w:val="10E24850"/>
    <w:rsid w:val="10E2AE8A"/>
    <w:rsid w:val="10E2B39D"/>
    <w:rsid w:val="10E462B4"/>
    <w:rsid w:val="10E61B79"/>
    <w:rsid w:val="10E62D6B"/>
    <w:rsid w:val="10EB19F3"/>
    <w:rsid w:val="10EBA927"/>
    <w:rsid w:val="10ECB2B4"/>
    <w:rsid w:val="10ECF85B"/>
    <w:rsid w:val="10EDD3FA"/>
    <w:rsid w:val="10EF2109"/>
    <w:rsid w:val="10F08E1A"/>
    <w:rsid w:val="10F227D1"/>
    <w:rsid w:val="10F3B8F4"/>
    <w:rsid w:val="10F419EF"/>
    <w:rsid w:val="10F65248"/>
    <w:rsid w:val="10F76443"/>
    <w:rsid w:val="10F76EBD"/>
    <w:rsid w:val="10F8CCF5"/>
    <w:rsid w:val="10F963A4"/>
    <w:rsid w:val="10FA1092"/>
    <w:rsid w:val="10FA60D8"/>
    <w:rsid w:val="10FAE999"/>
    <w:rsid w:val="10FCC19C"/>
    <w:rsid w:val="10FD2293"/>
    <w:rsid w:val="10FD2B36"/>
    <w:rsid w:val="10FE5291"/>
    <w:rsid w:val="10FF092A"/>
    <w:rsid w:val="10FFB523"/>
    <w:rsid w:val="1100C7B9"/>
    <w:rsid w:val="11032148"/>
    <w:rsid w:val="11056FA5"/>
    <w:rsid w:val="11057775"/>
    <w:rsid w:val="1105A409"/>
    <w:rsid w:val="11061F0F"/>
    <w:rsid w:val="110687D9"/>
    <w:rsid w:val="1106AAE8"/>
    <w:rsid w:val="1107CBEC"/>
    <w:rsid w:val="11094B47"/>
    <w:rsid w:val="11099C30"/>
    <w:rsid w:val="110AD5F8"/>
    <w:rsid w:val="110B05AD"/>
    <w:rsid w:val="110E45FA"/>
    <w:rsid w:val="110F7BC0"/>
    <w:rsid w:val="1112220A"/>
    <w:rsid w:val="1112C3C3"/>
    <w:rsid w:val="1112D501"/>
    <w:rsid w:val="11139BF0"/>
    <w:rsid w:val="111416F0"/>
    <w:rsid w:val="11141865"/>
    <w:rsid w:val="11151282"/>
    <w:rsid w:val="111530FD"/>
    <w:rsid w:val="11153C2A"/>
    <w:rsid w:val="1115D28A"/>
    <w:rsid w:val="1116B592"/>
    <w:rsid w:val="1118E10B"/>
    <w:rsid w:val="1119AD99"/>
    <w:rsid w:val="111A4E9A"/>
    <w:rsid w:val="111AB785"/>
    <w:rsid w:val="111B1D71"/>
    <w:rsid w:val="111B9898"/>
    <w:rsid w:val="111C17F2"/>
    <w:rsid w:val="111CE509"/>
    <w:rsid w:val="111DF0F3"/>
    <w:rsid w:val="111E8306"/>
    <w:rsid w:val="111F8397"/>
    <w:rsid w:val="111FE4A8"/>
    <w:rsid w:val="1120A357"/>
    <w:rsid w:val="1122F5C2"/>
    <w:rsid w:val="11231877"/>
    <w:rsid w:val="11231F49"/>
    <w:rsid w:val="11283AE9"/>
    <w:rsid w:val="11284EB3"/>
    <w:rsid w:val="1128AFFE"/>
    <w:rsid w:val="1128B93F"/>
    <w:rsid w:val="1129D727"/>
    <w:rsid w:val="112AD5F7"/>
    <w:rsid w:val="112B1482"/>
    <w:rsid w:val="112BBDE5"/>
    <w:rsid w:val="112CD36F"/>
    <w:rsid w:val="112CEE9E"/>
    <w:rsid w:val="112D2313"/>
    <w:rsid w:val="112D252C"/>
    <w:rsid w:val="112EC184"/>
    <w:rsid w:val="112F5D24"/>
    <w:rsid w:val="11328A54"/>
    <w:rsid w:val="1132E9C0"/>
    <w:rsid w:val="113302CD"/>
    <w:rsid w:val="11346AF9"/>
    <w:rsid w:val="113494FB"/>
    <w:rsid w:val="11350A5F"/>
    <w:rsid w:val="113572DF"/>
    <w:rsid w:val="1135F2E5"/>
    <w:rsid w:val="11373C37"/>
    <w:rsid w:val="1139665B"/>
    <w:rsid w:val="113A3AA3"/>
    <w:rsid w:val="113ABDDF"/>
    <w:rsid w:val="1142112C"/>
    <w:rsid w:val="11460D28"/>
    <w:rsid w:val="11474B7B"/>
    <w:rsid w:val="11491F9B"/>
    <w:rsid w:val="114A5BD8"/>
    <w:rsid w:val="114AEE75"/>
    <w:rsid w:val="114D4055"/>
    <w:rsid w:val="114E5D20"/>
    <w:rsid w:val="114F50CB"/>
    <w:rsid w:val="114F5F87"/>
    <w:rsid w:val="11503020"/>
    <w:rsid w:val="1150F9A3"/>
    <w:rsid w:val="11517438"/>
    <w:rsid w:val="11529F78"/>
    <w:rsid w:val="1152FE25"/>
    <w:rsid w:val="1153F3F7"/>
    <w:rsid w:val="1154223D"/>
    <w:rsid w:val="1154CF96"/>
    <w:rsid w:val="11561DA2"/>
    <w:rsid w:val="11566BA6"/>
    <w:rsid w:val="11574545"/>
    <w:rsid w:val="115A3D29"/>
    <w:rsid w:val="115A61E6"/>
    <w:rsid w:val="115B58CA"/>
    <w:rsid w:val="115CEA3D"/>
    <w:rsid w:val="115DB05D"/>
    <w:rsid w:val="115DE453"/>
    <w:rsid w:val="115F2EE5"/>
    <w:rsid w:val="115F3535"/>
    <w:rsid w:val="115F5688"/>
    <w:rsid w:val="116012CD"/>
    <w:rsid w:val="11601AC3"/>
    <w:rsid w:val="11602D5D"/>
    <w:rsid w:val="116260FA"/>
    <w:rsid w:val="1162F20D"/>
    <w:rsid w:val="11636AD1"/>
    <w:rsid w:val="1165CAE9"/>
    <w:rsid w:val="1167305A"/>
    <w:rsid w:val="1168119E"/>
    <w:rsid w:val="1169D286"/>
    <w:rsid w:val="116A2D1F"/>
    <w:rsid w:val="11723867"/>
    <w:rsid w:val="1173D9EF"/>
    <w:rsid w:val="11742940"/>
    <w:rsid w:val="11753E67"/>
    <w:rsid w:val="11765955"/>
    <w:rsid w:val="1176C63C"/>
    <w:rsid w:val="11772728"/>
    <w:rsid w:val="11792F7A"/>
    <w:rsid w:val="1179EDEC"/>
    <w:rsid w:val="117A02BE"/>
    <w:rsid w:val="117ADE69"/>
    <w:rsid w:val="117C7F0F"/>
    <w:rsid w:val="117C9FB9"/>
    <w:rsid w:val="117CE67A"/>
    <w:rsid w:val="117D768A"/>
    <w:rsid w:val="117EF344"/>
    <w:rsid w:val="117FD563"/>
    <w:rsid w:val="11807F3E"/>
    <w:rsid w:val="1181B715"/>
    <w:rsid w:val="11841B48"/>
    <w:rsid w:val="11859D6D"/>
    <w:rsid w:val="11871865"/>
    <w:rsid w:val="11880346"/>
    <w:rsid w:val="118804D1"/>
    <w:rsid w:val="11882851"/>
    <w:rsid w:val="118863ED"/>
    <w:rsid w:val="118B2D54"/>
    <w:rsid w:val="118C9019"/>
    <w:rsid w:val="118CEE27"/>
    <w:rsid w:val="118D123E"/>
    <w:rsid w:val="118EB882"/>
    <w:rsid w:val="118EF6B2"/>
    <w:rsid w:val="11911EEB"/>
    <w:rsid w:val="1192031C"/>
    <w:rsid w:val="11937CCC"/>
    <w:rsid w:val="119416D0"/>
    <w:rsid w:val="11962735"/>
    <w:rsid w:val="1197AF97"/>
    <w:rsid w:val="1198AF0C"/>
    <w:rsid w:val="1198F6D7"/>
    <w:rsid w:val="119C6513"/>
    <w:rsid w:val="119DFACF"/>
    <w:rsid w:val="119E8FEE"/>
    <w:rsid w:val="119EC8D7"/>
    <w:rsid w:val="119F1784"/>
    <w:rsid w:val="119F19AE"/>
    <w:rsid w:val="11A02B48"/>
    <w:rsid w:val="11A11EEC"/>
    <w:rsid w:val="11A1AEDF"/>
    <w:rsid w:val="11A1C6E6"/>
    <w:rsid w:val="11A1ECF9"/>
    <w:rsid w:val="11A35C79"/>
    <w:rsid w:val="11A36CD4"/>
    <w:rsid w:val="11A4AD79"/>
    <w:rsid w:val="11A53B51"/>
    <w:rsid w:val="11A88BF6"/>
    <w:rsid w:val="11AAC1E4"/>
    <w:rsid w:val="11AC984F"/>
    <w:rsid w:val="11AD3710"/>
    <w:rsid w:val="11AE2A62"/>
    <w:rsid w:val="11B216D0"/>
    <w:rsid w:val="11B3BEC3"/>
    <w:rsid w:val="11B3FFBD"/>
    <w:rsid w:val="11B653DF"/>
    <w:rsid w:val="11B6DBF0"/>
    <w:rsid w:val="11B78591"/>
    <w:rsid w:val="11B913B5"/>
    <w:rsid w:val="11BA0B74"/>
    <w:rsid w:val="11BB59FA"/>
    <w:rsid w:val="11BE85BD"/>
    <w:rsid w:val="11C00919"/>
    <w:rsid w:val="11C05361"/>
    <w:rsid w:val="11C19A70"/>
    <w:rsid w:val="11C1DE6B"/>
    <w:rsid w:val="11C289C4"/>
    <w:rsid w:val="11C33CBA"/>
    <w:rsid w:val="11C401FA"/>
    <w:rsid w:val="11C42B25"/>
    <w:rsid w:val="11C774E5"/>
    <w:rsid w:val="11C7F6D1"/>
    <w:rsid w:val="11C80BDA"/>
    <w:rsid w:val="11C8AA8D"/>
    <w:rsid w:val="11C8F4D8"/>
    <w:rsid w:val="11C94ED5"/>
    <w:rsid w:val="11C9E0F0"/>
    <w:rsid w:val="11CA8148"/>
    <w:rsid w:val="11CAB971"/>
    <w:rsid w:val="11CB4C8F"/>
    <w:rsid w:val="11CBAE8F"/>
    <w:rsid w:val="11CC8718"/>
    <w:rsid w:val="11CD51EE"/>
    <w:rsid w:val="11CD5FD0"/>
    <w:rsid w:val="11CDE4BC"/>
    <w:rsid w:val="11CE8F75"/>
    <w:rsid w:val="11D0DE45"/>
    <w:rsid w:val="11D1B9A6"/>
    <w:rsid w:val="11D270F7"/>
    <w:rsid w:val="11D3068A"/>
    <w:rsid w:val="11D49A42"/>
    <w:rsid w:val="11D64C0B"/>
    <w:rsid w:val="11D6AC95"/>
    <w:rsid w:val="11D7589C"/>
    <w:rsid w:val="11D7D221"/>
    <w:rsid w:val="11D91DEC"/>
    <w:rsid w:val="11D94227"/>
    <w:rsid w:val="11D9B8D9"/>
    <w:rsid w:val="11DC097B"/>
    <w:rsid w:val="11E19B20"/>
    <w:rsid w:val="11E1C157"/>
    <w:rsid w:val="11E4E6CC"/>
    <w:rsid w:val="11E6724B"/>
    <w:rsid w:val="11E70446"/>
    <w:rsid w:val="11E742CC"/>
    <w:rsid w:val="11E83B7C"/>
    <w:rsid w:val="11E90ABE"/>
    <w:rsid w:val="11E9F44A"/>
    <w:rsid w:val="11EA73D0"/>
    <w:rsid w:val="11EAAF19"/>
    <w:rsid w:val="11EC0A05"/>
    <w:rsid w:val="11EC151D"/>
    <w:rsid w:val="11ED8E1A"/>
    <w:rsid w:val="11EE5AF3"/>
    <w:rsid w:val="11EF3F26"/>
    <w:rsid w:val="11EF3F96"/>
    <w:rsid w:val="11EF461B"/>
    <w:rsid w:val="11F06322"/>
    <w:rsid w:val="11F0A1E3"/>
    <w:rsid w:val="11F2E4A1"/>
    <w:rsid w:val="11F38813"/>
    <w:rsid w:val="11F40087"/>
    <w:rsid w:val="11F419D5"/>
    <w:rsid w:val="11F41D9A"/>
    <w:rsid w:val="11F4C819"/>
    <w:rsid w:val="11F4EB98"/>
    <w:rsid w:val="11F6AAC5"/>
    <w:rsid w:val="11F6E347"/>
    <w:rsid w:val="11F904A8"/>
    <w:rsid w:val="11F97D9C"/>
    <w:rsid w:val="11FA1BA6"/>
    <w:rsid w:val="11FA33B9"/>
    <w:rsid w:val="11FAE9ED"/>
    <w:rsid w:val="11FF39A6"/>
    <w:rsid w:val="12016F4C"/>
    <w:rsid w:val="1202F868"/>
    <w:rsid w:val="12047745"/>
    <w:rsid w:val="1204EE38"/>
    <w:rsid w:val="1206EDE0"/>
    <w:rsid w:val="1207D732"/>
    <w:rsid w:val="120994B1"/>
    <w:rsid w:val="120A4D34"/>
    <w:rsid w:val="120A87A9"/>
    <w:rsid w:val="120C688A"/>
    <w:rsid w:val="120EB729"/>
    <w:rsid w:val="121201B2"/>
    <w:rsid w:val="1215C2B8"/>
    <w:rsid w:val="12176F38"/>
    <w:rsid w:val="1217E072"/>
    <w:rsid w:val="1217E4E1"/>
    <w:rsid w:val="12193069"/>
    <w:rsid w:val="12199C36"/>
    <w:rsid w:val="121AC70F"/>
    <w:rsid w:val="121B2C11"/>
    <w:rsid w:val="121B5933"/>
    <w:rsid w:val="121B6F5A"/>
    <w:rsid w:val="121CF49B"/>
    <w:rsid w:val="121CFA70"/>
    <w:rsid w:val="121D7B83"/>
    <w:rsid w:val="121E0174"/>
    <w:rsid w:val="121E0D5D"/>
    <w:rsid w:val="121E6066"/>
    <w:rsid w:val="1221DF29"/>
    <w:rsid w:val="1224987F"/>
    <w:rsid w:val="1226B869"/>
    <w:rsid w:val="12288A2E"/>
    <w:rsid w:val="12291810"/>
    <w:rsid w:val="122AF546"/>
    <w:rsid w:val="122CA71A"/>
    <w:rsid w:val="122CB7DF"/>
    <w:rsid w:val="122CE3B4"/>
    <w:rsid w:val="122D5B82"/>
    <w:rsid w:val="122D8956"/>
    <w:rsid w:val="122D8EF7"/>
    <w:rsid w:val="122ED9AA"/>
    <w:rsid w:val="1230B252"/>
    <w:rsid w:val="1233992C"/>
    <w:rsid w:val="1238B1D3"/>
    <w:rsid w:val="1238F13F"/>
    <w:rsid w:val="12396015"/>
    <w:rsid w:val="1239B88A"/>
    <w:rsid w:val="123C51C1"/>
    <w:rsid w:val="123D1EF6"/>
    <w:rsid w:val="123E548E"/>
    <w:rsid w:val="124060C3"/>
    <w:rsid w:val="1241A0A4"/>
    <w:rsid w:val="1241BE0E"/>
    <w:rsid w:val="12431415"/>
    <w:rsid w:val="12436E7C"/>
    <w:rsid w:val="124580BC"/>
    <w:rsid w:val="1246051E"/>
    <w:rsid w:val="124A080F"/>
    <w:rsid w:val="124A2C15"/>
    <w:rsid w:val="124BB44E"/>
    <w:rsid w:val="124CFDF9"/>
    <w:rsid w:val="124D28EF"/>
    <w:rsid w:val="124E6659"/>
    <w:rsid w:val="124E918E"/>
    <w:rsid w:val="12513EBD"/>
    <w:rsid w:val="1251B701"/>
    <w:rsid w:val="1252C58B"/>
    <w:rsid w:val="1254A651"/>
    <w:rsid w:val="1255D8E9"/>
    <w:rsid w:val="12576630"/>
    <w:rsid w:val="12579136"/>
    <w:rsid w:val="1258C9A5"/>
    <w:rsid w:val="1259FEFB"/>
    <w:rsid w:val="125BD89C"/>
    <w:rsid w:val="125C65EE"/>
    <w:rsid w:val="1260ECE6"/>
    <w:rsid w:val="1260EF5F"/>
    <w:rsid w:val="12618234"/>
    <w:rsid w:val="1262E7D9"/>
    <w:rsid w:val="12641F1A"/>
    <w:rsid w:val="1265D996"/>
    <w:rsid w:val="1267A080"/>
    <w:rsid w:val="1267E6E5"/>
    <w:rsid w:val="12680824"/>
    <w:rsid w:val="12682294"/>
    <w:rsid w:val="1268D74E"/>
    <w:rsid w:val="12698882"/>
    <w:rsid w:val="126A3DD5"/>
    <w:rsid w:val="126A9BAD"/>
    <w:rsid w:val="126C9E51"/>
    <w:rsid w:val="126D2717"/>
    <w:rsid w:val="126E1C48"/>
    <w:rsid w:val="126F2BCA"/>
    <w:rsid w:val="12702FFA"/>
    <w:rsid w:val="127166B3"/>
    <w:rsid w:val="127193B9"/>
    <w:rsid w:val="12719A34"/>
    <w:rsid w:val="12724FDB"/>
    <w:rsid w:val="12726F64"/>
    <w:rsid w:val="12729907"/>
    <w:rsid w:val="1274CDC3"/>
    <w:rsid w:val="1275886E"/>
    <w:rsid w:val="12796A80"/>
    <w:rsid w:val="127B5644"/>
    <w:rsid w:val="127D83D5"/>
    <w:rsid w:val="127F47F6"/>
    <w:rsid w:val="12806930"/>
    <w:rsid w:val="1280E62E"/>
    <w:rsid w:val="1286F5FA"/>
    <w:rsid w:val="12883929"/>
    <w:rsid w:val="128840EB"/>
    <w:rsid w:val="128A8884"/>
    <w:rsid w:val="128AF78C"/>
    <w:rsid w:val="128B1728"/>
    <w:rsid w:val="128EB076"/>
    <w:rsid w:val="128F3F51"/>
    <w:rsid w:val="128FC80F"/>
    <w:rsid w:val="129219AC"/>
    <w:rsid w:val="12921E49"/>
    <w:rsid w:val="1296B42E"/>
    <w:rsid w:val="1297845E"/>
    <w:rsid w:val="1297BE92"/>
    <w:rsid w:val="1298637E"/>
    <w:rsid w:val="12987C2A"/>
    <w:rsid w:val="129A77BA"/>
    <w:rsid w:val="129AB61E"/>
    <w:rsid w:val="129B989E"/>
    <w:rsid w:val="129E05B1"/>
    <w:rsid w:val="129E23C9"/>
    <w:rsid w:val="129E293E"/>
    <w:rsid w:val="129FB43F"/>
    <w:rsid w:val="12A08CC9"/>
    <w:rsid w:val="12A08DE2"/>
    <w:rsid w:val="12A09F63"/>
    <w:rsid w:val="12A36728"/>
    <w:rsid w:val="12A3CC81"/>
    <w:rsid w:val="12A483AD"/>
    <w:rsid w:val="12A51F79"/>
    <w:rsid w:val="12A970F2"/>
    <w:rsid w:val="12AAA48D"/>
    <w:rsid w:val="12AB4442"/>
    <w:rsid w:val="12AB9B8A"/>
    <w:rsid w:val="12AEDC31"/>
    <w:rsid w:val="12AF0866"/>
    <w:rsid w:val="12B1E18C"/>
    <w:rsid w:val="12B3467B"/>
    <w:rsid w:val="12B40F6C"/>
    <w:rsid w:val="12B5A5FD"/>
    <w:rsid w:val="12B861FD"/>
    <w:rsid w:val="12B8EA4D"/>
    <w:rsid w:val="12B9069A"/>
    <w:rsid w:val="12BA8AC5"/>
    <w:rsid w:val="12BBB0AA"/>
    <w:rsid w:val="12BBC976"/>
    <w:rsid w:val="12BD958A"/>
    <w:rsid w:val="12BDF534"/>
    <w:rsid w:val="12BDF6C6"/>
    <w:rsid w:val="12BE299E"/>
    <w:rsid w:val="12BEB11E"/>
    <w:rsid w:val="12C12FC6"/>
    <w:rsid w:val="12C25C7C"/>
    <w:rsid w:val="12C28F8F"/>
    <w:rsid w:val="12C38D2C"/>
    <w:rsid w:val="12C42AED"/>
    <w:rsid w:val="12C4FFC9"/>
    <w:rsid w:val="12C6F8F4"/>
    <w:rsid w:val="12C7278C"/>
    <w:rsid w:val="12C779AB"/>
    <w:rsid w:val="12C7C9B5"/>
    <w:rsid w:val="12C828CA"/>
    <w:rsid w:val="12C8CD51"/>
    <w:rsid w:val="12C9A7CF"/>
    <w:rsid w:val="12CB8AB0"/>
    <w:rsid w:val="12CF1822"/>
    <w:rsid w:val="12D543B0"/>
    <w:rsid w:val="12D5512E"/>
    <w:rsid w:val="12D61D87"/>
    <w:rsid w:val="12D863F0"/>
    <w:rsid w:val="12D9B0CD"/>
    <w:rsid w:val="12D9FC75"/>
    <w:rsid w:val="12DA177F"/>
    <w:rsid w:val="12DA1F35"/>
    <w:rsid w:val="12DD3334"/>
    <w:rsid w:val="12DE587F"/>
    <w:rsid w:val="12DFC9AF"/>
    <w:rsid w:val="12E0CF6F"/>
    <w:rsid w:val="12E25D13"/>
    <w:rsid w:val="12E27C02"/>
    <w:rsid w:val="12E3A2BD"/>
    <w:rsid w:val="12E3FFBC"/>
    <w:rsid w:val="12E43F95"/>
    <w:rsid w:val="12E59D66"/>
    <w:rsid w:val="12E6B942"/>
    <w:rsid w:val="12E835CF"/>
    <w:rsid w:val="12E950C3"/>
    <w:rsid w:val="12E9AC60"/>
    <w:rsid w:val="12ED0736"/>
    <w:rsid w:val="12ED33C9"/>
    <w:rsid w:val="12ED9FC4"/>
    <w:rsid w:val="12EDA714"/>
    <w:rsid w:val="12EDD49D"/>
    <w:rsid w:val="12EE6FF7"/>
    <w:rsid w:val="12F00A47"/>
    <w:rsid w:val="12F01359"/>
    <w:rsid w:val="12F258D2"/>
    <w:rsid w:val="12F42FAA"/>
    <w:rsid w:val="12F440B2"/>
    <w:rsid w:val="12F4A96F"/>
    <w:rsid w:val="12F5357D"/>
    <w:rsid w:val="12F65E5E"/>
    <w:rsid w:val="12FD325B"/>
    <w:rsid w:val="1300EAEE"/>
    <w:rsid w:val="130109E0"/>
    <w:rsid w:val="13031347"/>
    <w:rsid w:val="130530C6"/>
    <w:rsid w:val="130606C5"/>
    <w:rsid w:val="13074A72"/>
    <w:rsid w:val="130A180F"/>
    <w:rsid w:val="130AF440"/>
    <w:rsid w:val="130C13B5"/>
    <w:rsid w:val="130C75BE"/>
    <w:rsid w:val="130D0E3B"/>
    <w:rsid w:val="130D84E1"/>
    <w:rsid w:val="130E2D2D"/>
    <w:rsid w:val="130E4F0A"/>
    <w:rsid w:val="131043A6"/>
    <w:rsid w:val="1310F116"/>
    <w:rsid w:val="131102E3"/>
    <w:rsid w:val="1311136A"/>
    <w:rsid w:val="13119EE1"/>
    <w:rsid w:val="13135988"/>
    <w:rsid w:val="13147076"/>
    <w:rsid w:val="131610E7"/>
    <w:rsid w:val="1316460A"/>
    <w:rsid w:val="1317D32A"/>
    <w:rsid w:val="13199192"/>
    <w:rsid w:val="1319A58E"/>
    <w:rsid w:val="131CEDE1"/>
    <w:rsid w:val="131DA16C"/>
    <w:rsid w:val="131F1A23"/>
    <w:rsid w:val="13205863"/>
    <w:rsid w:val="13219187"/>
    <w:rsid w:val="132194E8"/>
    <w:rsid w:val="13219FA5"/>
    <w:rsid w:val="1321C040"/>
    <w:rsid w:val="13235524"/>
    <w:rsid w:val="13243C52"/>
    <w:rsid w:val="13244052"/>
    <w:rsid w:val="1324E14F"/>
    <w:rsid w:val="1327554D"/>
    <w:rsid w:val="132AE45E"/>
    <w:rsid w:val="132AF5E7"/>
    <w:rsid w:val="132AF83B"/>
    <w:rsid w:val="132BAFD1"/>
    <w:rsid w:val="132EC78E"/>
    <w:rsid w:val="133037D4"/>
    <w:rsid w:val="1331C483"/>
    <w:rsid w:val="1331E0D8"/>
    <w:rsid w:val="133535E7"/>
    <w:rsid w:val="1336E2B6"/>
    <w:rsid w:val="1338D496"/>
    <w:rsid w:val="133A57A3"/>
    <w:rsid w:val="133AB3AD"/>
    <w:rsid w:val="133EEA35"/>
    <w:rsid w:val="13401815"/>
    <w:rsid w:val="1342193D"/>
    <w:rsid w:val="13426F95"/>
    <w:rsid w:val="1342FD06"/>
    <w:rsid w:val="13431BAE"/>
    <w:rsid w:val="134349DB"/>
    <w:rsid w:val="1344C216"/>
    <w:rsid w:val="13462737"/>
    <w:rsid w:val="1346AE12"/>
    <w:rsid w:val="134870B5"/>
    <w:rsid w:val="13493B29"/>
    <w:rsid w:val="134B3259"/>
    <w:rsid w:val="134BF4EC"/>
    <w:rsid w:val="134CD300"/>
    <w:rsid w:val="134EF5F8"/>
    <w:rsid w:val="134F99D1"/>
    <w:rsid w:val="13505A5B"/>
    <w:rsid w:val="135150F2"/>
    <w:rsid w:val="13538E29"/>
    <w:rsid w:val="1353CB16"/>
    <w:rsid w:val="13545A2D"/>
    <w:rsid w:val="135580B9"/>
    <w:rsid w:val="1355D651"/>
    <w:rsid w:val="1356BAC0"/>
    <w:rsid w:val="13578016"/>
    <w:rsid w:val="1357837C"/>
    <w:rsid w:val="135A271B"/>
    <w:rsid w:val="135B1064"/>
    <w:rsid w:val="135B4CAF"/>
    <w:rsid w:val="135CB8D3"/>
    <w:rsid w:val="135D0CB9"/>
    <w:rsid w:val="13649FA9"/>
    <w:rsid w:val="13659BD6"/>
    <w:rsid w:val="13666048"/>
    <w:rsid w:val="13679A49"/>
    <w:rsid w:val="136846DA"/>
    <w:rsid w:val="1368C22E"/>
    <w:rsid w:val="136A5E47"/>
    <w:rsid w:val="136BE5F2"/>
    <w:rsid w:val="136CF811"/>
    <w:rsid w:val="136EA8F3"/>
    <w:rsid w:val="137136C0"/>
    <w:rsid w:val="1371ED92"/>
    <w:rsid w:val="1371F9E6"/>
    <w:rsid w:val="137560A3"/>
    <w:rsid w:val="1375AE14"/>
    <w:rsid w:val="1376B53A"/>
    <w:rsid w:val="1376D0F3"/>
    <w:rsid w:val="1377BB18"/>
    <w:rsid w:val="13783BD1"/>
    <w:rsid w:val="13785DC9"/>
    <w:rsid w:val="1378EFFD"/>
    <w:rsid w:val="1379544F"/>
    <w:rsid w:val="1379FEB7"/>
    <w:rsid w:val="137A3A6E"/>
    <w:rsid w:val="137ADF5F"/>
    <w:rsid w:val="137B1AE2"/>
    <w:rsid w:val="137EBE2E"/>
    <w:rsid w:val="137F9845"/>
    <w:rsid w:val="1381AB87"/>
    <w:rsid w:val="13842E2E"/>
    <w:rsid w:val="1386634C"/>
    <w:rsid w:val="1386B8EB"/>
    <w:rsid w:val="13886808"/>
    <w:rsid w:val="1388D65D"/>
    <w:rsid w:val="13897521"/>
    <w:rsid w:val="138C12B0"/>
    <w:rsid w:val="138D8A0D"/>
    <w:rsid w:val="138E1BF4"/>
    <w:rsid w:val="138E4545"/>
    <w:rsid w:val="138E8135"/>
    <w:rsid w:val="13918776"/>
    <w:rsid w:val="139419FE"/>
    <w:rsid w:val="13943DC1"/>
    <w:rsid w:val="1395AA50"/>
    <w:rsid w:val="139A097A"/>
    <w:rsid w:val="139A0DF1"/>
    <w:rsid w:val="139A1915"/>
    <w:rsid w:val="139ABBFA"/>
    <w:rsid w:val="139B17C8"/>
    <w:rsid w:val="139C1CB7"/>
    <w:rsid w:val="139DDB01"/>
    <w:rsid w:val="139DE4BE"/>
    <w:rsid w:val="13A01553"/>
    <w:rsid w:val="13A020C4"/>
    <w:rsid w:val="13A07231"/>
    <w:rsid w:val="13A31290"/>
    <w:rsid w:val="13A45E9B"/>
    <w:rsid w:val="13A51151"/>
    <w:rsid w:val="13A5A5C1"/>
    <w:rsid w:val="13A5C798"/>
    <w:rsid w:val="13A5EBEA"/>
    <w:rsid w:val="13A69D06"/>
    <w:rsid w:val="13A7C21B"/>
    <w:rsid w:val="13AA132D"/>
    <w:rsid w:val="13AA790F"/>
    <w:rsid w:val="13AABC83"/>
    <w:rsid w:val="13AAF533"/>
    <w:rsid w:val="13ACC56B"/>
    <w:rsid w:val="13AD2A1C"/>
    <w:rsid w:val="13ADA400"/>
    <w:rsid w:val="13AEF217"/>
    <w:rsid w:val="13AF3E6C"/>
    <w:rsid w:val="13AFFCE3"/>
    <w:rsid w:val="13B04F40"/>
    <w:rsid w:val="13B06E06"/>
    <w:rsid w:val="13B0D655"/>
    <w:rsid w:val="13B18FD4"/>
    <w:rsid w:val="13B192D0"/>
    <w:rsid w:val="13B20EB1"/>
    <w:rsid w:val="13B238FA"/>
    <w:rsid w:val="13B2B419"/>
    <w:rsid w:val="13B2DC89"/>
    <w:rsid w:val="13B45BAB"/>
    <w:rsid w:val="13B5BA84"/>
    <w:rsid w:val="13B5CDD5"/>
    <w:rsid w:val="13B5DD40"/>
    <w:rsid w:val="13B5E9DD"/>
    <w:rsid w:val="13B732EE"/>
    <w:rsid w:val="13B7AB6B"/>
    <w:rsid w:val="13BB9F2E"/>
    <w:rsid w:val="13BE7921"/>
    <w:rsid w:val="13BF3E9C"/>
    <w:rsid w:val="13BFEFB2"/>
    <w:rsid w:val="13C14DDC"/>
    <w:rsid w:val="13C2A40F"/>
    <w:rsid w:val="13C657B6"/>
    <w:rsid w:val="13C67C17"/>
    <w:rsid w:val="13C6EF12"/>
    <w:rsid w:val="13C84E2A"/>
    <w:rsid w:val="13C9079D"/>
    <w:rsid w:val="13C958D2"/>
    <w:rsid w:val="13C9B272"/>
    <w:rsid w:val="13CDBE46"/>
    <w:rsid w:val="13D0537F"/>
    <w:rsid w:val="13D6D73B"/>
    <w:rsid w:val="13D87C78"/>
    <w:rsid w:val="13D92506"/>
    <w:rsid w:val="13DCD483"/>
    <w:rsid w:val="13DCF342"/>
    <w:rsid w:val="13DD82D9"/>
    <w:rsid w:val="13DDFEA0"/>
    <w:rsid w:val="13DF17FB"/>
    <w:rsid w:val="13DF95D1"/>
    <w:rsid w:val="13E23D6B"/>
    <w:rsid w:val="13E31F40"/>
    <w:rsid w:val="13E32181"/>
    <w:rsid w:val="13E332CB"/>
    <w:rsid w:val="13E391E3"/>
    <w:rsid w:val="13E53BE0"/>
    <w:rsid w:val="13E6776B"/>
    <w:rsid w:val="13E6F67D"/>
    <w:rsid w:val="13ECB0EB"/>
    <w:rsid w:val="13EEF986"/>
    <w:rsid w:val="13F21EF3"/>
    <w:rsid w:val="13F22DC4"/>
    <w:rsid w:val="13F45903"/>
    <w:rsid w:val="13F56F98"/>
    <w:rsid w:val="13F5B189"/>
    <w:rsid w:val="13F8D9AF"/>
    <w:rsid w:val="13FB5840"/>
    <w:rsid w:val="13FB6D12"/>
    <w:rsid w:val="13FCE840"/>
    <w:rsid w:val="13FDA9FB"/>
    <w:rsid w:val="13FDC624"/>
    <w:rsid w:val="14004774"/>
    <w:rsid w:val="1401586F"/>
    <w:rsid w:val="1401751E"/>
    <w:rsid w:val="140252CF"/>
    <w:rsid w:val="1402DA09"/>
    <w:rsid w:val="14036F73"/>
    <w:rsid w:val="1403A14B"/>
    <w:rsid w:val="1403C957"/>
    <w:rsid w:val="1404E636"/>
    <w:rsid w:val="1405CFF3"/>
    <w:rsid w:val="14078BF0"/>
    <w:rsid w:val="140853AC"/>
    <w:rsid w:val="140AD8EB"/>
    <w:rsid w:val="140B1772"/>
    <w:rsid w:val="140DF10A"/>
    <w:rsid w:val="140ECDAF"/>
    <w:rsid w:val="1410441B"/>
    <w:rsid w:val="1412981C"/>
    <w:rsid w:val="1412B4CD"/>
    <w:rsid w:val="1412C0BB"/>
    <w:rsid w:val="1413CD87"/>
    <w:rsid w:val="1414497C"/>
    <w:rsid w:val="1414D16E"/>
    <w:rsid w:val="141816B3"/>
    <w:rsid w:val="14187F86"/>
    <w:rsid w:val="1418F43A"/>
    <w:rsid w:val="1419DEC4"/>
    <w:rsid w:val="141A3AF1"/>
    <w:rsid w:val="141AE6E2"/>
    <w:rsid w:val="141D1F4C"/>
    <w:rsid w:val="141D48C3"/>
    <w:rsid w:val="1420AD6A"/>
    <w:rsid w:val="14211DBD"/>
    <w:rsid w:val="1422CCD6"/>
    <w:rsid w:val="14248692"/>
    <w:rsid w:val="1424A570"/>
    <w:rsid w:val="1424DEB1"/>
    <w:rsid w:val="1426C854"/>
    <w:rsid w:val="1427FBB0"/>
    <w:rsid w:val="1428277E"/>
    <w:rsid w:val="1428D509"/>
    <w:rsid w:val="142A14EF"/>
    <w:rsid w:val="142BAD10"/>
    <w:rsid w:val="142D7C3B"/>
    <w:rsid w:val="142DB530"/>
    <w:rsid w:val="142E3AEE"/>
    <w:rsid w:val="142F7723"/>
    <w:rsid w:val="143017AA"/>
    <w:rsid w:val="1430F744"/>
    <w:rsid w:val="1431D737"/>
    <w:rsid w:val="1431D95C"/>
    <w:rsid w:val="1434DFF7"/>
    <w:rsid w:val="1436A7B5"/>
    <w:rsid w:val="14370DAB"/>
    <w:rsid w:val="14374EE1"/>
    <w:rsid w:val="143946D9"/>
    <w:rsid w:val="143BB956"/>
    <w:rsid w:val="143BF671"/>
    <w:rsid w:val="143F12A6"/>
    <w:rsid w:val="143F39F8"/>
    <w:rsid w:val="143F867A"/>
    <w:rsid w:val="1440486C"/>
    <w:rsid w:val="144331EB"/>
    <w:rsid w:val="14454FB5"/>
    <w:rsid w:val="1445528F"/>
    <w:rsid w:val="14455A0E"/>
    <w:rsid w:val="144564DA"/>
    <w:rsid w:val="1447853D"/>
    <w:rsid w:val="14488B84"/>
    <w:rsid w:val="144AF2ED"/>
    <w:rsid w:val="144B04D0"/>
    <w:rsid w:val="144B7AC7"/>
    <w:rsid w:val="144BCC07"/>
    <w:rsid w:val="144C379C"/>
    <w:rsid w:val="144D3844"/>
    <w:rsid w:val="144EC348"/>
    <w:rsid w:val="144F16DC"/>
    <w:rsid w:val="14505345"/>
    <w:rsid w:val="1450ACD2"/>
    <w:rsid w:val="14544931"/>
    <w:rsid w:val="14557099"/>
    <w:rsid w:val="14575262"/>
    <w:rsid w:val="1458538C"/>
    <w:rsid w:val="145B1FBF"/>
    <w:rsid w:val="145C68B1"/>
    <w:rsid w:val="145C9DFE"/>
    <w:rsid w:val="145D5A96"/>
    <w:rsid w:val="145D7AF8"/>
    <w:rsid w:val="145D883F"/>
    <w:rsid w:val="1460FA1D"/>
    <w:rsid w:val="1461779B"/>
    <w:rsid w:val="14621534"/>
    <w:rsid w:val="1462C520"/>
    <w:rsid w:val="1462C535"/>
    <w:rsid w:val="146869DB"/>
    <w:rsid w:val="1469212B"/>
    <w:rsid w:val="1469EC8F"/>
    <w:rsid w:val="146B4E13"/>
    <w:rsid w:val="146BB324"/>
    <w:rsid w:val="146C1BBE"/>
    <w:rsid w:val="146DD273"/>
    <w:rsid w:val="14717E4B"/>
    <w:rsid w:val="14736053"/>
    <w:rsid w:val="14741BBC"/>
    <w:rsid w:val="1476B190"/>
    <w:rsid w:val="147A43A2"/>
    <w:rsid w:val="147A88A9"/>
    <w:rsid w:val="147AE73E"/>
    <w:rsid w:val="147BE8E5"/>
    <w:rsid w:val="147C2EAC"/>
    <w:rsid w:val="147D95F9"/>
    <w:rsid w:val="147E9ABC"/>
    <w:rsid w:val="147FF866"/>
    <w:rsid w:val="14804746"/>
    <w:rsid w:val="1481C3FB"/>
    <w:rsid w:val="1481F2F7"/>
    <w:rsid w:val="1482E516"/>
    <w:rsid w:val="14845F80"/>
    <w:rsid w:val="14878477"/>
    <w:rsid w:val="14880B5D"/>
    <w:rsid w:val="1488A260"/>
    <w:rsid w:val="148CB73D"/>
    <w:rsid w:val="148CE2F3"/>
    <w:rsid w:val="148ED0F5"/>
    <w:rsid w:val="149146B4"/>
    <w:rsid w:val="1491DD33"/>
    <w:rsid w:val="14922EF3"/>
    <w:rsid w:val="1493274E"/>
    <w:rsid w:val="149438C9"/>
    <w:rsid w:val="149694FB"/>
    <w:rsid w:val="1498B5BF"/>
    <w:rsid w:val="149A887E"/>
    <w:rsid w:val="149BA0A6"/>
    <w:rsid w:val="149C0C61"/>
    <w:rsid w:val="149D5ACC"/>
    <w:rsid w:val="149ED11C"/>
    <w:rsid w:val="14A19463"/>
    <w:rsid w:val="14A1A84D"/>
    <w:rsid w:val="14A3EBBD"/>
    <w:rsid w:val="14A4411C"/>
    <w:rsid w:val="14A6CB44"/>
    <w:rsid w:val="14A6FC39"/>
    <w:rsid w:val="14A78052"/>
    <w:rsid w:val="14A79A69"/>
    <w:rsid w:val="14A84AF0"/>
    <w:rsid w:val="14A9000A"/>
    <w:rsid w:val="14AD1A4D"/>
    <w:rsid w:val="14AE4A42"/>
    <w:rsid w:val="14AE6991"/>
    <w:rsid w:val="14AEA4F6"/>
    <w:rsid w:val="14AECD7C"/>
    <w:rsid w:val="14AFCFEB"/>
    <w:rsid w:val="14B5ED83"/>
    <w:rsid w:val="14B6986D"/>
    <w:rsid w:val="14B7122B"/>
    <w:rsid w:val="14B913FE"/>
    <w:rsid w:val="14BA5186"/>
    <w:rsid w:val="14BBF53D"/>
    <w:rsid w:val="14BC1092"/>
    <w:rsid w:val="14BC6609"/>
    <w:rsid w:val="14BCF503"/>
    <w:rsid w:val="14BDCCC9"/>
    <w:rsid w:val="14BF5FB9"/>
    <w:rsid w:val="14C0AC7F"/>
    <w:rsid w:val="14C18B3D"/>
    <w:rsid w:val="14C1CAD4"/>
    <w:rsid w:val="14C245D0"/>
    <w:rsid w:val="14C4DE97"/>
    <w:rsid w:val="14C50824"/>
    <w:rsid w:val="14C75292"/>
    <w:rsid w:val="14C75DAF"/>
    <w:rsid w:val="14C763B2"/>
    <w:rsid w:val="14C86C3A"/>
    <w:rsid w:val="14CAEAC9"/>
    <w:rsid w:val="14CD3C23"/>
    <w:rsid w:val="14CD9329"/>
    <w:rsid w:val="14CF36F2"/>
    <w:rsid w:val="14CF4660"/>
    <w:rsid w:val="14D688C3"/>
    <w:rsid w:val="14D6BA1B"/>
    <w:rsid w:val="14D6D938"/>
    <w:rsid w:val="14D78B94"/>
    <w:rsid w:val="14D7EE43"/>
    <w:rsid w:val="14D9B9D1"/>
    <w:rsid w:val="14DA1757"/>
    <w:rsid w:val="14DAE6E2"/>
    <w:rsid w:val="14DB53CD"/>
    <w:rsid w:val="14DCC291"/>
    <w:rsid w:val="14DFF8B1"/>
    <w:rsid w:val="14E06111"/>
    <w:rsid w:val="14E0981E"/>
    <w:rsid w:val="14E2B6DB"/>
    <w:rsid w:val="14E2F1B6"/>
    <w:rsid w:val="14E6B4B0"/>
    <w:rsid w:val="14E7DEAC"/>
    <w:rsid w:val="14E9A062"/>
    <w:rsid w:val="14E9BE59"/>
    <w:rsid w:val="14EB535E"/>
    <w:rsid w:val="14F08B5B"/>
    <w:rsid w:val="14F2E9C6"/>
    <w:rsid w:val="14F53350"/>
    <w:rsid w:val="14F59394"/>
    <w:rsid w:val="14F5C7E8"/>
    <w:rsid w:val="14FA6448"/>
    <w:rsid w:val="14FAE19B"/>
    <w:rsid w:val="14FBD057"/>
    <w:rsid w:val="14FC3732"/>
    <w:rsid w:val="14FCE478"/>
    <w:rsid w:val="14FD1130"/>
    <w:rsid w:val="14FD884B"/>
    <w:rsid w:val="14FD9A18"/>
    <w:rsid w:val="14FE21BF"/>
    <w:rsid w:val="150021B0"/>
    <w:rsid w:val="1500B4F6"/>
    <w:rsid w:val="1502865F"/>
    <w:rsid w:val="15042A22"/>
    <w:rsid w:val="1504B2BA"/>
    <w:rsid w:val="15078A9D"/>
    <w:rsid w:val="15082A4E"/>
    <w:rsid w:val="150C2E76"/>
    <w:rsid w:val="150FDDCA"/>
    <w:rsid w:val="15109B20"/>
    <w:rsid w:val="15164052"/>
    <w:rsid w:val="15166E3A"/>
    <w:rsid w:val="1516B49F"/>
    <w:rsid w:val="1516FB20"/>
    <w:rsid w:val="15175946"/>
    <w:rsid w:val="15176F72"/>
    <w:rsid w:val="1518F4A2"/>
    <w:rsid w:val="1519539F"/>
    <w:rsid w:val="1519B095"/>
    <w:rsid w:val="151AD98B"/>
    <w:rsid w:val="151AF9F1"/>
    <w:rsid w:val="151B99EF"/>
    <w:rsid w:val="151C8D8E"/>
    <w:rsid w:val="151D1CD3"/>
    <w:rsid w:val="151D9693"/>
    <w:rsid w:val="151D9EA5"/>
    <w:rsid w:val="151EFCFA"/>
    <w:rsid w:val="15208A8E"/>
    <w:rsid w:val="15229FA1"/>
    <w:rsid w:val="1522F5B1"/>
    <w:rsid w:val="15246A31"/>
    <w:rsid w:val="152475D2"/>
    <w:rsid w:val="1524FDA0"/>
    <w:rsid w:val="15264B79"/>
    <w:rsid w:val="15272D76"/>
    <w:rsid w:val="15277C2E"/>
    <w:rsid w:val="1529323C"/>
    <w:rsid w:val="152952BD"/>
    <w:rsid w:val="152CC1DB"/>
    <w:rsid w:val="152E83F0"/>
    <w:rsid w:val="1534BE31"/>
    <w:rsid w:val="15354AFC"/>
    <w:rsid w:val="1536AEEE"/>
    <w:rsid w:val="1536DA0D"/>
    <w:rsid w:val="1538D044"/>
    <w:rsid w:val="153A4E31"/>
    <w:rsid w:val="153A6CB5"/>
    <w:rsid w:val="153B147E"/>
    <w:rsid w:val="153D3E95"/>
    <w:rsid w:val="153D6860"/>
    <w:rsid w:val="153E8E3E"/>
    <w:rsid w:val="153EEB35"/>
    <w:rsid w:val="153F77D6"/>
    <w:rsid w:val="153FAAD0"/>
    <w:rsid w:val="15407E62"/>
    <w:rsid w:val="1540EE94"/>
    <w:rsid w:val="15413AD1"/>
    <w:rsid w:val="15435DBB"/>
    <w:rsid w:val="15436BFA"/>
    <w:rsid w:val="15439CE7"/>
    <w:rsid w:val="1543FC7F"/>
    <w:rsid w:val="1544F2C1"/>
    <w:rsid w:val="15467B2D"/>
    <w:rsid w:val="1546F3E4"/>
    <w:rsid w:val="154754A8"/>
    <w:rsid w:val="1547687A"/>
    <w:rsid w:val="1548BF20"/>
    <w:rsid w:val="154AB12C"/>
    <w:rsid w:val="154AE08B"/>
    <w:rsid w:val="154BF4D7"/>
    <w:rsid w:val="154CD535"/>
    <w:rsid w:val="154CD7B7"/>
    <w:rsid w:val="154E71B5"/>
    <w:rsid w:val="154E7430"/>
    <w:rsid w:val="154EF663"/>
    <w:rsid w:val="15517989"/>
    <w:rsid w:val="15528A60"/>
    <w:rsid w:val="15559529"/>
    <w:rsid w:val="1556E8EA"/>
    <w:rsid w:val="1559BDF5"/>
    <w:rsid w:val="1559C15C"/>
    <w:rsid w:val="155A02AF"/>
    <w:rsid w:val="155A1A00"/>
    <w:rsid w:val="155ADD61"/>
    <w:rsid w:val="155B747A"/>
    <w:rsid w:val="155D4673"/>
    <w:rsid w:val="156201DA"/>
    <w:rsid w:val="1562A111"/>
    <w:rsid w:val="1563A614"/>
    <w:rsid w:val="15656F33"/>
    <w:rsid w:val="15671849"/>
    <w:rsid w:val="1567D3C9"/>
    <w:rsid w:val="1567E386"/>
    <w:rsid w:val="1568FC6E"/>
    <w:rsid w:val="1569D8D6"/>
    <w:rsid w:val="156A7293"/>
    <w:rsid w:val="156BF0E7"/>
    <w:rsid w:val="156CC5AC"/>
    <w:rsid w:val="156D596F"/>
    <w:rsid w:val="156E3853"/>
    <w:rsid w:val="156EBA29"/>
    <w:rsid w:val="156FBFD9"/>
    <w:rsid w:val="157083D1"/>
    <w:rsid w:val="1570C3A4"/>
    <w:rsid w:val="15717ED2"/>
    <w:rsid w:val="15719FE5"/>
    <w:rsid w:val="1572070D"/>
    <w:rsid w:val="1572E22A"/>
    <w:rsid w:val="1572FC7A"/>
    <w:rsid w:val="15736C2C"/>
    <w:rsid w:val="1573E7B1"/>
    <w:rsid w:val="15750591"/>
    <w:rsid w:val="15788883"/>
    <w:rsid w:val="157A11AD"/>
    <w:rsid w:val="157BB023"/>
    <w:rsid w:val="157FA21D"/>
    <w:rsid w:val="158193E9"/>
    <w:rsid w:val="1581C4D9"/>
    <w:rsid w:val="15826C70"/>
    <w:rsid w:val="158506F5"/>
    <w:rsid w:val="158691E5"/>
    <w:rsid w:val="15869FB3"/>
    <w:rsid w:val="1586F2E8"/>
    <w:rsid w:val="1587C860"/>
    <w:rsid w:val="158858D9"/>
    <w:rsid w:val="15890194"/>
    <w:rsid w:val="1589902D"/>
    <w:rsid w:val="1589988F"/>
    <w:rsid w:val="158AA40B"/>
    <w:rsid w:val="158AC4B3"/>
    <w:rsid w:val="158E8F1C"/>
    <w:rsid w:val="158F5FA2"/>
    <w:rsid w:val="1590E727"/>
    <w:rsid w:val="1590EF1A"/>
    <w:rsid w:val="1591735F"/>
    <w:rsid w:val="1592B4DC"/>
    <w:rsid w:val="1592FA00"/>
    <w:rsid w:val="15936B43"/>
    <w:rsid w:val="1593AC1A"/>
    <w:rsid w:val="1593F3E9"/>
    <w:rsid w:val="1595C71F"/>
    <w:rsid w:val="1597BAF1"/>
    <w:rsid w:val="1598C0DA"/>
    <w:rsid w:val="1599ED52"/>
    <w:rsid w:val="159ACFA3"/>
    <w:rsid w:val="159D6394"/>
    <w:rsid w:val="15A0F256"/>
    <w:rsid w:val="15A101AB"/>
    <w:rsid w:val="15A1873F"/>
    <w:rsid w:val="15A283AA"/>
    <w:rsid w:val="15A39707"/>
    <w:rsid w:val="15A3A16F"/>
    <w:rsid w:val="15A4B5E2"/>
    <w:rsid w:val="15A5844F"/>
    <w:rsid w:val="15A98A48"/>
    <w:rsid w:val="15A9E1B7"/>
    <w:rsid w:val="15AC6B6D"/>
    <w:rsid w:val="15AEF1C8"/>
    <w:rsid w:val="15AF51C8"/>
    <w:rsid w:val="15B094CD"/>
    <w:rsid w:val="15B0F694"/>
    <w:rsid w:val="15B265C0"/>
    <w:rsid w:val="15B49C91"/>
    <w:rsid w:val="15B5ABB7"/>
    <w:rsid w:val="15B71A3E"/>
    <w:rsid w:val="15B84AE8"/>
    <w:rsid w:val="15B8757D"/>
    <w:rsid w:val="15B91924"/>
    <w:rsid w:val="15B93407"/>
    <w:rsid w:val="15B9DC10"/>
    <w:rsid w:val="15BAA5A8"/>
    <w:rsid w:val="15BC1848"/>
    <w:rsid w:val="15BE455F"/>
    <w:rsid w:val="15BF020D"/>
    <w:rsid w:val="15C04135"/>
    <w:rsid w:val="15C0A5D0"/>
    <w:rsid w:val="15C0D3CC"/>
    <w:rsid w:val="15C124E7"/>
    <w:rsid w:val="15C1B9FE"/>
    <w:rsid w:val="15C56C6D"/>
    <w:rsid w:val="15C61D15"/>
    <w:rsid w:val="15C64F40"/>
    <w:rsid w:val="15C72C5E"/>
    <w:rsid w:val="15CDA10B"/>
    <w:rsid w:val="15CE788A"/>
    <w:rsid w:val="15CF62BC"/>
    <w:rsid w:val="15D07AC3"/>
    <w:rsid w:val="15D08321"/>
    <w:rsid w:val="15D0B7B9"/>
    <w:rsid w:val="15D145A1"/>
    <w:rsid w:val="15D22314"/>
    <w:rsid w:val="15D2DE36"/>
    <w:rsid w:val="15D39DB8"/>
    <w:rsid w:val="15D4E8F3"/>
    <w:rsid w:val="15D7604F"/>
    <w:rsid w:val="15D7B9B6"/>
    <w:rsid w:val="15D7F0EF"/>
    <w:rsid w:val="15D89817"/>
    <w:rsid w:val="15D94651"/>
    <w:rsid w:val="15DC4FEF"/>
    <w:rsid w:val="15DD7EF0"/>
    <w:rsid w:val="15DEB382"/>
    <w:rsid w:val="15E1AAB9"/>
    <w:rsid w:val="15E3F68B"/>
    <w:rsid w:val="15E48829"/>
    <w:rsid w:val="15E48DA7"/>
    <w:rsid w:val="15E57AB5"/>
    <w:rsid w:val="15E61F46"/>
    <w:rsid w:val="15E69400"/>
    <w:rsid w:val="15E76804"/>
    <w:rsid w:val="15E7721B"/>
    <w:rsid w:val="15EA948B"/>
    <w:rsid w:val="15EAC47E"/>
    <w:rsid w:val="15EB047D"/>
    <w:rsid w:val="15EC778E"/>
    <w:rsid w:val="15EDAB21"/>
    <w:rsid w:val="15EE1AFB"/>
    <w:rsid w:val="15EE6EF2"/>
    <w:rsid w:val="15F11AEC"/>
    <w:rsid w:val="15F6CCFC"/>
    <w:rsid w:val="15F6D9E6"/>
    <w:rsid w:val="15F86E5F"/>
    <w:rsid w:val="15F92333"/>
    <w:rsid w:val="15FB6F1C"/>
    <w:rsid w:val="15FD1C20"/>
    <w:rsid w:val="15FE3C37"/>
    <w:rsid w:val="15FEA350"/>
    <w:rsid w:val="15FF05D0"/>
    <w:rsid w:val="1600EED9"/>
    <w:rsid w:val="16035880"/>
    <w:rsid w:val="16045ECB"/>
    <w:rsid w:val="16070A50"/>
    <w:rsid w:val="16098344"/>
    <w:rsid w:val="1609DAC9"/>
    <w:rsid w:val="160A922A"/>
    <w:rsid w:val="160D0ECA"/>
    <w:rsid w:val="160D4C04"/>
    <w:rsid w:val="160DC5CD"/>
    <w:rsid w:val="160FF31C"/>
    <w:rsid w:val="1610C34A"/>
    <w:rsid w:val="1613A91B"/>
    <w:rsid w:val="16147F59"/>
    <w:rsid w:val="1618F24A"/>
    <w:rsid w:val="161C1B17"/>
    <w:rsid w:val="161C6660"/>
    <w:rsid w:val="161C9B78"/>
    <w:rsid w:val="161CA3FF"/>
    <w:rsid w:val="161D2886"/>
    <w:rsid w:val="161ECFB1"/>
    <w:rsid w:val="161FC638"/>
    <w:rsid w:val="1620E164"/>
    <w:rsid w:val="1623202B"/>
    <w:rsid w:val="1624D6B7"/>
    <w:rsid w:val="16254F54"/>
    <w:rsid w:val="162551EB"/>
    <w:rsid w:val="16282EDE"/>
    <w:rsid w:val="1628C63A"/>
    <w:rsid w:val="162994E7"/>
    <w:rsid w:val="1629D65D"/>
    <w:rsid w:val="162A0D13"/>
    <w:rsid w:val="162C4E46"/>
    <w:rsid w:val="162D47B0"/>
    <w:rsid w:val="162E93F3"/>
    <w:rsid w:val="162EE0DD"/>
    <w:rsid w:val="162F5F33"/>
    <w:rsid w:val="162F7A23"/>
    <w:rsid w:val="1630482B"/>
    <w:rsid w:val="16337418"/>
    <w:rsid w:val="16348BA1"/>
    <w:rsid w:val="1634F5B2"/>
    <w:rsid w:val="16386984"/>
    <w:rsid w:val="16396BF4"/>
    <w:rsid w:val="163BED99"/>
    <w:rsid w:val="163C462C"/>
    <w:rsid w:val="163CBCE5"/>
    <w:rsid w:val="163D6567"/>
    <w:rsid w:val="163DCDEE"/>
    <w:rsid w:val="163E640E"/>
    <w:rsid w:val="163F1B3A"/>
    <w:rsid w:val="164015C7"/>
    <w:rsid w:val="1645E332"/>
    <w:rsid w:val="1648054F"/>
    <w:rsid w:val="16489D20"/>
    <w:rsid w:val="1648ABD1"/>
    <w:rsid w:val="16493FA3"/>
    <w:rsid w:val="164B508B"/>
    <w:rsid w:val="164B7761"/>
    <w:rsid w:val="164E8FDB"/>
    <w:rsid w:val="16506751"/>
    <w:rsid w:val="1650B96D"/>
    <w:rsid w:val="16510044"/>
    <w:rsid w:val="165157A3"/>
    <w:rsid w:val="16515883"/>
    <w:rsid w:val="1653850C"/>
    <w:rsid w:val="16572176"/>
    <w:rsid w:val="165B3AA7"/>
    <w:rsid w:val="165D67BF"/>
    <w:rsid w:val="165EDC05"/>
    <w:rsid w:val="16619A0A"/>
    <w:rsid w:val="1661F6AA"/>
    <w:rsid w:val="1665C0E8"/>
    <w:rsid w:val="1666DC5A"/>
    <w:rsid w:val="1666E169"/>
    <w:rsid w:val="1669231E"/>
    <w:rsid w:val="1669403C"/>
    <w:rsid w:val="166B00C3"/>
    <w:rsid w:val="166D5806"/>
    <w:rsid w:val="166E3BBB"/>
    <w:rsid w:val="166E8A65"/>
    <w:rsid w:val="166ED6A0"/>
    <w:rsid w:val="166FDC32"/>
    <w:rsid w:val="167127E1"/>
    <w:rsid w:val="16726BE4"/>
    <w:rsid w:val="16739F66"/>
    <w:rsid w:val="1674F305"/>
    <w:rsid w:val="167709FE"/>
    <w:rsid w:val="1677E783"/>
    <w:rsid w:val="167A7A63"/>
    <w:rsid w:val="167D5459"/>
    <w:rsid w:val="1681139D"/>
    <w:rsid w:val="16820E93"/>
    <w:rsid w:val="1682CE01"/>
    <w:rsid w:val="16835BF7"/>
    <w:rsid w:val="1685A9F5"/>
    <w:rsid w:val="16860CFF"/>
    <w:rsid w:val="16864AE9"/>
    <w:rsid w:val="16868CCF"/>
    <w:rsid w:val="16869175"/>
    <w:rsid w:val="1687953E"/>
    <w:rsid w:val="16892B94"/>
    <w:rsid w:val="1689BE3C"/>
    <w:rsid w:val="168B609D"/>
    <w:rsid w:val="168B77AE"/>
    <w:rsid w:val="168C0E6F"/>
    <w:rsid w:val="168CAF8E"/>
    <w:rsid w:val="168CEBB2"/>
    <w:rsid w:val="168D0760"/>
    <w:rsid w:val="168E1E16"/>
    <w:rsid w:val="168F4BEA"/>
    <w:rsid w:val="1690AAF9"/>
    <w:rsid w:val="1692F8B3"/>
    <w:rsid w:val="16942FDC"/>
    <w:rsid w:val="1695BFA0"/>
    <w:rsid w:val="169865BF"/>
    <w:rsid w:val="16987C5D"/>
    <w:rsid w:val="1699FCCB"/>
    <w:rsid w:val="169A6E58"/>
    <w:rsid w:val="169ACFD6"/>
    <w:rsid w:val="169D3DAD"/>
    <w:rsid w:val="169DB826"/>
    <w:rsid w:val="169EBC09"/>
    <w:rsid w:val="16A0EC50"/>
    <w:rsid w:val="16A37995"/>
    <w:rsid w:val="16A46A0B"/>
    <w:rsid w:val="16A49FDB"/>
    <w:rsid w:val="16A85553"/>
    <w:rsid w:val="16AA5147"/>
    <w:rsid w:val="16AD9EEA"/>
    <w:rsid w:val="16AF3EBF"/>
    <w:rsid w:val="16B01421"/>
    <w:rsid w:val="16B01887"/>
    <w:rsid w:val="16B05449"/>
    <w:rsid w:val="16B36021"/>
    <w:rsid w:val="16B55011"/>
    <w:rsid w:val="16B81931"/>
    <w:rsid w:val="16BAD127"/>
    <w:rsid w:val="16BB8F75"/>
    <w:rsid w:val="16BC0CBB"/>
    <w:rsid w:val="16BCDB8A"/>
    <w:rsid w:val="16BD81FE"/>
    <w:rsid w:val="16C115E3"/>
    <w:rsid w:val="16C21E97"/>
    <w:rsid w:val="16C29C87"/>
    <w:rsid w:val="16C3336E"/>
    <w:rsid w:val="16C336D7"/>
    <w:rsid w:val="16C42715"/>
    <w:rsid w:val="16C7777C"/>
    <w:rsid w:val="16C85E46"/>
    <w:rsid w:val="16C968C2"/>
    <w:rsid w:val="16C98B02"/>
    <w:rsid w:val="16C9B8B7"/>
    <w:rsid w:val="16CB6AB9"/>
    <w:rsid w:val="16CE4488"/>
    <w:rsid w:val="16D0DEE1"/>
    <w:rsid w:val="16D28520"/>
    <w:rsid w:val="16D4041A"/>
    <w:rsid w:val="16D510A8"/>
    <w:rsid w:val="16D57533"/>
    <w:rsid w:val="16D65DA8"/>
    <w:rsid w:val="16D73160"/>
    <w:rsid w:val="16D8C626"/>
    <w:rsid w:val="16DA0C27"/>
    <w:rsid w:val="16DCDE87"/>
    <w:rsid w:val="16DCEDA3"/>
    <w:rsid w:val="16DF691D"/>
    <w:rsid w:val="16E1C975"/>
    <w:rsid w:val="16E2F1D7"/>
    <w:rsid w:val="16E50829"/>
    <w:rsid w:val="16EAEC0A"/>
    <w:rsid w:val="16EC5561"/>
    <w:rsid w:val="16ECE226"/>
    <w:rsid w:val="16ED759C"/>
    <w:rsid w:val="16ED833C"/>
    <w:rsid w:val="16EE28C4"/>
    <w:rsid w:val="16EF7248"/>
    <w:rsid w:val="16EF7D23"/>
    <w:rsid w:val="16F008F1"/>
    <w:rsid w:val="16F028E5"/>
    <w:rsid w:val="16F14A2F"/>
    <w:rsid w:val="16F37DFF"/>
    <w:rsid w:val="16F58284"/>
    <w:rsid w:val="16F5EEDD"/>
    <w:rsid w:val="16F6F041"/>
    <w:rsid w:val="16F7A628"/>
    <w:rsid w:val="16F85281"/>
    <w:rsid w:val="16FB4324"/>
    <w:rsid w:val="16FBF853"/>
    <w:rsid w:val="16FE4CB6"/>
    <w:rsid w:val="16FF377E"/>
    <w:rsid w:val="16FFDB1C"/>
    <w:rsid w:val="1701A212"/>
    <w:rsid w:val="1702B947"/>
    <w:rsid w:val="1702D414"/>
    <w:rsid w:val="1702E67E"/>
    <w:rsid w:val="170328C9"/>
    <w:rsid w:val="17034620"/>
    <w:rsid w:val="1703E86D"/>
    <w:rsid w:val="17042812"/>
    <w:rsid w:val="1704D4C9"/>
    <w:rsid w:val="170573B5"/>
    <w:rsid w:val="170609C9"/>
    <w:rsid w:val="1706C639"/>
    <w:rsid w:val="17084116"/>
    <w:rsid w:val="17097013"/>
    <w:rsid w:val="170A8A8A"/>
    <w:rsid w:val="170BF025"/>
    <w:rsid w:val="170FBB62"/>
    <w:rsid w:val="17103D95"/>
    <w:rsid w:val="17120BF6"/>
    <w:rsid w:val="17126CC3"/>
    <w:rsid w:val="17134EC8"/>
    <w:rsid w:val="1713F766"/>
    <w:rsid w:val="17153502"/>
    <w:rsid w:val="171591BA"/>
    <w:rsid w:val="1717E133"/>
    <w:rsid w:val="1718B515"/>
    <w:rsid w:val="171AC81A"/>
    <w:rsid w:val="171CEF7F"/>
    <w:rsid w:val="171D7AEE"/>
    <w:rsid w:val="171E341D"/>
    <w:rsid w:val="171E8A12"/>
    <w:rsid w:val="171F5FE7"/>
    <w:rsid w:val="17223C37"/>
    <w:rsid w:val="17243664"/>
    <w:rsid w:val="1724D5C2"/>
    <w:rsid w:val="17254101"/>
    <w:rsid w:val="17263D06"/>
    <w:rsid w:val="17269CC8"/>
    <w:rsid w:val="172777AF"/>
    <w:rsid w:val="17278A81"/>
    <w:rsid w:val="17279CA5"/>
    <w:rsid w:val="17292CB4"/>
    <w:rsid w:val="17293198"/>
    <w:rsid w:val="172A0C49"/>
    <w:rsid w:val="172AD525"/>
    <w:rsid w:val="172B24FB"/>
    <w:rsid w:val="172C4D73"/>
    <w:rsid w:val="172CCC71"/>
    <w:rsid w:val="172D1397"/>
    <w:rsid w:val="172E3FE0"/>
    <w:rsid w:val="172F2BD8"/>
    <w:rsid w:val="172F3078"/>
    <w:rsid w:val="17301A23"/>
    <w:rsid w:val="1730B39F"/>
    <w:rsid w:val="1730C5C5"/>
    <w:rsid w:val="1732776F"/>
    <w:rsid w:val="173317A0"/>
    <w:rsid w:val="1733F143"/>
    <w:rsid w:val="17350C1D"/>
    <w:rsid w:val="17357D80"/>
    <w:rsid w:val="17367A93"/>
    <w:rsid w:val="173753F5"/>
    <w:rsid w:val="1738A4BF"/>
    <w:rsid w:val="173A54A3"/>
    <w:rsid w:val="173B5706"/>
    <w:rsid w:val="173C86F8"/>
    <w:rsid w:val="173D8ACF"/>
    <w:rsid w:val="173FD362"/>
    <w:rsid w:val="1740064C"/>
    <w:rsid w:val="1740BD07"/>
    <w:rsid w:val="1742C263"/>
    <w:rsid w:val="1744C6DB"/>
    <w:rsid w:val="1745189C"/>
    <w:rsid w:val="174537D0"/>
    <w:rsid w:val="17459961"/>
    <w:rsid w:val="1746BBBE"/>
    <w:rsid w:val="17485D25"/>
    <w:rsid w:val="1748AA17"/>
    <w:rsid w:val="17497136"/>
    <w:rsid w:val="17499E3C"/>
    <w:rsid w:val="1749E93D"/>
    <w:rsid w:val="1749FD66"/>
    <w:rsid w:val="174A354E"/>
    <w:rsid w:val="174A9493"/>
    <w:rsid w:val="174BEA3E"/>
    <w:rsid w:val="174D36A6"/>
    <w:rsid w:val="174E50E3"/>
    <w:rsid w:val="174E717F"/>
    <w:rsid w:val="17506069"/>
    <w:rsid w:val="1750BA9E"/>
    <w:rsid w:val="17523090"/>
    <w:rsid w:val="17528219"/>
    <w:rsid w:val="175457DE"/>
    <w:rsid w:val="1755EDF7"/>
    <w:rsid w:val="1757C4F8"/>
    <w:rsid w:val="1758F6A7"/>
    <w:rsid w:val="17594AE9"/>
    <w:rsid w:val="175A0F21"/>
    <w:rsid w:val="175A118F"/>
    <w:rsid w:val="175BAAD0"/>
    <w:rsid w:val="175C8F5D"/>
    <w:rsid w:val="175CFC9B"/>
    <w:rsid w:val="175D5412"/>
    <w:rsid w:val="175DB11D"/>
    <w:rsid w:val="175DC4C0"/>
    <w:rsid w:val="175E95FD"/>
    <w:rsid w:val="175F7938"/>
    <w:rsid w:val="175F81B0"/>
    <w:rsid w:val="175F8FD7"/>
    <w:rsid w:val="1760A742"/>
    <w:rsid w:val="17636C67"/>
    <w:rsid w:val="1765CF67"/>
    <w:rsid w:val="1766DA97"/>
    <w:rsid w:val="17679426"/>
    <w:rsid w:val="176BFC37"/>
    <w:rsid w:val="176C3B40"/>
    <w:rsid w:val="176D88A0"/>
    <w:rsid w:val="176F4897"/>
    <w:rsid w:val="176FF2DE"/>
    <w:rsid w:val="1771CFCB"/>
    <w:rsid w:val="1772C05B"/>
    <w:rsid w:val="1773B6AA"/>
    <w:rsid w:val="177461CC"/>
    <w:rsid w:val="17752AE1"/>
    <w:rsid w:val="17753C00"/>
    <w:rsid w:val="177550A3"/>
    <w:rsid w:val="1775C85F"/>
    <w:rsid w:val="1776FC78"/>
    <w:rsid w:val="17770175"/>
    <w:rsid w:val="1777FD1E"/>
    <w:rsid w:val="1778200E"/>
    <w:rsid w:val="1778C92E"/>
    <w:rsid w:val="177970BE"/>
    <w:rsid w:val="177B3E0A"/>
    <w:rsid w:val="177BE727"/>
    <w:rsid w:val="177D2FA5"/>
    <w:rsid w:val="177D7351"/>
    <w:rsid w:val="177E4FFB"/>
    <w:rsid w:val="177EE2E0"/>
    <w:rsid w:val="17804918"/>
    <w:rsid w:val="17827A25"/>
    <w:rsid w:val="1783590F"/>
    <w:rsid w:val="1787072F"/>
    <w:rsid w:val="1787F407"/>
    <w:rsid w:val="17890DC2"/>
    <w:rsid w:val="178A4AB8"/>
    <w:rsid w:val="178B65E7"/>
    <w:rsid w:val="178B996D"/>
    <w:rsid w:val="178CBE93"/>
    <w:rsid w:val="178F44EC"/>
    <w:rsid w:val="17906B71"/>
    <w:rsid w:val="1791B266"/>
    <w:rsid w:val="1791ED57"/>
    <w:rsid w:val="1791FBF0"/>
    <w:rsid w:val="1792796C"/>
    <w:rsid w:val="1792960A"/>
    <w:rsid w:val="1792B61D"/>
    <w:rsid w:val="1792CF98"/>
    <w:rsid w:val="1794FB10"/>
    <w:rsid w:val="17957BD2"/>
    <w:rsid w:val="17964757"/>
    <w:rsid w:val="179699AB"/>
    <w:rsid w:val="17987612"/>
    <w:rsid w:val="1799172D"/>
    <w:rsid w:val="1799E9D3"/>
    <w:rsid w:val="179A0DD5"/>
    <w:rsid w:val="179C3894"/>
    <w:rsid w:val="179C47C4"/>
    <w:rsid w:val="179C8916"/>
    <w:rsid w:val="179FAF29"/>
    <w:rsid w:val="17A129D3"/>
    <w:rsid w:val="17A1509E"/>
    <w:rsid w:val="17A1E668"/>
    <w:rsid w:val="17A6628B"/>
    <w:rsid w:val="17A7E7BE"/>
    <w:rsid w:val="17A84812"/>
    <w:rsid w:val="17A85BFF"/>
    <w:rsid w:val="17A862AC"/>
    <w:rsid w:val="17A87987"/>
    <w:rsid w:val="17A88EFB"/>
    <w:rsid w:val="17A967CE"/>
    <w:rsid w:val="17AC062D"/>
    <w:rsid w:val="17B23DF7"/>
    <w:rsid w:val="17B253DC"/>
    <w:rsid w:val="17B275E0"/>
    <w:rsid w:val="17B2C308"/>
    <w:rsid w:val="17B32483"/>
    <w:rsid w:val="17B6110F"/>
    <w:rsid w:val="17B6FAD8"/>
    <w:rsid w:val="17B909D4"/>
    <w:rsid w:val="17BA1536"/>
    <w:rsid w:val="17BAB428"/>
    <w:rsid w:val="17BAB6F8"/>
    <w:rsid w:val="17BB4552"/>
    <w:rsid w:val="17BB5956"/>
    <w:rsid w:val="17BB8EBB"/>
    <w:rsid w:val="17BDBF2F"/>
    <w:rsid w:val="17BEA55E"/>
    <w:rsid w:val="17C0B076"/>
    <w:rsid w:val="17C133E5"/>
    <w:rsid w:val="17C1C917"/>
    <w:rsid w:val="17C2B447"/>
    <w:rsid w:val="17C31BD2"/>
    <w:rsid w:val="17C64B40"/>
    <w:rsid w:val="17C7063A"/>
    <w:rsid w:val="17C70A65"/>
    <w:rsid w:val="17C82074"/>
    <w:rsid w:val="17C8A0E1"/>
    <w:rsid w:val="17CA5D6C"/>
    <w:rsid w:val="17CA6D71"/>
    <w:rsid w:val="17CA6DBB"/>
    <w:rsid w:val="17CA843C"/>
    <w:rsid w:val="17CB36E3"/>
    <w:rsid w:val="17CC2DC9"/>
    <w:rsid w:val="17CC65B2"/>
    <w:rsid w:val="17CED4EC"/>
    <w:rsid w:val="17CF6D5A"/>
    <w:rsid w:val="17D088D7"/>
    <w:rsid w:val="17D1913E"/>
    <w:rsid w:val="17D3C738"/>
    <w:rsid w:val="17D3D8DA"/>
    <w:rsid w:val="17D40859"/>
    <w:rsid w:val="17D448E2"/>
    <w:rsid w:val="17D5573C"/>
    <w:rsid w:val="17D5DCD9"/>
    <w:rsid w:val="17D7E9EF"/>
    <w:rsid w:val="17D97849"/>
    <w:rsid w:val="17DB9B95"/>
    <w:rsid w:val="17DD98E1"/>
    <w:rsid w:val="17DDEBFB"/>
    <w:rsid w:val="17E0559B"/>
    <w:rsid w:val="17E0B427"/>
    <w:rsid w:val="17E0B4A1"/>
    <w:rsid w:val="17E179EB"/>
    <w:rsid w:val="17E1B393"/>
    <w:rsid w:val="17E1C7B3"/>
    <w:rsid w:val="17E31B73"/>
    <w:rsid w:val="17E51004"/>
    <w:rsid w:val="17E8E116"/>
    <w:rsid w:val="17E9AB39"/>
    <w:rsid w:val="17E9E171"/>
    <w:rsid w:val="17EE079D"/>
    <w:rsid w:val="17EE095B"/>
    <w:rsid w:val="17EE563D"/>
    <w:rsid w:val="17EEB3FC"/>
    <w:rsid w:val="17EF0139"/>
    <w:rsid w:val="17EF47EC"/>
    <w:rsid w:val="17F22A5C"/>
    <w:rsid w:val="17F2500F"/>
    <w:rsid w:val="17F589A1"/>
    <w:rsid w:val="17F5F680"/>
    <w:rsid w:val="17F622D4"/>
    <w:rsid w:val="17F6773D"/>
    <w:rsid w:val="17F93142"/>
    <w:rsid w:val="17F93230"/>
    <w:rsid w:val="17FA0EB0"/>
    <w:rsid w:val="17FA4AE9"/>
    <w:rsid w:val="17FCF6F3"/>
    <w:rsid w:val="17FE150B"/>
    <w:rsid w:val="17FE3713"/>
    <w:rsid w:val="18007D6F"/>
    <w:rsid w:val="1801285B"/>
    <w:rsid w:val="180426AF"/>
    <w:rsid w:val="180566A7"/>
    <w:rsid w:val="18062B01"/>
    <w:rsid w:val="180697CC"/>
    <w:rsid w:val="180A53F2"/>
    <w:rsid w:val="180B2022"/>
    <w:rsid w:val="180B307A"/>
    <w:rsid w:val="180B418D"/>
    <w:rsid w:val="180B8D05"/>
    <w:rsid w:val="180C74C9"/>
    <w:rsid w:val="18146D45"/>
    <w:rsid w:val="1817DE50"/>
    <w:rsid w:val="181CC6B1"/>
    <w:rsid w:val="181E9F27"/>
    <w:rsid w:val="18217905"/>
    <w:rsid w:val="1821EC88"/>
    <w:rsid w:val="18223676"/>
    <w:rsid w:val="18244C11"/>
    <w:rsid w:val="1826E27B"/>
    <w:rsid w:val="1828DB85"/>
    <w:rsid w:val="1828EDBE"/>
    <w:rsid w:val="182A50E6"/>
    <w:rsid w:val="182A8E75"/>
    <w:rsid w:val="182AE263"/>
    <w:rsid w:val="182D3A21"/>
    <w:rsid w:val="182D4CC5"/>
    <w:rsid w:val="182D5F61"/>
    <w:rsid w:val="182D7F7E"/>
    <w:rsid w:val="182D8FCD"/>
    <w:rsid w:val="18303029"/>
    <w:rsid w:val="183042D1"/>
    <w:rsid w:val="183224DC"/>
    <w:rsid w:val="183429FC"/>
    <w:rsid w:val="1834DF8E"/>
    <w:rsid w:val="18374D40"/>
    <w:rsid w:val="18382209"/>
    <w:rsid w:val="18382BFA"/>
    <w:rsid w:val="1838BF5B"/>
    <w:rsid w:val="183A411F"/>
    <w:rsid w:val="183AAF09"/>
    <w:rsid w:val="183C2B81"/>
    <w:rsid w:val="183D5294"/>
    <w:rsid w:val="183D56AF"/>
    <w:rsid w:val="183D9A9B"/>
    <w:rsid w:val="183E98C8"/>
    <w:rsid w:val="184059AC"/>
    <w:rsid w:val="18437A71"/>
    <w:rsid w:val="18455F64"/>
    <w:rsid w:val="1845677F"/>
    <w:rsid w:val="18460FBF"/>
    <w:rsid w:val="1846B246"/>
    <w:rsid w:val="1846EFFE"/>
    <w:rsid w:val="1846F7C5"/>
    <w:rsid w:val="1847DE80"/>
    <w:rsid w:val="1848A019"/>
    <w:rsid w:val="1849D40B"/>
    <w:rsid w:val="184A4C7E"/>
    <w:rsid w:val="184AFEC5"/>
    <w:rsid w:val="184CDD30"/>
    <w:rsid w:val="184D49CB"/>
    <w:rsid w:val="184D6CCC"/>
    <w:rsid w:val="184F1721"/>
    <w:rsid w:val="18520934"/>
    <w:rsid w:val="1853A8BE"/>
    <w:rsid w:val="18548F82"/>
    <w:rsid w:val="1854BABB"/>
    <w:rsid w:val="1854D380"/>
    <w:rsid w:val="1857AA15"/>
    <w:rsid w:val="18581A07"/>
    <w:rsid w:val="1858D2B2"/>
    <w:rsid w:val="185B04A8"/>
    <w:rsid w:val="185B2A2E"/>
    <w:rsid w:val="185BFB8E"/>
    <w:rsid w:val="185CAD8D"/>
    <w:rsid w:val="18614F34"/>
    <w:rsid w:val="18625193"/>
    <w:rsid w:val="1864EF91"/>
    <w:rsid w:val="18657777"/>
    <w:rsid w:val="1865DFEA"/>
    <w:rsid w:val="1866F7A9"/>
    <w:rsid w:val="1867ADFD"/>
    <w:rsid w:val="1867F47D"/>
    <w:rsid w:val="18689834"/>
    <w:rsid w:val="186919E0"/>
    <w:rsid w:val="1869FF29"/>
    <w:rsid w:val="186A7AA4"/>
    <w:rsid w:val="186ABC84"/>
    <w:rsid w:val="186C37AE"/>
    <w:rsid w:val="186C3A32"/>
    <w:rsid w:val="186CC028"/>
    <w:rsid w:val="186D727F"/>
    <w:rsid w:val="186DAA3C"/>
    <w:rsid w:val="186E0C26"/>
    <w:rsid w:val="186E5717"/>
    <w:rsid w:val="186F2BE3"/>
    <w:rsid w:val="18717BC5"/>
    <w:rsid w:val="18720D02"/>
    <w:rsid w:val="187445DB"/>
    <w:rsid w:val="18746A59"/>
    <w:rsid w:val="1876310E"/>
    <w:rsid w:val="1876624E"/>
    <w:rsid w:val="18780613"/>
    <w:rsid w:val="18798887"/>
    <w:rsid w:val="1879ED3E"/>
    <w:rsid w:val="187A0A6A"/>
    <w:rsid w:val="187C0F40"/>
    <w:rsid w:val="187CF6AD"/>
    <w:rsid w:val="187F515A"/>
    <w:rsid w:val="18815E72"/>
    <w:rsid w:val="18864CF5"/>
    <w:rsid w:val="18867DB5"/>
    <w:rsid w:val="18868F3B"/>
    <w:rsid w:val="18877556"/>
    <w:rsid w:val="1887C600"/>
    <w:rsid w:val="1887E7F4"/>
    <w:rsid w:val="1888676E"/>
    <w:rsid w:val="18893C7C"/>
    <w:rsid w:val="188A460D"/>
    <w:rsid w:val="188A8391"/>
    <w:rsid w:val="188AA951"/>
    <w:rsid w:val="188AEDE6"/>
    <w:rsid w:val="188B2C93"/>
    <w:rsid w:val="188CBFD4"/>
    <w:rsid w:val="188D2AFE"/>
    <w:rsid w:val="188E451E"/>
    <w:rsid w:val="188FB121"/>
    <w:rsid w:val="188FE241"/>
    <w:rsid w:val="1890F847"/>
    <w:rsid w:val="18924741"/>
    <w:rsid w:val="18927AD4"/>
    <w:rsid w:val="1894A556"/>
    <w:rsid w:val="1897A7CC"/>
    <w:rsid w:val="18980DB3"/>
    <w:rsid w:val="1898978A"/>
    <w:rsid w:val="1899DE70"/>
    <w:rsid w:val="1899EEBD"/>
    <w:rsid w:val="189B2AE3"/>
    <w:rsid w:val="189B381A"/>
    <w:rsid w:val="189D5417"/>
    <w:rsid w:val="189EA912"/>
    <w:rsid w:val="18A06B95"/>
    <w:rsid w:val="18A2795F"/>
    <w:rsid w:val="18A27AD4"/>
    <w:rsid w:val="18A5DF63"/>
    <w:rsid w:val="18A6A283"/>
    <w:rsid w:val="18A700E2"/>
    <w:rsid w:val="18A89725"/>
    <w:rsid w:val="18AC6373"/>
    <w:rsid w:val="18B37E89"/>
    <w:rsid w:val="18B3919A"/>
    <w:rsid w:val="18B471BE"/>
    <w:rsid w:val="18B70BAA"/>
    <w:rsid w:val="18B71DFE"/>
    <w:rsid w:val="18B877CC"/>
    <w:rsid w:val="18B9087B"/>
    <w:rsid w:val="18BACBEA"/>
    <w:rsid w:val="18C17F47"/>
    <w:rsid w:val="18C3FFB4"/>
    <w:rsid w:val="18C6141E"/>
    <w:rsid w:val="18C63563"/>
    <w:rsid w:val="18C65D17"/>
    <w:rsid w:val="18C6EEC2"/>
    <w:rsid w:val="18C6FFC3"/>
    <w:rsid w:val="18C82B13"/>
    <w:rsid w:val="18C860A5"/>
    <w:rsid w:val="18C9DCD5"/>
    <w:rsid w:val="18CA63A8"/>
    <w:rsid w:val="18CBA792"/>
    <w:rsid w:val="18CD27C4"/>
    <w:rsid w:val="18CFB306"/>
    <w:rsid w:val="18CFD0CD"/>
    <w:rsid w:val="18CFF875"/>
    <w:rsid w:val="18D0E5AF"/>
    <w:rsid w:val="18D124E3"/>
    <w:rsid w:val="18D128A0"/>
    <w:rsid w:val="18D2713E"/>
    <w:rsid w:val="18D2F5FA"/>
    <w:rsid w:val="18D49075"/>
    <w:rsid w:val="18D52A1D"/>
    <w:rsid w:val="18D58C99"/>
    <w:rsid w:val="18D82BE7"/>
    <w:rsid w:val="18D96D44"/>
    <w:rsid w:val="18D9B200"/>
    <w:rsid w:val="18D9CF10"/>
    <w:rsid w:val="18DA50DA"/>
    <w:rsid w:val="18DA72AE"/>
    <w:rsid w:val="18DC1416"/>
    <w:rsid w:val="18DDA27C"/>
    <w:rsid w:val="18DDE7F6"/>
    <w:rsid w:val="18DE993D"/>
    <w:rsid w:val="18E06132"/>
    <w:rsid w:val="18E29B1B"/>
    <w:rsid w:val="18E545B0"/>
    <w:rsid w:val="18E84B61"/>
    <w:rsid w:val="18E85369"/>
    <w:rsid w:val="18E8CFAD"/>
    <w:rsid w:val="18E9DA57"/>
    <w:rsid w:val="18EA8F8B"/>
    <w:rsid w:val="18EBC89E"/>
    <w:rsid w:val="18EBD7D1"/>
    <w:rsid w:val="18EBFEC5"/>
    <w:rsid w:val="18EDA15E"/>
    <w:rsid w:val="18EE1ECD"/>
    <w:rsid w:val="18F0FEC3"/>
    <w:rsid w:val="18F1BD3E"/>
    <w:rsid w:val="18F64216"/>
    <w:rsid w:val="18F76802"/>
    <w:rsid w:val="18F78C4A"/>
    <w:rsid w:val="18F857AC"/>
    <w:rsid w:val="18FB1725"/>
    <w:rsid w:val="18FB96F4"/>
    <w:rsid w:val="18FBDB96"/>
    <w:rsid w:val="18FBE339"/>
    <w:rsid w:val="18FC986E"/>
    <w:rsid w:val="18FCA2BB"/>
    <w:rsid w:val="18FCA456"/>
    <w:rsid w:val="18FDC55F"/>
    <w:rsid w:val="18FF7F1E"/>
    <w:rsid w:val="19018BB9"/>
    <w:rsid w:val="1901E394"/>
    <w:rsid w:val="1901FF28"/>
    <w:rsid w:val="190387A5"/>
    <w:rsid w:val="19040FC3"/>
    <w:rsid w:val="19052C41"/>
    <w:rsid w:val="19067CFF"/>
    <w:rsid w:val="19080E99"/>
    <w:rsid w:val="1909DE76"/>
    <w:rsid w:val="190AB629"/>
    <w:rsid w:val="190C52A9"/>
    <w:rsid w:val="190CD6A0"/>
    <w:rsid w:val="190D1FEB"/>
    <w:rsid w:val="1910C71C"/>
    <w:rsid w:val="1911249A"/>
    <w:rsid w:val="1912B9B6"/>
    <w:rsid w:val="19137574"/>
    <w:rsid w:val="1914998F"/>
    <w:rsid w:val="191D8195"/>
    <w:rsid w:val="191D8C3C"/>
    <w:rsid w:val="191DBE5D"/>
    <w:rsid w:val="191EECC2"/>
    <w:rsid w:val="19206E15"/>
    <w:rsid w:val="1920A315"/>
    <w:rsid w:val="1920AA5A"/>
    <w:rsid w:val="19213E88"/>
    <w:rsid w:val="1921AE5F"/>
    <w:rsid w:val="1921C7F0"/>
    <w:rsid w:val="19220270"/>
    <w:rsid w:val="1922346B"/>
    <w:rsid w:val="19226989"/>
    <w:rsid w:val="19238F33"/>
    <w:rsid w:val="1925107B"/>
    <w:rsid w:val="1929A1BF"/>
    <w:rsid w:val="192BBFEF"/>
    <w:rsid w:val="192C1B57"/>
    <w:rsid w:val="192C4884"/>
    <w:rsid w:val="192D1C6E"/>
    <w:rsid w:val="192E2FE4"/>
    <w:rsid w:val="192EDA12"/>
    <w:rsid w:val="192FE051"/>
    <w:rsid w:val="193122DA"/>
    <w:rsid w:val="1931CD33"/>
    <w:rsid w:val="19325E1E"/>
    <w:rsid w:val="19335D60"/>
    <w:rsid w:val="1933B581"/>
    <w:rsid w:val="1936A2DC"/>
    <w:rsid w:val="19375893"/>
    <w:rsid w:val="19379DB5"/>
    <w:rsid w:val="19399AEF"/>
    <w:rsid w:val="1939F24D"/>
    <w:rsid w:val="193ACF4E"/>
    <w:rsid w:val="193CC2C6"/>
    <w:rsid w:val="193D52B9"/>
    <w:rsid w:val="193D99CA"/>
    <w:rsid w:val="193DDBAA"/>
    <w:rsid w:val="193E16F7"/>
    <w:rsid w:val="193F0F68"/>
    <w:rsid w:val="194126FE"/>
    <w:rsid w:val="194325CE"/>
    <w:rsid w:val="19447899"/>
    <w:rsid w:val="1945D67F"/>
    <w:rsid w:val="194623BA"/>
    <w:rsid w:val="194974E7"/>
    <w:rsid w:val="194A9466"/>
    <w:rsid w:val="194B47A2"/>
    <w:rsid w:val="194D0AE6"/>
    <w:rsid w:val="194D3A1F"/>
    <w:rsid w:val="194D64C1"/>
    <w:rsid w:val="194E2508"/>
    <w:rsid w:val="194F75F5"/>
    <w:rsid w:val="19514235"/>
    <w:rsid w:val="19517A6B"/>
    <w:rsid w:val="1952752C"/>
    <w:rsid w:val="195417BD"/>
    <w:rsid w:val="1959A828"/>
    <w:rsid w:val="195A8C52"/>
    <w:rsid w:val="195D2619"/>
    <w:rsid w:val="195E44E4"/>
    <w:rsid w:val="195E5AB1"/>
    <w:rsid w:val="19602939"/>
    <w:rsid w:val="196261E6"/>
    <w:rsid w:val="196321BD"/>
    <w:rsid w:val="196337D1"/>
    <w:rsid w:val="1964C937"/>
    <w:rsid w:val="19651DAD"/>
    <w:rsid w:val="196C0797"/>
    <w:rsid w:val="196CA399"/>
    <w:rsid w:val="196DC21C"/>
    <w:rsid w:val="196FA93B"/>
    <w:rsid w:val="1973A784"/>
    <w:rsid w:val="1973D54D"/>
    <w:rsid w:val="1974BA8D"/>
    <w:rsid w:val="197539AA"/>
    <w:rsid w:val="1976A602"/>
    <w:rsid w:val="1977877A"/>
    <w:rsid w:val="1977B689"/>
    <w:rsid w:val="19784E5D"/>
    <w:rsid w:val="197974A4"/>
    <w:rsid w:val="1979ADCE"/>
    <w:rsid w:val="197A3934"/>
    <w:rsid w:val="197AA28F"/>
    <w:rsid w:val="197E0BF8"/>
    <w:rsid w:val="197E552B"/>
    <w:rsid w:val="197E7955"/>
    <w:rsid w:val="197FA611"/>
    <w:rsid w:val="19812883"/>
    <w:rsid w:val="1981BD96"/>
    <w:rsid w:val="1981EFFA"/>
    <w:rsid w:val="19820AA9"/>
    <w:rsid w:val="198237E5"/>
    <w:rsid w:val="1983555E"/>
    <w:rsid w:val="1983E540"/>
    <w:rsid w:val="19846A17"/>
    <w:rsid w:val="19847251"/>
    <w:rsid w:val="1984DCC6"/>
    <w:rsid w:val="1984FB9F"/>
    <w:rsid w:val="1986707A"/>
    <w:rsid w:val="198679DA"/>
    <w:rsid w:val="1986D3E9"/>
    <w:rsid w:val="198795EB"/>
    <w:rsid w:val="1987C570"/>
    <w:rsid w:val="198C3B4C"/>
    <w:rsid w:val="198D7A5C"/>
    <w:rsid w:val="198E59C8"/>
    <w:rsid w:val="19915890"/>
    <w:rsid w:val="19923C44"/>
    <w:rsid w:val="19948E33"/>
    <w:rsid w:val="1994C055"/>
    <w:rsid w:val="199585F1"/>
    <w:rsid w:val="1995B4A4"/>
    <w:rsid w:val="19962404"/>
    <w:rsid w:val="19970568"/>
    <w:rsid w:val="1997C137"/>
    <w:rsid w:val="1999CDB4"/>
    <w:rsid w:val="199B798F"/>
    <w:rsid w:val="199C2BBE"/>
    <w:rsid w:val="199E1991"/>
    <w:rsid w:val="199E89DC"/>
    <w:rsid w:val="199EA793"/>
    <w:rsid w:val="199F1D89"/>
    <w:rsid w:val="199F318A"/>
    <w:rsid w:val="199F8E27"/>
    <w:rsid w:val="19A0AE78"/>
    <w:rsid w:val="19A248A5"/>
    <w:rsid w:val="19A42A2B"/>
    <w:rsid w:val="19A5ABCC"/>
    <w:rsid w:val="19A6CD32"/>
    <w:rsid w:val="19A786A7"/>
    <w:rsid w:val="19A84F58"/>
    <w:rsid w:val="19AB6809"/>
    <w:rsid w:val="19ACA24B"/>
    <w:rsid w:val="19AE309A"/>
    <w:rsid w:val="19AF2872"/>
    <w:rsid w:val="19AFBDB5"/>
    <w:rsid w:val="19B0FB01"/>
    <w:rsid w:val="19B3F06D"/>
    <w:rsid w:val="19B54CAA"/>
    <w:rsid w:val="19B57D61"/>
    <w:rsid w:val="19B66D3E"/>
    <w:rsid w:val="19B6BD48"/>
    <w:rsid w:val="19B6CA3F"/>
    <w:rsid w:val="19B7D3EF"/>
    <w:rsid w:val="19B81342"/>
    <w:rsid w:val="19B95BD7"/>
    <w:rsid w:val="19B95E6D"/>
    <w:rsid w:val="19BABDBA"/>
    <w:rsid w:val="19BC2672"/>
    <w:rsid w:val="19BC33BA"/>
    <w:rsid w:val="19BDB67A"/>
    <w:rsid w:val="19BF7D68"/>
    <w:rsid w:val="19C136EC"/>
    <w:rsid w:val="19C30EDC"/>
    <w:rsid w:val="19C33FDC"/>
    <w:rsid w:val="19C3836B"/>
    <w:rsid w:val="19C75837"/>
    <w:rsid w:val="19C87479"/>
    <w:rsid w:val="19C898A7"/>
    <w:rsid w:val="19C9CA80"/>
    <w:rsid w:val="19CA1BA8"/>
    <w:rsid w:val="19CC3873"/>
    <w:rsid w:val="19CCA414"/>
    <w:rsid w:val="19CD8D4C"/>
    <w:rsid w:val="19CE0ADE"/>
    <w:rsid w:val="19CF5F9F"/>
    <w:rsid w:val="19D000A7"/>
    <w:rsid w:val="19D00437"/>
    <w:rsid w:val="19D3D958"/>
    <w:rsid w:val="19D43F39"/>
    <w:rsid w:val="19D5459D"/>
    <w:rsid w:val="19D76D85"/>
    <w:rsid w:val="19D7E2ED"/>
    <w:rsid w:val="19D8B77F"/>
    <w:rsid w:val="19D8CBFD"/>
    <w:rsid w:val="19D95821"/>
    <w:rsid w:val="19DA2265"/>
    <w:rsid w:val="19DA25FA"/>
    <w:rsid w:val="19DA9F48"/>
    <w:rsid w:val="19DAAF45"/>
    <w:rsid w:val="19DB067C"/>
    <w:rsid w:val="19DC1975"/>
    <w:rsid w:val="19DC553B"/>
    <w:rsid w:val="19DD7236"/>
    <w:rsid w:val="19DD750C"/>
    <w:rsid w:val="19DE5750"/>
    <w:rsid w:val="19DFED18"/>
    <w:rsid w:val="19E0DB05"/>
    <w:rsid w:val="19E1B146"/>
    <w:rsid w:val="19E2E2E0"/>
    <w:rsid w:val="19E3C26F"/>
    <w:rsid w:val="19E41D33"/>
    <w:rsid w:val="19E514EB"/>
    <w:rsid w:val="19E79D76"/>
    <w:rsid w:val="19E8FC99"/>
    <w:rsid w:val="19E983C0"/>
    <w:rsid w:val="19EC5E1D"/>
    <w:rsid w:val="19EDBDE7"/>
    <w:rsid w:val="19EE2945"/>
    <w:rsid w:val="19EE4C93"/>
    <w:rsid w:val="19EE651E"/>
    <w:rsid w:val="19F0E620"/>
    <w:rsid w:val="19F2492F"/>
    <w:rsid w:val="19F3CF03"/>
    <w:rsid w:val="19F52A89"/>
    <w:rsid w:val="19F58066"/>
    <w:rsid w:val="19F59FD9"/>
    <w:rsid w:val="19F6D78B"/>
    <w:rsid w:val="19F81495"/>
    <w:rsid w:val="19F935B0"/>
    <w:rsid w:val="19F9395D"/>
    <w:rsid w:val="19F947B8"/>
    <w:rsid w:val="19F9A760"/>
    <w:rsid w:val="19FA3D49"/>
    <w:rsid w:val="19FA4E75"/>
    <w:rsid w:val="19FA6C9E"/>
    <w:rsid w:val="19FCC968"/>
    <w:rsid w:val="19FCE453"/>
    <w:rsid w:val="19FDDB29"/>
    <w:rsid w:val="19FDF936"/>
    <w:rsid w:val="19FE2E86"/>
    <w:rsid w:val="19FE8AC7"/>
    <w:rsid w:val="19FEAA52"/>
    <w:rsid w:val="19FEE76B"/>
    <w:rsid w:val="1A00D99D"/>
    <w:rsid w:val="1A014E30"/>
    <w:rsid w:val="1A023DB5"/>
    <w:rsid w:val="1A025527"/>
    <w:rsid w:val="1A05820F"/>
    <w:rsid w:val="1A061213"/>
    <w:rsid w:val="1A07E82B"/>
    <w:rsid w:val="1A0A25E2"/>
    <w:rsid w:val="1A0B6582"/>
    <w:rsid w:val="1A0C8CBB"/>
    <w:rsid w:val="1A0D8425"/>
    <w:rsid w:val="1A0E4E92"/>
    <w:rsid w:val="1A16B905"/>
    <w:rsid w:val="1A172A2E"/>
    <w:rsid w:val="1A180D75"/>
    <w:rsid w:val="1A183719"/>
    <w:rsid w:val="1A1850F2"/>
    <w:rsid w:val="1A18891D"/>
    <w:rsid w:val="1A1C98F5"/>
    <w:rsid w:val="1A1DEA64"/>
    <w:rsid w:val="1A1F4A33"/>
    <w:rsid w:val="1A1F55FF"/>
    <w:rsid w:val="1A202396"/>
    <w:rsid w:val="1A20BC7C"/>
    <w:rsid w:val="1A20BE1F"/>
    <w:rsid w:val="1A22A59F"/>
    <w:rsid w:val="1A23C981"/>
    <w:rsid w:val="1A23DC3E"/>
    <w:rsid w:val="1A26E505"/>
    <w:rsid w:val="1A292D58"/>
    <w:rsid w:val="1A2AAA88"/>
    <w:rsid w:val="1A2B4409"/>
    <w:rsid w:val="1A2C61AA"/>
    <w:rsid w:val="1A2DCF41"/>
    <w:rsid w:val="1A303613"/>
    <w:rsid w:val="1A319245"/>
    <w:rsid w:val="1A33B3AA"/>
    <w:rsid w:val="1A362DFC"/>
    <w:rsid w:val="1A3675EA"/>
    <w:rsid w:val="1A369296"/>
    <w:rsid w:val="1A36FD3F"/>
    <w:rsid w:val="1A372160"/>
    <w:rsid w:val="1A3730A3"/>
    <w:rsid w:val="1A374435"/>
    <w:rsid w:val="1A378E67"/>
    <w:rsid w:val="1A38F3B1"/>
    <w:rsid w:val="1A395F56"/>
    <w:rsid w:val="1A39D245"/>
    <w:rsid w:val="1A3B5A32"/>
    <w:rsid w:val="1A3FFDF8"/>
    <w:rsid w:val="1A40B6EF"/>
    <w:rsid w:val="1A41113C"/>
    <w:rsid w:val="1A434D42"/>
    <w:rsid w:val="1A44976B"/>
    <w:rsid w:val="1A4572FD"/>
    <w:rsid w:val="1A45B607"/>
    <w:rsid w:val="1A46F57E"/>
    <w:rsid w:val="1A493785"/>
    <w:rsid w:val="1A4A6871"/>
    <w:rsid w:val="1A4B37E0"/>
    <w:rsid w:val="1A4B88BF"/>
    <w:rsid w:val="1A4CE0FA"/>
    <w:rsid w:val="1A4F06C5"/>
    <w:rsid w:val="1A4F10A4"/>
    <w:rsid w:val="1A4F4EEA"/>
    <w:rsid w:val="1A50DB98"/>
    <w:rsid w:val="1A530FAB"/>
    <w:rsid w:val="1A539CD1"/>
    <w:rsid w:val="1A53AF3C"/>
    <w:rsid w:val="1A54BD4E"/>
    <w:rsid w:val="1A561E1C"/>
    <w:rsid w:val="1A567C91"/>
    <w:rsid w:val="1A56BAB3"/>
    <w:rsid w:val="1A57D646"/>
    <w:rsid w:val="1A591564"/>
    <w:rsid w:val="1A5F3D67"/>
    <w:rsid w:val="1A5F694A"/>
    <w:rsid w:val="1A612AA9"/>
    <w:rsid w:val="1A61B310"/>
    <w:rsid w:val="1A6221A4"/>
    <w:rsid w:val="1A63FAC5"/>
    <w:rsid w:val="1A653923"/>
    <w:rsid w:val="1A661E66"/>
    <w:rsid w:val="1A67FE16"/>
    <w:rsid w:val="1A699AA4"/>
    <w:rsid w:val="1A6B307B"/>
    <w:rsid w:val="1A6C42C2"/>
    <w:rsid w:val="1A7086F7"/>
    <w:rsid w:val="1A710183"/>
    <w:rsid w:val="1A735203"/>
    <w:rsid w:val="1A74211E"/>
    <w:rsid w:val="1A7517DD"/>
    <w:rsid w:val="1A75C5DD"/>
    <w:rsid w:val="1A76A954"/>
    <w:rsid w:val="1A76C629"/>
    <w:rsid w:val="1A78D936"/>
    <w:rsid w:val="1A7A3338"/>
    <w:rsid w:val="1A7B440B"/>
    <w:rsid w:val="1A7B88D3"/>
    <w:rsid w:val="1A7C7DB9"/>
    <w:rsid w:val="1A7E8E83"/>
    <w:rsid w:val="1A7EAC91"/>
    <w:rsid w:val="1A7EEFE5"/>
    <w:rsid w:val="1A80D7A3"/>
    <w:rsid w:val="1A830EBB"/>
    <w:rsid w:val="1A835CBE"/>
    <w:rsid w:val="1A847AA6"/>
    <w:rsid w:val="1A851A11"/>
    <w:rsid w:val="1A853F0F"/>
    <w:rsid w:val="1A85B627"/>
    <w:rsid w:val="1A8629DD"/>
    <w:rsid w:val="1A87C907"/>
    <w:rsid w:val="1A87E49F"/>
    <w:rsid w:val="1A8835BE"/>
    <w:rsid w:val="1A88CD83"/>
    <w:rsid w:val="1A8A3B1B"/>
    <w:rsid w:val="1A8A7CC3"/>
    <w:rsid w:val="1A8BAE0F"/>
    <w:rsid w:val="1A8DEC76"/>
    <w:rsid w:val="1A8E2429"/>
    <w:rsid w:val="1A8E7C28"/>
    <w:rsid w:val="1A8F08E3"/>
    <w:rsid w:val="1A8F1165"/>
    <w:rsid w:val="1A90070E"/>
    <w:rsid w:val="1A92EAD4"/>
    <w:rsid w:val="1A93762D"/>
    <w:rsid w:val="1A959F47"/>
    <w:rsid w:val="1A95ADE6"/>
    <w:rsid w:val="1A9640FA"/>
    <w:rsid w:val="1A97AA51"/>
    <w:rsid w:val="1A9833F9"/>
    <w:rsid w:val="1A9969E3"/>
    <w:rsid w:val="1A997218"/>
    <w:rsid w:val="1A99DFAB"/>
    <w:rsid w:val="1A9A6435"/>
    <w:rsid w:val="1A9B7DF7"/>
    <w:rsid w:val="1A9BC9C7"/>
    <w:rsid w:val="1A9FE44A"/>
    <w:rsid w:val="1A9FFE21"/>
    <w:rsid w:val="1AA08648"/>
    <w:rsid w:val="1AA23E58"/>
    <w:rsid w:val="1AA37B8C"/>
    <w:rsid w:val="1AA510A9"/>
    <w:rsid w:val="1AA71914"/>
    <w:rsid w:val="1AA7C543"/>
    <w:rsid w:val="1AA9541E"/>
    <w:rsid w:val="1AA95D0A"/>
    <w:rsid w:val="1AA98063"/>
    <w:rsid w:val="1AAA0ABF"/>
    <w:rsid w:val="1AAAE165"/>
    <w:rsid w:val="1AAF463A"/>
    <w:rsid w:val="1AAFBB17"/>
    <w:rsid w:val="1AB226E0"/>
    <w:rsid w:val="1AB4DFEF"/>
    <w:rsid w:val="1AB57561"/>
    <w:rsid w:val="1AB61064"/>
    <w:rsid w:val="1AB62C2C"/>
    <w:rsid w:val="1AB71043"/>
    <w:rsid w:val="1ABB1939"/>
    <w:rsid w:val="1ABB1F6F"/>
    <w:rsid w:val="1AC08BF3"/>
    <w:rsid w:val="1AC0F6CC"/>
    <w:rsid w:val="1AC1C71C"/>
    <w:rsid w:val="1AC1EBE6"/>
    <w:rsid w:val="1AC21380"/>
    <w:rsid w:val="1AC369A6"/>
    <w:rsid w:val="1AC572B6"/>
    <w:rsid w:val="1AC693C8"/>
    <w:rsid w:val="1AC6AE1D"/>
    <w:rsid w:val="1AC6B8B6"/>
    <w:rsid w:val="1AC7305C"/>
    <w:rsid w:val="1AC74B09"/>
    <w:rsid w:val="1AC94ADE"/>
    <w:rsid w:val="1AC9E949"/>
    <w:rsid w:val="1ACA8421"/>
    <w:rsid w:val="1ACAAA73"/>
    <w:rsid w:val="1ACAB419"/>
    <w:rsid w:val="1ACBE267"/>
    <w:rsid w:val="1ACBE3BB"/>
    <w:rsid w:val="1ACBF72B"/>
    <w:rsid w:val="1ACDD2FA"/>
    <w:rsid w:val="1ACE925B"/>
    <w:rsid w:val="1AD08A0C"/>
    <w:rsid w:val="1AD1A034"/>
    <w:rsid w:val="1AD28093"/>
    <w:rsid w:val="1AD2A3C7"/>
    <w:rsid w:val="1AD31067"/>
    <w:rsid w:val="1AD57DB2"/>
    <w:rsid w:val="1AD7889B"/>
    <w:rsid w:val="1AD7A9AD"/>
    <w:rsid w:val="1ADADF5D"/>
    <w:rsid w:val="1ADBA6B8"/>
    <w:rsid w:val="1ADBB6AC"/>
    <w:rsid w:val="1ADBDC5B"/>
    <w:rsid w:val="1ADC88AB"/>
    <w:rsid w:val="1ADCA14F"/>
    <w:rsid w:val="1ADD7E4A"/>
    <w:rsid w:val="1ADD9A5F"/>
    <w:rsid w:val="1ADEFDE0"/>
    <w:rsid w:val="1ADF19D3"/>
    <w:rsid w:val="1AE048A1"/>
    <w:rsid w:val="1AE0703B"/>
    <w:rsid w:val="1AE166CA"/>
    <w:rsid w:val="1AE57EF2"/>
    <w:rsid w:val="1AE72535"/>
    <w:rsid w:val="1AE7FECE"/>
    <w:rsid w:val="1AE885DC"/>
    <w:rsid w:val="1AE8FD1F"/>
    <w:rsid w:val="1AE990C0"/>
    <w:rsid w:val="1AF1057F"/>
    <w:rsid w:val="1AF10814"/>
    <w:rsid w:val="1AF19310"/>
    <w:rsid w:val="1AF24449"/>
    <w:rsid w:val="1AF294FB"/>
    <w:rsid w:val="1AF4632B"/>
    <w:rsid w:val="1AF50CAC"/>
    <w:rsid w:val="1AF56F96"/>
    <w:rsid w:val="1AF6B410"/>
    <w:rsid w:val="1AF73AD4"/>
    <w:rsid w:val="1AF761AF"/>
    <w:rsid w:val="1AF9933D"/>
    <w:rsid w:val="1AF9984C"/>
    <w:rsid w:val="1AF9DC23"/>
    <w:rsid w:val="1AFCE6CD"/>
    <w:rsid w:val="1AFEB1F0"/>
    <w:rsid w:val="1B00D0AA"/>
    <w:rsid w:val="1B0131A1"/>
    <w:rsid w:val="1B0151F9"/>
    <w:rsid w:val="1B037A39"/>
    <w:rsid w:val="1B03A686"/>
    <w:rsid w:val="1B0457DE"/>
    <w:rsid w:val="1B057E43"/>
    <w:rsid w:val="1B05F1B5"/>
    <w:rsid w:val="1B0673A9"/>
    <w:rsid w:val="1B08C9C5"/>
    <w:rsid w:val="1B09E070"/>
    <w:rsid w:val="1B0A597D"/>
    <w:rsid w:val="1B0B0C3F"/>
    <w:rsid w:val="1B0CAF3B"/>
    <w:rsid w:val="1B0D83E8"/>
    <w:rsid w:val="1B0E6F3B"/>
    <w:rsid w:val="1B0EE9FD"/>
    <w:rsid w:val="1B121B0F"/>
    <w:rsid w:val="1B122784"/>
    <w:rsid w:val="1B1230D8"/>
    <w:rsid w:val="1B12BF2E"/>
    <w:rsid w:val="1B131C8D"/>
    <w:rsid w:val="1B14028B"/>
    <w:rsid w:val="1B14A20A"/>
    <w:rsid w:val="1B16612F"/>
    <w:rsid w:val="1B16C9EC"/>
    <w:rsid w:val="1B183E1C"/>
    <w:rsid w:val="1B195A3A"/>
    <w:rsid w:val="1B1A07D3"/>
    <w:rsid w:val="1B1AFF36"/>
    <w:rsid w:val="1B1C76C8"/>
    <w:rsid w:val="1B1CB0C6"/>
    <w:rsid w:val="1B1D6FEB"/>
    <w:rsid w:val="1B1E4372"/>
    <w:rsid w:val="1B1ED465"/>
    <w:rsid w:val="1B20F7E9"/>
    <w:rsid w:val="1B217EC0"/>
    <w:rsid w:val="1B237DBA"/>
    <w:rsid w:val="1B2577F2"/>
    <w:rsid w:val="1B28868D"/>
    <w:rsid w:val="1B2952A4"/>
    <w:rsid w:val="1B2B13B0"/>
    <w:rsid w:val="1B2B5364"/>
    <w:rsid w:val="1B2D0956"/>
    <w:rsid w:val="1B2D4C62"/>
    <w:rsid w:val="1B2D8FB7"/>
    <w:rsid w:val="1B2E8D5B"/>
    <w:rsid w:val="1B2F0A97"/>
    <w:rsid w:val="1B2F537A"/>
    <w:rsid w:val="1B30B1D1"/>
    <w:rsid w:val="1B3100F8"/>
    <w:rsid w:val="1B324C26"/>
    <w:rsid w:val="1B32751F"/>
    <w:rsid w:val="1B337DB8"/>
    <w:rsid w:val="1B33DEAE"/>
    <w:rsid w:val="1B34B00D"/>
    <w:rsid w:val="1B37074A"/>
    <w:rsid w:val="1B372383"/>
    <w:rsid w:val="1B374762"/>
    <w:rsid w:val="1B37B690"/>
    <w:rsid w:val="1B3A5A3D"/>
    <w:rsid w:val="1B3AFFD9"/>
    <w:rsid w:val="1B3E2D4B"/>
    <w:rsid w:val="1B3EBC88"/>
    <w:rsid w:val="1B416CC6"/>
    <w:rsid w:val="1B41EF17"/>
    <w:rsid w:val="1B45ECED"/>
    <w:rsid w:val="1B463F0B"/>
    <w:rsid w:val="1B4659FD"/>
    <w:rsid w:val="1B46C135"/>
    <w:rsid w:val="1B47D78C"/>
    <w:rsid w:val="1B47DEBC"/>
    <w:rsid w:val="1B4959EB"/>
    <w:rsid w:val="1B49D1A3"/>
    <w:rsid w:val="1B4AE9E8"/>
    <w:rsid w:val="1B4B0A70"/>
    <w:rsid w:val="1B4C633C"/>
    <w:rsid w:val="1B4C96F4"/>
    <w:rsid w:val="1B4CEABF"/>
    <w:rsid w:val="1B4EDABF"/>
    <w:rsid w:val="1B4F6715"/>
    <w:rsid w:val="1B4FA841"/>
    <w:rsid w:val="1B4FCA3E"/>
    <w:rsid w:val="1B50D7D3"/>
    <w:rsid w:val="1B51170C"/>
    <w:rsid w:val="1B519F35"/>
    <w:rsid w:val="1B51BADD"/>
    <w:rsid w:val="1B52C545"/>
    <w:rsid w:val="1B537861"/>
    <w:rsid w:val="1B54E622"/>
    <w:rsid w:val="1B558344"/>
    <w:rsid w:val="1B569572"/>
    <w:rsid w:val="1B582F09"/>
    <w:rsid w:val="1B5B96C6"/>
    <w:rsid w:val="1B5C4BA6"/>
    <w:rsid w:val="1B5E4673"/>
    <w:rsid w:val="1B5ED283"/>
    <w:rsid w:val="1B5F5C4F"/>
    <w:rsid w:val="1B5F8E76"/>
    <w:rsid w:val="1B6116F6"/>
    <w:rsid w:val="1B617A08"/>
    <w:rsid w:val="1B62985A"/>
    <w:rsid w:val="1B6413DA"/>
    <w:rsid w:val="1B65BDB5"/>
    <w:rsid w:val="1B65EF43"/>
    <w:rsid w:val="1B668D38"/>
    <w:rsid w:val="1B6874A9"/>
    <w:rsid w:val="1B69E61E"/>
    <w:rsid w:val="1B6AE13B"/>
    <w:rsid w:val="1B6BA1A6"/>
    <w:rsid w:val="1B6E88B5"/>
    <w:rsid w:val="1B6F27AA"/>
    <w:rsid w:val="1B6F7A88"/>
    <w:rsid w:val="1B6F9552"/>
    <w:rsid w:val="1B700A08"/>
    <w:rsid w:val="1B705133"/>
    <w:rsid w:val="1B7060B8"/>
    <w:rsid w:val="1B70A4C2"/>
    <w:rsid w:val="1B718DBF"/>
    <w:rsid w:val="1B71CA29"/>
    <w:rsid w:val="1B720EC9"/>
    <w:rsid w:val="1B730784"/>
    <w:rsid w:val="1B75A665"/>
    <w:rsid w:val="1B75B946"/>
    <w:rsid w:val="1B75F2C6"/>
    <w:rsid w:val="1B7723F9"/>
    <w:rsid w:val="1B78259C"/>
    <w:rsid w:val="1B78FE48"/>
    <w:rsid w:val="1B7AA837"/>
    <w:rsid w:val="1B7AFBFF"/>
    <w:rsid w:val="1B7C23DB"/>
    <w:rsid w:val="1B7CF667"/>
    <w:rsid w:val="1B7D02BE"/>
    <w:rsid w:val="1B807AC5"/>
    <w:rsid w:val="1B84387C"/>
    <w:rsid w:val="1B8577A4"/>
    <w:rsid w:val="1B867E24"/>
    <w:rsid w:val="1B86B80E"/>
    <w:rsid w:val="1B8748C7"/>
    <w:rsid w:val="1B882666"/>
    <w:rsid w:val="1B88C5A9"/>
    <w:rsid w:val="1B899F0E"/>
    <w:rsid w:val="1B89FECB"/>
    <w:rsid w:val="1B8A49CE"/>
    <w:rsid w:val="1B8A81BB"/>
    <w:rsid w:val="1B8AE6AA"/>
    <w:rsid w:val="1B8C6DAF"/>
    <w:rsid w:val="1B8D8A03"/>
    <w:rsid w:val="1B8F3145"/>
    <w:rsid w:val="1B8F56A0"/>
    <w:rsid w:val="1B9122CB"/>
    <w:rsid w:val="1B922FFA"/>
    <w:rsid w:val="1B92BB37"/>
    <w:rsid w:val="1B92C760"/>
    <w:rsid w:val="1B945B25"/>
    <w:rsid w:val="1B9495D7"/>
    <w:rsid w:val="1B94CB73"/>
    <w:rsid w:val="1B95E31C"/>
    <w:rsid w:val="1B960DAA"/>
    <w:rsid w:val="1B96AFA4"/>
    <w:rsid w:val="1B986FD8"/>
    <w:rsid w:val="1B9A15AB"/>
    <w:rsid w:val="1B9AFE54"/>
    <w:rsid w:val="1B9B6242"/>
    <w:rsid w:val="1B9CCA49"/>
    <w:rsid w:val="1B9EDF44"/>
    <w:rsid w:val="1B9FBD66"/>
    <w:rsid w:val="1BA0047E"/>
    <w:rsid w:val="1BA24955"/>
    <w:rsid w:val="1BA2BEFF"/>
    <w:rsid w:val="1BA3AB0D"/>
    <w:rsid w:val="1BA3FF30"/>
    <w:rsid w:val="1BA6A926"/>
    <w:rsid w:val="1BA96B57"/>
    <w:rsid w:val="1BA9E47B"/>
    <w:rsid w:val="1BABD6F3"/>
    <w:rsid w:val="1BAECC5E"/>
    <w:rsid w:val="1BB35921"/>
    <w:rsid w:val="1BB97C12"/>
    <w:rsid w:val="1BBAE393"/>
    <w:rsid w:val="1BBBD055"/>
    <w:rsid w:val="1BBD86D1"/>
    <w:rsid w:val="1BBE2FFD"/>
    <w:rsid w:val="1BBE5E0C"/>
    <w:rsid w:val="1BBE74B9"/>
    <w:rsid w:val="1BC16284"/>
    <w:rsid w:val="1BC2F7FE"/>
    <w:rsid w:val="1BC39949"/>
    <w:rsid w:val="1BC3B641"/>
    <w:rsid w:val="1BC40589"/>
    <w:rsid w:val="1BC8A7EB"/>
    <w:rsid w:val="1BC93FB4"/>
    <w:rsid w:val="1BC9998E"/>
    <w:rsid w:val="1BC9C11D"/>
    <w:rsid w:val="1BCA35F5"/>
    <w:rsid w:val="1BCD1A89"/>
    <w:rsid w:val="1BCD3ED0"/>
    <w:rsid w:val="1BCDC0E3"/>
    <w:rsid w:val="1BCE75E8"/>
    <w:rsid w:val="1BCF5A05"/>
    <w:rsid w:val="1BD4757D"/>
    <w:rsid w:val="1BD515E2"/>
    <w:rsid w:val="1BD88785"/>
    <w:rsid w:val="1BD9BE5B"/>
    <w:rsid w:val="1BDC3092"/>
    <w:rsid w:val="1BDC3462"/>
    <w:rsid w:val="1BDD3012"/>
    <w:rsid w:val="1BDD6D9A"/>
    <w:rsid w:val="1BDDF74D"/>
    <w:rsid w:val="1BE18C3E"/>
    <w:rsid w:val="1BE37E05"/>
    <w:rsid w:val="1BE5FDC4"/>
    <w:rsid w:val="1BE907C5"/>
    <w:rsid w:val="1BEA5CEF"/>
    <w:rsid w:val="1BEBD233"/>
    <w:rsid w:val="1BED1E72"/>
    <w:rsid w:val="1BEDB748"/>
    <w:rsid w:val="1BEF0E02"/>
    <w:rsid w:val="1BEF42E6"/>
    <w:rsid w:val="1BEF44B6"/>
    <w:rsid w:val="1BEFE200"/>
    <w:rsid w:val="1BF031DC"/>
    <w:rsid w:val="1BF1976B"/>
    <w:rsid w:val="1BF1C4A2"/>
    <w:rsid w:val="1BF220AE"/>
    <w:rsid w:val="1BF28BBC"/>
    <w:rsid w:val="1BF3790E"/>
    <w:rsid w:val="1BF488FD"/>
    <w:rsid w:val="1BF4976A"/>
    <w:rsid w:val="1BF5295C"/>
    <w:rsid w:val="1BF583B8"/>
    <w:rsid w:val="1BF5F855"/>
    <w:rsid w:val="1BF657F6"/>
    <w:rsid w:val="1BF6DF00"/>
    <w:rsid w:val="1BF6E67A"/>
    <w:rsid w:val="1BF7353B"/>
    <w:rsid w:val="1BF7876A"/>
    <w:rsid w:val="1BF8798D"/>
    <w:rsid w:val="1BF9698D"/>
    <w:rsid w:val="1BFBA7AF"/>
    <w:rsid w:val="1BFC93F5"/>
    <w:rsid w:val="1BFE7A03"/>
    <w:rsid w:val="1BFEE8FB"/>
    <w:rsid w:val="1BFF2217"/>
    <w:rsid w:val="1BFFAFBE"/>
    <w:rsid w:val="1C011A3A"/>
    <w:rsid w:val="1C0136CF"/>
    <w:rsid w:val="1C02F403"/>
    <w:rsid w:val="1C033D07"/>
    <w:rsid w:val="1C03F605"/>
    <w:rsid w:val="1C04200D"/>
    <w:rsid w:val="1C06DECA"/>
    <w:rsid w:val="1C0764C7"/>
    <w:rsid w:val="1C0AAF67"/>
    <w:rsid w:val="1C0B7880"/>
    <w:rsid w:val="1C0D7A5D"/>
    <w:rsid w:val="1C10605C"/>
    <w:rsid w:val="1C117DF3"/>
    <w:rsid w:val="1C143D93"/>
    <w:rsid w:val="1C146587"/>
    <w:rsid w:val="1C1505A0"/>
    <w:rsid w:val="1C15792F"/>
    <w:rsid w:val="1C163BDF"/>
    <w:rsid w:val="1C17369D"/>
    <w:rsid w:val="1C19312F"/>
    <w:rsid w:val="1C19C7B4"/>
    <w:rsid w:val="1C19FF89"/>
    <w:rsid w:val="1C1A4799"/>
    <w:rsid w:val="1C1DD326"/>
    <w:rsid w:val="1C1F7B1D"/>
    <w:rsid w:val="1C20BC47"/>
    <w:rsid w:val="1C20ED93"/>
    <w:rsid w:val="1C21A7FE"/>
    <w:rsid w:val="1C2342E6"/>
    <w:rsid w:val="1C248BD4"/>
    <w:rsid w:val="1C25AF15"/>
    <w:rsid w:val="1C28EC0A"/>
    <w:rsid w:val="1C2A3667"/>
    <w:rsid w:val="1C2A78F0"/>
    <w:rsid w:val="1C2AE505"/>
    <w:rsid w:val="1C2B599D"/>
    <w:rsid w:val="1C2D5496"/>
    <w:rsid w:val="1C327591"/>
    <w:rsid w:val="1C32D579"/>
    <w:rsid w:val="1C334A42"/>
    <w:rsid w:val="1C344A56"/>
    <w:rsid w:val="1C381ED4"/>
    <w:rsid w:val="1C3893AE"/>
    <w:rsid w:val="1C398C3D"/>
    <w:rsid w:val="1C3A1AB9"/>
    <w:rsid w:val="1C3A7098"/>
    <w:rsid w:val="1C3AC173"/>
    <w:rsid w:val="1C3D1278"/>
    <w:rsid w:val="1C437F79"/>
    <w:rsid w:val="1C43CA45"/>
    <w:rsid w:val="1C447790"/>
    <w:rsid w:val="1C457116"/>
    <w:rsid w:val="1C45A047"/>
    <w:rsid w:val="1C477865"/>
    <w:rsid w:val="1C4780D1"/>
    <w:rsid w:val="1C478A4A"/>
    <w:rsid w:val="1C4887D5"/>
    <w:rsid w:val="1C48EAED"/>
    <w:rsid w:val="1C49B997"/>
    <w:rsid w:val="1C49CDD5"/>
    <w:rsid w:val="1C4BC462"/>
    <w:rsid w:val="1C4CB15B"/>
    <w:rsid w:val="1C4D33BD"/>
    <w:rsid w:val="1C4F3F93"/>
    <w:rsid w:val="1C4F584A"/>
    <w:rsid w:val="1C4F5E74"/>
    <w:rsid w:val="1C50734F"/>
    <w:rsid w:val="1C50C3C1"/>
    <w:rsid w:val="1C5164AF"/>
    <w:rsid w:val="1C522D59"/>
    <w:rsid w:val="1C54AEA4"/>
    <w:rsid w:val="1C586D38"/>
    <w:rsid w:val="1C5AAB11"/>
    <w:rsid w:val="1C5C7CBE"/>
    <w:rsid w:val="1C5D3BA1"/>
    <w:rsid w:val="1C5DF18D"/>
    <w:rsid w:val="1C5F6922"/>
    <w:rsid w:val="1C6020E7"/>
    <w:rsid w:val="1C60942C"/>
    <w:rsid w:val="1C633E6E"/>
    <w:rsid w:val="1C63C86E"/>
    <w:rsid w:val="1C643DE6"/>
    <w:rsid w:val="1C65AD0D"/>
    <w:rsid w:val="1C687EF8"/>
    <w:rsid w:val="1C69B5B9"/>
    <w:rsid w:val="1C6AB64E"/>
    <w:rsid w:val="1C6AD0B1"/>
    <w:rsid w:val="1C6AEFDC"/>
    <w:rsid w:val="1C6EC39F"/>
    <w:rsid w:val="1C70EFFB"/>
    <w:rsid w:val="1C71140B"/>
    <w:rsid w:val="1C73B2CE"/>
    <w:rsid w:val="1C74A048"/>
    <w:rsid w:val="1C759D90"/>
    <w:rsid w:val="1C75B1EB"/>
    <w:rsid w:val="1C76BDDE"/>
    <w:rsid w:val="1C7703B7"/>
    <w:rsid w:val="1C770662"/>
    <w:rsid w:val="1C7731D5"/>
    <w:rsid w:val="1C786CCB"/>
    <w:rsid w:val="1C78DF4F"/>
    <w:rsid w:val="1C78F151"/>
    <w:rsid w:val="1C7B3CDA"/>
    <w:rsid w:val="1C7C87BE"/>
    <w:rsid w:val="1C7CF838"/>
    <w:rsid w:val="1C7D4E85"/>
    <w:rsid w:val="1C7DE3FC"/>
    <w:rsid w:val="1C7DF5BD"/>
    <w:rsid w:val="1C804D35"/>
    <w:rsid w:val="1C80DF2B"/>
    <w:rsid w:val="1C81BF0E"/>
    <w:rsid w:val="1C835AA8"/>
    <w:rsid w:val="1C83E29B"/>
    <w:rsid w:val="1C89F7C2"/>
    <w:rsid w:val="1C8A8E71"/>
    <w:rsid w:val="1C8B97B5"/>
    <w:rsid w:val="1C8CE723"/>
    <w:rsid w:val="1C903D8A"/>
    <w:rsid w:val="1C907C25"/>
    <w:rsid w:val="1C90BA12"/>
    <w:rsid w:val="1C92C87B"/>
    <w:rsid w:val="1C92F6AD"/>
    <w:rsid w:val="1C9426E2"/>
    <w:rsid w:val="1C94B373"/>
    <w:rsid w:val="1C95FA44"/>
    <w:rsid w:val="1C99EB6F"/>
    <w:rsid w:val="1C99F938"/>
    <w:rsid w:val="1C9A0289"/>
    <w:rsid w:val="1C9A42AE"/>
    <w:rsid w:val="1C9A477A"/>
    <w:rsid w:val="1C9B2B92"/>
    <w:rsid w:val="1C9B4CDF"/>
    <w:rsid w:val="1C9BFBB0"/>
    <w:rsid w:val="1C9C0987"/>
    <w:rsid w:val="1C9D9145"/>
    <w:rsid w:val="1C9DF0C0"/>
    <w:rsid w:val="1C9F6B10"/>
    <w:rsid w:val="1CA1A865"/>
    <w:rsid w:val="1CA1CB6A"/>
    <w:rsid w:val="1CA3A393"/>
    <w:rsid w:val="1CA56188"/>
    <w:rsid w:val="1CA5949C"/>
    <w:rsid w:val="1CA5DF94"/>
    <w:rsid w:val="1CA63F43"/>
    <w:rsid w:val="1CA717B3"/>
    <w:rsid w:val="1CA81F68"/>
    <w:rsid w:val="1CA9CAFA"/>
    <w:rsid w:val="1CAB53BD"/>
    <w:rsid w:val="1CAC1F0A"/>
    <w:rsid w:val="1CAC48A6"/>
    <w:rsid w:val="1CACC77C"/>
    <w:rsid w:val="1CAD3A9D"/>
    <w:rsid w:val="1CAD70CA"/>
    <w:rsid w:val="1CAE124C"/>
    <w:rsid w:val="1CAE1CEA"/>
    <w:rsid w:val="1CAF0887"/>
    <w:rsid w:val="1CAF8CD7"/>
    <w:rsid w:val="1CB026CF"/>
    <w:rsid w:val="1CB201E2"/>
    <w:rsid w:val="1CB2DE69"/>
    <w:rsid w:val="1CB304DD"/>
    <w:rsid w:val="1CB35FEC"/>
    <w:rsid w:val="1CB6CF35"/>
    <w:rsid w:val="1CB724D7"/>
    <w:rsid w:val="1CB8F1E0"/>
    <w:rsid w:val="1CB9D466"/>
    <w:rsid w:val="1CBA24B0"/>
    <w:rsid w:val="1CBA7070"/>
    <w:rsid w:val="1CBAB3ED"/>
    <w:rsid w:val="1CC1DC0C"/>
    <w:rsid w:val="1CC2A801"/>
    <w:rsid w:val="1CC34169"/>
    <w:rsid w:val="1CC3E4DB"/>
    <w:rsid w:val="1CC49FE5"/>
    <w:rsid w:val="1CC4B572"/>
    <w:rsid w:val="1CC4EFC7"/>
    <w:rsid w:val="1CC4F302"/>
    <w:rsid w:val="1CC58B82"/>
    <w:rsid w:val="1CC74124"/>
    <w:rsid w:val="1CC80A4A"/>
    <w:rsid w:val="1CCA202D"/>
    <w:rsid w:val="1CCAB066"/>
    <w:rsid w:val="1CCAD9BA"/>
    <w:rsid w:val="1CCB268A"/>
    <w:rsid w:val="1CCB70FD"/>
    <w:rsid w:val="1CCE4353"/>
    <w:rsid w:val="1CCEA3A8"/>
    <w:rsid w:val="1CCEB0B0"/>
    <w:rsid w:val="1CD04D0E"/>
    <w:rsid w:val="1CD0B6A0"/>
    <w:rsid w:val="1CD0C642"/>
    <w:rsid w:val="1CD190A4"/>
    <w:rsid w:val="1CD2238D"/>
    <w:rsid w:val="1CD24AB2"/>
    <w:rsid w:val="1CD2AE9E"/>
    <w:rsid w:val="1CD4D593"/>
    <w:rsid w:val="1CD4F53B"/>
    <w:rsid w:val="1CD66319"/>
    <w:rsid w:val="1CD8462F"/>
    <w:rsid w:val="1CD98395"/>
    <w:rsid w:val="1CD9EB94"/>
    <w:rsid w:val="1CDA83E9"/>
    <w:rsid w:val="1CDAB6A1"/>
    <w:rsid w:val="1CDBA8D6"/>
    <w:rsid w:val="1CDBC825"/>
    <w:rsid w:val="1CDD14C3"/>
    <w:rsid w:val="1CDDDC76"/>
    <w:rsid w:val="1CDE01DD"/>
    <w:rsid w:val="1CDF6B2C"/>
    <w:rsid w:val="1CE29F35"/>
    <w:rsid w:val="1CE33369"/>
    <w:rsid w:val="1CE34F0C"/>
    <w:rsid w:val="1CE52A4C"/>
    <w:rsid w:val="1CE60B89"/>
    <w:rsid w:val="1CE62B29"/>
    <w:rsid w:val="1CE6F8C2"/>
    <w:rsid w:val="1CE8DB9D"/>
    <w:rsid w:val="1CE9E39D"/>
    <w:rsid w:val="1CEA7833"/>
    <w:rsid w:val="1CEAF9F2"/>
    <w:rsid w:val="1CEB6590"/>
    <w:rsid w:val="1CEBF238"/>
    <w:rsid w:val="1CECC4C1"/>
    <w:rsid w:val="1CEDFE49"/>
    <w:rsid w:val="1CEE75F2"/>
    <w:rsid w:val="1CF01D15"/>
    <w:rsid w:val="1CF343B3"/>
    <w:rsid w:val="1CF3E4AA"/>
    <w:rsid w:val="1CF3FFFD"/>
    <w:rsid w:val="1CF4B5E1"/>
    <w:rsid w:val="1CF5F439"/>
    <w:rsid w:val="1CF84B92"/>
    <w:rsid w:val="1CF9C681"/>
    <w:rsid w:val="1CFCC6FB"/>
    <w:rsid w:val="1CFD9BFD"/>
    <w:rsid w:val="1CFEAFB4"/>
    <w:rsid w:val="1CFF811A"/>
    <w:rsid w:val="1D00EFA1"/>
    <w:rsid w:val="1D00FC9C"/>
    <w:rsid w:val="1D0304C0"/>
    <w:rsid w:val="1D042698"/>
    <w:rsid w:val="1D051BBE"/>
    <w:rsid w:val="1D055065"/>
    <w:rsid w:val="1D05ED1E"/>
    <w:rsid w:val="1D062D83"/>
    <w:rsid w:val="1D06D8E0"/>
    <w:rsid w:val="1D07A1BC"/>
    <w:rsid w:val="1D090235"/>
    <w:rsid w:val="1D0964D5"/>
    <w:rsid w:val="1D096CC2"/>
    <w:rsid w:val="1D0B3BF4"/>
    <w:rsid w:val="1D0B9A04"/>
    <w:rsid w:val="1D0C9F85"/>
    <w:rsid w:val="1D0ECF51"/>
    <w:rsid w:val="1D0F869B"/>
    <w:rsid w:val="1D0F951C"/>
    <w:rsid w:val="1D110BA5"/>
    <w:rsid w:val="1D12F3A1"/>
    <w:rsid w:val="1D138C6E"/>
    <w:rsid w:val="1D158AC7"/>
    <w:rsid w:val="1D1A1A9D"/>
    <w:rsid w:val="1D1D9566"/>
    <w:rsid w:val="1D1DDBC0"/>
    <w:rsid w:val="1D1F01A7"/>
    <w:rsid w:val="1D1F2E37"/>
    <w:rsid w:val="1D1FE065"/>
    <w:rsid w:val="1D218574"/>
    <w:rsid w:val="1D22175C"/>
    <w:rsid w:val="1D228994"/>
    <w:rsid w:val="1D2296BD"/>
    <w:rsid w:val="1D2617FB"/>
    <w:rsid w:val="1D26A647"/>
    <w:rsid w:val="1D27DE70"/>
    <w:rsid w:val="1D294214"/>
    <w:rsid w:val="1D2A18EF"/>
    <w:rsid w:val="1D2A3CA5"/>
    <w:rsid w:val="1D2B28B0"/>
    <w:rsid w:val="1D2C2D70"/>
    <w:rsid w:val="1D2CC4D6"/>
    <w:rsid w:val="1D2E64D8"/>
    <w:rsid w:val="1D327599"/>
    <w:rsid w:val="1D34851F"/>
    <w:rsid w:val="1D37184C"/>
    <w:rsid w:val="1D3758AE"/>
    <w:rsid w:val="1D3CD0D4"/>
    <w:rsid w:val="1D3D3BF3"/>
    <w:rsid w:val="1D3EACD7"/>
    <w:rsid w:val="1D3FC677"/>
    <w:rsid w:val="1D4001D9"/>
    <w:rsid w:val="1D40024C"/>
    <w:rsid w:val="1D4123DD"/>
    <w:rsid w:val="1D42F451"/>
    <w:rsid w:val="1D43E586"/>
    <w:rsid w:val="1D43EADE"/>
    <w:rsid w:val="1D44CBD6"/>
    <w:rsid w:val="1D466ADF"/>
    <w:rsid w:val="1D4747D1"/>
    <w:rsid w:val="1D47DD54"/>
    <w:rsid w:val="1D484AB2"/>
    <w:rsid w:val="1D49386E"/>
    <w:rsid w:val="1D497219"/>
    <w:rsid w:val="1D4973E5"/>
    <w:rsid w:val="1D49B89D"/>
    <w:rsid w:val="1D4A001E"/>
    <w:rsid w:val="1D4C5A5C"/>
    <w:rsid w:val="1D4CD812"/>
    <w:rsid w:val="1D4E5871"/>
    <w:rsid w:val="1D4E8181"/>
    <w:rsid w:val="1D4EB518"/>
    <w:rsid w:val="1D4EC4D4"/>
    <w:rsid w:val="1D4EF637"/>
    <w:rsid w:val="1D4F785F"/>
    <w:rsid w:val="1D4FC908"/>
    <w:rsid w:val="1D52A21D"/>
    <w:rsid w:val="1D52B425"/>
    <w:rsid w:val="1D52B9A1"/>
    <w:rsid w:val="1D5307FD"/>
    <w:rsid w:val="1D5321C6"/>
    <w:rsid w:val="1D548DD0"/>
    <w:rsid w:val="1D57537A"/>
    <w:rsid w:val="1D57D150"/>
    <w:rsid w:val="1D5818D7"/>
    <w:rsid w:val="1D5A6FD4"/>
    <w:rsid w:val="1D5F37C6"/>
    <w:rsid w:val="1D5FBF28"/>
    <w:rsid w:val="1D609DD5"/>
    <w:rsid w:val="1D618B88"/>
    <w:rsid w:val="1D61CCDE"/>
    <w:rsid w:val="1D62100D"/>
    <w:rsid w:val="1D65E768"/>
    <w:rsid w:val="1D67E4FA"/>
    <w:rsid w:val="1D687FC8"/>
    <w:rsid w:val="1D6C22D8"/>
    <w:rsid w:val="1D6CA406"/>
    <w:rsid w:val="1D6D331C"/>
    <w:rsid w:val="1D6D4F93"/>
    <w:rsid w:val="1D6DCA29"/>
    <w:rsid w:val="1D6EC1C5"/>
    <w:rsid w:val="1D6F2D00"/>
    <w:rsid w:val="1D7064B9"/>
    <w:rsid w:val="1D7145A2"/>
    <w:rsid w:val="1D715A76"/>
    <w:rsid w:val="1D7389A1"/>
    <w:rsid w:val="1D73BA11"/>
    <w:rsid w:val="1D740AA1"/>
    <w:rsid w:val="1D765E3F"/>
    <w:rsid w:val="1D7675A6"/>
    <w:rsid w:val="1D789791"/>
    <w:rsid w:val="1D7A718C"/>
    <w:rsid w:val="1D7A7A44"/>
    <w:rsid w:val="1D7C03E8"/>
    <w:rsid w:val="1D7E3199"/>
    <w:rsid w:val="1D802105"/>
    <w:rsid w:val="1D81103A"/>
    <w:rsid w:val="1D8CB7DC"/>
    <w:rsid w:val="1D8F9021"/>
    <w:rsid w:val="1D8FF065"/>
    <w:rsid w:val="1D91B935"/>
    <w:rsid w:val="1D93A091"/>
    <w:rsid w:val="1D957F43"/>
    <w:rsid w:val="1D96790E"/>
    <w:rsid w:val="1D9875AF"/>
    <w:rsid w:val="1D997F08"/>
    <w:rsid w:val="1D9B5D4E"/>
    <w:rsid w:val="1D9BD698"/>
    <w:rsid w:val="1D9C76E7"/>
    <w:rsid w:val="1D9E34BD"/>
    <w:rsid w:val="1DA13B66"/>
    <w:rsid w:val="1DA4FC6D"/>
    <w:rsid w:val="1DA5F757"/>
    <w:rsid w:val="1DA63FDC"/>
    <w:rsid w:val="1DA6AE23"/>
    <w:rsid w:val="1DA80BEE"/>
    <w:rsid w:val="1DA8574F"/>
    <w:rsid w:val="1DAA82AF"/>
    <w:rsid w:val="1DAB02AC"/>
    <w:rsid w:val="1DACA3CD"/>
    <w:rsid w:val="1DAF3414"/>
    <w:rsid w:val="1DAF48EB"/>
    <w:rsid w:val="1DB07519"/>
    <w:rsid w:val="1DB18AC6"/>
    <w:rsid w:val="1DB1E000"/>
    <w:rsid w:val="1DB20C40"/>
    <w:rsid w:val="1DB245C7"/>
    <w:rsid w:val="1DB31770"/>
    <w:rsid w:val="1DB51185"/>
    <w:rsid w:val="1DB75758"/>
    <w:rsid w:val="1DB78617"/>
    <w:rsid w:val="1DB7EC79"/>
    <w:rsid w:val="1DB87865"/>
    <w:rsid w:val="1DB8FCE5"/>
    <w:rsid w:val="1DBA500C"/>
    <w:rsid w:val="1DBA6075"/>
    <w:rsid w:val="1DBD189C"/>
    <w:rsid w:val="1DBDE51B"/>
    <w:rsid w:val="1DBF64EA"/>
    <w:rsid w:val="1DC01555"/>
    <w:rsid w:val="1DC10E8C"/>
    <w:rsid w:val="1DC2C52B"/>
    <w:rsid w:val="1DC475C5"/>
    <w:rsid w:val="1DC482E7"/>
    <w:rsid w:val="1DC484FD"/>
    <w:rsid w:val="1DC6C81D"/>
    <w:rsid w:val="1DCC320A"/>
    <w:rsid w:val="1DCCAB62"/>
    <w:rsid w:val="1DD1436F"/>
    <w:rsid w:val="1DD182C2"/>
    <w:rsid w:val="1DD27AF3"/>
    <w:rsid w:val="1DD31555"/>
    <w:rsid w:val="1DD4971E"/>
    <w:rsid w:val="1DD56B8C"/>
    <w:rsid w:val="1DD6EDE4"/>
    <w:rsid w:val="1DD7A66F"/>
    <w:rsid w:val="1DD8CE9B"/>
    <w:rsid w:val="1DDB2015"/>
    <w:rsid w:val="1DDC6BAB"/>
    <w:rsid w:val="1DDCB779"/>
    <w:rsid w:val="1DDCDD52"/>
    <w:rsid w:val="1DDCE45B"/>
    <w:rsid w:val="1DDE01CF"/>
    <w:rsid w:val="1DDE5B15"/>
    <w:rsid w:val="1DDE9D3C"/>
    <w:rsid w:val="1DDF1DA1"/>
    <w:rsid w:val="1DE01656"/>
    <w:rsid w:val="1DE02BAF"/>
    <w:rsid w:val="1DE07700"/>
    <w:rsid w:val="1DE0817F"/>
    <w:rsid w:val="1DE106D1"/>
    <w:rsid w:val="1DE113DF"/>
    <w:rsid w:val="1DE148B0"/>
    <w:rsid w:val="1DE33742"/>
    <w:rsid w:val="1DE3A932"/>
    <w:rsid w:val="1DE4056E"/>
    <w:rsid w:val="1DE429E1"/>
    <w:rsid w:val="1DE5B2D8"/>
    <w:rsid w:val="1DE6739D"/>
    <w:rsid w:val="1DE75C55"/>
    <w:rsid w:val="1DE98E99"/>
    <w:rsid w:val="1DEA7622"/>
    <w:rsid w:val="1DEBAA7A"/>
    <w:rsid w:val="1DEC7421"/>
    <w:rsid w:val="1DEDED7F"/>
    <w:rsid w:val="1DEE6B8E"/>
    <w:rsid w:val="1DF042A8"/>
    <w:rsid w:val="1DF2796A"/>
    <w:rsid w:val="1DF68A7C"/>
    <w:rsid w:val="1DF9EB04"/>
    <w:rsid w:val="1DFA041F"/>
    <w:rsid w:val="1DFB1DEA"/>
    <w:rsid w:val="1DFBFACD"/>
    <w:rsid w:val="1DFC0E7E"/>
    <w:rsid w:val="1DFC6772"/>
    <w:rsid w:val="1DFF5998"/>
    <w:rsid w:val="1E01D6DE"/>
    <w:rsid w:val="1E02818C"/>
    <w:rsid w:val="1E04561E"/>
    <w:rsid w:val="1E07295A"/>
    <w:rsid w:val="1E0775B7"/>
    <w:rsid w:val="1E07A4C2"/>
    <w:rsid w:val="1E0E1028"/>
    <w:rsid w:val="1E0EF10C"/>
    <w:rsid w:val="1E0F5ECB"/>
    <w:rsid w:val="1E0F68DE"/>
    <w:rsid w:val="1E110C77"/>
    <w:rsid w:val="1E12D921"/>
    <w:rsid w:val="1E139DF3"/>
    <w:rsid w:val="1E14C1B2"/>
    <w:rsid w:val="1E14D664"/>
    <w:rsid w:val="1E14E3F0"/>
    <w:rsid w:val="1E16B15E"/>
    <w:rsid w:val="1E16E9B4"/>
    <w:rsid w:val="1E171B84"/>
    <w:rsid w:val="1E1771E2"/>
    <w:rsid w:val="1E17E963"/>
    <w:rsid w:val="1E182C19"/>
    <w:rsid w:val="1E185DE9"/>
    <w:rsid w:val="1E1874D8"/>
    <w:rsid w:val="1E1A35D6"/>
    <w:rsid w:val="1E1AEF2F"/>
    <w:rsid w:val="1E1CAF8C"/>
    <w:rsid w:val="1E1EC605"/>
    <w:rsid w:val="1E1F619A"/>
    <w:rsid w:val="1E1F913E"/>
    <w:rsid w:val="1E20AF48"/>
    <w:rsid w:val="1E23C63F"/>
    <w:rsid w:val="1E244601"/>
    <w:rsid w:val="1E2452DA"/>
    <w:rsid w:val="1E2686D0"/>
    <w:rsid w:val="1E275E09"/>
    <w:rsid w:val="1E28E619"/>
    <w:rsid w:val="1E29B672"/>
    <w:rsid w:val="1E2B8CDE"/>
    <w:rsid w:val="1E2CAD6E"/>
    <w:rsid w:val="1E2D0B61"/>
    <w:rsid w:val="1E3012B6"/>
    <w:rsid w:val="1E32654D"/>
    <w:rsid w:val="1E3320BE"/>
    <w:rsid w:val="1E337D5A"/>
    <w:rsid w:val="1E351166"/>
    <w:rsid w:val="1E358997"/>
    <w:rsid w:val="1E380107"/>
    <w:rsid w:val="1E38103D"/>
    <w:rsid w:val="1E3889F7"/>
    <w:rsid w:val="1E3ACF14"/>
    <w:rsid w:val="1E3B3884"/>
    <w:rsid w:val="1E3C9F64"/>
    <w:rsid w:val="1E3D6B5B"/>
    <w:rsid w:val="1E3D9F52"/>
    <w:rsid w:val="1E3DEB42"/>
    <w:rsid w:val="1E3DED99"/>
    <w:rsid w:val="1E3F2F89"/>
    <w:rsid w:val="1E3FE376"/>
    <w:rsid w:val="1E4207BE"/>
    <w:rsid w:val="1E4262E3"/>
    <w:rsid w:val="1E426628"/>
    <w:rsid w:val="1E431811"/>
    <w:rsid w:val="1E43F65A"/>
    <w:rsid w:val="1E44573B"/>
    <w:rsid w:val="1E46423D"/>
    <w:rsid w:val="1E469C64"/>
    <w:rsid w:val="1E48774C"/>
    <w:rsid w:val="1E487BFF"/>
    <w:rsid w:val="1E496E6C"/>
    <w:rsid w:val="1E49B2A7"/>
    <w:rsid w:val="1E49BD1A"/>
    <w:rsid w:val="1E4BC641"/>
    <w:rsid w:val="1E4D2125"/>
    <w:rsid w:val="1E4D8CD6"/>
    <w:rsid w:val="1E4DB37C"/>
    <w:rsid w:val="1E4F3EF3"/>
    <w:rsid w:val="1E4FA82D"/>
    <w:rsid w:val="1E5056D2"/>
    <w:rsid w:val="1E51B274"/>
    <w:rsid w:val="1E528796"/>
    <w:rsid w:val="1E5298D5"/>
    <w:rsid w:val="1E52ABC3"/>
    <w:rsid w:val="1E52E116"/>
    <w:rsid w:val="1E537AEF"/>
    <w:rsid w:val="1E545DED"/>
    <w:rsid w:val="1E555299"/>
    <w:rsid w:val="1E573210"/>
    <w:rsid w:val="1E58D4F5"/>
    <w:rsid w:val="1E58F57B"/>
    <w:rsid w:val="1E5B12FF"/>
    <w:rsid w:val="1E5B8F2F"/>
    <w:rsid w:val="1E5C89C6"/>
    <w:rsid w:val="1E5E4690"/>
    <w:rsid w:val="1E5EEFCA"/>
    <w:rsid w:val="1E5FD994"/>
    <w:rsid w:val="1E615F47"/>
    <w:rsid w:val="1E61DCF9"/>
    <w:rsid w:val="1E621F38"/>
    <w:rsid w:val="1E626934"/>
    <w:rsid w:val="1E627C57"/>
    <w:rsid w:val="1E62A6B1"/>
    <w:rsid w:val="1E63A8E1"/>
    <w:rsid w:val="1E63F0B5"/>
    <w:rsid w:val="1E6473B7"/>
    <w:rsid w:val="1E64832B"/>
    <w:rsid w:val="1E66F37A"/>
    <w:rsid w:val="1E695C4B"/>
    <w:rsid w:val="1E6A6EF8"/>
    <w:rsid w:val="1E6B8613"/>
    <w:rsid w:val="1E6C8083"/>
    <w:rsid w:val="1E6DA819"/>
    <w:rsid w:val="1E6E4DDD"/>
    <w:rsid w:val="1E6E99F9"/>
    <w:rsid w:val="1E6EDEC8"/>
    <w:rsid w:val="1E70857F"/>
    <w:rsid w:val="1E7144C2"/>
    <w:rsid w:val="1E7438E8"/>
    <w:rsid w:val="1E746ABE"/>
    <w:rsid w:val="1E74DDD3"/>
    <w:rsid w:val="1E755B81"/>
    <w:rsid w:val="1E764CE2"/>
    <w:rsid w:val="1E7741EA"/>
    <w:rsid w:val="1E78C005"/>
    <w:rsid w:val="1E79D927"/>
    <w:rsid w:val="1E7B41DD"/>
    <w:rsid w:val="1E7B4D25"/>
    <w:rsid w:val="1E7D8775"/>
    <w:rsid w:val="1E7D8DAF"/>
    <w:rsid w:val="1E7DC176"/>
    <w:rsid w:val="1E7F0F04"/>
    <w:rsid w:val="1E80BF47"/>
    <w:rsid w:val="1E81541A"/>
    <w:rsid w:val="1E8472AB"/>
    <w:rsid w:val="1E86C7C9"/>
    <w:rsid w:val="1E875169"/>
    <w:rsid w:val="1E883DBE"/>
    <w:rsid w:val="1E885C9D"/>
    <w:rsid w:val="1E89033B"/>
    <w:rsid w:val="1E89F2DA"/>
    <w:rsid w:val="1E8A5116"/>
    <w:rsid w:val="1E8B133F"/>
    <w:rsid w:val="1E8B235C"/>
    <w:rsid w:val="1E8B272E"/>
    <w:rsid w:val="1E8B8AE2"/>
    <w:rsid w:val="1E8E331D"/>
    <w:rsid w:val="1E8E4A07"/>
    <w:rsid w:val="1E8EB680"/>
    <w:rsid w:val="1E8F596D"/>
    <w:rsid w:val="1E91676B"/>
    <w:rsid w:val="1E942AE5"/>
    <w:rsid w:val="1E955493"/>
    <w:rsid w:val="1E95A5BD"/>
    <w:rsid w:val="1E95C47F"/>
    <w:rsid w:val="1E97F7CE"/>
    <w:rsid w:val="1E9A9668"/>
    <w:rsid w:val="1E9B194B"/>
    <w:rsid w:val="1E9B5EFB"/>
    <w:rsid w:val="1E9BE053"/>
    <w:rsid w:val="1E9E4BF6"/>
    <w:rsid w:val="1E9E9F94"/>
    <w:rsid w:val="1E9FE87C"/>
    <w:rsid w:val="1E9FFEFA"/>
    <w:rsid w:val="1EA0149E"/>
    <w:rsid w:val="1EA079F9"/>
    <w:rsid w:val="1EA1B46F"/>
    <w:rsid w:val="1EA27B81"/>
    <w:rsid w:val="1EA2E9F8"/>
    <w:rsid w:val="1EA41F4F"/>
    <w:rsid w:val="1EA45649"/>
    <w:rsid w:val="1EA56F0C"/>
    <w:rsid w:val="1EA8E55E"/>
    <w:rsid w:val="1EA9F808"/>
    <w:rsid w:val="1EAA43AD"/>
    <w:rsid w:val="1EABF150"/>
    <w:rsid w:val="1EAC4A7B"/>
    <w:rsid w:val="1EAD6E90"/>
    <w:rsid w:val="1EAEEC88"/>
    <w:rsid w:val="1EAF8F3E"/>
    <w:rsid w:val="1EB0E1D9"/>
    <w:rsid w:val="1EB0F3B4"/>
    <w:rsid w:val="1EB1B071"/>
    <w:rsid w:val="1EB51455"/>
    <w:rsid w:val="1EB55058"/>
    <w:rsid w:val="1EB663D5"/>
    <w:rsid w:val="1EB66EFB"/>
    <w:rsid w:val="1EB6E245"/>
    <w:rsid w:val="1EB83C1F"/>
    <w:rsid w:val="1EBAD224"/>
    <w:rsid w:val="1EBBE2C2"/>
    <w:rsid w:val="1EBCBC14"/>
    <w:rsid w:val="1EBE7115"/>
    <w:rsid w:val="1EBF47DF"/>
    <w:rsid w:val="1EC01276"/>
    <w:rsid w:val="1EC17EF4"/>
    <w:rsid w:val="1EC2C153"/>
    <w:rsid w:val="1EC3C663"/>
    <w:rsid w:val="1EC50D13"/>
    <w:rsid w:val="1EC52FCE"/>
    <w:rsid w:val="1EC56606"/>
    <w:rsid w:val="1EC5C75B"/>
    <w:rsid w:val="1EC6543E"/>
    <w:rsid w:val="1EC687D8"/>
    <w:rsid w:val="1EC9688C"/>
    <w:rsid w:val="1ECC57FB"/>
    <w:rsid w:val="1ECCAA80"/>
    <w:rsid w:val="1ECE1D57"/>
    <w:rsid w:val="1ECED442"/>
    <w:rsid w:val="1ECF72A3"/>
    <w:rsid w:val="1ED0CC48"/>
    <w:rsid w:val="1ED18C1F"/>
    <w:rsid w:val="1ED20FD3"/>
    <w:rsid w:val="1ED28706"/>
    <w:rsid w:val="1ED2AF70"/>
    <w:rsid w:val="1EDA5525"/>
    <w:rsid w:val="1EDB1B19"/>
    <w:rsid w:val="1EDDB875"/>
    <w:rsid w:val="1EDF7D0B"/>
    <w:rsid w:val="1EDF8CB7"/>
    <w:rsid w:val="1EDFDBA7"/>
    <w:rsid w:val="1EE08FEB"/>
    <w:rsid w:val="1EE09C36"/>
    <w:rsid w:val="1EE127B9"/>
    <w:rsid w:val="1EE1C68D"/>
    <w:rsid w:val="1EE30240"/>
    <w:rsid w:val="1EE3627F"/>
    <w:rsid w:val="1EE410FF"/>
    <w:rsid w:val="1EE838C8"/>
    <w:rsid w:val="1EE8D581"/>
    <w:rsid w:val="1EE912AC"/>
    <w:rsid w:val="1EE96A53"/>
    <w:rsid w:val="1EE96E15"/>
    <w:rsid w:val="1EECDD86"/>
    <w:rsid w:val="1EED2CEE"/>
    <w:rsid w:val="1EF1782D"/>
    <w:rsid w:val="1EF4C095"/>
    <w:rsid w:val="1EF74AB3"/>
    <w:rsid w:val="1EF8833A"/>
    <w:rsid w:val="1EF8D6AA"/>
    <w:rsid w:val="1EF970E7"/>
    <w:rsid w:val="1EFBF5CB"/>
    <w:rsid w:val="1EFD633B"/>
    <w:rsid w:val="1F013F0C"/>
    <w:rsid w:val="1F03DF23"/>
    <w:rsid w:val="1F047105"/>
    <w:rsid w:val="1F061CB3"/>
    <w:rsid w:val="1F0706F9"/>
    <w:rsid w:val="1F07A380"/>
    <w:rsid w:val="1F086E95"/>
    <w:rsid w:val="1F0B53C9"/>
    <w:rsid w:val="1F0C4EDD"/>
    <w:rsid w:val="1F0C857D"/>
    <w:rsid w:val="1F0D1B10"/>
    <w:rsid w:val="1F0E6AB1"/>
    <w:rsid w:val="1F0FA710"/>
    <w:rsid w:val="1F0FEFC7"/>
    <w:rsid w:val="1F108400"/>
    <w:rsid w:val="1F11D1CB"/>
    <w:rsid w:val="1F13FB02"/>
    <w:rsid w:val="1F142136"/>
    <w:rsid w:val="1F158863"/>
    <w:rsid w:val="1F16292B"/>
    <w:rsid w:val="1F17A435"/>
    <w:rsid w:val="1F17E2B0"/>
    <w:rsid w:val="1F19CAD8"/>
    <w:rsid w:val="1F1A2DA5"/>
    <w:rsid w:val="1F1D0E9B"/>
    <w:rsid w:val="1F1EC0C6"/>
    <w:rsid w:val="1F1F15B3"/>
    <w:rsid w:val="1F2069A3"/>
    <w:rsid w:val="1F2153BB"/>
    <w:rsid w:val="1F2311E2"/>
    <w:rsid w:val="1F233A6A"/>
    <w:rsid w:val="1F23AA97"/>
    <w:rsid w:val="1F23AD4D"/>
    <w:rsid w:val="1F25A37B"/>
    <w:rsid w:val="1F2756A7"/>
    <w:rsid w:val="1F284345"/>
    <w:rsid w:val="1F2A21DA"/>
    <w:rsid w:val="1F2B472F"/>
    <w:rsid w:val="1F2D39BF"/>
    <w:rsid w:val="1F2E316C"/>
    <w:rsid w:val="1F2FE5D2"/>
    <w:rsid w:val="1F315B9B"/>
    <w:rsid w:val="1F32CE05"/>
    <w:rsid w:val="1F339EA1"/>
    <w:rsid w:val="1F34D2C9"/>
    <w:rsid w:val="1F3533A7"/>
    <w:rsid w:val="1F35627F"/>
    <w:rsid w:val="1F382639"/>
    <w:rsid w:val="1F393D7A"/>
    <w:rsid w:val="1F3A8C2F"/>
    <w:rsid w:val="1F3AC005"/>
    <w:rsid w:val="1F3B2FE6"/>
    <w:rsid w:val="1F3BB8F2"/>
    <w:rsid w:val="1F3C12E8"/>
    <w:rsid w:val="1F3E416E"/>
    <w:rsid w:val="1F426CC7"/>
    <w:rsid w:val="1F42F649"/>
    <w:rsid w:val="1F43C9B8"/>
    <w:rsid w:val="1F44D427"/>
    <w:rsid w:val="1F45E680"/>
    <w:rsid w:val="1F47FAE3"/>
    <w:rsid w:val="1F487CDA"/>
    <w:rsid w:val="1F489999"/>
    <w:rsid w:val="1F49044D"/>
    <w:rsid w:val="1F494298"/>
    <w:rsid w:val="1F4A1DFE"/>
    <w:rsid w:val="1F4A8FB0"/>
    <w:rsid w:val="1F4B3E77"/>
    <w:rsid w:val="1F4D1940"/>
    <w:rsid w:val="1F4D25DE"/>
    <w:rsid w:val="1F4D6B53"/>
    <w:rsid w:val="1F4DB6ED"/>
    <w:rsid w:val="1F4E5773"/>
    <w:rsid w:val="1F4EFB3E"/>
    <w:rsid w:val="1F4FB693"/>
    <w:rsid w:val="1F52131C"/>
    <w:rsid w:val="1F5352F2"/>
    <w:rsid w:val="1F545B22"/>
    <w:rsid w:val="1F54716E"/>
    <w:rsid w:val="1F54831B"/>
    <w:rsid w:val="1F56390F"/>
    <w:rsid w:val="1F579409"/>
    <w:rsid w:val="1F583AE5"/>
    <w:rsid w:val="1F59B74A"/>
    <w:rsid w:val="1F59D659"/>
    <w:rsid w:val="1F59E957"/>
    <w:rsid w:val="1F5CAE6A"/>
    <w:rsid w:val="1F5DBC77"/>
    <w:rsid w:val="1F5DD2F0"/>
    <w:rsid w:val="1F5E6D14"/>
    <w:rsid w:val="1F5F4364"/>
    <w:rsid w:val="1F60941A"/>
    <w:rsid w:val="1F617404"/>
    <w:rsid w:val="1F628F56"/>
    <w:rsid w:val="1F62EA5F"/>
    <w:rsid w:val="1F633620"/>
    <w:rsid w:val="1F652436"/>
    <w:rsid w:val="1F659465"/>
    <w:rsid w:val="1F65F50A"/>
    <w:rsid w:val="1F666D09"/>
    <w:rsid w:val="1F671FE3"/>
    <w:rsid w:val="1F684895"/>
    <w:rsid w:val="1F69C5EA"/>
    <w:rsid w:val="1F6BDF8B"/>
    <w:rsid w:val="1F6CA51F"/>
    <w:rsid w:val="1F6D1765"/>
    <w:rsid w:val="1F6D873A"/>
    <w:rsid w:val="1F6DD05A"/>
    <w:rsid w:val="1F73E6EE"/>
    <w:rsid w:val="1F7482C0"/>
    <w:rsid w:val="1F797A00"/>
    <w:rsid w:val="1F7A64E0"/>
    <w:rsid w:val="1F7B3B19"/>
    <w:rsid w:val="1F7CCA82"/>
    <w:rsid w:val="1F7F44B1"/>
    <w:rsid w:val="1F8221D0"/>
    <w:rsid w:val="1F827D1C"/>
    <w:rsid w:val="1F843979"/>
    <w:rsid w:val="1F8505FF"/>
    <w:rsid w:val="1F855C26"/>
    <w:rsid w:val="1F869301"/>
    <w:rsid w:val="1F871608"/>
    <w:rsid w:val="1F8727EA"/>
    <w:rsid w:val="1F8AF93E"/>
    <w:rsid w:val="1F8B16A6"/>
    <w:rsid w:val="1F8CE2E1"/>
    <w:rsid w:val="1F8E8608"/>
    <w:rsid w:val="1F8EA853"/>
    <w:rsid w:val="1F9281C7"/>
    <w:rsid w:val="1F929750"/>
    <w:rsid w:val="1F933866"/>
    <w:rsid w:val="1F9405A1"/>
    <w:rsid w:val="1F96CC66"/>
    <w:rsid w:val="1F9773E3"/>
    <w:rsid w:val="1F98C0CF"/>
    <w:rsid w:val="1F98F8BB"/>
    <w:rsid w:val="1F9B05ED"/>
    <w:rsid w:val="1F9C5062"/>
    <w:rsid w:val="1F9CC0EF"/>
    <w:rsid w:val="1F9D3F2B"/>
    <w:rsid w:val="1F9DD11E"/>
    <w:rsid w:val="1F9F08E9"/>
    <w:rsid w:val="1F9FD493"/>
    <w:rsid w:val="1FA2EC83"/>
    <w:rsid w:val="1FA6AB88"/>
    <w:rsid w:val="1FA8BA84"/>
    <w:rsid w:val="1FAAA1E3"/>
    <w:rsid w:val="1FAAF9BE"/>
    <w:rsid w:val="1FACE2E4"/>
    <w:rsid w:val="1FACFC02"/>
    <w:rsid w:val="1FAEA8DD"/>
    <w:rsid w:val="1FAFFC9B"/>
    <w:rsid w:val="1FB08EE6"/>
    <w:rsid w:val="1FB0F9FD"/>
    <w:rsid w:val="1FB11BF9"/>
    <w:rsid w:val="1FB29716"/>
    <w:rsid w:val="1FB589B2"/>
    <w:rsid w:val="1FB70258"/>
    <w:rsid w:val="1FB74AFB"/>
    <w:rsid w:val="1FB7BA4C"/>
    <w:rsid w:val="1FBA334E"/>
    <w:rsid w:val="1FBA894B"/>
    <w:rsid w:val="1FBAAE21"/>
    <w:rsid w:val="1FBAE594"/>
    <w:rsid w:val="1FBB619F"/>
    <w:rsid w:val="1FBBDBD0"/>
    <w:rsid w:val="1FBC4C6D"/>
    <w:rsid w:val="1FBEBB1B"/>
    <w:rsid w:val="1FC06C71"/>
    <w:rsid w:val="1FC4B1DD"/>
    <w:rsid w:val="1FC4F474"/>
    <w:rsid w:val="1FC68A66"/>
    <w:rsid w:val="1FC7024A"/>
    <w:rsid w:val="1FC7484D"/>
    <w:rsid w:val="1FC86702"/>
    <w:rsid w:val="1FC92BD0"/>
    <w:rsid w:val="1FCA0027"/>
    <w:rsid w:val="1FCBED5E"/>
    <w:rsid w:val="1FCC2D07"/>
    <w:rsid w:val="1FCDE9AB"/>
    <w:rsid w:val="1FD1E909"/>
    <w:rsid w:val="1FD3DF52"/>
    <w:rsid w:val="1FD3F3AE"/>
    <w:rsid w:val="1FD45A58"/>
    <w:rsid w:val="1FD7F6EF"/>
    <w:rsid w:val="1FD9E29B"/>
    <w:rsid w:val="1FDA8607"/>
    <w:rsid w:val="1FDC117C"/>
    <w:rsid w:val="1FDC6CBE"/>
    <w:rsid w:val="1FDDA87E"/>
    <w:rsid w:val="1FDE0A1E"/>
    <w:rsid w:val="1FDF87DC"/>
    <w:rsid w:val="1FDFE340"/>
    <w:rsid w:val="1FE2119A"/>
    <w:rsid w:val="1FE2670D"/>
    <w:rsid w:val="1FE35821"/>
    <w:rsid w:val="1FE3AAC0"/>
    <w:rsid w:val="1FE3E949"/>
    <w:rsid w:val="1FE57C0C"/>
    <w:rsid w:val="1FE626F9"/>
    <w:rsid w:val="1FE6905A"/>
    <w:rsid w:val="1FE699AF"/>
    <w:rsid w:val="1FE729FC"/>
    <w:rsid w:val="1FE811E6"/>
    <w:rsid w:val="1FE9CD1C"/>
    <w:rsid w:val="1FED0ADA"/>
    <w:rsid w:val="1FF035FE"/>
    <w:rsid w:val="1FF04873"/>
    <w:rsid w:val="1FF0A057"/>
    <w:rsid w:val="1FF17BC1"/>
    <w:rsid w:val="1FF35233"/>
    <w:rsid w:val="1FF41E6C"/>
    <w:rsid w:val="1FF4E67D"/>
    <w:rsid w:val="1FF73E63"/>
    <w:rsid w:val="1FF94C32"/>
    <w:rsid w:val="1FFAFF69"/>
    <w:rsid w:val="1FFC6E18"/>
    <w:rsid w:val="1FFDE206"/>
    <w:rsid w:val="1FFEBBE3"/>
    <w:rsid w:val="1FFEEC91"/>
    <w:rsid w:val="20013605"/>
    <w:rsid w:val="2001E34F"/>
    <w:rsid w:val="20030612"/>
    <w:rsid w:val="2004FAED"/>
    <w:rsid w:val="20053961"/>
    <w:rsid w:val="2005F89A"/>
    <w:rsid w:val="20062412"/>
    <w:rsid w:val="2009DB1F"/>
    <w:rsid w:val="200DAA01"/>
    <w:rsid w:val="200E4F56"/>
    <w:rsid w:val="200FE79A"/>
    <w:rsid w:val="2011EA63"/>
    <w:rsid w:val="2011ECAE"/>
    <w:rsid w:val="2012AA88"/>
    <w:rsid w:val="2012C255"/>
    <w:rsid w:val="2013F9E2"/>
    <w:rsid w:val="20144FEA"/>
    <w:rsid w:val="20155E22"/>
    <w:rsid w:val="20179AA0"/>
    <w:rsid w:val="201919B5"/>
    <w:rsid w:val="201A1CF1"/>
    <w:rsid w:val="201AEF3D"/>
    <w:rsid w:val="201D06F4"/>
    <w:rsid w:val="201E7086"/>
    <w:rsid w:val="201F122A"/>
    <w:rsid w:val="2020F863"/>
    <w:rsid w:val="20218299"/>
    <w:rsid w:val="2023D8F9"/>
    <w:rsid w:val="2023E44F"/>
    <w:rsid w:val="20268DA6"/>
    <w:rsid w:val="202951F5"/>
    <w:rsid w:val="202B4D05"/>
    <w:rsid w:val="202B7338"/>
    <w:rsid w:val="202BEA00"/>
    <w:rsid w:val="202C940C"/>
    <w:rsid w:val="202D3DA3"/>
    <w:rsid w:val="202D9576"/>
    <w:rsid w:val="2031E51A"/>
    <w:rsid w:val="2032258E"/>
    <w:rsid w:val="2036B229"/>
    <w:rsid w:val="2039A2A4"/>
    <w:rsid w:val="203CA68E"/>
    <w:rsid w:val="203DA088"/>
    <w:rsid w:val="204003D7"/>
    <w:rsid w:val="2041DEC9"/>
    <w:rsid w:val="204255B5"/>
    <w:rsid w:val="204282A4"/>
    <w:rsid w:val="2042A9E5"/>
    <w:rsid w:val="2043418A"/>
    <w:rsid w:val="2044B5A6"/>
    <w:rsid w:val="204961FD"/>
    <w:rsid w:val="20498F9D"/>
    <w:rsid w:val="2049D8EB"/>
    <w:rsid w:val="2049E794"/>
    <w:rsid w:val="204ABF16"/>
    <w:rsid w:val="204B0225"/>
    <w:rsid w:val="204B6B91"/>
    <w:rsid w:val="204CEB21"/>
    <w:rsid w:val="204E04DE"/>
    <w:rsid w:val="204E63A3"/>
    <w:rsid w:val="2053B1FE"/>
    <w:rsid w:val="2053EF67"/>
    <w:rsid w:val="205676F1"/>
    <w:rsid w:val="20576748"/>
    <w:rsid w:val="20576E63"/>
    <w:rsid w:val="20581D6C"/>
    <w:rsid w:val="20583123"/>
    <w:rsid w:val="20591726"/>
    <w:rsid w:val="20597528"/>
    <w:rsid w:val="205B35D4"/>
    <w:rsid w:val="205CFB64"/>
    <w:rsid w:val="205E190F"/>
    <w:rsid w:val="205E5DB8"/>
    <w:rsid w:val="205FC984"/>
    <w:rsid w:val="20606750"/>
    <w:rsid w:val="2064AEEE"/>
    <w:rsid w:val="2066D290"/>
    <w:rsid w:val="20679747"/>
    <w:rsid w:val="20682248"/>
    <w:rsid w:val="20687A4E"/>
    <w:rsid w:val="2069A666"/>
    <w:rsid w:val="206D554D"/>
    <w:rsid w:val="206D8CB5"/>
    <w:rsid w:val="2070D049"/>
    <w:rsid w:val="2072FA03"/>
    <w:rsid w:val="2072FCE7"/>
    <w:rsid w:val="2074ACF7"/>
    <w:rsid w:val="2074EC54"/>
    <w:rsid w:val="207937BC"/>
    <w:rsid w:val="207A2A84"/>
    <w:rsid w:val="207A50DD"/>
    <w:rsid w:val="207A6083"/>
    <w:rsid w:val="207F1B37"/>
    <w:rsid w:val="20826353"/>
    <w:rsid w:val="2083FC96"/>
    <w:rsid w:val="20857C66"/>
    <w:rsid w:val="20858864"/>
    <w:rsid w:val="2085FBCC"/>
    <w:rsid w:val="2086CE79"/>
    <w:rsid w:val="20874636"/>
    <w:rsid w:val="208803F0"/>
    <w:rsid w:val="20893706"/>
    <w:rsid w:val="2089386C"/>
    <w:rsid w:val="2089B54A"/>
    <w:rsid w:val="208A2320"/>
    <w:rsid w:val="208BA1F8"/>
    <w:rsid w:val="208BC259"/>
    <w:rsid w:val="208D4F3E"/>
    <w:rsid w:val="208E0A56"/>
    <w:rsid w:val="208F388C"/>
    <w:rsid w:val="208F399B"/>
    <w:rsid w:val="208F9274"/>
    <w:rsid w:val="208FF75E"/>
    <w:rsid w:val="20916EA9"/>
    <w:rsid w:val="2092C493"/>
    <w:rsid w:val="2093A5FE"/>
    <w:rsid w:val="20942B8B"/>
    <w:rsid w:val="20944F5D"/>
    <w:rsid w:val="2095F5F8"/>
    <w:rsid w:val="2097632E"/>
    <w:rsid w:val="20978C1A"/>
    <w:rsid w:val="2097A71F"/>
    <w:rsid w:val="20986843"/>
    <w:rsid w:val="209A8AE6"/>
    <w:rsid w:val="209B5270"/>
    <w:rsid w:val="209C3444"/>
    <w:rsid w:val="209D17AD"/>
    <w:rsid w:val="209DF594"/>
    <w:rsid w:val="20A0177F"/>
    <w:rsid w:val="20A04901"/>
    <w:rsid w:val="20A15CAE"/>
    <w:rsid w:val="20A2910E"/>
    <w:rsid w:val="20A49B82"/>
    <w:rsid w:val="20AA97E2"/>
    <w:rsid w:val="20AB66B0"/>
    <w:rsid w:val="20ACA165"/>
    <w:rsid w:val="20ADB056"/>
    <w:rsid w:val="20AE3F09"/>
    <w:rsid w:val="20AE92E7"/>
    <w:rsid w:val="20B1127F"/>
    <w:rsid w:val="20B19F8E"/>
    <w:rsid w:val="20B3D735"/>
    <w:rsid w:val="20B56E82"/>
    <w:rsid w:val="20B5A4D2"/>
    <w:rsid w:val="20B6D2E5"/>
    <w:rsid w:val="20B76585"/>
    <w:rsid w:val="20B7F021"/>
    <w:rsid w:val="20B84D96"/>
    <w:rsid w:val="20BAECC5"/>
    <w:rsid w:val="20BCEA4D"/>
    <w:rsid w:val="20C050B2"/>
    <w:rsid w:val="20C2446B"/>
    <w:rsid w:val="20C2533F"/>
    <w:rsid w:val="20C40E0B"/>
    <w:rsid w:val="20C4CC22"/>
    <w:rsid w:val="20C54238"/>
    <w:rsid w:val="20C5B1B5"/>
    <w:rsid w:val="20C5F73A"/>
    <w:rsid w:val="20C6F621"/>
    <w:rsid w:val="20C76DA3"/>
    <w:rsid w:val="20C7BDE7"/>
    <w:rsid w:val="20C81E62"/>
    <w:rsid w:val="20C8831D"/>
    <w:rsid w:val="20C8D82B"/>
    <w:rsid w:val="20C95E9A"/>
    <w:rsid w:val="20CA40E1"/>
    <w:rsid w:val="20CA8045"/>
    <w:rsid w:val="20CB1D0F"/>
    <w:rsid w:val="20CD4EAB"/>
    <w:rsid w:val="20CEA3B2"/>
    <w:rsid w:val="20CFD076"/>
    <w:rsid w:val="20D0C5FF"/>
    <w:rsid w:val="20D0D3B3"/>
    <w:rsid w:val="20D3CA46"/>
    <w:rsid w:val="20D4C539"/>
    <w:rsid w:val="20D53EAE"/>
    <w:rsid w:val="20D6552F"/>
    <w:rsid w:val="20D6B800"/>
    <w:rsid w:val="20D9B8AC"/>
    <w:rsid w:val="20DD02F0"/>
    <w:rsid w:val="20DE47E9"/>
    <w:rsid w:val="20DF8BCA"/>
    <w:rsid w:val="20E08A18"/>
    <w:rsid w:val="20E0B8C8"/>
    <w:rsid w:val="20E0C9AE"/>
    <w:rsid w:val="20E23B1A"/>
    <w:rsid w:val="20E2774B"/>
    <w:rsid w:val="20E3CEE8"/>
    <w:rsid w:val="20E4F729"/>
    <w:rsid w:val="20E6EEF4"/>
    <w:rsid w:val="20E7CC0F"/>
    <w:rsid w:val="20E8FFA5"/>
    <w:rsid w:val="20E9BA43"/>
    <w:rsid w:val="20EB6011"/>
    <w:rsid w:val="20EBF500"/>
    <w:rsid w:val="20EC5DFF"/>
    <w:rsid w:val="20EC9F50"/>
    <w:rsid w:val="20ECD7D2"/>
    <w:rsid w:val="20ED36F0"/>
    <w:rsid w:val="20ED6B92"/>
    <w:rsid w:val="20F0537C"/>
    <w:rsid w:val="20F08887"/>
    <w:rsid w:val="20F0C768"/>
    <w:rsid w:val="20F14B85"/>
    <w:rsid w:val="20F1559E"/>
    <w:rsid w:val="20F1B04F"/>
    <w:rsid w:val="20F31B19"/>
    <w:rsid w:val="20F3D3D2"/>
    <w:rsid w:val="20F3F3B4"/>
    <w:rsid w:val="20F679A0"/>
    <w:rsid w:val="20F73D39"/>
    <w:rsid w:val="20F7B23A"/>
    <w:rsid w:val="20FB48E2"/>
    <w:rsid w:val="20FB95CE"/>
    <w:rsid w:val="20FBCBCB"/>
    <w:rsid w:val="20FDD40A"/>
    <w:rsid w:val="20FF24CF"/>
    <w:rsid w:val="20FFCCF5"/>
    <w:rsid w:val="21036877"/>
    <w:rsid w:val="2103EA5B"/>
    <w:rsid w:val="2105E814"/>
    <w:rsid w:val="21070E62"/>
    <w:rsid w:val="210782DC"/>
    <w:rsid w:val="21078BD3"/>
    <w:rsid w:val="21098E49"/>
    <w:rsid w:val="210AE9A4"/>
    <w:rsid w:val="210B2C12"/>
    <w:rsid w:val="210C3124"/>
    <w:rsid w:val="210CC199"/>
    <w:rsid w:val="210D594A"/>
    <w:rsid w:val="210EE8E9"/>
    <w:rsid w:val="210FFA86"/>
    <w:rsid w:val="210FFE7F"/>
    <w:rsid w:val="2110726C"/>
    <w:rsid w:val="2110BE64"/>
    <w:rsid w:val="211164D8"/>
    <w:rsid w:val="2116882D"/>
    <w:rsid w:val="21182876"/>
    <w:rsid w:val="21183ECC"/>
    <w:rsid w:val="211B2B8D"/>
    <w:rsid w:val="211BD5C7"/>
    <w:rsid w:val="211C26B9"/>
    <w:rsid w:val="211D774E"/>
    <w:rsid w:val="211D934C"/>
    <w:rsid w:val="21200BCF"/>
    <w:rsid w:val="21202415"/>
    <w:rsid w:val="21202F19"/>
    <w:rsid w:val="212073B6"/>
    <w:rsid w:val="21223883"/>
    <w:rsid w:val="21234986"/>
    <w:rsid w:val="21237D1F"/>
    <w:rsid w:val="21240195"/>
    <w:rsid w:val="2126ADC1"/>
    <w:rsid w:val="212A0FFE"/>
    <w:rsid w:val="212A17D3"/>
    <w:rsid w:val="212A2818"/>
    <w:rsid w:val="212A93EB"/>
    <w:rsid w:val="212C9335"/>
    <w:rsid w:val="212E93C0"/>
    <w:rsid w:val="212EBCCE"/>
    <w:rsid w:val="212F30EC"/>
    <w:rsid w:val="213101C7"/>
    <w:rsid w:val="213102BF"/>
    <w:rsid w:val="2132393E"/>
    <w:rsid w:val="2133671A"/>
    <w:rsid w:val="2134B9CD"/>
    <w:rsid w:val="2134DEBC"/>
    <w:rsid w:val="21353A4E"/>
    <w:rsid w:val="2135EF93"/>
    <w:rsid w:val="2136089E"/>
    <w:rsid w:val="213617BD"/>
    <w:rsid w:val="2136B142"/>
    <w:rsid w:val="2137343D"/>
    <w:rsid w:val="21385FEA"/>
    <w:rsid w:val="2138C25A"/>
    <w:rsid w:val="21397717"/>
    <w:rsid w:val="2139B644"/>
    <w:rsid w:val="213CF99C"/>
    <w:rsid w:val="213D5D8D"/>
    <w:rsid w:val="213ED3D4"/>
    <w:rsid w:val="213F85F2"/>
    <w:rsid w:val="21408987"/>
    <w:rsid w:val="21429143"/>
    <w:rsid w:val="214453B4"/>
    <w:rsid w:val="214494C2"/>
    <w:rsid w:val="21453281"/>
    <w:rsid w:val="21461551"/>
    <w:rsid w:val="2146CA1F"/>
    <w:rsid w:val="2147DC83"/>
    <w:rsid w:val="214833E4"/>
    <w:rsid w:val="2148F6FA"/>
    <w:rsid w:val="214AEC83"/>
    <w:rsid w:val="214B3CE3"/>
    <w:rsid w:val="214C1D8E"/>
    <w:rsid w:val="214DFC62"/>
    <w:rsid w:val="214E60C2"/>
    <w:rsid w:val="2152075D"/>
    <w:rsid w:val="2153E48F"/>
    <w:rsid w:val="21583F44"/>
    <w:rsid w:val="2158748C"/>
    <w:rsid w:val="2158CA3D"/>
    <w:rsid w:val="215945BA"/>
    <w:rsid w:val="215A7700"/>
    <w:rsid w:val="215BC45F"/>
    <w:rsid w:val="215CD34E"/>
    <w:rsid w:val="215E31C8"/>
    <w:rsid w:val="216031CC"/>
    <w:rsid w:val="2160CE62"/>
    <w:rsid w:val="21646EB3"/>
    <w:rsid w:val="2165836E"/>
    <w:rsid w:val="21666D5D"/>
    <w:rsid w:val="2166A75E"/>
    <w:rsid w:val="2166B6F5"/>
    <w:rsid w:val="21688736"/>
    <w:rsid w:val="216993C5"/>
    <w:rsid w:val="216AF383"/>
    <w:rsid w:val="216B685C"/>
    <w:rsid w:val="216CC9A3"/>
    <w:rsid w:val="21708E8E"/>
    <w:rsid w:val="21709930"/>
    <w:rsid w:val="21712326"/>
    <w:rsid w:val="2171465F"/>
    <w:rsid w:val="217165CD"/>
    <w:rsid w:val="2171F71B"/>
    <w:rsid w:val="217369BA"/>
    <w:rsid w:val="2173DBC8"/>
    <w:rsid w:val="2173EC40"/>
    <w:rsid w:val="21741216"/>
    <w:rsid w:val="217616F6"/>
    <w:rsid w:val="21775999"/>
    <w:rsid w:val="217805B2"/>
    <w:rsid w:val="2178902A"/>
    <w:rsid w:val="2179341B"/>
    <w:rsid w:val="21796F60"/>
    <w:rsid w:val="217A1716"/>
    <w:rsid w:val="217A66B5"/>
    <w:rsid w:val="217B4B00"/>
    <w:rsid w:val="217D2E30"/>
    <w:rsid w:val="217DCAA9"/>
    <w:rsid w:val="217EC99C"/>
    <w:rsid w:val="217ED206"/>
    <w:rsid w:val="21813645"/>
    <w:rsid w:val="21816FB4"/>
    <w:rsid w:val="218187B9"/>
    <w:rsid w:val="21833ADA"/>
    <w:rsid w:val="2185ED85"/>
    <w:rsid w:val="218859A6"/>
    <w:rsid w:val="21885C31"/>
    <w:rsid w:val="218B2E0F"/>
    <w:rsid w:val="218DB7C9"/>
    <w:rsid w:val="219049B7"/>
    <w:rsid w:val="219362F5"/>
    <w:rsid w:val="21942197"/>
    <w:rsid w:val="21959DF9"/>
    <w:rsid w:val="21961924"/>
    <w:rsid w:val="2196EB67"/>
    <w:rsid w:val="2197F41B"/>
    <w:rsid w:val="219878C1"/>
    <w:rsid w:val="219B3C8A"/>
    <w:rsid w:val="219CA775"/>
    <w:rsid w:val="219D0666"/>
    <w:rsid w:val="219D98F8"/>
    <w:rsid w:val="219E5775"/>
    <w:rsid w:val="219ED5A7"/>
    <w:rsid w:val="219F1E47"/>
    <w:rsid w:val="21A01E18"/>
    <w:rsid w:val="21A02E18"/>
    <w:rsid w:val="21A388F7"/>
    <w:rsid w:val="21A3A661"/>
    <w:rsid w:val="21A68595"/>
    <w:rsid w:val="21A740D0"/>
    <w:rsid w:val="21A75600"/>
    <w:rsid w:val="21AB3DA9"/>
    <w:rsid w:val="21AC361C"/>
    <w:rsid w:val="21AD496E"/>
    <w:rsid w:val="21AE86D6"/>
    <w:rsid w:val="21AF5CFF"/>
    <w:rsid w:val="21B10211"/>
    <w:rsid w:val="21B1CBB0"/>
    <w:rsid w:val="21B22228"/>
    <w:rsid w:val="21B2B583"/>
    <w:rsid w:val="21B3E6F2"/>
    <w:rsid w:val="21B45BF7"/>
    <w:rsid w:val="21B688BC"/>
    <w:rsid w:val="21B7A08C"/>
    <w:rsid w:val="21B985AC"/>
    <w:rsid w:val="21BA2F06"/>
    <w:rsid w:val="21BA7E41"/>
    <w:rsid w:val="21BABBFA"/>
    <w:rsid w:val="21BAFD5C"/>
    <w:rsid w:val="21BB4B20"/>
    <w:rsid w:val="21BB6EC7"/>
    <w:rsid w:val="21BB9293"/>
    <w:rsid w:val="21BC8A7C"/>
    <w:rsid w:val="21BE1991"/>
    <w:rsid w:val="21BE7AC3"/>
    <w:rsid w:val="21BE883C"/>
    <w:rsid w:val="21C01A10"/>
    <w:rsid w:val="21C0E4AA"/>
    <w:rsid w:val="21C42D2E"/>
    <w:rsid w:val="21C4E6C3"/>
    <w:rsid w:val="21C60D8E"/>
    <w:rsid w:val="21C65D92"/>
    <w:rsid w:val="21C7292B"/>
    <w:rsid w:val="21C7DC8C"/>
    <w:rsid w:val="21C83AB5"/>
    <w:rsid w:val="21C8FD7C"/>
    <w:rsid w:val="21C94A88"/>
    <w:rsid w:val="21C9E5F5"/>
    <w:rsid w:val="21CC6B6D"/>
    <w:rsid w:val="21CDB5E8"/>
    <w:rsid w:val="21CDEF78"/>
    <w:rsid w:val="21CE0DF6"/>
    <w:rsid w:val="21CF675D"/>
    <w:rsid w:val="21D0DBB2"/>
    <w:rsid w:val="21D108F6"/>
    <w:rsid w:val="21D3C334"/>
    <w:rsid w:val="21D75709"/>
    <w:rsid w:val="21D771AA"/>
    <w:rsid w:val="21D947CF"/>
    <w:rsid w:val="21D99ED1"/>
    <w:rsid w:val="21D9B057"/>
    <w:rsid w:val="21DA3A43"/>
    <w:rsid w:val="21DB260D"/>
    <w:rsid w:val="21DE2C0A"/>
    <w:rsid w:val="21DE7A46"/>
    <w:rsid w:val="21DEB6A7"/>
    <w:rsid w:val="21E04B46"/>
    <w:rsid w:val="21E2BE69"/>
    <w:rsid w:val="21E33B38"/>
    <w:rsid w:val="21E5344A"/>
    <w:rsid w:val="21E75E41"/>
    <w:rsid w:val="21E7A43F"/>
    <w:rsid w:val="21E928B9"/>
    <w:rsid w:val="21EC2AF5"/>
    <w:rsid w:val="21ECB86F"/>
    <w:rsid w:val="21F01FD4"/>
    <w:rsid w:val="21F071A1"/>
    <w:rsid w:val="21F10605"/>
    <w:rsid w:val="21F18FB6"/>
    <w:rsid w:val="21F4130F"/>
    <w:rsid w:val="21F63B5F"/>
    <w:rsid w:val="21F68360"/>
    <w:rsid w:val="21F8DB01"/>
    <w:rsid w:val="21F9FCC3"/>
    <w:rsid w:val="21FB00BC"/>
    <w:rsid w:val="21FB36B2"/>
    <w:rsid w:val="22016A7D"/>
    <w:rsid w:val="2201A3B7"/>
    <w:rsid w:val="2202853F"/>
    <w:rsid w:val="22038B79"/>
    <w:rsid w:val="22084034"/>
    <w:rsid w:val="2209A7A7"/>
    <w:rsid w:val="220BB610"/>
    <w:rsid w:val="220CE46F"/>
    <w:rsid w:val="220D4C6F"/>
    <w:rsid w:val="220EDBA8"/>
    <w:rsid w:val="220FD021"/>
    <w:rsid w:val="2211C2E7"/>
    <w:rsid w:val="22127722"/>
    <w:rsid w:val="2212EBFC"/>
    <w:rsid w:val="2213B205"/>
    <w:rsid w:val="221427EE"/>
    <w:rsid w:val="22143D61"/>
    <w:rsid w:val="221489A3"/>
    <w:rsid w:val="2215C60A"/>
    <w:rsid w:val="22184132"/>
    <w:rsid w:val="221B0F41"/>
    <w:rsid w:val="221D099A"/>
    <w:rsid w:val="221E1CB3"/>
    <w:rsid w:val="221E2FD4"/>
    <w:rsid w:val="221E50E1"/>
    <w:rsid w:val="221F8941"/>
    <w:rsid w:val="22207A71"/>
    <w:rsid w:val="22210226"/>
    <w:rsid w:val="22210408"/>
    <w:rsid w:val="222419BC"/>
    <w:rsid w:val="222430C9"/>
    <w:rsid w:val="22249557"/>
    <w:rsid w:val="222565B5"/>
    <w:rsid w:val="22274F23"/>
    <w:rsid w:val="222C27ED"/>
    <w:rsid w:val="222D231E"/>
    <w:rsid w:val="22306EE9"/>
    <w:rsid w:val="22319028"/>
    <w:rsid w:val="22321AD9"/>
    <w:rsid w:val="22354B07"/>
    <w:rsid w:val="223A9491"/>
    <w:rsid w:val="223B9A1A"/>
    <w:rsid w:val="223E970A"/>
    <w:rsid w:val="22416899"/>
    <w:rsid w:val="22438A3D"/>
    <w:rsid w:val="2245471D"/>
    <w:rsid w:val="22464EB3"/>
    <w:rsid w:val="22470751"/>
    <w:rsid w:val="22477238"/>
    <w:rsid w:val="22485BDE"/>
    <w:rsid w:val="2248FFDF"/>
    <w:rsid w:val="2249E6C9"/>
    <w:rsid w:val="224C13F7"/>
    <w:rsid w:val="224C1B95"/>
    <w:rsid w:val="224C27B1"/>
    <w:rsid w:val="224EB8D2"/>
    <w:rsid w:val="224F515E"/>
    <w:rsid w:val="224FE056"/>
    <w:rsid w:val="225109EF"/>
    <w:rsid w:val="22519D8B"/>
    <w:rsid w:val="2253906F"/>
    <w:rsid w:val="2256B442"/>
    <w:rsid w:val="22573DA0"/>
    <w:rsid w:val="22596ECA"/>
    <w:rsid w:val="22598573"/>
    <w:rsid w:val="225A80CA"/>
    <w:rsid w:val="225A8518"/>
    <w:rsid w:val="225C18D0"/>
    <w:rsid w:val="225D83FF"/>
    <w:rsid w:val="225E528A"/>
    <w:rsid w:val="225F57A3"/>
    <w:rsid w:val="225FA8F2"/>
    <w:rsid w:val="22625631"/>
    <w:rsid w:val="2262D58B"/>
    <w:rsid w:val="226409E8"/>
    <w:rsid w:val="226415C4"/>
    <w:rsid w:val="2264B9CE"/>
    <w:rsid w:val="226578DC"/>
    <w:rsid w:val="2265B480"/>
    <w:rsid w:val="2265BEC4"/>
    <w:rsid w:val="22678FAC"/>
    <w:rsid w:val="2268C2D5"/>
    <w:rsid w:val="2269A78F"/>
    <w:rsid w:val="226A97D1"/>
    <w:rsid w:val="226AF7BE"/>
    <w:rsid w:val="226C7A5B"/>
    <w:rsid w:val="226CA984"/>
    <w:rsid w:val="226EE763"/>
    <w:rsid w:val="226F37BB"/>
    <w:rsid w:val="226F7222"/>
    <w:rsid w:val="226F95F6"/>
    <w:rsid w:val="226FDE6B"/>
    <w:rsid w:val="2270A148"/>
    <w:rsid w:val="22711616"/>
    <w:rsid w:val="22731C4B"/>
    <w:rsid w:val="227344CE"/>
    <w:rsid w:val="2274A70E"/>
    <w:rsid w:val="2274D9A8"/>
    <w:rsid w:val="2275188D"/>
    <w:rsid w:val="227646A5"/>
    <w:rsid w:val="2276FE36"/>
    <w:rsid w:val="227B97E7"/>
    <w:rsid w:val="227C9A0F"/>
    <w:rsid w:val="227E0C0B"/>
    <w:rsid w:val="2280201F"/>
    <w:rsid w:val="2284AB22"/>
    <w:rsid w:val="22867950"/>
    <w:rsid w:val="2288BCA2"/>
    <w:rsid w:val="228B3EC9"/>
    <w:rsid w:val="2291B89E"/>
    <w:rsid w:val="2294A822"/>
    <w:rsid w:val="2294F2D2"/>
    <w:rsid w:val="22957EE9"/>
    <w:rsid w:val="22985098"/>
    <w:rsid w:val="22998420"/>
    <w:rsid w:val="229996F5"/>
    <w:rsid w:val="229D04AD"/>
    <w:rsid w:val="229E501F"/>
    <w:rsid w:val="229EF532"/>
    <w:rsid w:val="22A03C8C"/>
    <w:rsid w:val="22A12E54"/>
    <w:rsid w:val="22A1E44E"/>
    <w:rsid w:val="22A1E6C3"/>
    <w:rsid w:val="22A22AEB"/>
    <w:rsid w:val="22A2D1C5"/>
    <w:rsid w:val="22A48B67"/>
    <w:rsid w:val="22A656CB"/>
    <w:rsid w:val="22A81B88"/>
    <w:rsid w:val="22A961DE"/>
    <w:rsid w:val="22AA6B2E"/>
    <w:rsid w:val="22AA9709"/>
    <w:rsid w:val="22AC07FD"/>
    <w:rsid w:val="22ACB93E"/>
    <w:rsid w:val="22ADE5AF"/>
    <w:rsid w:val="22AE8785"/>
    <w:rsid w:val="22B00878"/>
    <w:rsid w:val="22B02F99"/>
    <w:rsid w:val="22B0D1CA"/>
    <w:rsid w:val="22B17A8B"/>
    <w:rsid w:val="22B1CB66"/>
    <w:rsid w:val="22B24D46"/>
    <w:rsid w:val="22B28575"/>
    <w:rsid w:val="22B360D9"/>
    <w:rsid w:val="22B3B537"/>
    <w:rsid w:val="22B5B223"/>
    <w:rsid w:val="22B5D98F"/>
    <w:rsid w:val="22B7311C"/>
    <w:rsid w:val="22B7BA60"/>
    <w:rsid w:val="22BA398F"/>
    <w:rsid w:val="22BA47A3"/>
    <w:rsid w:val="22BA925B"/>
    <w:rsid w:val="22C1394A"/>
    <w:rsid w:val="22C22BAB"/>
    <w:rsid w:val="22C2A23F"/>
    <w:rsid w:val="22C2FC57"/>
    <w:rsid w:val="22C3025E"/>
    <w:rsid w:val="22C5283C"/>
    <w:rsid w:val="22C63A65"/>
    <w:rsid w:val="22C79A38"/>
    <w:rsid w:val="22C840D5"/>
    <w:rsid w:val="22C88F75"/>
    <w:rsid w:val="22C8D28E"/>
    <w:rsid w:val="22C91B27"/>
    <w:rsid w:val="22CAEF31"/>
    <w:rsid w:val="22CB7F82"/>
    <w:rsid w:val="22CBC319"/>
    <w:rsid w:val="22CC8437"/>
    <w:rsid w:val="22CD342A"/>
    <w:rsid w:val="22CD7487"/>
    <w:rsid w:val="22CE3B11"/>
    <w:rsid w:val="22CE8F9F"/>
    <w:rsid w:val="22CF76AA"/>
    <w:rsid w:val="22D05C05"/>
    <w:rsid w:val="22D16D6D"/>
    <w:rsid w:val="22D2A200"/>
    <w:rsid w:val="22D603C3"/>
    <w:rsid w:val="22D73A63"/>
    <w:rsid w:val="22D92D4D"/>
    <w:rsid w:val="22D97960"/>
    <w:rsid w:val="22DA2441"/>
    <w:rsid w:val="22DADE14"/>
    <w:rsid w:val="22DB57DA"/>
    <w:rsid w:val="22DBA67F"/>
    <w:rsid w:val="22DC9201"/>
    <w:rsid w:val="22DD2EB0"/>
    <w:rsid w:val="22DD7FE2"/>
    <w:rsid w:val="22E0D64C"/>
    <w:rsid w:val="22E141D3"/>
    <w:rsid w:val="22E2CF69"/>
    <w:rsid w:val="22E335C6"/>
    <w:rsid w:val="22E4862F"/>
    <w:rsid w:val="22E4A6E4"/>
    <w:rsid w:val="22E510F9"/>
    <w:rsid w:val="22E8C03F"/>
    <w:rsid w:val="22E9041C"/>
    <w:rsid w:val="22EAFDD9"/>
    <w:rsid w:val="22EC2F5D"/>
    <w:rsid w:val="22EDC0AC"/>
    <w:rsid w:val="22EDC777"/>
    <w:rsid w:val="22EF6678"/>
    <w:rsid w:val="22F12885"/>
    <w:rsid w:val="22F2624F"/>
    <w:rsid w:val="22F28CD4"/>
    <w:rsid w:val="22F3F602"/>
    <w:rsid w:val="22F4FF59"/>
    <w:rsid w:val="22F8A277"/>
    <w:rsid w:val="22FE3668"/>
    <w:rsid w:val="22FE6B96"/>
    <w:rsid w:val="22FE72E8"/>
    <w:rsid w:val="22FF8E29"/>
    <w:rsid w:val="22FF9541"/>
    <w:rsid w:val="2300FAA5"/>
    <w:rsid w:val="23023E7B"/>
    <w:rsid w:val="23041AE2"/>
    <w:rsid w:val="230520BE"/>
    <w:rsid w:val="23078DB5"/>
    <w:rsid w:val="23083F55"/>
    <w:rsid w:val="2308CDAF"/>
    <w:rsid w:val="230975FC"/>
    <w:rsid w:val="230C7AC9"/>
    <w:rsid w:val="230DFF2F"/>
    <w:rsid w:val="230EA7D0"/>
    <w:rsid w:val="230F9112"/>
    <w:rsid w:val="230FAA26"/>
    <w:rsid w:val="23115B99"/>
    <w:rsid w:val="2311CC1E"/>
    <w:rsid w:val="2311EC26"/>
    <w:rsid w:val="2312D277"/>
    <w:rsid w:val="2314224A"/>
    <w:rsid w:val="2314CB94"/>
    <w:rsid w:val="23152A1A"/>
    <w:rsid w:val="23196776"/>
    <w:rsid w:val="231C5378"/>
    <w:rsid w:val="231C5FEE"/>
    <w:rsid w:val="231E9609"/>
    <w:rsid w:val="2321F2CF"/>
    <w:rsid w:val="23240798"/>
    <w:rsid w:val="2324D5FC"/>
    <w:rsid w:val="2325C495"/>
    <w:rsid w:val="2326E79B"/>
    <w:rsid w:val="232B0E62"/>
    <w:rsid w:val="232B7ABB"/>
    <w:rsid w:val="232B986B"/>
    <w:rsid w:val="232C07D8"/>
    <w:rsid w:val="232C5285"/>
    <w:rsid w:val="232C8147"/>
    <w:rsid w:val="232CE3AF"/>
    <w:rsid w:val="232D0209"/>
    <w:rsid w:val="232E5266"/>
    <w:rsid w:val="232FD9F4"/>
    <w:rsid w:val="23307DF2"/>
    <w:rsid w:val="23311FAA"/>
    <w:rsid w:val="233129E3"/>
    <w:rsid w:val="23316851"/>
    <w:rsid w:val="233259D8"/>
    <w:rsid w:val="23349083"/>
    <w:rsid w:val="23350017"/>
    <w:rsid w:val="233623F1"/>
    <w:rsid w:val="2337FFC8"/>
    <w:rsid w:val="233805AB"/>
    <w:rsid w:val="23382C01"/>
    <w:rsid w:val="23385059"/>
    <w:rsid w:val="233894C9"/>
    <w:rsid w:val="2338B910"/>
    <w:rsid w:val="2338DE8B"/>
    <w:rsid w:val="23397F24"/>
    <w:rsid w:val="233B91F9"/>
    <w:rsid w:val="233C3E73"/>
    <w:rsid w:val="233C9EDB"/>
    <w:rsid w:val="233F3CA5"/>
    <w:rsid w:val="233FC31E"/>
    <w:rsid w:val="233FDC50"/>
    <w:rsid w:val="2341081E"/>
    <w:rsid w:val="23414E73"/>
    <w:rsid w:val="2341EB73"/>
    <w:rsid w:val="23429520"/>
    <w:rsid w:val="23468A84"/>
    <w:rsid w:val="2347266C"/>
    <w:rsid w:val="234CD78E"/>
    <w:rsid w:val="234E352E"/>
    <w:rsid w:val="234F9379"/>
    <w:rsid w:val="23502DC3"/>
    <w:rsid w:val="23531BE3"/>
    <w:rsid w:val="23538DBC"/>
    <w:rsid w:val="2354EBBA"/>
    <w:rsid w:val="235510D9"/>
    <w:rsid w:val="2356868D"/>
    <w:rsid w:val="23574815"/>
    <w:rsid w:val="2357C765"/>
    <w:rsid w:val="2357EF38"/>
    <w:rsid w:val="235892EA"/>
    <w:rsid w:val="23591D29"/>
    <w:rsid w:val="23593DA3"/>
    <w:rsid w:val="235A1982"/>
    <w:rsid w:val="235AB112"/>
    <w:rsid w:val="235DEEF9"/>
    <w:rsid w:val="235F575A"/>
    <w:rsid w:val="2360C4FC"/>
    <w:rsid w:val="236185FC"/>
    <w:rsid w:val="23619980"/>
    <w:rsid w:val="2363117A"/>
    <w:rsid w:val="2363967A"/>
    <w:rsid w:val="2363C15F"/>
    <w:rsid w:val="2365AF28"/>
    <w:rsid w:val="23667071"/>
    <w:rsid w:val="236A7175"/>
    <w:rsid w:val="236AC0CF"/>
    <w:rsid w:val="236AE349"/>
    <w:rsid w:val="236BADCC"/>
    <w:rsid w:val="236BDA77"/>
    <w:rsid w:val="236C4262"/>
    <w:rsid w:val="236C4F14"/>
    <w:rsid w:val="236D0DE0"/>
    <w:rsid w:val="236FEB26"/>
    <w:rsid w:val="2370AC81"/>
    <w:rsid w:val="2371E63E"/>
    <w:rsid w:val="2372C2FF"/>
    <w:rsid w:val="237456F5"/>
    <w:rsid w:val="237468C1"/>
    <w:rsid w:val="2375D882"/>
    <w:rsid w:val="2376765C"/>
    <w:rsid w:val="2376F6B9"/>
    <w:rsid w:val="237768AC"/>
    <w:rsid w:val="2377ED07"/>
    <w:rsid w:val="2378741C"/>
    <w:rsid w:val="237B1F32"/>
    <w:rsid w:val="237B4560"/>
    <w:rsid w:val="237C0B41"/>
    <w:rsid w:val="237DB453"/>
    <w:rsid w:val="237DFA13"/>
    <w:rsid w:val="237F9234"/>
    <w:rsid w:val="2380508B"/>
    <w:rsid w:val="23829F8D"/>
    <w:rsid w:val="238412B0"/>
    <w:rsid w:val="2384F9DD"/>
    <w:rsid w:val="238871DB"/>
    <w:rsid w:val="23896B88"/>
    <w:rsid w:val="238C2F85"/>
    <w:rsid w:val="238C827C"/>
    <w:rsid w:val="2392FD11"/>
    <w:rsid w:val="23936446"/>
    <w:rsid w:val="2394B718"/>
    <w:rsid w:val="2395B9DC"/>
    <w:rsid w:val="239673EF"/>
    <w:rsid w:val="23969CE1"/>
    <w:rsid w:val="23971FAF"/>
    <w:rsid w:val="23982A19"/>
    <w:rsid w:val="2399CA1B"/>
    <w:rsid w:val="239AECB8"/>
    <w:rsid w:val="239CEF16"/>
    <w:rsid w:val="239EBE5D"/>
    <w:rsid w:val="239EC40A"/>
    <w:rsid w:val="239FB089"/>
    <w:rsid w:val="23A0163B"/>
    <w:rsid w:val="23A341A0"/>
    <w:rsid w:val="23A3B619"/>
    <w:rsid w:val="23A50740"/>
    <w:rsid w:val="23A54810"/>
    <w:rsid w:val="23A83B6C"/>
    <w:rsid w:val="23A93975"/>
    <w:rsid w:val="23ABAEA4"/>
    <w:rsid w:val="23AC2903"/>
    <w:rsid w:val="23AC3DF9"/>
    <w:rsid w:val="23AE584E"/>
    <w:rsid w:val="23AEE4B0"/>
    <w:rsid w:val="23B1544F"/>
    <w:rsid w:val="23B3EFD6"/>
    <w:rsid w:val="23B4235F"/>
    <w:rsid w:val="23B4FD6A"/>
    <w:rsid w:val="23B53E46"/>
    <w:rsid w:val="23B5639C"/>
    <w:rsid w:val="23B5E3EF"/>
    <w:rsid w:val="23B7F07A"/>
    <w:rsid w:val="23B98A3C"/>
    <w:rsid w:val="23BBA888"/>
    <w:rsid w:val="23BBE51A"/>
    <w:rsid w:val="23BD8FDD"/>
    <w:rsid w:val="23BD985A"/>
    <w:rsid w:val="23BF64B7"/>
    <w:rsid w:val="23BFF174"/>
    <w:rsid w:val="23C0171F"/>
    <w:rsid w:val="23C0AF40"/>
    <w:rsid w:val="23C10BFF"/>
    <w:rsid w:val="23C1C832"/>
    <w:rsid w:val="23C30D48"/>
    <w:rsid w:val="23C355B6"/>
    <w:rsid w:val="23C356FB"/>
    <w:rsid w:val="23C36A91"/>
    <w:rsid w:val="23C4A84B"/>
    <w:rsid w:val="23C76370"/>
    <w:rsid w:val="23C80755"/>
    <w:rsid w:val="23C846F9"/>
    <w:rsid w:val="23C9FB62"/>
    <w:rsid w:val="23CB15AA"/>
    <w:rsid w:val="23CBA4BD"/>
    <w:rsid w:val="23CBB96C"/>
    <w:rsid w:val="23CC897A"/>
    <w:rsid w:val="23CD3B71"/>
    <w:rsid w:val="23CF8F5B"/>
    <w:rsid w:val="23CFE535"/>
    <w:rsid w:val="23D139C1"/>
    <w:rsid w:val="23D7CF14"/>
    <w:rsid w:val="23D817D2"/>
    <w:rsid w:val="23D86FDC"/>
    <w:rsid w:val="23D8B0D1"/>
    <w:rsid w:val="23D8C53D"/>
    <w:rsid w:val="23D8D782"/>
    <w:rsid w:val="23D8F23E"/>
    <w:rsid w:val="23DB7F34"/>
    <w:rsid w:val="23DD19AB"/>
    <w:rsid w:val="23DEEFEA"/>
    <w:rsid w:val="23DF01C9"/>
    <w:rsid w:val="23DF3F75"/>
    <w:rsid w:val="23E05662"/>
    <w:rsid w:val="23E11FA0"/>
    <w:rsid w:val="23E1B14C"/>
    <w:rsid w:val="23E1C008"/>
    <w:rsid w:val="23E20BEB"/>
    <w:rsid w:val="23E21641"/>
    <w:rsid w:val="23E291EA"/>
    <w:rsid w:val="23E5B72A"/>
    <w:rsid w:val="23E6344A"/>
    <w:rsid w:val="23E9B3D3"/>
    <w:rsid w:val="23EBD862"/>
    <w:rsid w:val="23EF3533"/>
    <w:rsid w:val="23EFD002"/>
    <w:rsid w:val="23EFDD0B"/>
    <w:rsid w:val="23F0F7F7"/>
    <w:rsid w:val="23F21A26"/>
    <w:rsid w:val="23F31DAF"/>
    <w:rsid w:val="23F45F53"/>
    <w:rsid w:val="23F6930A"/>
    <w:rsid w:val="23F8C210"/>
    <w:rsid w:val="23FAB100"/>
    <w:rsid w:val="23FC26F8"/>
    <w:rsid w:val="23FE494D"/>
    <w:rsid w:val="23FE4ADC"/>
    <w:rsid w:val="23FF57E9"/>
    <w:rsid w:val="23FF61FE"/>
    <w:rsid w:val="24024ADC"/>
    <w:rsid w:val="24053A58"/>
    <w:rsid w:val="24061FAD"/>
    <w:rsid w:val="2406F7D3"/>
    <w:rsid w:val="24074A20"/>
    <w:rsid w:val="2408EB12"/>
    <w:rsid w:val="240BC57E"/>
    <w:rsid w:val="240C5FD6"/>
    <w:rsid w:val="240EF204"/>
    <w:rsid w:val="240EFD79"/>
    <w:rsid w:val="240F53E6"/>
    <w:rsid w:val="24115340"/>
    <w:rsid w:val="24116A9B"/>
    <w:rsid w:val="24117221"/>
    <w:rsid w:val="24128399"/>
    <w:rsid w:val="24138D36"/>
    <w:rsid w:val="2413A8D2"/>
    <w:rsid w:val="24148C1F"/>
    <w:rsid w:val="241613B6"/>
    <w:rsid w:val="241A2223"/>
    <w:rsid w:val="241B57E3"/>
    <w:rsid w:val="241B6392"/>
    <w:rsid w:val="241C1ADF"/>
    <w:rsid w:val="241CC33F"/>
    <w:rsid w:val="24203CA0"/>
    <w:rsid w:val="2420CA07"/>
    <w:rsid w:val="24215076"/>
    <w:rsid w:val="24215CD5"/>
    <w:rsid w:val="2421D398"/>
    <w:rsid w:val="24234A80"/>
    <w:rsid w:val="242450A4"/>
    <w:rsid w:val="2424B3BD"/>
    <w:rsid w:val="24254702"/>
    <w:rsid w:val="24255EB5"/>
    <w:rsid w:val="2426139B"/>
    <w:rsid w:val="24270E07"/>
    <w:rsid w:val="2427B4C4"/>
    <w:rsid w:val="242BA05F"/>
    <w:rsid w:val="242DCE95"/>
    <w:rsid w:val="242DD89C"/>
    <w:rsid w:val="242DEFFC"/>
    <w:rsid w:val="242DFC83"/>
    <w:rsid w:val="24302D18"/>
    <w:rsid w:val="2430E762"/>
    <w:rsid w:val="2431DD1D"/>
    <w:rsid w:val="2432D47E"/>
    <w:rsid w:val="243388F3"/>
    <w:rsid w:val="24357B19"/>
    <w:rsid w:val="24375F13"/>
    <w:rsid w:val="24376D24"/>
    <w:rsid w:val="2437CE4D"/>
    <w:rsid w:val="24381B30"/>
    <w:rsid w:val="24386E5B"/>
    <w:rsid w:val="2439335D"/>
    <w:rsid w:val="243A1611"/>
    <w:rsid w:val="243B666D"/>
    <w:rsid w:val="243CCA91"/>
    <w:rsid w:val="243D35B7"/>
    <w:rsid w:val="243FAFF5"/>
    <w:rsid w:val="243FF998"/>
    <w:rsid w:val="2440FCAE"/>
    <w:rsid w:val="24415A6A"/>
    <w:rsid w:val="2441DD37"/>
    <w:rsid w:val="2442D169"/>
    <w:rsid w:val="244550BA"/>
    <w:rsid w:val="2446A4D3"/>
    <w:rsid w:val="2449A3C8"/>
    <w:rsid w:val="244B7E74"/>
    <w:rsid w:val="244CDEC8"/>
    <w:rsid w:val="244DF9E6"/>
    <w:rsid w:val="244E3052"/>
    <w:rsid w:val="244EEFE4"/>
    <w:rsid w:val="2450FF44"/>
    <w:rsid w:val="24517621"/>
    <w:rsid w:val="24520DF3"/>
    <w:rsid w:val="245255A9"/>
    <w:rsid w:val="245334D5"/>
    <w:rsid w:val="24549567"/>
    <w:rsid w:val="24579187"/>
    <w:rsid w:val="245882B3"/>
    <w:rsid w:val="2459C21E"/>
    <w:rsid w:val="245A81E8"/>
    <w:rsid w:val="245DD173"/>
    <w:rsid w:val="245ED834"/>
    <w:rsid w:val="245FE260"/>
    <w:rsid w:val="2461EAA5"/>
    <w:rsid w:val="2464A822"/>
    <w:rsid w:val="2464E36E"/>
    <w:rsid w:val="2465C082"/>
    <w:rsid w:val="2466B1F0"/>
    <w:rsid w:val="24671ADD"/>
    <w:rsid w:val="246833D0"/>
    <w:rsid w:val="2468ABE7"/>
    <w:rsid w:val="2468E9B5"/>
    <w:rsid w:val="246A7711"/>
    <w:rsid w:val="246AC683"/>
    <w:rsid w:val="246CFDDB"/>
    <w:rsid w:val="246D8960"/>
    <w:rsid w:val="246DB079"/>
    <w:rsid w:val="246E7710"/>
    <w:rsid w:val="246F6D00"/>
    <w:rsid w:val="2470F3BF"/>
    <w:rsid w:val="2471500F"/>
    <w:rsid w:val="24728567"/>
    <w:rsid w:val="2473AD9D"/>
    <w:rsid w:val="2473EBC9"/>
    <w:rsid w:val="2473F367"/>
    <w:rsid w:val="2474D6A0"/>
    <w:rsid w:val="2474E8BB"/>
    <w:rsid w:val="24752071"/>
    <w:rsid w:val="24772C80"/>
    <w:rsid w:val="24773A63"/>
    <w:rsid w:val="2477C5B5"/>
    <w:rsid w:val="24782F8A"/>
    <w:rsid w:val="247BCF1D"/>
    <w:rsid w:val="247C58DE"/>
    <w:rsid w:val="247C999B"/>
    <w:rsid w:val="247E9FCA"/>
    <w:rsid w:val="24846A1D"/>
    <w:rsid w:val="248D9BDC"/>
    <w:rsid w:val="248E0F50"/>
    <w:rsid w:val="248FB438"/>
    <w:rsid w:val="24902D53"/>
    <w:rsid w:val="2491678E"/>
    <w:rsid w:val="2493590E"/>
    <w:rsid w:val="2496A900"/>
    <w:rsid w:val="24975FF2"/>
    <w:rsid w:val="24985D57"/>
    <w:rsid w:val="2498D9C2"/>
    <w:rsid w:val="249974E0"/>
    <w:rsid w:val="249D3D45"/>
    <w:rsid w:val="249EB9C8"/>
    <w:rsid w:val="249F44C5"/>
    <w:rsid w:val="249FEAC1"/>
    <w:rsid w:val="24A2F12C"/>
    <w:rsid w:val="24A46DB1"/>
    <w:rsid w:val="24A6EE1A"/>
    <w:rsid w:val="24A80922"/>
    <w:rsid w:val="24AA2C93"/>
    <w:rsid w:val="24AA85C9"/>
    <w:rsid w:val="24AE5E3E"/>
    <w:rsid w:val="24AECB52"/>
    <w:rsid w:val="24AF20FE"/>
    <w:rsid w:val="24B0B5C5"/>
    <w:rsid w:val="24B19CD7"/>
    <w:rsid w:val="24B48D13"/>
    <w:rsid w:val="24B4F93C"/>
    <w:rsid w:val="24B5DDE8"/>
    <w:rsid w:val="24B65B2C"/>
    <w:rsid w:val="24B7E7D2"/>
    <w:rsid w:val="24B81DC5"/>
    <w:rsid w:val="24B87E94"/>
    <w:rsid w:val="24BB61AF"/>
    <w:rsid w:val="24BB9ECC"/>
    <w:rsid w:val="24BBE321"/>
    <w:rsid w:val="24BC2801"/>
    <w:rsid w:val="24BC4C3E"/>
    <w:rsid w:val="24BCE32D"/>
    <w:rsid w:val="24BD9576"/>
    <w:rsid w:val="24BE5DEC"/>
    <w:rsid w:val="24BEF032"/>
    <w:rsid w:val="24C043BE"/>
    <w:rsid w:val="24C2E03D"/>
    <w:rsid w:val="24C57225"/>
    <w:rsid w:val="24C7D451"/>
    <w:rsid w:val="24C8D46A"/>
    <w:rsid w:val="24CDCA45"/>
    <w:rsid w:val="24D10996"/>
    <w:rsid w:val="24D1347D"/>
    <w:rsid w:val="24D6AB37"/>
    <w:rsid w:val="24D78F2E"/>
    <w:rsid w:val="24D80515"/>
    <w:rsid w:val="24D8B34F"/>
    <w:rsid w:val="24DC6B82"/>
    <w:rsid w:val="24DC6F9F"/>
    <w:rsid w:val="24DCC406"/>
    <w:rsid w:val="24DD2D80"/>
    <w:rsid w:val="24DEAB94"/>
    <w:rsid w:val="24DEE714"/>
    <w:rsid w:val="24DF6A98"/>
    <w:rsid w:val="24E00BD4"/>
    <w:rsid w:val="24E0BC18"/>
    <w:rsid w:val="24E0FF7E"/>
    <w:rsid w:val="24E13C83"/>
    <w:rsid w:val="24E14FFF"/>
    <w:rsid w:val="24E15FB1"/>
    <w:rsid w:val="24E227E6"/>
    <w:rsid w:val="24E24716"/>
    <w:rsid w:val="24E30FFC"/>
    <w:rsid w:val="24E344FF"/>
    <w:rsid w:val="24E44560"/>
    <w:rsid w:val="24E6D2D7"/>
    <w:rsid w:val="24E89D13"/>
    <w:rsid w:val="24E8D7DE"/>
    <w:rsid w:val="24E91C9E"/>
    <w:rsid w:val="24EA2F73"/>
    <w:rsid w:val="24EA4D66"/>
    <w:rsid w:val="24EADB86"/>
    <w:rsid w:val="24EC61CD"/>
    <w:rsid w:val="24ECC416"/>
    <w:rsid w:val="24ECD8A1"/>
    <w:rsid w:val="24EDB4E4"/>
    <w:rsid w:val="24EDCB67"/>
    <w:rsid w:val="24EF485F"/>
    <w:rsid w:val="24F0A9AB"/>
    <w:rsid w:val="24F19BED"/>
    <w:rsid w:val="24F1D956"/>
    <w:rsid w:val="24F28790"/>
    <w:rsid w:val="24F2C695"/>
    <w:rsid w:val="24F6DA3E"/>
    <w:rsid w:val="24F72382"/>
    <w:rsid w:val="24F7ABB8"/>
    <w:rsid w:val="24F7D6B5"/>
    <w:rsid w:val="24F7F330"/>
    <w:rsid w:val="24F89034"/>
    <w:rsid w:val="24F91321"/>
    <w:rsid w:val="24F94C36"/>
    <w:rsid w:val="24FA3307"/>
    <w:rsid w:val="24FAC968"/>
    <w:rsid w:val="24FB2EFA"/>
    <w:rsid w:val="24FC6CD4"/>
    <w:rsid w:val="24FF8540"/>
    <w:rsid w:val="2501EA09"/>
    <w:rsid w:val="25036A85"/>
    <w:rsid w:val="25045D33"/>
    <w:rsid w:val="25057E98"/>
    <w:rsid w:val="25060AEB"/>
    <w:rsid w:val="2506288D"/>
    <w:rsid w:val="25072F9A"/>
    <w:rsid w:val="2507DA4B"/>
    <w:rsid w:val="2508E6D8"/>
    <w:rsid w:val="250A2B4A"/>
    <w:rsid w:val="250ADB7F"/>
    <w:rsid w:val="250B697F"/>
    <w:rsid w:val="250B9903"/>
    <w:rsid w:val="250B9FB7"/>
    <w:rsid w:val="250BFA3F"/>
    <w:rsid w:val="250E7283"/>
    <w:rsid w:val="250FBA9E"/>
    <w:rsid w:val="25100765"/>
    <w:rsid w:val="2514256F"/>
    <w:rsid w:val="25146A2F"/>
    <w:rsid w:val="2514C86B"/>
    <w:rsid w:val="25167304"/>
    <w:rsid w:val="2516900C"/>
    <w:rsid w:val="2516CB5F"/>
    <w:rsid w:val="25172D09"/>
    <w:rsid w:val="25179622"/>
    <w:rsid w:val="251BE55F"/>
    <w:rsid w:val="251CD50C"/>
    <w:rsid w:val="251E5A3E"/>
    <w:rsid w:val="25247942"/>
    <w:rsid w:val="2524C708"/>
    <w:rsid w:val="2525DF01"/>
    <w:rsid w:val="2526F40B"/>
    <w:rsid w:val="25282309"/>
    <w:rsid w:val="252850B1"/>
    <w:rsid w:val="25296961"/>
    <w:rsid w:val="252A8DB5"/>
    <w:rsid w:val="252B57B1"/>
    <w:rsid w:val="252B9A2A"/>
    <w:rsid w:val="252BCB19"/>
    <w:rsid w:val="252BFFB2"/>
    <w:rsid w:val="252CF571"/>
    <w:rsid w:val="252E3CFF"/>
    <w:rsid w:val="252E9907"/>
    <w:rsid w:val="25320F3C"/>
    <w:rsid w:val="25325FA3"/>
    <w:rsid w:val="2532D6BE"/>
    <w:rsid w:val="2535FE72"/>
    <w:rsid w:val="25363CB3"/>
    <w:rsid w:val="2536D198"/>
    <w:rsid w:val="2537F20D"/>
    <w:rsid w:val="25385E14"/>
    <w:rsid w:val="253CDCDE"/>
    <w:rsid w:val="253D1327"/>
    <w:rsid w:val="253D3466"/>
    <w:rsid w:val="253EBC2B"/>
    <w:rsid w:val="253EEC1C"/>
    <w:rsid w:val="253F82C5"/>
    <w:rsid w:val="2540A87A"/>
    <w:rsid w:val="2541B12D"/>
    <w:rsid w:val="2541CCDB"/>
    <w:rsid w:val="2542F17F"/>
    <w:rsid w:val="2542FCBA"/>
    <w:rsid w:val="254343F8"/>
    <w:rsid w:val="2543E8F0"/>
    <w:rsid w:val="2546DEBC"/>
    <w:rsid w:val="2549F921"/>
    <w:rsid w:val="254A58F3"/>
    <w:rsid w:val="254A9AA8"/>
    <w:rsid w:val="254B56C3"/>
    <w:rsid w:val="254E8BEF"/>
    <w:rsid w:val="254FE27D"/>
    <w:rsid w:val="2550DC79"/>
    <w:rsid w:val="25513148"/>
    <w:rsid w:val="25516F61"/>
    <w:rsid w:val="2551A8C2"/>
    <w:rsid w:val="255286C3"/>
    <w:rsid w:val="2553BE79"/>
    <w:rsid w:val="255529F4"/>
    <w:rsid w:val="2555A969"/>
    <w:rsid w:val="25591903"/>
    <w:rsid w:val="255CC30C"/>
    <w:rsid w:val="255E272E"/>
    <w:rsid w:val="255EAAD8"/>
    <w:rsid w:val="255EAAFC"/>
    <w:rsid w:val="255F3557"/>
    <w:rsid w:val="255FF10F"/>
    <w:rsid w:val="2560082E"/>
    <w:rsid w:val="25609ADC"/>
    <w:rsid w:val="2560E036"/>
    <w:rsid w:val="25633137"/>
    <w:rsid w:val="25635C2B"/>
    <w:rsid w:val="256532C6"/>
    <w:rsid w:val="25696726"/>
    <w:rsid w:val="256BAB44"/>
    <w:rsid w:val="256BB596"/>
    <w:rsid w:val="256C8BC8"/>
    <w:rsid w:val="256FE0ED"/>
    <w:rsid w:val="25734221"/>
    <w:rsid w:val="25743554"/>
    <w:rsid w:val="2574875A"/>
    <w:rsid w:val="2577117A"/>
    <w:rsid w:val="257960E1"/>
    <w:rsid w:val="257990C6"/>
    <w:rsid w:val="2579E218"/>
    <w:rsid w:val="257A786B"/>
    <w:rsid w:val="257BF7C7"/>
    <w:rsid w:val="257DA190"/>
    <w:rsid w:val="257E5582"/>
    <w:rsid w:val="2584AB63"/>
    <w:rsid w:val="2585DD4A"/>
    <w:rsid w:val="25869096"/>
    <w:rsid w:val="2586935C"/>
    <w:rsid w:val="2587ACF6"/>
    <w:rsid w:val="25888DA0"/>
    <w:rsid w:val="2588914B"/>
    <w:rsid w:val="258A34BA"/>
    <w:rsid w:val="258AEC8E"/>
    <w:rsid w:val="258B3E3C"/>
    <w:rsid w:val="258BDDCC"/>
    <w:rsid w:val="258FC380"/>
    <w:rsid w:val="258FF40D"/>
    <w:rsid w:val="2591B566"/>
    <w:rsid w:val="259239BB"/>
    <w:rsid w:val="2595BE78"/>
    <w:rsid w:val="2595C33C"/>
    <w:rsid w:val="25963691"/>
    <w:rsid w:val="2597C32B"/>
    <w:rsid w:val="259882A2"/>
    <w:rsid w:val="259897AA"/>
    <w:rsid w:val="2598B35B"/>
    <w:rsid w:val="259B69D8"/>
    <w:rsid w:val="259BD8E9"/>
    <w:rsid w:val="259C5B9F"/>
    <w:rsid w:val="259C9B7E"/>
    <w:rsid w:val="259EB733"/>
    <w:rsid w:val="259EBEFC"/>
    <w:rsid w:val="259FF50D"/>
    <w:rsid w:val="25A1DA4F"/>
    <w:rsid w:val="25A214D5"/>
    <w:rsid w:val="25A3A518"/>
    <w:rsid w:val="25A3D98F"/>
    <w:rsid w:val="25A4CCE1"/>
    <w:rsid w:val="25A5162E"/>
    <w:rsid w:val="25A6C549"/>
    <w:rsid w:val="25A8E623"/>
    <w:rsid w:val="25A99E81"/>
    <w:rsid w:val="25AA6D5B"/>
    <w:rsid w:val="25ABAD2C"/>
    <w:rsid w:val="25ABD8C1"/>
    <w:rsid w:val="25AC9377"/>
    <w:rsid w:val="25AC9FE4"/>
    <w:rsid w:val="25ACB186"/>
    <w:rsid w:val="25B19C23"/>
    <w:rsid w:val="25B2C559"/>
    <w:rsid w:val="25B2C7B8"/>
    <w:rsid w:val="25B2FA2E"/>
    <w:rsid w:val="25B36F78"/>
    <w:rsid w:val="25B4BD97"/>
    <w:rsid w:val="25B5E062"/>
    <w:rsid w:val="25B68809"/>
    <w:rsid w:val="25B7E533"/>
    <w:rsid w:val="25B84DA5"/>
    <w:rsid w:val="25BBFED0"/>
    <w:rsid w:val="25BCFCD4"/>
    <w:rsid w:val="25BE381B"/>
    <w:rsid w:val="25BE4672"/>
    <w:rsid w:val="25BF3765"/>
    <w:rsid w:val="25C00094"/>
    <w:rsid w:val="25C06F4B"/>
    <w:rsid w:val="25C2B1D2"/>
    <w:rsid w:val="25C40978"/>
    <w:rsid w:val="25C40DF2"/>
    <w:rsid w:val="25C46285"/>
    <w:rsid w:val="25C50650"/>
    <w:rsid w:val="25C518BB"/>
    <w:rsid w:val="25C55EB5"/>
    <w:rsid w:val="25C66C36"/>
    <w:rsid w:val="25C67A1F"/>
    <w:rsid w:val="25C8F441"/>
    <w:rsid w:val="25CA47B8"/>
    <w:rsid w:val="25CABBEF"/>
    <w:rsid w:val="25CB73A4"/>
    <w:rsid w:val="25CE63BF"/>
    <w:rsid w:val="25D32B40"/>
    <w:rsid w:val="25D4FD72"/>
    <w:rsid w:val="25D51171"/>
    <w:rsid w:val="25D6450B"/>
    <w:rsid w:val="25D67072"/>
    <w:rsid w:val="25DA7884"/>
    <w:rsid w:val="25DA944B"/>
    <w:rsid w:val="25DD0CB3"/>
    <w:rsid w:val="25DD1116"/>
    <w:rsid w:val="25DE7A8A"/>
    <w:rsid w:val="25E00A7F"/>
    <w:rsid w:val="25E0B4FE"/>
    <w:rsid w:val="25E58DA3"/>
    <w:rsid w:val="25E5E5F0"/>
    <w:rsid w:val="25E6210F"/>
    <w:rsid w:val="25E72CB2"/>
    <w:rsid w:val="25E8BFAB"/>
    <w:rsid w:val="25E9156F"/>
    <w:rsid w:val="25E92DAF"/>
    <w:rsid w:val="25E9FF96"/>
    <w:rsid w:val="25EC75BE"/>
    <w:rsid w:val="25ECB792"/>
    <w:rsid w:val="25EEE240"/>
    <w:rsid w:val="25EF0071"/>
    <w:rsid w:val="25F0F97F"/>
    <w:rsid w:val="25F1A32F"/>
    <w:rsid w:val="25F240AC"/>
    <w:rsid w:val="25F25B50"/>
    <w:rsid w:val="25F39A90"/>
    <w:rsid w:val="25F417D7"/>
    <w:rsid w:val="25F65A97"/>
    <w:rsid w:val="25FA9594"/>
    <w:rsid w:val="25FBB5BA"/>
    <w:rsid w:val="25FD3ED7"/>
    <w:rsid w:val="25FDD23D"/>
    <w:rsid w:val="25FF2CB2"/>
    <w:rsid w:val="25FF5A89"/>
    <w:rsid w:val="25FF6E1D"/>
    <w:rsid w:val="260010F6"/>
    <w:rsid w:val="26002471"/>
    <w:rsid w:val="2602728C"/>
    <w:rsid w:val="2602C9C1"/>
    <w:rsid w:val="2602D73A"/>
    <w:rsid w:val="26080C17"/>
    <w:rsid w:val="26086DE0"/>
    <w:rsid w:val="260982E7"/>
    <w:rsid w:val="260A14CD"/>
    <w:rsid w:val="260AD266"/>
    <w:rsid w:val="260C7F62"/>
    <w:rsid w:val="260D0900"/>
    <w:rsid w:val="260ED0F5"/>
    <w:rsid w:val="260F5E13"/>
    <w:rsid w:val="260F70A9"/>
    <w:rsid w:val="260F8F08"/>
    <w:rsid w:val="26102DE1"/>
    <w:rsid w:val="26120C60"/>
    <w:rsid w:val="26171E3A"/>
    <w:rsid w:val="26197EA4"/>
    <w:rsid w:val="2619D8D6"/>
    <w:rsid w:val="261A7FD7"/>
    <w:rsid w:val="261B287F"/>
    <w:rsid w:val="261D4FCD"/>
    <w:rsid w:val="261E1533"/>
    <w:rsid w:val="261E24A8"/>
    <w:rsid w:val="261F16B0"/>
    <w:rsid w:val="261F50FB"/>
    <w:rsid w:val="261FF18C"/>
    <w:rsid w:val="26206A25"/>
    <w:rsid w:val="2622435B"/>
    <w:rsid w:val="2622B298"/>
    <w:rsid w:val="2625251B"/>
    <w:rsid w:val="26267136"/>
    <w:rsid w:val="2626D6A7"/>
    <w:rsid w:val="262759DA"/>
    <w:rsid w:val="26277726"/>
    <w:rsid w:val="2628101F"/>
    <w:rsid w:val="2629E124"/>
    <w:rsid w:val="262A737F"/>
    <w:rsid w:val="262DB708"/>
    <w:rsid w:val="262E2126"/>
    <w:rsid w:val="2631C084"/>
    <w:rsid w:val="2632CA22"/>
    <w:rsid w:val="26331B6A"/>
    <w:rsid w:val="2633B826"/>
    <w:rsid w:val="26346F53"/>
    <w:rsid w:val="26347A35"/>
    <w:rsid w:val="2635C558"/>
    <w:rsid w:val="26369292"/>
    <w:rsid w:val="26369407"/>
    <w:rsid w:val="2636B7EB"/>
    <w:rsid w:val="26397048"/>
    <w:rsid w:val="263B1C45"/>
    <w:rsid w:val="263B57F4"/>
    <w:rsid w:val="263BF0D7"/>
    <w:rsid w:val="263C2379"/>
    <w:rsid w:val="263CE027"/>
    <w:rsid w:val="263D0A0E"/>
    <w:rsid w:val="263D3C23"/>
    <w:rsid w:val="263DAADA"/>
    <w:rsid w:val="263E1A78"/>
    <w:rsid w:val="263EBF7A"/>
    <w:rsid w:val="263EDEE7"/>
    <w:rsid w:val="263F95A2"/>
    <w:rsid w:val="26406FE6"/>
    <w:rsid w:val="2641078C"/>
    <w:rsid w:val="26412129"/>
    <w:rsid w:val="2641C5C3"/>
    <w:rsid w:val="2642C92C"/>
    <w:rsid w:val="2642CB87"/>
    <w:rsid w:val="2643A6F1"/>
    <w:rsid w:val="26442E85"/>
    <w:rsid w:val="2644F6B6"/>
    <w:rsid w:val="264525A2"/>
    <w:rsid w:val="26479170"/>
    <w:rsid w:val="2647B130"/>
    <w:rsid w:val="2648A89A"/>
    <w:rsid w:val="264AC8C3"/>
    <w:rsid w:val="264D0A1F"/>
    <w:rsid w:val="264D55D1"/>
    <w:rsid w:val="264E323D"/>
    <w:rsid w:val="264E660E"/>
    <w:rsid w:val="2650067D"/>
    <w:rsid w:val="2650D358"/>
    <w:rsid w:val="2653375C"/>
    <w:rsid w:val="2654FFDC"/>
    <w:rsid w:val="2655586B"/>
    <w:rsid w:val="2656B2CE"/>
    <w:rsid w:val="26572BE1"/>
    <w:rsid w:val="2657FF33"/>
    <w:rsid w:val="265853DB"/>
    <w:rsid w:val="2659E94A"/>
    <w:rsid w:val="265B2FBD"/>
    <w:rsid w:val="265BCD54"/>
    <w:rsid w:val="265C3DA5"/>
    <w:rsid w:val="265C6B74"/>
    <w:rsid w:val="265EAA49"/>
    <w:rsid w:val="265EE5E6"/>
    <w:rsid w:val="26605BDC"/>
    <w:rsid w:val="26659E93"/>
    <w:rsid w:val="266A85C9"/>
    <w:rsid w:val="266AF188"/>
    <w:rsid w:val="266B207F"/>
    <w:rsid w:val="266C198C"/>
    <w:rsid w:val="266C9009"/>
    <w:rsid w:val="266D2128"/>
    <w:rsid w:val="266D79FF"/>
    <w:rsid w:val="266EA39E"/>
    <w:rsid w:val="2670E8E1"/>
    <w:rsid w:val="2672234D"/>
    <w:rsid w:val="26766E21"/>
    <w:rsid w:val="26768E9D"/>
    <w:rsid w:val="2676AD32"/>
    <w:rsid w:val="2679C5E9"/>
    <w:rsid w:val="2679E3D2"/>
    <w:rsid w:val="267B4F26"/>
    <w:rsid w:val="267C5A41"/>
    <w:rsid w:val="267E950E"/>
    <w:rsid w:val="267F4933"/>
    <w:rsid w:val="267FAE30"/>
    <w:rsid w:val="26814067"/>
    <w:rsid w:val="26822AA6"/>
    <w:rsid w:val="26845722"/>
    <w:rsid w:val="26853A37"/>
    <w:rsid w:val="2686887C"/>
    <w:rsid w:val="26875AA6"/>
    <w:rsid w:val="26895399"/>
    <w:rsid w:val="268A5655"/>
    <w:rsid w:val="268A7133"/>
    <w:rsid w:val="268A720D"/>
    <w:rsid w:val="268AB391"/>
    <w:rsid w:val="268AC34E"/>
    <w:rsid w:val="268CBC70"/>
    <w:rsid w:val="268DB20A"/>
    <w:rsid w:val="268EF591"/>
    <w:rsid w:val="26900226"/>
    <w:rsid w:val="26919372"/>
    <w:rsid w:val="2693A707"/>
    <w:rsid w:val="2694E08F"/>
    <w:rsid w:val="2695271C"/>
    <w:rsid w:val="2695B301"/>
    <w:rsid w:val="26964BFC"/>
    <w:rsid w:val="2697E864"/>
    <w:rsid w:val="2698D0D7"/>
    <w:rsid w:val="26999DB6"/>
    <w:rsid w:val="2699C53B"/>
    <w:rsid w:val="269A099F"/>
    <w:rsid w:val="269A902A"/>
    <w:rsid w:val="269F6E20"/>
    <w:rsid w:val="269FCEFB"/>
    <w:rsid w:val="26A39445"/>
    <w:rsid w:val="26A4043D"/>
    <w:rsid w:val="26A56B3B"/>
    <w:rsid w:val="26A61837"/>
    <w:rsid w:val="26A780C1"/>
    <w:rsid w:val="26A7C225"/>
    <w:rsid w:val="26A902A3"/>
    <w:rsid w:val="26AC9D28"/>
    <w:rsid w:val="26ACA4BC"/>
    <w:rsid w:val="26ACF111"/>
    <w:rsid w:val="26B0EA1A"/>
    <w:rsid w:val="26B2F7C5"/>
    <w:rsid w:val="26B35646"/>
    <w:rsid w:val="26B40381"/>
    <w:rsid w:val="26B4168B"/>
    <w:rsid w:val="26B4EA27"/>
    <w:rsid w:val="26B5BB99"/>
    <w:rsid w:val="26B5DFCE"/>
    <w:rsid w:val="26B70467"/>
    <w:rsid w:val="26B7D730"/>
    <w:rsid w:val="26BB57C3"/>
    <w:rsid w:val="26BD7A47"/>
    <w:rsid w:val="26BDF7E1"/>
    <w:rsid w:val="26C2249E"/>
    <w:rsid w:val="26C2AE61"/>
    <w:rsid w:val="26C31FF0"/>
    <w:rsid w:val="26C4C8FD"/>
    <w:rsid w:val="26C5E8DA"/>
    <w:rsid w:val="26C8184F"/>
    <w:rsid w:val="26C8DDAA"/>
    <w:rsid w:val="26C94AF3"/>
    <w:rsid w:val="26C9BBA7"/>
    <w:rsid w:val="26CA4912"/>
    <w:rsid w:val="26CAB874"/>
    <w:rsid w:val="26CAF91D"/>
    <w:rsid w:val="26CC1345"/>
    <w:rsid w:val="26CDB99A"/>
    <w:rsid w:val="26CE28F9"/>
    <w:rsid w:val="26D10233"/>
    <w:rsid w:val="26D18B6E"/>
    <w:rsid w:val="26D234D3"/>
    <w:rsid w:val="26D249CE"/>
    <w:rsid w:val="26D26341"/>
    <w:rsid w:val="26D27F78"/>
    <w:rsid w:val="26D47452"/>
    <w:rsid w:val="26D505A8"/>
    <w:rsid w:val="26D5204F"/>
    <w:rsid w:val="26D6C010"/>
    <w:rsid w:val="26D71454"/>
    <w:rsid w:val="26D7DA98"/>
    <w:rsid w:val="26DA4285"/>
    <w:rsid w:val="26DA79C6"/>
    <w:rsid w:val="26DD8D3E"/>
    <w:rsid w:val="26DDF3C7"/>
    <w:rsid w:val="26DFA588"/>
    <w:rsid w:val="26DFCD1D"/>
    <w:rsid w:val="26E11A3C"/>
    <w:rsid w:val="26E1CAC7"/>
    <w:rsid w:val="26E2F238"/>
    <w:rsid w:val="26E34985"/>
    <w:rsid w:val="26E86023"/>
    <w:rsid w:val="26EB1721"/>
    <w:rsid w:val="26ECB258"/>
    <w:rsid w:val="26EDFB2B"/>
    <w:rsid w:val="26EEAE39"/>
    <w:rsid w:val="26F1DD31"/>
    <w:rsid w:val="26F3440B"/>
    <w:rsid w:val="26F375CA"/>
    <w:rsid w:val="26F4D2B8"/>
    <w:rsid w:val="26F4FE05"/>
    <w:rsid w:val="26F566F4"/>
    <w:rsid w:val="26F598B0"/>
    <w:rsid w:val="26F60A53"/>
    <w:rsid w:val="26F650AE"/>
    <w:rsid w:val="26F6FD53"/>
    <w:rsid w:val="26F84A1C"/>
    <w:rsid w:val="26F92F3D"/>
    <w:rsid w:val="26F9F4D4"/>
    <w:rsid w:val="26FB8179"/>
    <w:rsid w:val="26FC7916"/>
    <w:rsid w:val="26FE0ED7"/>
    <w:rsid w:val="26FE33B8"/>
    <w:rsid w:val="26FE4703"/>
    <w:rsid w:val="27007F00"/>
    <w:rsid w:val="2701B2E2"/>
    <w:rsid w:val="2702E3FE"/>
    <w:rsid w:val="27033250"/>
    <w:rsid w:val="2703D070"/>
    <w:rsid w:val="2704DA0C"/>
    <w:rsid w:val="270785F7"/>
    <w:rsid w:val="2707D328"/>
    <w:rsid w:val="2708C364"/>
    <w:rsid w:val="2709F9BC"/>
    <w:rsid w:val="270DB23F"/>
    <w:rsid w:val="270FDCF9"/>
    <w:rsid w:val="2710853E"/>
    <w:rsid w:val="2710C3A9"/>
    <w:rsid w:val="27111320"/>
    <w:rsid w:val="2712A7BA"/>
    <w:rsid w:val="27145460"/>
    <w:rsid w:val="27168D1E"/>
    <w:rsid w:val="27178D2F"/>
    <w:rsid w:val="2718685A"/>
    <w:rsid w:val="271A4315"/>
    <w:rsid w:val="271B53AB"/>
    <w:rsid w:val="271C08D8"/>
    <w:rsid w:val="271C2937"/>
    <w:rsid w:val="271C313F"/>
    <w:rsid w:val="271C5809"/>
    <w:rsid w:val="271D57EC"/>
    <w:rsid w:val="271D7ED8"/>
    <w:rsid w:val="271ED194"/>
    <w:rsid w:val="271F3FC1"/>
    <w:rsid w:val="271FA18F"/>
    <w:rsid w:val="272109D7"/>
    <w:rsid w:val="27214BCD"/>
    <w:rsid w:val="2724BFD9"/>
    <w:rsid w:val="272748D3"/>
    <w:rsid w:val="2728584A"/>
    <w:rsid w:val="27299038"/>
    <w:rsid w:val="272AE522"/>
    <w:rsid w:val="272B1374"/>
    <w:rsid w:val="272B27A4"/>
    <w:rsid w:val="272BCE19"/>
    <w:rsid w:val="272CEC2B"/>
    <w:rsid w:val="272F2FEA"/>
    <w:rsid w:val="2730FD29"/>
    <w:rsid w:val="27317C67"/>
    <w:rsid w:val="2731C34F"/>
    <w:rsid w:val="273321EA"/>
    <w:rsid w:val="2736A70F"/>
    <w:rsid w:val="27380972"/>
    <w:rsid w:val="273AE7B6"/>
    <w:rsid w:val="273CB706"/>
    <w:rsid w:val="273FC094"/>
    <w:rsid w:val="273FC97B"/>
    <w:rsid w:val="273FEA25"/>
    <w:rsid w:val="274089DC"/>
    <w:rsid w:val="274145FA"/>
    <w:rsid w:val="2744270F"/>
    <w:rsid w:val="2744E2E8"/>
    <w:rsid w:val="274583CA"/>
    <w:rsid w:val="27467BBB"/>
    <w:rsid w:val="27487FAA"/>
    <w:rsid w:val="274A24A7"/>
    <w:rsid w:val="274E6A5F"/>
    <w:rsid w:val="274EDA6A"/>
    <w:rsid w:val="27513956"/>
    <w:rsid w:val="27519AAC"/>
    <w:rsid w:val="27524A1E"/>
    <w:rsid w:val="2754A33E"/>
    <w:rsid w:val="2755063D"/>
    <w:rsid w:val="2755FE3F"/>
    <w:rsid w:val="2756C6F5"/>
    <w:rsid w:val="2757A68A"/>
    <w:rsid w:val="2757A9CF"/>
    <w:rsid w:val="27582D6C"/>
    <w:rsid w:val="2759B937"/>
    <w:rsid w:val="2759F0DF"/>
    <w:rsid w:val="275B8B50"/>
    <w:rsid w:val="275EAD83"/>
    <w:rsid w:val="275F4F6D"/>
    <w:rsid w:val="2762F227"/>
    <w:rsid w:val="27630512"/>
    <w:rsid w:val="27631CCD"/>
    <w:rsid w:val="27639EB6"/>
    <w:rsid w:val="2763E1BF"/>
    <w:rsid w:val="2765C914"/>
    <w:rsid w:val="2767556B"/>
    <w:rsid w:val="27679A93"/>
    <w:rsid w:val="2768A5E3"/>
    <w:rsid w:val="2769AC38"/>
    <w:rsid w:val="276B8433"/>
    <w:rsid w:val="276DA71B"/>
    <w:rsid w:val="276E8B4F"/>
    <w:rsid w:val="276FFF1B"/>
    <w:rsid w:val="27704D45"/>
    <w:rsid w:val="27727A52"/>
    <w:rsid w:val="2774122E"/>
    <w:rsid w:val="2774B9C7"/>
    <w:rsid w:val="27764294"/>
    <w:rsid w:val="27768048"/>
    <w:rsid w:val="2776949C"/>
    <w:rsid w:val="2776C9DA"/>
    <w:rsid w:val="27770282"/>
    <w:rsid w:val="2777C178"/>
    <w:rsid w:val="277A0053"/>
    <w:rsid w:val="277A6E90"/>
    <w:rsid w:val="277A8300"/>
    <w:rsid w:val="277B29F6"/>
    <w:rsid w:val="277E6F2D"/>
    <w:rsid w:val="277E80C3"/>
    <w:rsid w:val="277EF171"/>
    <w:rsid w:val="27816187"/>
    <w:rsid w:val="278170FA"/>
    <w:rsid w:val="27841098"/>
    <w:rsid w:val="2786484B"/>
    <w:rsid w:val="2786FCD8"/>
    <w:rsid w:val="27870E8F"/>
    <w:rsid w:val="278769FA"/>
    <w:rsid w:val="2788010C"/>
    <w:rsid w:val="27892A12"/>
    <w:rsid w:val="2789AE93"/>
    <w:rsid w:val="278B2A35"/>
    <w:rsid w:val="278B336C"/>
    <w:rsid w:val="278C21C5"/>
    <w:rsid w:val="2790CE9D"/>
    <w:rsid w:val="2790D64F"/>
    <w:rsid w:val="27912150"/>
    <w:rsid w:val="2791825F"/>
    <w:rsid w:val="2795E7FF"/>
    <w:rsid w:val="2795EF45"/>
    <w:rsid w:val="27967FFF"/>
    <w:rsid w:val="2796B660"/>
    <w:rsid w:val="279768C1"/>
    <w:rsid w:val="27980B1C"/>
    <w:rsid w:val="279A89E4"/>
    <w:rsid w:val="279B6E89"/>
    <w:rsid w:val="279CC4C3"/>
    <w:rsid w:val="279CD5E6"/>
    <w:rsid w:val="279D08F6"/>
    <w:rsid w:val="279D9AE2"/>
    <w:rsid w:val="279F1DD8"/>
    <w:rsid w:val="279FB309"/>
    <w:rsid w:val="27A1805B"/>
    <w:rsid w:val="27A3507E"/>
    <w:rsid w:val="27A4454B"/>
    <w:rsid w:val="27A47710"/>
    <w:rsid w:val="27A714E7"/>
    <w:rsid w:val="27A942A2"/>
    <w:rsid w:val="27A9E98C"/>
    <w:rsid w:val="27AA49AD"/>
    <w:rsid w:val="27AC66CA"/>
    <w:rsid w:val="27AE7ED3"/>
    <w:rsid w:val="27AEF2BC"/>
    <w:rsid w:val="27AF118F"/>
    <w:rsid w:val="27AF7E85"/>
    <w:rsid w:val="27B00C1F"/>
    <w:rsid w:val="27B19ED9"/>
    <w:rsid w:val="27B1F3CE"/>
    <w:rsid w:val="27B200B2"/>
    <w:rsid w:val="27B43768"/>
    <w:rsid w:val="27B52FC1"/>
    <w:rsid w:val="27B54779"/>
    <w:rsid w:val="27B6B2C4"/>
    <w:rsid w:val="27B6F8B0"/>
    <w:rsid w:val="27B786F7"/>
    <w:rsid w:val="27B7A8E8"/>
    <w:rsid w:val="27B7B351"/>
    <w:rsid w:val="27B82203"/>
    <w:rsid w:val="27B948AD"/>
    <w:rsid w:val="27BA4CD4"/>
    <w:rsid w:val="27BB7E73"/>
    <w:rsid w:val="27BC7037"/>
    <w:rsid w:val="27BDC387"/>
    <w:rsid w:val="27BDCBC2"/>
    <w:rsid w:val="27BE52EB"/>
    <w:rsid w:val="27BECBA9"/>
    <w:rsid w:val="27BEEBFC"/>
    <w:rsid w:val="27BFE0F5"/>
    <w:rsid w:val="27C39B0D"/>
    <w:rsid w:val="27C3A60D"/>
    <w:rsid w:val="27C44875"/>
    <w:rsid w:val="27C5B375"/>
    <w:rsid w:val="27C5F73C"/>
    <w:rsid w:val="27C76E70"/>
    <w:rsid w:val="27C89EAF"/>
    <w:rsid w:val="27CA19D3"/>
    <w:rsid w:val="27CB48B7"/>
    <w:rsid w:val="27CC2D28"/>
    <w:rsid w:val="27CE3166"/>
    <w:rsid w:val="27CF2E4A"/>
    <w:rsid w:val="27D062E0"/>
    <w:rsid w:val="27D16FF8"/>
    <w:rsid w:val="27D1B4BB"/>
    <w:rsid w:val="27D1E274"/>
    <w:rsid w:val="27D309E5"/>
    <w:rsid w:val="27D36B73"/>
    <w:rsid w:val="27D384EF"/>
    <w:rsid w:val="27D4448A"/>
    <w:rsid w:val="27D49AA4"/>
    <w:rsid w:val="27D5136F"/>
    <w:rsid w:val="27D7172C"/>
    <w:rsid w:val="27D9EFF1"/>
    <w:rsid w:val="27DA10B4"/>
    <w:rsid w:val="27DA6015"/>
    <w:rsid w:val="27DA828C"/>
    <w:rsid w:val="27DCD801"/>
    <w:rsid w:val="27DDB02B"/>
    <w:rsid w:val="27DEE885"/>
    <w:rsid w:val="27E2CEF4"/>
    <w:rsid w:val="27E4917B"/>
    <w:rsid w:val="27E5B9A8"/>
    <w:rsid w:val="27E5DD99"/>
    <w:rsid w:val="27E613CD"/>
    <w:rsid w:val="27E69308"/>
    <w:rsid w:val="27E7CE74"/>
    <w:rsid w:val="27EACEE0"/>
    <w:rsid w:val="27EB2EE8"/>
    <w:rsid w:val="27EBFE96"/>
    <w:rsid w:val="27EC10D6"/>
    <w:rsid w:val="27EC4E51"/>
    <w:rsid w:val="27EC8E67"/>
    <w:rsid w:val="27EDCC5D"/>
    <w:rsid w:val="27EFD541"/>
    <w:rsid w:val="27F2C8A8"/>
    <w:rsid w:val="27F4D00D"/>
    <w:rsid w:val="27F4D677"/>
    <w:rsid w:val="27F5E557"/>
    <w:rsid w:val="27F7587B"/>
    <w:rsid w:val="27F79DB5"/>
    <w:rsid w:val="27F86949"/>
    <w:rsid w:val="27F8FCB5"/>
    <w:rsid w:val="27F982B6"/>
    <w:rsid w:val="27FA6067"/>
    <w:rsid w:val="27FBB671"/>
    <w:rsid w:val="27FC42A6"/>
    <w:rsid w:val="27FD188C"/>
    <w:rsid w:val="27FD77A4"/>
    <w:rsid w:val="27FFC9B0"/>
    <w:rsid w:val="28007EB1"/>
    <w:rsid w:val="28023847"/>
    <w:rsid w:val="28023C37"/>
    <w:rsid w:val="2803F8B6"/>
    <w:rsid w:val="28044005"/>
    <w:rsid w:val="2804E1F4"/>
    <w:rsid w:val="28051786"/>
    <w:rsid w:val="280536F2"/>
    <w:rsid w:val="28057863"/>
    <w:rsid w:val="2806114E"/>
    <w:rsid w:val="2807A074"/>
    <w:rsid w:val="28091B15"/>
    <w:rsid w:val="28097FD9"/>
    <w:rsid w:val="280AB9F7"/>
    <w:rsid w:val="280B8A70"/>
    <w:rsid w:val="280CD49E"/>
    <w:rsid w:val="28127232"/>
    <w:rsid w:val="28129610"/>
    <w:rsid w:val="2812D5E4"/>
    <w:rsid w:val="281315D1"/>
    <w:rsid w:val="281614FB"/>
    <w:rsid w:val="2816ACF0"/>
    <w:rsid w:val="2817316B"/>
    <w:rsid w:val="281A3BFB"/>
    <w:rsid w:val="281B47C7"/>
    <w:rsid w:val="281BDDDF"/>
    <w:rsid w:val="281C03F0"/>
    <w:rsid w:val="2820F0FD"/>
    <w:rsid w:val="2822C984"/>
    <w:rsid w:val="28236226"/>
    <w:rsid w:val="2824D464"/>
    <w:rsid w:val="2825A986"/>
    <w:rsid w:val="2825F369"/>
    <w:rsid w:val="2828A993"/>
    <w:rsid w:val="2828C0B5"/>
    <w:rsid w:val="282AC964"/>
    <w:rsid w:val="282BE7AC"/>
    <w:rsid w:val="282EC467"/>
    <w:rsid w:val="283236D3"/>
    <w:rsid w:val="2832D8A6"/>
    <w:rsid w:val="2833FA79"/>
    <w:rsid w:val="283470DF"/>
    <w:rsid w:val="2834936D"/>
    <w:rsid w:val="28351772"/>
    <w:rsid w:val="2835DD50"/>
    <w:rsid w:val="28366250"/>
    <w:rsid w:val="28377A1E"/>
    <w:rsid w:val="2838BCCA"/>
    <w:rsid w:val="2838D5FE"/>
    <w:rsid w:val="2839B967"/>
    <w:rsid w:val="283B8D0F"/>
    <w:rsid w:val="283BD11E"/>
    <w:rsid w:val="283D0EC3"/>
    <w:rsid w:val="283D415D"/>
    <w:rsid w:val="283E7346"/>
    <w:rsid w:val="283EA507"/>
    <w:rsid w:val="283ED905"/>
    <w:rsid w:val="28405632"/>
    <w:rsid w:val="2840BCF0"/>
    <w:rsid w:val="28413A83"/>
    <w:rsid w:val="2841D9D3"/>
    <w:rsid w:val="28425713"/>
    <w:rsid w:val="28437674"/>
    <w:rsid w:val="28447A21"/>
    <w:rsid w:val="28458413"/>
    <w:rsid w:val="2847A34C"/>
    <w:rsid w:val="2847C0E6"/>
    <w:rsid w:val="28481A48"/>
    <w:rsid w:val="284820A7"/>
    <w:rsid w:val="284BB774"/>
    <w:rsid w:val="284BE736"/>
    <w:rsid w:val="284CE564"/>
    <w:rsid w:val="284D0ADB"/>
    <w:rsid w:val="284E3890"/>
    <w:rsid w:val="28543BE5"/>
    <w:rsid w:val="2854F5B8"/>
    <w:rsid w:val="28566DCB"/>
    <w:rsid w:val="28568C72"/>
    <w:rsid w:val="2857DFEB"/>
    <w:rsid w:val="285A3D7D"/>
    <w:rsid w:val="285D7C2D"/>
    <w:rsid w:val="285E7CAF"/>
    <w:rsid w:val="28601804"/>
    <w:rsid w:val="28608377"/>
    <w:rsid w:val="286147CB"/>
    <w:rsid w:val="2861B596"/>
    <w:rsid w:val="28621046"/>
    <w:rsid w:val="2863F71C"/>
    <w:rsid w:val="28643C28"/>
    <w:rsid w:val="2864820F"/>
    <w:rsid w:val="286512B2"/>
    <w:rsid w:val="2867CECA"/>
    <w:rsid w:val="2868D502"/>
    <w:rsid w:val="2869BBF3"/>
    <w:rsid w:val="2869D1B8"/>
    <w:rsid w:val="286A9ECB"/>
    <w:rsid w:val="286BDD3B"/>
    <w:rsid w:val="2870CDD4"/>
    <w:rsid w:val="2870F395"/>
    <w:rsid w:val="28711C68"/>
    <w:rsid w:val="28719379"/>
    <w:rsid w:val="2872D5A2"/>
    <w:rsid w:val="28742B29"/>
    <w:rsid w:val="2874325F"/>
    <w:rsid w:val="2874B1C7"/>
    <w:rsid w:val="2874C6C0"/>
    <w:rsid w:val="2874D418"/>
    <w:rsid w:val="28775AD9"/>
    <w:rsid w:val="2879219F"/>
    <w:rsid w:val="287BFF74"/>
    <w:rsid w:val="287DE20D"/>
    <w:rsid w:val="2880D305"/>
    <w:rsid w:val="2880DDF6"/>
    <w:rsid w:val="288200AC"/>
    <w:rsid w:val="28833236"/>
    <w:rsid w:val="2883FE73"/>
    <w:rsid w:val="28853B9F"/>
    <w:rsid w:val="2885693D"/>
    <w:rsid w:val="2888D52C"/>
    <w:rsid w:val="288950D7"/>
    <w:rsid w:val="288999C3"/>
    <w:rsid w:val="288A7456"/>
    <w:rsid w:val="288E5ACE"/>
    <w:rsid w:val="288FA89E"/>
    <w:rsid w:val="2891E6DB"/>
    <w:rsid w:val="2891E843"/>
    <w:rsid w:val="28920E30"/>
    <w:rsid w:val="2892B65F"/>
    <w:rsid w:val="2892E38F"/>
    <w:rsid w:val="2892E83A"/>
    <w:rsid w:val="2893C3C0"/>
    <w:rsid w:val="289452CE"/>
    <w:rsid w:val="2894F8EA"/>
    <w:rsid w:val="289553BC"/>
    <w:rsid w:val="28969445"/>
    <w:rsid w:val="28972E43"/>
    <w:rsid w:val="289A1024"/>
    <w:rsid w:val="289C8FB3"/>
    <w:rsid w:val="28A236D5"/>
    <w:rsid w:val="28A25EF5"/>
    <w:rsid w:val="28A3195A"/>
    <w:rsid w:val="28A37D5C"/>
    <w:rsid w:val="28A40BBF"/>
    <w:rsid w:val="28A4BDC6"/>
    <w:rsid w:val="28A4F097"/>
    <w:rsid w:val="28A75DB4"/>
    <w:rsid w:val="28A8A421"/>
    <w:rsid w:val="28A9F3CD"/>
    <w:rsid w:val="28AA05B2"/>
    <w:rsid w:val="28AA803C"/>
    <w:rsid w:val="28ABFD41"/>
    <w:rsid w:val="28ACA4B5"/>
    <w:rsid w:val="28ACADA9"/>
    <w:rsid w:val="28AD1009"/>
    <w:rsid w:val="28AF156C"/>
    <w:rsid w:val="28AF3DC2"/>
    <w:rsid w:val="28B0048E"/>
    <w:rsid w:val="28B30FA1"/>
    <w:rsid w:val="28B43696"/>
    <w:rsid w:val="28B74169"/>
    <w:rsid w:val="28B7B5BF"/>
    <w:rsid w:val="28B7F251"/>
    <w:rsid w:val="28B9F2BD"/>
    <w:rsid w:val="28BBDBEA"/>
    <w:rsid w:val="28BBF1FD"/>
    <w:rsid w:val="28BC0041"/>
    <w:rsid w:val="28BC0B4C"/>
    <w:rsid w:val="28BC8046"/>
    <w:rsid w:val="28BD344F"/>
    <w:rsid w:val="28BDEEEB"/>
    <w:rsid w:val="28BFDEF4"/>
    <w:rsid w:val="28C08CE1"/>
    <w:rsid w:val="28C10573"/>
    <w:rsid w:val="28C2ED4B"/>
    <w:rsid w:val="28C3255F"/>
    <w:rsid w:val="28C5D1B6"/>
    <w:rsid w:val="28C74F4C"/>
    <w:rsid w:val="28C778F4"/>
    <w:rsid w:val="28C7BCE2"/>
    <w:rsid w:val="28C8F4CD"/>
    <w:rsid w:val="28C8F553"/>
    <w:rsid w:val="28C93604"/>
    <w:rsid w:val="28CA0DBA"/>
    <w:rsid w:val="28CBBAE7"/>
    <w:rsid w:val="28CC64CC"/>
    <w:rsid w:val="28CCFA03"/>
    <w:rsid w:val="28CE2223"/>
    <w:rsid w:val="28CF7071"/>
    <w:rsid w:val="28CFC9B2"/>
    <w:rsid w:val="28D1879F"/>
    <w:rsid w:val="28D25A02"/>
    <w:rsid w:val="28D2993D"/>
    <w:rsid w:val="28D3E27B"/>
    <w:rsid w:val="28D42CDE"/>
    <w:rsid w:val="28D4A013"/>
    <w:rsid w:val="28D5509A"/>
    <w:rsid w:val="28D616AF"/>
    <w:rsid w:val="28D6D980"/>
    <w:rsid w:val="28D784D6"/>
    <w:rsid w:val="28D82636"/>
    <w:rsid w:val="28DA3054"/>
    <w:rsid w:val="28DD03AB"/>
    <w:rsid w:val="28DF4770"/>
    <w:rsid w:val="28DF6441"/>
    <w:rsid w:val="28DF8B2A"/>
    <w:rsid w:val="28DFCB8E"/>
    <w:rsid w:val="28E04D33"/>
    <w:rsid w:val="28E302AE"/>
    <w:rsid w:val="28E3BA5F"/>
    <w:rsid w:val="28E52E3F"/>
    <w:rsid w:val="28E5810F"/>
    <w:rsid w:val="28E68B18"/>
    <w:rsid w:val="28E841B0"/>
    <w:rsid w:val="28E89508"/>
    <w:rsid w:val="28E91B8A"/>
    <w:rsid w:val="28E9CEA3"/>
    <w:rsid w:val="28EC6404"/>
    <w:rsid w:val="28ED2E61"/>
    <w:rsid w:val="28ED63C4"/>
    <w:rsid w:val="28EFBDAC"/>
    <w:rsid w:val="28EFE9F7"/>
    <w:rsid w:val="28F0688B"/>
    <w:rsid w:val="28F0FFBA"/>
    <w:rsid w:val="28F1873B"/>
    <w:rsid w:val="28F3D3B0"/>
    <w:rsid w:val="28F466BF"/>
    <w:rsid w:val="28F484A4"/>
    <w:rsid w:val="28FCDA8A"/>
    <w:rsid w:val="28FDD566"/>
    <w:rsid w:val="28FDDA95"/>
    <w:rsid w:val="28FEAF31"/>
    <w:rsid w:val="28FFADD8"/>
    <w:rsid w:val="2902074C"/>
    <w:rsid w:val="29047351"/>
    <w:rsid w:val="290496F0"/>
    <w:rsid w:val="29064E1D"/>
    <w:rsid w:val="290954B8"/>
    <w:rsid w:val="2909B35B"/>
    <w:rsid w:val="290D1DB5"/>
    <w:rsid w:val="290D6F84"/>
    <w:rsid w:val="2910371A"/>
    <w:rsid w:val="2911A50D"/>
    <w:rsid w:val="2912D44C"/>
    <w:rsid w:val="291415FD"/>
    <w:rsid w:val="29148598"/>
    <w:rsid w:val="2914B1D8"/>
    <w:rsid w:val="2915B796"/>
    <w:rsid w:val="291698A3"/>
    <w:rsid w:val="2917285F"/>
    <w:rsid w:val="29175558"/>
    <w:rsid w:val="291A2CB4"/>
    <w:rsid w:val="291A96B5"/>
    <w:rsid w:val="291CBE38"/>
    <w:rsid w:val="2920A1B2"/>
    <w:rsid w:val="2920F834"/>
    <w:rsid w:val="29212E35"/>
    <w:rsid w:val="29213131"/>
    <w:rsid w:val="29216FC7"/>
    <w:rsid w:val="2923F6A2"/>
    <w:rsid w:val="2925B878"/>
    <w:rsid w:val="29272F0A"/>
    <w:rsid w:val="29279587"/>
    <w:rsid w:val="29286FCE"/>
    <w:rsid w:val="292871A5"/>
    <w:rsid w:val="2928E2A7"/>
    <w:rsid w:val="2928EF40"/>
    <w:rsid w:val="292A8952"/>
    <w:rsid w:val="292B25EE"/>
    <w:rsid w:val="292BE5F2"/>
    <w:rsid w:val="292D6608"/>
    <w:rsid w:val="292F4392"/>
    <w:rsid w:val="292F6AE4"/>
    <w:rsid w:val="2930577D"/>
    <w:rsid w:val="2930C971"/>
    <w:rsid w:val="2931BFA6"/>
    <w:rsid w:val="2933F75B"/>
    <w:rsid w:val="2934CF3F"/>
    <w:rsid w:val="2934D767"/>
    <w:rsid w:val="293698D9"/>
    <w:rsid w:val="2939CEB3"/>
    <w:rsid w:val="293DF74F"/>
    <w:rsid w:val="293E7705"/>
    <w:rsid w:val="293F153A"/>
    <w:rsid w:val="293F3944"/>
    <w:rsid w:val="2940402E"/>
    <w:rsid w:val="29417087"/>
    <w:rsid w:val="294183CF"/>
    <w:rsid w:val="29419C94"/>
    <w:rsid w:val="29436FA7"/>
    <w:rsid w:val="29437C10"/>
    <w:rsid w:val="2944015C"/>
    <w:rsid w:val="2944889A"/>
    <w:rsid w:val="29482736"/>
    <w:rsid w:val="2948B502"/>
    <w:rsid w:val="294BA626"/>
    <w:rsid w:val="294C0EDF"/>
    <w:rsid w:val="294CA858"/>
    <w:rsid w:val="294D07C5"/>
    <w:rsid w:val="294DFEF1"/>
    <w:rsid w:val="294E3E03"/>
    <w:rsid w:val="29503BB4"/>
    <w:rsid w:val="29509CEF"/>
    <w:rsid w:val="295209C1"/>
    <w:rsid w:val="29520BEA"/>
    <w:rsid w:val="2953A46F"/>
    <w:rsid w:val="295468CC"/>
    <w:rsid w:val="2955B156"/>
    <w:rsid w:val="2957147C"/>
    <w:rsid w:val="29588BD9"/>
    <w:rsid w:val="2959A5D0"/>
    <w:rsid w:val="295A2816"/>
    <w:rsid w:val="295A9295"/>
    <w:rsid w:val="295AB2F6"/>
    <w:rsid w:val="295ADAAA"/>
    <w:rsid w:val="295BC314"/>
    <w:rsid w:val="295D03E3"/>
    <w:rsid w:val="295D69B6"/>
    <w:rsid w:val="295F0825"/>
    <w:rsid w:val="2961BC6E"/>
    <w:rsid w:val="2962CE63"/>
    <w:rsid w:val="2962E9AD"/>
    <w:rsid w:val="2966D389"/>
    <w:rsid w:val="29674FB9"/>
    <w:rsid w:val="29695DDB"/>
    <w:rsid w:val="2969910D"/>
    <w:rsid w:val="296C91AE"/>
    <w:rsid w:val="296D9174"/>
    <w:rsid w:val="296E2243"/>
    <w:rsid w:val="296E6FB6"/>
    <w:rsid w:val="296F3219"/>
    <w:rsid w:val="296F56B1"/>
    <w:rsid w:val="29707992"/>
    <w:rsid w:val="29728740"/>
    <w:rsid w:val="2972D3EA"/>
    <w:rsid w:val="2972E78D"/>
    <w:rsid w:val="297A8DA4"/>
    <w:rsid w:val="297B4345"/>
    <w:rsid w:val="297B5917"/>
    <w:rsid w:val="297B81A4"/>
    <w:rsid w:val="297BCB96"/>
    <w:rsid w:val="297C2D82"/>
    <w:rsid w:val="297DD5D5"/>
    <w:rsid w:val="29814174"/>
    <w:rsid w:val="2982AC52"/>
    <w:rsid w:val="2983AC8E"/>
    <w:rsid w:val="2984197F"/>
    <w:rsid w:val="2984C2C7"/>
    <w:rsid w:val="29861924"/>
    <w:rsid w:val="2986B6AD"/>
    <w:rsid w:val="2986FAB9"/>
    <w:rsid w:val="2988BE71"/>
    <w:rsid w:val="298A9E0D"/>
    <w:rsid w:val="298B3187"/>
    <w:rsid w:val="298C9F69"/>
    <w:rsid w:val="298CCA23"/>
    <w:rsid w:val="298D63F2"/>
    <w:rsid w:val="298EA8B9"/>
    <w:rsid w:val="2990620E"/>
    <w:rsid w:val="2990A6D8"/>
    <w:rsid w:val="29919D6C"/>
    <w:rsid w:val="2993A672"/>
    <w:rsid w:val="2997CD24"/>
    <w:rsid w:val="2998BEAE"/>
    <w:rsid w:val="299962BE"/>
    <w:rsid w:val="299A04A1"/>
    <w:rsid w:val="299ACC6A"/>
    <w:rsid w:val="299C0065"/>
    <w:rsid w:val="299C753E"/>
    <w:rsid w:val="299D02CE"/>
    <w:rsid w:val="299D451C"/>
    <w:rsid w:val="299F01C8"/>
    <w:rsid w:val="299FEC69"/>
    <w:rsid w:val="29A11907"/>
    <w:rsid w:val="29A1F470"/>
    <w:rsid w:val="29A27C7B"/>
    <w:rsid w:val="29A3157A"/>
    <w:rsid w:val="29A38A67"/>
    <w:rsid w:val="29A38C4A"/>
    <w:rsid w:val="29A42B12"/>
    <w:rsid w:val="29A83FFB"/>
    <w:rsid w:val="29A858DE"/>
    <w:rsid w:val="29A88FCF"/>
    <w:rsid w:val="29A96BE7"/>
    <w:rsid w:val="29AC467A"/>
    <w:rsid w:val="29ADBBBA"/>
    <w:rsid w:val="29AE931D"/>
    <w:rsid w:val="29B17FAF"/>
    <w:rsid w:val="29B18728"/>
    <w:rsid w:val="29B1E36E"/>
    <w:rsid w:val="29B2A941"/>
    <w:rsid w:val="29B30E6B"/>
    <w:rsid w:val="29B409A2"/>
    <w:rsid w:val="29B4CC13"/>
    <w:rsid w:val="29B53586"/>
    <w:rsid w:val="29B57022"/>
    <w:rsid w:val="29B6CDFA"/>
    <w:rsid w:val="29B83878"/>
    <w:rsid w:val="29B8D518"/>
    <w:rsid w:val="29B906C1"/>
    <w:rsid w:val="29B92678"/>
    <w:rsid w:val="29BA60D7"/>
    <w:rsid w:val="29BAE1B1"/>
    <w:rsid w:val="29BC7CD7"/>
    <w:rsid w:val="29BCA3A1"/>
    <w:rsid w:val="29BD4340"/>
    <w:rsid w:val="29BDBD7D"/>
    <w:rsid w:val="29BEC707"/>
    <w:rsid w:val="29BF2F57"/>
    <w:rsid w:val="29BFB6C7"/>
    <w:rsid w:val="29C03B54"/>
    <w:rsid w:val="29C04EDB"/>
    <w:rsid w:val="29C09E0E"/>
    <w:rsid w:val="29C32055"/>
    <w:rsid w:val="29C335FB"/>
    <w:rsid w:val="29C3866E"/>
    <w:rsid w:val="29C43E9A"/>
    <w:rsid w:val="29C586E6"/>
    <w:rsid w:val="29C63C19"/>
    <w:rsid w:val="29C75386"/>
    <w:rsid w:val="29C7F234"/>
    <w:rsid w:val="29C83D88"/>
    <w:rsid w:val="29C89F49"/>
    <w:rsid w:val="29CAF1AD"/>
    <w:rsid w:val="29CB9371"/>
    <w:rsid w:val="29CC9F8C"/>
    <w:rsid w:val="29CD49E3"/>
    <w:rsid w:val="29CD8089"/>
    <w:rsid w:val="29CD9CAA"/>
    <w:rsid w:val="29CEBD20"/>
    <w:rsid w:val="29CEDEEF"/>
    <w:rsid w:val="29CF2BAE"/>
    <w:rsid w:val="29D323C9"/>
    <w:rsid w:val="29D3B84A"/>
    <w:rsid w:val="29D47736"/>
    <w:rsid w:val="29D49B50"/>
    <w:rsid w:val="29D55243"/>
    <w:rsid w:val="29D62720"/>
    <w:rsid w:val="29D64D96"/>
    <w:rsid w:val="29D68DA3"/>
    <w:rsid w:val="29D71EF6"/>
    <w:rsid w:val="29D82678"/>
    <w:rsid w:val="29DA1BBD"/>
    <w:rsid w:val="29DBFE9F"/>
    <w:rsid w:val="29DC3E36"/>
    <w:rsid w:val="29DC8D51"/>
    <w:rsid w:val="29DE8956"/>
    <w:rsid w:val="29DE9415"/>
    <w:rsid w:val="29DEE368"/>
    <w:rsid w:val="29DF856C"/>
    <w:rsid w:val="29E02C54"/>
    <w:rsid w:val="29E14F2F"/>
    <w:rsid w:val="29E188D3"/>
    <w:rsid w:val="29E1FA2D"/>
    <w:rsid w:val="29E2CE74"/>
    <w:rsid w:val="29E34FBD"/>
    <w:rsid w:val="29E37E65"/>
    <w:rsid w:val="29E482CE"/>
    <w:rsid w:val="29E50D53"/>
    <w:rsid w:val="29E598C6"/>
    <w:rsid w:val="29E6436D"/>
    <w:rsid w:val="29E652A4"/>
    <w:rsid w:val="29E6959A"/>
    <w:rsid w:val="29E751F2"/>
    <w:rsid w:val="29E77B6B"/>
    <w:rsid w:val="29E99586"/>
    <w:rsid w:val="29EC2392"/>
    <w:rsid w:val="29EC406A"/>
    <w:rsid w:val="29EE8FA3"/>
    <w:rsid w:val="29EF6F19"/>
    <w:rsid w:val="29F006B7"/>
    <w:rsid w:val="29F0ADC3"/>
    <w:rsid w:val="29F0C619"/>
    <w:rsid w:val="29F10213"/>
    <w:rsid w:val="29F102E0"/>
    <w:rsid w:val="29F406AE"/>
    <w:rsid w:val="29F4B046"/>
    <w:rsid w:val="29F5E380"/>
    <w:rsid w:val="29F69E32"/>
    <w:rsid w:val="29F7345F"/>
    <w:rsid w:val="29F7F663"/>
    <w:rsid w:val="29F87B45"/>
    <w:rsid w:val="29F88F58"/>
    <w:rsid w:val="29FB6E11"/>
    <w:rsid w:val="29FC2C96"/>
    <w:rsid w:val="29FC53D8"/>
    <w:rsid w:val="29FD4460"/>
    <w:rsid w:val="2A00E908"/>
    <w:rsid w:val="2A011A5A"/>
    <w:rsid w:val="2A01226F"/>
    <w:rsid w:val="2A019E48"/>
    <w:rsid w:val="2A02E743"/>
    <w:rsid w:val="2A07E6F2"/>
    <w:rsid w:val="2A08F528"/>
    <w:rsid w:val="2A0A7327"/>
    <w:rsid w:val="2A0B7276"/>
    <w:rsid w:val="2A0C3524"/>
    <w:rsid w:val="2A0CDB48"/>
    <w:rsid w:val="2A0EF322"/>
    <w:rsid w:val="2A0EF432"/>
    <w:rsid w:val="2A0F7FA2"/>
    <w:rsid w:val="2A0FB36D"/>
    <w:rsid w:val="2A0FFC6F"/>
    <w:rsid w:val="2A11354C"/>
    <w:rsid w:val="2A11BDD5"/>
    <w:rsid w:val="2A129F99"/>
    <w:rsid w:val="2A13E31F"/>
    <w:rsid w:val="2A140C89"/>
    <w:rsid w:val="2A1724BB"/>
    <w:rsid w:val="2A17CD89"/>
    <w:rsid w:val="2A19A7C6"/>
    <w:rsid w:val="2A1AE3A2"/>
    <w:rsid w:val="2A1B7727"/>
    <w:rsid w:val="2A1D58A0"/>
    <w:rsid w:val="2A1EDDE0"/>
    <w:rsid w:val="2A201FB1"/>
    <w:rsid w:val="2A23A130"/>
    <w:rsid w:val="2A240C21"/>
    <w:rsid w:val="2A24F160"/>
    <w:rsid w:val="2A2595B4"/>
    <w:rsid w:val="2A2655D6"/>
    <w:rsid w:val="2A2949F4"/>
    <w:rsid w:val="2A2962C6"/>
    <w:rsid w:val="2A297594"/>
    <w:rsid w:val="2A299EA2"/>
    <w:rsid w:val="2A29BD17"/>
    <w:rsid w:val="2A2B83B0"/>
    <w:rsid w:val="2A2BD74B"/>
    <w:rsid w:val="2A2CB6CC"/>
    <w:rsid w:val="2A2D0337"/>
    <w:rsid w:val="2A2D7537"/>
    <w:rsid w:val="2A2D86FB"/>
    <w:rsid w:val="2A2DA8C5"/>
    <w:rsid w:val="2A2E0099"/>
    <w:rsid w:val="2A2E17DC"/>
    <w:rsid w:val="2A2FA352"/>
    <w:rsid w:val="2A30BDBD"/>
    <w:rsid w:val="2A31D401"/>
    <w:rsid w:val="2A338C7B"/>
    <w:rsid w:val="2A351E86"/>
    <w:rsid w:val="2A356F1A"/>
    <w:rsid w:val="2A36725B"/>
    <w:rsid w:val="2A37C447"/>
    <w:rsid w:val="2A3805E1"/>
    <w:rsid w:val="2A383D90"/>
    <w:rsid w:val="2A38C0CF"/>
    <w:rsid w:val="2A39CB29"/>
    <w:rsid w:val="2A39CDF5"/>
    <w:rsid w:val="2A39FA17"/>
    <w:rsid w:val="2A3A03CF"/>
    <w:rsid w:val="2A3AE898"/>
    <w:rsid w:val="2A3B3C6E"/>
    <w:rsid w:val="2A3BBA40"/>
    <w:rsid w:val="2A3E4586"/>
    <w:rsid w:val="2A3FAEDE"/>
    <w:rsid w:val="2A411662"/>
    <w:rsid w:val="2A417D31"/>
    <w:rsid w:val="2A42BBC3"/>
    <w:rsid w:val="2A4321F9"/>
    <w:rsid w:val="2A43690A"/>
    <w:rsid w:val="2A473653"/>
    <w:rsid w:val="2A4801D6"/>
    <w:rsid w:val="2A49C4C8"/>
    <w:rsid w:val="2A4A737B"/>
    <w:rsid w:val="2A4BD29B"/>
    <w:rsid w:val="2A4C21FC"/>
    <w:rsid w:val="2A4C65C7"/>
    <w:rsid w:val="2A4D3DF1"/>
    <w:rsid w:val="2A4D3DFA"/>
    <w:rsid w:val="2A4F585A"/>
    <w:rsid w:val="2A4FFC09"/>
    <w:rsid w:val="2A507AF1"/>
    <w:rsid w:val="2A526009"/>
    <w:rsid w:val="2A5376A0"/>
    <w:rsid w:val="2A53AB11"/>
    <w:rsid w:val="2A58133F"/>
    <w:rsid w:val="2A59F31A"/>
    <w:rsid w:val="2A5B4D78"/>
    <w:rsid w:val="2A5D784D"/>
    <w:rsid w:val="2A5F1BDB"/>
    <w:rsid w:val="2A5F299F"/>
    <w:rsid w:val="2A5F7201"/>
    <w:rsid w:val="2A5FAF39"/>
    <w:rsid w:val="2A60460C"/>
    <w:rsid w:val="2A615BAA"/>
    <w:rsid w:val="2A6197F2"/>
    <w:rsid w:val="2A624FD6"/>
    <w:rsid w:val="2A6266DD"/>
    <w:rsid w:val="2A6273E3"/>
    <w:rsid w:val="2A62DE26"/>
    <w:rsid w:val="2A63329E"/>
    <w:rsid w:val="2A633F79"/>
    <w:rsid w:val="2A643CDC"/>
    <w:rsid w:val="2A6489CD"/>
    <w:rsid w:val="2A655B35"/>
    <w:rsid w:val="2A66301D"/>
    <w:rsid w:val="2A67BFF1"/>
    <w:rsid w:val="2A687F8F"/>
    <w:rsid w:val="2A692DE2"/>
    <w:rsid w:val="2A692E22"/>
    <w:rsid w:val="2A694930"/>
    <w:rsid w:val="2A6AC10A"/>
    <w:rsid w:val="2A6CFDC9"/>
    <w:rsid w:val="2A6D91F8"/>
    <w:rsid w:val="2A6E1168"/>
    <w:rsid w:val="2A6F7EC0"/>
    <w:rsid w:val="2A70C2CC"/>
    <w:rsid w:val="2A728C4B"/>
    <w:rsid w:val="2A740BD2"/>
    <w:rsid w:val="2A744436"/>
    <w:rsid w:val="2A74ED81"/>
    <w:rsid w:val="2A763585"/>
    <w:rsid w:val="2A76C110"/>
    <w:rsid w:val="2A7AB0F9"/>
    <w:rsid w:val="2A7ACF70"/>
    <w:rsid w:val="2A7B384F"/>
    <w:rsid w:val="2A7D47F1"/>
    <w:rsid w:val="2A7F09BB"/>
    <w:rsid w:val="2A7FAAB7"/>
    <w:rsid w:val="2A8295FB"/>
    <w:rsid w:val="2A84685F"/>
    <w:rsid w:val="2A854D30"/>
    <w:rsid w:val="2A859410"/>
    <w:rsid w:val="2A85F5B0"/>
    <w:rsid w:val="2A86A689"/>
    <w:rsid w:val="2A88D5CF"/>
    <w:rsid w:val="2A897B1C"/>
    <w:rsid w:val="2A8CB86B"/>
    <w:rsid w:val="2A8D0B1A"/>
    <w:rsid w:val="2A8EE6C4"/>
    <w:rsid w:val="2A8EF686"/>
    <w:rsid w:val="2A8F1A0B"/>
    <w:rsid w:val="2A8F426F"/>
    <w:rsid w:val="2A8F84B5"/>
    <w:rsid w:val="2A90436B"/>
    <w:rsid w:val="2A90C9B4"/>
    <w:rsid w:val="2A91071D"/>
    <w:rsid w:val="2A921129"/>
    <w:rsid w:val="2A9314C4"/>
    <w:rsid w:val="2A94463A"/>
    <w:rsid w:val="2A94F41E"/>
    <w:rsid w:val="2A951B0A"/>
    <w:rsid w:val="2A9550B8"/>
    <w:rsid w:val="2A9583FD"/>
    <w:rsid w:val="2A967D52"/>
    <w:rsid w:val="2A9724D6"/>
    <w:rsid w:val="2A976F75"/>
    <w:rsid w:val="2A98D47A"/>
    <w:rsid w:val="2A992F4F"/>
    <w:rsid w:val="2A9A34F5"/>
    <w:rsid w:val="2A9B4C46"/>
    <w:rsid w:val="2A9C5C44"/>
    <w:rsid w:val="2A9E3A53"/>
    <w:rsid w:val="2AA19405"/>
    <w:rsid w:val="2AA3AD6B"/>
    <w:rsid w:val="2AA45126"/>
    <w:rsid w:val="2AA5E25F"/>
    <w:rsid w:val="2AA777A4"/>
    <w:rsid w:val="2AA9BFC9"/>
    <w:rsid w:val="2AA9D6B8"/>
    <w:rsid w:val="2AAD617B"/>
    <w:rsid w:val="2AAE7E70"/>
    <w:rsid w:val="2AB139A5"/>
    <w:rsid w:val="2AB2995D"/>
    <w:rsid w:val="2AB2DC4C"/>
    <w:rsid w:val="2AB50653"/>
    <w:rsid w:val="2AB773E8"/>
    <w:rsid w:val="2AB860C5"/>
    <w:rsid w:val="2AB8919B"/>
    <w:rsid w:val="2AB93B25"/>
    <w:rsid w:val="2AB98A40"/>
    <w:rsid w:val="2AB996AD"/>
    <w:rsid w:val="2AB9B189"/>
    <w:rsid w:val="2ABB1791"/>
    <w:rsid w:val="2ABB640D"/>
    <w:rsid w:val="2ABBB3E4"/>
    <w:rsid w:val="2ABC6E3B"/>
    <w:rsid w:val="2ABDDE2F"/>
    <w:rsid w:val="2ABFD26B"/>
    <w:rsid w:val="2ABFD8CE"/>
    <w:rsid w:val="2AC188D9"/>
    <w:rsid w:val="2AC1B1C7"/>
    <w:rsid w:val="2AC307D5"/>
    <w:rsid w:val="2AC68047"/>
    <w:rsid w:val="2AC7CB52"/>
    <w:rsid w:val="2ACB87B3"/>
    <w:rsid w:val="2ACBFA8F"/>
    <w:rsid w:val="2ACE0BA2"/>
    <w:rsid w:val="2ACF5733"/>
    <w:rsid w:val="2ACF7FA7"/>
    <w:rsid w:val="2AD13CAF"/>
    <w:rsid w:val="2AD1A8CC"/>
    <w:rsid w:val="2AD3A1F9"/>
    <w:rsid w:val="2AD4BA67"/>
    <w:rsid w:val="2AD7DAB6"/>
    <w:rsid w:val="2AD9044A"/>
    <w:rsid w:val="2AD9D894"/>
    <w:rsid w:val="2ADAEF4A"/>
    <w:rsid w:val="2ADB9BAA"/>
    <w:rsid w:val="2ADE44A6"/>
    <w:rsid w:val="2ADE9491"/>
    <w:rsid w:val="2AE1FBAC"/>
    <w:rsid w:val="2AE214C7"/>
    <w:rsid w:val="2AE2252C"/>
    <w:rsid w:val="2AE39530"/>
    <w:rsid w:val="2AE40922"/>
    <w:rsid w:val="2AE6C3AE"/>
    <w:rsid w:val="2AE6D6E9"/>
    <w:rsid w:val="2AE7FA99"/>
    <w:rsid w:val="2AE955B4"/>
    <w:rsid w:val="2AE9F1C4"/>
    <w:rsid w:val="2AEB2364"/>
    <w:rsid w:val="2AEB4FE9"/>
    <w:rsid w:val="2AEB6056"/>
    <w:rsid w:val="2AECD034"/>
    <w:rsid w:val="2AEDCFEA"/>
    <w:rsid w:val="2AEDDF09"/>
    <w:rsid w:val="2AEE4529"/>
    <w:rsid w:val="2AEF8B29"/>
    <w:rsid w:val="2AEF8ED5"/>
    <w:rsid w:val="2AF0118E"/>
    <w:rsid w:val="2AF0FE56"/>
    <w:rsid w:val="2AF20945"/>
    <w:rsid w:val="2AF2E972"/>
    <w:rsid w:val="2AF38738"/>
    <w:rsid w:val="2AF4DAD4"/>
    <w:rsid w:val="2AF61F64"/>
    <w:rsid w:val="2AF645BA"/>
    <w:rsid w:val="2AF948D8"/>
    <w:rsid w:val="2AFC6ED2"/>
    <w:rsid w:val="2AFC7641"/>
    <w:rsid w:val="2AFD3609"/>
    <w:rsid w:val="2AFE01F6"/>
    <w:rsid w:val="2B0215C3"/>
    <w:rsid w:val="2B067945"/>
    <w:rsid w:val="2B0A4017"/>
    <w:rsid w:val="2B0B341F"/>
    <w:rsid w:val="2B0BF619"/>
    <w:rsid w:val="2B0C2D90"/>
    <w:rsid w:val="2B0DA49D"/>
    <w:rsid w:val="2B0ED9A9"/>
    <w:rsid w:val="2B0EEDA2"/>
    <w:rsid w:val="2B0FC45A"/>
    <w:rsid w:val="2B111B50"/>
    <w:rsid w:val="2B119E41"/>
    <w:rsid w:val="2B1248A2"/>
    <w:rsid w:val="2B12CDC9"/>
    <w:rsid w:val="2B136665"/>
    <w:rsid w:val="2B13C9C7"/>
    <w:rsid w:val="2B14924C"/>
    <w:rsid w:val="2B153928"/>
    <w:rsid w:val="2B15ABCD"/>
    <w:rsid w:val="2B17CFFD"/>
    <w:rsid w:val="2B17E0A2"/>
    <w:rsid w:val="2B1BA559"/>
    <w:rsid w:val="2B1BC629"/>
    <w:rsid w:val="2B1CF3B4"/>
    <w:rsid w:val="2B1D9A33"/>
    <w:rsid w:val="2B1EC66C"/>
    <w:rsid w:val="2B1FA45C"/>
    <w:rsid w:val="2B22F266"/>
    <w:rsid w:val="2B24D4DB"/>
    <w:rsid w:val="2B2857C5"/>
    <w:rsid w:val="2B295CF9"/>
    <w:rsid w:val="2B29B7B4"/>
    <w:rsid w:val="2B2A96B6"/>
    <w:rsid w:val="2B2B52E1"/>
    <w:rsid w:val="2B2B81A1"/>
    <w:rsid w:val="2B2C5C7D"/>
    <w:rsid w:val="2B2C6DD3"/>
    <w:rsid w:val="2B2D7C40"/>
    <w:rsid w:val="2B2DAC94"/>
    <w:rsid w:val="2B2DE9CE"/>
    <w:rsid w:val="2B2FDCC6"/>
    <w:rsid w:val="2B303171"/>
    <w:rsid w:val="2B30D640"/>
    <w:rsid w:val="2B30E517"/>
    <w:rsid w:val="2B32572F"/>
    <w:rsid w:val="2B3297EE"/>
    <w:rsid w:val="2B338E61"/>
    <w:rsid w:val="2B3427F0"/>
    <w:rsid w:val="2B342D00"/>
    <w:rsid w:val="2B350BA0"/>
    <w:rsid w:val="2B36DAC7"/>
    <w:rsid w:val="2B372BFD"/>
    <w:rsid w:val="2B37DEBE"/>
    <w:rsid w:val="2B387637"/>
    <w:rsid w:val="2B3B7B9C"/>
    <w:rsid w:val="2B3BB9BC"/>
    <w:rsid w:val="2B3CEF59"/>
    <w:rsid w:val="2B3CFA89"/>
    <w:rsid w:val="2B3D61DA"/>
    <w:rsid w:val="2B3E8C85"/>
    <w:rsid w:val="2B420640"/>
    <w:rsid w:val="2B422124"/>
    <w:rsid w:val="2B42F1B9"/>
    <w:rsid w:val="2B4514A6"/>
    <w:rsid w:val="2B454EA1"/>
    <w:rsid w:val="2B46742E"/>
    <w:rsid w:val="2B4737B0"/>
    <w:rsid w:val="2B47F140"/>
    <w:rsid w:val="2B48022B"/>
    <w:rsid w:val="2B480307"/>
    <w:rsid w:val="2B48C8E9"/>
    <w:rsid w:val="2B48F3E5"/>
    <w:rsid w:val="2B4A9F2A"/>
    <w:rsid w:val="2B4AB0E7"/>
    <w:rsid w:val="2B4AF5BC"/>
    <w:rsid w:val="2B4B9079"/>
    <w:rsid w:val="2B4C4BB1"/>
    <w:rsid w:val="2B4CFEA1"/>
    <w:rsid w:val="2B4F0BF7"/>
    <w:rsid w:val="2B4F721C"/>
    <w:rsid w:val="2B506001"/>
    <w:rsid w:val="2B520640"/>
    <w:rsid w:val="2B5384D1"/>
    <w:rsid w:val="2B54FC57"/>
    <w:rsid w:val="2B550188"/>
    <w:rsid w:val="2B56A880"/>
    <w:rsid w:val="2B579DDD"/>
    <w:rsid w:val="2B584856"/>
    <w:rsid w:val="2B584E4B"/>
    <w:rsid w:val="2B586B8D"/>
    <w:rsid w:val="2B59D3CB"/>
    <w:rsid w:val="2B5A6D35"/>
    <w:rsid w:val="2B5F33FF"/>
    <w:rsid w:val="2B5FE429"/>
    <w:rsid w:val="2B613AFE"/>
    <w:rsid w:val="2B624A6D"/>
    <w:rsid w:val="2B631623"/>
    <w:rsid w:val="2B63613D"/>
    <w:rsid w:val="2B64A247"/>
    <w:rsid w:val="2B659BD7"/>
    <w:rsid w:val="2B665974"/>
    <w:rsid w:val="2B67300B"/>
    <w:rsid w:val="2B683EC0"/>
    <w:rsid w:val="2B68FA00"/>
    <w:rsid w:val="2B6A7469"/>
    <w:rsid w:val="2B6BCC91"/>
    <w:rsid w:val="2B6EA495"/>
    <w:rsid w:val="2B6F05B0"/>
    <w:rsid w:val="2B718735"/>
    <w:rsid w:val="2B71B114"/>
    <w:rsid w:val="2B7493CD"/>
    <w:rsid w:val="2B74AF85"/>
    <w:rsid w:val="2B74FF33"/>
    <w:rsid w:val="2B778C11"/>
    <w:rsid w:val="2B77D139"/>
    <w:rsid w:val="2B7C2375"/>
    <w:rsid w:val="2B7DE22B"/>
    <w:rsid w:val="2B7F013A"/>
    <w:rsid w:val="2B8169C0"/>
    <w:rsid w:val="2B8265FB"/>
    <w:rsid w:val="2B83DA2D"/>
    <w:rsid w:val="2B85AA48"/>
    <w:rsid w:val="2B87E217"/>
    <w:rsid w:val="2B88799D"/>
    <w:rsid w:val="2B88BE93"/>
    <w:rsid w:val="2B896D86"/>
    <w:rsid w:val="2B8980B8"/>
    <w:rsid w:val="2B8A0D47"/>
    <w:rsid w:val="2B8B2591"/>
    <w:rsid w:val="2B8D211F"/>
    <w:rsid w:val="2B8EA961"/>
    <w:rsid w:val="2B8F251E"/>
    <w:rsid w:val="2B8F7707"/>
    <w:rsid w:val="2B928410"/>
    <w:rsid w:val="2B952FD1"/>
    <w:rsid w:val="2B960933"/>
    <w:rsid w:val="2B970360"/>
    <w:rsid w:val="2B97CEC1"/>
    <w:rsid w:val="2B9900E8"/>
    <w:rsid w:val="2B99239F"/>
    <w:rsid w:val="2B997DF7"/>
    <w:rsid w:val="2B9A4064"/>
    <w:rsid w:val="2B9A4EF1"/>
    <w:rsid w:val="2B9ACFF2"/>
    <w:rsid w:val="2B9F8509"/>
    <w:rsid w:val="2BA05736"/>
    <w:rsid w:val="2BA0EAAC"/>
    <w:rsid w:val="2BA22850"/>
    <w:rsid w:val="2BA3CF19"/>
    <w:rsid w:val="2BA5B8E1"/>
    <w:rsid w:val="2BA5BC3E"/>
    <w:rsid w:val="2BA60F92"/>
    <w:rsid w:val="2BA709D3"/>
    <w:rsid w:val="2BA7525E"/>
    <w:rsid w:val="2BA75524"/>
    <w:rsid w:val="2BA7C2F7"/>
    <w:rsid w:val="2BAAB152"/>
    <w:rsid w:val="2BAB3555"/>
    <w:rsid w:val="2BAB41E8"/>
    <w:rsid w:val="2BAB6750"/>
    <w:rsid w:val="2BAB8F60"/>
    <w:rsid w:val="2BACD860"/>
    <w:rsid w:val="2BADCBFB"/>
    <w:rsid w:val="2BAE9B5B"/>
    <w:rsid w:val="2BB25AED"/>
    <w:rsid w:val="2BB2C16C"/>
    <w:rsid w:val="2BB42B21"/>
    <w:rsid w:val="2BB4E441"/>
    <w:rsid w:val="2BB683F1"/>
    <w:rsid w:val="2BB68F0F"/>
    <w:rsid w:val="2BB7243D"/>
    <w:rsid w:val="2BB75A06"/>
    <w:rsid w:val="2BBE2DD5"/>
    <w:rsid w:val="2BBF5291"/>
    <w:rsid w:val="2BBF9BDA"/>
    <w:rsid w:val="2BC012C2"/>
    <w:rsid w:val="2BC1DBEA"/>
    <w:rsid w:val="2BC29B29"/>
    <w:rsid w:val="2BC54535"/>
    <w:rsid w:val="2BC5E977"/>
    <w:rsid w:val="2BC7289E"/>
    <w:rsid w:val="2BC7725A"/>
    <w:rsid w:val="2BCB7C9D"/>
    <w:rsid w:val="2BCC1555"/>
    <w:rsid w:val="2BCC9F53"/>
    <w:rsid w:val="2BCD8DF0"/>
    <w:rsid w:val="2BCD96E9"/>
    <w:rsid w:val="2BCDE38D"/>
    <w:rsid w:val="2BCF1064"/>
    <w:rsid w:val="2BCF3A12"/>
    <w:rsid w:val="2BD0468D"/>
    <w:rsid w:val="2BD05337"/>
    <w:rsid w:val="2BD1769C"/>
    <w:rsid w:val="2BD2DFBA"/>
    <w:rsid w:val="2BD3C33C"/>
    <w:rsid w:val="2BD40866"/>
    <w:rsid w:val="2BD52FB2"/>
    <w:rsid w:val="2BD5EC60"/>
    <w:rsid w:val="2BD9E8C0"/>
    <w:rsid w:val="2BDA05A1"/>
    <w:rsid w:val="2BDA2758"/>
    <w:rsid w:val="2BDBCFC7"/>
    <w:rsid w:val="2BDC71D1"/>
    <w:rsid w:val="2BDD18AE"/>
    <w:rsid w:val="2BDE9F68"/>
    <w:rsid w:val="2BDF2921"/>
    <w:rsid w:val="2BDF97D5"/>
    <w:rsid w:val="2BE0AB6D"/>
    <w:rsid w:val="2BE10D5B"/>
    <w:rsid w:val="2BE145BC"/>
    <w:rsid w:val="2BE41B71"/>
    <w:rsid w:val="2BE50BC9"/>
    <w:rsid w:val="2BE52E13"/>
    <w:rsid w:val="2BE676D7"/>
    <w:rsid w:val="2BE7A2FC"/>
    <w:rsid w:val="2BE82364"/>
    <w:rsid w:val="2BE9D5A4"/>
    <w:rsid w:val="2BED9518"/>
    <w:rsid w:val="2BEE9AA1"/>
    <w:rsid w:val="2BEF1C08"/>
    <w:rsid w:val="2BEFED80"/>
    <w:rsid w:val="2BF07663"/>
    <w:rsid w:val="2BF08A56"/>
    <w:rsid w:val="2BF13FC1"/>
    <w:rsid w:val="2BF3BFA5"/>
    <w:rsid w:val="2BF4493A"/>
    <w:rsid w:val="2BF48C72"/>
    <w:rsid w:val="2BF5F2C9"/>
    <w:rsid w:val="2BF63015"/>
    <w:rsid w:val="2BF8B2C8"/>
    <w:rsid w:val="2BF961F2"/>
    <w:rsid w:val="2BFA6155"/>
    <w:rsid w:val="2BFC3093"/>
    <w:rsid w:val="2BFDEE14"/>
    <w:rsid w:val="2BFE5943"/>
    <w:rsid w:val="2BFEBBF2"/>
    <w:rsid w:val="2BFF571A"/>
    <w:rsid w:val="2BFFEF9A"/>
    <w:rsid w:val="2C027D85"/>
    <w:rsid w:val="2C03099E"/>
    <w:rsid w:val="2C0312C1"/>
    <w:rsid w:val="2C04051A"/>
    <w:rsid w:val="2C04DBBD"/>
    <w:rsid w:val="2C057DD4"/>
    <w:rsid w:val="2C0AB57D"/>
    <w:rsid w:val="2C0B316C"/>
    <w:rsid w:val="2C0BC841"/>
    <w:rsid w:val="2C0D399D"/>
    <w:rsid w:val="2C0ED102"/>
    <w:rsid w:val="2C0F8C30"/>
    <w:rsid w:val="2C138E8D"/>
    <w:rsid w:val="2C163FEB"/>
    <w:rsid w:val="2C16A8A6"/>
    <w:rsid w:val="2C16F99F"/>
    <w:rsid w:val="2C18BB3B"/>
    <w:rsid w:val="2C1C9FF4"/>
    <w:rsid w:val="2C1E2840"/>
    <w:rsid w:val="2C1EED3A"/>
    <w:rsid w:val="2C2035CA"/>
    <w:rsid w:val="2C20CEBB"/>
    <w:rsid w:val="2C222EBA"/>
    <w:rsid w:val="2C23BC1C"/>
    <w:rsid w:val="2C25335D"/>
    <w:rsid w:val="2C256F7B"/>
    <w:rsid w:val="2C2612E7"/>
    <w:rsid w:val="2C262C88"/>
    <w:rsid w:val="2C26D7C5"/>
    <w:rsid w:val="2C2717C3"/>
    <w:rsid w:val="2C278C76"/>
    <w:rsid w:val="2C27F5BB"/>
    <w:rsid w:val="2C29E96F"/>
    <w:rsid w:val="2C2AA5A0"/>
    <w:rsid w:val="2C2CDA7B"/>
    <w:rsid w:val="2C2D9D6B"/>
    <w:rsid w:val="2C2DDB6B"/>
    <w:rsid w:val="2C2E996D"/>
    <w:rsid w:val="2C31CD89"/>
    <w:rsid w:val="2C33748A"/>
    <w:rsid w:val="2C3454E3"/>
    <w:rsid w:val="2C375D54"/>
    <w:rsid w:val="2C376C05"/>
    <w:rsid w:val="2C3A8F5D"/>
    <w:rsid w:val="2C3C3B81"/>
    <w:rsid w:val="2C3C3F94"/>
    <w:rsid w:val="2C3F09EB"/>
    <w:rsid w:val="2C3F363D"/>
    <w:rsid w:val="2C40F28B"/>
    <w:rsid w:val="2C462798"/>
    <w:rsid w:val="2C470196"/>
    <w:rsid w:val="2C482020"/>
    <w:rsid w:val="2C4AE041"/>
    <w:rsid w:val="2C4C4D0D"/>
    <w:rsid w:val="2C4D3B28"/>
    <w:rsid w:val="2C4F166D"/>
    <w:rsid w:val="2C4FB6AA"/>
    <w:rsid w:val="2C501313"/>
    <w:rsid w:val="2C517118"/>
    <w:rsid w:val="2C52E66C"/>
    <w:rsid w:val="2C53E1C7"/>
    <w:rsid w:val="2C5401A2"/>
    <w:rsid w:val="2C559378"/>
    <w:rsid w:val="2C56D10F"/>
    <w:rsid w:val="2C583350"/>
    <w:rsid w:val="2C5ADB1D"/>
    <w:rsid w:val="2C5CE900"/>
    <w:rsid w:val="2C5E076A"/>
    <w:rsid w:val="2C5E9689"/>
    <w:rsid w:val="2C5EDC9F"/>
    <w:rsid w:val="2C615265"/>
    <w:rsid w:val="2C617ABF"/>
    <w:rsid w:val="2C6789AE"/>
    <w:rsid w:val="2C68CF2F"/>
    <w:rsid w:val="2C69343A"/>
    <w:rsid w:val="2C6A00F7"/>
    <w:rsid w:val="2C6B126B"/>
    <w:rsid w:val="2C6D7594"/>
    <w:rsid w:val="2C6DA941"/>
    <w:rsid w:val="2C6E28EE"/>
    <w:rsid w:val="2C6E4B18"/>
    <w:rsid w:val="2C6EDFAC"/>
    <w:rsid w:val="2C6F0EE6"/>
    <w:rsid w:val="2C6F3180"/>
    <w:rsid w:val="2C6FC748"/>
    <w:rsid w:val="2C714933"/>
    <w:rsid w:val="2C73AFC0"/>
    <w:rsid w:val="2C74DFB8"/>
    <w:rsid w:val="2C75BC8E"/>
    <w:rsid w:val="2C75E2B1"/>
    <w:rsid w:val="2C76311C"/>
    <w:rsid w:val="2C76C1F6"/>
    <w:rsid w:val="2C7885C1"/>
    <w:rsid w:val="2C78AF22"/>
    <w:rsid w:val="2C79AB7B"/>
    <w:rsid w:val="2C7A2B4A"/>
    <w:rsid w:val="2C7CE7B0"/>
    <w:rsid w:val="2C7D0B61"/>
    <w:rsid w:val="2C7E71D9"/>
    <w:rsid w:val="2C816096"/>
    <w:rsid w:val="2C8339FA"/>
    <w:rsid w:val="2C8428C2"/>
    <w:rsid w:val="2C847555"/>
    <w:rsid w:val="2C854D1E"/>
    <w:rsid w:val="2C860F41"/>
    <w:rsid w:val="2C8769FA"/>
    <w:rsid w:val="2C885710"/>
    <w:rsid w:val="2C88A893"/>
    <w:rsid w:val="2C8C0E17"/>
    <w:rsid w:val="2C8DACC6"/>
    <w:rsid w:val="2C8DD24F"/>
    <w:rsid w:val="2C92BA6C"/>
    <w:rsid w:val="2C931B9A"/>
    <w:rsid w:val="2C937D0B"/>
    <w:rsid w:val="2C9434C6"/>
    <w:rsid w:val="2C943946"/>
    <w:rsid w:val="2C94DD84"/>
    <w:rsid w:val="2C954F08"/>
    <w:rsid w:val="2C96B4A3"/>
    <w:rsid w:val="2C974776"/>
    <w:rsid w:val="2C984270"/>
    <w:rsid w:val="2C991147"/>
    <w:rsid w:val="2C991524"/>
    <w:rsid w:val="2C993A2D"/>
    <w:rsid w:val="2C99E576"/>
    <w:rsid w:val="2C9B1A6C"/>
    <w:rsid w:val="2CA018F7"/>
    <w:rsid w:val="2CA0438E"/>
    <w:rsid w:val="2CA0ACB4"/>
    <w:rsid w:val="2CA16F78"/>
    <w:rsid w:val="2CA206C0"/>
    <w:rsid w:val="2CA25579"/>
    <w:rsid w:val="2CA2638E"/>
    <w:rsid w:val="2CA29A48"/>
    <w:rsid w:val="2CA37CE5"/>
    <w:rsid w:val="2CA5044F"/>
    <w:rsid w:val="2CA5107C"/>
    <w:rsid w:val="2CA520C6"/>
    <w:rsid w:val="2CA5F9E0"/>
    <w:rsid w:val="2CA60C55"/>
    <w:rsid w:val="2CAA7CB6"/>
    <w:rsid w:val="2CAB4F56"/>
    <w:rsid w:val="2CAD72C6"/>
    <w:rsid w:val="2CAE5CAA"/>
    <w:rsid w:val="2CAEF8F7"/>
    <w:rsid w:val="2CB14140"/>
    <w:rsid w:val="2CB2E527"/>
    <w:rsid w:val="2CB3A248"/>
    <w:rsid w:val="2CB3F420"/>
    <w:rsid w:val="2CB5038B"/>
    <w:rsid w:val="2CB50C19"/>
    <w:rsid w:val="2CB7F33D"/>
    <w:rsid w:val="2CB83618"/>
    <w:rsid w:val="2CB9AA79"/>
    <w:rsid w:val="2CBA25EE"/>
    <w:rsid w:val="2CBC55DA"/>
    <w:rsid w:val="2CC0A53C"/>
    <w:rsid w:val="2CC1AB9A"/>
    <w:rsid w:val="2CC365E2"/>
    <w:rsid w:val="2CC4E443"/>
    <w:rsid w:val="2CC50417"/>
    <w:rsid w:val="2CC6497B"/>
    <w:rsid w:val="2CC6C2B2"/>
    <w:rsid w:val="2CC6CBDC"/>
    <w:rsid w:val="2CC721A3"/>
    <w:rsid w:val="2CC7EDCC"/>
    <w:rsid w:val="2CC9D550"/>
    <w:rsid w:val="2CCA615B"/>
    <w:rsid w:val="2CCB0926"/>
    <w:rsid w:val="2CCBB338"/>
    <w:rsid w:val="2CD09520"/>
    <w:rsid w:val="2CD0FCA6"/>
    <w:rsid w:val="2CD1EC72"/>
    <w:rsid w:val="2CD20DFE"/>
    <w:rsid w:val="2CD4004E"/>
    <w:rsid w:val="2CD415DA"/>
    <w:rsid w:val="2CD5419C"/>
    <w:rsid w:val="2CD7626B"/>
    <w:rsid w:val="2CD8C6B3"/>
    <w:rsid w:val="2CD8EA74"/>
    <w:rsid w:val="2CD90B23"/>
    <w:rsid w:val="2CD92103"/>
    <w:rsid w:val="2CDA901F"/>
    <w:rsid w:val="2CDAAE04"/>
    <w:rsid w:val="2CDB0CAC"/>
    <w:rsid w:val="2CDB65EF"/>
    <w:rsid w:val="2CDE3222"/>
    <w:rsid w:val="2CDFE6A3"/>
    <w:rsid w:val="2CE07631"/>
    <w:rsid w:val="2CE102DE"/>
    <w:rsid w:val="2CE10F16"/>
    <w:rsid w:val="2CE22F60"/>
    <w:rsid w:val="2CE5610D"/>
    <w:rsid w:val="2CE5DD23"/>
    <w:rsid w:val="2CE71056"/>
    <w:rsid w:val="2CEADC62"/>
    <w:rsid w:val="2CEE55B4"/>
    <w:rsid w:val="2CEE60A3"/>
    <w:rsid w:val="2CEF040B"/>
    <w:rsid w:val="2CEF31BD"/>
    <w:rsid w:val="2CEFC375"/>
    <w:rsid w:val="2CEFED01"/>
    <w:rsid w:val="2CF07E6F"/>
    <w:rsid w:val="2CF0EEFE"/>
    <w:rsid w:val="2CF2169C"/>
    <w:rsid w:val="2CF31DBB"/>
    <w:rsid w:val="2CF3B220"/>
    <w:rsid w:val="2CF41EAC"/>
    <w:rsid w:val="2CF58FD5"/>
    <w:rsid w:val="2CF6AB46"/>
    <w:rsid w:val="2CF72900"/>
    <w:rsid w:val="2CFA41AD"/>
    <w:rsid w:val="2CFA4940"/>
    <w:rsid w:val="2CFB650A"/>
    <w:rsid w:val="2CFCAA9D"/>
    <w:rsid w:val="2CFD43A6"/>
    <w:rsid w:val="2CFDC337"/>
    <w:rsid w:val="2CFF9B96"/>
    <w:rsid w:val="2D00D09E"/>
    <w:rsid w:val="2D016858"/>
    <w:rsid w:val="2D024178"/>
    <w:rsid w:val="2D02BAB7"/>
    <w:rsid w:val="2D03A954"/>
    <w:rsid w:val="2D03D323"/>
    <w:rsid w:val="2D04B151"/>
    <w:rsid w:val="2D055755"/>
    <w:rsid w:val="2D080AA0"/>
    <w:rsid w:val="2D08E19E"/>
    <w:rsid w:val="2D09BBA4"/>
    <w:rsid w:val="2D0A3AD3"/>
    <w:rsid w:val="2D0A611D"/>
    <w:rsid w:val="2D0AC07F"/>
    <w:rsid w:val="2D0AEFA1"/>
    <w:rsid w:val="2D0C4F8F"/>
    <w:rsid w:val="2D0C6F5A"/>
    <w:rsid w:val="2D0CBE84"/>
    <w:rsid w:val="2D0CF924"/>
    <w:rsid w:val="2D0D2BDF"/>
    <w:rsid w:val="2D0EEA77"/>
    <w:rsid w:val="2D0EFBBC"/>
    <w:rsid w:val="2D0F5FB3"/>
    <w:rsid w:val="2D12CA7F"/>
    <w:rsid w:val="2D140956"/>
    <w:rsid w:val="2D1521DF"/>
    <w:rsid w:val="2D16224A"/>
    <w:rsid w:val="2D168204"/>
    <w:rsid w:val="2D180A71"/>
    <w:rsid w:val="2D185397"/>
    <w:rsid w:val="2D18C39F"/>
    <w:rsid w:val="2D1AF98F"/>
    <w:rsid w:val="2D1E8B3C"/>
    <w:rsid w:val="2D21C6B3"/>
    <w:rsid w:val="2D21FF61"/>
    <w:rsid w:val="2D236E9D"/>
    <w:rsid w:val="2D23A57C"/>
    <w:rsid w:val="2D23D98B"/>
    <w:rsid w:val="2D243490"/>
    <w:rsid w:val="2D252155"/>
    <w:rsid w:val="2D268B51"/>
    <w:rsid w:val="2D289269"/>
    <w:rsid w:val="2D296832"/>
    <w:rsid w:val="2D2A57FC"/>
    <w:rsid w:val="2D2A6ACC"/>
    <w:rsid w:val="2D2C911F"/>
    <w:rsid w:val="2D2CAB88"/>
    <w:rsid w:val="2D2CCCA9"/>
    <w:rsid w:val="2D2D933A"/>
    <w:rsid w:val="2D306A03"/>
    <w:rsid w:val="2D30A363"/>
    <w:rsid w:val="2D30AB30"/>
    <w:rsid w:val="2D32AEB4"/>
    <w:rsid w:val="2D369688"/>
    <w:rsid w:val="2D3A1EF5"/>
    <w:rsid w:val="2D3ABA79"/>
    <w:rsid w:val="2D3B9C0C"/>
    <w:rsid w:val="2D3E3F4B"/>
    <w:rsid w:val="2D3EFC07"/>
    <w:rsid w:val="2D41DDD0"/>
    <w:rsid w:val="2D424480"/>
    <w:rsid w:val="2D42DA1D"/>
    <w:rsid w:val="2D436FF9"/>
    <w:rsid w:val="2D452CB0"/>
    <w:rsid w:val="2D4744AE"/>
    <w:rsid w:val="2D4A50B8"/>
    <w:rsid w:val="2D4CFE04"/>
    <w:rsid w:val="2D4D018F"/>
    <w:rsid w:val="2D4D28CD"/>
    <w:rsid w:val="2D4E6ED6"/>
    <w:rsid w:val="2D4F955B"/>
    <w:rsid w:val="2D4FB8E2"/>
    <w:rsid w:val="2D51E29A"/>
    <w:rsid w:val="2D561862"/>
    <w:rsid w:val="2D563742"/>
    <w:rsid w:val="2D564363"/>
    <w:rsid w:val="2D5668A1"/>
    <w:rsid w:val="2D5746D8"/>
    <w:rsid w:val="2D57A5DA"/>
    <w:rsid w:val="2D591D25"/>
    <w:rsid w:val="2D59F900"/>
    <w:rsid w:val="2D5BA33E"/>
    <w:rsid w:val="2D5C063C"/>
    <w:rsid w:val="2D5C604E"/>
    <w:rsid w:val="2D5D461C"/>
    <w:rsid w:val="2D5E7F09"/>
    <w:rsid w:val="2D602422"/>
    <w:rsid w:val="2D605C92"/>
    <w:rsid w:val="2D60914D"/>
    <w:rsid w:val="2D614CA9"/>
    <w:rsid w:val="2D618DD6"/>
    <w:rsid w:val="2D62B491"/>
    <w:rsid w:val="2D63F911"/>
    <w:rsid w:val="2D65396C"/>
    <w:rsid w:val="2D65DF2A"/>
    <w:rsid w:val="2D666A10"/>
    <w:rsid w:val="2D66A704"/>
    <w:rsid w:val="2D66FE84"/>
    <w:rsid w:val="2D6A8C32"/>
    <w:rsid w:val="2D6B062C"/>
    <w:rsid w:val="2D6B4278"/>
    <w:rsid w:val="2D6D065B"/>
    <w:rsid w:val="2D6E82C5"/>
    <w:rsid w:val="2D6EA771"/>
    <w:rsid w:val="2D727130"/>
    <w:rsid w:val="2D728813"/>
    <w:rsid w:val="2D72DD6B"/>
    <w:rsid w:val="2D731DA0"/>
    <w:rsid w:val="2D736BAA"/>
    <w:rsid w:val="2D73DF51"/>
    <w:rsid w:val="2D76446F"/>
    <w:rsid w:val="2D768D91"/>
    <w:rsid w:val="2D76D0CB"/>
    <w:rsid w:val="2D795BED"/>
    <w:rsid w:val="2D7971EB"/>
    <w:rsid w:val="2D799EA3"/>
    <w:rsid w:val="2D79EA72"/>
    <w:rsid w:val="2D7AD2FA"/>
    <w:rsid w:val="2D7B46BA"/>
    <w:rsid w:val="2D7D4882"/>
    <w:rsid w:val="2D7F19EE"/>
    <w:rsid w:val="2D7FCE8C"/>
    <w:rsid w:val="2D8040F5"/>
    <w:rsid w:val="2D8043D4"/>
    <w:rsid w:val="2D8207BF"/>
    <w:rsid w:val="2D847EC3"/>
    <w:rsid w:val="2D8702CF"/>
    <w:rsid w:val="2D887CE2"/>
    <w:rsid w:val="2D896E76"/>
    <w:rsid w:val="2D89B63B"/>
    <w:rsid w:val="2D8C475D"/>
    <w:rsid w:val="2D901EEA"/>
    <w:rsid w:val="2D9056B5"/>
    <w:rsid w:val="2D929079"/>
    <w:rsid w:val="2D9418CC"/>
    <w:rsid w:val="2D95DDBD"/>
    <w:rsid w:val="2D965478"/>
    <w:rsid w:val="2D966AF4"/>
    <w:rsid w:val="2D990296"/>
    <w:rsid w:val="2D998474"/>
    <w:rsid w:val="2D9A70A5"/>
    <w:rsid w:val="2D9B4BFD"/>
    <w:rsid w:val="2D9B967F"/>
    <w:rsid w:val="2D9C3756"/>
    <w:rsid w:val="2D9CDD6A"/>
    <w:rsid w:val="2D9D88F3"/>
    <w:rsid w:val="2D9DD14F"/>
    <w:rsid w:val="2D9ED075"/>
    <w:rsid w:val="2D9F3608"/>
    <w:rsid w:val="2DA39991"/>
    <w:rsid w:val="2DA61052"/>
    <w:rsid w:val="2DA7049B"/>
    <w:rsid w:val="2DA80533"/>
    <w:rsid w:val="2DA81AEE"/>
    <w:rsid w:val="2DA843F8"/>
    <w:rsid w:val="2DA8BFB8"/>
    <w:rsid w:val="2DA916A8"/>
    <w:rsid w:val="2DA91DCE"/>
    <w:rsid w:val="2DAA22AD"/>
    <w:rsid w:val="2DAA4253"/>
    <w:rsid w:val="2DAB1EF0"/>
    <w:rsid w:val="2DABCAA6"/>
    <w:rsid w:val="2DAF10CC"/>
    <w:rsid w:val="2DB0FB28"/>
    <w:rsid w:val="2DB14CE9"/>
    <w:rsid w:val="2DB29471"/>
    <w:rsid w:val="2DB2FD63"/>
    <w:rsid w:val="2DB71D7E"/>
    <w:rsid w:val="2DB79AA0"/>
    <w:rsid w:val="2DB8134E"/>
    <w:rsid w:val="2DBACE8A"/>
    <w:rsid w:val="2DBAEABA"/>
    <w:rsid w:val="2DBDEB9D"/>
    <w:rsid w:val="2DBF68EA"/>
    <w:rsid w:val="2DC104C5"/>
    <w:rsid w:val="2DC14A80"/>
    <w:rsid w:val="2DC16E2C"/>
    <w:rsid w:val="2DC1D277"/>
    <w:rsid w:val="2DC3B3C3"/>
    <w:rsid w:val="2DC4FB60"/>
    <w:rsid w:val="2DC5FBCF"/>
    <w:rsid w:val="2DC60003"/>
    <w:rsid w:val="2DC6B571"/>
    <w:rsid w:val="2DC6D83C"/>
    <w:rsid w:val="2DC79D7E"/>
    <w:rsid w:val="2DC7C106"/>
    <w:rsid w:val="2DCABDE0"/>
    <w:rsid w:val="2DCAD317"/>
    <w:rsid w:val="2DCAEFCF"/>
    <w:rsid w:val="2DCB4F61"/>
    <w:rsid w:val="2DCB83C9"/>
    <w:rsid w:val="2DCDFA95"/>
    <w:rsid w:val="2DCE205C"/>
    <w:rsid w:val="2DCE5633"/>
    <w:rsid w:val="2DD128D0"/>
    <w:rsid w:val="2DD13BD5"/>
    <w:rsid w:val="2DD34446"/>
    <w:rsid w:val="2DD3FA15"/>
    <w:rsid w:val="2DD40699"/>
    <w:rsid w:val="2DD4A6C0"/>
    <w:rsid w:val="2DD71358"/>
    <w:rsid w:val="2DD74609"/>
    <w:rsid w:val="2DD7806D"/>
    <w:rsid w:val="2DD7E767"/>
    <w:rsid w:val="2DD7F5D9"/>
    <w:rsid w:val="2DD87D47"/>
    <w:rsid w:val="2DD9D91C"/>
    <w:rsid w:val="2DDA3663"/>
    <w:rsid w:val="2DDC9D52"/>
    <w:rsid w:val="2DE058E6"/>
    <w:rsid w:val="2DE24B26"/>
    <w:rsid w:val="2DE29A9E"/>
    <w:rsid w:val="2DE3F633"/>
    <w:rsid w:val="2DE490F9"/>
    <w:rsid w:val="2DE520A2"/>
    <w:rsid w:val="2DE59993"/>
    <w:rsid w:val="2DE5ED5B"/>
    <w:rsid w:val="2DE68E17"/>
    <w:rsid w:val="2DE8A9F8"/>
    <w:rsid w:val="2DEC9C51"/>
    <w:rsid w:val="2DEF20A3"/>
    <w:rsid w:val="2DEF8B55"/>
    <w:rsid w:val="2DEF93BA"/>
    <w:rsid w:val="2DF0227E"/>
    <w:rsid w:val="2DF09C82"/>
    <w:rsid w:val="2DF0B8C6"/>
    <w:rsid w:val="2DF387EA"/>
    <w:rsid w:val="2DF38A21"/>
    <w:rsid w:val="2DF8BA88"/>
    <w:rsid w:val="2DF8F979"/>
    <w:rsid w:val="2DF98167"/>
    <w:rsid w:val="2DFCED24"/>
    <w:rsid w:val="2DFD6F73"/>
    <w:rsid w:val="2DFDBA95"/>
    <w:rsid w:val="2DFDE44B"/>
    <w:rsid w:val="2DFDFF11"/>
    <w:rsid w:val="2DFE9878"/>
    <w:rsid w:val="2E00F099"/>
    <w:rsid w:val="2E02243F"/>
    <w:rsid w:val="2E0276EC"/>
    <w:rsid w:val="2E03B214"/>
    <w:rsid w:val="2E058DD0"/>
    <w:rsid w:val="2E05DBE0"/>
    <w:rsid w:val="2E063271"/>
    <w:rsid w:val="2E075170"/>
    <w:rsid w:val="2E08103C"/>
    <w:rsid w:val="2E0A2FCC"/>
    <w:rsid w:val="2E0D8FC0"/>
    <w:rsid w:val="2E116774"/>
    <w:rsid w:val="2E130F8E"/>
    <w:rsid w:val="2E158B4C"/>
    <w:rsid w:val="2E1747F2"/>
    <w:rsid w:val="2E18BAAA"/>
    <w:rsid w:val="2E19638B"/>
    <w:rsid w:val="2E1C3C42"/>
    <w:rsid w:val="2E1D2F43"/>
    <w:rsid w:val="2E1FFDAB"/>
    <w:rsid w:val="2E24562C"/>
    <w:rsid w:val="2E247935"/>
    <w:rsid w:val="2E248CD5"/>
    <w:rsid w:val="2E26A006"/>
    <w:rsid w:val="2E27A4CD"/>
    <w:rsid w:val="2E27D369"/>
    <w:rsid w:val="2E28DB7B"/>
    <w:rsid w:val="2E291F14"/>
    <w:rsid w:val="2E2AECBC"/>
    <w:rsid w:val="2E2B3117"/>
    <w:rsid w:val="2E2B6887"/>
    <w:rsid w:val="2E2B7AFC"/>
    <w:rsid w:val="2E2BE1FF"/>
    <w:rsid w:val="2E2D49FE"/>
    <w:rsid w:val="2E2E6085"/>
    <w:rsid w:val="2E2EF7C3"/>
    <w:rsid w:val="2E2F9D51"/>
    <w:rsid w:val="2E2FDDE6"/>
    <w:rsid w:val="2E31B37E"/>
    <w:rsid w:val="2E31F929"/>
    <w:rsid w:val="2E328504"/>
    <w:rsid w:val="2E32F620"/>
    <w:rsid w:val="2E335BB3"/>
    <w:rsid w:val="2E3484CE"/>
    <w:rsid w:val="2E358564"/>
    <w:rsid w:val="2E375467"/>
    <w:rsid w:val="2E3AD5F0"/>
    <w:rsid w:val="2E3B03DE"/>
    <w:rsid w:val="2E3CDAB5"/>
    <w:rsid w:val="2E3CDEFE"/>
    <w:rsid w:val="2E3F1CD0"/>
    <w:rsid w:val="2E40238D"/>
    <w:rsid w:val="2E4053D8"/>
    <w:rsid w:val="2E40DA75"/>
    <w:rsid w:val="2E413F4B"/>
    <w:rsid w:val="2E42C808"/>
    <w:rsid w:val="2E43DE92"/>
    <w:rsid w:val="2E46CD07"/>
    <w:rsid w:val="2E475267"/>
    <w:rsid w:val="2E4822C6"/>
    <w:rsid w:val="2E499C4C"/>
    <w:rsid w:val="2E4DF1E2"/>
    <w:rsid w:val="2E4EEF40"/>
    <w:rsid w:val="2E5227CB"/>
    <w:rsid w:val="2E526A2A"/>
    <w:rsid w:val="2E5274A1"/>
    <w:rsid w:val="2E53EF43"/>
    <w:rsid w:val="2E555338"/>
    <w:rsid w:val="2E5578B8"/>
    <w:rsid w:val="2E57C0D5"/>
    <w:rsid w:val="2E590FB1"/>
    <w:rsid w:val="2E5A6BA4"/>
    <w:rsid w:val="2E5C857E"/>
    <w:rsid w:val="2E5DFAEF"/>
    <w:rsid w:val="2E5E012E"/>
    <w:rsid w:val="2E5EB84D"/>
    <w:rsid w:val="2E5FBD85"/>
    <w:rsid w:val="2E633D13"/>
    <w:rsid w:val="2E6383AA"/>
    <w:rsid w:val="2E641176"/>
    <w:rsid w:val="2E646A73"/>
    <w:rsid w:val="2E65E875"/>
    <w:rsid w:val="2E67BDEF"/>
    <w:rsid w:val="2E6849A7"/>
    <w:rsid w:val="2E68643A"/>
    <w:rsid w:val="2E68E0B3"/>
    <w:rsid w:val="2E6B2682"/>
    <w:rsid w:val="2E6BEB29"/>
    <w:rsid w:val="2E6C9983"/>
    <w:rsid w:val="2E6DBCD3"/>
    <w:rsid w:val="2E6DEED8"/>
    <w:rsid w:val="2E6E7007"/>
    <w:rsid w:val="2E6F85B4"/>
    <w:rsid w:val="2E6FD017"/>
    <w:rsid w:val="2E7260A1"/>
    <w:rsid w:val="2E72C082"/>
    <w:rsid w:val="2E74D0C0"/>
    <w:rsid w:val="2E770472"/>
    <w:rsid w:val="2E7764E5"/>
    <w:rsid w:val="2E7790F9"/>
    <w:rsid w:val="2E7A8818"/>
    <w:rsid w:val="2E7B5BFB"/>
    <w:rsid w:val="2E7BD9E3"/>
    <w:rsid w:val="2E7C205D"/>
    <w:rsid w:val="2E7CEF63"/>
    <w:rsid w:val="2E7D18D1"/>
    <w:rsid w:val="2E7D6944"/>
    <w:rsid w:val="2E7DB080"/>
    <w:rsid w:val="2E7E4920"/>
    <w:rsid w:val="2E7E4FC9"/>
    <w:rsid w:val="2E7EE004"/>
    <w:rsid w:val="2E7F7641"/>
    <w:rsid w:val="2E805C63"/>
    <w:rsid w:val="2E808350"/>
    <w:rsid w:val="2E809208"/>
    <w:rsid w:val="2E810DA7"/>
    <w:rsid w:val="2E81CD88"/>
    <w:rsid w:val="2E83A9A9"/>
    <w:rsid w:val="2E83AB28"/>
    <w:rsid w:val="2E8568F5"/>
    <w:rsid w:val="2E872F89"/>
    <w:rsid w:val="2E881C74"/>
    <w:rsid w:val="2E8969F3"/>
    <w:rsid w:val="2E89DD63"/>
    <w:rsid w:val="2E8BDEA7"/>
    <w:rsid w:val="2E8F50E7"/>
    <w:rsid w:val="2E90384B"/>
    <w:rsid w:val="2E906ECE"/>
    <w:rsid w:val="2E91DBA6"/>
    <w:rsid w:val="2E9254BE"/>
    <w:rsid w:val="2E946E9A"/>
    <w:rsid w:val="2E952C1C"/>
    <w:rsid w:val="2E99EF5B"/>
    <w:rsid w:val="2E9A7D01"/>
    <w:rsid w:val="2E9B57EC"/>
    <w:rsid w:val="2E9B7E73"/>
    <w:rsid w:val="2E9C5B72"/>
    <w:rsid w:val="2E9D1934"/>
    <w:rsid w:val="2E9D1E26"/>
    <w:rsid w:val="2E9F30DE"/>
    <w:rsid w:val="2E9FE6FA"/>
    <w:rsid w:val="2EA13845"/>
    <w:rsid w:val="2EA4A361"/>
    <w:rsid w:val="2EA6B97F"/>
    <w:rsid w:val="2EA6B9E3"/>
    <w:rsid w:val="2EA88A9C"/>
    <w:rsid w:val="2EA9AB00"/>
    <w:rsid w:val="2EAC0C53"/>
    <w:rsid w:val="2EAC2635"/>
    <w:rsid w:val="2EACE9F1"/>
    <w:rsid w:val="2EAD1DBA"/>
    <w:rsid w:val="2EB2B7EC"/>
    <w:rsid w:val="2EB2BD2C"/>
    <w:rsid w:val="2EB2D5A8"/>
    <w:rsid w:val="2EB42465"/>
    <w:rsid w:val="2EB4FC54"/>
    <w:rsid w:val="2EB6BF9A"/>
    <w:rsid w:val="2EB87839"/>
    <w:rsid w:val="2EBA71C3"/>
    <w:rsid w:val="2EBAD390"/>
    <w:rsid w:val="2EBB281B"/>
    <w:rsid w:val="2EBFB331"/>
    <w:rsid w:val="2EC003EE"/>
    <w:rsid w:val="2EC02A6C"/>
    <w:rsid w:val="2EC16596"/>
    <w:rsid w:val="2EC1A195"/>
    <w:rsid w:val="2EC1E9FC"/>
    <w:rsid w:val="2EC22D47"/>
    <w:rsid w:val="2EC2C142"/>
    <w:rsid w:val="2EC5F72B"/>
    <w:rsid w:val="2EC5FF87"/>
    <w:rsid w:val="2EC69B14"/>
    <w:rsid w:val="2EC76B5D"/>
    <w:rsid w:val="2EC7E5D0"/>
    <w:rsid w:val="2EC9DE6B"/>
    <w:rsid w:val="2ECB15CA"/>
    <w:rsid w:val="2ECBD112"/>
    <w:rsid w:val="2ECDAC80"/>
    <w:rsid w:val="2ECE6274"/>
    <w:rsid w:val="2ECEEB7D"/>
    <w:rsid w:val="2ECF768F"/>
    <w:rsid w:val="2ED10D40"/>
    <w:rsid w:val="2ED1D1B3"/>
    <w:rsid w:val="2ED21727"/>
    <w:rsid w:val="2ED24D40"/>
    <w:rsid w:val="2ED39EF5"/>
    <w:rsid w:val="2ED3A0DE"/>
    <w:rsid w:val="2ED438BF"/>
    <w:rsid w:val="2ED67D4D"/>
    <w:rsid w:val="2ED733B6"/>
    <w:rsid w:val="2ED8B20E"/>
    <w:rsid w:val="2EDAE157"/>
    <w:rsid w:val="2EDB9A2B"/>
    <w:rsid w:val="2EDC0CBB"/>
    <w:rsid w:val="2EDC5778"/>
    <w:rsid w:val="2EDD0924"/>
    <w:rsid w:val="2EDD1617"/>
    <w:rsid w:val="2EDD61DF"/>
    <w:rsid w:val="2EDDD11D"/>
    <w:rsid w:val="2EDDF690"/>
    <w:rsid w:val="2EDE171E"/>
    <w:rsid w:val="2EE0665B"/>
    <w:rsid w:val="2EE09B01"/>
    <w:rsid w:val="2EE1738F"/>
    <w:rsid w:val="2EE22E67"/>
    <w:rsid w:val="2EE27922"/>
    <w:rsid w:val="2EE2ACC0"/>
    <w:rsid w:val="2EE4074A"/>
    <w:rsid w:val="2EE45512"/>
    <w:rsid w:val="2EE4B122"/>
    <w:rsid w:val="2EE8AB3B"/>
    <w:rsid w:val="2EE93DEC"/>
    <w:rsid w:val="2EEBC9BC"/>
    <w:rsid w:val="2EEC1BF4"/>
    <w:rsid w:val="2EEC3841"/>
    <w:rsid w:val="2EEE7074"/>
    <w:rsid w:val="2EEF6910"/>
    <w:rsid w:val="2EEF84F3"/>
    <w:rsid w:val="2EF1FC64"/>
    <w:rsid w:val="2EF2E0C5"/>
    <w:rsid w:val="2EF60B45"/>
    <w:rsid w:val="2EF73A9E"/>
    <w:rsid w:val="2EF8FA13"/>
    <w:rsid w:val="2EF9AEFA"/>
    <w:rsid w:val="2EFA5BF4"/>
    <w:rsid w:val="2EFCC7D8"/>
    <w:rsid w:val="2EFE4AA8"/>
    <w:rsid w:val="2EFE5FB6"/>
    <w:rsid w:val="2EFEE0D9"/>
    <w:rsid w:val="2F00AA67"/>
    <w:rsid w:val="2F0375FF"/>
    <w:rsid w:val="2F0469AB"/>
    <w:rsid w:val="2F0558E7"/>
    <w:rsid w:val="2F0581BA"/>
    <w:rsid w:val="2F066C28"/>
    <w:rsid w:val="2F06BD43"/>
    <w:rsid w:val="2F087502"/>
    <w:rsid w:val="2F0DD370"/>
    <w:rsid w:val="2F0DEB54"/>
    <w:rsid w:val="2F0DF801"/>
    <w:rsid w:val="2F0EFDF4"/>
    <w:rsid w:val="2F0F23DB"/>
    <w:rsid w:val="2F11919B"/>
    <w:rsid w:val="2F129934"/>
    <w:rsid w:val="2F15D7D9"/>
    <w:rsid w:val="2F162A0C"/>
    <w:rsid w:val="2F17B562"/>
    <w:rsid w:val="2F191FF6"/>
    <w:rsid w:val="2F1AB225"/>
    <w:rsid w:val="2F1AC34E"/>
    <w:rsid w:val="2F1ADD16"/>
    <w:rsid w:val="2F1C6A24"/>
    <w:rsid w:val="2F1D949E"/>
    <w:rsid w:val="2F1E207B"/>
    <w:rsid w:val="2F1EB685"/>
    <w:rsid w:val="2F20111D"/>
    <w:rsid w:val="2F204BB3"/>
    <w:rsid w:val="2F22F46B"/>
    <w:rsid w:val="2F23468E"/>
    <w:rsid w:val="2F246C72"/>
    <w:rsid w:val="2F2475F6"/>
    <w:rsid w:val="2F269649"/>
    <w:rsid w:val="2F29F2FA"/>
    <w:rsid w:val="2F2C2B1E"/>
    <w:rsid w:val="2F2D4C1A"/>
    <w:rsid w:val="2F316C6D"/>
    <w:rsid w:val="2F32A4DF"/>
    <w:rsid w:val="2F32FE48"/>
    <w:rsid w:val="2F357DED"/>
    <w:rsid w:val="2F378390"/>
    <w:rsid w:val="2F386C5E"/>
    <w:rsid w:val="2F3A57B1"/>
    <w:rsid w:val="2F3A7E62"/>
    <w:rsid w:val="2F3C6B51"/>
    <w:rsid w:val="2F3CEEA0"/>
    <w:rsid w:val="2F3DA486"/>
    <w:rsid w:val="2F3E38B3"/>
    <w:rsid w:val="2F3EB31E"/>
    <w:rsid w:val="2F3EB99E"/>
    <w:rsid w:val="2F40DB98"/>
    <w:rsid w:val="2F419555"/>
    <w:rsid w:val="2F41C1B2"/>
    <w:rsid w:val="2F427C7D"/>
    <w:rsid w:val="2F42AFAF"/>
    <w:rsid w:val="2F431B57"/>
    <w:rsid w:val="2F4368B5"/>
    <w:rsid w:val="2F469D18"/>
    <w:rsid w:val="2F4701F5"/>
    <w:rsid w:val="2F47305F"/>
    <w:rsid w:val="2F48B773"/>
    <w:rsid w:val="2F49C29A"/>
    <w:rsid w:val="2F4BA72F"/>
    <w:rsid w:val="2F4D6CB6"/>
    <w:rsid w:val="2F4E0E4B"/>
    <w:rsid w:val="2F4EB884"/>
    <w:rsid w:val="2F4EF5D6"/>
    <w:rsid w:val="2F528C17"/>
    <w:rsid w:val="2F5298D9"/>
    <w:rsid w:val="2F5378BA"/>
    <w:rsid w:val="2F53F8AB"/>
    <w:rsid w:val="2F5434A3"/>
    <w:rsid w:val="2F56E764"/>
    <w:rsid w:val="2F57C5DD"/>
    <w:rsid w:val="2F5A2EFA"/>
    <w:rsid w:val="2F5B590D"/>
    <w:rsid w:val="2F5BF480"/>
    <w:rsid w:val="2F5EAF26"/>
    <w:rsid w:val="2F5FCB26"/>
    <w:rsid w:val="2F5FE5CE"/>
    <w:rsid w:val="2F6063F3"/>
    <w:rsid w:val="2F611ACC"/>
    <w:rsid w:val="2F612141"/>
    <w:rsid w:val="2F61283F"/>
    <w:rsid w:val="2F637A92"/>
    <w:rsid w:val="2F638085"/>
    <w:rsid w:val="2F638ABA"/>
    <w:rsid w:val="2F63BB76"/>
    <w:rsid w:val="2F645522"/>
    <w:rsid w:val="2F64E4CC"/>
    <w:rsid w:val="2F6569E0"/>
    <w:rsid w:val="2F6816FE"/>
    <w:rsid w:val="2F6925CD"/>
    <w:rsid w:val="2F6CF987"/>
    <w:rsid w:val="2F6D72CB"/>
    <w:rsid w:val="2F6E1B3D"/>
    <w:rsid w:val="2F6F4CBA"/>
    <w:rsid w:val="2F6FE6C2"/>
    <w:rsid w:val="2F719A28"/>
    <w:rsid w:val="2F71AF57"/>
    <w:rsid w:val="2F723950"/>
    <w:rsid w:val="2F756AB7"/>
    <w:rsid w:val="2F75A02A"/>
    <w:rsid w:val="2F773690"/>
    <w:rsid w:val="2F775045"/>
    <w:rsid w:val="2F782DE3"/>
    <w:rsid w:val="2F794550"/>
    <w:rsid w:val="2F79B413"/>
    <w:rsid w:val="2F79EAD1"/>
    <w:rsid w:val="2F7BB99D"/>
    <w:rsid w:val="2F7EBAF0"/>
    <w:rsid w:val="2F7EDF99"/>
    <w:rsid w:val="2F7FF4DF"/>
    <w:rsid w:val="2F810BEC"/>
    <w:rsid w:val="2F814108"/>
    <w:rsid w:val="2F820C15"/>
    <w:rsid w:val="2F82BF2B"/>
    <w:rsid w:val="2F871F99"/>
    <w:rsid w:val="2F88D9B7"/>
    <w:rsid w:val="2F8ACE76"/>
    <w:rsid w:val="2F8B0BF1"/>
    <w:rsid w:val="2F8BB61B"/>
    <w:rsid w:val="2F8C143F"/>
    <w:rsid w:val="2F8C7805"/>
    <w:rsid w:val="2F8C7977"/>
    <w:rsid w:val="2F8DBD6A"/>
    <w:rsid w:val="2F8E7AED"/>
    <w:rsid w:val="2F8F36B8"/>
    <w:rsid w:val="2F90FDE5"/>
    <w:rsid w:val="2F911987"/>
    <w:rsid w:val="2F916294"/>
    <w:rsid w:val="2F916B0F"/>
    <w:rsid w:val="2F925E9D"/>
    <w:rsid w:val="2F926BAD"/>
    <w:rsid w:val="2F92D6B4"/>
    <w:rsid w:val="2F92E869"/>
    <w:rsid w:val="2F93DFEA"/>
    <w:rsid w:val="2F94CEF2"/>
    <w:rsid w:val="2F955DF9"/>
    <w:rsid w:val="2F95E2C5"/>
    <w:rsid w:val="2F96F6B3"/>
    <w:rsid w:val="2F9722D7"/>
    <w:rsid w:val="2F98A35B"/>
    <w:rsid w:val="2F9B7C4C"/>
    <w:rsid w:val="2F9C3335"/>
    <w:rsid w:val="2F9D800C"/>
    <w:rsid w:val="2F9FACBB"/>
    <w:rsid w:val="2FA0DBB2"/>
    <w:rsid w:val="2FA11130"/>
    <w:rsid w:val="2FA1C560"/>
    <w:rsid w:val="2FA20817"/>
    <w:rsid w:val="2FA2381D"/>
    <w:rsid w:val="2FA27D9A"/>
    <w:rsid w:val="2FA59804"/>
    <w:rsid w:val="2FA5A2C9"/>
    <w:rsid w:val="2FA5B6E5"/>
    <w:rsid w:val="2FA995B2"/>
    <w:rsid w:val="2FAA9DC2"/>
    <w:rsid w:val="2FAAD949"/>
    <w:rsid w:val="2FABB6E4"/>
    <w:rsid w:val="2FAD2DD5"/>
    <w:rsid w:val="2FAE5EC7"/>
    <w:rsid w:val="2FAEED9B"/>
    <w:rsid w:val="2FB12594"/>
    <w:rsid w:val="2FB1D8B1"/>
    <w:rsid w:val="2FB269BA"/>
    <w:rsid w:val="2FB28F1A"/>
    <w:rsid w:val="2FB2A392"/>
    <w:rsid w:val="2FB2C37B"/>
    <w:rsid w:val="2FB581B5"/>
    <w:rsid w:val="2FB7F8E2"/>
    <w:rsid w:val="2FB981ED"/>
    <w:rsid w:val="2FB9F809"/>
    <w:rsid w:val="2FBB7468"/>
    <w:rsid w:val="2FBC9EB0"/>
    <w:rsid w:val="2FBCAB8D"/>
    <w:rsid w:val="2FBD6430"/>
    <w:rsid w:val="2FC1998F"/>
    <w:rsid w:val="2FC9113E"/>
    <w:rsid w:val="2FCB9C3D"/>
    <w:rsid w:val="2FCCC23F"/>
    <w:rsid w:val="2FCCE0D3"/>
    <w:rsid w:val="2FCD4B01"/>
    <w:rsid w:val="2FCDF6DA"/>
    <w:rsid w:val="2FCE5BE6"/>
    <w:rsid w:val="2FCF2FC5"/>
    <w:rsid w:val="2FCF7BEC"/>
    <w:rsid w:val="2FD00A4E"/>
    <w:rsid w:val="2FD06738"/>
    <w:rsid w:val="2FD155C5"/>
    <w:rsid w:val="2FD1EB0B"/>
    <w:rsid w:val="2FD36145"/>
    <w:rsid w:val="2FD5037B"/>
    <w:rsid w:val="2FD53CBB"/>
    <w:rsid w:val="2FD5D31E"/>
    <w:rsid w:val="2FD686A0"/>
    <w:rsid w:val="2FD6B0F5"/>
    <w:rsid w:val="2FD8C751"/>
    <w:rsid w:val="2FD9A782"/>
    <w:rsid w:val="2FDA56DF"/>
    <w:rsid w:val="2FDA627C"/>
    <w:rsid w:val="2FDD63B7"/>
    <w:rsid w:val="2FE172D6"/>
    <w:rsid w:val="2FE1A146"/>
    <w:rsid w:val="2FE21E14"/>
    <w:rsid w:val="2FE27196"/>
    <w:rsid w:val="2FE2B393"/>
    <w:rsid w:val="2FE58F43"/>
    <w:rsid w:val="2FE6367B"/>
    <w:rsid w:val="2FE68F59"/>
    <w:rsid w:val="2FE69E5B"/>
    <w:rsid w:val="2FE6AFA2"/>
    <w:rsid w:val="2FE8040C"/>
    <w:rsid w:val="2FE8D1B3"/>
    <w:rsid w:val="2FE94C6F"/>
    <w:rsid w:val="2FEB364E"/>
    <w:rsid w:val="2FEBA903"/>
    <w:rsid w:val="2FEC6DF9"/>
    <w:rsid w:val="2FECB378"/>
    <w:rsid w:val="2FEDE524"/>
    <w:rsid w:val="2FEEA4E1"/>
    <w:rsid w:val="2FF04E54"/>
    <w:rsid w:val="2FF1000B"/>
    <w:rsid w:val="2FF204F5"/>
    <w:rsid w:val="2FF2342F"/>
    <w:rsid w:val="2FF5C724"/>
    <w:rsid w:val="2FF60298"/>
    <w:rsid w:val="2FF60AAE"/>
    <w:rsid w:val="2FF846CA"/>
    <w:rsid w:val="2FF9197A"/>
    <w:rsid w:val="2FF9B8D9"/>
    <w:rsid w:val="2FFAF857"/>
    <w:rsid w:val="2FFCD0A1"/>
    <w:rsid w:val="2FFD864E"/>
    <w:rsid w:val="2FFF4A34"/>
    <w:rsid w:val="2FFF9058"/>
    <w:rsid w:val="30001771"/>
    <w:rsid w:val="3000481D"/>
    <w:rsid w:val="300091B0"/>
    <w:rsid w:val="30060DE2"/>
    <w:rsid w:val="30063C06"/>
    <w:rsid w:val="3006923D"/>
    <w:rsid w:val="300729E0"/>
    <w:rsid w:val="300925AC"/>
    <w:rsid w:val="300A2463"/>
    <w:rsid w:val="300B1711"/>
    <w:rsid w:val="300BC9F8"/>
    <w:rsid w:val="300D0689"/>
    <w:rsid w:val="300F70E5"/>
    <w:rsid w:val="300FDA58"/>
    <w:rsid w:val="300FF11E"/>
    <w:rsid w:val="30114E8D"/>
    <w:rsid w:val="30115062"/>
    <w:rsid w:val="30170C37"/>
    <w:rsid w:val="30181B06"/>
    <w:rsid w:val="301A61AD"/>
    <w:rsid w:val="301A7CE6"/>
    <w:rsid w:val="301B4661"/>
    <w:rsid w:val="301B7545"/>
    <w:rsid w:val="301DEF39"/>
    <w:rsid w:val="30217815"/>
    <w:rsid w:val="3021A252"/>
    <w:rsid w:val="30250463"/>
    <w:rsid w:val="3025620B"/>
    <w:rsid w:val="302594B2"/>
    <w:rsid w:val="302777BC"/>
    <w:rsid w:val="30281078"/>
    <w:rsid w:val="3029ED1F"/>
    <w:rsid w:val="302A203B"/>
    <w:rsid w:val="302AC7C5"/>
    <w:rsid w:val="302C9B1F"/>
    <w:rsid w:val="302DA8E2"/>
    <w:rsid w:val="302E3CC0"/>
    <w:rsid w:val="3032C3A7"/>
    <w:rsid w:val="3032E98F"/>
    <w:rsid w:val="30344E22"/>
    <w:rsid w:val="30354A1A"/>
    <w:rsid w:val="303597E2"/>
    <w:rsid w:val="30364DD1"/>
    <w:rsid w:val="30376333"/>
    <w:rsid w:val="303946B2"/>
    <w:rsid w:val="303A18C7"/>
    <w:rsid w:val="303A27BF"/>
    <w:rsid w:val="303BF1F6"/>
    <w:rsid w:val="303C05D8"/>
    <w:rsid w:val="303C6DBA"/>
    <w:rsid w:val="303D3780"/>
    <w:rsid w:val="303E0AEC"/>
    <w:rsid w:val="303FFD82"/>
    <w:rsid w:val="304245B0"/>
    <w:rsid w:val="30425991"/>
    <w:rsid w:val="304431CD"/>
    <w:rsid w:val="3044F956"/>
    <w:rsid w:val="3046878C"/>
    <w:rsid w:val="3046B008"/>
    <w:rsid w:val="3046ED65"/>
    <w:rsid w:val="30477A4A"/>
    <w:rsid w:val="3047A74E"/>
    <w:rsid w:val="30483149"/>
    <w:rsid w:val="3048E31F"/>
    <w:rsid w:val="304952C2"/>
    <w:rsid w:val="3049BE6B"/>
    <w:rsid w:val="3049D9AF"/>
    <w:rsid w:val="304B7D49"/>
    <w:rsid w:val="304DD43E"/>
    <w:rsid w:val="304E1E81"/>
    <w:rsid w:val="304EE791"/>
    <w:rsid w:val="304F14CA"/>
    <w:rsid w:val="304F7D6A"/>
    <w:rsid w:val="304FF029"/>
    <w:rsid w:val="30538C98"/>
    <w:rsid w:val="3054F8A9"/>
    <w:rsid w:val="3059AB48"/>
    <w:rsid w:val="3059AEB0"/>
    <w:rsid w:val="3059C2B2"/>
    <w:rsid w:val="3059CA10"/>
    <w:rsid w:val="305C1D6E"/>
    <w:rsid w:val="305C28F8"/>
    <w:rsid w:val="305C745D"/>
    <w:rsid w:val="305CF1DB"/>
    <w:rsid w:val="305D46B6"/>
    <w:rsid w:val="305D6036"/>
    <w:rsid w:val="305DA8EA"/>
    <w:rsid w:val="305EA871"/>
    <w:rsid w:val="306048BF"/>
    <w:rsid w:val="30607B62"/>
    <w:rsid w:val="3061DF78"/>
    <w:rsid w:val="306485B8"/>
    <w:rsid w:val="3065125D"/>
    <w:rsid w:val="30657A56"/>
    <w:rsid w:val="306808A1"/>
    <w:rsid w:val="30687AB4"/>
    <w:rsid w:val="306A98AB"/>
    <w:rsid w:val="306AD5B0"/>
    <w:rsid w:val="306ADD46"/>
    <w:rsid w:val="306AF005"/>
    <w:rsid w:val="306C28BC"/>
    <w:rsid w:val="306E1A17"/>
    <w:rsid w:val="306EA808"/>
    <w:rsid w:val="30711B60"/>
    <w:rsid w:val="307454AF"/>
    <w:rsid w:val="3079E66E"/>
    <w:rsid w:val="307A2D0F"/>
    <w:rsid w:val="307AB039"/>
    <w:rsid w:val="307B3FA2"/>
    <w:rsid w:val="307C6822"/>
    <w:rsid w:val="307C7DF6"/>
    <w:rsid w:val="307C9937"/>
    <w:rsid w:val="307D1935"/>
    <w:rsid w:val="307D1B5B"/>
    <w:rsid w:val="307D56FC"/>
    <w:rsid w:val="307FC2CE"/>
    <w:rsid w:val="3081812C"/>
    <w:rsid w:val="3085AE42"/>
    <w:rsid w:val="3085B592"/>
    <w:rsid w:val="3085C5D6"/>
    <w:rsid w:val="30864A54"/>
    <w:rsid w:val="3087A9B9"/>
    <w:rsid w:val="3087E290"/>
    <w:rsid w:val="3087E5E4"/>
    <w:rsid w:val="30882A7D"/>
    <w:rsid w:val="30897CDA"/>
    <w:rsid w:val="3089C6D2"/>
    <w:rsid w:val="308A30CB"/>
    <w:rsid w:val="308A93A4"/>
    <w:rsid w:val="308C099D"/>
    <w:rsid w:val="308C0B6D"/>
    <w:rsid w:val="308DE425"/>
    <w:rsid w:val="308E06E3"/>
    <w:rsid w:val="308FE38E"/>
    <w:rsid w:val="3090519F"/>
    <w:rsid w:val="30912BC7"/>
    <w:rsid w:val="30949822"/>
    <w:rsid w:val="3095CAEB"/>
    <w:rsid w:val="309738BD"/>
    <w:rsid w:val="309874DA"/>
    <w:rsid w:val="309915C0"/>
    <w:rsid w:val="309917B2"/>
    <w:rsid w:val="3099267F"/>
    <w:rsid w:val="3099362C"/>
    <w:rsid w:val="309942B3"/>
    <w:rsid w:val="309A1A68"/>
    <w:rsid w:val="309B62C2"/>
    <w:rsid w:val="309B63E7"/>
    <w:rsid w:val="309B7383"/>
    <w:rsid w:val="309C394C"/>
    <w:rsid w:val="309C8BC4"/>
    <w:rsid w:val="309EB142"/>
    <w:rsid w:val="309ED139"/>
    <w:rsid w:val="30A0B399"/>
    <w:rsid w:val="30A16D64"/>
    <w:rsid w:val="30A17DEA"/>
    <w:rsid w:val="30A2F4A4"/>
    <w:rsid w:val="30A31132"/>
    <w:rsid w:val="30A36150"/>
    <w:rsid w:val="30A36C6E"/>
    <w:rsid w:val="30A47824"/>
    <w:rsid w:val="30A4A02E"/>
    <w:rsid w:val="30A614AD"/>
    <w:rsid w:val="30A717B9"/>
    <w:rsid w:val="30A732FE"/>
    <w:rsid w:val="30A89F81"/>
    <w:rsid w:val="30A91FDA"/>
    <w:rsid w:val="30AB59DE"/>
    <w:rsid w:val="30ABDACC"/>
    <w:rsid w:val="30AE5FCA"/>
    <w:rsid w:val="30B07DC0"/>
    <w:rsid w:val="30B0B143"/>
    <w:rsid w:val="30B12577"/>
    <w:rsid w:val="30B3ECC6"/>
    <w:rsid w:val="30B4962D"/>
    <w:rsid w:val="30B4DE15"/>
    <w:rsid w:val="30B707F5"/>
    <w:rsid w:val="30B926C1"/>
    <w:rsid w:val="30B9AF75"/>
    <w:rsid w:val="30BAAB2C"/>
    <w:rsid w:val="30BAFA1A"/>
    <w:rsid w:val="30BB2763"/>
    <w:rsid w:val="30BB6AEE"/>
    <w:rsid w:val="30BD5887"/>
    <w:rsid w:val="30BDBEE5"/>
    <w:rsid w:val="30BE9482"/>
    <w:rsid w:val="30BEDE9B"/>
    <w:rsid w:val="30BF2067"/>
    <w:rsid w:val="30C02EB9"/>
    <w:rsid w:val="30C14377"/>
    <w:rsid w:val="30C20FAD"/>
    <w:rsid w:val="30C28DF2"/>
    <w:rsid w:val="30C300F1"/>
    <w:rsid w:val="30C366E5"/>
    <w:rsid w:val="30C87717"/>
    <w:rsid w:val="30CA0C84"/>
    <w:rsid w:val="30CB4840"/>
    <w:rsid w:val="30CB8547"/>
    <w:rsid w:val="30CBEB8D"/>
    <w:rsid w:val="30D0F9D7"/>
    <w:rsid w:val="30D2059A"/>
    <w:rsid w:val="30D42F27"/>
    <w:rsid w:val="30D4F875"/>
    <w:rsid w:val="30D5CAE2"/>
    <w:rsid w:val="30D8E061"/>
    <w:rsid w:val="30DAAC8D"/>
    <w:rsid w:val="30DB5DF5"/>
    <w:rsid w:val="30DE200A"/>
    <w:rsid w:val="30DEEB8C"/>
    <w:rsid w:val="30DF1C94"/>
    <w:rsid w:val="30DF251D"/>
    <w:rsid w:val="30DFA5F5"/>
    <w:rsid w:val="30E16B33"/>
    <w:rsid w:val="30E204B6"/>
    <w:rsid w:val="30E256CA"/>
    <w:rsid w:val="30E2C311"/>
    <w:rsid w:val="30E358C3"/>
    <w:rsid w:val="30E52249"/>
    <w:rsid w:val="30E524F5"/>
    <w:rsid w:val="30E5F6FC"/>
    <w:rsid w:val="30E61B6B"/>
    <w:rsid w:val="30E835B5"/>
    <w:rsid w:val="30E9771E"/>
    <w:rsid w:val="30E9DEAE"/>
    <w:rsid w:val="30EBC8A4"/>
    <w:rsid w:val="30EC0CF7"/>
    <w:rsid w:val="30ED2D49"/>
    <w:rsid w:val="30EE20C0"/>
    <w:rsid w:val="30EED394"/>
    <w:rsid w:val="30F0E299"/>
    <w:rsid w:val="30F0F504"/>
    <w:rsid w:val="30F2180F"/>
    <w:rsid w:val="30F3DEB1"/>
    <w:rsid w:val="30F67B5E"/>
    <w:rsid w:val="30F6B16B"/>
    <w:rsid w:val="30F7B577"/>
    <w:rsid w:val="30F934CA"/>
    <w:rsid w:val="30F9F605"/>
    <w:rsid w:val="30FAEFB7"/>
    <w:rsid w:val="30FDD4B2"/>
    <w:rsid w:val="30FFA21B"/>
    <w:rsid w:val="31004B9E"/>
    <w:rsid w:val="3100E5C8"/>
    <w:rsid w:val="310114BA"/>
    <w:rsid w:val="3101BD39"/>
    <w:rsid w:val="31081E43"/>
    <w:rsid w:val="31083B1A"/>
    <w:rsid w:val="31091924"/>
    <w:rsid w:val="31093EE0"/>
    <w:rsid w:val="310A113A"/>
    <w:rsid w:val="310A149F"/>
    <w:rsid w:val="310AA56E"/>
    <w:rsid w:val="310AEDE4"/>
    <w:rsid w:val="310AF7F6"/>
    <w:rsid w:val="310CB791"/>
    <w:rsid w:val="310EA1DA"/>
    <w:rsid w:val="31106B13"/>
    <w:rsid w:val="311119D5"/>
    <w:rsid w:val="3111C84D"/>
    <w:rsid w:val="311207E1"/>
    <w:rsid w:val="3112F02E"/>
    <w:rsid w:val="311447F9"/>
    <w:rsid w:val="31151333"/>
    <w:rsid w:val="31159A14"/>
    <w:rsid w:val="3115A86E"/>
    <w:rsid w:val="31160197"/>
    <w:rsid w:val="31164FB1"/>
    <w:rsid w:val="31172847"/>
    <w:rsid w:val="311738A7"/>
    <w:rsid w:val="3117A200"/>
    <w:rsid w:val="311C323E"/>
    <w:rsid w:val="311D15BE"/>
    <w:rsid w:val="31201B5E"/>
    <w:rsid w:val="312069BD"/>
    <w:rsid w:val="31209C11"/>
    <w:rsid w:val="31215D89"/>
    <w:rsid w:val="3122C7B1"/>
    <w:rsid w:val="3124851D"/>
    <w:rsid w:val="3124D155"/>
    <w:rsid w:val="3127AD40"/>
    <w:rsid w:val="312936D0"/>
    <w:rsid w:val="31293767"/>
    <w:rsid w:val="312B3ED7"/>
    <w:rsid w:val="312B5195"/>
    <w:rsid w:val="312B82BC"/>
    <w:rsid w:val="312CE2CC"/>
    <w:rsid w:val="312D32F5"/>
    <w:rsid w:val="312D3BA4"/>
    <w:rsid w:val="312E4C40"/>
    <w:rsid w:val="312EDF42"/>
    <w:rsid w:val="312EE1A3"/>
    <w:rsid w:val="312F0187"/>
    <w:rsid w:val="31305E07"/>
    <w:rsid w:val="31308CA6"/>
    <w:rsid w:val="31333E20"/>
    <w:rsid w:val="3133BA1F"/>
    <w:rsid w:val="3136CD1A"/>
    <w:rsid w:val="3136DC86"/>
    <w:rsid w:val="3137F19D"/>
    <w:rsid w:val="31387456"/>
    <w:rsid w:val="313B2064"/>
    <w:rsid w:val="313B87CF"/>
    <w:rsid w:val="313C4611"/>
    <w:rsid w:val="313FE689"/>
    <w:rsid w:val="314040DA"/>
    <w:rsid w:val="314102E2"/>
    <w:rsid w:val="3141609F"/>
    <w:rsid w:val="3146077D"/>
    <w:rsid w:val="314702ED"/>
    <w:rsid w:val="31486DA3"/>
    <w:rsid w:val="314B9723"/>
    <w:rsid w:val="314B9A9B"/>
    <w:rsid w:val="314F1C38"/>
    <w:rsid w:val="3150128A"/>
    <w:rsid w:val="31501D16"/>
    <w:rsid w:val="3151B310"/>
    <w:rsid w:val="315230B8"/>
    <w:rsid w:val="31557E3A"/>
    <w:rsid w:val="315A9665"/>
    <w:rsid w:val="315A9EC8"/>
    <w:rsid w:val="315B0B39"/>
    <w:rsid w:val="315BB0C7"/>
    <w:rsid w:val="315C7705"/>
    <w:rsid w:val="315DD075"/>
    <w:rsid w:val="315DEFD3"/>
    <w:rsid w:val="315E7485"/>
    <w:rsid w:val="315E9D07"/>
    <w:rsid w:val="3160E82F"/>
    <w:rsid w:val="3164D7CB"/>
    <w:rsid w:val="31650682"/>
    <w:rsid w:val="316590ED"/>
    <w:rsid w:val="31665478"/>
    <w:rsid w:val="316874D0"/>
    <w:rsid w:val="316D86F2"/>
    <w:rsid w:val="316E96F4"/>
    <w:rsid w:val="316EA951"/>
    <w:rsid w:val="316F521B"/>
    <w:rsid w:val="31703BA3"/>
    <w:rsid w:val="31725C9F"/>
    <w:rsid w:val="31728D35"/>
    <w:rsid w:val="3172902F"/>
    <w:rsid w:val="3174F48F"/>
    <w:rsid w:val="3178D0EA"/>
    <w:rsid w:val="317A6F45"/>
    <w:rsid w:val="317A898B"/>
    <w:rsid w:val="317CC508"/>
    <w:rsid w:val="317D51C6"/>
    <w:rsid w:val="317EEAFE"/>
    <w:rsid w:val="3181942C"/>
    <w:rsid w:val="31824A07"/>
    <w:rsid w:val="318322F5"/>
    <w:rsid w:val="3183C965"/>
    <w:rsid w:val="31882E79"/>
    <w:rsid w:val="3189EEA4"/>
    <w:rsid w:val="318A2EA7"/>
    <w:rsid w:val="318B9277"/>
    <w:rsid w:val="318D5559"/>
    <w:rsid w:val="318E1905"/>
    <w:rsid w:val="318EE0B7"/>
    <w:rsid w:val="318FC6CC"/>
    <w:rsid w:val="31906D4C"/>
    <w:rsid w:val="319188EF"/>
    <w:rsid w:val="3191FBE5"/>
    <w:rsid w:val="31965D4B"/>
    <w:rsid w:val="3196C8B8"/>
    <w:rsid w:val="31971020"/>
    <w:rsid w:val="31987C49"/>
    <w:rsid w:val="31994010"/>
    <w:rsid w:val="319BB8BD"/>
    <w:rsid w:val="319C7921"/>
    <w:rsid w:val="319D7FDF"/>
    <w:rsid w:val="319D8E04"/>
    <w:rsid w:val="319DD7F9"/>
    <w:rsid w:val="319F19D1"/>
    <w:rsid w:val="31A10497"/>
    <w:rsid w:val="31A27145"/>
    <w:rsid w:val="31A6AC2C"/>
    <w:rsid w:val="31A8B2BF"/>
    <w:rsid w:val="31A8CD6F"/>
    <w:rsid w:val="31A93ADE"/>
    <w:rsid w:val="31A99DF8"/>
    <w:rsid w:val="31AA5489"/>
    <w:rsid w:val="31ACD23A"/>
    <w:rsid w:val="31ADEB94"/>
    <w:rsid w:val="31AF14BE"/>
    <w:rsid w:val="31AF5EC3"/>
    <w:rsid w:val="31AFB5E2"/>
    <w:rsid w:val="31B00D42"/>
    <w:rsid w:val="31B0992E"/>
    <w:rsid w:val="31B0E109"/>
    <w:rsid w:val="31B16D6D"/>
    <w:rsid w:val="31B1DA6A"/>
    <w:rsid w:val="31B1EF59"/>
    <w:rsid w:val="31B212A2"/>
    <w:rsid w:val="31B55F6D"/>
    <w:rsid w:val="31B649DC"/>
    <w:rsid w:val="31B7C092"/>
    <w:rsid w:val="31B99BD9"/>
    <w:rsid w:val="31BC278E"/>
    <w:rsid w:val="31BD5EB4"/>
    <w:rsid w:val="31BF1207"/>
    <w:rsid w:val="31C0FCE1"/>
    <w:rsid w:val="31C1C171"/>
    <w:rsid w:val="31C4AC20"/>
    <w:rsid w:val="31C515D3"/>
    <w:rsid w:val="31C585C1"/>
    <w:rsid w:val="31C677F7"/>
    <w:rsid w:val="31C69F43"/>
    <w:rsid w:val="31C7CD91"/>
    <w:rsid w:val="31C8F163"/>
    <w:rsid w:val="31CB1D09"/>
    <w:rsid w:val="31CC67BC"/>
    <w:rsid w:val="31CCA126"/>
    <w:rsid w:val="31CCAB63"/>
    <w:rsid w:val="31CCCA8A"/>
    <w:rsid w:val="31D01E83"/>
    <w:rsid w:val="31D0C93E"/>
    <w:rsid w:val="31D1BF98"/>
    <w:rsid w:val="31D1D86A"/>
    <w:rsid w:val="31D1DC2F"/>
    <w:rsid w:val="31D22E34"/>
    <w:rsid w:val="31D2EA13"/>
    <w:rsid w:val="31D361CE"/>
    <w:rsid w:val="31D36E04"/>
    <w:rsid w:val="31D3FEF6"/>
    <w:rsid w:val="31D42477"/>
    <w:rsid w:val="31D5C27E"/>
    <w:rsid w:val="31D6F2D4"/>
    <w:rsid w:val="31D7A2DA"/>
    <w:rsid w:val="31D95106"/>
    <w:rsid w:val="31D9B202"/>
    <w:rsid w:val="31DD300E"/>
    <w:rsid w:val="31DDEDAE"/>
    <w:rsid w:val="31DF31FB"/>
    <w:rsid w:val="31E0E372"/>
    <w:rsid w:val="31E257ED"/>
    <w:rsid w:val="31E3E5D5"/>
    <w:rsid w:val="31E5044C"/>
    <w:rsid w:val="31E59612"/>
    <w:rsid w:val="31E61D10"/>
    <w:rsid w:val="31E6EE96"/>
    <w:rsid w:val="31E70BC7"/>
    <w:rsid w:val="31E73FF4"/>
    <w:rsid w:val="31E7E080"/>
    <w:rsid w:val="31E83C4E"/>
    <w:rsid w:val="31E99827"/>
    <w:rsid w:val="31EA525D"/>
    <w:rsid w:val="31EC84A6"/>
    <w:rsid w:val="31ECD75D"/>
    <w:rsid w:val="31EF501E"/>
    <w:rsid w:val="31EF6F70"/>
    <w:rsid w:val="31F065E2"/>
    <w:rsid w:val="31F12EE1"/>
    <w:rsid w:val="31F15B1B"/>
    <w:rsid w:val="31F1FC5F"/>
    <w:rsid w:val="31F312CA"/>
    <w:rsid w:val="31F317BC"/>
    <w:rsid w:val="31F5D067"/>
    <w:rsid w:val="31F63C52"/>
    <w:rsid w:val="31F6E57C"/>
    <w:rsid w:val="31F7371F"/>
    <w:rsid w:val="31F74971"/>
    <w:rsid w:val="31F769FB"/>
    <w:rsid w:val="31F88515"/>
    <w:rsid w:val="31F9C1DA"/>
    <w:rsid w:val="31FA0260"/>
    <w:rsid w:val="31FBE03C"/>
    <w:rsid w:val="31FD4CB3"/>
    <w:rsid w:val="31FDAF60"/>
    <w:rsid w:val="31FE803E"/>
    <w:rsid w:val="32030BC1"/>
    <w:rsid w:val="32043465"/>
    <w:rsid w:val="3204FD6C"/>
    <w:rsid w:val="32057870"/>
    <w:rsid w:val="3206A611"/>
    <w:rsid w:val="3208B6DF"/>
    <w:rsid w:val="32091384"/>
    <w:rsid w:val="32098403"/>
    <w:rsid w:val="320B573C"/>
    <w:rsid w:val="320D079B"/>
    <w:rsid w:val="320FB369"/>
    <w:rsid w:val="32129FCE"/>
    <w:rsid w:val="3212BED6"/>
    <w:rsid w:val="3212D5D2"/>
    <w:rsid w:val="3214678E"/>
    <w:rsid w:val="3215A91F"/>
    <w:rsid w:val="3215DBAF"/>
    <w:rsid w:val="321696F3"/>
    <w:rsid w:val="3216A228"/>
    <w:rsid w:val="3219798B"/>
    <w:rsid w:val="321A20BA"/>
    <w:rsid w:val="321A4072"/>
    <w:rsid w:val="321BE83F"/>
    <w:rsid w:val="321C35B0"/>
    <w:rsid w:val="321D23DB"/>
    <w:rsid w:val="321ECC8D"/>
    <w:rsid w:val="321EDEEF"/>
    <w:rsid w:val="321F56A8"/>
    <w:rsid w:val="321F901F"/>
    <w:rsid w:val="3221A501"/>
    <w:rsid w:val="3223900E"/>
    <w:rsid w:val="3223C357"/>
    <w:rsid w:val="3224E738"/>
    <w:rsid w:val="32270967"/>
    <w:rsid w:val="322778B8"/>
    <w:rsid w:val="3229B486"/>
    <w:rsid w:val="322C803E"/>
    <w:rsid w:val="322CE64C"/>
    <w:rsid w:val="322DE852"/>
    <w:rsid w:val="322E89AA"/>
    <w:rsid w:val="322F6CFF"/>
    <w:rsid w:val="322F7341"/>
    <w:rsid w:val="32303890"/>
    <w:rsid w:val="3230BDE2"/>
    <w:rsid w:val="3230EC5E"/>
    <w:rsid w:val="323130A4"/>
    <w:rsid w:val="32314465"/>
    <w:rsid w:val="3232113A"/>
    <w:rsid w:val="3234F6E0"/>
    <w:rsid w:val="323729EE"/>
    <w:rsid w:val="32374AE3"/>
    <w:rsid w:val="323780A1"/>
    <w:rsid w:val="32394F3D"/>
    <w:rsid w:val="323AA6AD"/>
    <w:rsid w:val="323B68E5"/>
    <w:rsid w:val="323BA0CB"/>
    <w:rsid w:val="323DBC23"/>
    <w:rsid w:val="323E8E8C"/>
    <w:rsid w:val="323EEF02"/>
    <w:rsid w:val="323F8556"/>
    <w:rsid w:val="323FC05E"/>
    <w:rsid w:val="323FD46D"/>
    <w:rsid w:val="32412408"/>
    <w:rsid w:val="3241D9ED"/>
    <w:rsid w:val="32456DD5"/>
    <w:rsid w:val="3246964F"/>
    <w:rsid w:val="32472527"/>
    <w:rsid w:val="32481B66"/>
    <w:rsid w:val="32490E6A"/>
    <w:rsid w:val="324A90C6"/>
    <w:rsid w:val="324ABAE2"/>
    <w:rsid w:val="324AC011"/>
    <w:rsid w:val="324AE332"/>
    <w:rsid w:val="324B74FA"/>
    <w:rsid w:val="324CFE12"/>
    <w:rsid w:val="32505281"/>
    <w:rsid w:val="325118C5"/>
    <w:rsid w:val="3251CF5B"/>
    <w:rsid w:val="3252132C"/>
    <w:rsid w:val="32528B11"/>
    <w:rsid w:val="32530677"/>
    <w:rsid w:val="32531ED4"/>
    <w:rsid w:val="32552802"/>
    <w:rsid w:val="32564604"/>
    <w:rsid w:val="325718E5"/>
    <w:rsid w:val="32573566"/>
    <w:rsid w:val="32579C38"/>
    <w:rsid w:val="3257D12E"/>
    <w:rsid w:val="32583DEF"/>
    <w:rsid w:val="32589F95"/>
    <w:rsid w:val="32591082"/>
    <w:rsid w:val="3259DE9E"/>
    <w:rsid w:val="325E3E48"/>
    <w:rsid w:val="3260DEAD"/>
    <w:rsid w:val="3261AC46"/>
    <w:rsid w:val="3263C0F3"/>
    <w:rsid w:val="32670EFF"/>
    <w:rsid w:val="32672661"/>
    <w:rsid w:val="32677AC4"/>
    <w:rsid w:val="3267F72D"/>
    <w:rsid w:val="32682095"/>
    <w:rsid w:val="32689340"/>
    <w:rsid w:val="326F8391"/>
    <w:rsid w:val="326FBA7F"/>
    <w:rsid w:val="3270044E"/>
    <w:rsid w:val="32710FA1"/>
    <w:rsid w:val="3272A10C"/>
    <w:rsid w:val="32730D10"/>
    <w:rsid w:val="32736D17"/>
    <w:rsid w:val="32747438"/>
    <w:rsid w:val="32753E0F"/>
    <w:rsid w:val="3276B813"/>
    <w:rsid w:val="32778C58"/>
    <w:rsid w:val="327A98E1"/>
    <w:rsid w:val="327E5619"/>
    <w:rsid w:val="327FD69C"/>
    <w:rsid w:val="328038CA"/>
    <w:rsid w:val="32841297"/>
    <w:rsid w:val="3284ED4F"/>
    <w:rsid w:val="3288363F"/>
    <w:rsid w:val="3288609C"/>
    <w:rsid w:val="32888563"/>
    <w:rsid w:val="3288D993"/>
    <w:rsid w:val="3289BD69"/>
    <w:rsid w:val="328A094A"/>
    <w:rsid w:val="328A6908"/>
    <w:rsid w:val="328B8F0D"/>
    <w:rsid w:val="328F5907"/>
    <w:rsid w:val="328F7761"/>
    <w:rsid w:val="329040E0"/>
    <w:rsid w:val="3290B115"/>
    <w:rsid w:val="3291A5DD"/>
    <w:rsid w:val="32934095"/>
    <w:rsid w:val="3294DB13"/>
    <w:rsid w:val="32963AFC"/>
    <w:rsid w:val="3296579F"/>
    <w:rsid w:val="3297BF3B"/>
    <w:rsid w:val="3299C77E"/>
    <w:rsid w:val="329B37EA"/>
    <w:rsid w:val="329BBE83"/>
    <w:rsid w:val="329CBDC9"/>
    <w:rsid w:val="329CD08B"/>
    <w:rsid w:val="329CF897"/>
    <w:rsid w:val="329E1195"/>
    <w:rsid w:val="329FC47B"/>
    <w:rsid w:val="32A07B88"/>
    <w:rsid w:val="32A35AE7"/>
    <w:rsid w:val="32A444BA"/>
    <w:rsid w:val="32A54D3A"/>
    <w:rsid w:val="32A6CE90"/>
    <w:rsid w:val="32A7630F"/>
    <w:rsid w:val="32A86E00"/>
    <w:rsid w:val="32A8DD78"/>
    <w:rsid w:val="32AB8954"/>
    <w:rsid w:val="32ABD580"/>
    <w:rsid w:val="32ACBF4E"/>
    <w:rsid w:val="32ADEBA7"/>
    <w:rsid w:val="32AE81EB"/>
    <w:rsid w:val="32AF37A4"/>
    <w:rsid w:val="32B0205E"/>
    <w:rsid w:val="32B03C61"/>
    <w:rsid w:val="32B0D1AB"/>
    <w:rsid w:val="32B75A8A"/>
    <w:rsid w:val="32B830BC"/>
    <w:rsid w:val="32B868E9"/>
    <w:rsid w:val="32B8C7CE"/>
    <w:rsid w:val="32BAD57B"/>
    <w:rsid w:val="32BC01F5"/>
    <w:rsid w:val="32BCA14F"/>
    <w:rsid w:val="32C1919D"/>
    <w:rsid w:val="32C26670"/>
    <w:rsid w:val="32C4DAC7"/>
    <w:rsid w:val="32C53506"/>
    <w:rsid w:val="32C556D6"/>
    <w:rsid w:val="32C71300"/>
    <w:rsid w:val="32CA2F49"/>
    <w:rsid w:val="32CA41E0"/>
    <w:rsid w:val="32CFF3F7"/>
    <w:rsid w:val="32D1610F"/>
    <w:rsid w:val="32D5EB06"/>
    <w:rsid w:val="32D8DFCE"/>
    <w:rsid w:val="32DD2894"/>
    <w:rsid w:val="32DD2C0D"/>
    <w:rsid w:val="32DF0FAC"/>
    <w:rsid w:val="32E462D0"/>
    <w:rsid w:val="32E63009"/>
    <w:rsid w:val="32E8CCA8"/>
    <w:rsid w:val="32E98202"/>
    <w:rsid w:val="32E99D2F"/>
    <w:rsid w:val="32EABBE8"/>
    <w:rsid w:val="32EC2B20"/>
    <w:rsid w:val="32EF0051"/>
    <w:rsid w:val="32F10A4E"/>
    <w:rsid w:val="32F2AA08"/>
    <w:rsid w:val="32F3B3ED"/>
    <w:rsid w:val="32F3DFFB"/>
    <w:rsid w:val="32F3E6FE"/>
    <w:rsid w:val="32F6C518"/>
    <w:rsid w:val="32F73C94"/>
    <w:rsid w:val="32F8A4B7"/>
    <w:rsid w:val="32FA724A"/>
    <w:rsid w:val="32FBE30A"/>
    <w:rsid w:val="32FCF229"/>
    <w:rsid w:val="32FDBC26"/>
    <w:rsid w:val="32FF08B3"/>
    <w:rsid w:val="32FFB6F5"/>
    <w:rsid w:val="3300021D"/>
    <w:rsid w:val="3300ABD0"/>
    <w:rsid w:val="330244EB"/>
    <w:rsid w:val="3302A28A"/>
    <w:rsid w:val="3303DAD1"/>
    <w:rsid w:val="3304266D"/>
    <w:rsid w:val="330589E6"/>
    <w:rsid w:val="3307C30F"/>
    <w:rsid w:val="3307D1A9"/>
    <w:rsid w:val="3307D6B9"/>
    <w:rsid w:val="330E18D9"/>
    <w:rsid w:val="3315098B"/>
    <w:rsid w:val="3315887A"/>
    <w:rsid w:val="331606CC"/>
    <w:rsid w:val="331763BC"/>
    <w:rsid w:val="331783C6"/>
    <w:rsid w:val="331917A8"/>
    <w:rsid w:val="331AB197"/>
    <w:rsid w:val="331C0E45"/>
    <w:rsid w:val="331C6F3A"/>
    <w:rsid w:val="331D1803"/>
    <w:rsid w:val="331F510C"/>
    <w:rsid w:val="331F6DB6"/>
    <w:rsid w:val="3320B654"/>
    <w:rsid w:val="3321638E"/>
    <w:rsid w:val="332197F2"/>
    <w:rsid w:val="33265186"/>
    <w:rsid w:val="3326ED10"/>
    <w:rsid w:val="332AE260"/>
    <w:rsid w:val="332C740E"/>
    <w:rsid w:val="332C8011"/>
    <w:rsid w:val="332D4056"/>
    <w:rsid w:val="332DB5D8"/>
    <w:rsid w:val="332DB602"/>
    <w:rsid w:val="332DF47F"/>
    <w:rsid w:val="332FAE59"/>
    <w:rsid w:val="3330F3B7"/>
    <w:rsid w:val="33316C12"/>
    <w:rsid w:val="3331A7E2"/>
    <w:rsid w:val="33355348"/>
    <w:rsid w:val="33368E9C"/>
    <w:rsid w:val="333822C2"/>
    <w:rsid w:val="33386D4E"/>
    <w:rsid w:val="333A3614"/>
    <w:rsid w:val="333BFF7E"/>
    <w:rsid w:val="333C3383"/>
    <w:rsid w:val="333CAA1F"/>
    <w:rsid w:val="333CBF68"/>
    <w:rsid w:val="333D2E62"/>
    <w:rsid w:val="333DF520"/>
    <w:rsid w:val="333E4309"/>
    <w:rsid w:val="3342BAB9"/>
    <w:rsid w:val="33434685"/>
    <w:rsid w:val="33440F9D"/>
    <w:rsid w:val="33448148"/>
    <w:rsid w:val="3345BB31"/>
    <w:rsid w:val="3347A541"/>
    <w:rsid w:val="33491FBF"/>
    <w:rsid w:val="334973F7"/>
    <w:rsid w:val="334A74C2"/>
    <w:rsid w:val="334AA68A"/>
    <w:rsid w:val="334B03CD"/>
    <w:rsid w:val="334B7A69"/>
    <w:rsid w:val="334C789D"/>
    <w:rsid w:val="334E364C"/>
    <w:rsid w:val="334F587A"/>
    <w:rsid w:val="334F93E8"/>
    <w:rsid w:val="33520846"/>
    <w:rsid w:val="3352428D"/>
    <w:rsid w:val="335296A5"/>
    <w:rsid w:val="33539213"/>
    <w:rsid w:val="335556DA"/>
    <w:rsid w:val="335A1D25"/>
    <w:rsid w:val="335AFB7D"/>
    <w:rsid w:val="335B5802"/>
    <w:rsid w:val="335B8A05"/>
    <w:rsid w:val="335BDE90"/>
    <w:rsid w:val="335C8A7C"/>
    <w:rsid w:val="335CC75D"/>
    <w:rsid w:val="335F349C"/>
    <w:rsid w:val="33603082"/>
    <w:rsid w:val="3361FC10"/>
    <w:rsid w:val="336240E7"/>
    <w:rsid w:val="3364EBBD"/>
    <w:rsid w:val="3365152C"/>
    <w:rsid w:val="3366DD01"/>
    <w:rsid w:val="3367085E"/>
    <w:rsid w:val="33671EDE"/>
    <w:rsid w:val="33677C7E"/>
    <w:rsid w:val="336CD91C"/>
    <w:rsid w:val="336D14C3"/>
    <w:rsid w:val="336E005C"/>
    <w:rsid w:val="336E63DE"/>
    <w:rsid w:val="336E7C59"/>
    <w:rsid w:val="336E8A54"/>
    <w:rsid w:val="336F4E25"/>
    <w:rsid w:val="33711729"/>
    <w:rsid w:val="3371296B"/>
    <w:rsid w:val="33716AAD"/>
    <w:rsid w:val="33723E74"/>
    <w:rsid w:val="33737040"/>
    <w:rsid w:val="33766574"/>
    <w:rsid w:val="3376FC91"/>
    <w:rsid w:val="337A2B06"/>
    <w:rsid w:val="337A34B1"/>
    <w:rsid w:val="337A67BF"/>
    <w:rsid w:val="337AD0C9"/>
    <w:rsid w:val="337B9B5E"/>
    <w:rsid w:val="337C68A1"/>
    <w:rsid w:val="337CF67A"/>
    <w:rsid w:val="337D0578"/>
    <w:rsid w:val="337D1ACA"/>
    <w:rsid w:val="337E5203"/>
    <w:rsid w:val="337F1199"/>
    <w:rsid w:val="33809C4B"/>
    <w:rsid w:val="33815CA4"/>
    <w:rsid w:val="3381C865"/>
    <w:rsid w:val="3381F3ED"/>
    <w:rsid w:val="3383A5D7"/>
    <w:rsid w:val="3383B6BF"/>
    <w:rsid w:val="33841623"/>
    <w:rsid w:val="33842BEC"/>
    <w:rsid w:val="3385A23A"/>
    <w:rsid w:val="33865035"/>
    <w:rsid w:val="3386B7E7"/>
    <w:rsid w:val="3387B239"/>
    <w:rsid w:val="33882D9C"/>
    <w:rsid w:val="33898802"/>
    <w:rsid w:val="338B2149"/>
    <w:rsid w:val="338E90A0"/>
    <w:rsid w:val="338F3893"/>
    <w:rsid w:val="338F54B9"/>
    <w:rsid w:val="3390A673"/>
    <w:rsid w:val="33972FAC"/>
    <w:rsid w:val="3398E3A7"/>
    <w:rsid w:val="339B1244"/>
    <w:rsid w:val="339C4DB5"/>
    <w:rsid w:val="339FAA73"/>
    <w:rsid w:val="33A1AF8D"/>
    <w:rsid w:val="33A21E4F"/>
    <w:rsid w:val="33A371CE"/>
    <w:rsid w:val="33A3EA39"/>
    <w:rsid w:val="33A72E4D"/>
    <w:rsid w:val="33A7DD29"/>
    <w:rsid w:val="33A8808E"/>
    <w:rsid w:val="33AAEC87"/>
    <w:rsid w:val="33ABDB1C"/>
    <w:rsid w:val="33ABF492"/>
    <w:rsid w:val="33ACADFD"/>
    <w:rsid w:val="33ADBD4A"/>
    <w:rsid w:val="33B067CE"/>
    <w:rsid w:val="33B19CCC"/>
    <w:rsid w:val="33B1B8F5"/>
    <w:rsid w:val="33B53499"/>
    <w:rsid w:val="33B5448C"/>
    <w:rsid w:val="33B7211A"/>
    <w:rsid w:val="33B92AFD"/>
    <w:rsid w:val="33BA6AB9"/>
    <w:rsid w:val="33BA8A8D"/>
    <w:rsid w:val="33BB0B00"/>
    <w:rsid w:val="33BCBF2F"/>
    <w:rsid w:val="33BDEB5A"/>
    <w:rsid w:val="33BF5B2A"/>
    <w:rsid w:val="33C3E65E"/>
    <w:rsid w:val="33C584E7"/>
    <w:rsid w:val="33C70F1F"/>
    <w:rsid w:val="33C76568"/>
    <w:rsid w:val="33C91CBC"/>
    <w:rsid w:val="33C940B5"/>
    <w:rsid w:val="33C9411A"/>
    <w:rsid w:val="33C99884"/>
    <w:rsid w:val="33C9FC62"/>
    <w:rsid w:val="33CB4CC5"/>
    <w:rsid w:val="33CBC829"/>
    <w:rsid w:val="33CC7F56"/>
    <w:rsid w:val="33CD2DF3"/>
    <w:rsid w:val="33CDAD38"/>
    <w:rsid w:val="33D101C2"/>
    <w:rsid w:val="33D141E0"/>
    <w:rsid w:val="33D2945E"/>
    <w:rsid w:val="33D50C42"/>
    <w:rsid w:val="33D66C17"/>
    <w:rsid w:val="33D6F713"/>
    <w:rsid w:val="33D8B367"/>
    <w:rsid w:val="33D9581F"/>
    <w:rsid w:val="33DA0127"/>
    <w:rsid w:val="33DC27CD"/>
    <w:rsid w:val="33DCC3C0"/>
    <w:rsid w:val="33E06846"/>
    <w:rsid w:val="33E0839B"/>
    <w:rsid w:val="33E0A1F6"/>
    <w:rsid w:val="33E21D58"/>
    <w:rsid w:val="33E2C385"/>
    <w:rsid w:val="33E33EBF"/>
    <w:rsid w:val="33E4FAA5"/>
    <w:rsid w:val="33E52D4C"/>
    <w:rsid w:val="33E59F59"/>
    <w:rsid w:val="33E60C7B"/>
    <w:rsid w:val="33E75BC0"/>
    <w:rsid w:val="33E97C22"/>
    <w:rsid w:val="33EBAF23"/>
    <w:rsid w:val="33EC941F"/>
    <w:rsid w:val="33ED38A5"/>
    <w:rsid w:val="33EED713"/>
    <w:rsid w:val="33EFA424"/>
    <w:rsid w:val="33EFC386"/>
    <w:rsid w:val="33F36F29"/>
    <w:rsid w:val="33F37E72"/>
    <w:rsid w:val="33F40AE5"/>
    <w:rsid w:val="33F470B7"/>
    <w:rsid w:val="33F58901"/>
    <w:rsid w:val="33F5AA02"/>
    <w:rsid w:val="33F68F1D"/>
    <w:rsid w:val="33F7BA48"/>
    <w:rsid w:val="33F7FD18"/>
    <w:rsid w:val="33F84693"/>
    <w:rsid w:val="33F9380A"/>
    <w:rsid w:val="33F9670D"/>
    <w:rsid w:val="33FAF14C"/>
    <w:rsid w:val="33FB5830"/>
    <w:rsid w:val="33FE1289"/>
    <w:rsid w:val="33FF351D"/>
    <w:rsid w:val="33FFDC2D"/>
    <w:rsid w:val="3400DA95"/>
    <w:rsid w:val="34011342"/>
    <w:rsid w:val="3401DBAA"/>
    <w:rsid w:val="34023569"/>
    <w:rsid w:val="340361D1"/>
    <w:rsid w:val="34084FDF"/>
    <w:rsid w:val="340B4080"/>
    <w:rsid w:val="340CD4A3"/>
    <w:rsid w:val="340F9CA9"/>
    <w:rsid w:val="3410E2F0"/>
    <w:rsid w:val="3411AD75"/>
    <w:rsid w:val="3411C562"/>
    <w:rsid w:val="34132EA1"/>
    <w:rsid w:val="3413E659"/>
    <w:rsid w:val="341504F0"/>
    <w:rsid w:val="3417EBAE"/>
    <w:rsid w:val="34183860"/>
    <w:rsid w:val="3419BC7D"/>
    <w:rsid w:val="3419F5BF"/>
    <w:rsid w:val="341AC52D"/>
    <w:rsid w:val="341AF269"/>
    <w:rsid w:val="341B2979"/>
    <w:rsid w:val="341B48CB"/>
    <w:rsid w:val="341C970B"/>
    <w:rsid w:val="341E9DFA"/>
    <w:rsid w:val="341EC403"/>
    <w:rsid w:val="341EC427"/>
    <w:rsid w:val="341F2730"/>
    <w:rsid w:val="341F38EC"/>
    <w:rsid w:val="341F3C6B"/>
    <w:rsid w:val="3420E814"/>
    <w:rsid w:val="3420EC92"/>
    <w:rsid w:val="3422A5F2"/>
    <w:rsid w:val="34233776"/>
    <w:rsid w:val="342793DA"/>
    <w:rsid w:val="34294F1C"/>
    <w:rsid w:val="342A27B9"/>
    <w:rsid w:val="3431514C"/>
    <w:rsid w:val="34315EB2"/>
    <w:rsid w:val="34324EE2"/>
    <w:rsid w:val="3435B29B"/>
    <w:rsid w:val="34384671"/>
    <w:rsid w:val="343AB685"/>
    <w:rsid w:val="343CF8F3"/>
    <w:rsid w:val="343D053B"/>
    <w:rsid w:val="343D6F66"/>
    <w:rsid w:val="343DD706"/>
    <w:rsid w:val="343E51AE"/>
    <w:rsid w:val="343F2B48"/>
    <w:rsid w:val="343F4BF6"/>
    <w:rsid w:val="3440AFEA"/>
    <w:rsid w:val="3440C0BC"/>
    <w:rsid w:val="3440C961"/>
    <w:rsid w:val="3444067F"/>
    <w:rsid w:val="34455E13"/>
    <w:rsid w:val="34494C73"/>
    <w:rsid w:val="344B0030"/>
    <w:rsid w:val="344BC38F"/>
    <w:rsid w:val="344C8124"/>
    <w:rsid w:val="344D0E2A"/>
    <w:rsid w:val="344D0E57"/>
    <w:rsid w:val="344DE338"/>
    <w:rsid w:val="344E4B1C"/>
    <w:rsid w:val="344F100A"/>
    <w:rsid w:val="344FEE7C"/>
    <w:rsid w:val="34506E37"/>
    <w:rsid w:val="3450D5FA"/>
    <w:rsid w:val="345154D8"/>
    <w:rsid w:val="34523B98"/>
    <w:rsid w:val="3452C6BB"/>
    <w:rsid w:val="3453858C"/>
    <w:rsid w:val="34556267"/>
    <w:rsid w:val="34571FEB"/>
    <w:rsid w:val="34578D7C"/>
    <w:rsid w:val="3459637B"/>
    <w:rsid w:val="345A8D56"/>
    <w:rsid w:val="345D7479"/>
    <w:rsid w:val="34606760"/>
    <w:rsid w:val="346112E5"/>
    <w:rsid w:val="346273AA"/>
    <w:rsid w:val="3462F29A"/>
    <w:rsid w:val="346408D8"/>
    <w:rsid w:val="3468384B"/>
    <w:rsid w:val="346873C1"/>
    <w:rsid w:val="3469BCAF"/>
    <w:rsid w:val="3469C7D0"/>
    <w:rsid w:val="346A0EA3"/>
    <w:rsid w:val="346DAE9F"/>
    <w:rsid w:val="34700F85"/>
    <w:rsid w:val="34713E3D"/>
    <w:rsid w:val="34728809"/>
    <w:rsid w:val="34739E62"/>
    <w:rsid w:val="34756520"/>
    <w:rsid w:val="34762218"/>
    <w:rsid w:val="34775EA2"/>
    <w:rsid w:val="3477DB69"/>
    <w:rsid w:val="347A279E"/>
    <w:rsid w:val="347B4DC2"/>
    <w:rsid w:val="347CB820"/>
    <w:rsid w:val="347CEBFE"/>
    <w:rsid w:val="347D1BFB"/>
    <w:rsid w:val="347EE976"/>
    <w:rsid w:val="347F291D"/>
    <w:rsid w:val="347F391A"/>
    <w:rsid w:val="34817BE9"/>
    <w:rsid w:val="3482CC0A"/>
    <w:rsid w:val="34859A7F"/>
    <w:rsid w:val="34882846"/>
    <w:rsid w:val="34885B16"/>
    <w:rsid w:val="3488645E"/>
    <w:rsid w:val="3488C4CF"/>
    <w:rsid w:val="348A3493"/>
    <w:rsid w:val="348ADFC8"/>
    <w:rsid w:val="348BF1B0"/>
    <w:rsid w:val="348C7461"/>
    <w:rsid w:val="348E4EFB"/>
    <w:rsid w:val="348F00BF"/>
    <w:rsid w:val="348F4311"/>
    <w:rsid w:val="3490AACE"/>
    <w:rsid w:val="3491E31E"/>
    <w:rsid w:val="34924C98"/>
    <w:rsid w:val="349267F9"/>
    <w:rsid w:val="34929165"/>
    <w:rsid w:val="3492DD4E"/>
    <w:rsid w:val="34938C11"/>
    <w:rsid w:val="3497E460"/>
    <w:rsid w:val="3498CD34"/>
    <w:rsid w:val="34991757"/>
    <w:rsid w:val="349A971E"/>
    <w:rsid w:val="349DDD9B"/>
    <w:rsid w:val="349EBA6B"/>
    <w:rsid w:val="349FD5AA"/>
    <w:rsid w:val="34A2F524"/>
    <w:rsid w:val="34A3DCC4"/>
    <w:rsid w:val="34A41660"/>
    <w:rsid w:val="34A48891"/>
    <w:rsid w:val="34A4912A"/>
    <w:rsid w:val="34A5C05D"/>
    <w:rsid w:val="34A76A9D"/>
    <w:rsid w:val="34A9E50B"/>
    <w:rsid w:val="34AA0260"/>
    <w:rsid w:val="34AA2A17"/>
    <w:rsid w:val="34AA7DA5"/>
    <w:rsid w:val="34AC28B7"/>
    <w:rsid w:val="34ACC665"/>
    <w:rsid w:val="34AEC6F4"/>
    <w:rsid w:val="34AFAFA7"/>
    <w:rsid w:val="34AFE3D3"/>
    <w:rsid w:val="34AFF5FB"/>
    <w:rsid w:val="34B1E453"/>
    <w:rsid w:val="34B21887"/>
    <w:rsid w:val="34B50A26"/>
    <w:rsid w:val="34B52FF5"/>
    <w:rsid w:val="34B55842"/>
    <w:rsid w:val="34B58EB5"/>
    <w:rsid w:val="34B88A09"/>
    <w:rsid w:val="34B9AF32"/>
    <w:rsid w:val="34B9C722"/>
    <w:rsid w:val="34BDCA29"/>
    <w:rsid w:val="34BDD7A3"/>
    <w:rsid w:val="34BE5796"/>
    <w:rsid w:val="34BEC120"/>
    <w:rsid w:val="34BF33CF"/>
    <w:rsid w:val="34C144E7"/>
    <w:rsid w:val="34C1B81B"/>
    <w:rsid w:val="34C24852"/>
    <w:rsid w:val="34C26310"/>
    <w:rsid w:val="34C654B6"/>
    <w:rsid w:val="34CD6A82"/>
    <w:rsid w:val="34CDE8F8"/>
    <w:rsid w:val="34CE4845"/>
    <w:rsid w:val="34CFBF78"/>
    <w:rsid w:val="34D23B55"/>
    <w:rsid w:val="34D2A4DE"/>
    <w:rsid w:val="34D4475A"/>
    <w:rsid w:val="34D49252"/>
    <w:rsid w:val="34D4E704"/>
    <w:rsid w:val="34D54FC2"/>
    <w:rsid w:val="34D55CFE"/>
    <w:rsid w:val="34D765BF"/>
    <w:rsid w:val="34D8DDEE"/>
    <w:rsid w:val="34DC8551"/>
    <w:rsid w:val="34DC8C32"/>
    <w:rsid w:val="34DCD04F"/>
    <w:rsid w:val="34DD6F09"/>
    <w:rsid w:val="34DD9E85"/>
    <w:rsid w:val="34DDA72E"/>
    <w:rsid w:val="34DEF6EA"/>
    <w:rsid w:val="34DF6D29"/>
    <w:rsid w:val="34DFC3C3"/>
    <w:rsid w:val="34DFD542"/>
    <w:rsid w:val="34DFFA3B"/>
    <w:rsid w:val="34E2181C"/>
    <w:rsid w:val="34E2E106"/>
    <w:rsid w:val="34E3C37B"/>
    <w:rsid w:val="34E4509F"/>
    <w:rsid w:val="34E48197"/>
    <w:rsid w:val="34E523D0"/>
    <w:rsid w:val="34E62576"/>
    <w:rsid w:val="34E71BC1"/>
    <w:rsid w:val="34E85396"/>
    <w:rsid w:val="34E97EA8"/>
    <w:rsid w:val="34EBBEF4"/>
    <w:rsid w:val="34ED5AA9"/>
    <w:rsid w:val="34EE2237"/>
    <w:rsid w:val="34F013FF"/>
    <w:rsid w:val="34F108A9"/>
    <w:rsid w:val="34F10AB8"/>
    <w:rsid w:val="34F17BB6"/>
    <w:rsid w:val="34F19D2C"/>
    <w:rsid w:val="34F38761"/>
    <w:rsid w:val="34F3D609"/>
    <w:rsid w:val="34F4258E"/>
    <w:rsid w:val="34F4E8B3"/>
    <w:rsid w:val="34F50641"/>
    <w:rsid w:val="34F550F4"/>
    <w:rsid w:val="34F64B38"/>
    <w:rsid w:val="34F66D79"/>
    <w:rsid w:val="34F95218"/>
    <w:rsid w:val="34FAC37D"/>
    <w:rsid w:val="34FBD2A4"/>
    <w:rsid w:val="34FCB245"/>
    <w:rsid w:val="34FE0CA3"/>
    <w:rsid w:val="34FE2D5F"/>
    <w:rsid w:val="34FF2B5E"/>
    <w:rsid w:val="34FF32A1"/>
    <w:rsid w:val="350061EC"/>
    <w:rsid w:val="3504FC51"/>
    <w:rsid w:val="350577D3"/>
    <w:rsid w:val="35068398"/>
    <w:rsid w:val="3506CB8B"/>
    <w:rsid w:val="3507C3C1"/>
    <w:rsid w:val="3508117B"/>
    <w:rsid w:val="3508B8CA"/>
    <w:rsid w:val="3508F20F"/>
    <w:rsid w:val="350AB120"/>
    <w:rsid w:val="350B39C5"/>
    <w:rsid w:val="350DE6EE"/>
    <w:rsid w:val="350E8B1B"/>
    <w:rsid w:val="350FC5E7"/>
    <w:rsid w:val="3510E667"/>
    <w:rsid w:val="35114499"/>
    <w:rsid w:val="3516024C"/>
    <w:rsid w:val="3516351F"/>
    <w:rsid w:val="35166930"/>
    <w:rsid w:val="3519BD50"/>
    <w:rsid w:val="3519BEE1"/>
    <w:rsid w:val="351ABB54"/>
    <w:rsid w:val="351AD5E9"/>
    <w:rsid w:val="351D6FAA"/>
    <w:rsid w:val="351DB4B7"/>
    <w:rsid w:val="351DE216"/>
    <w:rsid w:val="351F0AA2"/>
    <w:rsid w:val="352000DE"/>
    <w:rsid w:val="3520B02B"/>
    <w:rsid w:val="3520D0C1"/>
    <w:rsid w:val="3523D105"/>
    <w:rsid w:val="3525E9CA"/>
    <w:rsid w:val="35260F46"/>
    <w:rsid w:val="352779C4"/>
    <w:rsid w:val="35280446"/>
    <w:rsid w:val="35281145"/>
    <w:rsid w:val="3528DF0D"/>
    <w:rsid w:val="352A7E7A"/>
    <w:rsid w:val="352A8B5A"/>
    <w:rsid w:val="352DEC73"/>
    <w:rsid w:val="35304F30"/>
    <w:rsid w:val="35305BA0"/>
    <w:rsid w:val="353106A3"/>
    <w:rsid w:val="3531A0BC"/>
    <w:rsid w:val="3532179D"/>
    <w:rsid w:val="35354742"/>
    <w:rsid w:val="353703EA"/>
    <w:rsid w:val="35380716"/>
    <w:rsid w:val="35388FAC"/>
    <w:rsid w:val="353A7F92"/>
    <w:rsid w:val="353A980F"/>
    <w:rsid w:val="353C21B6"/>
    <w:rsid w:val="353E2DC0"/>
    <w:rsid w:val="353E90EF"/>
    <w:rsid w:val="3540C933"/>
    <w:rsid w:val="3540F979"/>
    <w:rsid w:val="35431536"/>
    <w:rsid w:val="3543AF2B"/>
    <w:rsid w:val="354420C8"/>
    <w:rsid w:val="3545E133"/>
    <w:rsid w:val="35473AEC"/>
    <w:rsid w:val="3547D0F1"/>
    <w:rsid w:val="3548C1D6"/>
    <w:rsid w:val="354944AC"/>
    <w:rsid w:val="354B22DD"/>
    <w:rsid w:val="354B80C2"/>
    <w:rsid w:val="354D0FDE"/>
    <w:rsid w:val="354D2B87"/>
    <w:rsid w:val="354DAD63"/>
    <w:rsid w:val="354DB605"/>
    <w:rsid w:val="354E488D"/>
    <w:rsid w:val="35504155"/>
    <w:rsid w:val="355119FD"/>
    <w:rsid w:val="35519781"/>
    <w:rsid w:val="3555F9A7"/>
    <w:rsid w:val="3556628D"/>
    <w:rsid w:val="3556F971"/>
    <w:rsid w:val="3557C42A"/>
    <w:rsid w:val="3558E377"/>
    <w:rsid w:val="355930A4"/>
    <w:rsid w:val="355A47FE"/>
    <w:rsid w:val="355C3ADE"/>
    <w:rsid w:val="355CA9F4"/>
    <w:rsid w:val="355CC69C"/>
    <w:rsid w:val="355ECC5A"/>
    <w:rsid w:val="356189EF"/>
    <w:rsid w:val="35623BDB"/>
    <w:rsid w:val="356399BB"/>
    <w:rsid w:val="3564EC05"/>
    <w:rsid w:val="35651F6B"/>
    <w:rsid w:val="35652C2A"/>
    <w:rsid w:val="35659DF6"/>
    <w:rsid w:val="35669848"/>
    <w:rsid w:val="35674A61"/>
    <w:rsid w:val="35676CA9"/>
    <w:rsid w:val="35682137"/>
    <w:rsid w:val="356A446D"/>
    <w:rsid w:val="356C2547"/>
    <w:rsid w:val="356EDEA4"/>
    <w:rsid w:val="35701A85"/>
    <w:rsid w:val="35702116"/>
    <w:rsid w:val="35715DAD"/>
    <w:rsid w:val="35727A2D"/>
    <w:rsid w:val="357554BC"/>
    <w:rsid w:val="3575B835"/>
    <w:rsid w:val="357655C6"/>
    <w:rsid w:val="3577C004"/>
    <w:rsid w:val="35787DDB"/>
    <w:rsid w:val="357A4632"/>
    <w:rsid w:val="357D051D"/>
    <w:rsid w:val="357D1E14"/>
    <w:rsid w:val="357E9F7F"/>
    <w:rsid w:val="357EC5E9"/>
    <w:rsid w:val="3580B182"/>
    <w:rsid w:val="3580B434"/>
    <w:rsid w:val="35820ED2"/>
    <w:rsid w:val="3582ED55"/>
    <w:rsid w:val="3584A72F"/>
    <w:rsid w:val="3584ABD3"/>
    <w:rsid w:val="35857705"/>
    <w:rsid w:val="35859D7B"/>
    <w:rsid w:val="35887680"/>
    <w:rsid w:val="35892D0B"/>
    <w:rsid w:val="358C5F78"/>
    <w:rsid w:val="358D6CC0"/>
    <w:rsid w:val="358DB49C"/>
    <w:rsid w:val="358EC262"/>
    <w:rsid w:val="358EE7FE"/>
    <w:rsid w:val="358F6514"/>
    <w:rsid w:val="3591AF10"/>
    <w:rsid w:val="3592C51B"/>
    <w:rsid w:val="3594CE16"/>
    <w:rsid w:val="35950CFF"/>
    <w:rsid w:val="3595DFF3"/>
    <w:rsid w:val="3596A70E"/>
    <w:rsid w:val="3597E111"/>
    <w:rsid w:val="35984DCD"/>
    <w:rsid w:val="3599948F"/>
    <w:rsid w:val="3599D66C"/>
    <w:rsid w:val="359B4389"/>
    <w:rsid w:val="359C4F47"/>
    <w:rsid w:val="35A1CBC5"/>
    <w:rsid w:val="35A59D48"/>
    <w:rsid w:val="35A5D851"/>
    <w:rsid w:val="35A6B1C3"/>
    <w:rsid w:val="35A6C103"/>
    <w:rsid w:val="35A72E8D"/>
    <w:rsid w:val="35A82E3D"/>
    <w:rsid w:val="35A92679"/>
    <w:rsid w:val="35AA88EA"/>
    <w:rsid w:val="35AB8830"/>
    <w:rsid w:val="35ABEB05"/>
    <w:rsid w:val="35ACF960"/>
    <w:rsid w:val="35AE1FD3"/>
    <w:rsid w:val="35AF1D46"/>
    <w:rsid w:val="35AF7367"/>
    <w:rsid w:val="35B06AF9"/>
    <w:rsid w:val="35B2329A"/>
    <w:rsid w:val="35B32D5D"/>
    <w:rsid w:val="35B43C1C"/>
    <w:rsid w:val="35B48C73"/>
    <w:rsid w:val="35B4C06A"/>
    <w:rsid w:val="35B5A673"/>
    <w:rsid w:val="35B728B3"/>
    <w:rsid w:val="35B798ED"/>
    <w:rsid w:val="35B87C47"/>
    <w:rsid w:val="35BA1E0B"/>
    <w:rsid w:val="35BA4E0E"/>
    <w:rsid w:val="35BB87B4"/>
    <w:rsid w:val="35BC3572"/>
    <w:rsid w:val="35BEEC9A"/>
    <w:rsid w:val="35BF0F04"/>
    <w:rsid w:val="35BFB07E"/>
    <w:rsid w:val="35C0015E"/>
    <w:rsid w:val="35C01989"/>
    <w:rsid w:val="35C0E22D"/>
    <w:rsid w:val="35C17252"/>
    <w:rsid w:val="35C22ABB"/>
    <w:rsid w:val="35C481D5"/>
    <w:rsid w:val="35C48524"/>
    <w:rsid w:val="35C4D83E"/>
    <w:rsid w:val="35CB2E2A"/>
    <w:rsid w:val="35CB6611"/>
    <w:rsid w:val="35CBD655"/>
    <w:rsid w:val="35CCC6EF"/>
    <w:rsid w:val="35CD9268"/>
    <w:rsid w:val="35CF68BE"/>
    <w:rsid w:val="35D0D0C8"/>
    <w:rsid w:val="35D26B06"/>
    <w:rsid w:val="35D3569B"/>
    <w:rsid w:val="35D40D76"/>
    <w:rsid w:val="35D43140"/>
    <w:rsid w:val="35D4E3B3"/>
    <w:rsid w:val="35D8F9EF"/>
    <w:rsid w:val="35DA69BC"/>
    <w:rsid w:val="35DCB003"/>
    <w:rsid w:val="35DE30D9"/>
    <w:rsid w:val="35DEE415"/>
    <w:rsid w:val="35DF1A5F"/>
    <w:rsid w:val="35DFEEDD"/>
    <w:rsid w:val="35E0C6B6"/>
    <w:rsid w:val="35E143C9"/>
    <w:rsid w:val="35E49BA0"/>
    <w:rsid w:val="35E76E5B"/>
    <w:rsid w:val="35E7B378"/>
    <w:rsid w:val="35E7F8D1"/>
    <w:rsid w:val="35E89764"/>
    <w:rsid w:val="35E918FC"/>
    <w:rsid w:val="35E93AEB"/>
    <w:rsid w:val="35E9F744"/>
    <w:rsid w:val="35EAB712"/>
    <w:rsid w:val="35EB3815"/>
    <w:rsid w:val="35EBA2FA"/>
    <w:rsid w:val="35EF66BC"/>
    <w:rsid w:val="35F28E63"/>
    <w:rsid w:val="35F36187"/>
    <w:rsid w:val="35F404D3"/>
    <w:rsid w:val="35F44BE3"/>
    <w:rsid w:val="35F45C73"/>
    <w:rsid w:val="35FA917C"/>
    <w:rsid w:val="35FF926B"/>
    <w:rsid w:val="36013CC7"/>
    <w:rsid w:val="3601BAC3"/>
    <w:rsid w:val="36021539"/>
    <w:rsid w:val="360362D6"/>
    <w:rsid w:val="3603E76C"/>
    <w:rsid w:val="360461DD"/>
    <w:rsid w:val="36046A88"/>
    <w:rsid w:val="360563E7"/>
    <w:rsid w:val="3607166E"/>
    <w:rsid w:val="360840C4"/>
    <w:rsid w:val="3608FD1C"/>
    <w:rsid w:val="36091FCE"/>
    <w:rsid w:val="360985D7"/>
    <w:rsid w:val="360CD2B6"/>
    <w:rsid w:val="360D7B10"/>
    <w:rsid w:val="360E2D18"/>
    <w:rsid w:val="360F858F"/>
    <w:rsid w:val="360F8D6B"/>
    <w:rsid w:val="3611697D"/>
    <w:rsid w:val="3611B47C"/>
    <w:rsid w:val="36121BF3"/>
    <w:rsid w:val="3612298D"/>
    <w:rsid w:val="36123D04"/>
    <w:rsid w:val="36141909"/>
    <w:rsid w:val="36147ABE"/>
    <w:rsid w:val="3614D83C"/>
    <w:rsid w:val="36183661"/>
    <w:rsid w:val="3618730D"/>
    <w:rsid w:val="36191863"/>
    <w:rsid w:val="3619DFBC"/>
    <w:rsid w:val="361C803F"/>
    <w:rsid w:val="361CA4FB"/>
    <w:rsid w:val="361E69EC"/>
    <w:rsid w:val="361F51A5"/>
    <w:rsid w:val="36226908"/>
    <w:rsid w:val="3624861F"/>
    <w:rsid w:val="3625F87D"/>
    <w:rsid w:val="3626A449"/>
    <w:rsid w:val="3628C371"/>
    <w:rsid w:val="36290F72"/>
    <w:rsid w:val="36292107"/>
    <w:rsid w:val="3629AD8D"/>
    <w:rsid w:val="362CAA64"/>
    <w:rsid w:val="362CB6F8"/>
    <w:rsid w:val="362EBDE7"/>
    <w:rsid w:val="362F27AE"/>
    <w:rsid w:val="362F7098"/>
    <w:rsid w:val="362FEF72"/>
    <w:rsid w:val="363035E5"/>
    <w:rsid w:val="36309D8E"/>
    <w:rsid w:val="3631C19A"/>
    <w:rsid w:val="3633010C"/>
    <w:rsid w:val="3634AEC4"/>
    <w:rsid w:val="3634D9EE"/>
    <w:rsid w:val="36354BD7"/>
    <w:rsid w:val="36361778"/>
    <w:rsid w:val="3636E9C3"/>
    <w:rsid w:val="36377945"/>
    <w:rsid w:val="363B4F95"/>
    <w:rsid w:val="363C26F4"/>
    <w:rsid w:val="363C4B1F"/>
    <w:rsid w:val="363C7D9E"/>
    <w:rsid w:val="363D3772"/>
    <w:rsid w:val="363E9C3A"/>
    <w:rsid w:val="363F0937"/>
    <w:rsid w:val="364021A2"/>
    <w:rsid w:val="36419880"/>
    <w:rsid w:val="3641F5CB"/>
    <w:rsid w:val="36434762"/>
    <w:rsid w:val="3643696C"/>
    <w:rsid w:val="3643729D"/>
    <w:rsid w:val="3647610D"/>
    <w:rsid w:val="364884CF"/>
    <w:rsid w:val="364AEAC6"/>
    <w:rsid w:val="364B1AD3"/>
    <w:rsid w:val="364B248B"/>
    <w:rsid w:val="364B4847"/>
    <w:rsid w:val="364B7DBF"/>
    <w:rsid w:val="364BED7C"/>
    <w:rsid w:val="364EB0B2"/>
    <w:rsid w:val="36518872"/>
    <w:rsid w:val="3655D0A3"/>
    <w:rsid w:val="36562EF0"/>
    <w:rsid w:val="3656CA47"/>
    <w:rsid w:val="3657B0BA"/>
    <w:rsid w:val="36581D10"/>
    <w:rsid w:val="365905D6"/>
    <w:rsid w:val="36597FC6"/>
    <w:rsid w:val="365AA98D"/>
    <w:rsid w:val="365C97A2"/>
    <w:rsid w:val="365E0306"/>
    <w:rsid w:val="365FD860"/>
    <w:rsid w:val="36600B85"/>
    <w:rsid w:val="3660F598"/>
    <w:rsid w:val="3662A9F6"/>
    <w:rsid w:val="3662DFA9"/>
    <w:rsid w:val="366303C1"/>
    <w:rsid w:val="36630477"/>
    <w:rsid w:val="36647561"/>
    <w:rsid w:val="3664D516"/>
    <w:rsid w:val="3664E366"/>
    <w:rsid w:val="3665569A"/>
    <w:rsid w:val="36669C8A"/>
    <w:rsid w:val="3667E00D"/>
    <w:rsid w:val="3669D328"/>
    <w:rsid w:val="366A1631"/>
    <w:rsid w:val="366B2B85"/>
    <w:rsid w:val="366C5A72"/>
    <w:rsid w:val="366C94D3"/>
    <w:rsid w:val="366DFD78"/>
    <w:rsid w:val="366DFE17"/>
    <w:rsid w:val="366E149C"/>
    <w:rsid w:val="366EB2FD"/>
    <w:rsid w:val="366FB2E3"/>
    <w:rsid w:val="3672F175"/>
    <w:rsid w:val="367430FD"/>
    <w:rsid w:val="3675690C"/>
    <w:rsid w:val="3675EB15"/>
    <w:rsid w:val="36762BB0"/>
    <w:rsid w:val="36765CF0"/>
    <w:rsid w:val="36775691"/>
    <w:rsid w:val="3677E5F5"/>
    <w:rsid w:val="367A69D3"/>
    <w:rsid w:val="367A7C1E"/>
    <w:rsid w:val="367C23C7"/>
    <w:rsid w:val="367C23D9"/>
    <w:rsid w:val="367F8634"/>
    <w:rsid w:val="36842F24"/>
    <w:rsid w:val="36877221"/>
    <w:rsid w:val="3687E082"/>
    <w:rsid w:val="3687F64C"/>
    <w:rsid w:val="3689848B"/>
    <w:rsid w:val="3689C083"/>
    <w:rsid w:val="368D257B"/>
    <w:rsid w:val="368F0C11"/>
    <w:rsid w:val="368F7941"/>
    <w:rsid w:val="3690C5BA"/>
    <w:rsid w:val="36917E80"/>
    <w:rsid w:val="3691B99D"/>
    <w:rsid w:val="36955FE2"/>
    <w:rsid w:val="3695FC94"/>
    <w:rsid w:val="36963DC0"/>
    <w:rsid w:val="36974EB2"/>
    <w:rsid w:val="3697978D"/>
    <w:rsid w:val="3697F962"/>
    <w:rsid w:val="369BE84E"/>
    <w:rsid w:val="369DB749"/>
    <w:rsid w:val="369F22B6"/>
    <w:rsid w:val="36A02B18"/>
    <w:rsid w:val="36A25A50"/>
    <w:rsid w:val="36A2CB1D"/>
    <w:rsid w:val="36A37EC3"/>
    <w:rsid w:val="36A39A8D"/>
    <w:rsid w:val="36A42961"/>
    <w:rsid w:val="36A9C8C5"/>
    <w:rsid w:val="36AB3516"/>
    <w:rsid w:val="36AC1D03"/>
    <w:rsid w:val="36AC556E"/>
    <w:rsid w:val="36AD9C50"/>
    <w:rsid w:val="36ADFCBE"/>
    <w:rsid w:val="36AF11BC"/>
    <w:rsid w:val="36AF4B2F"/>
    <w:rsid w:val="36AFDC0F"/>
    <w:rsid w:val="36B0D8EE"/>
    <w:rsid w:val="36B164D6"/>
    <w:rsid w:val="36B19021"/>
    <w:rsid w:val="36B1B857"/>
    <w:rsid w:val="36B262D5"/>
    <w:rsid w:val="36B4C4C3"/>
    <w:rsid w:val="36B5F288"/>
    <w:rsid w:val="36B77CA1"/>
    <w:rsid w:val="36B7E769"/>
    <w:rsid w:val="36B87287"/>
    <w:rsid w:val="36B987DF"/>
    <w:rsid w:val="36BA47E8"/>
    <w:rsid w:val="36BAE38F"/>
    <w:rsid w:val="36BDADB8"/>
    <w:rsid w:val="36BEB1A3"/>
    <w:rsid w:val="36BEC4D3"/>
    <w:rsid w:val="36C0D933"/>
    <w:rsid w:val="36C13DE4"/>
    <w:rsid w:val="36C14D51"/>
    <w:rsid w:val="36C1D1FD"/>
    <w:rsid w:val="36C22A7A"/>
    <w:rsid w:val="36C24CCF"/>
    <w:rsid w:val="36C3BA8A"/>
    <w:rsid w:val="36C3CFD3"/>
    <w:rsid w:val="36C67D5B"/>
    <w:rsid w:val="36C6B905"/>
    <w:rsid w:val="36C76DA9"/>
    <w:rsid w:val="36C7B429"/>
    <w:rsid w:val="36C7E168"/>
    <w:rsid w:val="36C819DE"/>
    <w:rsid w:val="36CA432A"/>
    <w:rsid w:val="36CCCCB8"/>
    <w:rsid w:val="36CD889B"/>
    <w:rsid w:val="36CDDEE8"/>
    <w:rsid w:val="36CEFE3A"/>
    <w:rsid w:val="36CF7C97"/>
    <w:rsid w:val="36D1ED9C"/>
    <w:rsid w:val="36D283CB"/>
    <w:rsid w:val="36D2FE22"/>
    <w:rsid w:val="36D3B2B3"/>
    <w:rsid w:val="36D42FB3"/>
    <w:rsid w:val="36D5767F"/>
    <w:rsid w:val="36D58408"/>
    <w:rsid w:val="36D72AC1"/>
    <w:rsid w:val="36D95A67"/>
    <w:rsid w:val="36DA4E82"/>
    <w:rsid w:val="36DD5390"/>
    <w:rsid w:val="36E061CA"/>
    <w:rsid w:val="36E2B831"/>
    <w:rsid w:val="36E41F58"/>
    <w:rsid w:val="36E4F0ED"/>
    <w:rsid w:val="36E5DBCA"/>
    <w:rsid w:val="36E5FCD1"/>
    <w:rsid w:val="36E669FA"/>
    <w:rsid w:val="36E7B8F5"/>
    <w:rsid w:val="36E8DDE6"/>
    <w:rsid w:val="36E9C649"/>
    <w:rsid w:val="36ECB20D"/>
    <w:rsid w:val="36ECDAA0"/>
    <w:rsid w:val="36ECE3B9"/>
    <w:rsid w:val="36EE8F6C"/>
    <w:rsid w:val="36EFAC4B"/>
    <w:rsid w:val="36F078D3"/>
    <w:rsid w:val="36F1521D"/>
    <w:rsid w:val="36F229F9"/>
    <w:rsid w:val="36F23789"/>
    <w:rsid w:val="36F2E1A6"/>
    <w:rsid w:val="36F8EA06"/>
    <w:rsid w:val="36FC134C"/>
    <w:rsid w:val="36FC8A14"/>
    <w:rsid w:val="36FCF90E"/>
    <w:rsid w:val="36FD25A9"/>
    <w:rsid w:val="36FDD102"/>
    <w:rsid w:val="36FE96EE"/>
    <w:rsid w:val="36FEFFF2"/>
    <w:rsid w:val="36FF73D9"/>
    <w:rsid w:val="37008046"/>
    <w:rsid w:val="37035BC6"/>
    <w:rsid w:val="37039B82"/>
    <w:rsid w:val="3703DC35"/>
    <w:rsid w:val="3703F471"/>
    <w:rsid w:val="37042643"/>
    <w:rsid w:val="37049B3E"/>
    <w:rsid w:val="3704F211"/>
    <w:rsid w:val="3708AF6A"/>
    <w:rsid w:val="370A8815"/>
    <w:rsid w:val="370AE671"/>
    <w:rsid w:val="370C77A0"/>
    <w:rsid w:val="370CE1E6"/>
    <w:rsid w:val="370DEF77"/>
    <w:rsid w:val="37101CB4"/>
    <w:rsid w:val="3710E350"/>
    <w:rsid w:val="3711EC55"/>
    <w:rsid w:val="37121B7C"/>
    <w:rsid w:val="3712DFBE"/>
    <w:rsid w:val="37136FA1"/>
    <w:rsid w:val="3713C9F5"/>
    <w:rsid w:val="3714F7A9"/>
    <w:rsid w:val="3715AA2F"/>
    <w:rsid w:val="3717339E"/>
    <w:rsid w:val="371BE08F"/>
    <w:rsid w:val="371CD0F7"/>
    <w:rsid w:val="371D83AD"/>
    <w:rsid w:val="371E6CD9"/>
    <w:rsid w:val="371F54BC"/>
    <w:rsid w:val="37206A1E"/>
    <w:rsid w:val="3724ADC6"/>
    <w:rsid w:val="3724B12B"/>
    <w:rsid w:val="372603CD"/>
    <w:rsid w:val="3726D697"/>
    <w:rsid w:val="37279651"/>
    <w:rsid w:val="37298C98"/>
    <w:rsid w:val="372A76BA"/>
    <w:rsid w:val="372B296A"/>
    <w:rsid w:val="372BE524"/>
    <w:rsid w:val="372C1ED6"/>
    <w:rsid w:val="372C7DF1"/>
    <w:rsid w:val="372C915D"/>
    <w:rsid w:val="372D6F2C"/>
    <w:rsid w:val="372E71D0"/>
    <w:rsid w:val="372E7D4E"/>
    <w:rsid w:val="37307727"/>
    <w:rsid w:val="3730961D"/>
    <w:rsid w:val="37315845"/>
    <w:rsid w:val="37316050"/>
    <w:rsid w:val="37330B3B"/>
    <w:rsid w:val="37333BCF"/>
    <w:rsid w:val="3736263D"/>
    <w:rsid w:val="37368029"/>
    <w:rsid w:val="3736F356"/>
    <w:rsid w:val="373934C8"/>
    <w:rsid w:val="373A18BE"/>
    <w:rsid w:val="373A52CA"/>
    <w:rsid w:val="373CD15A"/>
    <w:rsid w:val="373F5A71"/>
    <w:rsid w:val="37401998"/>
    <w:rsid w:val="37404210"/>
    <w:rsid w:val="374064D9"/>
    <w:rsid w:val="37406F2C"/>
    <w:rsid w:val="374166C8"/>
    <w:rsid w:val="3741C782"/>
    <w:rsid w:val="374235D1"/>
    <w:rsid w:val="37432E46"/>
    <w:rsid w:val="37438AEA"/>
    <w:rsid w:val="3743AA2A"/>
    <w:rsid w:val="37443B72"/>
    <w:rsid w:val="37444DF3"/>
    <w:rsid w:val="3744B911"/>
    <w:rsid w:val="3747F14A"/>
    <w:rsid w:val="37481362"/>
    <w:rsid w:val="37481CCA"/>
    <w:rsid w:val="37489503"/>
    <w:rsid w:val="374B176E"/>
    <w:rsid w:val="374B6F87"/>
    <w:rsid w:val="374E209F"/>
    <w:rsid w:val="374E6523"/>
    <w:rsid w:val="374EDD62"/>
    <w:rsid w:val="374F429D"/>
    <w:rsid w:val="3750061E"/>
    <w:rsid w:val="375103D3"/>
    <w:rsid w:val="3753335F"/>
    <w:rsid w:val="3753694E"/>
    <w:rsid w:val="3754BED1"/>
    <w:rsid w:val="3754D6EE"/>
    <w:rsid w:val="3754EDDB"/>
    <w:rsid w:val="3755245D"/>
    <w:rsid w:val="3756CDE5"/>
    <w:rsid w:val="37580A05"/>
    <w:rsid w:val="37591A71"/>
    <w:rsid w:val="37597DDA"/>
    <w:rsid w:val="375A39ED"/>
    <w:rsid w:val="375AC9D1"/>
    <w:rsid w:val="375B9DC9"/>
    <w:rsid w:val="375DE571"/>
    <w:rsid w:val="375E525F"/>
    <w:rsid w:val="375FBBA4"/>
    <w:rsid w:val="37608397"/>
    <w:rsid w:val="3761631D"/>
    <w:rsid w:val="3761E333"/>
    <w:rsid w:val="3763CF44"/>
    <w:rsid w:val="3764AE90"/>
    <w:rsid w:val="3765047C"/>
    <w:rsid w:val="3765700D"/>
    <w:rsid w:val="3765EE27"/>
    <w:rsid w:val="376663E5"/>
    <w:rsid w:val="37689D54"/>
    <w:rsid w:val="376AA1E9"/>
    <w:rsid w:val="376D3761"/>
    <w:rsid w:val="376D4AAF"/>
    <w:rsid w:val="376D5634"/>
    <w:rsid w:val="377351AA"/>
    <w:rsid w:val="3776F82C"/>
    <w:rsid w:val="37789A0F"/>
    <w:rsid w:val="37789E9A"/>
    <w:rsid w:val="377915DA"/>
    <w:rsid w:val="3779EC5A"/>
    <w:rsid w:val="377A3FCE"/>
    <w:rsid w:val="377B5930"/>
    <w:rsid w:val="377E706A"/>
    <w:rsid w:val="3780E285"/>
    <w:rsid w:val="3780E67B"/>
    <w:rsid w:val="37811197"/>
    <w:rsid w:val="37820C32"/>
    <w:rsid w:val="37822F0C"/>
    <w:rsid w:val="37827836"/>
    <w:rsid w:val="3784ECB7"/>
    <w:rsid w:val="37883991"/>
    <w:rsid w:val="37887524"/>
    <w:rsid w:val="378B32D4"/>
    <w:rsid w:val="378C665E"/>
    <w:rsid w:val="378C696E"/>
    <w:rsid w:val="378CA979"/>
    <w:rsid w:val="378D679D"/>
    <w:rsid w:val="378DD430"/>
    <w:rsid w:val="378E6966"/>
    <w:rsid w:val="378F1CD2"/>
    <w:rsid w:val="37901536"/>
    <w:rsid w:val="3791CCCB"/>
    <w:rsid w:val="379455DB"/>
    <w:rsid w:val="3796154C"/>
    <w:rsid w:val="37962D8E"/>
    <w:rsid w:val="3796431A"/>
    <w:rsid w:val="379848E1"/>
    <w:rsid w:val="379A587B"/>
    <w:rsid w:val="379A6F8D"/>
    <w:rsid w:val="379B9A56"/>
    <w:rsid w:val="379BC094"/>
    <w:rsid w:val="379C6494"/>
    <w:rsid w:val="379D4DA3"/>
    <w:rsid w:val="379E04DD"/>
    <w:rsid w:val="379F41FD"/>
    <w:rsid w:val="379F7494"/>
    <w:rsid w:val="379FACB9"/>
    <w:rsid w:val="379FE5C3"/>
    <w:rsid w:val="37A05FE9"/>
    <w:rsid w:val="37A2DB45"/>
    <w:rsid w:val="37A37C61"/>
    <w:rsid w:val="37A4D5B7"/>
    <w:rsid w:val="37A66D84"/>
    <w:rsid w:val="37A7623B"/>
    <w:rsid w:val="37A88FE7"/>
    <w:rsid w:val="37A8AB33"/>
    <w:rsid w:val="37AA4F58"/>
    <w:rsid w:val="37AA6993"/>
    <w:rsid w:val="37AA742B"/>
    <w:rsid w:val="37AC1FFD"/>
    <w:rsid w:val="37AC38A7"/>
    <w:rsid w:val="37B0EC57"/>
    <w:rsid w:val="37B18A4E"/>
    <w:rsid w:val="37B251E8"/>
    <w:rsid w:val="37B2E78D"/>
    <w:rsid w:val="37B6D0D7"/>
    <w:rsid w:val="37B91082"/>
    <w:rsid w:val="37BA5243"/>
    <w:rsid w:val="37BA8953"/>
    <w:rsid w:val="37BDC0FE"/>
    <w:rsid w:val="37BDC154"/>
    <w:rsid w:val="37C0CA13"/>
    <w:rsid w:val="37C2C8BF"/>
    <w:rsid w:val="37C4058F"/>
    <w:rsid w:val="37C4E9E6"/>
    <w:rsid w:val="37C7BB7F"/>
    <w:rsid w:val="37C8A30D"/>
    <w:rsid w:val="37CCC429"/>
    <w:rsid w:val="37CD05F1"/>
    <w:rsid w:val="37CDF75F"/>
    <w:rsid w:val="37CE08AD"/>
    <w:rsid w:val="37CF5821"/>
    <w:rsid w:val="37D0D38F"/>
    <w:rsid w:val="37D249CB"/>
    <w:rsid w:val="37D25284"/>
    <w:rsid w:val="37D3FA2E"/>
    <w:rsid w:val="37D690F0"/>
    <w:rsid w:val="37D7A0AD"/>
    <w:rsid w:val="37D87B56"/>
    <w:rsid w:val="37D8E10F"/>
    <w:rsid w:val="37D8E484"/>
    <w:rsid w:val="37D9159D"/>
    <w:rsid w:val="37D95F3A"/>
    <w:rsid w:val="37DA317D"/>
    <w:rsid w:val="37DA47C2"/>
    <w:rsid w:val="37DAADED"/>
    <w:rsid w:val="37DAF086"/>
    <w:rsid w:val="37DAF2DA"/>
    <w:rsid w:val="37DC892A"/>
    <w:rsid w:val="37DD10E1"/>
    <w:rsid w:val="37DEDC12"/>
    <w:rsid w:val="37DF5A31"/>
    <w:rsid w:val="37E21718"/>
    <w:rsid w:val="37E25AA6"/>
    <w:rsid w:val="37E5CD76"/>
    <w:rsid w:val="37E6907E"/>
    <w:rsid w:val="37E7BD3F"/>
    <w:rsid w:val="37E86010"/>
    <w:rsid w:val="37E8FB16"/>
    <w:rsid w:val="37E996FD"/>
    <w:rsid w:val="37EA2792"/>
    <w:rsid w:val="37EB262B"/>
    <w:rsid w:val="37EBB9F3"/>
    <w:rsid w:val="37EC741A"/>
    <w:rsid w:val="37ED12C3"/>
    <w:rsid w:val="37ED85D4"/>
    <w:rsid w:val="37EDFC93"/>
    <w:rsid w:val="37F1C790"/>
    <w:rsid w:val="37F2068C"/>
    <w:rsid w:val="37F3456E"/>
    <w:rsid w:val="37F39AD0"/>
    <w:rsid w:val="37F52318"/>
    <w:rsid w:val="37F55B04"/>
    <w:rsid w:val="37F6EDF6"/>
    <w:rsid w:val="37F839CE"/>
    <w:rsid w:val="37FA4763"/>
    <w:rsid w:val="37FE2E86"/>
    <w:rsid w:val="37FE5B50"/>
    <w:rsid w:val="3800222E"/>
    <w:rsid w:val="3800D8D4"/>
    <w:rsid w:val="380126FB"/>
    <w:rsid w:val="38027AA7"/>
    <w:rsid w:val="380295E0"/>
    <w:rsid w:val="380365BF"/>
    <w:rsid w:val="38058388"/>
    <w:rsid w:val="3805CE6A"/>
    <w:rsid w:val="38062226"/>
    <w:rsid w:val="38070D10"/>
    <w:rsid w:val="38074F0C"/>
    <w:rsid w:val="38082CF9"/>
    <w:rsid w:val="38087364"/>
    <w:rsid w:val="3808C912"/>
    <w:rsid w:val="3809196C"/>
    <w:rsid w:val="3809BADB"/>
    <w:rsid w:val="380D2F62"/>
    <w:rsid w:val="380E2A19"/>
    <w:rsid w:val="380E3A81"/>
    <w:rsid w:val="380E7C4D"/>
    <w:rsid w:val="380F644E"/>
    <w:rsid w:val="380FC686"/>
    <w:rsid w:val="380FFA85"/>
    <w:rsid w:val="38104D31"/>
    <w:rsid w:val="3811A67E"/>
    <w:rsid w:val="3813F6A7"/>
    <w:rsid w:val="38159C44"/>
    <w:rsid w:val="3818B952"/>
    <w:rsid w:val="3818C93A"/>
    <w:rsid w:val="3819B6D7"/>
    <w:rsid w:val="381AA130"/>
    <w:rsid w:val="381B5078"/>
    <w:rsid w:val="381CA2FB"/>
    <w:rsid w:val="381CC8D6"/>
    <w:rsid w:val="381D160C"/>
    <w:rsid w:val="381E916C"/>
    <w:rsid w:val="381EFCFC"/>
    <w:rsid w:val="3822ACFE"/>
    <w:rsid w:val="38241AF1"/>
    <w:rsid w:val="38242401"/>
    <w:rsid w:val="38272134"/>
    <w:rsid w:val="3828BB4E"/>
    <w:rsid w:val="382A631B"/>
    <w:rsid w:val="382BA679"/>
    <w:rsid w:val="382DBC39"/>
    <w:rsid w:val="382ED898"/>
    <w:rsid w:val="383004C5"/>
    <w:rsid w:val="3830A358"/>
    <w:rsid w:val="38320DA4"/>
    <w:rsid w:val="3832E6E2"/>
    <w:rsid w:val="3835D72A"/>
    <w:rsid w:val="3837423E"/>
    <w:rsid w:val="3837BCFD"/>
    <w:rsid w:val="3838061A"/>
    <w:rsid w:val="383960DA"/>
    <w:rsid w:val="383A5CB5"/>
    <w:rsid w:val="383D14AC"/>
    <w:rsid w:val="383E5A8C"/>
    <w:rsid w:val="383F153D"/>
    <w:rsid w:val="3840ED0C"/>
    <w:rsid w:val="38417864"/>
    <w:rsid w:val="3841E67D"/>
    <w:rsid w:val="384298EC"/>
    <w:rsid w:val="38432E7B"/>
    <w:rsid w:val="384346D1"/>
    <w:rsid w:val="3843784C"/>
    <w:rsid w:val="3844EC1B"/>
    <w:rsid w:val="3844F750"/>
    <w:rsid w:val="38452FCF"/>
    <w:rsid w:val="38455A25"/>
    <w:rsid w:val="3845A0E7"/>
    <w:rsid w:val="3845A276"/>
    <w:rsid w:val="3845B4F7"/>
    <w:rsid w:val="3846BD94"/>
    <w:rsid w:val="3847212C"/>
    <w:rsid w:val="38484113"/>
    <w:rsid w:val="38489D14"/>
    <w:rsid w:val="3848EE03"/>
    <w:rsid w:val="3849A394"/>
    <w:rsid w:val="3849ED04"/>
    <w:rsid w:val="3849F21D"/>
    <w:rsid w:val="384AEED5"/>
    <w:rsid w:val="384CF069"/>
    <w:rsid w:val="384D6B76"/>
    <w:rsid w:val="384F0467"/>
    <w:rsid w:val="384F94B2"/>
    <w:rsid w:val="3851DCDB"/>
    <w:rsid w:val="38546AA5"/>
    <w:rsid w:val="38571B25"/>
    <w:rsid w:val="38579F55"/>
    <w:rsid w:val="385913EF"/>
    <w:rsid w:val="385A20F7"/>
    <w:rsid w:val="385B46BC"/>
    <w:rsid w:val="385B5B75"/>
    <w:rsid w:val="385C100E"/>
    <w:rsid w:val="385CF50C"/>
    <w:rsid w:val="385DF34E"/>
    <w:rsid w:val="385E0BDE"/>
    <w:rsid w:val="385FFD0B"/>
    <w:rsid w:val="38603CBD"/>
    <w:rsid w:val="386094EB"/>
    <w:rsid w:val="3861CAF0"/>
    <w:rsid w:val="38635792"/>
    <w:rsid w:val="3863EA3F"/>
    <w:rsid w:val="38654865"/>
    <w:rsid w:val="38654AAC"/>
    <w:rsid w:val="38656A8A"/>
    <w:rsid w:val="3866B966"/>
    <w:rsid w:val="3866B9AA"/>
    <w:rsid w:val="3867A29D"/>
    <w:rsid w:val="3867A732"/>
    <w:rsid w:val="3869A4AB"/>
    <w:rsid w:val="386A458E"/>
    <w:rsid w:val="386A4D10"/>
    <w:rsid w:val="386B40EB"/>
    <w:rsid w:val="386CDDC9"/>
    <w:rsid w:val="386EDE62"/>
    <w:rsid w:val="387109F6"/>
    <w:rsid w:val="3871759D"/>
    <w:rsid w:val="3871BA0A"/>
    <w:rsid w:val="387240FD"/>
    <w:rsid w:val="38726542"/>
    <w:rsid w:val="3874482D"/>
    <w:rsid w:val="38754D07"/>
    <w:rsid w:val="3875C7F2"/>
    <w:rsid w:val="3876F5A3"/>
    <w:rsid w:val="387718D1"/>
    <w:rsid w:val="387740F0"/>
    <w:rsid w:val="38780F68"/>
    <w:rsid w:val="38784E6E"/>
    <w:rsid w:val="38792B1D"/>
    <w:rsid w:val="3879EAD0"/>
    <w:rsid w:val="387E7121"/>
    <w:rsid w:val="387F3EB8"/>
    <w:rsid w:val="3881C50A"/>
    <w:rsid w:val="3882237A"/>
    <w:rsid w:val="3882CC14"/>
    <w:rsid w:val="3883EB4E"/>
    <w:rsid w:val="38846C6E"/>
    <w:rsid w:val="388564B1"/>
    <w:rsid w:val="3885DC6D"/>
    <w:rsid w:val="3886E547"/>
    <w:rsid w:val="38873A13"/>
    <w:rsid w:val="3889623E"/>
    <w:rsid w:val="388A1B0C"/>
    <w:rsid w:val="388BE0EA"/>
    <w:rsid w:val="388CE4D3"/>
    <w:rsid w:val="388D4DF2"/>
    <w:rsid w:val="388EC776"/>
    <w:rsid w:val="388EF744"/>
    <w:rsid w:val="388F42AB"/>
    <w:rsid w:val="388F8EEF"/>
    <w:rsid w:val="38917AD3"/>
    <w:rsid w:val="389350D8"/>
    <w:rsid w:val="3893A103"/>
    <w:rsid w:val="3894CDA5"/>
    <w:rsid w:val="38961872"/>
    <w:rsid w:val="38962903"/>
    <w:rsid w:val="38987CBE"/>
    <w:rsid w:val="38997784"/>
    <w:rsid w:val="3899F6BD"/>
    <w:rsid w:val="389A394B"/>
    <w:rsid w:val="389AB10C"/>
    <w:rsid w:val="389B1354"/>
    <w:rsid w:val="389DED92"/>
    <w:rsid w:val="389F699A"/>
    <w:rsid w:val="389FE3BB"/>
    <w:rsid w:val="38A09820"/>
    <w:rsid w:val="38A66138"/>
    <w:rsid w:val="38A6EED3"/>
    <w:rsid w:val="38A8B118"/>
    <w:rsid w:val="38AA8055"/>
    <w:rsid w:val="38AF5933"/>
    <w:rsid w:val="38AF8A09"/>
    <w:rsid w:val="38B31921"/>
    <w:rsid w:val="38B5BC1B"/>
    <w:rsid w:val="38B5D1A7"/>
    <w:rsid w:val="38B5F9A2"/>
    <w:rsid w:val="38B69054"/>
    <w:rsid w:val="38B7880B"/>
    <w:rsid w:val="38B9AC97"/>
    <w:rsid w:val="38B9F689"/>
    <w:rsid w:val="38BAF79D"/>
    <w:rsid w:val="38BC3937"/>
    <w:rsid w:val="38BCA915"/>
    <w:rsid w:val="38BCBE98"/>
    <w:rsid w:val="38BCC97A"/>
    <w:rsid w:val="38BCFA4C"/>
    <w:rsid w:val="38BD09D7"/>
    <w:rsid w:val="38BD149E"/>
    <w:rsid w:val="38BF14B4"/>
    <w:rsid w:val="38C0F8A6"/>
    <w:rsid w:val="38C16FA2"/>
    <w:rsid w:val="38C27C24"/>
    <w:rsid w:val="38C2FDB5"/>
    <w:rsid w:val="38C334DA"/>
    <w:rsid w:val="38C38DAC"/>
    <w:rsid w:val="38C4199D"/>
    <w:rsid w:val="38C49297"/>
    <w:rsid w:val="38C6749F"/>
    <w:rsid w:val="38C68850"/>
    <w:rsid w:val="38C778B2"/>
    <w:rsid w:val="38C77B80"/>
    <w:rsid w:val="38C7EECD"/>
    <w:rsid w:val="38C81C22"/>
    <w:rsid w:val="38C89F8C"/>
    <w:rsid w:val="38C95B5B"/>
    <w:rsid w:val="38C9B00E"/>
    <w:rsid w:val="38CA52FF"/>
    <w:rsid w:val="38CADD06"/>
    <w:rsid w:val="38CB6250"/>
    <w:rsid w:val="38CBB353"/>
    <w:rsid w:val="38CC4FE8"/>
    <w:rsid w:val="38CDE5B9"/>
    <w:rsid w:val="38CDF14C"/>
    <w:rsid w:val="38CF2759"/>
    <w:rsid w:val="38D086C4"/>
    <w:rsid w:val="38D0A373"/>
    <w:rsid w:val="38D23989"/>
    <w:rsid w:val="38D86E0C"/>
    <w:rsid w:val="38D88DB2"/>
    <w:rsid w:val="38D98078"/>
    <w:rsid w:val="38DB0F61"/>
    <w:rsid w:val="38DB2B57"/>
    <w:rsid w:val="38DB3D6B"/>
    <w:rsid w:val="38DBE74A"/>
    <w:rsid w:val="38DBE91A"/>
    <w:rsid w:val="38DBF3D9"/>
    <w:rsid w:val="38DDF235"/>
    <w:rsid w:val="38DE1638"/>
    <w:rsid w:val="38DFD34F"/>
    <w:rsid w:val="38E1860D"/>
    <w:rsid w:val="38E37D9D"/>
    <w:rsid w:val="38E43C52"/>
    <w:rsid w:val="38E47F36"/>
    <w:rsid w:val="38E53DDC"/>
    <w:rsid w:val="38E8B89D"/>
    <w:rsid w:val="38EB63A8"/>
    <w:rsid w:val="38ECB3B2"/>
    <w:rsid w:val="38ECD137"/>
    <w:rsid w:val="38ECEB83"/>
    <w:rsid w:val="38EEEE47"/>
    <w:rsid w:val="38F03136"/>
    <w:rsid w:val="38F0F88E"/>
    <w:rsid w:val="38F1683D"/>
    <w:rsid w:val="38F35302"/>
    <w:rsid w:val="38F3984D"/>
    <w:rsid w:val="38F402D5"/>
    <w:rsid w:val="38F4591B"/>
    <w:rsid w:val="38F52CD1"/>
    <w:rsid w:val="38F5994D"/>
    <w:rsid w:val="38F5FC7B"/>
    <w:rsid w:val="38F7201E"/>
    <w:rsid w:val="38F81C67"/>
    <w:rsid w:val="38F89CE7"/>
    <w:rsid w:val="38F93019"/>
    <w:rsid w:val="38FB7B99"/>
    <w:rsid w:val="38FB9832"/>
    <w:rsid w:val="38FC8436"/>
    <w:rsid w:val="38FDB6CF"/>
    <w:rsid w:val="38FF87C7"/>
    <w:rsid w:val="39018D80"/>
    <w:rsid w:val="3901F1F2"/>
    <w:rsid w:val="390365AD"/>
    <w:rsid w:val="3903F526"/>
    <w:rsid w:val="3904172A"/>
    <w:rsid w:val="3904DB1D"/>
    <w:rsid w:val="39062B6A"/>
    <w:rsid w:val="3906A4E4"/>
    <w:rsid w:val="3907AEF7"/>
    <w:rsid w:val="390922CC"/>
    <w:rsid w:val="390B563C"/>
    <w:rsid w:val="390C5288"/>
    <w:rsid w:val="390D2DD4"/>
    <w:rsid w:val="390DDFDD"/>
    <w:rsid w:val="39109865"/>
    <w:rsid w:val="3911FEED"/>
    <w:rsid w:val="39124123"/>
    <w:rsid w:val="391398F2"/>
    <w:rsid w:val="391879ED"/>
    <w:rsid w:val="391A472D"/>
    <w:rsid w:val="391AFFE6"/>
    <w:rsid w:val="391BD4F4"/>
    <w:rsid w:val="391CA176"/>
    <w:rsid w:val="391FD12F"/>
    <w:rsid w:val="391FE113"/>
    <w:rsid w:val="3920B4A9"/>
    <w:rsid w:val="3922323F"/>
    <w:rsid w:val="3922E217"/>
    <w:rsid w:val="3923A389"/>
    <w:rsid w:val="392412A1"/>
    <w:rsid w:val="39251D66"/>
    <w:rsid w:val="3925376E"/>
    <w:rsid w:val="3925CCA4"/>
    <w:rsid w:val="39260876"/>
    <w:rsid w:val="3926B9C7"/>
    <w:rsid w:val="3927400C"/>
    <w:rsid w:val="39275318"/>
    <w:rsid w:val="39277BD6"/>
    <w:rsid w:val="392836BF"/>
    <w:rsid w:val="392B9029"/>
    <w:rsid w:val="392FA93B"/>
    <w:rsid w:val="39304BED"/>
    <w:rsid w:val="39305F20"/>
    <w:rsid w:val="3932D626"/>
    <w:rsid w:val="3934881A"/>
    <w:rsid w:val="39389E0C"/>
    <w:rsid w:val="3938EABF"/>
    <w:rsid w:val="393912BD"/>
    <w:rsid w:val="39396AAB"/>
    <w:rsid w:val="393C0EE4"/>
    <w:rsid w:val="393CF9B5"/>
    <w:rsid w:val="393D7A5B"/>
    <w:rsid w:val="393E4416"/>
    <w:rsid w:val="3940DD3A"/>
    <w:rsid w:val="3941CCBF"/>
    <w:rsid w:val="39451180"/>
    <w:rsid w:val="39453EA8"/>
    <w:rsid w:val="39456C66"/>
    <w:rsid w:val="3947796E"/>
    <w:rsid w:val="39485A6B"/>
    <w:rsid w:val="394894A5"/>
    <w:rsid w:val="394ADA1B"/>
    <w:rsid w:val="394BE8E3"/>
    <w:rsid w:val="394CE6C5"/>
    <w:rsid w:val="394EBF4D"/>
    <w:rsid w:val="394EE17E"/>
    <w:rsid w:val="394FF770"/>
    <w:rsid w:val="3950860A"/>
    <w:rsid w:val="39511BD7"/>
    <w:rsid w:val="395137DC"/>
    <w:rsid w:val="395176CD"/>
    <w:rsid w:val="39524CC0"/>
    <w:rsid w:val="39533E84"/>
    <w:rsid w:val="3953A203"/>
    <w:rsid w:val="3954C550"/>
    <w:rsid w:val="395767C1"/>
    <w:rsid w:val="395865D6"/>
    <w:rsid w:val="395A1C17"/>
    <w:rsid w:val="395B5059"/>
    <w:rsid w:val="395BDA80"/>
    <w:rsid w:val="395C7D63"/>
    <w:rsid w:val="39614EA1"/>
    <w:rsid w:val="3962C25F"/>
    <w:rsid w:val="39662D87"/>
    <w:rsid w:val="3966469E"/>
    <w:rsid w:val="3966805D"/>
    <w:rsid w:val="396A098A"/>
    <w:rsid w:val="396AAD4D"/>
    <w:rsid w:val="396BB5F4"/>
    <w:rsid w:val="396F30CF"/>
    <w:rsid w:val="396F3162"/>
    <w:rsid w:val="397076BD"/>
    <w:rsid w:val="3970CAC8"/>
    <w:rsid w:val="39714779"/>
    <w:rsid w:val="3972418C"/>
    <w:rsid w:val="397410D6"/>
    <w:rsid w:val="39744908"/>
    <w:rsid w:val="397458DF"/>
    <w:rsid w:val="397477BA"/>
    <w:rsid w:val="39748EB9"/>
    <w:rsid w:val="3975A781"/>
    <w:rsid w:val="39760868"/>
    <w:rsid w:val="3976EA89"/>
    <w:rsid w:val="3977B3D7"/>
    <w:rsid w:val="3977DC7E"/>
    <w:rsid w:val="3979E090"/>
    <w:rsid w:val="397C2D97"/>
    <w:rsid w:val="397C4BE0"/>
    <w:rsid w:val="397C5050"/>
    <w:rsid w:val="397CAD00"/>
    <w:rsid w:val="397D037D"/>
    <w:rsid w:val="397E15C5"/>
    <w:rsid w:val="397FB2CA"/>
    <w:rsid w:val="398012A3"/>
    <w:rsid w:val="398015F6"/>
    <w:rsid w:val="3980B716"/>
    <w:rsid w:val="3981747B"/>
    <w:rsid w:val="39844077"/>
    <w:rsid w:val="3984697F"/>
    <w:rsid w:val="398585F5"/>
    <w:rsid w:val="39871F0B"/>
    <w:rsid w:val="3988A8C4"/>
    <w:rsid w:val="3989BEC3"/>
    <w:rsid w:val="398ABD7F"/>
    <w:rsid w:val="398B080B"/>
    <w:rsid w:val="398DAE8B"/>
    <w:rsid w:val="398EE4C1"/>
    <w:rsid w:val="398EF784"/>
    <w:rsid w:val="3991287B"/>
    <w:rsid w:val="39913467"/>
    <w:rsid w:val="39914C55"/>
    <w:rsid w:val="39922D8B"/>
    <w:rsid w:val="3992BD36"/>
    <w:rsid w:val="399328B6"/>
    <w:rsid w:val="39941D98"/>
    <w:rsid w:val="3995C695"/>
    <w:rsid w:val="3996DD58"/>
    <w:rsid w:val="3997B3AE"/>
    <w:rsid w:val="399C9E65"/>
    <w:rsid w:val="399F70FE"/>
    <w:rsid w:val="39A18C77"/>
    <w:rsid w:val="39A1B35F"/>
    <w:rsid w:val="39A25D38"/>
    <w:rsid w:val="39A38C40"/>
    <w:rsid w:val="39A49F7C"/>
    <w:rsid w:val="39A598D0"/>
    <w:rsid w:val="39A6481A"/>
    <w:rsid w:val="39A6EE55"/>
    <w:rsid w:val="39AB8C4F"/>
    <w:rsid w:val="39ABCA01"/>
    <w:rsid w:val="39AC14BA"/>
    <w:rsid w:val="39AC1C43"/>
    <w:rsid w:val="39AD340D"/>
    <w:rsid w:val="39AFB213"/>
    <w:rsid w:val="39AFB7EE"/>
    <w:rsid w:val="39AFC708"/>
    <w:rsid w:val="39B151F2"/>
    <w:rsid w:val="39B1BDAC"/>
    <w:rsid w:val="39B589BE"/>
    <w:rsid w:val="39B7859D"/>
    <w:rsid w:val="39B98125"/>
    <w:rsid w:val="39B9F7AA"/>
    <w:rsid w:val="39BA0B76"/>
    <w:rsid w:val="39BBD482"/>
    <w:rsid w:val="39BBFB8E"/>
    <w:rsid w:val="39BC0BD0"/>
    <w:rsid w:val="39BD898C"/>
    <w:rsid w:val="39C00100"/>
    <w:rsid w:val="39C0A9EE"/>
    <w:rsid w:val="39C208AA"/>
    <w:rsid w:val="39C5D4E6"/>
    <w:rsid w:val="39C6FD1D"/>
    <w:rsid w:val="39C8C008"/>
    <w:rsid w:val="39C9085F"/>
    <w:rsid w:val="39C950B4"/>
    <w:rsid w:val="39C96CA7"/>
    <w:rsid w:val="39CAC9E9"/>
    <w:rsid w:val="39CB377B"/>
    <w:rsid w:val="39CE307C"/>
    <w:rsid w:val="39CF35F6"/>
    <w:rsid w:val="39CFB35D"/>
    <w:rsid w:val="39D11349"/>
    <w:rsid w:val="39D26193"/>
    <w:rsid w:val="39D28CA3"/>
    <w:rsid w:val="39D29F9F"/>
    <w:rsid w:val="39D69CE0"/>
    <w:rsid w:val="39D863D3"/>
    <w:rsid w:val="39D9178F"/>
    <w:rsid w:val="39D92016"/>
    <w:rsid w:val="39D9CFE7"/>
    <w:rsid w:val="39DA5AFE"/>
    <w:rsid w:val="39DBA396"/>
    <w:rsid w:val="39DBDB98"/>
    <w:rsid w:val="39DC9BF3"/>
    <w:rsid w:val="39DF4894"/>
    <w:rsid w:val="39DF58DB"/>
    <w:rsid w:val="39DF7AA6"/>
    <w:rsid w:val="39E16D41"/>
    <w:rsid w:val="39E391B6"/>
    <w:rsid w:val="39E3B12E"/>
    <w:rsid w:val="39E44191"/>
    <w:rsid w:val="39E46F87"/>
    <w:rsid w:val="39E5025E"/>
    <w:rsid w:val="39E639F0"/>
    <w:rsid w:val="39E70C5B"/>
    <w:rsid w:val="39E97CB6"/>
    <w:rsid w:val="39EB6048"/>
    <w:rsid w:val="39EBEA7D"/>
    <w:rsid w:val="39ED8A98"/>
    <w:rsid w:val="39ED8B20"/>
    <w:rsid w:val="39ED96F4"/>
    <w:rsid w:val="39EE6DEB"/>
    <w:rsid w:val="39F16A1C"/>
    <w:rsid w:val="39F2306C"/>
    <w:rsid w:val="39F361B9"/>
    <w:rsid w:val="39F565FB"/>
    <w:rsid w:val="39F601A3"/>
    <w:rsid w:val="39F62F24"/>
    <w:rsid w:val="39F64365"/>
    <w:rsid w:val="39F724C7"/>
    <w:rsid w:val="39F906C1"/>
    <w:rsid w:val="39FA9EA1"/>
    <w:rsid w:val="39FCA482"/>
    <w:rsid w:val="39FE0263"/>
    <w:rsid w:val="39FF8588"/>
    <w:rsid w:val="39FF9372"/>
    <w:rsid w:val="39FFA62C"/>
    <w:rsid w:val="3A005C2F"/>
    <w:rsid w:val="3A00A691"/>
    <w:rsid w:val="3A032551"/>
    <w:rsid w:val="3A0527E4"/>
    <w:rsid w:val="3A06DF10"/>
    <w:rsid w:val="3A06EAEA"/>
    <w:rsid w:val="3A078842"/>
    <w:rsid w:val="3A082D95"/>
    <w:rsid w:val="3A091969"/>
    <w:rsid w:val="3A0A9DCE"/>
    <w:rsid w:val="3A0B3564"/>
    <w:rsid w:val="3A0B7A7C"/>
    <w:rsid w:val="3A0DCB23"/>
    <w:rsid w:val="3A0FFDC5"/>
    <w:rsid w:val="3A113444"/>
    <w:rsid w:val="3A12D70C"/>
    <w:rsid w:val="3A131650"/>
    <w:rsid w:val="3A1718F6"/>
    <w:rsid w:val="3A175EAF"/>
    <w:rsid w:val="3A18806D"/>
    <w:rsid w:val="3A1880D0"/>
    <w:rsid w:val="3A18E7FF"/>
    <w:rsid w:val="3A1DB8FA"/>
    <w:rsid w:val="3A202AC9"/>
    <w:rsid w:val="3A203FA2"/>
    <w:rsid w:val="3A21F301"/>
    <w:rsid w:val="3A221F69"/>
    <w:rsid w:val="3A23B7C3"/>
    <w:rsid w:val="3A24D773"/>
    <w:rsid w:val="3A26FEF5"/>
    <w:rsid w:val="3A2718A5"/>
    <w:rsid w:val="3A287EB0"/>
    <w:rsid w:val="3A28AA67"/>
    <w:rsid w:val="3A28B76E"/>
    <w:rsid w:val="3A296A29"/>
    <w:rsid w:val="3A2A50D2"/>
    <w:rsid w:val="3A2B92D2"/>
    <w:rsid w:val="3A2DC24A"/>
    <w:rsid w:val="3A2F015A"/>
    <w:rsid w:val="3A2F0B3B"/>
    <w:rsid w:val="3A2F35F5"/>
    <w:rsid w:val="3A305C4F"/>
    <w:rsid w:val="3A309E06"/>
    <w:rsid w:val="3A316F96"/>
    <w:rsid w:val="3A327790"/>
    <w:rsid w:val="3A328524"/>
    <w:rsid w:val="3A32BB7D"/>
    <w:rsid w:val="3A33C565"/>
    <w:rsid w:val="3A359F56"/>
    <w:rsid w:val="3A36EEFC"/>
    <w:rsid w:val="3A37D7EF"/>
    <w:rsid w:val="3A39ABAB"/>
    <w:rsid w:val="3A3BCF2B"/>
    <w:rsid w:val="3A3C2889"/>
    <w:rsid w:val="3A3DBE6E"/>
    <w:rsid w:val="3A3E6D85"/>
    <w:rsid w:val="3A41EFA7"/>
    <w:rsid w:val="3A4260FF"/>
    <w:rsid w:val="3A42A435"/>
    <w:rsid w:val="3A4678CA"/>
    <w:rsid w:val="3A482F8C"/>
    <w:rsid w:val="3A48EE8A"/>
    <w:rsid w:val="3A496F9D"/>
    <w:rsid w:val="3A497056"/>
    <w:rsid w:val="3A4B5A6A"/>
    <w:rsid w:val="3A4C09CF"/>
    <w:rsid w:val="3A4C4F92"/>
    <w:rsid w:val="3A4E5E14"/>
    <w:rsid w:val="3A4FD176"/>
    <w:rsid w:val="3A501CE3"/>
    <w:rsid w:val="3A506190"/>
    <w:rsid w:val="3A51A536"/>
    <w:rsid w:val="3A51CD37"/>
    <w:rsid w:val="3A531A61"/>
    <w:rsid w:val="3A539A3B"/>
    <w:rsid w:val="3A5467B3"/>
    <w:rsid w:val="3A54FA74"/>
    <w:rsid w:val="3A5571FE"/>
    <w:rsid w:val="3A55B052"/>
    <w:rsid w:val="3A55B26B"/>
    <w:rsid w:val="3A568267"/>
    <w:rsid w:val="3A597419"/>
    <w:rsid w:val="3A5F1AA1"/>
    <w:rsid w:val="3A5F1CFE"/>
    <w:rsid w:val="3A5F437F"/>
    <w:rsid w:val="3A5F50EE"/>
    <w:rsid w:val="3A600BCD"/>
    <w:rsid w:val="3A62A278"/>
    <w:rsid w:val="3A638D29"/>
    <w:rsid w:val="3A6397A5"/>
    <w:rsid w:val="3A63DC9E"/>
    <w:rsid w:val="3A64150E"/>
    <w:rsid w:val="3A643837"/>
    <w:rsid w:val="3A64DE07"/>
    <w:rsid w:val="3A64F434"/>
    <w:rsid w:val="3A656AC7"/>
    <w:rsid w:val="3A65DF1C"/>
    <w:rsid w:val="3A66B8AA"/>
    <w:rsid w:val="3A67881E"/>
    <w:rsid w:val="3A6868AE"/>
    <w:rsid w:val="3A69FA13"/>
    <w:rsid w:val="3A6ACFB8"/>
    <w:rsid w:val="3A6B6082"/>
    <w:rsid w:val="3A6C57EE"/>
    <w:rsid w:val="3A6CDBD2"/>
    <w:rsid w:val="3A6D2302"/>
    <w:rsid w:val="3A6DA543"/>
    <w:rsid w:val="3A6EF4C9"/>
    <w:rsid w:val="3A6FC731"/>
    <w:rsid w:val="3A7105BD"/>
    <w:rsid w:val="3A7309FE"/>
    <w:rsid w:val="3A750B51"/>
    <w:rsid w:val="3A759FD9"/>
    <w:rsid w:val="3A764A47"/>
    <w:rsid w:val="3A764B35"/>
    <w:rsid w:val="3A768A70"/>
    <w:rsid w:val="3A76BA57"/>
    <w:rsid w:val="3A76D036"/>
    <w:rsid w:val="3A781E33"/>
    <w:rsid w:val="3A7836A6"/>
    <w:rsid w:val="3A788A4D"/>
    <w:rsid w:val="3A78F4F8"/>
    <w:rsid w:val="3A792AAE"/>
    <w:rsid w:val="3A7ABB6B"/>
    <w:rsid w:val="3A7C4FDE"/>
    <w:rsid w:val="3A7CA67C"/>
    <w:rsid w:val="3A7F51A3"/>
    <w:rsid w:val="3A7F5CA5"/>
    <w:rsid w:val="3A84A17E"/>
    <w:rsid w:val="3A859C98"/>
    <w:rsid w:val="3A8668D0"/>
    <w:rsid w:val="3A88CDD7"/>
    <w:rsid w:val="3A8BD481"/>
    <w:rsid w:val="3A8D3F1A"/>
    <w:rsid w:val="3A8FFEC4"/>
    <w:rsid w:val="3A924870"/>
    <w:rsid w:val="3A937AE1"/>
    <w:rsid w:val="3A93C9D1"/>
    <w:rsid w:val="3A93ED13"/>
    <w:rsid w:val="3A94801C"/>
    <w:rsid w:val="3A962407"/>
    <w:rsid w:val="3A96B3EE"/>
    <w:rsid w:val="3A97AA71"/>
    <w:rsid w:val="3A98AA81"/>
    <w:rsid w:val="3A98CD8C"/>
    <w:rsid w:val="3A990817"/>
    <w:rsid w:val="3A9936CB"/>
    <w:rsid w:val="3A99385B"/>
    <w:rsid w:val="3A99665A"/>
    <w:rsid w:val="3A99F878"/>
    <w:rsid w:val="3A9B0965"/>
    <w:rsid w:val="3A9B5796"/>
    <w:rsid w:val="3A9C3A1B"/>
    <w:rsid w:val="3A9DCFBE"/>
    <w:rsid w:val="3A9E5A54"/>
    <w:rsid w:val="3A9F0BC9"/>
    <w:rsid w:val="3A9F5567"/>
    <w:rsid w:val="3A9FC8C9"/>
    <w:rsid w:val="3AA066EA"/>
    <w:rsid w:val="3AA0BE2F"/>
    <w:rsid w:val="3AA1312D"/>
    <w:rsid w:val="3AA1A448"/>
    <w:rsid w:val="3AA209E6"/>
    <w:rsid w:val="3AA2FD1B"/>
    <w:rsid w:val="3AA3283E"/>
    <w:rsid w:val="3AA3915A"/>
    <w:rsid w:val="3AA3F1B2"/>
    <w:rsid w:val="3AA4A945"/>
    <w:rsid w:val="3AA4FA5B"/>
    <w:rsid w:val="3AA5F879"/>
    <w:rsid w:val="3AA68567"/>
    <w:rsid w:val="3AA7A72B"/>
    <w:rsid w:val="3AA7CF6B"/>
    <w:rsid w:val="3AA7ECE8"/>
    <w:rsid w:val="3AA84C20"/>
    <w:rsid w:val="3AA88E13"/>
    <w:rsid w:val="3AA92EF6"/>
    <w:rsid w:val="3AA9A695"/>
    <w:rsid w:val="3AAC649E"/>
    <w:rsid w:val="3AADEE1E"/>
    <w:rsid w:val="3AB168DA"/>
    <w:rsid w:val="3AB3A7EF"/>
    <w:rsid w:val="3AB6A3D3"/>
    <w:rsid w:val="3AB6E2DE"/>
    <w:rsid w:val="3AB6E920"/>
    <w:rsid w:val="3ABA9AF2"/>
    <w:rsid w:val="3ABD42AD"/>
    <w:rsid w:val="3ABF6228"/>
    <w:rsid w:val="3AC05545"/>
    <w:rsid w:val="3AC2577E"/>
    <w:rsid w:val="3AC2A67B"/>
    <w:rsid w:val="3AC41865"/>
    <w:rsid w:val="3AC68473"/>
    <w:rsid w:val="3AC6970E"/>
    <w:rsid w:val="3AC8C629"/>
    <w:rsid w:val="3AC9CBAA"/>
    <w:rsid w:val="3ACA5C66"/>
    <w:rsid w:val="3ACB7319"/>
    <w:rsid w:val="3ACD16AF"/>
    <w:rsid w:val="3ACDB22D"/>
    <w:rsid w:val="3ACE47FE"/>
    <w:rsid w:val="3AD03C68"/>
    <w:rsid w:val="3AD09B15"/>
    <w:rsid w:val="3AD12AC3"/>
    <w:rsid w:val="3AD1E7DD"/>
    <w:rsid w:val="3AD22BA4"/>
    <w:rsid w:val="3AD594C6"/>
    <w:rsid w:val="3AD6E058"/>
    <w:rsid w:val="3AD72633"/>
    <w:rsid w:val="3AD7F2F6"/>
    <w:rsid w:val="3AD9126B"/>
    <w:rsid w:val="3AD9BBF6"/>
    <w:rsid w:val="3ADA71ED"/>
    <w:rsid w:val="3ADCBCCF"/>
    <w:rsid w:val="3ADD2F7D"/>
    <w:rsid w:val="3ADEE978"/>
    <w:rsid w:val="3ADF742B"/>
    <w:rsid w:val="3ADFF7AF"/>
    <w:rsid w:val="3AE110EB"/>
    <w:rsid w:val="3AE16643"/>
    <w:rsid w:val="3AE25294"/>
    <w:rsid w:val="3AE277DF"/>
    <w:rsid w:val="3AE314B2"/>
    <w:rsid w:val="3AE3271C"/>
    <w:rsid w:val="3AE5ACED"/>
    <w:rsid w:val="3AE5CD11"/>
    <w:rsid w:val="3AE6F359"/>
    <w:rsid w:val="3AE71452"/>
    <w:rsid w:val="3AE9A1DB"/>
    <w:rsid w:val="3AEBAED8"/>
    <w:rsid w:val="3AEBE599"/>
    <w:rsid w:val="3AED75DF"/>
    <w:rsid w:val="3AEEA6A1"/>
    <w:rsid w:val="3AF1155B"/>
    <w:rsid w:val="3AF34E10"/>
    <w:rsid w:val="3AF74423"/>
    <w:rsid w:val="3AFA2F1D"/>
    <w:rsid w:val="3AFA470F"/>
    <w:rsid w:val="3AFAEFAB"/>
    <w:rsid w:val="3AFB89CF"/>
    <w:rsid w:val="3AFC2D4F"/>
    <w:rsid w:val="3AFCFEDF"/>
    <w:rsid w:val="3AFDCDB0"/>
    <w:rsid w:val="3B013247"/>
    <w:rsid w:val="3B02BC2A"/>
    <w:rsid w:val="3B03229F"/>
    <w:rsid w:val="3B034B7D"/>
    <w:rsid w:val="3B03AF9C"/>
    <w:rsid w:val="3B05041E"/>
    <w:rsid w:val="3B075B7F"/>
    <w:rsid w:val="3B07B89D"/>
    <w:rsid w:val="3B0870EF"/>
    <w:rsid w:val="3B0B9298"/>
    <w:rsid w:val="3B0BE63F"/>
    <w:rsid w:val="3B0C9035"/>
    <w:rsid w:val="3B0EDBBB"/>
    <w:rsid w:val="3B101C12"/>
    <w:rsid w:val="3B10758E"/>
    <w:rsid w:val="3B122F3B"/>
    <w:rsid w:val="3B1312D4"/>
    <w:rsid w:val="3B133021"/>
    <w:rsid w:val="3B15C71D"/>
    <w:rsid w:val="3B15ED2C"/>
    <w:rsid w:val="3B177EC9"/>
    <w:rsid w:val="3B17C875"/>
    <w:rsid w:val="3B1866C0"/>
    <w:rsid w:val="3B19890D"/>
    <w:rsid w:val="3B1B1BA3"/>
    <w:rsid w:val="3B1C4EA3"/>
    <w:rsid w:val="3B1F99BC"/>
    <w:rsid w:val="3B220BCD"/>
    <w:rsid w:val="3B232CCA"/>
    <w:rsid w:val="3B25A328"/>
    <w:rsid w:val="3B265EE9"/>
    <w:rsid w:val="3B27AA3C"/>
    <w:rsid w:val="3B29301C"/>
    <w:rsid w:val="3B2A75FC"/>
    <w:rsid w:val="3B2B5B66"/>
    <w:rsid w:val="3B2C6689"/>
    <w:rsid w:val="3B2DB61A"/>
    <w:rsid w:val="3B2DD59D"/>
    <w:rsid w:val="3B2E6F44"/>
    <w:rsid w:val="3B2EA275"/>
    <w:rsid w:val="3B2FC189"/>
    <w:rsid w:val="3B302744"/>
    <w:rsid w:val="3B310EF6"/>
    <w:rsid w:val="3B319062"/>
    <w:rsid w:val="3B322542"/>
    <w:rsid w:val="3B33117E"/>
    <w:rsid w:val="3B33A2F0"/>
    <w:rsid w:val="3B34A255"/>
    <w:rsid w:val="3B37502A"/>
    <w:rsid w:val="3B377206"/>
    <w:rsid w:val="3B388421"/>
    <w:rsid w:val="3B38C7BD"/>
    <w:rsid w:val="3B3A2257"/>
    <w:rsid w:val="3B3A6205"/>
    <w:rsid w:val="3B3AAD7D"/>
    <w:rsid w:val="3B3B90C3"/>
    <w:rsid w:val="3B3BD217"/>
    <w:rsid w:val="3B3C8DAA"/>
    <w:rsid w:val="3B3C90FB"/>
    <w:rsid w:val="3B3D283B"/>
    <w:rsid w:val="3B3D61E9"/>
    <w:rsid w:val="3B3E0019"/>
    <w:rsid w:val="3B3E5DCC"/>
    <w:rsid w:val="3B41C988"/>
    <w:rsid w:val="3B429B03"/>
    <w:rsid w:val="3B429CF2"/>
    <w:rsid w:val="3B439956"/>
    <w:rsid w:val="3B454F92"/>
    <w:rsid w:val="3B45A64F"/>
    <w:rsid w:val="3B46CE69"/>
    <w:rsid w:val="3B47FAAE"/>
    <w:rsid w:val="3B47FF1C"/>
    <w:rsid w:val="3B4907B3"/>
    <w:rsid w:val="3B499467"/>
    <w:rsid w:val="3B4A249C"/>
    <w:rsid w:val="3B4E0720"/>
    <w:rsid w:val="3B4E45AE"/>
    <w:rsid w:val="3B50B523"/>
    <w:rsid w:val="3B53772F"/>
    <w:rsid w:val="3B55A69B"/>
    <w:rsid w:val="3B55D117"/>
    <w:rsid w:val="3B57828B"/>
    <w:rsid w:val="3B57B379"/>
    <w:rsid w:val="3B5A56E8"/>
    <w:rsid w:val="3B5AB0E4"/>
    <w:rsid w:val="3B5D2748"/>
    <w:rsid w:val="3B5D94F8"/>
    <w:rsid w:val="3B5E35CA"/>
    <w:rsid w:val="3B5EA062"/>
    <w:rsid w:val="3B5EDA2E"/>
    <w:rsid w:val="3B600E05"/>
    <w:rsid w:val="3B605124"/>
    <w:rsid w:val="3B606932"/>
    <w:rsid w:val="3B60C836"/>
    <w:rsid w:val="3B636046"/>
    <w:rsid w:val="3B63640E"/>
    <w:rsid w:val="3B63C697"/>
    <w:rsid w:val="3B64E28A"/>
    <w:rsid w:val="3B66AF9B"/>
    <w:rsid w:val="3B671015"/>
    <w:rsid w:val="3B6845A7"/>
    <w:rsid w:val="3B6872C5"/>
    <w:rsid w:val="3B694069"/>
    <w:rsid w:val="3B6B3B26"/>
    <w:rsid w:val="3B6CD6F4"/>
    <w:rsid w:val="3B6E6DDF"/>
    <w:rsid w:val="3B6F5971"/>
    <w:rsid w:val="3B6FC360"/>
    <w:rsid w:val="3B7089CC"/>
    <w:rsid w:val="3B7130EC"/>
    <w:rsid w:val="3B716416"/>
    <w:rsid w:val="3B71C109"/>
    <w:rsid w:val="3B724AE9"/>
    <w:rsid w:val="3B742813"/>
    <w:rsid w:val="3B756EE2"/>
    <w:rsid w:val="3B7724A6"/>
    <w:rsid w:val="3B775B10"/>
    <w:rsid w:val="3B779F2E"/>
    <w:rsid w:val="3B77FA85"/>
    <w:rsid w:val="3B7BAFFE"/>
    <w:rsid w:val="3B7BEDF4"/>
    <w:rsid w:val="3B7CD2D2"/>
    <w:rsid w:val="3B7D4338"/>
    <w:rsid w:val="3B7E4FF2"/>
    <w:rsid w:val="3B7EA552"/>
    <w:rsid w:val="3B7FCA2E"/>
    <w:rsid w:val="3B8009F8"/>
    <w:rsid w:val="3B80BF79"/>
    <w:rsid w:val="3B80F4C8"/>
    <w:rsid w:val="3B811911"/>
    <w:rsid w:val="3B83CB53"/>
    <w:rsid w:val="3B844401"/>
    <w:rsid w:val="3B8447D9"/>
    <w:rsid w:val="3B84F155"/>
    <w:rsid w:val="3B856450"/>
    <w:rsid w:val="3B85C16B"/>
    <w:rsid w:val="3B898BBF"/>
    <w:rsid w:val="3B89D624"/>
    <w:rsid w:val="3B8B3FD2"/>
    <w:rsid w:val="3B8DCBB8"/>
    <w:rsid w:val="3B8FEEE7"/>
    <w:rsid w:val="3B9093EE"/>
    <w:rsid w:val="3B90A59F"/>
    <w:rsid w:val="3B90C21A"/>
    <w:rsid w:val="3B921484"/>
    <w:rsid w:val="3B924010"/>
    <w:rsid w:val="3B93DFE9"/>
    <w:rsid w:val="3B9488FF"/>
    <w:rsid w:val="3B956AB1"/>
    <w:rsid w:val="3B95AA7D"/>
    <w:rsid w:val="3B96CC8F"/>
    <w:rsid w:val="3B97F7BF"/>
    <w:rsid w:val="3B99A605"/>
    <w:rsid w:val="3B9A1571"/>
    <w:rsid w:val="3B9B8B01"/>
    <w:rsid w:val="3B9D75C9"/>
    <w:rsid w:val="3B9E38EE"/>
    <w:rsid w:val="3B9F574E"/>
    <w:rsid w:val="3BA00FE4"/>
    <w:rsid w:val="3BA0AE3C"/>
    <w:rsid w:val="3BA0E4E4"/>
    <w:rsid w:val="3BA1B079"/>
    <w:rsid w:val="3BA1BF64"/>
    <w:rsid w:val="3BA42C8E"/>
    <w:rsid w:val="3BA45837"/>
    <w:rsid w:val="3BA475FE"/>
    <w:rsid w:val="3BA4D764"/>
    <w:rsid w:val="3BA4D82A"/>
    <w:rsid w:val="3BA686AD"/>
    <w:rsid w:val="3BA9D2BC"/>
    <w:rsid w:val="3BA9E518"/>
    <w:rsid w:val="3BAAC523"/>
    <w:rsid w:val="3BAD4CEE"/>
    <w:rsid w:val="3BAE4066"/>
    <w:rsid w:val="3BAF1E24"/>
    <w:rsid w:val="3BAF77E7"/>
    <w:rsid w:val="3BB0D812"/>
    <w:rsid w:val="3BB296FD"/>
    <w:rsid w:val="3BB41C19"/>
    <w:rsid w:val="3BB535AF"/>
    <w:rsid w:val="3BB538C8"/>
    <w:rsid w:val="3BB66FFC"/>
    <w:rsid w:val="3BB7952F"/>
    <w:rsid w:val="3BB7EE70"/>
    <w:rsid w:val="3BB8CF61"/>
    <w:rsid w:val="3BB9DB1D"/>
    <w:rsid w:val="3BBA4F99"/>
    <w:rsid w:val="3BBAB8BE"/>
    <w:rsid w:val="3BBC310D"/>
    <w:rsid w:val="3BBC9A3A"/>
    <w:rsid w:val="3BBD7101"/>
    <w:rsid w:val="3BBEC32E"/>
    <w:rsid w:val="3BC15173"/>
    <w:rsid w:val="3BC3EB30"/>
    <w:rsid w:val="3BC5BBE1"/>
    <w:rsid w:val="3BC6677B"/>
    <w:rsid w:val="3BC6A5A7"/>
    <w:rsid w:val="3BC6C903"/>
    <w:rsid w:val="3BC6CC50"/>
    <w:rsid w:val="3BC7CDB0"/>
    <w:rsid w:val="3BC91C9C"/>
    <w:rsid w:val="3BCACAA3"/>
    <w:rsid w:val="3BCC5A73"/>
    <w:rsid w:val="3BCCCCB1"/>
    <w:rsid w:val="3BCD1B93"/>
    <w:rsid w:val="3BCD1EFA"/>
    <w:rsid w:val="3BCEA59B"/>
    <w:rsid w:val="3BCEB2AA"/>
    <w:rsid w:val="3BD137AD"/>
    <w:rsid w:val="3BD16761"/>
    <w:rsid w:val="3BD24399"/>
    <w:rsid w:val="3BD251CE"/>
    <w:rsid w:val="3BD27996"/>
    <w:rsid w:val="3BD43A61"/>
    <w:rsid w:val="3BD5DDD3"/>
    <w:rsid w:val="3BD7EA03"/>
    <w:rsid w:val="3BD81FEC"/>
    <w:rsid w:val="3BD989A0"/>
    <w:rsid w:val="3BDBAD19"/>
    <w:rsid w:val="3BDC4AF8"/>
    <w:rsid w:val="3BDD2E3A"/>
    <w:rsid w:val="3BDF1038"/>
    <w:rsid w:val="3BDF24B4"/>
    <w:rsid w:val="3BE4002D"/>
    <w:rsid w:val="3BE4097A"/>
    <w:rsid w:val="3BE4EDDD"/>
    <w:rsid w:val="3BE63802"/>
    <w:rsid w:val="3BE65196"/>
    <w:rsid w:val="3BE66F7A"/>
    <w:rsid w:val="3BE70D04"/>
    <w:rsid w:val="3BE72ACB"/>
    <w:rsid w:val="3BE97A81"/>
    <w:rsid w:val="3BEA035C"/>
    <w:rsid w:val="3BEAB070"/>
    <w:rsid w:val="3BEC3252"/>
    <w:rsid w:val="3BECCCD1"/>
    <w:rsid w:val="3BED4497"/>
    <w:rsid w:val="3BEF8821"/>
    <w:rsid w:val="3BF20508"/>
    <w:rsid w:val="3BF37056"/>
    <w:rsid w:val="3BF48349"/>
    <w:rsid w:val="3BF6E8B2"/>
    <w:rsid w:val="3BF6ED78"/>
    <w:rsid w:val="3BF74469"/>
    <w:rsid w:val="3BF7A97B"/>
    <w:rsid w:val="3BFA1E36"/>
    <w:rsid w:val="3BFE0877"/>
    <w:rsid w:val="3BFEC06C"/>
    <w:rsid w:val="3C00F434"/>
    <w:rsid w:val="3C01856C"/>
    <w:rsid w:val="3C01A27C"/>
    <w:rsid w:val="3C0265DD"/>
    <w:rsid w:val="3C027FCE"/>
    <w:rsid w:val="3C02F5B4"/>
    <w:rsid w:val="3C037379"/>
    <w:rsid w:val="3C04EE07"/>
    <w:rsid w:val="3C05674D"/>
    <w:rsid w:val="3C05E715"/>
    <w:rsid w:val="3C072E6C"/>
    <w:rsid w:val="3C08B5E6"/>
    <w:rsid w:val="3C09D248"/>
    <w:rsid w:val="3C0A4219"/>
    <w:rsid w:val="3C0B75F7"/>
    <w:rsid w:val="3C0B8918"/>
    <w:rsid w:val="3C0DBAA8"/>
    <w:rsid w:val="3C0F093D"/>
    <w:rsid w:val="3C0FC3DB"/>
    <w:rsid w:val="3C12D11B"/>
    <w:rsid w:val="3C13195C"/>
    <w:rsid w:val="3C184C66"/>
    <w:rsid w:val="3C19A2C1"/>
    <w:rsid w:val="3C19FFFE"/>
    <w:rsid w:val="3C1B1DF2"/>
    <w:rsid w:val="3C1B86F8"/>
    <w:rsid w:val="3C1C1141"/>
    <w:rsid w:val="3C1E4F14"/>
    <w:rsid w:val="3C201880"/>
    <w:rsid w:val="3C201AFF"/>
    <w:rsid w:val="3C221BCB"/>
    <w:rsid w:val="3C228AE8"/>
    <w:rsid w:val="3C239F82"/>
    <w:rsid w:val="3C23AA34"/>
    <w:rsid w:val="3C23CB38"/>
    <w:rsid w:val="3C246014"/>
    <w:rsid w:val="3C24AE96"/>
    <w:rsid w:val="3C2813CC"/>
    <w:rsid w:val="3C28FC1E"/>
    <w:rsid w:val="3C296659"/>
    <w:rsid w:val="3C2C08A5"/>
    <w:rsid w:val="3C2DAD22"/>
    <w:rsid w:val="3C2E330D"/>
    <w:rsid w:val="3C2F67A9"/>
    <w:rsid w:val="3C327E72"/>
    <w:rsid w:val="3C34A3CD"/>
    <w:rsid w:val="3C35BEEE"/>
    <w:rsid w:val="3C376051"/>
    <w:rsid w:val="3C3877E2"/>
    <w:rsid w:val="3C38B801"/>
    <w:rsid w:val="3C394C72"/>
    <w:rsid w:val="3C3A681E"/>
    <w:rsid w:val="3C3B6F3F"/>
    <w:rsid w:val="3C3BAF29"/>
    <w:rsid w:val="3C3C69D6"/>
    <w:rsid w:val="3C3CE339"/>
    <w:rsid w:val="3C3FCCC0"/>
    <w:rsid w:val="3C40B7C9"/>
    <w:rsid w:val="3C41E1B9"/>
    <w:rsid w:val="3C41E88C"/>
    <w:rsid w:val="3C41EC80"/>
    <w:rsid w:val="3C4370FF"/>
    <w:rsid w:val="3C455A8A"/>
    <w:rsid w:val="3C463DD9"/>
    <w:rsid w:val="3C466B45"/>
    <w:rsid w:val="3C46E0B8"/>
    <w:rsid w:val="3C476E1C"/>
    <w:rsid w:val="3C48B64B"/>
    <w:rsid w:val="3C48D189"/>
    <w:rsid w:val="3C4B4E0A"/>
    <w:rsid w:val="3C4C162A"/>
    <w:rsid w:val="3C4E7022"/>
    <w:rsid w:val="3C4EF2DF"/>
    <w:rsid w:val="3C4F0999"/>
    <w:rsid w:val="3C51E76F"/>
    <w:rsid w:val="3C53A57E"/>
    <w:rsid w:val="3C5490FD"/>
    <w:rsid w:val="3C54BE75"/>
    <w:rsid w:val="3C54EBCB"/>
    <w:rsid w:val="3C5517DF"/>
    <w:rsid w:val="3C555671"/>
    <w:rsid w:val="3C5834AD"/>
    <w:rsid w:val="3C58AF04"/>
    <w:rsid w:val="3C59EE17"/>
    <w:rsid w:val="3C5A1A16"/>
    <w:rsid w:val="3C5E93E1"/>
    <w:rsid w:val="3C5F26EF"/>
    <w:rsid w:val="3C602FE8"/>
    <w:rsid w:val="3C603FD1"/>
    <w:rsid w:val="3C604260"/>
    <w:rsid w:val="3C619484"/>
    <w:rsid w:val="3C66CE67"/>
    <w:rsid w:val="3C68865E"/>
    <w:rsid w:val="3C6A02D9"/>
    <w:rsid w:val="3C6B3ED3"/>
    <w:rsid w:val="3C6D4D5E"/>
    <w:rsid w:val="3C6DDFC7"/>
    <w:rsid w:val="3C6E280C"/>
    <w:rsid w:val="3C6FCD9E"/>
    <w:rsid w:val="3C722102"/>
    <w:rsid w:val="3C73A4C8"/>
    <w:rsid w:val="3C7690EB"/>
    <w:rsid w:val="3C7695FE"/>
    <w:rsid w:val="3C76B6A4"/>
    <w:rsid w:val="3C7775BD"/>
    <w:rsid w:val="3C7A499B"/>
    <w:rsid w:val="3C7B7D40"/>
    <w:rsid w:val="3C7C3514"/>
    <w:rsid w:val="3C818F9E"/>
    <w:rsid w:val="3C81DA40"/>
    <w:rsid w:val="3C8235D3"/>
    <w:rsid w:val="3C8541C2"/>
    <w:rsid w:val="3C854DF8"/>
    <w:rsid w:val="3C85802F"/>
    <w:rsid w:val="3C8661A8"/>
    <w:rsid w:val="3C867E8E"/>
    <w:rsid w:val="3C87C697"/>
    <w:rsid w:val="3C8879F2"/>
    <w:rsid w:val="3C896C8A"/>
    <w:rsid w:val="3C8BB0F6"/>
    <w:rsid w:val="3C8C1881"/>
    <w:rsid w:val="3C8E05D5"/>
    <w:rsid w:val="3C91A999"/>
    <w:rsid w:val="3C9267D5"/>
    <w:rsid w:val="3C933044"/>
    <w:rsid w:val="3C96B6ED"/>
    <w:rsid w:val="3C97446C"/>
    <w:rsid w:val="3C979A45"/>
    <w:rsid w:val="3C97A9AD"/>
    <w:rsid w:val="3C97DD70"/>
    <w:rsid w:val="3C9B74DA"/>
    <w:rsid w:val="3C9D0A2E"/>
    <w:rsid w:val="3C9D56D6"/>
    <w:rsid w:val="3C9DBC78"/>
    <w:rsid w:val="3C9EC4B4"/>
    <w:rsid w:val="3C9F542C"/>
    <w:rsid w:val="3CA088AB"/>
    <w:rsid w:val="3CA0D035"/>
    <w:rsid w:val="3CA1CB72"/>
    <w:rsid w:val="3CA1E519"/>
    <w:rsid w:val="3CA28E19"/>
    <w:rsid w:val="3CA2B534"/>
    <w:rsid w:val="3CA3AE01"/>
    <w:rsid w:val="3CA60A2C"/>
    <w:rsid w:val="3CA62AF7"/>
    <w:rsid w:val="3CA6A7E6"/>
    <w:rsid w:val="3CA70B3F"/>
    <w:rsid w:val="3CA716CA"/>
    <w:rsid w:val="3CA85E4E"/>
    <w:rsid w:val="3CA9D181"/>
    <w:rsid w:val="3CAA0B6B"/>
    <w:rsid w:val="3CAA9045"/>
    <w:rsid w:val="3CAA9205"/>
    <w:rsid w:val="3CAAFE1E"/>
    <w:rsid w:val="3CAB108E"/>
    <w:rsid w:val="3CAB9C94"/>
    <w:rsid w:val="3CAC1DD1"/>
    <w:rsid w:val="3CAC6E6C"/>
    <w:rsid w:val="3CAD233E"/>
    <w:rsid w:val="3CADE817"/>
    <w:rsid w:val="3CB296F1"/>
    <w:rsid w:val="3CB2DDBC"/>
    <w:rsid w:val="3CB31A43"/>
    <w:rsid w:val="3CB4934F"/>
    <w:rsid w:val="3CB4C5F3"/>
    <w:rsid w:val="3CB7413A"/>
    <w:rsid w:val="3CB8ECFA"/>
    <w:rsid w:val="3CBC5BF8"/>
    <w:rsid w:val="3CBC70BF"/>
    <w:rsid w:val="3CBDDD0D"/>
    <w:rsid w:val="3CBDE54A"/>
    <w:rsid w:val="3CBEC983"/>
    <w:rsid w:val="3CC2AB54"/>
    <w:rsid w:val="3CC37151"/>
    <w:rsid w:val="3CC4AE36"/>
    <w:rsid w:val="3CC5A7CB"/>
    <w:rsid w:val="3CC5D6CF"/>
    <w:rsid w:val="3CC653B4"/>
    <w:rsid w:val="3CC6AA1C"/>
    <w:rsid w:val="3CC7F260"/>
    <w:rsid w:val="3CC85E98"/>
    <w:rsid w:val="3CC8A60D"/>
    <w:rsid w:val="3CC9945F"/>
    <w:rsid w:val="3CC9BC40"/>
    <w:rsid w:val="3CCA275B"/>
    <w:rsid w:val="3CCA5C57"/>
    <w:rsid w:val="3CCA7C4A"/>
    <w:rsid w:val="3CCC15EC"/>
    <w:rsid w:val="3CCC51AE"/>
    <w:rsid w:val="3CCC69DB"/>
    <w:rsid w:val="3CCD4A9F"/>
    <w:rsid w:val="3CCE7B98"/>
    <w:rsid w:val="3CCF19E4"/>
    <w:rsid w:val="3CD02C55"/>
    <w:rsid w:val="3CD0A7E5"/>
    <w:rsid w:val="3CD48862"/>
    <w:rsid w:val="3CD4B3E9"/>
    <w:rsid w:val="3CD4F806"/>
    <w:rsid w:val="3CD52816"/>
    <w:rsid w:val="3CD67DDE"/>
    <w:rsid w:val="3CD6913F"/>
    <w:rsid w:val="3CD6FE52"/>
    <w:rsid w:val="3CD76DC3"/>
    <w:rsid w:val="3CD781CF"/>
    <w:rsid w:val="3CD95421"/>
    <w:rsid w:val="3CDA5413"/>
    <w:rsid w:val="3CDE143B"/>
    <w:rsid w:val="3CDE8D99"/>
    <w:rsid w:val="3CDF3420"/>
    <w:rsid w:val="3CE06AF6"/>
    <w:rsid w:val="3CE1007F"/>
    <w:rsid w:val="3CE139FB"/>
    <w:rsid w:val="3CE2F54E"/>
    <w:rsid w:val="3CE3E2CA"/>
    <w:rsid w:val="3CE50E82"/>
    <w:rsid w:val="3CE522FB"/>
    <w:rsid w:val="3CE54A45"/>
    <w:rsid w:val="3CE5CCC0"/>
    <w:rsid w:val="3CE60BF2"/>
    <w:rsid w:val="3CE617B1"/>
    <w:rsid w:val="3CE7E660"/>
    <w:rsid w:val="3CEB7BB8"/>
    <w:rsid w:val="3CEBCF87"/>
    <w:rsid w:val="3CED428E"/>
    <w:rsid w:val="3CEE704D"/>
    <w:rsid w:val="3CEEA399"/>
    <w:rsid w:val="3CF0174B"/>
    <w:rsid w:val="3CF21555"/>
    <w:rsid w:val="3CF27255"/>
    <w:rsid w:val="3CF470F1"/>
    <w:rsid w:val="3CF4CE36"/>
    <w:rsid w:val="3CF6359A"/>
    <w:rsid w:val="3CF77CD1"/>
    <w:rsid w:val="3CF7BFBD"/>
    <w:rsid w:val="3CF9A93F"/>
    <w:rsid w:val="3CFA1459"/>
    <w:rsid w:val="3CFB5D46"/>
    <w:rsid w:val="3CFB7630"/>
    <w:rsid w:val="3CFBCEC3"/>
    <w:rsid w:val="3CFDEF6E"/>
    <w:rsid w:val="3CFDF7D5"/>
    <w:rsid w:val="3CFE23C7"/>
    <w:rsid w:val="3CFF0614"/>
    <w:rsid w:val="3D028C8B"/>
    <w:rsid w:val="3D047E68"/>
    <w:rsid w:val="3D051155"/>
    <w:rsid w:val="3D09F287"/>
    <w:rsid w:val="3D0A5FB8"/>
    <w:rsid w:val="3D0A7E90"/>
    <w:rsid w:val="3D0E49C1"/>
    <w:rsid w:val="3D0E7ACB"/>
    <w:rsid w:val="3D10F7CC"/>
    <w:rsid w:val="3D1214E8"/>
    <w:rsid w:val="3D128F1B"/>
    <w:rsid w:val="3D13C00C"/>
    <w:rsid w:val="3D149208"/>
    <w:rsid w:val="3D156F7D"/>
    <w:rsid w:val="3D16077F"/>
    <w:rsid w:val="3D161475"/>
    <w:rsid w:val="3D17342A"/>
    <w:rsid w:val="3D175494"/>
    <w:rsid w:val="3D1944DB"/>
    <w:rsid w:val="3D1A4010"/>
    <w:rsid w:val="3D1B9A8F"/>
    <w:rsid w:val="3D1CB6A2"/>
    <w:rsid w:val="3D1E7B3C"/>
    <w:rsid w:val="3D2073EF"/>
    <w:rsid w:val="3D2081BE"/>
    <w:rsid w:val="3D214D93"/>
    <w:rsid w:val="3D2238EB"/>
    <w:rsid w:val="3D24C06D"/>
    <w:rsid w:val="3D28764F"/>
    <w:rsid w:val="3D29F897"/>
    <w:rsid w:val="3D2BB892"/>
    <w:rsid w:val="3D2C07D3"/>
    <w:rsid w:val="3D2CD566"/>
    <w:rsid w:val="3D2CF3CF"/>
    <w:rsid w:val="3D2D2E9D"/>
    <w:rsid w:val="3D2D40F8"/>
    <w:rsid w:val="3D2DAD76"/>
    <w:rsid w:val="3D2E55BF"/>
    <w:rsid w:val="3D2EB760"/>
    <w:rsid w:val="3D2ED746"/>
    <w:rsid w:val="3D2EE4D2"/>
    <w:rsid w:val="3D2FB1DE"/>
    <w:rsid w:val="3D322D0B"/>
    <w:rsid w:val="3D32BDD2"/>
    <w:rsid w:val="3D3490D9"/>
    <w:rsid w:val="3D357A03"/>
    <w:rsid w:val="3D35E334"/>
    <w:rsid w:val="3D3722F2"/>
    <w:rsid w:val="3D379DD0"/>
    <w:rsid w:val="3D3AE496"/>
    <w:rsid w:val="3D3B69F2"/>
    <w:rsid w:val="3D3B7E90"/>
    <w:rsid w:val="3D3BACA9"/>
    <w:rsid w:val="3D3D3AF2"/>
    <w:rsid w:val="3D3F6575"/>
    <w:rsid w:val="3D406DE9"/>
    <w:rsid w:val="3D40A360"/>
    <w:rsid w:val="3D42AFCA"/>
    <w:rsid w:val="3D45B179"/>
    <w:rsid w:val="3D46C605"/>
    <w:rsid w:val="3D47EC7E"/>
    <w:rsid w:val="3D4B6BF0"/>
    <w:rsid w:val="3D4E940D"/>
    <w:rsid w:val="3D4EF330"/>
    <w:rsid w:val="3D5101D3"/>
    <w:rsid w:val="3D5510E3"/>
    <w:rsid w:val="3D55F0E1"/>
    <w:rsid w:val="3D575192"/>
    <w:rsid w:val="3D5D3A90"/>
    <w:rsid w:val="3D5DFD51"/>
    <w:rsid w:val="3D604C9B"/>
    <w:rsid w:val="3D60A68C"/>
    <w:rsid w:val="3D63C56F"/>
    <w:rsid w:val="3D65EDA8"/>
    <w:rsid w:val="3D6892D6"/>
    <w:rsid w:val="3D689AC1"/>
    <w:rsid w:val="3D69BAA2"/>
    <w:rsid w:val="3D6A113F"/>
    <w:rsid w:val="3D6D2B63"/>
    <w:rsid w:val="3D6ECA90"/>
    <w:rsid w:val="3D6FEDBD"/>
    <w:rsid w:val="3D6FF7A7"/>
    <w:rsid w:val="3D733730"/>
    <w:rsid w:val="3D73F04D"/>
    <w:rsid w:val="3D747D86"/>
    <w:rsid w:val="3D7701E7"/>
    <w:rsid w:val="3D77281E"/>
    <w:rsid w:val="3D78BCBF"/>
    <w:rsid w:val="3D78F8F1"/>
    <w:rsid w:val="3D79F53D"/>
    <w:rsid w:val="3D7B6A3D"/>
    <w:rsid w:val="3D7C8E35"/>
    <w:rsid w:val="3D7E1544"/>
    <w:rsid w:val="3D7E733B"/>
    <w:rsid w:val="3D820922"/>
    <w:rsid w:val="3D828AF5"/>
    <w:rsid w:val="3D83C644"/>
    <w:rsid w:val="3D8451E4"/>
    <w:rsid w:val="3D853696"/>
    <w:rsid w:val="3D8605EA"/>
    <w:rsid w:val="3D864641"/>
    <w:rsid w:val="3D8678D2"/>
    <w:rsid w:val="3D8A395B"/>
    <w:rsid w:val="3D8A820D"/>
    <w:rsid w:val="3D905577"/>
    <w:rsid w:val="3D9145DB"/>
    <w:rsid w:val="3D935603"/>
    <w:rsid w:val="3D93BEE3"/>
    <w:rsid w:val="3D94147C"/>
    <w:rsid w:val="3D95DE27"/>
    <w:rsid w:val="3D96A6FC"/>
    <w:rsid w:val="3D96AD3A"/>
    <w:rsid w:val="3D97EBEF"/>
    <w:rsid w:val="3D980B12"/>
    <w:rsid w:val="3D9A421D"/>
    <w:rsid w:val="3D9A50D5"/>
    <w:rsid w:val="3D9AC70A"/>
    <w:rsid w:val="3D9B7391"/>
    <w:rsid w:val="3D9DAAAB"/>
    <w:rsid w:val="3D9DFD22"/>
    <w:rsid w:val="3D9EC250"/>
    <w:rsid w:val="3D9F619A"/>
    <w:rsid w:val="3DA0E645"/>
    <w:rsid w:val="3DA1210D"/>
    <w:rsid w:val="3DA15C2F"/>
    <w:rsid w:val="3DA25A61"/>
    <w:rsid w:val="3DA2F1C9"/>
    <w:rsid w:val="3DA5CD9A"/>
    <w:rsid w:val="3DA5FEB6"/>
    <w:rsid w:val="3DA69ED4"/>
    <w:rsid w:val="3DA7C5C1"/>
    <w:rsid w:val="3DA82200"/>
    <w:rsid w:val="3DAFDC50"/>
    <w:rsid w:val="3DB0D2D1"/>
    <w:rsid w:val="3DB25E45"/>
    <w:rsid w:val="3DB3FBBF"/>
    <w:rsid w:val="3DB4CB29"/>
    <w:rsid w:val="3DB5A58F"/>
    <w:rsid w:val="3DB781CE"/>
    <w:rsid w:val="3DB7E1A2"/>
    <w:rsid w:val="3DB85124"/>
    <w:rsid w:val="3DB95F11"/>
    <w:rsid w:val="3DBA3EFF"/>
    <w:rsid w:val="3DBAACAB"/>
    <w:rsid w:val="3DBB029B"/>
    <w:rsid w:val="3DBBC7C5"/>
    <w:rsid w:val="3DBBD7E1"/>
    <w:rsid w:val="3DBCADF8"/>
    <w:rsid w:val="3DBCE2BE"/>
    <w:rsid w:val="3DBFC971"/>
    <w:rsid w:val="3DC15730"/>
    <w:rsid w:val="3DC2A0AF"/>
    <w:rsid w:val="3DC3150B"/>
    <w:rsid w:val="3DC357A9"/>
    <w:rsid w:val="3DC3EFEE"/>
    <w:rsid w:val="3DC64627"/>
    <w:rsid w:val="3DC6DFA2"/>
    <w:rsid w:val="3DC7A03C"/>
    <w:rsid w:val="3DC85B11"/>
    <w:rsid w:val="3DC87718"/>
    <w:rsid w:val="3DC88D9F"/>
    <w:rsid w:val="3DCE0762"/>
    <w:rsid w:val="3DCF2150"/>
    <w:rsid w:val="3DCF4CD5"/>
    <w:rsid w:val="3DCF6A8F"/>
    <w:rsid w:val="3DD0E5FE"/>
    <w:rsid w:val="3DD1C17C"/>
    <w:rsid w:val="3DD26C4D"/>
    <w:rsid w:val="3DD388E0"/>
    <w:rsid w:val="3DD43CEA"/>
    <w:rsid w:val="3DD5417A"/>
    <w:rsid w:val="3DD6A1CE"/>
    <w:rsid w:val="3DD6F629"/>
    <w:rsid w:val="3DD814FA"/>
    <w:rsid w:val="3DDA1F1A"/>
    <w:rsid w:val="3DDA523D"/>
    <w:rsid w:val="3DDA7F14"/>
    <w:rsid w:val="3DDA9125"/>
    <w:rsid w:val="3DDADD8C"/>
    <w:rsid w:val="3DDC13D3"/>
    <w:rsid w:val="3DDCF3DE"/>
    <w:rsid w:val="3DDD2F70"/>
    <w:rsid w:val="3DDDEC12"/>
    <w:rsid w:val="3DDEBC28"/>
    <w:rsid w:val="3DE04A5A"/>
    <w:rsid w:val="3DE1670B"/>
    <w:rsid w:val="3DE1E353"/>
    <w:rsid w:val="3DE2ABE6"/>
    <w:rsid w:val="3DE37227"/>
    <w:rsid w:val="3DE66CAB"/>
    <w:rsid w:val="3DE702C2"/>
    <w:rsid w:val="3DE86EEB"/>
    <w:rsid w:val="3DE8ABED"/>
    <w:rsid w:val="3DE8F5E6"/>
    <w:rsid w:val="3DE99B67"/>
    <w:rsid w:val="3DEB03F2"/>
    <w:rsid w:val="3DEB3552"/>
    <w:rsid w:val="3DEBC214"/>
    <w:rsid w:val="3DEBFDAE"/>
    <w:rsid w:val="3DEC1A3A"/>
    <w:rsid w:val="3DED2640"/>
    <w:rsid w:val="3DF00999"/>
    <w:rsid w:val="3DF25A0A"/>
    <w:rsid w:val="3DF36F50"/>
    <w:rsid w:val="3DF3BB3C"/>
    <w:rsid w:val="3DF50B50"/>
    <w:rsid w:val="3DF5C5D4"/>
    <w:rsid w:val="3DF5CA91"/>
    <w:rsid w:val="3DF5F035"/>
    <w:rsid w:val="3DF64562"/>
    <w:rsid w:val="3DF64CCC"/>
    <w:rsid w:val="3DF675B5"/>
    <w:rsid w:val="3DF6FECA"/>
    <w:rsid w:val="3DF7B766"/>
    <w:rsid w:val="3DF93409"/>
    <w:rsid w:val="3DFBC9E6"/>
    <w:rsid w:val="3DFC4A3D"/>
    <w:rsid w:val="3DFC6B7E"/>
    <w:rsid w:val="3DFD1372"/>
    <w:rsid w:val="3DFD516F"/>
    <w:rsid w:val="3DFDB165"/>
    <w:rsid w:val="3DFDF89A"/>
    <w:rsid w:val="3DFE7D71"/>
    <w:rsid w:val="3DFEA379"/>
    <w:rsid w:val="3E00DC4C"/>
    <w:rsid w:val="3E054BC7"/>
    <w:rsid w:val="3E06AF82"/>
    <w:rsid w:val="3E06C4A5"/>
    <w:rsid w:val="3E08436A"/>
    <w:rsid w:val="3E084DA7"/>
    <w:rsid w:val="3E08DCBF"/>
    <w:rsid w:val="3E0DC049"/>
    <w:rsid w:val="3E0E19FD"/>
    <w:rsid w:val="3E0EB0EB"/>
    <w:rsid w:val="3E117590"/>
    <w:rsid w:val="3E136BAD"/>
    <w:rsid w:val="3E136FD0"/>
    <w:rsid w:val="3E143C56"/>
    <w:rsid w:val="3E14B2D0"/>
    <w:rsid w:val="3E159E25"/>
    <w:rsid w:val="3E180575"/>
    <w:rsid w:val="3E197CBF"/>
    <w:rsid w:val="3E19CBC9"/>
    <w:rsid w:val="3E1A5561"/>
    <w:rsid w:val="3E1B2839"/>
    <w:rsid w:val="3E1BD2D1"/>
    <w:rsid w:val="3E1C2881"/>
    <w:rsid w:val="3E1D0516"/>
    <w:rsid w:val="3E1DA0AB"/>
    <w:rsid w:val="3E1DEF0E"/>
    <w:rsid w:val="3E23B317"/>
    <w:rsid w:val="3E25BF44"/>
    <w:rsid w:val="3E2680A9"/>
    <w:rsid w:val="3E275FEB"/>
    <w:rsid w:val="3E2776CB"/>
    <w:rsid w:val="3E28DD95"/>
    <w:rsid w:val="3E2BE90D"/>
    <w:rsid w:val="3E2C7FBB"/>
    <w:rsid w:val="3E30522E"/>
    <w:rsid w:val="3E30C97C"/>
    <w:rsid w:val="3E323E6E"/>
    <w:rsid w:val="3E32D129"/>
    <w:rsid w:val="3E378B7A"/>
    <w:rsid w:val="3E37BE99"/>
    <w:rsid w:val="3E37DCF3"/>
    <w:rsid w:val="3E390A07"/>
    <w:rsid w:val="3E39D625"/>
    <w:rsid w:val="3E3AE58F"/>
    <w:rsid w:val="3E3AEC3F"/>
    <w:rsid w:val="3E3B02E5"/>
    <w:rsid w:val="3E3BF3C4"/>
    <w:rsid w:val="3E40CFE1"/>
    <w:rsid w:val="3E411C7A"/>
    <w:rsid w:val="3E443938"/>
    <w:rsid w:val="3E44F3E2"/>
    <w:rsid w:val="3E452A18"/>
    <w:rsid w:val="3E456CF0"/>
    <w:rsid w:val="3E46EF6B"/>
    <w:rsid w:val="3E470A28"/>
    <w:rsid w:val="3E477602"/>
    <w:rsid w:val="3E48F39F"/>
    <w:rsid w:val="3E49D3CB"/>
    <w:rsid w:val="3E4B5CBF"/>
    <w:rsid w:val="3E4CF3AB"/>
    <w:rsid w:val="3E4D187E"/>
    <w:rsid w:val="3E554283"/>
    <w:rsid w:val="3E55D825"/>
    <w:rsid w:val="3E572DA4"/>
    <w:rsid w:val="3E575904"/>
    <w:rsid w:val="3E57AEDE"/>
    <w:rsid w:val="3E58A27B"/>
    <w:rsid w:val="3E58DEDD"/>
    <w:rsid w:val="3E58F1BE"/>
    <w:rsid w:val="3E592062"/>
    <w:rsid w:val="3E597F29"/>
    <w:rsid w:val="3E59B900"/>
    <w:rsid w:val="3E5DF3DA"/>
    <w:rsid w:val="3E5E0D1B"/>
    <w:rsid w:val="3E5F98AF"/>
    <w:rsid w:val="3E615E12"/>
    <w:rsid w:val="3E61961E"/>
    <w:rsid w:val="3E622BB3"/>
    <w:rsid w:val="3E625939"/>
    <w:rsid w:val="3E625A7B"/>
    <w:rsid w:val="3E62819C"/>
    <w:rsid w:val="3E645DEC"/>
    <w:rsid w:val="3E64BD47"/>
    <w:rsid w:val="3E6587DA"/>
    <w:rsid w:val="3E6D077D"/>
    <w:rsid w:val="3E6D3A5C"/>
    <w:rsid w:val="3E6D5071"/>
    <w:rsid w:val="3E7011CE"/>
    <w:rsid w:val="3E719CC8"/>
    <w:rsid w:val="3E748E50"/>
    <w:rsid w:val="3E7593C1"/>
    <w:rsid w:val="3E789651"/>
    <w:rsid w:val="3E789C88"/>
    <w:rsid w:val="3E797003"/>
    <w:rsid w:val="3E7A1FC5"/>
    <w:rsid w:val="3E7A7D66"/>
    <w:rsid w:val="3E7BA7A4"/>
    <w:rsid w:val="3E7D26ED"/>
    <w:rsid w:val="3E7E5BEB"/>
    <w:rsid w:val="3E7F89EC"/>
    <w:rsid w:val="3E83B28D"/>
    <w:rsid w:val="3E841DA3"/>
    <w:rsid w:val="3E85BE35"/>
    <w:rsid w:val="3E860359"/>
    <w:rsid w:val="3E865EE4"/>
    <w:rsid w:val="3E871B46"/>
    <w:rsid w:val="3E8798E1"/>
    <w:rsid w:val="3E889687"/>
    <w:rsid w:val="3E8AFA54"/>
    <w:rsid w:val="3E8B158F"/>
    <w:rsid w:val="3E8C72C0"/>
    <w:rsid w:val="3E8CC1B3"/>
    <w:rsid w:val="3E8F2727"/>
    <w:rsid w:val="3E900E86"/>
    <w:rsid w:val="3E91BAFA"/>
    <w:rsid w:val="3E935781"/>
    <w:rsid w:val="3E93831D"/>
    <w:rsid w:val="3E941703"/>
    <w:rsid w:val="3E942442"/>
    <w:rsid w:val="3E949C04"/>
    <w:rsid w:val="3E95106A"/>
    <w:rsid w:val="3E96B328"/>
    <w:rsid w:val="3E96B586"/>
    <w:rsid w:val="3E9786E6"/>
    <w:rsid w:val="3E97936F"/>
    <w:rsid w:val="3E98D62A"/>
    <w:rsid w:val="3E9B00B3"/>
    <w:rsid w:val="3E9C7FCC"/>
    <w:rsid w:val="3E9EA134"/>
    <w:rsid w:val="3EA168B5"/>
    <w:rsid w:val="3EA169FA"/>
    <w:rsid w:val="3EA2E88E"/>
    <w:rsid w:val="3EA2F3E3"/>
    <w:rsid w:val="3EA39647"/>
    <w:rsid w:val="3EA47310"/>
    <w:rsid w:val="3EA51B95"/>
    <w:rsid w:val="3EA53DBC"/>
    <w:rsid w:val="3EA54553"/>
    <w:rsid w:val="3EA72793"/>
    <w:rsid w:val="3EA88437"/>
    <w:rsid w:val="3EA8F43A"/>
    <w:rsid w:val="3EA9000B"/>
    <w:rsid w:val="3EA904FF"/>
    <w:rsid w:val="3EA9C12E"/>
    <w:rsid w:val="3EA9DE99"/>
    <w:rsid w:val="3EAAC8DC"/>
    <w:rsid w:val="3EABEC57"/>
    <w:rsid w:val="3EAF4CD1"/>
    <w:rsid w:val="3EB039E4"/>
    <w:rsid w:val="3EB1A936"/>
    <w:rsid w:val="3EB232F1"/>
    <w:rsid w:val="3EB41B15"/>
    <w:rsid w:val="3EB4D056"/>
    <w:rsid w:val="3EB52CF6"/>
    <w:rsid w:val="3EB5D282"/>
    <w:rsid w:val="3EB85902"/>
    <w:rsid w:val="3EB9106D"/>
    <w:rsid w:val="3EBA8637"/>
    <w:rsid w:val="3EBB4CF1"/>
    <w:rsid w:val="3EBBB042"/>
    <w:rsid w:val="3EBD0011"/>
    <w:rsid w:val="3EC379BC"/>
    <w:rsid w:val="3EC4A560"/>
    <w:rsid w:val="3EC5A9E3"/>
    <w:rsid w:val="3EC5C8F8"/>
    <w:rsid w:val="3EC61490"/>
    <w:rsid w:val="3ECB4E8D"/>
    <w:rsid w:val="3ECC721C"/>
    <w:rsid w:val="3ECCB192"/>
    <w:rsid w:val="3ECD7CDE"/>
    <w:rsid w:val="3ECDD8E8"/>
    <w:rsid w:val="3ECE75D3"/>
    <w:rsid w:val="3ED00F6B"/>
    <w:rsid w:val="3ED08BB5"/>
    <w:rsid w:val="3ED2FCBE"/>
    <w:rsid w:val="3ED34E42"/>
    <w:rsid w:val="3ED3A7B1"/>
    <w:rsid w:val="3ED5CDC2"/>
    <w:rsid w:val="3ED7AE91"/>
    <w:rsid w:val="3ED9A61D"/>
    <w:rsid w:val="3EDA0CB1"/>
    <w:rsid w:val="3EDA0E1F"/>
    <w:rsid w:val="3EDA2118"/>
    <w:rsid w:val="3EDA83C4"/>
    <w:rsid w:val="3EDAEEA7"/>
    <w:rsid w:val="3EDE2440"/>
    <w:rsid w:val="3EDE43E9"/>
    <w:rsid w:val="3EDF5156"/>
    <w:rsid w:val="3EE124FD"/>
    <w:rsid w:val="3EE17877"/>
    <w:rsid w:val="3EE40BC9"/>
    <w:rsid w:val="3EE9628C"/>
    <w:rsid w:val="3EE9AE99"/>
    <w:rsid w:val="3EE9B2FE"/>
    <w:rsid w:val="3EEBB62D"/>
    <w:rsid w:val="3EEDA7DD"/>
    <w:rsid w:val="3EEE4D03"/>
    <w:rsid w:val="3EF00340"/>
    <w:rsid w:val="3EF0CC2A"/>
    <w:rsid w:val="3EF0D4BF"/>
    <w:rsid w:val="3EF10E9A"/>
    <w:rsid w:val="3EF624F2"/>
    <w:rsid w:val="3EF627F8"/>
    <w:rsid w:val="3EF6A99F"/>
    <w:rsid w:val="3EF6CB22"/>
    <w:rsid w:val="3EF6D7A8"/>
    <w:rsid w:val="3EF6DFDC"/>
    <w:rsid w:val="3EF84C82"/>
    <w:rsid w:val="3EF87742"/>
    <w:rsid w:val="3EFBB581"/>
    <w:rsid w:val="3EFCFBC9"/>
    <w:rsid w:val="3EFE29E7"/>
    <w:rsid w:val="3F00A4E3"/>
    <w:rsid w:val="3F00E598"/>
    <w:rsid w:val="3F011B98"/>
    <w:rsid w:val="3F01C598"/>
    <w:rsid w:val="3F027C5E"/>
    <w:rsid w:val="3F042FDF"/>
    <w:rsid w:val="3F057AB6"/>
    <w:rsid w:val="3F05CE30"/>
    <w:rsid w:val="3F06BD0F"/>
    <w:rsid w:val="3F07B294"/>
    <w:rsid w:val="3F0B228F"/>
    <w:rsid w:val="3F0B9C7F"/>
    <w:rsid w:val="3F0BC363"/>
    <w:rsid w:val="3F0C4B79"/>
    <w:rsid w:val="3F0C6844"/>
    <w:rsid w:val="3F0D3304"/>
    <w:rsid w:val="3F0E4B52"/>
    <w:rsid w:val="3F0E9A30"/>
    <w:rsid w:val="3F10E440"/>
    <w:rsid w:val="3F110646"/>
    <w:rsid w:val="3F12F352"/>
    <w:rsid w:val="3F12F366"/>
    <w:rsid w:val="3F16EAD6"/>
    <w:rsid w:val="3F18BA9D"/>
    <w:rsid w:val="3F18D7DE"/>
    <w:rsid w:val="3F18EC40"/>
    <w:rsid w:val="3F19006E"/>
    <w:rsid w:val="3F19A2B1"/>
    <w:rsid w:val="3F1A4AB0"/>
    <w:rsid w:val="3F1A65FC"/>
    <w:rsid w:val="3F1BE4A2"/>
    <w:rsid w:val="3F1BF3AB"/>
    <w:rsid w:val="3F1DE6B2"/>
    <w:rsid w:val="3F1F7A87"/>
    <w:rsid w:val="3F2028AC"/>
    <w:rsid w:val="3F2036C2"/>
    <w:rsid w:val="3F2418A9"/>
    <w:rsid w:val="3F251183"/>
    <w:rsid w:val="3F267437"/>
    <w:rsid w:val="3F29EF6B"/>
    <w:rsid w:val="3F2A7611"/>
    <w:rsid w:val="3F2B6AAF"/>
    <w:rsid w:val="3F2BED3F"/>
    <w:rsid w:val="3F2D256F"/>
    <w:rsid w:val="3F3040F7"/>
    <w:rsid w:val="3F32C700"/>
    <w:rsid w:val="3F3302C6"/>
    <w:rsid w:val="3F338496"/>
    <w:rsid w:val="3F33F7C2"/>
    <w:rsid w:val="3F348BF5"/>
    <w:rsid w:val="3F3551A8"/>
    <w:rsid w:val="3F35D82E"/>
    <w:rsid w:val="3F36E3BE"/>
    <w:rsid w:val="3F386577"/>
    <w:rsid w:val="3F39F71C"/>
    <w:rsid w:val="3F3AB5D3"/>
    <w:rsid w:val="3F3C0455"/>
    <w:rsid w:val="3F3F8049"/>
    <w:rsid w:val="3F416592"/>
    <w:rsid w:val="3F4738BD"/>
    <w:rsid w:val="3F4AEE82"/>
    <w:rsid w:val="3F4C7466"/>
    <w:rsid w:val="3F4C8E08"/>
    <w:rsid w:val="3F4D4C1B"/>
    <w:rsid w:val="3F4F97DA"/>
    <w:rsid w:val="3F4FEBF8"/>
    <w:rsid w:val="3F505CE8"/>
    <w:rsid w:val="3F5137DC"/>
    <w:rsid w:val="3F529BC3"/>
    <w:rsid w:val="3F557B6F"/>
    <w:rsid w:val="3F55886E"/>
    <w:rsid w:val="3F566642"/>
    <w:rsid w:val="3F581884"/>
    <w:rsid w:val="3F58E512"/>
    <w:rsid w:val="3F599584"/>
    <w:rsid w:val="3F5A4816"/>
    <w:rsid w:val="3F5B9644"/>
    <w:rsid w:val="3F5BFD2F"/>
    <w:rsid w:val="3F5D1CA1"/>
    <w:rsid w:val="3F5E20F7"/>
    <w:rsid w:val="3F5E2DA2"/>
    <w:rsid w:val="3F5E484E"/>
    <w:rsid w:val="3F5F1D16"/>
    <w:rsid w:val="3F5F275F"/>
    <w:rsid w:val="3F5F6BDB"/>
    <w:rsid w:val="3F5FFE4E"/>
    <w:rsid w:val="3F60477B"/>
    <w:rsid w:val="3F638244"/>
    <w:rsid w:val="3F6396A5"/>
    <w:rsid w:val="3F65C9F8"/>
    <w:rsid w:val="3F68FA9F"/>
    <w:rsid w:val="3F6D4D93"/>
    <w:rsid w:val="3F6DEB88"/>
    <w:rsid w:val="3F71FACA"/>
    <w:rsid w:val="3F737FFD"/>
    <w:rsid w:val="3F75C3EC"/>
    <w:rsid w:val="3F76BF37"/>
    <w:rsid w:val="3F76CEC1"/>
    <w:rsid w:val="3F78C974"/>
    <w:rsid w:val="3F79CFA2"/>
    <w:rsid w:val="3F7B662A"/>
    <w:rsid w:val="3F7C91F3"/>
    <w:rsid w:val="3F7D674F"/>
    <w:rsid w:val="3F7D8DBE"/>
    <w:rsid w:val="3F7DB7A7"/>
    <w:rsid w:val="3F813057"/>
    <w:rsid w:val="3F81962A"/>
    <w:rsid w:val="3F821EDB"/>
    <w:rsid w:val="3F82EDC4"/>
    <w:rsid w:val="3F83592D"/>
    <w:rsid w:val="3F836D6C"/>
    <w:rsid w:val="3F8846A2"/>
    <w:rsid w:val="3F88C39A"/>
    <w:rsid w:val="3F88F37A"/>
    <w:rsid w:val="3F8AA9B5"/>
    <w:rsid w:val="3F8B4099"/>
    <w:rsid w:val="3F8BD9FA"/>
    <w:rsid w:val="3F8BEE6C"/>
    <w:rsid w:val="3F8C78C7"/>
    <w:rsid w:val="3F8D90B3"/>
    <w:rsid w:val="3F8EC192"/>
    <w:rsid w:val="3F8F0C82"/>
    <w:rsid w:val="3F8FBC2B"/>
    <w:rsid w:val="3F8FF62D"/>
    <w:rsid w:val="3F900281"/>
    <w:rsid w:val="3F91F367"/>
    <w:rsid w:val="3F928716"/>
    <w:rsid w:val="3F9348C9"/>
    <w:rsid w:val="3F94044A"/>
    <w:rsid w:val="3F94305A"/>
    <w:rsid w:val="3F9BBC21"/>
    <w:rsid w:val="3F9BE3DC"/>
    <w:rsid w:val="3F9E1441"/>
    <w:rsid w:val="3F9FDA42"/>
    <w:rsid w:val="3FA09F6F"/>
    <w:rsid w:val="3FA17F54"/>
    <w:rsid w:val="3FA1DA49"/>
    <w:rsid w:val="3FA465E9"/>
    <w:rsid w:val="3FA5531C"/>
    <w:rsid w:val="3FA56538"/>
    <w:rsid w:val="3FA5B675"/>
    <w:rsid w:val="3FA641E2"/>
    <w:rsid w:val="3FA66011"/>
    <w:rsid w:val="3FA665EA"/>
    <w:rsid w:val="3FA69C16"/>
    <w:rsid w:val="3FA715DE"/>
    <w:rsid w:val="3FA726C0"/>
    <w:rsid w:val="3FA7CA2C"/>
    <w:rsid w:val="3FA8147A"/>
    <w:rsid w:val="3FAB8CB6"/>
    <w:rsid w:val="3FAD76D3"/>
    <w:rsid w:val="3FAE2AB5"/>
    <w:rsid w:val="3FAE36C0"/>
    <w:rsid w:val="3FAE84F6"/>
    <w:rsid w:val="3FB14718"/>
    <w:rsid w:val="3FB14F15"/>
    <w:rsid w:val="3FB15E11"/>
    <w:rsid w:val="3FB3732D"/>
    <w:rsid w:val="3FB3C153"/>
    <w:rsid w:val="3FB60C85"/>
    <w:rsid w:val="3FB7E92A"/>
    <w:rsid w:val="3FB8C917"/>
    <w:rsid w:val="3FB99E39"/>
    <w:rsid w:val="3FBA7233"/>
    <w:rsid w:val="3FBA8034"/>
    <w:rsid w:val="3FBBE7C7"/>
    <w:rsid w:val="3FBD8716"/>
    <w:rsid w:val="3FBF4388"/>
    <w:rsid w:val="3FBFA229"/>
    <w:rsid w:val="3FC3E4FA"/>
    <w:rsid w:val="3FC59174"/>
    <w:rsid w:val="3FC7A4AD"/>
    <w:rsid w:val="3FC8B537"/>
    <w:rsid w:val="3FC9E072"/>
    <w:rsid w:val="3FCA9F74"/>
    <w:rsid w:val="3FCB2899"/>
    <w:rsid w:val="3FCC10B4"/>
    <w:rsid w:val="3FCD52E1"/>
    <w:rsid w:val="3FCE0F1B"/>
    <w:rsid w:val="3FCE74AC"/>
    <w:rsid w:val="3FCEBBCA"/>
    <w:rsid w:val="3FCEE70A"/>
    <w:rsid w:val="3FCFFEBA"/>
    <w:rsid w:val="3FD00F33"/>
    <w:rsid w:val="3FD158DC"/>
    <w:rsid w:val="3FD2D98A"/>
    <w:rsid w:val="3FD511F4"/>
    <w:rsid w:val="3FD567B5"/>
    <w:rsid w:val="3FD65DF8"/>
    <w:rsid w:val="3FD6A7D5"/>
    <w:rsid w:val="3FD95AAC"/>
    <w:rsid w:val="3FDC7E1C"/>
    <w:rsid w:val="3FDD53CC"/>
    <w:rsid w:val="3FDDBE92"/>
    <w:rsid w:val="3FDF564E"/>
    <w:rsid w:val="3FE0A624"/>
    <w:rsid w:val="3FE1392B"/>
    <w:rsid w:val="3FE2309B"/>
    <w:rsid w:val="3FE2CCB5"/>
    <w:rsid w:val="3FE34D0F"/>
    <w:rsid w:val="3FE3BAE0"/>
    <w:rsid w:val="3FE3FA41"/>
    <w:rsid w:val="3FE5855C"/>
    <w:rsid w:val="3FE5C0EB"/>
    <w:rsid w:val="3FE60736"/>
    <w:rsid w:val="3FE74B92"/>
    <w:rsid w:val="3FE7DE0A"/>
    <w:rsid w:val="3FE88550"/>
    <w:rsid w:val="3FE9C849"/>
    <w:rsid w:val="3FEA23BD"/>
    <w:rsid w:val="3FEA4A08"/>
    <w:rsid w:val="3FEABB32"/>
    <w:rsid w:val="3FEB1EDC"/>
    <w:rsid w:val="3FEB6D37"/>
    <w:rsid w:val="3FEC52B0"/>
    <w:rsid w:val="3FED1EF3"/>
    <w:rsid w:val="3FEDBA7D"/>
    <w:rsid w:val="3FEDD2DA"/>
    <w:rsid w:val="3FEE0047"/>
    <w:rsid w:val="3FEEC63F"/>
    <w:rsid w:val="3FF06F59"/>
    <w:rsid w:val="3FF4711E"/>
    <w:rsid w:val="3FF68547"/>
    <w:rsid w:val="3FF7778F"/>
    <w:rsid w:val="3FF9D562"/>
    <w:rsid w:val="3FFA4234"/>
    <w:rsid w:val="3FFAF839"/>
    <w:rsid w:val="3FFBF427"/>
    <w:rsid w:val="3FFCC49B"/>
    <w:rsid w:val="3FFCE019"/>
    <w:rsid w:val="3FFD54B3"/>
    <w:rsid w:val="4003122B"/>
    <w:rsid w:val="40070FDE"/>
    <w:rsid w:val="400781D9"/>
    <w:rsid w:val="400900E0"/>
    <w:rsid w:val="400D56FA"/>
    <w:rsid w:val="400DE17E"/>
    <w:rsid w:val="400F3A41"/>
    <w:rsid w:val="4010F4E3"/>
    <w:rsid w:val="40116C4E"/>
    <w:rsid w:val="4011975A"/>
    <w:rsid w:val="4014F0A7"/>
    <w:rsid w:val="4015A030"/>
    <w:rsid w:val="4017081D"/>
    <w:rsid w:val="40190A98"/>
    <w:rsid w:val="401CAF80"/>
    <w:rsid w:val="401E234C"/>
    <w:rsid w:val="401E89F4"/>
    <w:rsid w:val="401F7109"/>
    <w:rsid w:val="40201287"/>
    <w:rsid w:val="4021A0FF"/>
    <w:rsid w:val="4021C66B"/>
    <w:rsid w:val="402210B5"/>
    <w:rsid w:val="4022C25C"/>
    <w:rsid w:val="40233E04"/>
    <w:rsid w:val="4024EDF5"/>
    <w:rsid w:val="4025026F"/>
    <w:rsid w:val="402513C1"/>
    <w:rsid w:val="40259A9A"/>
    <w:rsid w:val="40269C15"/>
    <w:rsid w:val="4027508D"/>
    <w:rsid w:val="4029D07E"/>
    <w:rsid w:val="402A2A25"/>
    <w:rsid w:val="402AA1DE"/>
    <w:rsid w:val="402AC36D"/>
    <w:rsid w:val="402C479B"/>
    <w:rsid w:val="402DB699"/>
    <w:rsid w:val="402E2207"/>
    <w:rsid w:val="4030FB58"/>
    <w:rsid w:val="403123AF"/>
    <w:rsid w:val="40319164"/>
    <w:rsid w:val="4031DC3A"/>
    <w:rsid w:val="40323EE5"/>
    <w:rsid w:val="40351800"/>
    <w:rsid w:val="403589C7"/>
    <w:rsid w:val="403718B4"/>
    <w:rsid w:val="403785FE"/>
    <w:rsid w:val="4039E6B8"/>
    <w:rsid w:val="403B4832"/>
    <w:rsid w:val="403BE040"/>
    <w:rsid w:val="403BE7E0"/>
    <w:rsid w:val="403CE0F4"/>
    <w:rsid w:val="403CEFC7"/>
    <w:rsid w:val="403D7E66"/>
    <w:rsid w:val="403E0D94"/>
    <w:rsid w:val="403F0FF7"/>
    <w:rsid w:val="4040028A"/>
    <w:rsid w:val="404112AF"/>
    <w:rsid w:val="40414165"/>
    <w:rsid w:val="4043DA3A"/>
    <w:rsid w:val="404439C5"/>
    <w:rsid w:val="4045475F"/>
    <w:rsid w:val="40477C6D"/>
    <w:rsid w:val="40479F5B"/>
    <w:rsid w:val="4047D39F"/>
    <w:rsid w:val="4048BB80"/>
    <w:rsid w:val="40498EBB"/>
    <w:rsid w:val="404A98BA"/>
    <w:rsid w:val="404B0CBA"/>
    <w:rsid w:val="404B29F4"/>
    <w:rsid w:val="404B69E6"/>
    <w:rsid w:val="404CD4CD"/>
    <w:rsid w:val="404F7D34"/>
    <w:rsid w:val="4050556B"/>
    <w:rsid w:val="40515CB5"/>
    <w:rsid w:val="40517B82"/>
    <w:rsid w:val="405352DF"/>
    <w:rsid w:val="40536BFC"/>
    <w:rsid w:val="4056E2D7"/>
    <w:rsid w:val="40587FFD"/>
    <w:rsid w:val="405931BB"/>
    <w:rsid w:val="405A3B2A"/>
    <w:rsid w:val="405B57F6"/>
    <w:rsid w:val="405E00BF"/>
    <w:rsid w:val="40607310"/>
    <w:rsid w:val="4061811B"/>
    <w:rsid w:val="4063A950"/>
    <w:rsid w:val="40643C61"/>
    <w:rsid w:val="406537EF"/>
    <w:rsid w:val="4065A256"/>
    <w:rsid w:val="40660B54"/>
    <w:rsid w:val="406725B1"/>
    <w:rsid w:val="406795E0"/>
    <w:rsid w:val="4068EE75"/>
    <w:rsid w:val="40696472"/>
    <w:rsid w:val="4069E102"/>
    <w:rsid w:val="406ABF9F"/>
    <w:rsid w:val="406CAD5A"/>
    <w:rsid w:val="406CAF9D"/>
    <w:rsid w:val="406D150F"/>
    <w:rsid w:val="406D1C29"/>
    <w:rsid w:val="406DC82B"/>
    <w:rsid w:val="406FFB55"/>
    <w:rsid w:val="407085EF"/>
    <w:rsid w:val="40710EC2"/>
    <w:rsid w:val="40711E20"/>
    <w:rsid w:val="407150A4"/>
    <w:rsid w:val="407209D5"/>
    <w:rsid w:val="4072FE64"/>
    <w:rsid w:val="4073686D"/>
    <w:rsid w:val="4073F984"/>
    <w:rsid w:val="4074857C"/>
    <w:rsid w:val="407496D3"/>
    <w:rsid w:val="4074AC99"/>
    <w:rsid w:val="4074B1BC"/>
    <w:rsid w:val="4075A882"/>
    <w:rsid w:val="40771D3D"/>
    <w:rsid w:val="40784422"/>
    <w:rsid w:val="407A9913"/>
    <w:rsid w:val="407AC52F"/>
    <w:rsid w:val="407D3078"/>
    <w:rsid w:val="407DDFC8"/>
    <w:rsid w:val="407E2C9C"/>
    <w:rsid w:val="407EA2E3"/>
    <w:rsid w:val="407F3031"/>
    <w:rsid w:val="40804621"/>
    <w:rsid w:val="40845499"/>
    <w:rsid w:val="4085189F"/>
    <w:rsid w:val="40852E56"/>
    <w:rsid w:val="40858324"/>
    <w:rsid w:val="408655C6"/>
    <w:rsid w:val="40869B26"/>
    <w:rsid w:val="40871F51"/>
    <w:rsid w:val="40878E77"/>
    <w:rsid w:val="40887035"/>
    <w:rsid w:val="40888E11"/>
    <w:rsid w:val="4088DAC6"/>
    <w:rsid w:val="408920BE"/>
    <w:rsid w:val="408BCD3C"/>
    <w:rsid w:val="408CBF4C"/>
    <w:rsid w:val="408D65EC"/>
    <w:rsid w:val="408E5243"/>
    <w:rsid w:val="4090BD1D"/>
    <w:rsid w:val="4090E87D"/>
    <w:rsid w:val="40918E0F"/>
    <w:rsid w:val="4091A421"/>
    <w:rsid w:val="4093A944"/>
    <w:rsid w:val="4093FFA3"/>
    <w:rsid w:val="40943963"/>
    <w:rsid w:val="4094584A"/>
    <w:rsid w:val="40984560"/>
    <w:rsid w:val="40994647"/>
    <w:rsid w:val="409B5A22"/>
    <w:rsid w:val="409C76A8"/>
    <w:rsid w:val="409CB6E3"/>
    <w:rsid w:val="409DAF83"/>
    <w:rsid w:val="409F8DEE"/>
    <w:rsid w:val="40A087F2"/>
    <w:rsid w:val="40A0B7B3"/>
    <w:rsid w:val="40A0E39F"/>
    <w:rsid w:val="40A407EF"/>
    <w:rsid w:val="40A549E7"/>
    <w:rsid w:val="40A5C2F1"/>
    <w:rsid w:val="40A69DC7"/>
    <w:rsid w:val="40A7EEA8"/>
    <w:rsid w:val="40A82AC8"/>
    <w:rsid w:val="40A840DE"/>
    <w:rsid w:val="40AA235A"/>
    <w:rsid w:val="40AA314C"/>
    <w:rsid w:val="40AD5D07"/>
    <w:rsid w:val="40AD9F0B"/>
    <w:rsid w:val="40AEF074"/>
    <w:rsid w:val="40AF55C0"/>
    <w:rsid w:val="40B0FBB3"/>
    <w:rsid w:val="40B71CCE"/>
    <w:rsid w:val="40B7A268"/>
    <w:rsid w:val="40B85D09"/>
    <w:rsid w:val="40B96290"/>
    <w:rsid w:val="40B96F57"/>
    <w:rsid w:val="40BAAFC5"/>
    <w:rsid w:val="40BC30FF"/>
    <w:rsid w:val="40BE3778"/>
    <w:rsid w:val="40BEFA97"/>
    <w:rsid w:val="40C1DE51"/>
    <w:rsid w:val="40C28974"/>
    <w:rsid w:val="40C3F331"/>
    <w:rsid w:val="40C53418"/>
    <w:rsid w:val="40C80CBD"/>
    <w:rsid w:val="40C94B88"/>
    <w:rsid w:val="40C9AF55"/>
    <w:rsid w:val="40CB92D8"/>
    <w:rsid w:val="40CC74D6"/>
    <w:rsid w:val="40CF034E"/>
    <w:rsid w:val="40CFA0EC"/>
    <w:rsid w:val="40D072F6"/>
    <w:rsid w:val="40D0DE25"/>
    <w:rsid w:val="40D0E883"/>
    <w:rsid w:val="40D1ED86"/>
    <w:rsid w:val="40D37175"/>
    <w:rsid w:val="40D61E4F"/>
    <w:rsid w:val="40D681D3"/>
    <w:rsid w:val="40D6A6CD"/>
    <w:rsid w:val="40D6C926"/>
    <w:rsid w:val="40D7D17E"/>
    <w:rsid w:val="40D8C1CF"/>
    <w:rsid w:val="40D8FDCE"/>
    <w:rsid w:val="40DBD1F2"/>
    <w:rsid w:val="40DC1FD6"/>
    <w:rsid w:val="40DCE0B3"/>
    <w:rsid w:val="40DD63F8"/>
    <w:rsid w:val="40DF677B"/>
    <w:rsid w:val="40E246D5"/>
    <w:rsid w:val="40E475EF"/>
    <w:rsid w:val="40E5082F"/>
    <w:rsid w:val="40E51D1A"/>
    <w:rsid w:val="40E53F0B"/>
    <w:rsid w:val="40E6FA5B"/>
    <w:rsid w:val="40E78041"/>
    <w:rsid w:val="40E94EEF"/>
    <w:rsid w:val="40EA2FC6"/>
    <w:rsid w:val="40EB5B94"/>
    <w:rsid w:val="40F454E9"/>
    <w:rsid w:val="40F47398"/>
    <w:rsid w:val="40F52429"/>
    <w:rsid w:val="40F66FCC"/>
    <w:rsid w:val="40F7156C"/>
    <w:rsid w:val="40F84494"/>
    <w:rsid w:val="40F8A37C"/>
    <w:rsid w:val="40FC903B"/>
    <w:rsid w:val="40FC93D2"/>
    <w:rsid w:val="40FE1D4B"/>
    <w:rsid w:val="40FE6B6E"/>
    <w:rsid w:val="4100ACC0"/>
    <w:rsid w:val="41021B95"/>
    <w:rsid w:val="41025D4E"/>
    <w:rsid w:val="4102669D"/>
    <w:rsid w:val="41026FA5"/>
    <w:rsid w:val="410299DD"/>
    <w:rsid w:val="4102D5D7"/>
    <w:rsid w:val="410543F5"/>
    <w:rsid w:val="4106D697"/>
    <w:rsid w:val="4107DF92"/>
    <w:rsid w:val="410ACD90"/>
    <w:rsid w:val="410D29EA"/>
    <w:rsid w:val="410E4F53"/>
    <w:rsid w:val="410F27B6"/>
    <w:rsid w:val="410F5B73"/>
    <w:rsid w:val="4110F0D8"/>
    <w:rsid w:val="4111080E"/>
    <w:rsid w:val="41114B6A"/>
    <w:rsid w:val="4111E576"/>
    <w:rsid w:val="4112B992"/>
    <w:rsid w:val="4113650F"/>
    <w:rsid w:val="411447CB"/>
    <w:rsid w:val="41172BDD"/>
    <w:rsid w:val="4117C9CC"/>
    <w:rsid w:val="41188926"/>
    <w:rsid w:val="411BCD63"/>
    <w:rsid w:val="411BE719"/>
    <w:rsid w:val="411C64E8"/>
    <w:rsid w:val="411D7452"/>
    <w:rsid w:val="411F3DCD"/>
    <w:rsid w:val="411FB01F"/>
    <w:rsid w:val="41207262"/>
    <w:rsid w:val="41229626"/>
    <w:rsid w:val="41229A00"/>
    <w:rsid w:val="4122A805"/>
    <w:rsid w:val="4123F516"/>
    <w:rsid w:val="4124FFB7"/>
    <w:rsid w:val="41252046"/>
    <w:rsid w:val="4125F58D"/>
    <w:rsid w:val="4128E389"/>
    <w:rsid w:val="41293F88"/>
    <w:rsid w:val="412B8450"/>
    <w:rsid w:val="412C88F4"/>
    <w:rsid w:val="412CA51E"/>
    <w:rsid w:val="412E8956"/>
    <w:rsid w:val="412EF20C"/>
    <w:rsid w:val="412F69CF"/>
    <w:rsid w:val="4130BDDA"/>
    <w:rsid w:val="413A2BE5"/>
    <w:rsid w:val="413A6B8F"/>
    <w:rsid w:val="413C01A4"/>
    <w:rsid w:val="413C57DF"/>
    <w:rsid w:val="413CC115"/>
    <w:rsid w:val="413D594E"/>
    <w:rsid w:val="413F1D2D"/>
    <w:rsid w:val="413FD4C9"/>
    <w:rsid w:val="413FECE1"/>
    <w:rsid w:val="41407790"/>
    <w:rsid w:val="414099AC"/>
    <w:rsid w:val="4142A739"/>
    <w:rsid w:val="41434D4D"/>
    <w:rsid w:val="41438800"/>
    <w:rsid w:val="41448147"/>
    <w:rsid w:val="414482B2"/>
    <w:rsid w:val="414574D5"/>
    <w:rsid w:val="414774F7"/>
    <w:rsid w:val="41487CFE"/>
    <w:rsid w:val="4148CBC1"/>
    <w:rsid w:val="414A53F7"/>
    <w:rsid w:val="414C9302"/>
    <w:rsid w:val="414DAE5A"/>
    <w:rsid w:val="41502342"/>
    <w:rsid w:val="41513428"/>
    <w:rsid w:val="41538D0F"/>
    <w:rsid w:val="4156EDE4"/>
    <w:rsid w:val="41574B6E"/>
    <w:rsid w:val="41576996"/>
    <w:rsid w:val="415B117E"/>
    <w:rsid w:val="415C9BB9"/>
    <w:rsid w:val="415CB587"/>
    <w:rsid w:val="415D0A7E"/>
    <w:rsid w:val="415EA387"/>
    <w:rsid w:val="415FE4B0"/>
    <w:rsid w:val="4161C0C4"/>
    <w:rsid w:val="41640293"/>
    <w:rsid w:val="41653381"/>
    <w:rsid w:val="41674522"/>
    <w:rsid w:val="41684168"/>
    <w:rsid w:val="41689D74"/>
    <w:rsid w:val="4168C91F"/>
    <w:rsid w:val="416A8ADF"/>
    <w:rsid w:val="416E5935"/>
    <w:rsid w:val="416E8DFF"/>
    <w:rsid w:val="41712D9B"/>
    <w:rsid w:val="417147A0"/>
    <w:rsid w:val="4172E920"/>
    <w:rsid w:val="4172F87C"/>
    <w:rsid w:val="41749034"/>
    <w:rsid w:val="41761320"/>
    <w:rsid w:val="4176E810"/>
    <w:rsid w:val="417AF5AE"/>
    <w:rsid w:val="417AF6E8"/>
    <w:rsid w:val="417B3F83"/>
    <w:rsid w:val="417BE2E9"/>
    <w:rsid w:val="417C3F47"/>
    <w:rsid w:val="417D904C"/>
    <w:rsid w:val="417E20F0"/>
    <w:rsid w:val="417E3262"/>
    <w:rsid w:val="417EC822"/>
    <w:rsid w:val="417F98E3"/>
    <w:rsid w:val="417FD9FF"/>
    <w:rsid w:val="4181185C"/>
    <w:rsid w:val="4181DEB9"/>
    <w:rsid w:val="41837683"/>
    <w:rsid w:val="4184F58B"/>
    <w:rsid w:val="41858D1B"/>
    <w:rsid w:val="4187ED3C"/>
    <w:rsid w:val="41887965"/>
    <w:rsid w:val="41889EA4"/>
    <w:rsid w:val="4188F833"/>
    <w:rsid w:val="418AAAC4"/>
    <w:rsid w:val="418B0FF6"/>
    <w:rsid w:val="418B38AF"/>
    <w:rsid w:val="418BD2E5"/>
    <w:rsid w:val="418C25FD"/>
    <w:rsid w:val="418D4E8B"/>
    <w:rsid w:val="418F5157"/>
    <w:rsid w:val="41918E32"/>
    <w:rsid w:val="4191BA9F"/>
    <w:rsid w:val="41934060"/>
    <w:rsid w:val="41934999"/>
    <w:rsid w:val="41936AC6"/>
    <w:rsid w:val="4193EBEB"/>
    <w:rsid w:val="4196B027"/>
    <w:rsid w:val="4198B9F5"/>
    <w:rsid w:val="419910FB"/>
    <w:rsid w:val="419B6DB4"/>
    <w:rsid w:val="419C5576"/>
    <w:rsid w:val="419D5814"/>
    <w:rsid w:val="419E73C9"/>
    <w:rsid w:val="419F44FA"/>
    <w:rsid w:val="41A28C39"/>
    <w:rsid w:val="41A2A5B0"/>
    <w:rsid w:val="41A61C1C"/>
    <w:rsid w:val="41A6D817"/>
    <w:rsid w:val="41A6DD65"/>
    <w:rsid w:val="41A853F9"/>
    <w:rsid w:val="41AB747D"/>
    <w:rsid w:val="41AC2B97"/>
    <w:rsid w:val="41ADF8AE"/>
    <w:rsid w:val="41AE591A"/>
    <w:rsid w:val="41AE841B"/>
    <w:rsid w:val="41AF4CA4"/>
    <w:rsid w:val="41AFD95C"/>
    <w:rsid w:val="41B132FF"/>
    <w:rsid w:val="41B15047"/>
    <w:rsid w:val="41B2704F"/>
    <w:rsid w:val="41B31FF6"/>
    <w:rsid w:val="41B384AF"/>
    <w:rsid w:val="41B467E0"/>
    <w:rsid w:val="41B47668"/>
    <w:rsid w:val="41B4BC38"/>
    <w:rsid w:val="41B568CB"/>
    <w:rsid w:val="41B5F3B9"/>
    <w:rsid w:val="41B62F5B"/>
    <w:rsid w:val="41B886A0"/>
    <w:rsid w:val="41B9CF38"/>
    <w:rsid w:val="41BAD95A"/>
    <w:rsid w:val="41BF242B"/>
    <w:rsid w:val="41C03672"/>
    <w:rsid w:val="41C0E7B0"/>
    <w:rsid w:val="41C1A5DA"/>
    <w:rsid w:val="41C42D42"/>
    <w:rsid w:val="41C47D2E"/>
    <w:rsid w:val="41C48904"/>
    <w:rsid w:val="41C569AA"/>
    <w:rsid w:val="41C5E9F4"/>
    <w:rsid w:val="41C629F1"/>
    <w:rsid w:val="41C6ACE8"/>
    <w:rsid w:val="41C7770A"/>
    <w:rsid w:val="41C7864A"/>
    <w:rsid w:val="41CA32B4"/>
    <w:rsid w:val="41CA715A"/>
    <w:rsid w:val="41CACA94"/>
    <w:rsid w:val="41CFDCE8"/>
    <w:rsid w:val="41D05C20"/>
    <w:rsid w:val="41D14A0B"/>
    <w:rsid w:val="41D31740"/>
    <w:rsid w:val="41D3C5C3"/>
    <w:rsid w:val="41D40F32"/>
    <w:rsid w:val="41D5C0E2"/>
    <w:rsid w:val="41D5F3E0"/>
    <w:rsid w:val="41D6D900"/>
    <w:rsid w:val="41D7E1A1"/>
    <w:rsid w:val="41D82A45"/>
    <w:rsid w:val="41DA8661"/>
    <w:rsid w:val="41DAEAEB"/>
    <w:rsid w:val="41DBACC5"/>
    <w:rsid w:val="41DC7C29"/>
    <w:rsid w:val="41DCE694"/>
    <w:rsid w:val="41DDFD80"/>
    <w:rsid w:val="41DE51BC"/>
    <w:rsid w:val="41DFEB71"/>
    <w:rsid w:val="41E0B2A2"/>
    <w:rsid w:val="41E0CD1A"/>
    <w:rsid w:val="41E1AA0A"/>
    <w:rsid w:val="41E39BE6"/>
    <w:rsid w:val="41E4BB1E"/>
    <w:rsid w:val="41E50C72"/>
    <w:rsid w:val="41E744B4"/>
    <w:rsid w:val="41E85D52"/>
    <w:rsid w:val="41E9711E"/>
    <w:rsid w:val="41EB7AC1"/>
    <w:rsid w:val="41EF4730"/>
    <w:rsid w:val="41F35C8B"/>
    <w:rsid w:val="41F3C008"/>
    <w:rsid w:val="41F5908D"/>
    <w:rsid w:val="41F61693"/>
    <w:rsid w:val="41F676F8"/>
    <w:rsid w:val="41F87FD7"/>
    <w:rsid w:val="41FA63B7"/>
    <w:rsid w:val="41FAF1E0"/>
    <w:rsid w:val="41FB29D4"/>
    <w:rsid w:val="41FB32A3"/>
    <w:rsid w:val="41FC6605"/>
    <w:rsid w:val="41FE689E"/>
    <w:rsid w:val="41FF0A81"/>
    <w:rsid w:val="4202845C"/>
    <w:rsid w:val="42062BF5"/>
    <w:rsid w:val="420744BA"/>
    <w:rsid w:val="4207874F"/>
    <w:rsid w:val="4207FE73"/>
    <w:rsid w:val="4207FF96"/>
    <w:rsid w:val="4208285B"/>
    <w:rsid w:val="420879DC"/>
    <w:rsid w:val="420BBE7C"/>
    <w:rsid w:val="420BDC69"/>
    <w:rsid w:val="420D29F8"/>
    <w:rsid w:val="420DE33A"/>
    <w:rsid w:val="420F4015"/>
    <w:rsid w:val="42102232"/>
    <w:rsid w:val="421064B6"/>
    <w:rsid w:val="4210C182"/>
    <w:rsid w:val="4213ED24"/>
    <w:rsid w:val="42143C6F"/>
    <w:rsid w:val="42156F32"/>
    <w:rsid w:val="4216463A"/>
    <w:rsid w:val="42168E64"/>
    <w:rsid w:val="42172EA0"/>
    <w:rsid w:val="421746F9"/>
    <w:rsid w:val="421A6B95"/>
    <w:rsid w:val="421BF591"/>
    <w:rsid w:val="421DEAA9"/>
    <w:rsid w:val="421FE4A8"/>
    <w:rsid w:val="421FFDD5"/>
    <w:rsid w:val="42203F23"/>
    <w:rsid w:val="42242125"/>
    <w:rsid w:val="42242192"/>
    <w:rsid w:val="4224A44A"/>
    <w:rsid w:val="4225A12C"/>
    <w:rsid w:val="4225A2B7"/>
    <w:rsid w:val="4225BDC4"/>
    <w:rsid w:val="42260D97"/>
    <w:rsid w:val="42274599"/>
    <w:rsid w:val="42275243"/>
    <w:rsid w:val="422BECA4"/>
    <w:rsid w:val="422BEDD7"/>
    <w:rsid w:val="422CE439"/>
    <w:rsid w:val="422D0A77"/>
    <w:rsid w:val="422D7AE8"/>
    <w:rsid w:val="422DC37F"/>
    <w:rsid w:val="422F2859"/>
    <w:rsid w:val="422F891F"/>
    <w:rsid w:val="422FC7C4"/>
    <w:rsid w:val="422FEFC8"/>
    <w:rsid w:val="42301245"/>
    <w:rsid w:val="42301804"/>
    <w:rsid w:val="42316A32"/>
    <w:rsid w:val="423179D4"/>
    <w:rsid w:val="4231BBBD"/>
    <w:rsid w:val="423224D3"/>
    <w:rsid w:val="42324227"/>
    <w:rsid w:val="42341801"/>
    <w:rsid w:val="42341C56"/>
    <w:rsid w:val="4234C26C"/>
    <w:rsid w:val="42350BB4"/>
    <w:rsid w:val="42362283"/>
    <w:rsid w:val="4238BE81"/>
    <w:rsid w:val="4238C94F"/>
    <w:rsid w:val="4238EA56"/>
    <w:rsid w:val="423B77ED"/>
    <w:rsid w:val="423BA154"/>
    <w:rsid w:val="423CC33C"/>
    <w:rsid w:val="423DBDC5"/>
    <w:rsid w:val="423F621D"/>
    <w:rsid w:val="423FD850"/>
    <w:rsid w:val="424059D1"/>
    <w:rsid w:val="4241EA53"/>
    <w:rsid w:val="424270FF"/>
    <w:rsid w:val="4242930E"/>
    <w:rsid w:val="42437052"/>
    <w:rsid w:val="42438678"/>
    <w:rsid w:val="42441354"/>
    <w:rsid w:val="4244821F"/>
    <w:rsid w:val="4244F0F5"/>
    <w:rsid w:val="42450608"/>
    <w:rsid w:val="42478797"/>
    <w:rsid w:val="42478F0D"/>
    <w:rsid w:val="4247A18A"/>
    <w:rsid w:val="4247DAA9"/>
    <w:rsid w:val="42496F6C"/>
    <w:rsid w:val="4249D496"/>
    <w:rsid w:val="4249D4D9"/>
    <w:rsid w:val="424AB2CB"/>
    <w:rsid w:val="424C0DA7"/>
    <w:rsid w:val="424C30F5"/>
    <w:rsid w:val="424D3D04"/>
    <w:rsid w:val="424E5AB8"/>
    <w:rsid w:val="42510275"/>
    <w:rsid w:val="42530DC2"/>
    <w:rsid w:val="425481FC"/>
    <w:rsid w:val="4255833B"/>
    <w:rsid w:val="42562A1F"/>
    <w:rsid w:val="42571BAD"/>
    <w:rsid w:val="4257EE07"/>
    <w:rsid w:val="4258C2E1"/>
    <w:rsid w:val="425997C5"/>
    <w:rsid w:val="4259A2E7"/>
    <w:rsid w:val="425B7969"/>
    <w:rsid w:val="425CE1D0"/>
    <w:rsid w:val="425D338E"/>
    <w:rsid w:val="425DB64C"/>
    <w:rsid w:val="425E6284"/>
    <w:rsid w:val="425F06FF"/>
    <w:rsid w:val="42616E29"/>
    <w:rsid w:val="426251F2"/>
    <w:rsid w:val="4262CEC4"/>
    <w:rsid w:val="426383EC"/>
    <w:rsid w:val="4263B75B"/>
    <w:rsid w:val="426549EE"/>
    <w:rsid w:val="4266D6FD"/>
    <w:rsid w:val="42691B5B"/>
    <w:rsid w:val="4269265B"/>
    <w:rsid w:val="426B3D34"/>
    <w:rsid w:val="426DF512"/>
    <w:rsid w:val="426FCE44"/>
    <w:rsid w:val="42700CDC"/>
    <w:rsid w:val="427268E0"/>
    <w:rsid w:val="4272A08C"/>
    <w:rsid w:val="427487C5"/>
    <w:rsid w:val="4277E116"/>
    <w:rsid w:val="4277F0EE"/>
    <w:rsid w:val="4277FABF"/>
    <w:rsid w:val="4279ED4A"/>
    <w:rsid w:val="427A408A"/>
    <w:rsid w:val="427AC3F5"/>
    <w:rsid w:val="427AEC82"/>
    <w:rsid w:val="427CAACB"/>
    <w:rsid w:val="427D3D78"/>
    <w:rsid w:val="427D5AC9"/>
    <w:rsid w:val="4280A77C"/>
    <w:rsid w:val="42818144"/>
    <w:rsid w:val="4281CCDD"/>
    <w:rsid w:val="4281E20A"/>
    <w:rsid w:val="428284A9"/>
    <w:rsid w:val="42848997"/>
    <w:rsid w:val="428510D0"/>
    <w:rsid w:val="42858FF3"/>
    <w:rsid w:val="42886809"/>
    <w:rsid w:val="428872A5"/>
    <w:rsid w:val="4288CEA2"/>
    <w:rsid w:val="428A3143"/>
    <w:rsid w:val="428ED408"/>
    <w:rsid w:val="4290D045"/>
    <w:rsid w:val="4291EDF1"/>
    <w:rsid w:val="429285F4"/>
    <w:rsid w:val="42931389"/>
    <w:rsid w:val="429313B8"/>
    <w:rsid w:val="42934E7D"/>
    <w:rsid w:val="42942D91"/>
    <w:rsid w:val="4294BA98"/>
    <w:rsid w:val="4294DF59"/>
    <w:rsid w:val="4296EEAC"/>
    <w:rsid w:val="42972BE1"/>
    <w:rsid w:val="42975915"/>
    <w:rsid w:val="4297EAEF"/>
    <w:rsid w:val="429978FF"/>
    <w:rsid w:val="429A3FCB"/>
    <w:rsid w:val="429AC1FA"/>
    <w:rsid w:val="429B0F91"/>
    <w:rsid w:val="429CC206"/>
    <w:rsid w:val="429D24EA"/>
    <w:rsid w:val="429F2212"/>
    <w:rsid w:val="429F9572"/>
    <w:rsid w:val="42A2A53C"/>
    <w:rsid w:val="42A481D1"/>
    <w:rsid w:val="42A68BE6"/>
    <w:rsid w:val="42A836E7"/>
    <w:rsid w:val="42A96A14"/>
    <w:rsid w:val="42A96DA3"/>
    <w:rsid w:val="42AA0021"/>
    <w:rsid w:val="42AA53D7"/>
    <w:rsid w:val="42AB8213"/>
    <w:rsid w:val="42AF0E25"/>
    <w:rsid w:val="42B08210"/>
    <w:rsid w:val="42B1FF59"/>
    <w:rsid w:val="42B2EC01"/>
    <w:rsid w:val="42B352AA"/>
    <w:rsid w:val="42B538A8"/>
    <w:rsid w:val="42B5F2BE"/>
    <w:rsid w:val="42B65DF0"/>
    <w:rsid w:val="42B666E5"/>
    <w:rsid w:val="42BA4236"/>
    <w:rsid w:val="42BBE035"/>
    <w:rsid w:val="42BDBB42"/>
    <w:rsid w:val="42BE1075"/>
    <w:rsid w:val="42BF62F5"/>
    <w:rsid w:val="42BF7FCD"/>
    <w:rsid w:val="42C00EF9"/>
    <w:rsid w:val="42C17CD3"/>
    <w:rsid w:val="42C2FA72"/>
    <w:rsid w:val="42C68AA0"/>
    <w:rsid w:val="42C8739A"/>
    <w:rsid w:val="42C982C4"/>
    <w:rsid w:val="42CBCB68"/>
    <w:rsid w:val="42CE49E3"/>
    <w:rsid w:val="42CF0B31"/>
    <w:rsid w:val="42CFB5A0"/>
    <w:rsid w:val="42D0C217"/>
    <w:rsid w:val="42D13E72"/>
    <w:rsid w:val="42D1CBFB"/>
    <w:rsid w:val="42D3AC2A"/>
    <w:rsid w:val="42D4968A"/>
    <w:rsid w:val="42D4A93A"/>
    <w:rsid w:val="42D58906"/>
    <w:rsid w:val="42D6DBF4"/>
    <w:rsid w:val="42D8EF63"/>
    <w:rsid w:val="42D8F402"/>
    <w:rsid w:val="42D955D4"/>
    <w:rsid w:val="42DB9409"/>
    <w:rsid w:val="42DCC58B"/>
    <w:rsid w:val="42DCF45B"/>
    <w:rsid w:val="42DD0F26"/>
    <w:rsid w:val="42DD7F92"/>
    <w:rsid w:val="42DDD970"/>
    <w:rsid w:val="42DE3C14"/>
    <w:rsid w:val="42DEB6A6"/>
    <w:rsid w:val="42DF8CA0"/>
    <w:rsid w:val="42DFC79C"/>
    <w:rsid w:val="42E25D06"/>
    <w:rsid w:val="42E29104"/>
    <w:rsid w:val="42E29986"/>
    <w:rsid w:val="42E37BE7"/>
    <w:rsid w:val="42E3FA3B"/>
    <w:rsid w:val="42E62458"/>
    <w:rsid w:val="42E737B2"/>
    <w:rsid w:val="42E7A240"/>
    <w:rsid w:val="42E92748"/>
    <w:rsid w:val="42EA6C6F"/>
    <w:rsid w:val="42EA6CF0"/>
    <w:rsid w:val="42EAA32D"/>
    <w:rsid w:val="42EF42D1"/>
    <w:rsid w:val="42EFED46"/>
    <w:rsid w:val="42F05C73"/>
    <w:rsid w:val="42F1E299"/>
    <w:rsid w:val="42F26B24"/>
    <w:rsid w:val="42F4C238"/>
    <w:rsid w:val="42F578FF"/>
    <w:rsid w:val="42F5D7A5"/>
    <w:rsid w:val="42F92366"/>
    <w:rsid w:val="42F93CA9"/>
    <w:rsid w:val="42F95AEB"/>
    <w:rsid w:val="42FB44FC"/>
    <w:rsid w:val="42FCA9DA"/>
    <w:rsid w:val="42FCBE65"/>
    <w:rsid w:val="42FD3C6A"/>
    <w:rsid w:val="42FE67DE"/>
    <w:rsid w:val="42FF3EA0"/>
    <w:rsid w:val="43030813"/>
    <w:rsid w:val="4305CA4D"/>
    <w:rsid w:val="430679B3"/>
    <w:rsid w:val="4306E587"/>
    <w:rsid w:val="43075A5E"/>
    <w:rsid w:val="43079F7C"/>
    <w:rsid w:val="4307DDB1"/>
    <w:rsid w:val="4309E269"/>
    <w:rsid w:val="430A1BAF"/>
    <w:rsid w:val="430CC876"/>
    <w:rsid w:val="430EBEEB"/>
    <w:rsid w:val="4310A6AB"/>
    <w:rsid w:val="431162B3"/>
    <w:rsid w:val="4311EA49"/>
    <w:rsid w:val="43122A43"/>
    <w:rsid w:val="43139A41"/>
    <w:rsid w:val="4313C7CB"/>
    <w:rsid w:val="4313E69C"/>
    <w:rsid w:val="4315F42B"/>
    <w:rsid w:val="4316228D"/>
    <w:rsid w:val="43182CDD"/>
    <w:rsid w:val="4319DD3B"/>
    <w:rsid w:val="431AD859"/>
    <w:rsid w:val="431B1695"/>
    <w:rsid w:val="431B4BD1"/>
    <w:rsid w:val="431BEED0"/>
    <w:rsid w:val="431C1154"/>
    <w:rsid w:val="431CD5C8"/>
    <w:rsid w:val="431F362C"/>
    <w:rsid w:val="4320873A"/>
    <w:rsid w:val="43221B73"/>
    <w:rsid w:val="43223B2D"/>
    <w:rsid w:val="4323DDC2"/>
    <w:rsid w:val="43244E53"/>
    <w:rsid w:val="43253A36"/>
    <w:rsid w:val="4326F182"/>
    <w:rsid w:val="4329951C"/>
    <w:rsid w:val="432DBDBB"/>
    <w:rsid w:val="432DBFC0"/>
    <w:rsid w:val="432DECEE"/>
    <w:rsid w:val="43313057"/>
    <w:rsid w:val="43313D20"/>
    <w:rsid w:val="43325620"/>
    <w:rsid w:val="4333B122"/>
    <w:rsid w:val="4334223C"/>
    <w:rsid w:val="43354E68"/>
    <w:rsid w:val="4335D37E"/>
    <w:rsid w:val="4335E9D7"/>
    <w:rsid w:val="4338F300"/>
    <w:rsid w:val="4339C6C3"/>
    <w:rsid w:val="433B9626"/>
    <w:rsid w:val="433BD054"/>
    <w:rsid w:val="433DB45C"/>
    <w:rsid w:val="433E12AF"/>
    <w:rsid w:val="433F1C2B"/>
    <w:rsid w:val="433F2DDB"/>
    <w:rsid w:val="43400212"/>
    <w:rsid w:val="43405607"/>
    <w:rsid w:val="434081D1"/>
    <w:rsid w:val="434316F9"/>
    <w:rsid w:val="434366AA"/>
    <w:rsid w:val="43448234"/>
    <w:rsid w:val="434570F0"/>
    <w:rsid w:val="43470550"/>
    <w:rsid w:val="4347499D"/>
    <w:rsid w:val="4347F93A"/>
    <w:rsid w:val="434A574C"/>
    <w:rsid w:val="434AA356"/>
    <w:rsid w:val="434AEFF9"/>
    <w:rsid w:val="434BF98A"/>
    <w:rsid w:val="434C59D5"/>
    <w:rsid w:val="434E8D6B"/>
    <w:rsid w:val="435222F7"/>
    <w:rsid w:val="4353DECC"/>
    <w:rsid w:val="43543073"/>
    <w:rsid w:val="43556723"/>
    <w:rsid w:val="4356405A"/>
    <w:rsid w:val="4356A6B5"/>
    <w:rsid w:val="4356E6B7"/>
    <w:rsid w:val="4357215F"/>
    <w:rsid w:val="43573940"/>
    <w:rsid w:val="4357645E"/>
    <w:rsid w:val="43579A1D"/>
    <w:rsid w:val="4358E6FF"/>
    <w:rsid w:val="435A3B2C"/>
    <w:rsid w:val="435C4181"/>
    <w:rsid w:val="435DB429"/>
    <w:rsid w:val="435FDA85"/>
    <w:rsid w:val="4361E3CC"/>
    <w:rsid w:val="4362984A"/>
    <w:rsid w:val="436533A4"/>
    <w:rsid w:val="4365D82B"/>
    <w:rsid w:val="43689630"/>
    <w:rsid w:val="43697897"/>
    <w:rsid w:val="436A53DC"/>
    <w:rsid w:val="436AAFE1"/>
    <w:rsid w:val="436AC33D"/>
    <w:rsid w:val="436DCE1F"/>
    <w:rsid w:val="436E3887"/>
    <w:rsid w:val="43700AC1"/>
    <w:rsid w:val="43713BEA"/>
    <w:rsid w:val="4371B723"/>
    <w:rsid w:val="4371E8E6"/>
    <w:rsid w:val="4375C166"/>
    <w:rsid w:val="43765C8C"/>
    <w:rsid w:val="43782B3C"/>
    <w:rsid w:val="4378AC4B"/>
    <w:rsid w:val="4378DAD9"/>
    <w:rsid w:val="437941BA"/>
    <w:rsid w:val="437A0D95"/>
    <w:rsid w:val="437A2F47"/>
    <w:rsid w:val="437AFC74"/>
    <w:rsid w:val="437C42D1"/>
    <w:rsid w:val="43818EB1"/>
    <w:rsid w:val="4382BA56"/>
    <w:rsid w:val="43844C88"/>
    <w:rsid w:val="4384EDFF"/>
    <w:rsid w:val="4387EB90"/>
    <w:rsid w:val="4387F43B"/>
    <w:rsid w:val="438A5CB7"/>
    <w:rsid w:val="438A9005"/>
    <w:rsid w:val="438B120E"/>
    <w:rsid w:val="438B15E7"/>
    <w:rsid w:val="438BA417"/>
    <w:rsid w:val="438BE8BF"/>
    <w:rsid w:val="438C3A61"/>
    <w:rsid w:val="438FD5BD"/>
    <w:rsid w:val="4390521B"/>
    <w:rsid w:val="43916BFD"/>
    <w:rsid w:val="4391ECFC"/>
    <w:rsid w:val="4394201B"/>
    <w:rsid w:val="4396C241"/>
    <w:rsid w:val="439793E3"/>
    <w:rsid w:val="43985088"/>
    <w:rsid w:val="43986075"/>
    <w:rsid w:val="43993A1B"/>
    <w:rsid w:val="439AFCAC"/>
    <w:rsid w:val="439B7804"/>
    <w:rsid w:val="439B7A3A"/>
    <w:rsid w:val="43A26A2D"/>
    <w:rsid w:val="43A55730"/>
    <w:rsid w:val="43A5D676"/>
    <w:rsid w:val="43A66F38"/>
    <w:rsid w:val="43A78EDD"/>
    <w:rsid w:val="43A878AA"/>
    <w:rsid w:val="43AB19AF"/>
    <w:rsid w:val="43AB40B3"/>
    <w:rsid w:val="43AB8930"/>
    <w:rsid w:val="43ABC6CD"/>
    <w:rsid w:val="43AC263E"/>
    <w:rsid w:val="43AC62BD"/>
    <w:rsid w:val="43ADF82B"/>
    <w:rsid w:val="43AF045D"/>
    <w:rsid w:val="43AFFE5E"/>
    <w:rsid w:val="43B05218"/>
    <w:rsid w:val="43B08A61"/>
    <w:rsid w:val="43B0BA7D"/>
    <w:rsid w:val="43B17EF9"/>
    <w:rsid w:val="43B1C0BA"/>
    <w:rsid w:val="43B1C9A1"/>
    <w:rsid w:val="43B23899"/>
    <w:rsid w:val="43B4E849"/>
    <w:rsid w:val="43B50C43"/>
    <w:rsid w:val="43B89A3C"/>
    <w:rsid w:val="43B8C56D"/>
    <w:rsid w:val="43BA2C42"/>
    <w:rsid w:val="43BA738E"/>
    <w:rsid w:val="43BAD2C7"/>
    <w:rsid w:val="43BDFB44"/>
    <w:rsid w:val="43BE43FB"/>
    <w:rsid w:val="43BE5C43"/>
    <w:rsid w:val="43BF51E0"/>
    <w:rsid w:val="43C11900"/>
    <w:rsid w:val="43C12440"/>
    <w:rsid w:val="43C1E11A"/>
    <w:rsid w:val="43C1FAFE"/>
    <w:rsid w:val="43C28BF5"/>
    <w:rsid w:val="43C31BBB"/>
    <w:rsid w:val="43C56B55"/>
    <w:rsid w:val="43C85DDF"/>
    <w:rsid w:val="43C9604C"/>
    <w:rsid w:val="43CA526E"/>
    <w:rsid w:val="43CB4F5C"/>
    <w:rsid w:val="43CB66C1"/>
    <w:rsid w:val="43CBF1AE"/>
    <w:rsid w:val="43CC66D7"/>
    <w:rsid w:val="43CCA543"/>
    <w:rsid w:val="43CCEF67"/>
    <w:rsid w:val="43CE52F5"/>
    <w:rsid w:val="43CF310A"/>
    <w:rsid w:val="43D160F5"/>
    <w:rsid w:val="43D16C20"/>
    <w:rsid w:val="43D242BD"/>
    <w:rsid w:val="43D26363"/>
    <w:rsid w:val="43D38EC7"/>
    <w:rsid w:val="43D53FB7"/>
    <w:rsid w:val="43D65EF8"/>
    <w:rsid w:val="43D66A66"/>
    <w:rsid w:val="43D7558E"/>
    <w:rsid w:val="43D7A2DD"/>
    <w:rsid w:val="43D7ED36"/>
    <w:rsid w:val="43D7F152"/>
    <w:rsid w:val="43D88F1B"/>
    <w:rsid w:val="43DCA898"/>
    <w:rsid w:val="43DDB7FF"/>
    <w:rsid w:val="43DDF3C4"/>
    <w:rsid w:val="43DDFE0E"/>
    <w:rsid w:val="43DFD738"/>
    <w:rsid w:val="43E06C7F"/>
    <w:rsid w:val="43E13FCB"/>
    <w:rsid w:val="43E250C0"/>
    <w:rsid w:val="43E439E1"/>
    <w:rsid w:val="43E50D12"/>
    <w:rsid w:val="43E543DC"/>
    <w:rsid w:val="43E66559"/>
    <w:rsid w:val="43E74662"/>
    <w:rsid w:val="43E79217"/>
    <w:rsid w:val="43E96A8B"/>
    <w:rsid w:val="43F0ABF8"/>
    <w:rsid w:val="43F126FC"/>
    <w:rsid w:val="43F4131B"/>
    <w:rsid w:val="43F68120"/>
    <w:rsid w:val="43F71899"/>
    <w:rsid w:val="43F7375E"/>
    <w:rsid w:val="43F7BA6C"/>
    <w:rsid w:val="43F818D5"/>
    <w:rsid w:val="43F857CB"/>
    <w:rsid w:val="43FA0B1E"/>
    <w:rsid w:val="43FA2A36"/>
    <w:rsid w:val="43FA4A44"/>
    <w:rsid w:val="43FDC062"/>
    <w:rsid w:val="43FED624"/>
    <w:rsid w:val="43FF8100"/>
    <w:rsid w:val="440039F7"/>
    <w:rsid w:val="4402B95A"/>
    <w:rsid w:val="4402E33C"/>
    <w:rsid w:val="44032D23"/>
    <w:rsid w:val="44039156"/>
    <w:rsid w:val="4403A0F8"/>
    <w:rsid w:val="4404D66B"/>
    <w:rsid w:val="44063116"/>
    <w:rsid w:val="4406BA94"/>
    <w:rsid w:val="4408482D"/>
    <w:rsid w:val="4408EC77"/>
    <w:rsid w:val="440943FA"/>
    <w:rsid w:val="440BC405"/>
    <w:rsid w:val="440CC8D4"/>
    <w:rsid w:val="440D02CC"/>
    <w:rsid w:val="44114CE5"/>
    <w:rsid w:val="4416003E"/>
    <w:rsid w:val="44168134"/>
    <w:rsid w:val="4416E3A7"/>
    <w:rsid w:val="44188B3A"/>
    <w:rsid w:val="441A15CB"/>
    <w:rsid w:val="441A6855"/>
    <w:rsid w:val="441B24D7"/>
    <w:rsid w:val="441E2F93"/>
    <w:rsid w:val="441E4D24"/>
    <w:rsid w:val="441E7EC3"/>
    <w:rsid w:val="441F6E2B"/>
    <w:rsid w:val="4422D086"/>
    <w:rsid w:val="4423149B"/>
    <w:rsid w:val="4423344D"/>
    <w:rsid w:val="4423FB0A"/>
    <w:rsid w:val="442565E2"/>
    <w:rsid w:val="44273BC1"/>
    <w:rsid w:val="44283801"/>
    <w:rsid w:val="4428E7DC"/>
    <w:rsid w:val="44297DF3"/>
    <w:rsid w:val="442BDD79"/>
    <w:rsid w:val="442D5B18"/>
    <w:rsid w:val="442DAB97"/>
    <w:rsid w:val="442E7420"/>
    <w:rsid w:val="442EAEDE"/>
    <w:rsid w:val="4431CB2D"/>
    <w:rsid w:val="443320D7"/>
    <w:rsid w:val="4433344F"/>
    <w:rsid w:val="443343B1"/>
    <w:rsid w:val="4434519B"/>
    <w:rsid w:val="44353B54"/>
    <w:rsid w:val="443595A4"/>
    <w:rsid w:val="4435997A"/>
    <w:rsid w:val="4436FF1B"/>
    <w:rsid w:val="443799A8"/>
    <w:rsid w:val="4437A1D1"/>
    <w:rsid w:val="44381D17"/>
    <w:rsid w:val="44386829"/>
    <w:rsid w:val="4439479A"/>
    <w:rsid w:val="4439B938"/>
    <w:rsid w:val="443B02D3"/>
    <w:rsid w:val="443C6300"/>
    <w:rsid w:val="443D3DFC"/>
    <w:rsid w:val="443F16AA"/>
    <w:rsid w:val="44414442"/>
    <w:rsid w:val="4442251C"/>
    <w:rsid w:val="444265A6"/>
    <w:rsid w:val="4444ACB5"/>
    <w:rsid w:val="4444E23B"/>
    <w:rsid w:val="4444E733"/>
    <w:rsid w:val="444522B7"/>
    <w:rsid w:val="444640BD"/>
    <w:rsid w:val="444669B7"/>
    <w:rsid w:val="4448EC2C"/>
    <w:rsid w:val="4449ADF1"/>
    <w:rsid w:val="444A780C"/>
    <w:rsid w:val="444B6BC1"/>
    <w:rsid w:val="444BB482"/>
    <w:rsid w:val="444D64BE"/>
    <w:rsid w:val="444FD195"/>
    <w:rsid w:val="4450EEE2"/>
    <w:rsid w:val="44512863"/>
    <w:rsid w:val="4452FC08"/>
    <w:rsid w:val="4454DD81"/>
    <w:rsid w:val="4454FF21"/>
    <w:rsid w:val="44552B56"/>
    <w:rsid w:val="44555871"/>
    <w:rsid w:val="44563B23"/>
    <w:rsid w:val="44581178"/>
    <w:rsid w:val="44590FB5"/>
    <w:rsid w:val="445D9530"/>
    <w:rsid w:val="445E957B"/>
    <w:rsid w:val="44611FDC"/>
    <w:rsid w:val="446438F2"/>
    <w:rsid w:val="4464CD82"/>
    <w:rsid w:val="4464D7AA"/>
    <w:rsid w:val="4464E842"/>
    <w:rsid w:val="44660DE7"/>
    <w:rsid w:val="4466F4AA"/>
    <w:rsid w:val="4467674E"/>
    <w:rsid w:val="4467D57F"/>
    <w:rsid w:val="446C901A"/>
    <w:rsid w:val="446F0D3C"/>
    <w:rsid w:val="4470DF40"/>
    <w:rsid w:val="4471A0EB"/>
    <w:rsid w:val="4471FCC6"/>
    <w:rsid w:val="44765412"/>
    <w:rsid w:val="44773DC4"/>
    <w:rsid w:val="4479414A"/>
    <w:rsid w:val="447AC6A6"/>
    <w:rsid w:val="447ACEB8"/>
    <w:rsid w:val="447BA1AA"/>
    <w:rsid w:val="447BDBC0"/>
    <w:rsid w:val="447E1DC8"/>
    <w:rsid w:val="447E3858"/>
    <w:rsid w:val="4480199A"/>
    <w:rsid w:val="4480BFD4"/>
    <w:rsid w:val="4482B88F"/>
    <w:rsid w:val="448313A2"/>
    <w:rsid w:val="4484206C"/>
    <w:rsid w:val="4486B0F7"/>
    <w:rsid w:val="44890CA3"/>
    <w:rsid w:val="448A27B0"/>
    <w:rsid w:val="448A4DBA"/>
    <w:rsid w:val="448A7002"/>
    <w:rsid w:val="448BEFE2"/>
    <w:rsid w:val="448C4972"/>
    <w:rsid w:val="448C9C7D"/>
    <w:rsid w:val="448CDDEC"/>
    <w:rsid w:val="448CEC7A"/>
    <w:rsid w:val="448D14EA"/>
    <w:rsid w:val="448E259F"/>
    <w:rsid w:val="448ED46F"/>
    <w:rsid w:val="44908171"/>
    <w:rsid w:val="4492B4C1"/>
    <w:rsid w:val="449345BB"/>
    <w:rsid w:val="44937412"/>
    <w:rsid w:val="449497C3"/>
    <w:rsid w:val="449611E9"/>
    <w:rsid w:val="44966E5B"/>
    <w:rsid w:val="4497B36A"/>
    <w:rsid w:val="4499FDDB"/>
    <w:rsid w:val="449BB64B"/>
    <w:rsid w:val="449BE342"/>
    <w:rsid w:val="449C47A0"/>
    <w:rsid w:val="449DC53E"/>
    <w:rsid w:val="449EF80A"/>
    <w:rsid w:val="449F8F94"/>
    <w:rsid w:val="44A0495F"/>
    <w:rsid w:val="44A15F4C"/>
    <w:rsid w:val="44A1963A"/>
    <w:rsid w:val="44A1C288"/>
    <w:rsid w:val="44A237A4"/>
    <w:rsid w:val="44A2471A"/>
    <w:rsid w:val="44A2A3D4"/>
    <w:rsid w:val="44A5A82E"/>
    <w:rsid w:val="44AC1AB6"/>
    <w:rsid w:val="44ACE04E"/>
    <w:rsid w:val="44AD6F63"/>
    <w:rsid w:val="44ADDC53"/>
    <w:rsid w:val="44AEF8AA"/>
    <w:rsid w:val="44AF105A"/>
    <w:rsid w:val="44B007EB"/>
    <w:rsid w:val="44B16856"/>
    <w:rsid w:val="44B51791"/>
    <w:rsid w:val="44B5A2CC"/>
    <w:rsid w:val="44B5E761"/>
    <w:rsid w:val="44B63B3B"/>
    <w:rsid w:val="44B66333"/>
    <w:rsid w:val="44B8DB53"/>
    <w:rsid w:val="44B97418"/>
    <w:rsid w:val="44BA90BD"/>
    <w:rsid w:val="44BBCF3D"/>
    <w:rsid w:val="44BC06BF"/>
    <w:rsid w:val="44BCE659"/>
    <w:rsid w:val="44BCE895"/>
    <w:rsid w:val="44BE7E9E"/>
    <w:rsid w:val="44C0407B"/>
    <w:rsid w:val="44C0A3E2"/>
    <w:rsid w:val="44C1C7B7"/>
    <w:rsid w:val="44C20DF7"/>
    <w:rsid w:val="44C30FC4"/>
    <w:rsid w:val="44C6344C"/>
    <w:rsid w:val="44C7EF24"/>
    <w:rsid w:val="44C86FF9"/>
    <w:rsid w:val="44CAABC2"/>
    <w:rsid w:val="44CBA54D"/>
    <w:rsid w:val="44CBE625"/>
    <w:rsid w:val="44CD50E7"/>
    <w:rsid w:val="44CE71CD"/>
    <w:rsid w:val="44CF0978"/>
    <w:rsid w:val="44CF4437"/>
    <w:rsid w:val="44CF46D6"/>
    <w:rsid w:val="44CF69F2"/>
    <w:rsid w:val="44CF9ACB"/>
    <w:rsid w:val="44CFE779"/>
    <w:rsid w:val="44D06DA0"/>
    <w:rsid w:val="44D4A8F9"/>
    <w:rsid w:val="44D7B8C8"/>
    <w:rsid w:val="44D98B13"/>
    <w:rsid w:val="44DB55F2"/>
    <w:rsid w:val="44DE5243"/>
    <w:rsid w:val="44DF19D2"/>
    <w:rsid w:val="44E01BFB"/>
    <w:rsid w:val="44E15395"/>
    <w:rsid w:val="44E2072E"/>
    <w:rsid w:val="44E3687A"/>
    <w:rsid w:val="44E46606"/>
    <w:rsid w:val="44E512AE"/>
    <w:rsid w:val="44E80DB2"/>
    <w:rsid w:val="44E9B862"/>
    <w:rsid w:val="44EB19B9"/>
    <w:rsid w:val="44EDE222"/>
    <w:rsid w:val="44EE8A15"/>
    <w:rsid w:val="44EEA27D"/>
    <w:rsid w:val="44EECFFF"/>
    <w:rsid w:val="44EF0A16"/>
    <w:rsid w:val="44F004D6"/>
    <w:rsid w:val="44F41749"/>
    <w:rsid w:val="44F5AA7D"/>
    <w:rsid w:val="44F5C5A7"/>
    <w:rsid w:val="44F77E77"/>
    <w:rsid w:val="44F8D0A8"/>
    <w:rsid w:val="44FA51FB"/>
    <w:rsid w:val="44FAC22C"/>
    <w:rsid w:val="44FB4CD8"/>
    <w:rsid w:val="44FCA544"/>
    <w:rsid w:val="44FCF780"/>
    <w:rsid w:val="44FD2B71"/>
    <w:rsid w:val="44FE7D3F"/>
    <w:rsid w:val="44FEE1E8"/>
    <w:rsid w:val="44FEF023"/>
    <w:rsid w:val="44FF3B6A"/>
    <w:rsid w:val="45022EB3"/>
    <w:rsid w:val="4505BF9B"/>
    <w:rsid w:val="4505E2FA"/>
    <w:rsid w:val="450646A1"/>
    <w:rsid w:val="450664E6"/>
    <w:rsid w:val="450766E7"/>
    <w:rsid w:val="4507C43C"/>
    <w:rsid w:val="450A3CF8"/>
    <w:rsid w:val="450BC8D8"/>
    <w:rsid w:val="450D4923"/>
    <w:rsid w:val="450D53C3"/>
    <w:rsid w:val="450DEC10"/>
    <w:rsid w:val="450DECCA"/>
    <w:rsid w:val="4512B6C0"/>
    <w:rsid w:val="4512E363"/>
    <w:rsid w:val="45130706"/>
    <w:rsid w:val="45132927"/>
    <w:rsid w:val="45169E97"/>
    <w:rsid w:val="451750DF"/>
    <w:rsid w:val="45181332"/>
    <w:rsid w:val="45189F46"/>
    <w:rsid w:val="451D9C94"/>
    <w:rsid w:val="451E4BDD"/>
    <w:rsid w:val="451EA103"/>
    <w:rsid w:val="451F3605"/>
    <w:rsid w:val="452086E9"/>
    <w:rsid w:val="4521327E"/>
    <w:rsid w:val="45220CF0"/>
    <w:rsid w:val="45232764"/>
    <w:rsid w:val="4524BBEB"/>
    <w:rsid w:val="45250789"/>
    <w:rsid w:val="45271687"/>
    <w:rsid w:val="452AD97C"/>
    <w:rsid w:val="452B2CE1"/>
    <w:rsid w:val="4530C8F7"/>
    <w:rsid w:val="45380E15"/>
    <w:rsid w:val="453878DD"/>
    <w:rsid w:val="4538E714"/>
    <w:rsid w:val="453B30E0"/>
    <w:rsid w:val="453C484F"/>
    <w:rsid w:val="453D7F83"/>
    <w:rsid w:val="453DBE6D"/>
    <w:rsid w:val="453DC354"/>
    <w:rsid w:val="453DE658"/>
    <w:rsid w:val="453E9D76"/>
    <w:rsid w:val="453F6DBA"/>
    <w:rsid w:val="45410D9C"/>
    <w:rsid w:val="4541D06D"/>
    <w:rsid w:val="454235DB"/>
    <w:rsid w:val="4542699D"/>
    <w:rsid w:val="45432A24"/>
    <w:rsid w:val="45438468"/>
    <w:rsid w:val="45443DF7"/>
    <w:rsid w:val="45456897"/>
    <w:rsid w:val="4546CA3F"/>
    <w:rsid w:val="4547EE0D"/>
    <w:rsid w:val="4549465C"/>
    <w:rsid w:val="454A0062"/>
    <w:rsid w:val="454C0811"/>
    <w:rsid w:val="454C5AC2"/>
    <w:rsid w:val="454D4A44"/>
    <w:rsid w:val="454D630D"/>
    <w:rsid w:val="454D6DF5"/>
    <w:rsid w:val="454FA8E0"/>
    <w:rsid w:val="4550B77D"/>
    <w:rsid w:val="45514297"/>
    <w:rsid w:val="45516988"/>
    <w:rsid w:val="4552541E"/>
    <w:rsid w:val="45542BF9"/>
    <w:rsid w:val="4555EB47"/>
    <w:rsid w:val="4559BA44"/>
    <w:rsid w:val="455A0D26"/>
    <w:rsid w:val="455C3880"/>
    <w:rsid w:val="455CA9C7"/>
    <w:rsid w:val="455D4881"/>
    <w:rsid w:val="455E946A"/>
    <w:rsid w:val="45618E3A"/>
    <w:rsid w:val="45626C68"/>
    <w:rsid w:val="4562EF76"/>
    <w:rsid w:val="456530AD"/>
    <w:rsid w:val="4565BA54"/>
    <w:rsid w:val="4565E130"/>
    <w:rsid w:val="4569607A"/>
    <w:rsid w:val="456B2BE4"/>
    <w:rsid w:val="456BEF9C"/>
    <w:rsid w:val="456C43D0"/>
    <w:rsid w:val="456CBCB0"/>
    <w:rsid w:val="456D8D2D"/>
    <w:rsid w:val="456D96C9"/>
    <w:rsid w:val="456DB81D"/>
    <w:rsid w:val="456F27CA"/>
    <w:rsid w:val="457275CC"/>
    <w:rsid w:val="4572E49E"/>
    <w:rsid w:val="45735660"/>
    <w:rsid w:val="4574E8C0"/>
    <w:rsid w:val="457540DE"/>
    <w:rsid w:val="45769EBC"/>
    <w:rsid w:val="4576BC08"/>
    <w:rsid w:val="457737A0"/>
    <w:rsid w:val="4579B625"/>
    <w:rsid w:val="457A6962"/>
    <w:rsid w:val="457D5C33"/>
    <w:rsid w:val="457E8B0B"/>
    <w:rsid w:val="457F4BA7"/>
    <w:rsid w:val="45819091"/>
    <w:rsid w:val="4581A28B"/>
    <w:rsid w:val="4586353F"/>
    <w:rsid w:val="458645D3"/>
    <w:rsid w:val="45870C28"/>
    <w:rsid w:val="45872312"/>
    <w:rsid w:val="4588733A"/>
    <w:rsid w:val="4588E754"/>
    <w:rsid w:val="458AE233"/>
    <w:rsid w:val="458B2157"/>
    <w:rsid w:val="458C5913"/>
    <w:rsid w:val="458CA96F"/>
    <w:rsid w:val="458D3012"/>
    <w:rsid w:val="458D8F10"/>
    <w:rsid w:val="458DC272"/>
    <w:rsid w:val="458DF94D"/>
    <w:rsid w:val="458E6D7F"/>
    <w:rsid w:val="458EA5EC"/>
    <w:rsid w:val="45901CC2"/>
    <w:rsid w:val="4590CDCC"/>
    <w:rsid w:val="4591B6A3"/>
    <w:rsid w:val="4591E674"/>
    <w:rsid w:val="4592108C"/>
    <w:rsid w:val="45928C24"/>
    <w:rsid w:val="4593E86A"/>
    <w:rsid w:val="4594F232"/>
    <w:rsid w:val="45957223"/>
    <w:rsid w:val="4596DDE2"/>
    <w:rsid w:val="45997B90"/>
    <w:rsid w:val="4599FA24"/>
    <w:rsid w:val="459CFCF3"/>
    <w:rsid w:val="459DF4C9"/>
    <w:rsid w:val="459FC1E1"/>
    <w:rsid w:val="459FD19A"/>
    <w:rsid w:val="45A0A04A"/>
    <w:rsid w:val="45A397B5"/>
    <w:rsid w:val="45A41275"/>
    <w:rsid w:val="45A4AECC"/>
    <w:rsid w:val="45A8C48C"/>
    <w:rsid w:val="45A95F0A"/>
    <w:rsid w:val="45A9BD2A"/>
    <w:rsid w:val="45AA42A7"/>
    <w:rsid w:val="45AB32F2"/>
    <w:rsid w:val="45AC2887"/>
    <w:rsid w:val="45AD6023"/>
    <w:rsid w:val="45B1296A"/>
    <w:rsid w:val="45B18E1E"/>
    <w:rsid w:val="45B3710D"/>
    <w:rsid w:val="45B38028"/>
    <w:rsid w:val="45B3BEAF"/>
    <w:rsid w:val="45B50254"/>
    <w:rsid w:val="45B5BDC3"/>
    <w:rsid w:val="45B78EE3"/>
    <w:rsid w:val="45B8CDD2"/>
    <w:rsid w:val="45B95E76"/>
    <w:rsid w:val="45BBC7DD"/>
    <w:rsid w:val="45BCD65B"/>
    <w:rsid w:val="45BD7331"/>
    <w:rsid w:val="45BE4D89"/>
    <w:rsid w:val="45BF27DA"/>
    <w:rsid w:val="45C01ABC"/>
    <w:rsid w:val="45C09650"/>
    <w:rsid w:val="45C0B601"/>
    <w:rsid w:val="45C1E784"/>
    <w:rsid w:val="45C265A1"/>
    <w:rsid w:val="45C4B098"/>
    <w:rsid w:val="45C5F8D8"/>
    <w:rsid w:val="45C682DC"/>
    <w:rsid w:val="45C938E0"/>
    <w:rsid w:val="45C9C66E"/>
    <w:rsid w:val="45CC59D9"/>
    <w:rsid w:val="45CCB75C"/>
    <w:rsid w:val="45CF4286"/>
    <w:rsid w:val="45D00CB4"/>
    <w:rsid w:val="45D1FD1A"/>
    <w:rsid w:val="45D470A1"/>
    <w:rsid w:val="45D64EDC"/>
    <w:rsid w:val="45D70A37"/>
    <w:rsid w:val="45D8369E"/>
    <w:rsid w:val="45DA2BB6"/>
    <w:rsid w:val="45DB8B7B"/>
    <w:rsid w:val="45DBB056"/>
    <w:rsid w:val="45DC32E5"/>
    <w:rsid w:val="45DE3DBE"/>
    <w:rsid w:val="45E05044"/>
    <w:rsid w:val="45E6088C"/>
    <w:rsid w:val="45E78B5A"/>
    <w:rsid w:val="45E8CB62"/>
    <w:rsid w:val="45EB2577"/>
    <w:rsid w:val="45EB26BA"/>
    <w:rsid w:val="45EBE17B"/>
    <w:rsid w:val="45EF96C2"/>
    <w:rsid w:val="45F08BEF"/>
    <w:rsid w:val="45F3BD6D"/>
    <w:rsid w:val="45F57BDA"/>
    <w:rsid w:val="45F776E8"/>
    <w:rsid w:val="45F89B3A"/>
    <w:rsid w:val="45FB0735"/>
    <w:rsid w:val="45FB1994"/>
    <w:rsid w:val="45FB9EE3"/>
    <w:rsid w:val="45FBAAB8"/>
    <w:rsid w:val="45FBFDDA"/>
    <w:rsid w:val="45FE4766"/>
    <w:rsid w:val="45FF3378"/>
    <w:rsid w:val="45FFDEBD"/>
    <w:rsid w:val="46009D8C"/>
    <w:rsid w:val="4601C938"/>
    <w:rsid w:val="46069D0D"/>
    <w:rsid w:val="46097481"/>
    <w:rsid w:val="460D613C"/>
    <w:rsid w:val="460DDE3D"/>
    <w:rsid w:val="460F7A46"/>
    <w:rsid w:val="461004AC"/>
    <w:rsid w:val="46121A0A"/>
    <w:rsid w:val="46138446"/>
    <w:rsid w:val="4613B606"/>
    <w:rsid w:val="4614331A"/>
    <w:rsid w:val="46159509"/>
    <w:rsid w:val="4615C2C6"/>
    <w:rsid w:val="4616F48D"/>
    <w:rsid w:val="46171EEA"/>
    <w:rsid w:val="461724D5"/>
    <w:rsid w:val="46182D2E"/>
    <w:rsid w:val="46186AAF"/>
    <w:rsid w:val="46199F6F"/>
    <w:rsid w:val="461A06A1"/>
    <w:rsid w:val="461B4FEF"/>
    <w:rsid w:val="461D196C"/>
    <w:rsid w:val="461E476A"/>
    <w:rsid w:val="461ED424"/>
    <w:rsid w:val="461FD782"/>
    <w:rsid w:val="4622C737"/>
    <w:rsid w:val="46233563"/>
    <w:rsid w:val="46256AE0"/>
    <w:rsid w:val="4626388D"/>
    <w:rsid w:val="4626E386"/>
    <w:rsid w:val="4628C67B"/>
    <w:rsid w:val="4628D062"/>
    <w:rsid w:val="462ADD98"/>
    <w:rsid w:val="462AEFB2"/>
    <w:rsid w:val="462FDAC1"/>
    <w:rsid w:val="46311407"/>
    <w:rsid w:val="46318B5C"/>
    <w:rsid w:val="4631E9B3"/>
    <w:rsid w:val="4632DE2C"/>
    <w:rsid w:val="46339EB9"/>
    <w:rsid w:val="4633C4D0"/>
    <w:rsid w:val="46362824"/>
    <w:rsid w:val="46372DB4"/>
    <w:rsid w:val="46398D07"/>
    <w:rsid w:val="46399145"/>
    <w:rsid w:val="463A5453"/>
    <w:rsid w:val="463DDAA4"/>
    <w:rsid w:val="46414E31"/>
    <w:rsid w:val="4643932E"/>
    <w:rsid w:val="46454E88"/>
    <w:rsid w:val="46456191"/>
    <w:rsid w:val="4645E291"/>
    <w:rsid w:val="4645E2DE"/>
    <w:rsid w:val="464607EF"/>
    <w:rsid w:val="464674B5"/>
    <w:rsid w:val="464955AB"/>
    <w:rsid w:val="464A0D50"/>
    <w:rsid w:val="464A1A97"/>
    <w:rsid w:val="464A46E8"/>
    <w:rsid w:val="464ADFFD"/>
    <w:rsid w:val="464BBFA0"/>
    <w:rsid w:val="464D0385"/>
    <w:rsid w:val="4651D282"/>
    <w:rsid w:val="46527201"/>
    <w:rsid w:val="4652EC93"/>
    <w:rsid w:val="4654AEC2"/>
    <w:rsid w:val="4655EE98"/>
    <w:rsid w:val="4655F56F"/>
    <w:rsid w:val="4656B8F7"/>
    <w:rsid w:val="4659F83B"/>
    <w:rsid w:val="465B91D5"/>
    <w:rsid w:val="465BC242"/>
    <w:rsid w:val="465C0A1A"/>
    <w:rsid w:val="465D0504"/>
    <w:rsid w:val="465E053F"/>
    <w:rsid w:val="465EA56C"/>
    <w:rsid w:val="465F00AA"/>
    <w:rsid w:val="4662410E"/>
    <w:rsid w:val="46626CA0"/>
    <w:rsid w:val="46634CB8"/>
    <w:rsid w:val="4663680A"/>
    <w:rsid w:val="46645A53"/>
    <w:rsid w:val="46647670"/>
    <w:rsid w:val="4665680C"/>
    <w:rsid w:val="4667520D"/>
    <w:rsid w:val="466790C3"/>
    <w:rsid w:val="46689AC5"/>
    <w:rsid w:val="4668A7A7"/>
    <w:rsid w:val="4668E006"/>
    <w:rsid w:val="4668E295"/>
    <w:rsid w:val="4669A0AC"/>
    <w:rsid w:val="466A1879"/>
    <w:rsid w:val="466AE832"/>
    <w:rsid w:val="466BE216"/>
    <w:rsid w:val="466D856C"/>
    <w:rsid w:val="466F42B6"/>
    <w:rsid w:val="4670C3F6"/>
    <w:rsid w:val="46757A29"/>
    <w:rsid w:val="4675DF2A"/>
    <w:rsid w:val="4675F4DE"/>
    <w:rsid w:val="467C2335"/>
    <w:rsid w:val="467C8109"/>
    <w:rsid w:val="467D7053"/>
    <w:rsid w:val="467DB7AB"/>
    <w:rsid w:val="467DDAC3"/>
    <w:rsid w:val="46800655"/>
    <w:rsid w:val="46810C16"/>
    <w:rsid w:val="468168D6"/>
    <w:rsid w:val="46827F4A"/>
    <w:rsid w:val="4683E312"/>
    <w:rsid w:val="4684CF2F"/>
    <w:rsid w:val="4684F2B8"/>
    <w:rsid w:val="46887777"/>
    <w:rsid w:val="468A7745"/>
    <w:rsid w:val="468B101C"/>
    <w:rsid w:val="468D0649"/>
    <w:rsid w:val="468ED22F"/>
    <w:rsid w:val="46917403"/>
    <w:rsid w:val="46920CAF"/>
    <w:rsid w:val="46929FAC"/>
    <w:rsid w:val="4692CE6D"/>
    <w:rsid w:val="4695EC0D"/>
    <w:rsid w:val="46975E63"/>
    <w:rsid w:val="4697B1EA"/>
    <w:rsid w:val="4697E9B7"/>
    <w:rsid w:val="4698FCE5"/>
    <w:rsid w:val="46991855"/>
    <w:rsid w:val="469AA31E"/>
    <w:rsid w:val="469AE39C"/>
    <w:rsid w:val="469BF3F2"/>
    <w:rsid w:val="469E23CB"/>
    <w:rsid w:val="46A20262"/>
    <w:rsid w:val="46A25E13"/>
    <w:rsid w:val="46A2EFE8"/>
    <w:rsid w:val="46A34BB2"/>
    <w:rsid w:val="46A3C96A"/>
    <w:rsid w:val="46A442F7"/>
    <w:rsid w:val="46A52E79"/>
    <w:rsid w:val="46A583CC"/>
    <w:rsid w:val="46A65855"/>
    <w:rsid w:val="46A7A1C1"/>
    <w:rsid w:val="46A85B2B"/>
    <w:rsid w:val="46AB7C6B"/>
    <w:rsid w:val="46ABE835"/>
    <w:rsid w:val="46AEDAC0"/>
    <w:rsid w:val="46AF2FBC"/>
    <w:rsid w:val="46B0EC42"/>
    <w:rsid w:val="46B1D63D"/>
    <w:rsid w:val="46B1F598"/>
    <w:rsid w:val="46B703EF"/>
    <w:rsid w:val="46B76EA8"/>
    <w:rsid w:val="46B788EC"/>
    <w:rsid w:val="46B7BF8C"/>
    <w:rsid w:val="46B8A3FF"/>
    <w:rsid w:val="46BB7363"/>
    <w:rsid w:val="46BC088B"/>
    <w:rsid w:val="46BC2002"/>
    <w:rsid w:val="46BD5748"/>
    <w:rsid w:val="46BE685A"/>
    <w:rsid w:val="46C1F14E"/>
    <w:rsid w:val="46C30828"/>
    <w:rsid w:val="46C41162"/>
    <w:rsid w:val="46C75F12"/>
    <w:rsid w:val="46C9321D"/>
    <w:rsid w:val="46C93F45"/>
    <w:rsid w:val="46C993FC"/>
    <w:rsid w:val="46CC19FC"/>
    <w:rsid w:val="46CE8CA7"/>
    <w:rsid w:val="46CEDA53"/>
    <w:rsid w:val="46D04E39"/>
    <w:rsid w:val="46D0E18E"/>
    <w:rsid w:val="46D12B28"/>
    <w:rsid w:val="46D55B48"/>
    <w:rsid w:val="46D8AB14"/>
    <w:rsid w:val="46D8E03F"/>
    <w:rsid w:val="46D9A805"/>
    <w:rsid w:val="46D9D1E5"/>
    <w:rsid w:val="46DAEF30"/>
    <w:rsid w:val="46DC4C95"/>
    <w:rsid w:val="46DE1F89"/>
    <w:rsid w:val="46DE29F8"/>
    <w:rsid w:val="46DEC5F9"/>
    <w:rsid w:val="46E0A48E"/>
    <w:rsid w:val="46E14485"/>
    <w:rsid w:val="46E163AD"/>
    <w:rsid w:val="46E1FD1A"/>
    <w:rsid w:val="46E241E3"/>
    <w:rsid w:val="46E48045"/>
    <w:rsid w:val="46E84EB8"/>
    <w:rsid w:val="46E8775A"/>
    <w:rsid w:val="46E966FD"/>
    <w:rsid w:val="46EA03AC"/>
    <w:rsid w:val="46EA75B9"/>
    <w:rsid w:val="46EA78B5"/>
    <w:rsid w:val="46ED39E9"/>
    <w:rsid w:val="46EDC576"/>
    <w:rsid w:val="46EE8446"/>
    <w:rsid w:val="46EE9961"/>
    <w:rsid w:val="46EF532A"/>
    <w:rsid w:val="46F01990"/>
    <w:rsid w:val="46F03AFE"/>
    <w:rsid w:val="46F09C8E"/>
    <w:rsid w:val="46F1BD33"/>
    <w:rsid w:val="46F3116C"/>
    <w:rsid w:val="46F375BB"/>
    <w:rsid w:val="46F4C120"/>
    <w:rsid w:val="46F5AACA"/>
    <w:rsid w:val="46F5FD62"/>
    <w:rsid w:val="46F69E20"/>
    <w:rsid w:val="46F7386D"/>
    <w:rsid w:val="46F8575D"/>
    <w:rsid w:val="46F8AD20"/>
    <w:rsid w:val="46F9378A"/>
    <w:rsid w:val="46FC2B40"/>
    <w:rsid w:val="470297F3"/>
    <w:rsid w:val="4704B85D"/>
    <w:rsid w:val="47056774"/>
    <w:rsid w:val="47064BD0"/>
    <w:rsid w:val="47091824"/>
    <w:rsid w:val="4709B07B"/>
    <w:rsid w:val="4709D8FC"/>
    <w:rsid w:val="470A6E2F"/>
    <w:rsid w:val="470B9605"/>
    <w:rsid w:val="470BE0C3"/>
    <w:rsid w:val="470BFBE5"/>
    <w:rsid w:val="470C173B"/>
    <w:rsid w:val="470D395F"/>
    <w:rsid w:val="470E8271"/>
    <w:rsid w:val="470EC5E8"/>
    <w:rsid w:val="47102AF9"/>
    <w:rsid w:val="471065E8"/>
    <w:rsid w:val="4710B4AD"/>
    <w:rsid w:val="47112313"/>
    <w:rsid w:val="4711466E"/>
    <w:rsid w:val="4711CAB0"/>
    <w:rsid w:val="4711D0A0"/>
    <w:rsid w:val="47134973"/>
    <w:rsid w:val="47154E37"/>
    <w:rsid w:val="4716BA61"/>
    <w:rsid w:val="47171E21"/>
    <w:rsid w:val="47174B9F"/>
    <w:rsid w:val="4717F30F"/>
    <w:rsid w:val="47180A77"/>
    <w:rsid w:val="47189422"/>
    <w:rsid w:val="471AB489"/>
    <w:rsid w:val="471C28CA"/>
    <w:rsid w:val="471ED130"/>
    <w:rsid w:val="47206A82"/>
    <w:rsid w:val="472073AA"/>
    <w:rsid w:val="4722CAC3"/>
    <w:rsid w:val="47242A87"/>
    <w:rsid w:val="472445E8"/>
    <w:rsid w:val="47276608"/>
    <w:rsid w:val="47282974"/>
    <w:rsid w:val="472859DA"/>
    <w:rsid w:val="47292234"/>
    <w:rsid w:val="47297D5D"/>
    <w:rsid w:val="4729AD3C"/>
    <w:rsid w:val="4729DF3A"/>
    <w:rsid w:val="472A0317"/>
    <w:rsid w:val="472C0480"/>
    <w:rsid w:val="472C383B"/>
    <w:rsid w:val="472CF695"/>
    <w:rsid w:val="472ECFF1"/>
    <w:rsid w:val="47301ADB"/>
    <w:rsid w:val="47302025"/>
    <w:rsid w:val="4731112B"/>
    <w:rsid w:val="4731F302"/>
    <w:rsid w:val="4735121D"/>
    <w:rsid w:val="473817FE"/>
    <w:rsid w:val="4739FEF8"/>
    <w:rsid w:val="473A9A50"/>
    <w:rsid w:val="473BD0B1"/>
    <w:rsid w:val="473CD0B8"/>
    <w:rsid w:val="473CD6D3"/>
    <w:rsid w:val="473CF644"/>
    <w:rsid w:val="473D4E4C"/>
    <w:rsid w:val="473F92F6"/>
    <w:rsid w:val="4740B25E"/>
    <w:rsid w:val="4740B87C"/>
    <w:rsid w:val="47411813"/>
    <w:rsid w:val="4742BB9A"/>
    <w:rsid w:val="474355FD"/>
    <w:rsid w:val="4745492D"/>
    <w:rsid w:val="4746755A"/>
    <w:rsid w:val="4746AF86"/>
    <w:rsid w:val="4747068F"/>
    <w:rsid w:val="47477B47"/>
    <w:rsid w:val="4748D61D"/>
    <w:rsid w:val="47490E49"/>
    <w:rsid w:val="474AF217"/>
    <w:rsid w:val="474DF842"/>
    <w:rsid w:val="474EA4B0"/>
    <w:rsid w:val="474EC431"/>
    <w:rsid w:val="474EDE1B"/>
    <w:rsid w:val="474FC79A"/>
    <w:rsid w:val="4751419C"/>
    <w:rsid w:val="475178E5"/>
    <w:rsid w:val="47530DA6"/>
    <w:rsid w:val="475317F4"/>
    <w:rsid w:val="4754A550"/>
    <w:rsid w:val="4755B591"/>
    <w:rsid w:val="47575E17"/>
    <w:rsid w:val="4757FABA"/>
    <w:rsid w:val="4758B2CF"/>
    <w:rsid w:val="4758C83C"/>
    <w:rsid w:val="475A6731"/>
    <w:rsid w:val="475D5292"/>
    <w:rsid w:val="475DBAF0"/>
    <w:rsid w:val="475EC0AE"/>
    <w:rsid w:val="475F3982"/>
    <w:rsid w:val="475F8D27"/>
    <w:rsid w:val="4761226F"/>
    <w:rsid w:val="47620BD1"/>
    <w:rsid w:val="47624B49"/>
    <w:rsid w:val="4762AFC4"/>
    <w:rsid w:val="4763F710"/>
    <w:rsid w:val="4765B443"/>
    <w:rsid w:val="4766E0E0"/>
    <w:rsid w:val="476892C0"/>
    <w:rsid w:val="47692CEA"/>
    <w:rsid w:val="476BFC77"/>
    <w:rsid w:val="476C1792"/>
    <w:rsid w:val="476CCAFD"/>
    <w:rsid w:val="476CE242"/>
    <w:rsid w:val="476E24EA"/>
    <w:rsid w:val="476F9DCE"/>
    <w:rsid w:val="476FFEC3"/>
    <w:rsid w:val="477034B7"/>
    <w:rsid w:val="47719863"/>
    <w:rsid w:val="47721912"/>
    <w:rsid w:val="47726B46"/>
    <w:rsid w:val="4773BB08"/>
    <w:rsid w:val="4773C33D"/>
    <w:rsid w:val="47748B10"/>
    <w:rsid w:val="4774D714"/>
    <w:rsid w:val="47756E9A"/>
    <w:rsid w:val="477660C4"/>
    <w:rsid w:val="47789EA2"/>
    <w:rsid w:val="477B6BD7"/>
    <w:rsid w:val="477BB31A"/>
    <w:rsid w:val="477D9F79"/>
    <w:rsid w:val="477EEB3C"/>
    <w:rsid w:val="477EFDE3"/>
    <w:rsid w:val="477F78DC"/>
    <w:rsid w:val="477FADBE"/>
    <w:rsid w:val="477FB322"/>
    <w:rsid w:val="477FF483"/>
    <w:rsid w:val="4782067F"/>
    <w:rsid w:val="47857310"/>
    <w:rsid w:val="478656D6"/>
    <w:rsid w:val="47872B57"/>
    <w:rsid w:val="47894E5A"/>
    <w:rsid w:val="478B3718"/>
    <w:rsid w:val="478CC1A3"/>
    <w:rsid w:val="478EF3A5"/>
    <w:rsid w:val="478F013A"/>
    <w:rsid w:val="4790E5BE"/>
    <w:rsid w:val="479691B4"/>
    <w:rsid w:val="47969505"/>
    <w:rsid w:val="4796DB93"/>
    <w:rsid w:val="4797D66F"/>
    <w:rsid w:val="47995977"/>
    <w:rsid w:val="4799B35F"/>
    <w:rsid w:val="4799B98D"/>
    <w:rsid w:val="4799DBE2"/>
    <w:rsid w:val="479C627D"/>
    <w:rsid w:val="479E3CCC"/>
    <w:rsid w:val="479E50A8"/>
    <w:rsid w:val="47A002DE"/>
    <w:rsid w:val="47A1C97F"/>
    <w:rsid w:val="47A66320"/>
    <w:rsid w:val="47A7C571"/>
    <w:rsid w:val="47A8208C"/>
    <w:rsid w:val="47A90175"/>
    <w:rsid w:val="47AD41FC"/>
    <w:rsid w:val="47AD72DB"/>
    <w:rsid w:val="47B1D982"/>
    <w:rsid w:val="47B2BA6E"/>
    <w:rsid w:val="47B41060"/>
    <w:rsid w:val="47B42AF6"/>
    <w:rsid w:val="47B55E64"/>
    <w:rsid w:val="47B591A2"/>
    <w:rsid w:val="47B9242B"/>
    <w:rsid w:val="47BA8EF8"/>
    <w:rsid w:val="47BAA161"/>
    <w:rsid w:val="47BBD936"/>
    <w:rsid w:val="47BDD65A"/>
    <w:rsid w:val="47BE7BCB"/>
    <w:rsid w:val="47C0FCDF"/>
    <w:rsid w:val="47C1D1EB"/>
    <w:rsid w:val="47C28165"/>
    <w:rsid w:val="47C2CCD9"/>
    <w:rsid w:val="47C5BFDB"/>
    <w:rsid w:val="47C887D4"/>
    <w:rsid w:val="47C89A98"/>
    <w:rsid w:val="47CAF487"/>
    <w:rsid w:val="47CB040D"/>
    <w:rsid w:val="47CBF4D6"/>
    <w:rsid w:val="47CC610E"/>
    <w:rsid w:val="47CC76D1"/>
    <w:rsid w:val="47CDBDB3"/>
    <w:rsid w:val="47CF5B0B"/>
    <w:rsid w:val="47D09916"/>
    <w:rsid w:val="47D0E0A6"/>
    <w:rsid w:val="47D1543A"/>
    <w:rsid w:val="47D1942D"/>
    <w:rsid w:val="47D2E4ED"/>
    <w:rsid w:val="47D50527"/>
    <w:rsid w:val="47D52DD9"/>
    <w:rsid w:val="47D6387F"/>
    <w:rsid w:val="47D7CE1D"/>
    <w:rsid w:val="47D9E652"/>
    <w:rsid w:val="47DC475C"/>
    <w:rsid w:val="47DD8F13"/>
    <w:rsid w:val="47DE2BD9"/>
    <w:rsid w:val="47E3075B"/>
    <w:rsid w:val="47E3D054"/>
    <w:rsid w:val="47E40003"/>
    <w:rsid w:val="47E4B4C7"/>
    <w:rsid w:val="47E71ADF"/>
    <w:rsid w:val="47E7F151"/>
    <w:rsid w:val="47E9BBCF"/>
    <w:rsid w:val="47EA9544"/>
    <w:rsid w:val="47EDE224"/>
    <w:rsid w:val="47EEBCF4"/>
    <w:rsid w:val="47EF8512"/>
    <w:rsid w:val="47EFE490"/>
    <w:rsid w:val="47F28F06"/>
    <w:rsid w:val="47F2A0D0"/>
    <w:rsid w:val="47F5D492"/>
    <w:rsid w:val="47F777B6"/>
    <w:rsid w:val="47F80BF2"/>
    <w:rsid w:val="47F91975"/>
    <w:rsid w:val="47F97EC6"/>
    <w:rsid w:val="47FA8F5A"/>
    <w:rsid w:val="47FB4857"/>
    <w:rsid w:val="47FB8854"/>
    <w:rsid w:val="47FD4B93"/>
    <w:rsid w:val="47FD5680"/>
    <w:rsid w:val="47FDFCE5"/>
    <w:rsid w:val="47FE6252"/>
    <w:rsid w:val="47FF9C78"/>
    <w:rsid w:val="4800F72C"/>
    <w:rsid w:val="4800FFDA"/>
    <w:rsid w:val="480192BC"/>
    <w:rsid w:val="4804AA99"/>
    <w:rsid w:val="4805A758"/>
    <w:rsid w:val="4805D85E"/>
    <w:rsid w:val="48066F43"/>
    <w:rsid w:val="4808F95C"/>
    <w:rsid w:val="48111939"/>
    <w:rsid w:val="481141FD"/>
    <w:rsid w:val="48132D3E"/>
    <w:rsid w:val="4813B038"/>
    <w:rsid w:val="4813D21D"/>
    <w:rsid w:val="48151ADC"/>
    <w:rsid w:val="4815A80E"/>
    <w:rsid w:val="4817FD8A"/>
    <w:rsid w:val="481994CC"/>
    <w:rsid w:val="481A78B4"/>
    <w:rsid w:val="481BFE10"/>
    <w:rsid w:val="481DC86F"/>
    <w:rsid w:val="481DEC48"/>
    <w:rsid w:val="481DF115"/>
    <w:rsid w:val="481E79BF"/>
    <w:rsid w:val="48200878"/>
    <w:rsid w:val="4821DEEF"/>
    <w:rsid w:val="4822DFF4"/>
    <w:rsid w:val="48230F36"/>
    <w:rsid w:val="48237BA6"/>
    <w:rsid w:val="4823872B"/>
    <w:rsid w:val="4823F547"/>
    <w:rsid w:val="48255ED3"/>
    <w:rsid w:val="48256E61"/>
    <w:rsid w:val="48258AA8"/>
    <w:rsid w:val="4825D42B"/>
    <w:rsid w:val="4828E648"/>
    <w:rsid w:val="48299843"/>
    <w:rsid w:val="482C8D5E"/>
    <w:rsid w:val="482D9E1C"/>
    <w:rsid w:val="482EFC5B"/>
    <w:rsid w:val="48306547"/>
    <w:rsid w:val="48313AE5"/>
    <w:rsid w:val="4831B9AB"/>
    <w:rsid w:val="48356461"/>
    <w:rsid w:val="4835C0D6"/>
    <w:rsid w:val="483700BB"/>
    <w:rsid w:val="48381C4F"/>
    <w:rsid w:val="4838D705"/>
    <w:rsid w:val="4839589C"/>
    <w:rsid w:val="483A1244"/>
    <w:rsid w:val="483B87A5"/>
    <w:rsid w:val="483BA5D8"/>
    <w:rsid w:val="483CCF51"/>
    <w:rsid w:val="483FBB94"/>
    <w:rsid w:val="48412C84"/>
    <w:rsid w:val="4841C233"/>
    <w:rsid w:val="484352CD"/>
    <w:rsid w:val="48435BD1"/>
    <w:rsid w:val="48438CA5"/>
    <w:rsid w:val="4846E485"/>
    <w:rsid w:val="4847CCB1"/>
    <w:rsid w:val="48489B8D"/>
    <w:rsid w:val="484A3FE2"/>
    <w:rsid w:val="484A4251"/>
    <w:rsid w:val="484B4F81"/>
    <w:rsid w:val="484C829F"/>
    <w:rsid w:val="484DDC79"/>
    <w:rsid w:val="484EF6DE"/>
    <w:rsid w:val="484F889C"/>
    <w:rsid w:val="48507E3A"/>
    <w:rsid w:val="4851029E"/>
    <w:rsid w:val="4851FA6D"/>
    <w:rsid w:val="48526788"/>
    <w:rsid w:val="48535438"/>
    <w:rsid w:val="485458D1"/>
    <w:rsid w:val="4855F08E"/>
    <w:rsid w:val="4856633C"/>
    <w:rsid w:val="4856AC19"/>
    <w:rsid w:val="485C6019"/>
    <w:rsid w:val="485E8E79"/>
    <w:rsid w:val="48604B82"/>
    <w:rsid w:val="4860567D"/>
    <w:rsid w:val="4865513C"/>
    <w:rsid w:val="4866D940"/>
    <w:rsid w:val="486A2B06"/>
    <w:rsid w:val="486C21D8"/>
    <w:rsid w:val="486E1B61"/>
    <w:rsid w:val="486F19F0"/>
    <w:rsid w:val="4870ACD4"/>
    <w:rsid w:val="487183F0"/>
    <w:rsid w:val="48734CF4"/>
    <w:rsid w:val="4873532F"/>
    <w:rsid w:val="4873ADB1"/>
    <w:rsid w:val="4876E39F"/>
    <w:rsid w:val="48778AC6"/>
    <w:rsid w:val="4878DBC6"/>
    <w:rsid w:val="48792167"/>
    <w:rsid w:val="487BE61E"/>
    <w:rsid w:val="487CBEA4"/>
    <w:rsid w:val="487CCAFA"/>
    <w:rsid w:val="487CCB7F"/>
    <w:rsid w:val="487F69D4"/>
    <w:rsid w:val="488316DA"/>
    <w:rsid w:val="488389DF"/>
    <w:rsid w:val="48853356"/>
    <w:rsid w:val="4886AC45"/>
    <w:rsid w:val="4887234E"/>
    <w:rsid w:val="48877E29"/>
    <w:rsid w:val="48878414"/>
    <w:rsid w:val="4888D52B"/>
    <w:rsid w:val="488B90FE"/>
    <w:rsid w:val="488C0B5F"/>
    <w:rsid w:val="488C4709"/>
    <w:rsid w:val="488CD751"/>
    <w:rsid w:val="488D74CC"/>
    <w:rsid w:val="488DD1DE"/>
    <w:rsid w:val="488EEB92"/>
    <w:rsid w:val="48902BF3"/>
    <w:rsid w:val="48911723"/>
    <w:rsid w:val="48911A41"/>
    <w:rsid w:val="4893D942"/>
    <w:rsid w:val="489426F2"/>
    <w:rsid w:val="4894EB44"/>
    <w:rsid w:val="489548B6"/>
    <w:rsid w:val="48965DEE"/>
    <w:rsid w:val="48975B3A"/>
    <w:rsid w:val="489B3442"/>
    <w:rsid w:val="489C3D6E"/>
    <w:rsid w:val="489D169E"/>
    <w:rsid w:val="489EDCB1"/>
    <w:rsid w:val="489F228E"/>
    <w:rsid w:val="489F6E5C"/>
    <w:rsid w:val="48A174EC"/>
    <w:rsid w:val="48A29599"/>
    <w:rsid w:val="48A295E8"/>
    <w:rsid w:val="48A3474F"/>
    <w:rsid w:val="48A3D325"/>
    <w:rsid w:val="48A3DF5B"/>
    <w:rsid w:val="48A4521B"/>
    <w:rsid w:val="48A692A4"/>
    <w:rsid w:val="48A6A720"/>
    <w:rsid w:val="48A85277"/>
    <w:rsid w:val="48A8A21C"/>
    <w:rsid w:val="48A8BD33"/>
    <w:rsid w:val="48A8F666"/>
    <w:rsid w:val="48ABAB18"/>
    <w:rsid w:val="48AC1F14"/>
    <w:rsid w:val="48ADCE5D"/>
    <w:rsid w:val="48AF4D83"/>
    <w:rsid w:val="48AF9446"/>
    <w:rsid w:val="48AF94DF"/>
    <w:rsid w:val="48AFB3BE"/>
    <w:rsid w:val="48B1F3AB"/>
    <w:rsid w:val="48B24849"/>
    <w:rsid w:val="48B3FCF8"/>
    <w:rsid w:val="48B419D2"/>
    <w:rsid w:val="48B6CE7B"/>
    <w:rsid w:val="48B9729F"/>
    <w:rsid w:val="48BB35D9"/>
    <w:rsid w:val="48BBEB33"/>
    <w:rsid w:val="48BCE5A9"/>
    <w:rsid w:val="48BDE1C3"/>
    <w:rsid w:val="48C00B13"/>
    <w:rsid w:val="48C6BEA3"/>
    <w:rsid w:val="48C7DA70"/>
    <w:rsid w:val="48C81C9D"/>
    <w:rsid w:val="48C97824"/>
    <w:rsid w:val="48CC3F50"/>
    <w:rsid w:val="48CD7FA9"/>
    <w:rsid w:val="48CDA552"/>
    <w:rsid w:val="48CEA3E8"/>
    <w:rsid w:val="48D09776"/>
    <w:rsid w:val="48D0FEF5"/>
    <w:rsid w:val="48D1E7F8"/>
    <w:rsid w:val="48D26FCE"/>
    <w:rsid w:val="48D2CEAB"/>
    <w:rsid w:val="48D33C38"/>
    <w:rsid w:val="48D51390"/>
    <w:rsid w:val="48D796F1"/>
    <w:rsid w:val="48D8D044"/>
    <w:rsid w:val="48DAD187"/>
    <w:rsid w:val="48DC9F0B"/>
    <w:rsid w:val="48DCA460"/>
    <w:rsid w:val="48DDF3D3"/>
    <w:rsid w:val="48E23CFB"/>
    <w:rsid w:val="48E28085"/>
    <w:rsid w:val="48E69173"/>
    <w:rsid w:val="48E7B7C9"/>
    <w:rsid w:val="48E7CC5F"/>
    <w:rsid w:val="48E7FBD3"/>
    <w:rsid w:val="48E86A7E"/>
    <w:rsid w:val="48E987DA"/>
    <w:rsid w:val="48EA4239"/>
    <w:rsid w:val="48EB191B"/>
    <w:rsid w:val="48EBB251"/>
    <w:rsid w:val="48EBB6CF"/>
    <w:rsid w:val="48EBE258"/>
    <w:rsid w:val="48ECA086"/>
    <w:rsid w:val="48ED02AD"/>
    <w:rsid w:val="48EEC754"/>
    <w:rsid w:val="48EEF558"/>
    <w:rsid w:val="48F20FF6"/>
    <w:rsid w:val="48F2AFE7"/>
    <w:rsid w:val="48F3DDDC"/>
    <w:rsid w:val="48F6CEFE"/>
    <w:rsid w:val="48FA6AF3"/>
    <w:rsid w:val="48FA9449"/>
    <w:rsid w:val="48FBF79D"/>
    <w:rsid w:val="48FCCF11"/>
    <w:rsid w:val="48FD49C1"/>
    <w:rsid w:val="48FD4EB3"/>
    <w:rsid w:val="48FF7397"/>
    <w:rsid w:val="48FFF73B"/>
    <w:rsid w:val="49003964"/>
    <w:rsid w:val="4900538D"/>
    <w:rsid w:val="4900D9A2"/>
    <w:rsid w:val="4900DD63"/>
    <w:rsid w:val="4900FA7E"/>
    <w:rsid w:val="49013031"/>
    <w:rsid w:val="4902399C"/>
    <w:rsid w:val="4902BA26"/>
    <w:rsid w:val="4902EB57"/>
    <w:rsid w:val="49058F04"/>
    <w:rsid w:val="49061D38"/>
    <w:rsid w:val="49081645"/>
    <w:rsid w:val="490822E7"/>
    <w:rsid w:val="49084321"/>
    <w:rsid w:val="4908C210"/>
    <w:rsid w:val="490B373B"/>
    <w:rsid w:val="490DFCBE"/>
    <w:rsid w:val="490FEC1C"/>
    <w:rsid w:val="49100EBB"/>
    <w:rsid w:val="49106944"/>
    <w:rsid w:val="4910C65D"/>
    <w:rsid w:val="491110C6"/>
    <w:rsid w:val="4911753B"/>
    <w:rsid w:val="49139860"/>
    <w:rsid w:val="4917ABAD"/>
    <w:rsid w:val="4919544B"/>
    <w:rsid w:val="491B089E"/>
    <w:rsid w:val="491BD818"/>
    <w:rsid w:val="49208A20"/>
    <w:rsid w:val="492211B0"/>
    <w:rsid w:val="49225F2D"/>
    <w:rsid w:val="4922D592"/>
    <w:rsid w:val="49232A17"/>
    <w:rsid w:val="49233FE1"/>
    <w:rsid w:val="4923A019"/>
    <w:rsid w:val="49252005"/>
    <w:rsid w:val="49261A1E"/>
    <w:rsid w:val="49265CD8"/>
    <w:rsid w:val="492921B9"/>
    <w:rsid w:val="492A81AB"/>
    <w:rsid w:val="492B2A4C"/>
    <w:rsid w:val="492B4A52"/>
    <w:rsid w:val="492C012F"/>
    <w:rsid w:val="492C1D4B"/>
    <w:rsid w:val="492D11FA"/>
    <w:rsid w:val="492D8A94"/>
    <w:rsid w:val="492E77B1"/>
    <w:rsid w:val="49325855"/>
    <w:rsid w:val="4932C3F5"/>
    <w:rsid w:val="4935BC35"/>
    <w:rsid w:val="49360391"/>
    <w:rsid w:val="493660F6"/>
    <w:rsid w:val="4937BF83"/>
    <w:rsid w:val="4937F41B"/>
    <w:rsid w:val="493ACF18"/>
    <w:rsid w:val="493B1F81"/>
    <w:rsid w:val="493B5033"/>
    <w:rsid w:val="493BACC0"/>
    <w:rsid w:val="493E3087"/>
    <w:rsid w:val="493F67ED"/>
    <w:rsid w:val="4942A556"/>
    <w:rsid w:val="4943F0ED"/>
    <w:rsid w:val="494450AE"/>
    <w:rsid w:val="4946B26A"/>
    <w:rsid w:val="49473FA0"/>
    <w:rsid w:val="494764CE"/>
    <w:rsid w:val="49485F63"/>
    <w:rsid w:val="4948D049"/>
    <w:rsid w:val="49491399"/>
    <w:rsid w:val="49495D2F"/>
    <w:rsid w:val="494A4C2D"/>
    <w:rsid w:val="494C384C"/>
    <w:rsid w:val="494C41A3"/>
    <w:rsid w:val="494F3325"/>
    <w:rsid w:val="49523E2B"/>
    <w:rsid w:val="4952F690"/>
    <w:rsid w:val="495721D1"/>
    <w:rsid w:val="495BFD44"/>
    <w:rsid w:val="495D02EE"/>
    <w:rsid w:val="495E9019"/>
    <w:rsid w:val="495EEA0B"/>
    <w:rsid w:val="4963992B"/>
    <w:rsid w:val="49645D47"/>
    <w:rsid w:val="4964716E"/>
    <w:rsid w:val="49663D2F"/>
    <w:rsid w:val="4967C036"/>
    <w:rsid w:val="4968351D"/>
    <w:rsid w:val="49689C0F"/>
    <w:rsid w:val="4969AD1A"/>
    <w:rsid w:val="4969B603"/>
    <w:rsid w:val="496D9393"/>
    <w:rsid w:val="496DC250"/>
    <w:rsid w:val="496E0C38"/>
    <w:rsid w:val="496F26FB"/>
    <w:rsid w:val="496F3705"/>
    <w:rsid w:val="4972D250"/>
    <w:rsid w:val="4972E0DD"/>
    <w:rsid w:val="4973A588"/>
    <w:rsid w:val="4974F319"/>
    <w:rsid w:val="49765578"/>
    <w:rsid w:val="4976823A"/>
    <w:rsid w:val="49769F95"/>
    <w:rsid w:val="497BA50B"/>
    <w:rsid w:val="497E2445"/>
    <w:rsid w:val="4981E59A"/>
    <w:rsid w:val="4981F890"/>
    <w:rsid w:val="49830D3B"/>
    <w:rsid w:val="49836F30"/>
    <w:rsid w:val="49858CD1"/>
    <w:rsid w:val="49896960"/>
    <w:rsid w:val="49911CEF"/>
    <w:rsid w:val="49914E59"/>
    <w:rsid w:val="49926015"/>
    <w:rsid w:val="4994D0FF"/>
    <w:rsid w:val="499571D2"/>
    <w:rsid w:val="49959F91"/>
    <w:rsid w:val="49962C5B"/>
    <w:rsid w:val="4999CE31"/>
    <w:rsid w:val="499A93E0"/>
    <w:rsid w:val="499B6645"/>
    <w:rsid w:val="499B8C3A"/>
    <w:rsid w:val="499C5F71"/>
    <w:rsid w:val="499CB97B"/>
    <w:rsid w:val="499E5A77"/>
    <w:rsid w:val="49A200ED"/>
    <w:rsid w:val="49A2F663"/>
    <w:rsid w:val="49A3C5C6"/>
    <w:rsid w:val="49A3E6FA"/>
    <w:rsid w:val="49A56DB9"/>
    <w:rsid w:val="49A7489C"/>
    <w:rsid w:val="49A92F33"/>
    <w:rsid w:val="49A93285"/>
    <w:rsid w:val="49AA03F5"/>
    <w:rsid w:val="49ABD290"/>
    <w:rsid w:val="49AC3FF0"/>
    <w:rsid w:val="49ACAC04"/>
    <w:rsid w:val="49ADA823"/>
    <w:rsid w:val="49AE5D64"/>
    <w:rsid w:val="49AF1922"/>
    <w:rsid w:val="49AF6901"/>
    <w:rsid w:val="49AF8BC5"/>
    <w:rsid w:val="49B2B822"/>
    <w:rsid w:val="49B3ACD2"/>
    <w:rsid w:val="49B6D20D"/>
    <w:rsid w:val="49B72D1E"/>
    <w:rsid w:val="49B75C04"/>
    <w:rsid w:val="49B8E57C"/>
    <w:rsid w:val="49BDD4FE"/>
    <w:rsid w:val="49BDF294"/>
    <w:rsid w:val="49BE36EF"/>
    <w:rsid w:val="49BF10A9"/>
    <w:rsid w:val="49C07E73"/>
    <w:rsid w:val="49C2244F"/>
    <w:rsid w:val="49C25A89"/>
    <w:rsid w:val="49C2AAA5"/>
    <w:rsid w:val="49C2EB10"/>
    <w:rsid w:val="49C34DB7"/>
    <w:rsid w:val="49C6EFA3"/>
    <w:rsid w:val="49C810F4"/>
    <w:rsid w:val="49C9D385"/>
    <w:rsid w:val="49CB9D91"/>
    <w:rsid w:val="49CC6043"/>
    <w:rsid w:val="49CC6D73"/>
    <w:rsid w:val="49CCAAF5"/>
    <w:rsid w:val="49CD4413"/>
    <w:rsid w:val="49CE2F19"/>
    <w:rsid w:val="49CFCF4D"/>
    <w:rsid w:val="49CFD1EF"/>
    <w:rsid w:val="49D2D7D2"/>
    <w:rsid w:val="49D3566E"/>
    <w:rsid w:val="49D43F6B"/>
    <w:rsid w:val="49D5FB03"/>
    <w:rsid w:val="49D6C3FA"/>
    <w:rsid w:val="49D7F384"/>
    <w:rsid w:val="49D8036B"/>
    <w:rsid w:val="49D8A9D1"/>
    <w:rsid w:val="49D935FB"/>
    <w:rsid w:val="49D99560"/>
    <w:rsid w:val="49DA9A1B"/>
    <w:rsid w:val="49DBF10F"/>
    <w:rsid w:val="49DC6980"/>
    <w:rsid w:val="49DD334F"/>
    <w:rsid w:val="49DDADA8"/>
    <w:rsid w:val="49DDB6BE"/>
    <w:rsid w:val="49DE2C70"/>
    <w:rsid w:val="49DE8C60"/>
    <w:rsid w:val="49E181FF"/>
    <w:rsid w:val="49E3BE6F"/>
    <w:rsid w:val="49E4C0AE"/>
    <w:rsid w:val="49E5D238"/>
    <w:rsid w:val="49E63D42"/>
    <w:rsid w:val="49E7E856"/>
    <w:rsid w:val="49E86080"/>
    <w:rsid w:val="49E8F51A"/>
    <w:rsid w:val="49EBDB42"/>
    <w:rsid w:val="49EC5BF3"/>
    <w:rsid w:val="49EC66FD"/>
    <w:rsid w:val="49F10CB4"/>
    <w:rsid w:val="49F1307B"/>
    <w:rsid w:val="49F1A2F3"/>
    <w:rsid w:val="49F20260"/>
    <w:rsid w:val="49F27C7A"/>
    <w:rsid w:val="49F3A411"/>
    <w:rsid w:val="49F421C3"/>
    <w:rsid w:val="49F43CCA"/>
    <w:rsid w:val="49F49250"/>
    <w:rsid w:val="49F4AC25"/>
    <w:rsid w:val="49F76E11"/>
    <w:rsid w:val="49F78142"/>
    <w:rsid w:val="49F79A6C"/>
    <w:rsid w:val="49F7E714"/>
    <w:rsid w:val="49F7F962"/>
    <w:rsid w:val="49F8ABD1"/>
    <w:rsid w:val="49F996C8"/>
    <w:rsid w:val="49F9F313"/>
    <w:rsid w:val="49FAC4CD"/>
    <w:rsid w:val="49FADBBB"/>
    <w:rsid w:val="49FB87E4"/>
    <w:rsid w:val="49FC8503"/>
    <w:rsid w:val="49FDB8D9"/>
    <w:rsid w:val="49FE5060"/>
    <w:rsid w:val="49FF8FDF"/>
    <w:rsid w:val="49FFAE33"/>
    <w:rsid w:val="4A00C8D5"/>
    <w:rsid w:val="4A02B5ED"/>
    <w:rsid w:val="4A03073A"/>
    <w:rsid w:val="4A03DFC2"/>
    <w:rsid w:val="4A05AE4A"/>
    <w:rsid w:val="4A06726E"/>
    <w:rsid w:val="4A0692FC"/>
    <w:rsid w:val="4A06BE74"/>
    <w:rsid w:val="4A07062D"/>
    <w:rsid w:val="4A087B9F"/>
    <w:rsid w:val="4A09D876"/>
    <w:rsid w:val="4A0AE36D"/>
    <w:rsid w:val="4A0C1CE2"/>
    <w:rsid w:val="4A0C5284"/>
    <w:rsid w:val="4A0D786B"/>
    <w:rsid w:val="4A0DA582"/>
    <w:rsid w:val="4A0DE473"/>
    <w:rsid w:val="4A0F06F7"/>
    <w:rsid w:val="4A0F2E5D"/>
    <w:rsid w:val="4A0F46C1"/>
    <w:rsid w:val="4A133EEE"/>
    <w:rsid w:val="4A143514"/>
    <w:rsid w:val="4A149CD3"/>
    <w:rsid w:val="4A14B020"/>
    <w:rsid w:val="4A158B00"/>
    <w:rsid w:val="4A169A55"/>
    <w:rsid w:val="4A16A93B"/>
    <w:rsid w:val="4A171ADA"/>
    <w:rsid w:val="4A173E5F"/>
    <w:rsid w:val="4A190002"/>
    <w:rsid w:val="4A198912"/>
    <w:rsid w:val="4A1B8E40"/>
    <w:rsid w:val="4A22DB05"/>
    <w:rsid w:val="4A22E051"/>
    <w:rsid w:val="4A2398A3"/>
    <w:rsid w:val="4A2410C3"/>
    <w:rsid w:val="4A259183"/>
    <w:rsid w:val="4A262481"/>
    <w:rsid w:val="4A27D65A"/>
    <w:rsid w:val="4A28A729"/>
    <w:rsid w:val="4A28D9FA"/>
    <w:rsid w:val="4A2958EC"/>
    <w:rsid w:val="4A2A2505"/>
    <w:rsid w:val="4A2A6E43"/>
    <w:rsid w:val="4A2B8E85"/>
    <w:rsid w:val="4A2BD385"/>
    <w:rsid w:val="4A2C56AA"/>
    <w:rsid w:val="4A2D10FA"/>
    <w:rsid w:val="4A2E9700"/>
    <w:rsid w:val="4A2EB4D0"/>
    <w:rsid w:val="4A30593E"/>
    <w:rsid w:val="4A30C2DE"/>
    <w:rsid w:val="4A3136EC"/>
    <w:rsid w:val="4A316E56"/>
    <w:rsid w:val="4A317658"/>
    <w:rsid w:val="4A338925"/>
    <w:rsid w:val="4A34070E"/>
    <w:rsid w:val="4A35128A"/>
    <w:rsid w:val="4A353127"/>
    <w:rsid w:val="4A358465"/>
    <w:rsid w:val="4A35B7B4"/>
    <w:rsid w:val="4A369584"/>
    <w:rsid w:val="4A369662"/>
    <w:rsid w:val="4A38F33F"/>
    <w:rsid w:val="4A399C09"/>
    <w:rsid w:val="4A39CE51"/>
    <w:rsid w:val="4A3AD45C"/>
    <w:rsid w:val="4A4177E6"/>
    <w:rsid w:val="4A41F1CC"/>
    <w:rsid w:val="4A42125D"/>
    <w:rsid w:val="4A429C77"/>
    <w:rsid w:val="4A43E3A8"/>
    <w:rsid w:val="4A442589"/>
    <w:rsid w:val="4A446170"/>
    <w:rsid w:val="4A454ADF"/>
    <w:rsid w:val="4A46ABA3"/>
    <w:rsid w:val="4A46DD40"/>
    <w:rsid w:val="4A48C94C"/>
    <w:rsid w:val="4A4AA977"/>
    <w:rsid w:val="4A4B51BD"/>
    <w:rsid w:val="4A4D6A93"/>
    <w:rsid w:val="4A4F1C46"/>
    <w:rsid w:val="4A502D2B"/>
    <w:rsid w:val="4A5206CB"/>
    <w:rsid w:val="4A5359E5"/>
    <w:rsid w:val="4A593871"/>
    <w:rsid w:val="4A5B9AAD"/>
    <w:rsid w:val="4A5F5E19"/>
    <w:rsid w:val="4A5F6BF8"/>
    <w:rsid w:val="4A617E34"/>
    <w:rsid w:val="4A63BEEB"/>
    <w:rsid w:val="4A65639A"/>
    <w:rsid w:val="4A6670B3"/>
    <w:rsid w:val="4A67DC3C"/>
    <w:rsid w:val="4A68F4FB"/>
    <w:rsid w:val="4A68FD72"/>
    <w:rsid w:val="4A699F74"/>
    <w:rsid w:val="4A6B4D38"/>
    <w:rsid w:val="4A6D9EF7"/>
    <w:rsid w:val="4A6DE391"/>
    <w:rsid w:val="4A6E2450"/>
    <w:rsid w:val="4A6E92DD"/>
    <w:rsid w:val="4A7025FB"/>
    <w:rsid w:val="4A73AD81"/>
    <w:rsid w:val="4A73FB54"/>
    <w:rsid w:val="4A763A9A"/>
    <w:rsid w:val="4A768961"/>
    <w:rsid w:val="4A7708D8"/>
    <w:rsid w:val="4A776C89"/>
    <w:rsid w:val="4A78B3B4"/>
    <w:rsid w:val="4A792090"/>
    <w:rsid w:val="4A79A2B9"/>
    <w:rsid w:val="4A7AE9A8"/>
    <w:rsid w:val="4A7B4831"/>
    <w:rsid w:val="4A7C0892"/>
    <w:rsid w:val="4A7D25B6"/>
    <w:rsid w:val="4A7DDF73"/>
    <w:rsid w:val="4A7EB9CA"/>
    <w:rsid w:val="4A7EFAC7"/>
    <w:rsid w:val="4A81106B"/>
    <w:rsid w:val="4A814C90"/>
    <w:rsid w:val="4A818080"/>
    <w:rsid w:val="4A82BE54"/>
    <w:rsid w:val="4A8384A6"/>
    <w:rsid w:val="4A849217"/>
    <w:rsid w:val="4A84F6A0"/>
    <w:rsid w:val="4A85AA17"/>
    <w:rsid w:val="4A8684D6"/>
    <w:rsid w:val="4A8764EF"/>
    <w:rsid w:val="4A878730"/>
    <w:rsid w:val="4A894F11"/>
    <w:rsid w:val="4A8E9813"/>
    <w:rsid w:val="4A8EB030"/>
    <w:rsid w:val="4A8EBCF1"/>
    <w:rsid w:val="4A902A8C"/>
    <w:rsid w:val="4A918EC6"/>
    <w:rsid w:val="4A922248"/>
    <w:rsid w:val="4A923489"/>
    <w:rsid w:val="4A9331AA"/>
    <w:rsid w:val="4A950CBD"/>
    <w:rsid w:val="4A960C96"/>
    <w:rsid w:val="4A998FB5"/>
    <w:rsid w:val="4A9A1EEF"/>
    <w:rsid w:val="4A9A6453"/>
    <w:rsid w:val="4A9B5742"/>
    <w:rsid w:val="4A9F8949"/>
    <w:rsid w:val="4AA0FCE1"/>
    <w:rsid w:val="4AA22E32"/>
    <w:rsid w:val="4AA46A0B"/>
    <w:rsid w:val="4AA616BF"/>
    <w:rsid w:val="4AA6C266"/>
    <w:rsid w:val="4AA75E50"/>
    <w:rsid w:val="4AA797A9"/>
    <w:rsid w:val="4AAAEAEB"/>
    <w:rsid w:val="4AAE84D2"/>
    <w:rsid w:val="4AAF606D"/>
    <w:rsid w:val="4AAF955E"/>
    <w:rsid w:val="4AB07E14"/>
    <w:rsid w:val="4AB10A63"/>
    <w:rsid w:val="4AB1C478"/>
    <w:rsid w:val="4AB378A0"/>
    <w:rsid w:val="4AB3C75D"/>
    <w:rsid w:val="4AB45400"/>
    <w:rsid w:val="4AB60DA4"/>
    <w:rsid w:val="4AB7DDC2"/>
    <w:rsid w:val="4AC0F62A"/>
    <w:rsid w:val="4AC1D39B"/>
    <w:rsid w:val="4AC3333C"/>
    <w:rsid w:val="4AC43A94"/>
    <w:rsid w:val="4AC4E77B"/>
    <w:rsid w:val="4AC6CFCE"/>
    <w:rsid w:val="4AC7882E"/>
    <w:rsid w:val="4AC8779A"/>
    <w:rsid w:val="4ACAA672"/>
    <w:rsid w:val="4ACE20C4"/>
    <w:rsid w:val="4AD008F5"/>
    <w:rsid w:val="4AD14178"/>
    <w:rsid w:val="4AD16B13"/>
    <w:rsid w:val="4AD233C9"/>
    <w:rsid w:val="4AD32805"/>
    <w:rsid w:val="4AD47934"/>
    <w:rsid w:val="4AD4E67C"/>
    <w:rsid w:val="4AD79B64"/>
    <w:rsid w:val="4AD7F713"/>
    <w:rsid w:val="4AD889AD"/>
    <w:rsid w:val="4AD8BA88"/>
    <w:rsid w:val="4AD8DFF0"/>
    <w:rsid w:val="4AD9A642"/>
    <w:rsid w:val="4ADA085B"/>
    <w:rsid w:val="4ADA7969"/>
    <w:rsid w:val="4ADC4DEE"/>
    <w:rsid w:val="4ADD0AF7"/>
    <w:rsid w:val="4ADD199D"/>
    <w:rsid w:val="4ADD403C"/>
    <w:rsid w:val="4AE1B9A7"/>
    <w:rsid w:val="4AE57726"/>
    <w:rsid w:val="4AE64655"/>
    <w:rsid w:val="4AE6EB58"/>
    <w:rsid w:val="4AE70092"/>
    <w:rsid w:val="4AE74D3E"/>
    <w:rsid w:val="4AE7FE06"/>
    <w:rsid w:val="4AE880C3"/>
    <w:rsid w:val="4AEA0ABD"/>
    <w:rsid w:val="4AEA3715"/>
    <w:rsid w:val="4AEA6D1C"/>
    <w:rsid w:val="4AEE3C6F"/>
    <w:rsid w:val="4AEE64FD"/>
    <w:rsid w:val="4AEEA3A1"/>
    <w:rsid w:val="4AEF64A3"/>
    <w:rsid w:val="4AEFA307"/>
    <w:rsid w:val="4AF2282A"/>
    <w:rsid w:val="4AF38ECD"/>
    <w:rsid w:val="4AF516E7"/>
    <w:rsid w:val="4AF56761"/>
    <w:rsid w:val="4AF5CCEF"/>
    <w:rsid w:val="4AF637B0"/>
    <w:rsid w:val="4AF693C7"/>
    <w:rsid w:val="4AF913FA"/>
    <w:rsid w:val="4AFC6F42"/>
    <w:rsid w:val="4AFC9CD3"/>
    <w:rsid w:val="4AFCB442"/>
    <w:rsid w:val="4AFCDAA5"/>
    <w:rsid w:val="4AFDA70B"/>
    <w:rsid w:val="4AFFB2DF"/>
    <w:rsid w:val="4AFFC37E"/>
    <w:rsid w:val="4B001B2A"/>
    <w:rsid w:val="4B007CCF"/>
    <w:rsid w:val="4B00E33C"/>
    <w:rsid w:val="4B011D87"/>
    <w:rsid w:val="4B018588"/>
    <w:rsid w:val="4B02B24A"/>
    <w:rsid w:val="4B031D93"/>
    <w:rsid w:val="4B03F1C2"/>
    <w:rsid w:val="4B0416B9"/>
    <w:rsid w:val="4B058F47"/>
    <w:rsid w:val="4B070384"/>
    <w:rsid w:val="4B083622"/>
    <w:rsid w:val="4B088072"/>
    <w:rsid w:val="4B089EF9"/>
    <w:rsid w:val="4B08AF02"/>
    <w:rsid w:val="4B0977D2"/>
    <w:rsid w:val="4B0BA364"/>
    <w:rsid w:val="4B0C0291"/>
    <w:rsid w:val="4B0C03F1"/>
    <w:rsid w:val="4B0EC024"/>
    <w:rsid w:val="4B102206"/>
    <w:rsid w:val="4B107808"/>
    <w:rsid w:val="4B10F093"/>
    <w:rsid w:val="4B118088"/>
    <w:rsid w:val="4B12721F"/>
    <w:rsid w:val="4B15347D"/>
    <w:rsid w:val="4B165E7C"/>
    <w:rsid w:val="4B172F79"/>
    <w:rsid w:val="4B174236"/>
    <w:rsid w:val="4B1747D3"/>
    <w:rsid w:val="4B17584E"/>
    <w:rsid w:val="4B176F8C"/>
    <w:rsid w:val="4B179EF7"/>
    <w:rsid w:val="4B17CCD0"/>
    <w:rsid w:val="4B188AC9"/>
    <w:rsid w:val="4B1921D2"/>
    <w:rsid w:val="4B19A037"/>
    <w:rsid w:val="4B1B83F3"/>
    <w:rsid w:val="4B1EDD9C"/>
    <w:rsid w:val="4B24C05F"/>
    <w:rsid w:val="4B24C4E3"/>
    <w:rsid w:val="4B25E0FB"/>
    <w:rsid w:val="4B272E61"/>
    <w:rsid w:val="4B2796D8"/>
    <w:rsid w:val="4B27B98D"/>
    <w:rsid w:val="4B27E345"/>
    <w:rsid w:val="4B27FC3A"/>
    <w:rsid w:val="4B2A376B"/>
    <w:rsid w:val="4B2A3902"/>
    <w:rsid w:val="4B2A6A81"/>
    <w:rsid w:val="4B2A728F"/>
    <w:rsid w:val="4B2C761C"/>
    <w:rsid w:val="4B2F2EDE"/>
    <w:rsid w:val="4B3088AE"/>
    <w:rsid w:val="4B315390"/>
    <w:rsid w:val="4B33D050"/>
    <w:rsid w:val="4B3544FF"/>
    <w:rsid w:val="4B37F53A"/>
    <w:rsid w:val="4B38963B"/>
    <w:rsid w:val="4B38C972"/>
    <w:rsid w:val="4B38E4BF"/>
    <w:rsid w:val="4B38FA35"/>
    <w:rsid w:val="4B39948E"/>
    <w:rsid w:val="4B3B1018"/>
    <w:rsid w:val="4B3BBCF3"/>
    <w:rsid w:val="4B3C18CA"/>
    <w:rsid w:val="4B4262B2"/>
    <w:rsid w:val="4B458095"/>
    <w:rsid w:val="4B45AAF6"/>
    <w:rsid w:val="4B46595C"/>
    <w:rsid w:val="4B465A2A"/>
    <w:rsid w:val="4B49FF88"/>
    <w:rsid w:val="4B4A0B13"/>
    <w:rsid w:val="4B4A24A1"/>
    <w:rsid w:val="4B4CA4AD"/>
    <w:rsid w:val="4B4D5F25"/>
    <w:rsid w:val="4B4F00C5"/>
    <w:rsid w:val="4B4F5BD3"/>
    <w:rsid w:val="4B4F8EBC"/>
    <w:rsid w:val="4B50A6B5"/>
    <w:rsid w:val="4B511387"/>
    <w:rsid w:val="4B51B673"/>
    <w:rsid w:val="4B53A78A"/>
    <w:rsid w:val="4B5513D4"/>
    <w:rsid w:val="4B5A8795"/>
    <w:rsid w:val="4B5B5253"/>
    <w:rsid w:val="4B5CC20A"/>
    <w:rsid w:val="4B5E7B9B"/>
    <w:rsid w:val="4B5F5F30"/>
    <w:rsid w:val="4B60F5E8"/>
    <w:rsid w:val="4B6141CB"/>
    <w:rsid w:val="4B61F010"/>
    <w:rsid w:val="4B62C1D1"/>
    <w:rsid w:val="4B6316D6"/>
    <w:rsid w:val="4B632D66"/>
    <w:rsid w:val="4B635B78"/>
    <w:rsid w:val="4B63C12F"/>
    <w:rsid w:val="4B642BE7"/>
    <w:rsid w:val="4B6574C9"/>
    <w:rsid w:val="4B658AD3"/>
    <w:rsid w:val="4B65F46D"/>
    <w:rsid w:val="4B660CD8"/>
    <w:rsid w:val="4B6783DE"/>
    <w:rsid w:val="4B67BCED"/>
    <w:rsid w:val="4B682B02"/>
    <w:rsid w:val="4B6A26D6"/>
    <w:rsid w:val="4B6BBAF5"/>
    <w:rsid w:val="4B6DD6D5"/>
    <w:rsid w:val="4B6DE5E8"/>
    <w:rsid w:val="4B6EE0A6"/>
    <w:rsid w:val="4B6F04BA"/>
    <w:rsid w:val="4B70BEC5"/>
    <w:rsid w:val="4B710122"/>
    <w:rsid w:val="4B71BA76"/>
    <w:rsid w:val="4B725894"/>
    <w:rsid w:val="4B727D8E"/>
    <w:rsid w:val="4B759AD7"/>
    <w:rsid w:val="4B765738"/>
    <w:rsid w:val="4B77BC17"/>
    <w:rsid w:val="4B7814F8"/>
    <w:rsid w:val="4B78C234"/>
    <w:rsid w:val="4B79AC5E"/>
    <w:rsid w:val="4B7A29BB"/>
    <w:rsid w:val="4B7A9724"/>
    <w:rsid w:val="4B7AEF39"/>
    <w:rsid w:val="4B7B008A"/>
    <w:rsid w:val="4B7E6E2A"/>
    <w:rsid w:val="4B7EF32A"/>
    <w:rsid w:val="4B82B087"/>
    <w:rsid w:val="4B83C708"/>
    <w:rsid w:val="4B84FFBC"/>
    <w:rsid w:val="4B861DF3"/>
    <w:rsid w:val="4B87B508"/>
    <w:rsid w:val="4B88F3BD"/>
    <w:rsid w:val="4B8A05BB"/>
    <w:rsid w:val="4B8A1BAE"/>
    <w:rsid w:val="4B8B39D1"/>
    <w:rsid w:val="4B8B86E7"/>
    <w:rsid w:val="4B8B9B0B"/>
    <w:rsid w:val="4B8C6137"/>
    <w:rsid w:val="4B8C7529"/>
    <w:rsid w:val="4B8E4CDB"/>
    <w:rsid w:val="4B8E716D"/>
    <w:rsid w:val="4B8E8155"/>
    <w:rsid w:val="4B91381F"/>
    <w:rsid w:val="4B92A3C7"/>
    <w:rsid w:val="4B958C7B"/>
    <w:rsid w:val="4B9684ED"/>
    <w:rsid w:val="4B96DE73"/>
    <w:rsid w:val="4B979DE0"/>
    <w:rsid w:val="4B997A40"/>
    <w:rsid w:val="4B9A6E65"/>
    <w:rsid w:val="4B9B5DEA"/>
    <w:rsid w:val="4B9FCE99"/>
    <w:rsid w:val="4BA04184"/>
    <w:rsid w:val="4BA19623"/>
    <w:rsid w:val="4BA1AD65"/>
    <w:rsid w:val="4BA1E01A"/>
    <w:rsid w:val="4BA556C2"/>
    <w:rsid w:val="4BA591BA"/>
    <w:rsid w:val="4BA841C5"/>
    <w:rsid w:val="4BA84A50"/>
    <w:rsid w:val="4BAB8DE6"/>
    <w:rsid w:val="4BAD3C07"/>
    <w:rsid w:val="4BAD606D"/>
    <w:rsid w:val="4BAEDE47"/>
    <w:rsid w:val="4BAF42A6"/>
    <w:rsid w:val="4BB25930"/>
    <w:rsid w:val="4BB2796E"/>
    <w:rsid w:val="4BB47CBB"/>
    <w:rsid w:val="4BB82E75"/>
    <w:rsid w:val="4BB86B64"/>
    <w:rsid w:val="4BBA2B75"/>
    <w:rsid w:val="4BBB65DB"/>
    <w:rsid w:val="4BBD0337"/>
    <w:rsid w:val="4BBD1E28"/>
    <w:rsid w:val="4BBEF940"/>
    <w:rsid w:val="4BBF71C6"/>
    <w:rsid w:val="4BC08EB9"/>
    <w:rsid w:val="4BC29077"/>
    <w:rsid w:val="4BC33F6A"/>
    <w:rsid w:val="4BC4D39B"/>
    <w:rsid w:val="4BC509A4"/>
    <w:rsid w:val="4BC65BAC"/>
    <w:rsid w:val="4BC8FB7E"/>
    <w:rsid w:val="4BCB7B7B"/>
    <w:rsid w:val="4BCFB27C"/>
    <w:rsid w:val="4BD01D36"/>
    <w:rsid w:val="4BD1A195"/>
    <w:rsid w:val="4BD36431"/>
    <w:rsid w:val="4BD4B4EE"/>
    <w:rsid w:val="4BD6BDCF"/>
    <w:rsid w:val="4BD8BCE2"/>
    <w:rsid w:val="4BDC24AC"/>
    <w:rsid w:val="4BDD21D5"/>
    <w:rsid w:val="4BDD606C"/>
    <w:rsid w:val="4BDEA4D8"/>
    <w:rsid w:val="4BDF0B45"/>
    <w:rsid w:val="4BE2723A"/>
    <w:rsid w:val="4BE2C9EB"/>
    <w:rsid w:val="4BE30112"/>
    <w:rsid w:val="4BE390F8"/>
    <w:rsid w:val="4BE5208B"/>
    <w:rsid w:val="4BE6A2CD"/>
    <w:rsid w:val="4BE6F83E"/>
    <w:rsid w:val="4BE7E7EB"/>
    <w:rsid w:val="4BE9ECF5"/>
    <w:rsid w:val="4BEA116B"/>
    <w:rsid w:val="4BEA6E8B"/>
    <w:rsid w:val="4BEA7D43"/>
    <w:rsid w:val="4BEA84A0"/>
    <w:rsid w:val="4BEAA6F9"/>
    <w:rsid w:val="4BEAA8A4"/>
    <w:rsid w:val="4BEB428A"/>
    <w:rsid w:val="4BEBCE80"/>
    <w:rsid w:val="4BEF10D2"/>
    <w:rsid w:val="4BF116FF"/>
    <w:rsid w:val="4BF185F2"/>
    <w:rsid w:val="4BF21AE5"/>
    <w:rsid w:val="4BF22441"/>
    <w:rsid w:val="4BF2D8D2"/>
    <w:rsid w:val="4BF2DFF8"/>
    <w:rsid w:val="4BF333B4"/>
    <w:rsid w:val="4BF48733"/>
    <w:rsid w:val="4BF96894"/>
    <w:rsid w:val="4BFB8BE4"/>
    <w:rsid w:val="4BFBAEEC"/>
    <w:rsid w:val="4BFC6F9D"/>
    <w:rsid w:val="4BFD4E95"/>
    <w:rsid w:val="4BFD6CA8"/>
    <w:rsid w:val="4BFE6D7E"/>
    <w:rsid w:val="4C00E600"/>
    <w:rsid w:val="4C0225B0"/>
    <w:rsid w:val="4C031F73"/>
    <w:rsid w:val="4C038235"/>
    <w:rsid w:val="4C0667FE"/>
    <w:rsid w:val="4C09E09F"/>
    <w:rsid w:val="4C0A399B"/>
    <w:rsid w:val="4C0A9C2D"/>
    <w:rsid w:val="4C0B8945"/>
    <w:rsid w:val="4C0E204A"/>
    <w:rsid w:val="4C0F3E0A"/>
    <w:rsid w:val="4C0FE1CE"/>
    <w:rsid w:val="4C10A304"/>
    <w:rsid w:val="4C1176B6"/>
    <w:rsid w:val="4C12CC07"/>
    <w:rsid w:val="4C132D7C"/>
    <w:rsid w:val="4C159F70"/>
    <w:rsid w:val="4C190A29"/>
    <w:rsid w:val="4C19135E"/>
    <w:rsid w:val="4C19F3BC"/>
    <w:rsid w:val="4C1DC046"/>
    <w:rsid w:val="4C1E7D8C"/>
    <w:rsid w:val="4C207826"/>
    <w:rsid w:val="4C260223"/>
    <w:rsid w:val="4C260DA1"/>
    <w:rsid w:val="4C26ECC4"/>
    <w:rsid w:val="4C28E4CF"/>
    <w:rsid w:val="4C2A9981"/>
    <w:rsid w:val="4C2BC364"/>
    <w:rsid w:val="4C2CF3E9"/>
    <w:rsid w:val="4C2DE862"/>
    <w:rsid w:val="4C2FED85"/>
    <w:rsid w:val="4C305F25"/>
    <w:rsid w:val="4C31524C"/>
    <w:rsid w:val="4C32B9BE"/>
    <w:rsid w:val="4C33B924"/>
    <w:rsid w:val="4C33F2BA"/>
    <w:rsid w:val="4C3691A8"/>
    <w:rsid w:val="4C36DFAE"/>
    <w:rsid w:val="4C3840EF"/>
    <w:rsid w:val="4C3BBB06"/>
    <w:rsid w:val="4C3E8A54"/>
    <w:rsid w:val="4C3EC5C4"/>
    <w:rsid w:val="4C4058E2"/>
    <w:rsid w:val="4C41AEC3"/>
    <w:rsid w:val="4C41E61F"/>
    <w:rsid w:val="4C427644"/>
    <w:rsid w:val="4C42D7FD"/>
    <w:rsid w:val="4C4396CC"/>
    <w:rsid w:val="4C45602E"/>
    <w:rsid w:val="4C479ED2"/>
    <w:rsid w:val="4C480BF3"/>
    <w:rsid w:val="4C4973B5"/>
    <w:rsid w:val="4C498E16"/>
    <w:rsid w:val="4C4C1EAE"/>
    <w:rsid w:val="4C4DE6B5"/>
    <w:rsid w:val="4C4E6754"/>
    <w:rsid w:val="4C4FA7DE"/>
    <w:rsid w:val="4C50805F"/>
    <w:rsid w:val="4C510B25"/>
    <w:rsid w:val="4C512C70"/>
    <w:rsid w:val="4C549A5C"/>
    <w:rsid w:val="4C55242C"/>
    <w:rsid w:val="4C582D91"/>
    <w:rsid w:val="4C5AED08"/>
    <w:rsid w:val="4C5BF7CF"/>
    <w:rsid w:val="4C5D3C4F"/>
    <w:rsid w:val="4C5E6DD5"/>
    <w:rsid w:val="4C5E9470"/>
    <w:rsid w:val="4C5FF36C"/>
    <w:rsid w:val="4C603DEF"/>
    <w:rsid w:val="4C604AB8"/>
    <w:rsid w:val="4C60D7E5"/>
    <w:rsid w:val="4C65EC56"/>
    <w:rsid w:val="4C66EE06"/>
    <w:rsid w:val="4C6704B2"/>
    <w:rsid w:val="4C680135"/>
    <w:rsid w:val="4C68DE12"/>
    <w:rsid w:val="4C6A02D7"/>
    <w:rsid w:val="4C6A7860"/>
    <w:rsid w:val="4C6D7F97"/>
    <w:rsid w:val="4C6F3052"/>
    <w:rsid w:val="4C6F5712"/>
    <w:rsid w:val="4C7293AF"/>
    <w:rsid w:val="4C72A6A4"/>
    <w:rsid w:val="4C72A71B"/>
    <w:rsid w:val="4C73E83A"/>
    <w:rsid w:val="4C75FD57"/>
    <w:rsid w:val="4C768632"/>
    <w:rsid w:val="4C778201"/>
    <w:rsid w:val="4C77B8D8"/>
    <w:rsid w:val="4C793081"/>
    <w:rsid w:val="4C79755D"/>
    <w:rsid w:val="4C79CE0E"/>
    <w:rsid w:val="4C7A3FAE"/>
    <w:rsid w:val="4C7C6491"/>
    <w:rsid w:val="4C7C65D9"/>
    <w:rsid w:val="4C7EF81A"/>
    <w:rsid w:val="4C7FDE9B"/>
    <w:rsid w:val="4C802100"/>
    <w:rsid w:val="4C81D38C"/>
    <w:rsid w:val="4C82A4B3"/>
    <w:rsid w:val="4C835916"/>
    <w:rsid w:val="4C841154"/>
    <w:rsid w:val="4C84593B"/>
    <w:rsid w:val="4C85EAF8"/>
    <w:rsid w:val="4C8618B6"/>
    <w:rsid w:val="4C8641C8"/>
    <w:rsid w:val="4C881018"/>
    <w:rsid w:val="4C88FBC1"/>
    <w:rsid w:val="4C8B0617"/>
    <w:rsid w:val="4C8B094B"/>
    <w:rsid w:val="4C8C642A"/>
    <w:rsid w:val="4C8F5CDF"/>
    <w:rsid w:val="4C8F66BD"/>
    <w:rsid w:val="4C8F897D"/>
    <w:rsid w:val="4C8FA416"/>
    <w:rsid w:val="4C8FCB6A"/>
    <w:rsid w:val="4C9371F9"/>
    <w:rsid w:val="4C963A5C"/>
    <w:rsid w:val="4C96C187"/>
    <w:rsid w:val="4C98AD12"/>
    <w:rsid w:val="4C9D479B"/>
    <w:rsid w:val="4C9DAFAB"/>
    <w:rsid w:val="4C9DC6A6"/>
    <w:rsid w:val="4C9E0856"/>
    <w:rsid w:val="4C9F1DCC"/>
    <w:rsid w:val="4CA3B22C"/>
    <w:rsid w:val="4CA3BE30"/>
    <w:rsid w:val="4CA4F5DA"/>
    <w:rsid w:val="4CA60200"/>
    <w:rsid w:val="4CA6BE03"/>
    <w:rsid w:val="4CA6F576"/>
    <w:rsid w:val="4CAB13D7"/>
    <w:rsid w:val="4CAD09C6"/>
    <w:rsid w:val="4CAD0C92"/>
    <w:rsid w:val="4CAD2598"/>
    <w:rsid w:val="4CAE3D6C"/>
    <w:rsid w:val="4CAF4DD3"/>
    <w:rsid w:val="4CB1A1E2"/>
    <w:rsid w:val="4CB22902"/>
    <w:rsid w:val="4CB40A18"/>
    <w:rsid w:val="4CB47B38"/>
    <w:rsid w:val="4CB61C80"/>
    <w:rsid w:val="4CB63B10"/>
    <w:rsid w:val="4CB6D5D4"/>
    <w:rsid w:val="4CB6F4D9"/>
    <w:rsid w:val="4CB7E429"/>
    <w:rsid w:val="4CB7E909"/>
    <w:rsid w:val="4CB8D5B6"/>
    <w:rsid w:val="4CB98951"/>
    <w:rsid w:val="4CBA3C26"/>
    <w:rsid w:val="4CBAC704"/>
    <w:rsid w:val="4CBACCD7"/>
    <w:rsid w:val="4CBE55D7"/>
    <w:rsid w:val="4CBEB112"/>
    <w:rsid w:val="4CBF4BDD"/>
    <w:rsid w:val="4CBFE7E8"/>
    <w:rsid w:val="4CC16C2E"/>
    <w:rsid w:val="4CC47E1C"/>
    <w:rsid w:val="4CC5DDE4"/>
    <w:rsid w:val="4CC9E627"/>
    <w:rsid w:val="4CCE0802"/>
    <w:rsid w:val="4CCFFD2D"/>
    <w:rsid w:val="4CD08DE5"/>
    <w:rsid w:val="4CD0DBC2"/>
    <w:rsid w:val="4CD12A36"/>
    <w:rsid w:val="4CD16B1D"/>
    <w:rsid w:val="4CD3BE52"/>
    <w:rsid w:val="4CD4C17A"/>
    <w:rsid w:val="4CD4CA96"/>
    <w:rsid w:val="4CD55FA1"/>
    <w:rsid w:val="4CD5D28D"/>
    <w:rsid w:val="4CD6B350"/>
    <w:rsid w:val="4CD7153C"/>
    <w:rsid w:val="4CD88C39"/>
    <w:rsid w:val="4CD92509"/>
    <w:rsid w:val="4CDB587C"/>
    <w:rsid w:val="4CDBED27"/>
    <w:rsid w:val="4CDD0E7B"/>
    <w:rsid w:val="4CDE6C5B"/>
    <w:rsid w:val="4CE13306"/>
    <w:rsid w:val="4CE15CC5"/>
    <w:rsid w:val="4CE1D392"/>
    <w:rsid w:val="4CE2A6EE"/>
    <w:rsid w:val="4CE4EC2D"/>
    <w:rsid w:val="4CE86BAA"/>
    <w:rsid w:val="4CEA499D"/>
    <w:rsid w:val="4CEAA7EE"/>
    <w:rsid w:val="4CEBDC1D"/>
    <w:rsid w:val="4CED8600"/>
    <w:rsid w:val="4CF36BDF"/>
    <w:rsid w:val="4CF5F30A"/>
    <w:rsid w:val="4CF6CD55"/>
    <w:rsid w:val="4CF71537"/>
    <w:rsid w:val="4CF944BC"/>
    <w:rsid w:val="4CF99E94"/>
    <w:rsid w:val="4CFA0D47"/>
    <w:rsid w:val="4CFA1142"/>
    <w:rsid w:val="4CFA2052"/>
    <w:rsid w:val="4CFDD29E"/>
    <w:rsid w:val="4CFF4550"/>
    <w:rsid w:val="4CFF98BF"/>
    <w:rsid w:val="4CFFF96E"/>
    <w:rsid w:val="4D005A19"/>
    <w:rsid w:val="4D02109A"/>
    <w:rsid w:val="4D03960C"/>
    <w:rsid w:val="4D086414"/>
    <w:rsid w:val="4D086CCA"/>
    <w:rsid w:val="4D08F88D"/>
    <w:rsid w:val="4D0A8DEE"/>
    <w:rsid w:val="4D0C218C"/>
    <w:rsid w:val="4D0CC486"/>
    <w:rsid w:val="4D0CE9E3"/>
    <w:rsid w:val="4D0E4930"/>
    <w:rsid w:val="4D111443"/>
    <w:rsid w:val="4D116087"/>
    <w:rsid w:val="4D136AF2"/>
    <w:rsid w:val="4D1653A0"/>
    <w:rsid w:val="4D17975C"/>
    <w:rsid w:val="4D182AB1"/>
    <w:rsid w:val="4D19553A"/>
    <w:rsid w:val="4D1ACA5A"/>
    <w:rsid w:val="4D1AD8BD"/>
    <w:rsid w:val="4D1CEB0E"/>
    <w:rsid w:val="4D1DA1C1"/>
    <w:rsid w:val="4D1E2796"/>
    <w:rsid w:val="4D1F09ED"/>
    <w:rsid w:val="4D1F2229"/>
    <w:rsid w:val="4D208382"/>
    <w:rsid w:val="4D237B50"/>
    <w:rsid w:val="4D23CE10"/>
    <w:rsid w:val="4D23D275"/>
    <w:rsid w:val="4D23E64B"/>
    <w:rsid w:val="4D240B24"/>
    <w:rsid w:val="4D27D0C9"/>
    <w:rsid w:val="4D280CF5"/>
    <w:rsid w:val="4D2A1D3C"/>
    <w:rsid w:val="4D2A9302"/>
    <w:rsid w:val="4D2B129D"/>
    <w:rsid w:val="4D2C6C11"/>
    <w:rsid w:val="4D2C805C"/>
    <w:rsid w:val="4D2CCB14"/>
    <w:rsid w:val="4D2D28BB"/>
    <w:rsid w:val="4D2E0553"/>
    <w:rsid w:val="4D2E337A"/>
    <w:rsid w:val="4D2F7A56"/>
    <w:rsid w:val="4D31BE59"/>
    <w:rsid w:val="4D31E6CC"/>
    <w:rsid w:val="4D33AF2E"/>
    <w:rsid w:val="4D349268"/>
    <w:rsid w:val="4D34F88E"/>
    <w:rsid w:val="4D3814AF"/>
    <w:rsid w:val="4D3879AC"/>
    <w:rsid w:val="4D393AD2"/>
    <w:rsid w:val="4D3B0223"/>
    <w:rsid w:val="4D3B555C"/>
    <w:rsid w:val="4D3B5EE1"/>
    <w:rsid w:val="4D3D4A09"/>
    <w:rsid w:val="4D3EFCEF"/>
    <w:rsid w:val="4D3F115E"/>
    <w:rsid w:val="4D3FBA5B"/>
    <w:rsid w:val="4D3FCFAC"/>
    <w:rsid w:val="4D41A1C9"/>
    <w:rsid w:val="4D41E2B1"/>
    <w:rsid w:val="4D421654"/>
    <w:rsid w:val="4D44BB84"/>
    <w:rsid w:val="4D45FFBE"/>
    <w:rsid w:val="4D46201F"/>
    <w:rsid w:val="4D47D73D"/>
    <w:rsid w:val="4D47DD57"/>
    <w:rsid w:val="4D4C46CF"/>
    <w:rsid w:val="4D4D752E"/>
    <w:rsid w:val="4D4D8098"/>
    <w:rsid w:val="4D4FF0AD"/>
    <w:rsid w:val="4D506E63"/>
    <w:rsid w:val="4D51798B"/>
    <w:rsid w:val="4D580F2A"/>
    <w:rsid w:val="4D594960"/>
    <w:rsid w:val="4D5B51F8"/>
    <w:rsid w:val="4D5D1428"/>
    <w:rsid w:val="4D5D1625"/>
    <w:rsid w:val="4D5FB073"/>
    <w:rsid w:val="4D61AF2C"/>
    <w:rsid w:val="4D621727"/>
    <w:rsid w:val="4D625D40"/>
    <w:rsid w:val="4D63D5FB"/>
    <w:rsid w:val="4D640EDA"/>
    <w:rsid w:val="4D65CAFB"/>
    <w:rsid w:val="4D66C1AE"/>
    <w:rsid w:val="4D688EA1"/>
    <w:rsid w:val="4D68F080"/>
    <w:rsid w:val="4D699CB2"/>
    <w:rsid w:val="4D69BE3E"/>
    <w:rsid w:val="4D6A01F6"/>
    <w:rsid w:val="4D6BD73F"/>
    <w:rsid w:val="4D6C8B3C"/>
    <w:rsid w:val="4D6D9121"/>
    <w:rsid w:val="4D6F012E"/>
    <w:rsid w:val="4D6FF328"/>
    <w:rsid w:val="4D714FE4"/>
    <w:rsid w:val="4D71CD1F"/>
    <w:rsid w:val="4D7279C9"/>
    <w:rsid w:val="4D72A31F"/>
    <w:rsid w:val="4D72C2E9"/>
    <w:rsid w:val="4D73315B"/>
    <w:rsid w:val="4D738C8E"/>
    <w:rsid w:val="4D7534DE"/>
    <w:rsid w:val="4D7583EC"/>
    <w:rsid w:val="4D77A56A"/>
    <w:rsid w:val="4D79919B"/>
    <w:rsid w:val="4D79E80E"/>
    <w:rsid w:val="4D7BA141"/>
    <w:rsid w:val="4D7C7050"/>
    <w:rsid w:val="4D7C930A"/>
    <w:rsid w:val="4D7CEFE8"/>
    <w:rsid w:val="4D7E7991"/>
    <w:rsid w:val="4D7E9E0D"/>
    <w:rsid w:val="4D7EB1E8"/>
    <w:rsid w:val="4D7FA2C7"/>
    <w:rsid w:val="4D7FCBD1"/>
    <w:rsid w:val="4D8089BF"/>
    <w:rsid w:val="4D81F82B"/>
    <w:rsid w:val="4D82A0E7"/>
    <w:rsid w:val="4D83899C"/>
    <w:rsid w:val="4D863DF7"/>
    <w:rsid w:val="4D86F8FB"/>
    <w:rsid w:val="4D87CA69"/>
    <w:rsid w:val="4D8D641D"/>
    <w:rsid w:val="4D8FF778"/>
    <w:rsid w:val="4D9037B7"/>
    <w:rsid w:val="4D922705"/>
    <w:rsid w:val="4D929337"/>
    <w:rsid w:val="4D9367A2"/>
    <w:rsid w:val="4D93EBDD"/>
    <w:rsid w:val="4D9492CF"/>
    <w:rsid w:val="4D960EC9"/>
    <w:rsid w:val="4D969878"/>
    <w:rsid w:val="4D9735EE"/>
    <w:rsid w:val="4D99ED81"/>
    <w:rsid w:val="4D9A6DDD"/>
    <w:rsid w:val="4D9B171B"/>
    <w:rsid w:val="4D9B6098"/>
    <w:rsid w:val="4D9D7315"/>
    <w:rsid w:val="4D9E2CCC"/>
    <w:rsid w:val="4D9FA43D"/>
    <w:rsid w:val="4D9FC57C"/>
    <w:rsid w:val="4DA091D0"/>
    <w:rsid w:val="4DA0B1CE"/>
    <w:rsid w:val="4DA15CAB"/>
    <w:rsid w:val="4DA1FC98"/>
    <w:rsid w:val="4DA2C3EF"/>
    <w:rsid w:val="4DA33C99"/>
    <w:rsid w:val="4DA5FEF0"/>
    <w:rsid w:val="4DA7F91F"/>
    <w:rsid w:val="4DA8A0D3"/>
    <w:rsid w:val="4DA920BA"/>
    <w:rsid w:val="4DAA1EDB"/>
    <w:rsid w:val="4DABB22F"/>
    <w:rsid w:val="4DACD0E6"/>
    <w:rsid w:val="4DAD723B"/>
    <w:rsid w:val="4DAE01A5"/>
    <w:rsid w:val="4DAE366B"/>
    <w:rsid w:val="4DAE6D3B"/>
    <w:rsid w:val="4DAE8052"/>
    <w:rsid w:val="4DAEAD07"/>
    <w:rsid w:val="4DB02B55"/>
    <w:rsid w:val="4DB0A8F3"/>
    <w:rsid w:val="4DB0FDBB"/>
    <w:rsid w:val="4DB152B4"/>
    <w:rsid w:val="4DB2FACB"/>
    <w:rsid w:val="4DB3B309"/>
    <w:rsid w:val="4DB4FE47"/>
    <w:rsid w:val="4DB51425"/>
    <w:rsid w:val="4DB596FE"/>
    <w:rsid w:val="4DB768CE"/>
    <w:rsid w:val="4DB7B2BB"/>
    <w:rsid w:val="4DB7FBB6"/>
    <w:rsid w:val="4DB949B7"/>
    <w:rsid w:val="4DB9AA76"/>
    <w:rsid w:val="4DBA584C"/>
    <w:rsid w:val="4DBB3B00"/>
    <w:rsid w:val="4DC03A41"/>
    <w:rsid w:val="4DC1BFBA"/>
    <w:rsid w:val="4DC1EE7D"/>
    <w:rsid w:val="4DC2356B"/>
    <w:rsid w:val="4DC257B3"/>
    <w:rsid w:val="4DC30E82"/>
    <w:rsid w:val="4DC426C4"/>
    <w:rsid w:val="4DC43619"/>
    <w:rsid w:val="4DC54400"/>
    <w:rsid w:val="4DC5AF55"/>
    <w:rsid w:val="4DC6E2EE"/>
    <w:rsid w:val="4DC7597B"/>
    <w:rsid w:val="4DC8846D"/>
    <w:rsid w:val="4DC9905C"/>
    <w:rsid w:val="4DCB0A80"/>
    <w:rsid w:val="4DCCE85A"/>
    <w:rsid w:val="4DCDC54C"/>
    <w:rsid w:val="4DCF3D80"/>
    <w:rsid w:val="4DD06F95"/>
    <w:rsid w:val="4DD09B18"/>
    <w:rsid w:val="4DD13916"/>
    <w:rsid w:val="4DD1F439"/>
    <w:rsid w:val="4DD2073F"/>
    <w:rsid w:val="4DD266B1"/>
    <w:rsid w:val="4DD42FB1"/>
    <w:rsid w:val="4DD4B9F5"/>
    <w:rsid w:val="4DD57431"/>
    <w:rsid w:val="4DD5DB06"/>
    <w:rsid w:val="4DD5F68C"/>
    <w:rsid w:val="4DD7B5F1"/>
    <w:rsid w:val="4DD9DE17"/>
    <w:rsid w:val="4DDC7F4A"/>
    <w:rsid w:val="4DDCB9B1"/>
    <w:rsid w:val="4DDD1206"/>
    <w:rsid w:val="4DDD307D"/>
    <w:rsid w:val="4DDF819F"/>
    <w:rsid w:val="4DDFA15C"/>
    <w:rsid w:val="4DE1E540"/>
    <w:rsid w:val="4DE5DA26"/>
    <w:rsid w:val="4DE7AA63"/>
    <w:rsid w:val="4DE959A1"/>
    <w:rsid w:val="4DE95A0F"/>
    <w:rsid w:val="4DEA4489"/>
    <w:rsid w:val="4DEA4D57"/>
    <w:rsid w:val="4DECAADB"/>
    <w:rsid w:val="4DEDA70A"/>
    <w:rsid w:val="4DEE15A9"/>
    <w:rsid w:val="4DF0A72D"/>
    <w:rsid w:val="4DF2982D"/>
    <w:rsid w:val="4DF37CA6"/>
    <w:rsid w:val="4DF50779"/>
    <w:rsid w:val="4DF9E95B"/>
    <w:rsid w:val="4DFA95EF"/>
    <w:rsid w:val="4DFBEEB9"/>
    <w:rsid w:val="4DFC3B02"/>
    <w:rsid w:val="4DFDBB76"/>
    <w:rsid w:val="4DFED378"/>
    <w:rsid w:val="4E00AFDC"/>
    <w:rsid w:val="4E041C6C"/>
    <w:rsid w:val="4E042EFB"/>
    <w:rsid w:val="4E066B88"/>
    <w:rsid w:val="4E08E7DA"/>
    <w:rsid w:val="4E09DE0A"/>
    <w:rsid w:val="4E0A0E7E"/>
    <w:rsid w:val="4E0AF4C9"/>
    <w:rsid w:val="4E0B5616"/>
    <w:rsid w:val="4E0BE381"/>
    <w:rsid w:val="4E0DC9EB"/>
    <w:rsid w:val="4E1133EC"/>
    <w:rsid w:val="4E11D34D"/>
    <w:rsid w:val="4E13058D"/>
    <w:rsid w:val="4E137260"/>
    <w:rsid w:val="4E144986"/>
    <w:rsid w:val="4E14E458"/>
    <w:rsid w:val="4E15108F"/>
    <w:rsid w:val="4E166F08"/>
    <w:rsid w:val="4E16EB5F"/>
    <w:rsid w:val="4E17E5A9"/>
    <w:rsid w:val="4E193497"/>
    <w:rsid w:val="4E1DEFE0"/>
    <w:rsid w:val="4E2128F8"/>
    <w:rsid w:val="4E2153A6"/>
    <w:rsid w:val="4E215E87"/>
    <w:rsid w:val="4E216D3A"/>
    <w:rsid w:val="4E21CFFB"/>
    <w:rsid w:val="4E21DD1F"/>
    <w:rsid w:val="4E222693"/>
    <w:rsid w:val="4E230D07"/>
    <w:rsid w:val="4E237EE3"/>
    <w:rsid w:val="4E23EF86"/>
    <w:rsid w:val="4E250521"/>
    <w:rsid w:val="4E2594C0"/>
    <w:rsid w:val="4E2603A3"/>
    <w:rsid w:val="4E26DE3E"/>
    <w:rsid w:val="4E289BA8"/>
    <w:rsid w:val="4E292DB3"/>
    <w:rsid w:val="4E29E24D"/>
    <w:rsid w:val="4E2B1A51"/>
    <w:rsid w:val="4E2DA9EB"/>
    <w:rsid w:val="4E2E0FCC"/>
    <w:rsid w:val="4E2F3240"/>
    <w:rsid w:val="4E2FD4A2"/>
    <w:rsid w:val="4E3070A3"/>
    <w:rsid w:val="4E312B17"/>
    <w:rsid w:val="4E32012D"/>
    <w:rsid w:val="4E32404A"/>
    <w:rsid w:val="4E32842D"/>
    <w:rsid w:val="4E32F080"/>
    <w:rsid w:val="4E340A45"/>
    <w:rsid w:val="4E3512C8"/>
    <w:rsid w:val="4E36B4F6"/>
    <w:rsid w:val="4E37028C"/>
    <w:rsid w:val="4E37087C"/>
    <w:rsid w:val="4E37A091"/>
    <w:rsid w:val="4E3AC9C8"/>
    <w:rsid w:val="4E3B8F5E"/>
    <w:rsid w:val="4E3C2284"/>
    <w:rsid w:val="4E3CA4CC"/>
    <w:rsid w:val="4E3DD70A"/>
    <w:rsid w:val="4E3E6145"/>
    <w:rsid w:val="4E3FA3C1"/>
    <w:rsid w:val="4E3FA70E"/>
    <w:rsid w:val="4E41630D"/>
    <w:rsid w:val="4E430858"/>
    <w:rsid w:val="4E459D3F"/>
    <w:rsid w:val="4E46E2D8"/>
    <w:rsid w:val="4E4C03B6"/>
    <w:rsid w:val="4E4E7F58"/>
    <w:rsid w:val="4E4FCBA2"/>
    <w:rsid w:val="4E509D22"/>
    <w:rsid w:val="4E50B1BE"/>
    <w:rsid w:val="4E50F22C"/>
    <w:rsid w:val="4E515A3A"/>
    <w:rsid w:val="4E51FA9B"/>
    <w:rsid w:val="4E52CC0A"/>
    <w:rsid w:val="4E566581"/>
    <w:rsid w:val="4E57E674"/>
    <w:rsid w:val="4E581ED3"/>
    <w:rsid w:val="4E5A6356"/>
    <w:rsid w:val="4E5B4CE7"/>
    <w:rsid w:val="4E5CD06C"/>
    <w:rsid w:val="4E5D2314"/>
    <w:rsid w:val="4E5E4BDD"/>
    <w:rsid w:val="4E5E6F2C"/>
    <w:rsid w:val="4E6087A3"/>
    <w:rsid w:val="4E615245"/>
    <w:rsid w:val="4E644AB0"/>
    <w:rsid w:val="4E648B95"/>
    <w:rsid w:val="4E64A46E"/>
    <w:rsid w:val="4E658F1D"/>
    <w:rsid w:val="4E65FEB9"/>
    <w:rsid w:val="4E6637E5"/>
    <w:rsid w:val="4E682C8A"/>
    <w:rsid w:val="4E6CE917"/>
    <w:rsid w:val="4E6FE794"/>
    <w:rsid w:val="4E73D730"/>
    <w:rsid w:val="4E761919"/>
    <w:rsid w:val="4E770489"/>
    <w:rsid w:val="4E78500D"/>
    <w:rsid w:val="4E78B8B2"/>
    <w:rsid w:val="4E78EB81"/>
    <w:rsid w:val="4E7958A2"/>
    <w:rsid w:val="4E7A29E5"/>
    <w:rsid w:val="4E7C4D9B"/>
    <w:rsid w:val="4E7D1149"/>
    <w:rsid w:val="4E7DE552"/>
    <w:rsid w:val="4E7DEE54"/>
    <w:rsid w:val="4E7E0A95"/>
    <w:rsid w:val="4E7F3797"/>
    <w:rsid w:val="4E8049C3"/>
    <w:rsid w:val="4E81FF30"/>
    <w:rsid w:val="4E826CF2"/>
    <w:rsid w:val="4E828960"/>
    <w:rsid w:val="4E82F468"/>
    <w:rsid w:val="4E849AB0"/>
    <w:rsid w:val="4E84EAAC"/>
    <w:rsid w:val="4E860D2B"/>
    <w:rsid w:val="4E865813"/>
    <w:rsid w:val="4E876156"/>
    <w:rsid w:val="4E88BB8B"/>
    <w:rsid w:val="4E890BBE"/>
    <w:rsid w:val="4E8B318B"/>
    <w:rsid w:val="4E8BDCB9"/>
    <w:rsid w:val="4E8C9C9F"/>
    <w:rsid w:val="4E8E4831"/>
    <w:rsid w:val="4E8F578D"/>
    <w:rsid w:val="4E90E4F8"/>
    <w:rsid w:val="4E916D71"/>
    <w:rsid w:val="4E91E10F"/>
    <w:rsid w:val="4E924716"/>
    <w:rsid w:val="4E98049B"/>
    <w:rsid w:val="4E981AE2"/>
    <w:rsid w:val="4E9A0467"/>
    <w:rsid w:val="4E9A06F8"/>
    <w:rsid w:val="4E9BE790"/>
    <w:rsid w:val="4E9D5427"/>
    <w:rsid w:val="4E9FC966"/>
    <w:rsid w:val="4EA06D59"/>
    <w:rsid w:val="4EA1AA00"/>
    <w:rsid w:val="4EA1B1C9"/>
    <w:rsid w:val="4EA2063B"/>
    <w:rsid w:val="4EA3A2E1"/>
    <w:rsid w:val="4EA44BC5"/>
    <w:rsid w:val="4EA559E7"/>
    <w:rsid w:val="4EA74F3B"/>
    <w:rsid w:val="4EA8A926"/>
    <w:rsid w:val="4EA8BA27"/>
    <w:rsid w:val="4EA96D5F"/>
    <w:rsid w:val="4EABA41E"/>
    <w:rsid w:val="4EAC4D21"/>
    <w:rsid w:val="4EAD4745"/>
    <w:rsid w:val="4EAD9CE7"/>
    <w:rsid w:val="4EAE51BB"/>
    <w:rsid w:val="4EAFCE4C"/>
    <w:rsid w:val="4EB062F6"/>
    <w:rsid w:val="4EB098E6"/>
    <w:rsid w:val="4EB10A24"/>
    <w:rsid w:val="4EB19832"/>
    <w:rsid w:val="4EB22B19"/>
    <w:rsid w:val="4EB2893F"/>
    <w:rsid w:val="4EB2B503"/>
    <w:rsid w:val="4EB2C2C0"/>
    <w:rsid w:val="4EB5549C"/>
    <w:rsid w:val="4EB6E870"/>
    <w:rsid w:val="4EB88E7C"/>
    <w:rsid w:val="4EBA19D7"/>
    <w:rsid w:val="4EBC53E3"/>
    <w:rsid w:val="4EBD050F"/>
    <w:rsid w:val="4EBD5B6B"/>
    <w:rsid w:val="4EBDF966"/>
    <w:rsid w:val="4EBE0384"/>
    <w:rsid w:val="4EBE12DD"/>
    <w:rsid w:val="4EBED26C"/>
    <w:rsid w:val="4EC05F2D"/>
    <w:rsid w:val="4EC07CA0"/>
    <w:rsid w:val="4EC0F28B"/>
    <w:rsid w:val="4EC12A01"/>
    <w:rsid w:val="4EC36A81"/>
    <w:rsid w:val="4EC3A170"/>
    <w:rsid w:val="4EC4504A"/>
    <w:rsid w:val="4EC540B2"/>
    <w:rsid w:val="4ECA138F"/>
    <w:rsid w:val="4ECBB689"/>
    <w:rsid w:val="4ECD9343"/>
    <w:rsid w:val="4ECE5081"/>
    <w:rsid w:val="4ECF6F8C"/>
    <w:rsid w:val="4ECF90B5"/>
    <w:rsid w:val="4ED29614"/>
    <w:rsid w:val="4ED50D25"/>
    <w:rsid w:val="4ED66C99"/>
    <w:rsid w:val="4ED6E030"/>
    <w:rsid w:val="4ED6F5E8"/>
    <w:rsid w:val="4ED6FAFC"/>
    <w:rsid w:val="4ED72989"/>
    <w:rsid w:val="4ED7E8E8"/>
    <w:rsid w:val="4ED8DFC0"/>
    <w:rsid w:val="4ED8E797"/>
    <w:rsid w:val="4ED97A94"/>
    <w:rsid w:val="4EDAC64E"/>
    <w:rsid w:val="4EDBECC2"/>
    <w:rsid w:val="4EDD8B35"/>
    <w:rsid w:val="4EDE574B"/>
    <w:rsid w:val="4EDF6B18"/>
    <w:rsid w:val="4EE08BDE"/>
    <w:rsid w:val="4EE0D7E3"/>
    <w:rsid w:val="4EE35256"/>
    <w:rsid w:val="4EE36DC1"/>
    <w:rsid w:val="4EE39DE1"/>
    <w:rsid w:val="4EE78E16"/>
    <w:rsid w:val="4EE7D196"/>
    <w:rsid w:val="4EE8E971"/>
    <w:rsid w:val="4EECA9E9"/>
    <w:rsid w:val="4EEDBD93"/>
    <w:rsid w:val="4EEDD598"/>
    <w:rsid w:val="4EEE0A99"/>
    <w:rsid w:val="4EEF6A61"/>
    <w:rsid w:val="4EEF8F2D"/>
    <w:rsid w:val="4EEFF9DA"/>
    <w:rsid w:val="4EF02330"/>
    <w:rsid w:val="4EF25B23"/>
    <w:rsid w:val="4EF32278"/>
    <w:rsid w:val="4EF358F4"/>
    <w:rsid w:val="4EF3746D"/>
    <w:rsid w:val="4EF3CC9A"/>
    <w:rsid w:val="4EF81EDE"/>
    <w:rsid w:val="4EF84794"/>
    <w:rsid w:val="4EF8C278"/>
    <w:rsid w:val="4EF9B54C"/>
    <w:rsid w:val="4EFA32A0"/>
    <w:rsid w:val="4EFCC6B8"/>
    <w:rsid w:val="4EFD2CA9"/>
    <w:rsid w:val="4EFD4AB8"/>
    <w:rsid w:val="4EFE7BF3"/>
    <w:rsid w:val="4EFF1782"/>
    <w:rsid w:val="4EFFA535"/>
    <w:rsid w:val="4F000511"/>
    <w:rsid w:val="4F01434B"/>
    <w:rsid w:val="4F02FFD2"/>
    <w:rsid w:val="4F0324F5"/>
    <w:rsid w:val="4F0379EF"/>
    <w:rsid w:val="4F03F9D6"/>
    <w:rsid w:val="4F0715AD"/>
    <w:rsid w:val="4F07B3C3"/>
    <w:rsid w:val="4F088965"/>
    <w:rsid w:val="4F088E8F"/>
    <w:rsid w:val="4F0955D5"/>
    <w:rsid w:val="4F09B801"/>
    <w:rsid w:val="4F09C74E"/>
    <w:rsid w:val="4F109B42"/>
    <w:rsid w:val="4F12C0E2"/>
    <w:rsid w:val="4F12C47D"/>
    <w:rsid w:val="4F12DA33"/>
    <w:rsid w:val="4F137221"/>
    <w:rsid w:val="4F154E84"/>
    <w:rsid w:val="4F15B301"/>
    <w:rsid w:val="4F175B3C"/>
    <w:rsid w:val="4F185030"/>
    <w:rsid w:val="4F18C717"/>
    <w:rsid w:val="4F19C218"/>
    <w:rsid w:val="4F19D335"/>
    <w:rsid w:val="4F19EF0F"/>
    <w:rsid w:val="4F1A12FC"/>
    <w:rsid w:val="4F1A675A"/>
    <w:rsid w:val="4F1C09F0"/>
    <w:rsid w:val="4F1CC148"/>
    <w:rsid w:val="4F1CE4A7"/>
    <w:rsid w:val="4F1DF8B7"/>
    <w:rsid w:val="4F204966"/>
    <w:rsid w:val="4F2099D0"/>
    <w:rsid w:val="4F2426D1"/>
    <w:rsid w:val="4F2485A3"/>
    <w:rsid w:val="4F2564C0"/>
    <w:rsid w:val="4F25F803"/>
    <w:rsid w:val="4F278EFD"/>
    <w:rsid w:val="4F282C57"/>
    <w:rsid w:val="4F285F7B"/>
    <w:rsid w:val="4F2876FC"/>
    <w:rsid w:val="4F29839A"/>
    <w:rsid w:val="4F2A7C50"/>
    <w:rsid w:val="4F2B056F"/>
    <w:rsid w:val="4F2BC091"/>
    <w:rsid w:val="4F2CD208"/>
    <w:rsid w:val="4F2D0500"/>
    <w:rsid w:val="4F2D4F46"/>
    <w:rsid w:val="4F2F14CF"/>
    <w:rsid w:val="4F2FC944"/>
    <w:rsid w:val="4F30263F"/>
    <w:rsid w:val="4F303EAE"/>
    <w:rsid w:val="4F305BB2"/>
    <w:rsid w:val="4F3213E5"/>
    <w:rsid w:val="4F337A23"/>
    <w:rsid w:val="4F33F7CA"/>
    <w:rsid w:val="4F33F87A"/>
    <w:rsid w:val="4F341007"/>
    <w:rsid w:val="4F36288B"/>
    <w:rsid w:val="4F362ADB"/>
    <w:rsid w:val="4F384A17"/>
    <w:rsid w:val="4F392E0C"/>
    <w:rsid w:val="4F3ADA8A"/>
    <w:rsid w:val="4F3BA5E5"/>
    <w:rsid w:val="4F3C7076"/>
    <w:rsid w:val="4F3CA89D"/>
    <w:rsid w:val="4F3DB2CF"/>
    <w:rsid w:val="4F3E32D2"/>
    <w:rsid w:val="4F3E9B97"/>
    <w:rsid w:val="4F3F06F4"/>
    <w:rsid w:val="4F3FA4B3"/>
    <w:rsid w:val="4F3FF69F"/>
    <w:rsid w:val="4F416C6B"/>
    <w:rsid w:val="4F43E067"/>
    <w:rsid w:val="4F446FD9"/>
    <w:rsid w:val="4F4511DC"/>
    <w:rsid w:val="4F45D5AC"/>
    <w:rsid w:val="4F45F158"/>
    <w:rsid w:val="4F464E1E"/>
    <w:rsid w:val="4F476412"/>
    <w:rsid w:val="4F49C04A"/>
    <w:rsid w:val="4F49DC89"/>
    <w:rsid w:val="4F4A79FB"/>
    <w:rsid w:val="4F4C77F8"/>
    <w:rsid w:val="4F4C7D14"/>
    <w:rsid w:val="4F4CFCA0"/>
    <w:rsid w:val="4F4D78BF"/>
    <w:rsid w:val="4F501297"/>
    <w:rsid w:val="4F5230C8"/>
    <w:rsid w:val="4F52EF3B"/>
    <w:rsid w:val="4F530ACD"/>
    <w:rsid w:val="4F54E043"/>
    <w:rsid w:val="4F55A9CE"/>
    <w:rsid w:val="4F573E3E"/>
    <w:rsid w:val="4F5B0761"/>
    <w:rsid w:val="4F5B2621"/>
    <w:rsid w:val="4F5CCB84"/>
    <w:rsid w:val="4F5CF2A7"/>
    <w:rsid w:val="4F5D2BB9"/>
    <w:rsid w:val="4F5D350C"/>
    <w:rsid w:val="4F5D816B"/>
    <w:rsid w:val="4F5FF51C"/>
    <w:rsid w:val="4F612B68"/>
    <w:rsid w:val="4F62C460"/>
    <w:rsid w:val="4F6496DA"/>
    <w:rsid w:val="4F6855F2"/>
    <w:rsid w:val="4F68679B"/>
    <w:rsid w:val="4F68B398"/>
    <w:rsid w:val="4F6AC67E"/>
    <w:rsid w:val="4F6AFA25"/>
    <w:rsid w:val="4F6B2824"/>
    <w:rsid w:val="4F6C7275"/>
    <w:rsid w:val="4F6CCA9F"/>
    <w:rsid w:val="4F6E0CBD"/>
    <w:rsid w:val="4F6E1A54"/>
    <w:rsid w:val="4F6E9416"/>
    <w:rsid w:val="4F6EBE80"/>
    <w:rsid w:val="4F6ECB7F"/>
    <w:rsid w:val="4F6F29A3"/>
    <w:rsid w:val="4F701B26"/>
    <w:rsid w:val="4F77B9F0"/>
    <w:rsid w:val="4F78131A"/>
    <w:rsid w:val="4F79D647"/>
    <w:rsid w:val="4F7B2672"/>
    <w:rsid w:val="4F7B5F07"/>
    <w:rsid w:val="4F7B80A7"/>
    <w:rsid w:val="4F7CAFEB"/>
    <w:rsid w:val="4F7E1576"/>
    <w:rsid w:val="4F7E1FF0"/>
    <w:rsid w:val="4F7FCB8A"/>
    <w:rsid w:val="4F80CBC4"/>
    <w:rsid w:val="4F831A4A"/>
    <w:rsid w:val="4F84686B"/>
    <w:rsid w:val="4F84E5F4"/>
    <w:rsid w:val="4F85353D"/>
    <w:rsid w:val="4F85794D"/>
    <w:rsid w:val="4F863D1B"/>
    <w:rsid w:val="4F87789C"/>
    <w:rsid w:val="4F887B3C"/>
    <w:rsid w:val="4F8A0252"/>
    <w:rsid w:val="4F8A587B"/>
    <w:rsid w:val="4F8A8C88"/>
    <w:rsid w:val="4F8AAFAF"/>
    <w:rsid w:val="4F8B0668"/>
    <w:rsid w:val="4F8C6231"/>
    <w:rsid w:val="4F8DA707"/>
    <w:rsid w:val="4F8E3818"/>
    <w:rsid w:val="4F8E3B5C"/>
    <w:rsid w:val="4F8F90E4"/>
    <w:rsid w:val="4F8FA5D0"/>
    <w:rsid w:val="4F910AA3"/>
    <w:rsid w:val="4F93D8E2"/>
    <w:rsid w:val="4F95624D"/>
    <w:rsid w:val="4F95C8E8"/>
    <w:rsid w:val="4F99032F"/>
    <w:rsid w:val="4F9BDE6C"/>
    <w:rsid w:val="4F9D6E9A"/>
    <w:rsid w:val="4FA13C8A"/>
    <w:rsid w:val="4FA1FB4A"/>
    <w:rsid w:val="4FA36988"/>
    <w:rsid w:val="4FA40B7A"/>
    <w:rsid w:val="4FA525E1"/>
    <w:rsid w:val="4FA60122"/>
    <w:rsid w:val="4FA6E96B"/>
    <w:rsid w:val="4FA72FC8"/>
    <w:rsid w:val="4FAD74CF"/>
    <w:rsid w:val="4FADDE0E"/>
    <w:rsid w:val="4FB218F3"/>
    <w:rsid w:val="4FB2D50D"/>
    <w:rsid w:val="4FB33271"/>
    <w:rsid w:val="4FB379AE"/>
    <w:rsid w:val="4FB3E666"/>
    <w:rsid w:val="4FB480DB"/>
    <w:rsid w:val="4FB577FD"/>
    <w:rsid w:val="4FB5802B"/>
    <w:rsid w:val="4FB7FC27"/>
    <w:rsid w:val="4FB836D7"/>
    <w:rsid w:val="4FB954F4"/>
    <w:rsid w:val="4FB9AC57"/>
    <w:rsid w:val="4FB9FC82"/>
    <w:rsid w:val="4FBA4C5D"/>
    <w:rsid w:val="4FBB001C"/>
    <w:rsid w:val="4FBB0261"/>
    <w:rsid w:val="4FBDAE5B"/>
    <w:rsid w:val="4FBFA00B"/>
    <w:rsid w:val="4FC124ED"/>
    <w:rsid w:val="4FC2DB05"/>
    <w:rsid w:val="4FC2F4CB"/>
    <w:rsid w:val="4FC47AD0"/>
    <w:rsid w:val="4FC746F0"/>
    <w:rsid w:val="4FCA0DF0"/>
    <w:rsid w:val="4FCA4D7E"/>
    <w:rsid w:val="4FCA8647"/>
    <w:rsid w:val="4FCB3258"/>
    <w:rsid w:val="4FCC854C"/>
    <w:rsid w:val="4FCDF9F3"/>
    <w:rsid w:val="4FCF2857"/>
    <w:rsid w:val="4FD042E7"/>
    <w:rsid w:val="4FD1ED98"/>
    <w:rsid w:val="4FD49B80"/>
    <w:rsid w:val="4FD7C39B"/>
    <w:rsid w:val="4FD84679"/>
    <w:rsid w:val="4FD88D4F"/>
    <w:rsid w:val="4FDA2195"/>
    <w:rsid w:val="4FDD82F0"/>
    <w:rsid w:val="4FDD8383"/>
    <w:rsid w:val="4FE2E974"/>
    <w:rsid w:val="4FE3EB2A"/>
    <w:rsid w:val="4FE62284"/>
    <w:rsid w:val="4FE6ECD1"/>
    <w:rsid w:val="4FE8C1EB"/>
    <w:rsid w:val="4FEB0505"/>
    <w:rsid w:val="4FEB2B2B"/>
    <w:rsid w:val="4FF11516"/>
    <w:rsid w:val="4FF148AD"/>
    <w:rsid w:val="4FF2616C"/>
    <w:rsid w:val="4FF9010D"/>
    <w:rsid w:val="4FF91DF8"/>
    <w:rsid w:val="4FF9F954"/>
    <w:rsid w:val="4FFA2326"/>
    <w:rsid w:val="4FFC8467"/>
    <w:rsid w:val="4FFD7754"/>
    <w:rsid w:val="4FFD7B55"/>
    <w:rsid w:val="4FFF9370"/>
    <w:rsid w:val="500074DE"/>
    <w:rsid w:val="500129D9"/>
    <w:rsid w:val="500175C1"/>
    <w:rsid w:val="5001F4D0"/>
    <w:rsid w:val="50047690"/>
    <w:rsid w:val="500551E7"/>
    <w:rsid w:val="50063EBE"/>
    <w:rsid w:val="50066864"/>
    <w:rsid w:val="50072220"/>
    <w:rsid w:val="5008FF2D"/>
    <w:rsid w:val="500964C0"/>
    <w:rsid w:val="500A3B03"/>
    <w:rsid w:val="500BCF2D"/>
    <w:rsid w:val="500C0827"/>
    <w:rsid w:val="500E3858"/>
    <w:rsid w:val="50102951"/>
    <w:rsid w:val="5010FACB"/>
    <w:rsid w:val="50144E65"/>
    <w:rsid w:val="5016AF13"/>
    <w:rsid w:val="5017E0AC"/>
    <w:rsid w:val="50180BDF"/>
    <w:rsid w:val="5018F79F"/>
    <w:rsid w:val="50196142"/>
    <w:rsid w:val="501B9AFC"/>
    <w:rsid w:val="501BD136"/>
    <w:rsid w:val="501DCDAD"/>
    <w:rsid w:val="501E62A6"/>
    <w:rsid w:val="501F154D"/>
    <w:rsid w:val="501F8B8C"/>
    <w:rsid w:val="502128E2"/>
    <w:rsid w:val="50231CA7"/>
    <w:rsid w:val="5023FCD2"/>
    <w:rsid w:val="50242405"/>
    <w:rsid w:val="50246001"/>
    <w:rsid w:val="5024E0BC"/>
    <w:rsid w:val="502539F1"/>
    <w:rsid w:val="502658FC"/>
    <w:rsid w:val="5027E671"/>
    <w:rsid w:val="502B3023"/>
    <w:rsid w:val="502BC6C1"/>
    <w:rsid w:val="502CC098"/>
    <w:rsid w:val="502DDAC5"/>
    <w:rsid w:val="502F96B3"/>
    <w:rsid w:val="50302F19"/>
    <w:rsid w:val="5030DC07"/>
    <w:rsid w:val="5031016D"/>
    <w:rsid w:val="50318E7B"/>
    <w:rsid w:val="5031E207"/>
    <w:rsid w:val="50326241"/>
    <w:rsid w:val="50331BD5"/>
    <w:rsid w:val="5034E988"/>
    <w:rsid w:val="50364658"/>
    <w:rsid w:val="503778D6"/>
    <w:rsid w:val="50384F98"/>
    <w:rsid w:val="5038BF1E"/>
    <w:rsid w:val="503B99B3"/>
    <w:rsid w:val="503BE42C"/>
    <w:rsid w:val="503C4F00"/>
    <w:rsid w:val="503C64EB"/>
    <w:rsid w:val="503E36C3"/>
    <w:rsid w:val="503F7000"/>
    <w:rsid w:val="50417224"/>
    <w:rsid w:val="5042422C"/>
    <w:rsid w:val="50441617"/>
    <w:rsid w:val="5045DA1E"/>
    <w:rsid w:val="5046F4B9"/>
    <w:rsid w:val="5047B387"/>
    <w:rsid w:val="50495E48"/>
    <w:rsid w:val="50498DC5"/>
    <w:rsid w:val="5049CA7F"/>
    <w:rsid w:val="5049D137"/>
    <w:rsid w:val="504B6A77"/>
    <w:rsid w:val="504E6551"/>
    <w:rsid w:val="504E8FD4"/>
    <w:rsid w:val="504F2413"/>
    <w:rsid w:val="504FE12E"/>
    <w:rsid w:val="5054B35F"/>
    <w:rsid w:val="50557FAA"/>
    <w:rsid w:val="50566F32"/>
    <w:rsid w:val="50572BBF"/>
    <w:rsid w:val="5057B4E3"/>
    <w:rsid w:val="5057F4B8"/>
    <w:rsid w:val="505957D4"/>
    <w:rsid w:val="5059D3E5"/>
    <w:rsid w:val="505A20A7"/>
    <w:rsid w:val="505B9404"/>
    <w:rsid w:val="505D05A0"/>
    <w:rsid w:val="505E173E"/>
    <w:rsid w:val="505F9997"/>
    <w:rsid w:val="505FA539"/>
    <w:rsid w:val="50609E08"/>
    <w:rsid w:val="5060DA7A"/>
    <w:rsid w:val="50626EE7"/>
    <w:rsid w:val="5062E8D1"/>
    <w:rsid w:val="50636E65"/>
    <w:rsid w:val="50667DDD"/>
    <w:rsid w:val="5066B23D"/>
    <w:rsid w:val="50681117"/>
    <w:rsid w:val="5068239E"/>
    <w:rsid w:val="5068851C"/>
    <w:rsid w:val="50694A91"/>
    <w:rsid w:val="506C9950"/>
    <w:rsid w:val="506F9DE1"/>
    <w:rsid w:val="5071CA78"/>
    <w:rsid w:val="50748DA2"/>
    <w:rsid w:val="50762FEB"/>
    <w:rsid w:val="50772F97"/>
    <w:rsid w:val="50780F6B"/>
    <w:rsid w:val="5079D4AD"/>
    <w:rsid w:val="507C2602"/>
    <w:rsid w:val="507C40CC"/>
    <w:rsid w:val="507C77CE"/>
    <w:rsid w:val="507CC1C0"/>
    <w:rsid w:val="507D5067"/>
    <w:rsid w:val="507EF6DD"/>
    <w:rsid w:val="507F091F"/>
    <w:rsid w:val="507FFBAA"/>
    <w:rsid w:val="50804060"/>
    <w:rsid w:val="5080FCC7"/>
    <w:rsid w:val="5082BDA8"/>
    <w:rsid w:val="50836301"/>
    <w:rsid w:val="5083F800"/>
    <w:rsid w:val="5085252D"/>
    <w:rsid w:val="50870183"/>
    <w:rsid w:val="508764D8"/>
    <w:rsid w:val="5087B254"/>
    <w:rsid w:val="5088289C"/>
    <w:rsid w:val="50889E35"/>
    <w:rsid w:val="5089AE83"/>
    <w:rsid w:val="5089F9A0"/>
    <w:rsid w:val="508A4E55"/>
    <w:rsid w:val="508B068E"/>
    <w:rsid w:val="508BE307"/>
    <w:rsid w:val="508C10A4"/>
    <w:rsid w:val="508D02AD"/>
    <w:rsid w:val="508D170D"/>
    <w:rsid w:val="50978CF4"/>
    <w:rsid w:val="509845C8"/>
    <w:rsid w:val="5099EC22"/>
    <w:rsid w:val="509AB9CD"/>
    <w:rsid w:val="509AE35A"/>
    <w:rsid w:val="509B06E6"/>
    <w:rsid w:val="509C43BD"/>
    <w:rsid w:val="509FD389"/>
    <w:rsid w:val="509FE4A5"/>
    <w:rsid w:val="50A0C023"/>
    <w:rsid w:val="50A258C9"/>
    <w:rsid w:val="50A355A9"/>
    <w:rsid w:val="50A63ABF"/>
    <w:rsid w:val="50A65571"/>
    <w:rsid w:val="50A75199"/>
    <w:rsid w:val="50A78FBC"/>
    <w:rsid w:val="50A8298C"/>
    <w:rsid w:val="50A88376"/>
    <w:rsid w:val="50AA8962"/>
    <w:rsid w:val="50AAB11C"/>
    <w:rsid w:val="50AB5E8B"/>
    <w:rsid w:val="50AC3B71"/>
    <w:rsid w:val="50AF6294"/>
    <w:rsid w:val="50B0B714"/>
    <w:rsid w:val="50B29DB0"/>
    <w:rsid w:val="50B36692"/>
    <w:rsid w:val="50B3B71F"/>
    <w:rsid w:val="50B4EC2B"/>
    <w:rsid w:val="50B5820D"/>
    <w:rsid w:val="50B714B8"/>
    <w:rsid w:val="50B72D99"/>
    <w:rsid w:val="50BA35D6"/>
    <w:rsid w:val="50BAF9E0"/>
    <w:rsid w:val="50BB1ACC"/>
    <w:rsid w:val="50BCB427"/>
    <w:rsid w:val="50BD275D"/>
    <w:rsid w:val="50C0C444"/>
    <w:rsid w:val="50C27606"/>
    <w:rsid w:val="50C35735"/>
    <w:rsid w:val="50C3D976"/>
    <w:rsid w:val="50C40853"/>
    <w:rsid w:val="50C47A4F"/>
    <w:rsid w:val="50C4A31D"/>
    <w:rsid w:val="50C5A96E"/>
    <w:rsid w:val="50C73268"/>
    <w:rsid w:val="50C88608"/>
    <w:rsid w:val="50C95FA8"/>
    <w:rsid w:val="50C9A756"/>
    <w:rsid w:val="50CA4DE6"/>
    <w:rsid w:val="50CDC449"/>
    <w:rsid w:val="50CE8EA0"/>
    <w:rsid w:val="50D043AD"/>
    <w:rsid w:val="50D0BFB8"/>
    <w:rsid w:val="50D24974"/>
    <w:rsid w:val="50D25FC1"/>
    <w:rsid w:val="50D2D089"/>
    <w:rsid w:val="50D306E5"/>
    <w:rsid w:val="50D37E8D"/>
    <w:rsid w:val="50D3D90A"/>
    <w:rsid w:val="50D51983"/>
    <w:rsid w:val="50D61CB9"/>
    <w:rsid w:val="50D6598E"/>
    <w:rsid w:val="50D6BF57"/>
    <w:rsid w:val="50D79E36"/>
    <w:rsid w:val="50D7BB18"/>
    <w:rsid w:val="50DBC55A"/>
    <w:rsid w:val="50DBF2E7"/>
    <w:rsid w:val="50DC7C70"/>
    <w:rsid w:val="50DED732"/>
    <w:rsid w:val="50DF6B32"/>
    <w:rsid w:val="50DFA236"/>
    <w:rsid w:val="50E1C1F9"/>
    <w:rsid w:val="50E34F36"/>
    <w:rsid w:val="50E3641B"/>
    <w:rsid w:val="50E4F00D"/>
    <w:rsid w:val="50E5C6A6"/>
    <w:rsid w:val="50E5DF43"/>
    <w:rsid w:val="50E6DE3F"/>
    <w:rsid w:val="50E85818"/>
    <w:rsid w:val="50E8C325"/>
    <w:rsid w:val="50E9AE59"/>
    <w:rsid w:val="50EA479B"/>
    <w:rsid w:val="50EB5D4D"/>
    <w:rsid w:val="50EB91F9"/>
    <w:rsid w:val="50EDC0E1"/>
    <w:rsid w:val="50EECB75"/>
    <w:rsid w:val="50EF8AE9"/>
    <w:rsid w:val="50F14381"/>
    <w:rsid w:val="50F303BB"/>
    <w:rsid w:val="50F3D28C"/>
    <w:rsid w:val="50F5AE03"/>
    <w:rsid w:val="50F5D5F1"/>
    <w:rsid w:val="50F857D7"/>
    <w:rsid w:val="50F8907E"/>
    <w:rsid w:val="50FAC0BD"/>
    <w:rsid w:val="50FD415D"/>
    <w:rsid w:val="50FF1D59"/>
    <w:rsid w:val="50FF3E36"/>
    <w:rsid w:val="510054F4"/>
    <w:rsid w:val="5100FF24"/>
    <w:rsid w:val="51017D0C"/>
    <w:rsid w:val="5103D7C3"/>
    <w:rsid w:val="5103FAC6"/>
    <w:rsid w:val="5104E58C"/>
    <w:rsid w:val="5105552A"/>
    <w:rsid w:val="5107397E"/>
    <w:rsid w:val="5108B4D7"/>
    <w:rsid w:val="5109C109"/>
    <w:rsid w:val="510A48D1"/>
    <w:rsid w:val="510A7783"/>
    <w:rsid w:val="510A7C97"/>
    <w:rsid w:val="510BC412"/>
    <w:rsid w:val="510CF9CD"/>
    <w:rsid w:val="510EA8AF"/>
    <w:rsid w:val="510F35D6"/>
    <w:rsid w:val="510F9B96"/>
    <w:rsid w:val="51100497"/>
    <w:rsid w:val="5110A260"/>
    <w:rsid w:val="51112795"/>
    <w:rsid w:val="5111D27E"/>
    <w:rsid w:val="5112F43B"/>
    <w:rsid w:val="5113E7BD"/>
    <w:rsid w:val="511561D9"/>
    <w:rsid w:val="51166100"/>
    <w:rsid w:val="5116776C"/>
    <w:rsid w:val="511733B1"/>
    <w:rsid w:val="51181B19"/>
    <w:rsid w:val="51188722"/>
    <w:rsid w:val="5118DDD8"/>
    <w:rsid w:val="511BB20E"/>
    <w:rsid w:val="511BFC87"/>
    <w:rsid w:val="511D01A0"/>
    <w:rsid w:val="511D1737"/>
    <w:rsid w:val="511D417A"/>
    <w:rsid w:val="511F0ADE"/>
    <w:rsid w:val="511F46B0"/>
    <w:rsid w:val="5120D6DA"/>
    <w:rsid w:val="512151BD"/>
    <w:rsid w:val="5122A127"/>
    <w:rsid w:val="5124F4A3"/>
    <w:rsid w:val="5128AA6A"/>
    <w:rsid w:val="51299045"/>
    <w:rsid w:val="5129B288"/>
    <w:rsid w:val="512C23EF"/>
    <w:rsid w:val="512C2E07"/>
    <w:rsid w:val="512CA83B"/>
    <w:rsid w:val="512E8480"/>
    <w:rsid w:val="51301929"/>
    <w:rsid w:val="5131C9AF"/>
    <w:rsid w:val="51333078"/>
    <w:rsid w:val="5134B0A5"/>
    <w:rsid w:val="51354D47"/>
    <w:rsid w:val="51354FEB"/>
    <w:rsid w:val="51378B5F"/>
    <w:rsid w:val="51379796"/>
    <w:rsid w:val="5137D6F5"/>
    <w:rsid w:val="513B6136"/>
    <w:rsid w:val="513DE861"/>
    <w:rsid w:val="513E048E"/>
    <w:rsid w:val="514001C1"/>
    <w:rsid w:val="5142D9CE"/>
    <w:rsid w:val="5142DF5B"/>
    <w:rsid w:val="51452EC4"/>
    <w:rsid w:val="514836DC"/>
    <w:rsid w:val="51497F0A"/>
    <w:rsid w:val="514A0C27"/>
    <w:rsid w:val="514EE476"/>
    <w:rsid w:val="515046EF"/>
    <w:rsid w:val="5151407D"/>
    <w:rsid w:val="51516669"/>
    <w:rsid w:val="5152BC44"/>
    <w:rsid w:val="51558217"/>
    <w:rsid w:val="5158B6DE"/>
    <w:rsid w:val="515A2643"/>
    <w:rsid w:val="515E78F2"/>
    <w:rsid w:val="5161C5EA"/>
    <w:rsid w:val="51634530"/>
    <w:rsid w:val="5166F5C1"/>
    <w:rsid w:val="5167212E"/>
    <w:rsid w:val="5169B911"/>
    <w:rsid w:val="5169CA54"/>
    <w:rsid w:val="516B2E49"/>
    <w:rsid w:val="516E0C79"/>
    <w:rsid w:val="516ECE30"/>
    <w:rsid w:val="516F9113"/>
    <w:rsid w:val="516FEE28"/>
    <w:rsid w:val="51704317"/>
    <w:rsid w:val="51739CA0"/>
    <w:rsid w:val="51744251"/>
    <w:rsid w:val="5174EC84"/>
    <w:rsid w:val="51753DB7"/>
    <w:rsid w:val="51784E60"/>
    <w:rsid w:val="5178E3A4"/>
    <w:rsid w:val="517A6245"/>
    <w:rsid w:val="517CE3BB"/>
    <w:rsid w:val="517E3788"/>
    <w:rsid w:val="517FBF19"/>
    <w:rsid w:val="517FC8A2"/>
    <w:rsid w:val="518020CD"/>
    <w:rsid w:val="5180486E"/>
    <w:rsid w:val="5180D0B6"/>
    <w:rsid w:val="51813B5A"/>
    <w:rsid w:val="518547E6"/>
    <w:rsid w:val="51869B20"/>
    <w:rsid w:val="518971FC"/>
    <w:rsid w:val="5189F23E"/>
    <w:rsid w:val="518AEDB3"/>
    <w:rsid w:val="518B8A2E"/>
    <w:rsid w:val="518BA446"/>
    <w:rsid w:val="518E7F05"/>
    <w:rsid w:val="518EEA5E"/>
    <w:rsid w:val="518F63DA"/>
    <w:rsid w:val="518F7B4C"/>
    <w:rsid w:val="519035A9"/>
    <w:rsid w:val="5190EC90"/>
    <w:rsid w:val="5195862A"/>
    <w:rsid w:val="5196A098"/>
    <w:rsid w:val="5196C696"/>
    <w:rsid w:val="5198192A"/>
    <w:rsid w:val="519C445C"/>
    <w:rsid w:val="519C6D7D"/>
    <w:rsid w:val="519C762E"/>
    <w:rsid w:val="519CA288"/>
    <w:rsid w:val="519CE26B"/>
    <w:rsid w:val="519D7E74"/>
    <w:rsid w:val="519EE923"/>
    <w:rsid w:val="519F121A"/>
    <w:rsid w:val="519F5FD5"/>
    <w:rsid w:val="519FCD38"/>
    <w:rsid w:val="51A097E2"/>
    <w:rsid w:val="51A0AB98"/>
    <w:rsid w:val="51A101E8"/>
    <w:rsid w:val="51A197A7"/>
    <w:rsid w:val="51A1DEA5"/>
    <w:rsid w:val="51A1EC3A"/>
    <w:rsid w:val="51A3B554"/>
    <w:rsid w:val="51A5ABD5"/>
    <w:rsid w:val="51A62EBA"/>
    <w:rsid w:val="51A6D2B6"/>
    <w:rsid w:val="51A700B2"/>
    <w:rsid w:val="51A70CE2"/>
    <w:rsid w:val="51A9980D"/>
    <w:rsid w:val="51AA2643"/>
    <w:rsid w:val="51AB8451"/>
    <w:rsid w:val="51B06992"/>
    <w:rsid w:val="51B3C944"/>
    <w:rsid w:val="51B87C00"/>
    <w:rsid w:val="51B8F736"/>
    <w:rsid w:val="51B9D526"/>
    <w:rsid w:val="51BBEC8D"/>
    <w:rsid w:val="51BC1E9F"/>
    <w:rsid w:val="51C02CE9"/>
    <w:rsid w:val="51C20EED"/>
    <w:rsid w:val="51C22BA2"/>
    <w:rsid w:val="51C2B382"/>
    <w:rsid w:val="51C64481"/>
    <w:rsid w:val="51C6E95B"/>
    <w:rsid w:val="51C7EBB1"/>
    <w:rsid w:val="51C948D4"/>
    <w:rsid w:val="51C9A1E4"/>
    <w:rsid w:val="51C9C8CD"/>
    <w:rsid w:val="51CB3D0A"/>
    <w:rsid w:val="51CE1D23"/>
    <w:rsid w:val="51CE7805"/>
    <w:rsid w:val="51CED9F3"/>
    <w:rsid w:val="51CF637E"/>
    <w:rsid w:val="51CFAEE0"/>
    <w:rsid w:val="51D1526A"/>
    <w:rsid w:val="51D49B7C"/>
    <w:rsid w:val="51D55114"/>
    <w:rsid w:val="51D7009E"/>
    <w:rsid w:val="51DA720B"/>
    <w:rsid w:val="51DACAE0"/>
    <w:rsid w:val="51DBD5B1"/>
    <w:rsid w:val="51DCEC7E"/>
    <w:rsid w:val="51DDF9F1"/>
    <w:rsid w:val="51E0CA3D"/>
    <w:rsid w:val="51E1315E"/>
    <w:rsid w:val="51E4093E"/>
    <w:rsid w:val="51E41E17"/>
    <w:rsid w:val="51E68DB7"/>
    <w:rsid w:val="51E740CF"/>
    <w:rsid w:val="51E8AAD7"/>
    <w:rsid w:val="51E9A110"/>
    <w:rsid w:val="51EA3FE3"/>
    <w:rsid w:val="51EA7BF7"/>
    <w:rsid w:val="51EBEB55"/>
    <w:rsid w:val="51EBEF6A"/>
    <w:rsid w:val="51ED7EB5"/>
    <w:rsid w:val="51EEA003"/>
    <w:rsid w:val="51F45806"/>
    <w:rsid w:val="51F505EB"/>
    <w:rsid w:val="51F783F0"/>
    <w:rsid w:val="51F79C02"/>
    <w:rsid w:val="51F7C136"/>
    <w:rsid w:val="51FB435C"/>
    <w:rsid w:val="51FC7CCD"/>
    <w:rsid w:val="51FCBFC0"/>
    <w:rsid w:val="51FE83C0"/>
    <w:rsid w:val="51FF33C1"/>
    <w:rsid w:val="51FFDDD9"/>
    <w:rsid w:val="52007F97"/>
    <w:rsid w:val="520112F5"/>
    <w:rsid w:val="52031300"/>
    <w:rsid w:val="52031E05"/>
    <w:rsid w:val="52062BA6"/>
    <w:rsid w:val="52091CE8"/>
    <w:rsid w:val="520A5A09"/>
    <w:rsid w:val="520AD678"/>
    <w:rsid w:val="520B13AF"/>
    <w:rsid w:val="520D7BEA"/>
    <w:rsid w:val="52138D84"/>
    <w:rsid w:val="5214FAE9"/>
    <w:rsid w:val="52154F40"/>
    <w:rsid w:val="521621D6"/>
    <w:rsid w:val="52172FBD"/>
    <w:rsid w:val="521E44F7"/>
    <w:rsid w:val="521FCDE8"/>
    <w:rsid w:val="521FEE9A"/>
    <w:rsid w:val="522224A4"/>
    <w:rsid w:val="5222C7CA"/>
    <w:rsid w:val="5222E67E"/>
    <w:rsid w:val="5223C3A5"/>
    <w:rsid w:val="5223F393"/>
    <w:rsid w:val="522457D8"/>
    <w:rsid w:val="5225D73B"/>
    <w:rsid w:val="5227DACD"/>
    <w:rsid w:val="52292B4C"/>
    <w:rsid w:val="522954D3"/>
    <w:rsid w:val="522C120D"/>
    <w:rsid w:val="522FCEAB"/>
    <w:rsid w:val="5230BB16"/>
    <w:rsid w:val="523139DF"/>
    <w:rsid w:val="523206F3"/>
    <w:rsid w:val="5232EDA5"/>
    <w:rsid w:val="5234558D"/>
    <w:rsid w:val="52353C42"/>
    <w:rsid w:val="5237D44B"/>
    <w:rsid w:val="52388569"/>
    <w:rsid w:val="523B19CD"/>
    <w:rsid w:val="523E61E6"/>
    <w:rsid w:val="523E8E26"/>
    <w:rsid w:val="5240A8F9"/>
    <w:rsid w:val="52425315"/>
    <w:rsid w:val="524276CD"/>
    <w:rsid w:val="52437B30"/>
    <w:rsid w:val="52458C7C"/>
    <w:rsid w:val="52469706"/>
    <w:rsid w:val="5246FDA1"/>
    <w:rsid w:val="5248F00D"/>
    <w:rsid w:val="5249A8BB"/>
    <w:rsid w:val="524BE587"/>
    <w:rsid w:val="524D493F"/>
    <w:rsid w:val="524F6AFB"/>
    <w:rsid w:val="5250FCA8"/>
    <w:rsid w:val="5252D03A"/>
    <w:rsid w:val="52554A38"/>
    <w:rsid w:val="5255A0C1"/>
    <w:rsid w:val="5256EB2D"/>
    <w:rsid w:val="5256F65F"/>
    <w:rsid w:val="52577A71"/>
    <w:rsid w:val="5257885B"/>
    <w:rsid w:val="525797DF"/>
    <w:rsid w:val="525960DD"/>
    <w:rsid w:val="525BB590"/>
    <w:rsid w:val="525C3D2D"/>
    <w:rsid w:val="525DCCD0"/>
    <w:rsid w:val="525E323B"/>
    <w:rsid w:val="525FF6B2"/>
    <w:rsid w:val="52607740"/>
    <w:rsid w:val="52682BB9"/>
    <w:rsid w:val="52689B29"/>
    <w:rsid w:val="526987AF"/>
    <w:rsid w:val="526BBD99"/>
    <w:rsid w:val="526E7757"/>
    <w:rsid w:val="52704572"/>
    <w:rsid w:val="527090A1"/>
    <w:rsid w:val="5270C518"/>
    <w:rsid w:val="5270DB70"/>
    <w:rsid w:val="5270E465"/>
    <w:rsid w:val="527241B6"/>
    <w:rsid w:val="52731A7D"/>
    <w:rsid w:val="527439C7"/>
    <w:rsid w:val="52760512"/>
    <w:rsid w:val="527612D1"/>
    <w:rsid w:val="52774EC1"/>
    <w:rsid w:val="5277CB88"/>
    <w:rsid w:val="52787AD9"/>
    <w:rsid w:val="527923DC"/>
    <w:rsid w:val="527AF398"/>
    <w:rsid w:val="527C7F56"/>
    <w:rsid w:val="527DBA90"/>
    <w:rsid w:val="527EA761"/>
    <w:rsid w:val="527F078A"/>
    <w:rsid w:val="527F43BD"/>
    <w:rsid w:val="5280A6B8"/>
    <w:rsid w:val="52818C5D"/>
    <w:rsid w:val="52818F38"/>
    <w:rsid w:val="52819F51"/>
    <w:rsid w:val="5282063D"/>
    <w:rsid w:val="52823045"/>
    <w:rsid w:val="5283BBA3"/>
    <w:rsid w:val="5284DE21"/>
    <w:rsid w:val="528769EF"/>
    <w:rsid w:val="52877A76"/>
    <w:rsid w:val="5289F1EF"/>
    <w:rsid w:val="528A8DF8"/>
    <w:rsid w:val="528B52BE"/>
    <w:rsid w:val="528C76DD"/>
    <w:rsid w:val="528CA67D"/>
    <w:rsid w:val="528D5369"/>
    <w:rsid w:val="528E45F2"/>
    <w:rsid w:val="528E5286"/>
    <w:rsid w:val="528F4D41"/>
    <w:rsid w:val="52913CB1"/>
    <w:rsid w:val="5292316E"/>
    <w:rsid w:val="52929A12"/>
    <w:rsid w:val="5295141D"/>
    <w:rsid w:val="5296A2B6"/>
    <w:rsid w:val="529C0213"/>
    <w:rsid w:val="529C379C"/>
    <w:rsid w:val="529C8731"/>
    <w:rsid w:val="529CA732"/>
    <w:rsid w:val="529CCF6D"/>
    <w:rsid w:val="52A0708B"/>
    <w:rsid w:val="52A0A031"/>
    <w:rsid w:val="52A2C38D"/>
    <w:rsid w:val="52A39956"/>
    <w:rsid w:val="52A3E1F3"/>
    <w:rsid w:val="52A406B0"/>
    <w:rsid w:val="52A415CB"/>
    <w:rsid w:val="52A5734F"/>
    <w:rsid w:val="52A6BBD9"/>
    <w:rsid w:val="52A7D37F"/>
    <w:rsid w:val="52A9845F"/>
    <w:rsid w:val="52AB0D3C"/>
    <w:rsid w:val="52AB4609"/>
    <w:rsid w:val="52AD8964"/>
    <w:rsid w:val="52B03C13"/>
    <w:rsid w:val="52B05204"/>
    <w:rsid w:val="52B11023"/>
    <w:rsid w:val="52B191FC"/>
    <w:rsid w:val="52B22115"/>
    <w:rsid w:val="52B3C3FD"/>
    <w:rsid w:val="52B59E48"/>
    <w:rsid w:val="52B734DE"/>
    <w:rsid w:val="52BF88D2"/>
    <w:rsid w:val="52C29E84"/>
    <w:rsid w:val="52C36517"/>
    <w:rsid w:val="52C3B20A"/>
    <w:rsid w:val="52C419DC"/>
    <w:rsid w:val="52C4608C"/>
    <w:rsid w:val="52C4CB81"/>
    <w:rsid w:val="52C76806"/>
    <w:rsid w:val="52CA1674"/>
    <w:rsid w:val="52CAFA5E"/>
    <w:rsid w:val="52CB8481"/>
    <w:rsid w:val="52CC4AB3"/>
    <w:rsid w:val="52CCDAFE"/>
    <w:rsid w:val="52CD6200"/>
    <w:rsid w:val="52CD9DFD"/>
    <w:rsid w:val="52CDD528"/>
    <w:rsid w:val="52CED52F"/>
    <w:rsid w:val="52CF94B9"/>
    <w:rsid w:val="52D075FC"/>
    <w:rsid w:val="52D0FF25"/>
    <w:rsid w:val="52D32FD1"/>
    <w:rsid w:val="52D48CFB"/>
    <w:rsid w:val="52D5F1F4"/>
    <w:rsid w:val="52D60211"/>
    <w:rsid w:val="52D7416D"/>
    <w:rsid w:val="52D746DB"/>
    <w:rsid w:val="52D7D0BC"/>
    <w:rsid w:val="52D8A48A"/>
    <w:rsid w:val="52D98F31"/>
    <w:rsid w:val="52DB1F2D"/>
    <w:rsid w:val="52DD68EA"/>
    <w:rsid w:val="52E01D5E"/>
    <w:rsid w:val="52E2809C"/>
    <w:rsid w:val="52E487BE"/>
    <w:rsid w:val="52E62FA3"/>
    <w:rsid w:val="52E7A547"/>
    <w:rsid w:val="52E7C431"/>
    <w:rsid w:val="52E89986"/>
    <w:rsid w:val="52E90CBA"/>
    <w:rsid w:val="52E9C2B3"/>
    <w:rsid w:val="52EB4B11"/>
    <w:rsid w:val="52EC5383"/>
    <w:rsid w:val="52ECB464"/>
    <w:rsid w:val="52EDCF05"/>
    <w:rsid w:val="52EDFCCE"/>
    <w:rsid w:val="52EE5E78"/>
    <w:rsid w:val="52F014E6"/>
    <w:rsid w:val="52F0A34A"/>
    <w:rsid w:val="52F2584A"/>
    <w:rsid w:val="52F3405E"/>
    <w:rsid w:val="52F3DB67"/>
    <w:rsid w:val="52F4270C"/>
    <w:rsid w:val="52F470C7"/>
    <w:rsid w:val="52F568B0"/>
    <w:rsid w:val="52F5B692"/>
    <w:rsid w:val="52F6FB28"/>
    <w:rsid w:val="52F8C0D9"/>
    <w:rsid w:val="52F9347B"/>
    <w:rsid w:val="52F97DDF"/>
    <w:rsid w:val="52F9ED82"/>
    <w:rsid w:val="52FB2302"/>
    <w:rsid w:val="52FB8536"/>
    <w:rsid w:val="52FCE0CF"/>
    <w:rsid w:val="52FD623D"/>
    <w:rsid w:val="52FF194A"/>
    <w:rsid w:val="52FFC0B6"/>
    <w:rsid w:val="5302712D"/>
    <w:rsid w:val="530273CA"/>
    <w:rsid w:val="5302C7BC"/>
    <w:rsid w:val="53059AB5"/>
    <w:rsid w:val="5305F34B"/>
    <w:rsid w:val="5306A766"/>
    <w:rsid w:val="530844BF"/>
    <w:rsid w:val="53087F1D"/>
    <w:rsid w:val="530B8D00"/>
    <w:rsid w:val="5311A95C"/>
    <w:rsid w:val="5311CB13"/>
    <w:rsid w:val="5312562C"/>
    <w:rsid w:val="5313E144"/>
    <w:rsid w:val="531538AC"/>
    <w:rsid w:val="5315B53F"/>
    <w:rsid w:val="5318C450"/>
    <w:rsid w:val="531941D2"/>
    <w:rsid w:val="5319550F"/>
    <w:rsid w:val="531A2C5D"/>
    <w:rsid w:val="531A359A"/>
    <w:rsid w:val="531AC100"/>
    <w:rsid w:val="531B44E0"/>
    <w:rsid w:val="531B64B6"/>
    <w:rsid w:val="531CFB48"/>
    <w:rsid w:val="531D9220"/>
    <w:rsid w:val="531E3C2C"/>
    <w:rsid w:val="532174AD"/>
    <w:rsid w:val="53225EFF"/>
    <w:rsid w:val="5325B565"/>
    <w:rsid w:val="53272A3F"/>
    <w:rsid w:val="53274930"/>
    <w:rsid w:val="53297565"/>
    <w:rsid w:val="532C08A1"/>
    <w:rsid w:val="532DB96C"/>
    <w:rsid w:val="532E0BC6"/>
    <w:rsid w:val="532F3BFE"/>
    <w:rsid w:val="532F63A3"/>
    <w:rsid w:val="5331517E"/>
    <w:rsid w:val="5331D9E3"/>
    <w:rsid w:val="5331FFCD"/>
    <w:rsid w:val="5335F0D7"/>
    <w:rsid w:val="53367CFD"/>
    <w:rsid w:val="533719AC"/>
    <w:rsid w:val="533A2C3F"/>
    <w:rsid w:val="533A9557"/>
    <w:rsid w:val="533B523A"/>
    <w:rsid w:val="533CADFE"/>
    <w:rsid w:val="533DF08D"/>
    <w:rsid w:val="533FAC0F"/>
    <w:rsid w:val="53453090"/>
    <w:rsid w:val="53467225"/>
    <w:rsid w:val="5347EF03"/>
    <w:rsid w:val="53487B37"/>
    <w:rsid w:val="534C5EC7"/>
    <w:rsid w:val="534C950B"/>
    <w:rsid w:val="534CF853"/>
    <w:rsid w:val="53513BAE"/>
    <w:rsid w:val="5355C889"/>
    <w:rsid w:val="53580CC4"/>
    <w:rsid w:val="535AB59D"/>
    <w:rsid w:val="535B09D5"/>
    <w:rsid w:val="535B9309"/>
    <w:rsid w:val="535BA656"/>
    <w:rsid w:val="535DFAB8"/>
    <w:rsid w:val="535EE62E"/>
    <w:rsid w:val="535F18E8"/>
    <w:rsid w:val="535F8FDD"/>
    <w:rsid w:val="5361C5BE"/>
    <w:rsid w:val="53669235"/>
    <w:rsid w:val="53679CE3"/>
    <w:rsid w:val="5367B0CE"/>
    <w:rsid w:val="5369DD20"/>
    <w:rsid w:val="536CB7B8"/>
    <w:rsid w:val="536CF810"/>
    <w:rsid w:val="536E385D"/>
    <w:rsid w:val="536ED471"/>
    <w:rsid w:val="536F4A2B"/>
    <w:rsid w:val="53714DB6"/>
    <w:rsid w:val="53718931"/>
    <w:rsid w:val="5372BB45"/>
    <w:rsid w:val="5372D0FF"/>
    <w:rsid w:val="53750749"/>
    <w:rsid w:val="53761E5A"/>
    <w:rsid w:val="53764110"/>
    <w:rsid w:val="537680A7"/>
    <w:rsid w:val="53769367"/>
    <w:rsid w:val="5377219E"/>
    <w:rsid w:val="537A47EA"/>
    <w:rsid w:val="537B4EC3"/>
    <w:rsid w:val="537ED507"/>
    <w:rsid w:val="537F5DD9"/>
    <w:rsid w:val="537FD460"/>
    <w:rsid w:val="53816FB4"/>
    <w:rsid w:val="53864D48"/>
    <w:rsid w:val="538706AB"/>
    <w:rsid w:val="538795F7"/>
    <w:rsid w:val="53881EA4"/>
    <w:rsid w:val="5389F1A9"/>
    <w:rsid w:val="538A4F65"/>
    <w:rsid w:val="538CA794"/>
    <w:rsid w:val="538CD36F"/>
    <w:rsid w:val="538DE633"/>
    <w:rsid w:val="538DEC98"/>
    <w:rsid w:val="538F3593"/>
    <w:rsid w:val="53915DAF"/>
    <w:rsid w:val="5394E19C"/>
    <w:rsid w:val="539593BB"/>
    <w:rsid w:val="539721CE"/>
    <w:rsid w:val="53981C93"/>
    <w:rsid w:val="539ACE27"/>
    <w:rsid w:val="539B68C9"/>
    <w:rsid w:val="539BCF2A"/>
    <w:rsid w:val="539C0028"/>
    <w:rsid w:val="539CC0E0"/>
    <w:rsid w:val="539DD998"/>
    <w:rsid w:val="539E46B5"/>
    <w:rsid w:val="53A1B493"/>
    <w:rsid w:val="53A24DA5"/>
    <w:rsid w:val="53A38323"/>
    <w:rsid w:val="53A4AFEB"/>
    <w:rsid w:val="53A5A29F"/>
    <w:rsid w:val="53A8F62C"/>
    <w:rsid w:val="53AAACC7"/>
    <w:rsid w:val="53B00C61"/>
    <w:rsid w:val="53B242DD"/>
    <w:rsid w:val="53B34709"/>
    <w:rsid w:val="53B47497"/>
    <w:rsid w:val="53B4A8CC"/>
    <w:rsid w:val="53B67194"/>
    <w:rsid w:val="53B6B8F5"/>
    <w:rsid w:val="53B73C41"/>
    <w:rsid w:val="53BB79F1"/>
    <w:rsid w:val="53BCE49D"/>
    <w:rsid w:val="53BEBA62"/>
    <w:rsid w:val="53BF64F0"/>
    <w:rsid w:val="53C000A1"/>
    <w:rsid w:val="53C0EFB6"/>
    <w:rsid w:val="53C2A188"/>
    <w:rsid w:val="53C3292D"/>
    <w:rsid w:val="53C3E84C"/>
    <w:rsid w:val="53C63AB4"/>
    <w:rsid w:val="53C746F2"/>
    <w:rsid w:val="53C83D4B"/>
    <w:rsid w:val="53C8558F"/>
    <w:rsid w:val="53CA580E"/>
    <w:rsid w:val="53CCC7FC"/>
    <w:rsid w:val="53CCDF15"/>
    <w:rsid w:val="53CEBE06"/>
    <w:rsid w:val="53CEBFC4"/>
    <w:rsid w:val="53CF0D1C"/>
    <w:rsid w:val="53CFF2FA"/>
    <w:rsid w:val="53D25299"/>
    <w:rsid w:val="53D257D8"/>
    <w:rsid w:val="53D34F04"/>
    <w:rsid w:val="53D3BA8F"/>
    <w:rsid w:val="53D3C728"/>
    <w:rsid w:val="53D40786"/>
    <w:rsid w:val="53D4C108"/>
    <w:rsid w:val="53D6B974"/>
    <w:rsid w:val="53D97907"/>
    <w:rsid w:val="53DA9AF7"/>
    <w:rsid w:val="53DBB0E8"/>
    <w:rsid w:val="53DC8AFD"/>
    <w:rsid w:val="53DCF34C"/>
    <w:rsid w:val="53DD80EB"/>
    <w:rsid w:val="53DDC1D6"/>
    <w:rsid w:val="53DDCA21"/>
    <w:rsid w:val="53DE0641"/>
    <w:rsid w:val="53DE0A41"/>
    <w:rsid w:val="53E13F65"/>
    <w:rsid w:val="53E29103"/>
    <w:rsid w:val="53E2BB4F"/>
    <w:rsid w:val="53E2ED9C"/>
    <w:rsid w:val="53E4C570"/>
    <w:rsid w:val="53E55E48"/>
    <w:rsid w:val="53E5B546"/>
    <w:rsid w:val="53E5CD7C"/>
    <w:rsid w:val="53E5EEC6"/>
    <w:rsid w:val="53E7A2C0"/>
    <w:rsid w:val="53EB78B6"/>
    <w:rsid w:val="53EBEBB9"/>
    <w:rsid w:val="53ECB873"/>
    <w:rsid w:val="53ECCDFF"/>
    <w:rsid w:val="53EDA5EE"/>
    <w:rsid w:val="53EF0C94"/>
    <w:rsid w:val="53F0FF6A"/>
    <w:rsid w:val="53F2092B"/>
    <w:rsid w:val="53F2B20A"/>
    <w:rsid w:val="53F53D3F"/>
    <w:rsid w:val="53F60371"/>
    <w:rsid w:val="53F769A3"/>
    <w:rsid w:val="53F804D9"/>
    <w:rsid w:val="53F9D5E9"/>
    <w:rsid w:val="53FB9D7A"/>
    <w:rsid w:val="53FBD6A1"/>
    <w:rsid w:val="53FC9DEA"/>
    <w:rsid w:val="53FF154A"/>
    <w:rsid w:val="53FF9324"/>
    <w:rsid w:val="53FFD948"/>
    <w:rsid w:val="53FFF2A6"/>
    <w:rsid w:val="54004BFA"/>
    <w:rsid w:val="5400E8C0"/>
    <w:rsid w:val="54015C17"/>
    <w:rsid w:val="5405C38B"/>
    <w:rsid w:val="5406125D"/>
    <w:rsid w:val="54064DF4"/>
    <w:rsid w:val="5406B118"/>
    <w:rsid w:val="5406F24A"/>
    <w:rsid w:val="54078DFA"/>
    <w:rsid w:val="54098FAA"/>
    <w:rsid w:val="540A10C8"/>
    <w:rsid w:val="540CE537"/>
    <w:rsid w:val="540D2BA0"/>
    <w:rsid w:val="540EC746"/>
    <w:rsid w:val="54102223"/>
    <w:rsid w:val="5412EED6"/>
    <w:rsid w:val="541524B5"/>
    <w:rsid w:val="54157E9B"/>
    <w:rsid w:val="54162ECE"/>
    <w:rsid w:val="5416691B"/>
    <w:rsid w:val="5418A573"/>
    <w:rsid w:val="5418BD56"/>
    <w:rsid w:val="541A02A2"/>
    <w:rsid w:val="541B2B02"/>
    <w:rsid w:val="541B7B62"/>
    <w:rsid w:val="541C9C9B"/>
    <w:rsid w:val="541DA741"/>
    <w:rsid w:val="541E2013"/>
    <w:rsid w:val="541EDD71"/>
    <w:rsid w:val="5421DED3"/>
    <w:rsid w:val="5422CB8B"/>
    <w:rsid w:val="54233109"/>
    <w:rsid w:val="54252830"/>
    <w:rsid w:val="5425EE06"/>
    <w:rsid w:val="5425F9B8"/>
    <w:rsid w:val="5426605E"/>
    <w:rsid w:val="5427B38C"/>
    <w:rsid w:val="542B321E"/>
    <w:rsid w:val="542CF1C4"/>
    <w:rsid w:val="542FD20D"/>
    <w:rsid w:val="5430D5F9"/>
    <w:rsid w:val="54318316"/>
    <w:rsid w:val="543184A6"/>
    <w:rsid w:val="5432CD38"/>
    <w:rsid w:val="54338F13"/>
    <w:rsid w:val="54363DC2"/>
    <w:rsid w:val="543662CA"/>
    <w:rsid w:val="5436A887"/>
    <w:rsid w:val="5437D1B7"/>
    <w:rsid w:val="5437D274"/>
    <w:rsid w:val="543B5917"/>
    <w:rsid w:val="543B8B8B"/>
    <w:rsid w:val="543BF4B5"/>
    <w:rsid w:val="543C7A64"/>
    <w:rsid w:val="543C82C6"/>
    <w:rsid w:val="543CEC74"/>
    <w:rsid w:val="543D4A29"/>
    <w:rsid w:val="543DA3D1"/>
    <w:rsid w:val="543F0B51"/>
    <w:rsid w:val="543F5F64"/>
    <w:rsid w:val="54404DB4"/>
    <w:rsid w:val="5442288B"/>
    <w:rsid w:val="5444D55B"/>
    <w:rsid w:val="544567A4"/>
    <w:rsid w:val="544767AE"/>
    <w:rsid w:val="5448ED55"/>
    <w:rsid w:val="544BF3F4"/>
    <w:rsid w:val="544DE345"/>
    <w:rsid w:val="54508B4D"/>
    <w:rsid w:val="5451044D"/>
    <w:rsid w:val="5453502F"/>
    <w:rsid w:val="5455BE40"/>
    <w:rsid w:val="545694CC"/>
    <w:rsid w:val="5456FB3C"/>
    <w:rsid w:val="5456FCE3"/>
    <w:rsid w:val="54571552"/>
    <w:rsid w:val="5459619C"/>
    <w:rsid w:val="545A25E3"/>
    <w:rsid w:val="545B4BE7"/>
    <w:rsid w:val="545B949F"/>
    <w:rsid w:val="545BA125"/>
    <w:rsid w:val="545C7642"/>
    <w:rsid w:val="545D9EF0"/>
    <w:rsid w:val="545F2935"/>
    <w:rsid w:val="545F6F29"/>
    <w:rsid w:val="546055DA"/>
    <w:rsid w:val="54610A7F"/>
    <w:rsid w:val="5462F6A3"/>
    <w:rsid w:val="54630290"/>
    <w:rsid w:val="5463635D"/>
    <w:rsid w:val="5463F503"/>
    <w:rsid w:val="5464D8B1"/>
    <w:rsid w:val="5464F119"/>
    <w:rsid w:val="546570CD"/>
    <w:rsid w:val="54658644"/>
    <w:rsid w:val="5465AA62"/>
    <w:rsid w:val="54669F2F"/>
    <w:rsid w:val="5466C1AE"/>
    <w:rsid w:val="54696AAB"/>
    <w:rsid w:val="546CDACF"/>
    <w:rsid w:val="546DA0A1"/>
    <w:rsid w:val="546F8A5F"/>
    <w:rsid w:val="5470A9DF"/>
    <w:rsid w:val="5470C49F"/>
    <w:rsid w:val="5470EA2E"/>
    <w:rsid w:val="5470F69D"/>
    <w:rsid w:val="547225AD"/>
    <w:rsid w:val="54746F88"/>
    <w:rsid w:val="54749B81"/>
    <w:rsid w:val="5475B28B"/>
    <w:rsid w:val="5476880C"/>
    <w:rsid w:val="5477BEA8"/>
    <w:rsid w:val="54795E0E"/>
    <w:rsid w:val="547AB90F"/>
    <w:rsid w:val="547CD5A8"/>
    <w:rsid w:val="547D7A2A"/>
    <w:rsid w:val="547E291D"/>
    <w:rsid w:val="547F67D7"/>
    <w:rsid w:val="547FF317"/>
    <w:rsid w:val="54800518"/>
    <w:rsid w:val="54824F92"/>
    <w:rsid w:val="54839B8C"/>
    <w:rsid w:val="5483B20A"/>
    <w:rsid w:val="5483FC55"/>
    <w:rsid w:val="54864507"/>
    <w:rsid w:val="54864895"/>
    <w:rsid w:val="548651F1"/>
    <w:rsid w:val="5486879A"/>
    <w:rsid w:val="548700A5"/>
    <w:rsid w:val="54876C05"/>
    <w:rsid w:val="5487AF3C"/>
    <w:rsid w:val="5488DD47"/>
    <w:rsid w:val="54895B23"/>
    <w:rsid w:val="54899BAA"/>
    <w:rsid w:val="548ABD15"/>
    <w:rsid w:val="548AD0D0"/>
    <w:rsid w:val="548B52AC"/>
    <w:rsid w:val="548C3B33"/>
    <w:rsid w:val="548ED770"/>
    <w:rsid w:val="549030A4"/>
    <w:rsid w:val="549104B3"/>
    <w:rsid w:val="54912F8D"/>
    <w:rsid w:val="54928098"/>
    <w:rsid w:val="54949B7B"/>
    <w:rsid w:val="5494D8F1"/>
    <w:rsid w:val="5495FA6D"/>
    <w:rsid w:val="5497760E"/>
    <w:rsid w:val="54978684"/>
    <w:rsid w:val="5497BA3E"/>
    <w:rsid w:val="5498471E"/>
    <w:rsid w:val="5498A0A4"/>
    <w:rsid w:val="5498BF45"/>
    <w:rsid w:val="54993406"/>
    <w:rsid w:val="549A1DEE"/>
    <w:rsid w:val="549B1C74"/>
    <w:rsid w:val="549B2766"/>
    <w:rsid w:val="549BF44D"/>
    <w:rsid w:val="549E4719"/>
    <w:rsid w:val="549ED3AC"/>
    <w:rsid w:val="549ED5AB"/>
    <w:rsid w:val="54A112FE"/>
    <w:rsid w:val="54A20C15"/>
    <w:rsid w:val="54A2EA1E"/>
    <w:rsid w:val="54A3B070"/>
    <w:rsid w:val="54A588FC"/>
    <w:rsid w:val="54A7E702"/>
    <w:rsid w:val="54A8376B"/>
    <w:rsid w:val="54AA623C"/>
    <w:rsid w:val="54AB8396"/>
    <w:rsid w:val="54ACC509"/>
    <w:rsid w:val="54ACF542"/>
    <w:rsid w:val="54AE0255"/>
    <w:rsid w:val="54AE5C2A"/>
    <w:rsid w:val="54B2CA8D"/>
    <w:rsid w:val="54B3700B"/>
    <w:rsid w:val="54B62D18"/>
    <w:rsid w:val="54B722B0"/>
    <w:rsid w:val="54B7503E"/>
    <w:rsid w:val="54B8BA66"/>
    <w:rsid w:val="54BAB572"/>
    <w:rsid w:val="54BF45B2"/>
    <w:rsid w:val="54BF7FEE"/>
    <w:rsid w:val="54C03CC2"/>
    <w:rsid w:val="54C222AD"/>
    <w:rsid w:val="54C42F57"/>
    <w:rsid w:val="54C4510B"/>
    <w:rsid w:val="54C48C31"/>
    <w:rsid w:val="54C6F8F9"/>
    <w:rsid w:val="54C73441"/>
    <w:rsid w:val="54CAA9DA"/>
    <w:rsid w:val="54CB245A"/>
    <w:rsid w:val="54CC7FB2"/>
    <w:rsid w:val="54CCA973"/>
    <w:rsid w:val="54CCC688"/>
    <w:rsid w:val="54CD0375"/>
    <w:rsid w:val="54CD4D26"/>
    <w:rsid w:val="54CDF71A"/>
    <w:rsid w:val="54CF7979"/>
    <w:rsid w:val="54D283CA"/>
    <w:rsid w:val="54D2CB46"/>
    <w:rsid w:val="54D352BF"/>
    <w:rsid w:val="54D49912"/>
    <w:rsid w:val="54D52D82"/>
    <w:rsid w:val="54D55C1A"/>
    <w:rsid w:val="54D5B82B"/>
    <w:rsid w:val="54D7FF67"/>
    <w:rsid w:val="54D83DCA"/>
    <w:rsid w:val="54D8F46B"/>
    <w:rsid w:val="54D942B1"/>
    <w:rsid w:val="54D99ABE"/>
    <w:rsid w:val="54D9A8E6"/>
    <w:rsid w:val="54D9B76E"/>
    <w:rsid w:val="54DA117B"/>
    <w:rsid w:val="54DA34A4"/>
    <w:rsid w:val="54DAAF07"/>
    <w:rsid w:val="54DCC7DD"/>
    <w:rsid w:val="54E03BFF"/>
    <w:rsid w:val="54E05415"/>
    <w:rsid w:val="54E2DD98"/>
    <w:rsid w:val="54E34FEC"/>
    <w:rsid w:val="54E371C8"/>
    <w:rsid w:val="54E50EBB"/>
    <w:rsid w:val="54E734A5"/>
    <w:rsid w:val="54E7A171"/>
    <w:rsid w:val="54E8B39F"/>
    <w:rsid w:val="54E91B61"/>
    <w:rsid w:val="54EC2002"/>
    <w:rsid w:val="54EC63A5"/>
    <w:rsid w:val="54ECA8C3"/>
    <w:rsid w:val="54EEB7B1"/>
    <w:rsid w:val="54EF37E0"/>
    <w:rsid w:val="54EF5C66"/>
    <w:rsid w:val="54F078AC"/>
    <w:rsid w:val="54F07CEF"/>
    <w:rsid w:val="54F0AA15"/>
    <w:rsid w:val="54F1878C"/>
    <w:rsid w:val="54F2C9EA"/>
    <w:rsid w:val="54F3DC81"/>
    <w:rsid w:val="54F444A8"/>
    <w:rsid w:val="54F620A9"/>
    <w:rsid w:val="54F77827"/>
    <w:rsid w:val="54F8B498"/>
    <w:rsid w:val="54FA4E90"/>
    <w:rsid w:val="54FC5DF5"/>
    <w:rsid w:val="54FD0828"/>
    <w:rsid w:val="54FE459F"/>
    <w:rsid w:val="54FEC97F"/>
    <w:rsid w:val="55020192"/>
    <w:rsid w:val="550304F6"/>
    <w:rsid w:val="5503F543"/>
    <w:rsid w:val="55071CDE"/>
    <w:rsid w:val="550839F3"/>
    <w:rsid w:val="550A79C1"/>
    <w:rsid w:val="550C2545"/>
    <w:rsid w:val="550D6AB9"/>
    <w:rsid w:val="550EC7BC"/>
    <w:rsid w:val="550FFC72"/>
    <w:rsid w:val="55111AC5"/>
    <w:rsid w:val="55117D7D"/>
    <w:rsid w:val="55147326"/>
    <w:rsid w:val="55161849"/>
    <w:rsid w:val="55172CDF"/>
    <w:rsid w:val="5517ABA6"/>
    <w:rsid w:val="5517CC56"/>
    <w:rsid w:val="551800B5"/>
    <w:rsid w:val="55186BAB"/>
    <w:rsid w:val="55189BB8"/>
    <w:rsid w:val="5519D173"/>
    <w:rsid w:val="551B298A"/>
    <w:rsid w:val="551C295C"/>
    <w:rsid w:val="551C53D0"/>
    <w:rsid w:val="551C7526"/>
    <w:rsid w:val="551CDE79"/>
    <w:rsid w:val="551D3B39"/>
    <w:rsid w:val="551D71A1"/>
    <w:rsid w:val="551E0E81"/>
    <w:rsid w:val="551F4AE6"/>
    <w:rsid w:val="551FFD10"/>
    <w:rsid w:val="55219051"/>
    <w:rsid w:val="55222172"/>
    <w:rsid w:val="55224E88"/>
    <w:rsid w:val="55227517"/>
    <w:rsid w:val="5523896B"/>
    <w:rsid w:val="552797D6"/>
    <w:rsid w:val="55285643"/>
    <w:rsid w:val="55298414"/>
    <w:rsid w:val="552A5AD3"/>
    <w:rsid w:val="552D5367"/>
    <w:rsid w:val="552D6A41"/>
    <w:rsid w:val="552DE693"/>
    <w:rsid w:val="552F06F8"/>
    <w:rsid w:val="552F8E1F"/>
    <w:rsid w:val="552FA661"/>
    <w:rsid w:val="55328DFC"/>
    <w:rsid w:val="55338869"/>
    <w:rsid w:val="5533960F"/>
    <w:rsid w:val="5536BB9E"/>
    <w:rsid w:val="553720CD"/>
    <w:rsid w:val="5539043B"/>
    <w:rsid w:val="553919CA"/>
    <w:rsid w:val="5539AA8C"/>
    <w:rsid w:val="553A79E2"/>
    <w:rsid w:val="553B03C4"/>
    <w:rsid w:val="553B0806"/>
    <w:rsid w:val="553C28B5"/>
    <w:rsid w:val="553D1231"/>
    <w:rsid w:val="553D731A"/>
    <w:rsid w:val="55423F34"/>
    <w:rsid w:val="5542FE56"/>
    <w:rsid w:val="554375F9"/>
    <w:rsid w:val="554468F7"/>
    <w:rsid w:val="55454BC3"/>
    <w:rsid w:val="5546264A"/>
    <w:rsid w:val="55471B35"/>
    <w:rsid w:val="55485742"/>
    <w:rsid w:val="5548C57E"/>
    <w:rsid w:val="5549C94A"/>
    <w:rsid w:val="5549EAD9"/>
    <w:rsid w:val="554ABCD4"/>
    <w:rsid w:val="554ADC70"/>
    <w:rsid w:val="554B3DB8"/>
    <w:rsid w:val="554C6C4A"/>
    <w:rsid w:val="554CE33B"/>
    <w:rsid w:val="55543A84"/>
    <w:rsid w:val="5554936D"/>
    <w:rsid w:val="5554AF30"/>
    <w:rsid w:val="55552ADD"/>
    <w:rsid w:val="5555622C"/>
    <w:rsid w:val="55563509"/>
    <w:rsid w:val="55576890"/>
    <w:rsid w:val="5557784C"/>
    <w:rsid w:val="555825C0"/>
    <w:rsid w:val="5558DFA8"/>
    <w:rsid w:val="555955C4"/>
    <w:rsid w:val="555ABCEC"/>
    <w:rsid w:val="555C32FE"/>
    <w:rsid w:val="555DB6E8"/>
    <w:rsid w:val="555E17F9"/>
    <w:rsid w:val="55622F35"/>
    <w:rsid w:val="5562D34F"/>
    <w:rsid w:val="5563D5E7"/>
    <w:rsid w:val="5566286F"/>
    <w:rsid w:val="55662B3D"/>
    <w:rsid w:val="5566EB9B"/>
    <w:rsid w:val="55685E13"/>
    <w:rsid w:val="5569BDA6"/>
    <w:rsid w:val="556A5F30"/>
    <w:rsid w:val="556AE26E"/>
    <w:rsid w:val="556B993B"/>
    <w:rsid w:val="556CA56F"/>
    <w:rsid w:val="556F11A3"/>
    <w:rsid w:val="556F435B"/>
    <w:rsid w:val="5570B311"/>
    <w:rsid w:val="5572A386"/>
    <w:rsid w:val="55734511"/>
    <w:rsid w:val="55760E13"/>
    <w:rsid w:val="55782118"/>
    <w:rsid w:val="5578C16A"/>
    <w:rsid w:val="5579C98D"/>
    <w:rsid w:val="557B4212"/>
    <w:rsid w:val="557BBE0D"/>
    <w:rsid w:val="557FA1A1"/>
    <w:rsid w:val="55837321"/>
    <w:rsid w:val="5583CE97"/>
    <w:rsid w:val="5584E7A1"/>
    <w:rsid w:val="5585802C"/>
    <w:rsid w:val="5585BC09"/>
    <w:rsid w:val="55870C51"/>
    <w:rsid w:val="558A96F9"/>
    <w:rsid w:val="558AE2AC"/>
    <w:rsid w:val="558D4DA6"/>
    <w:rsid w:val="558ED223"/>
    <w:rsid w:val="559035A7"/>
    <w:rsid w:val="5591B392"/>
    <w:rsid w:val="559365C5"/>
    <w:rsid w:val="5594FEDF"/>
    <w:rsid w:val="5595FBFE"/>
    <w:rsid w:val="55965E2E"/>
    <w:rsid w:val="5598999E"/>
    <w:rsid w:val="559B0246"/>
    <w:rsid w:val="559BB151"/>
    <w:rsid w:val="559CA4C4"/>
    <w:rsid w:val="559CE3A2"/>
    <w:rsid w:val="559F5B82"/>
    <w:rsid w:val="55A035D8"/>
    <w:rsid w:val="55A049EF"/>
    <w:rsid w:val="55A1EE97"/>
    <w:rsid w:val="55A2751C"/>
    <w:rsid w:val="55A51E0F"/>
    <w:rsid w:val="55A82D46"/>
    <w:rsid w:val="55A8AF83"/>
    <w:rsid w:val="55AB8285"/>
    <w:rsid w:val="55ACB8C5"/>
    <w:rsid w:val="55AD8E71"/>
    <w:rsid w:val="55AF9755"/>
    <w:rsid w:val="55B01513"/>
    <w:rsid w:val="55B0B035"/>
    <w:rsid w:val="55B6F441"/>
    <w:rsid w:val="55B6F8CF"/>
    <w:rsid w:val="55B71805"/>
    <w:rsid w:val="55B810EC"/>
    <w:rsid w:val="55B90793"/>
    <w:rsid w:val="55BAACB1"/>
    <w:rsid w:val="55BB5CA3"/>
    <w:rsid w:val="55BBC213"/>
    <w:rsid w:val="55BD0F2F"/>
    <w:rsid w:val="55BF9358"/>
    <w:rsid w:val="55BF949E"/>
    <w:rsid w:val="55C04823"/>
    <w:rsid w:val="55C1DF54"/>
    <w:rsid w:val="55C26214"/>
    <w:rsid w:val="55C468F6"/>
    <w:rsid w:val="55C4FBD9"/>
    <w:rsid w:val="55C7B022"/>
    <w:rsid w:val="55C83EA7"/>
    <w:rsid w:val="55CBC80D"/>
    <w:rsid w:val="55CBD6F2"/>
    <w:rsid w:val="55CFB434"/>
    <w:rsid w:val="55D05D4A"/>
    <w:rsid w:val="55D07439"/>
    <w:rsid w:val="55D10BE2"/>
    <w:rsid w:val="55D192E1"/>
    <w:rsid w:val="55D3D85E"/>
    <w:rsid w:val="55D78DA8"/>
    <w:rsid w:val="55D95983"/>
    <w:rsid w:val="55D9B5AA"/>
    <w:rsid w:val="55DA75BE"/>
    <w:rsid w:val="55DAE8AB"/>
    <w:rsid w:val="55DC0C23"/>
    <w:rsid w:val="55DD201F"/>
    <w:rsid w:val="55DD392A"/>
    <w:rsid w:val="55DD43F0"/>
    <w:rsid w:val="55E20B0B"/>
    <w:rsid w:val="55E2CA80"/>
    <w:rsid w:val="55E456DD"/>
    <w:rsid w:val="55E468B8"/>
    <w:rsid w:val="55E4B9EA"/>
    <w:rsid w:val="55E50FC4"/>
    <w:rsid w:val="55E53CA9"/>
    <w:rsid w:val="55E55EF2"/>
    <w:rsid w:val="55E6071A"/>
    <w:rsid w:val="55E6F22D"/>
    <w:rsid w:val="55E72004"/>
    <w:rsid w:val="55EA0CE8"/>
    <w:rsid w:val="55EA27F7"/>
    <w:rsid w:val="55EB17CE"/>
    <w:rsid w:val="55EB20C6"/>
    <w:rsid w:val="55EC4743"/>
    <w:rsid w:val="55F11699"/>
    <w:rsid w:val="55F24FA5"/>
    <w:rsid w:val="55F94E6E"/>
    <w:rsid w:val="55FB0097"/>
    <w:rsid w:val="55FB881C"/>
    <w:rsid w:val="55FBCB83"/>
    <w:rsid w:val="55FC09E6"/>
    <w:rsid w:val="55FD6B16"/>
    <w:rsid w:val="55FD9F5B"/>
    <w:rsid w:val="5601488E"/>
    <w:rsid w:val="5602322E"/>
    <w:rsid w:val="560260B4"/>
    <w:rsid w:val="5602D549"/>
    <w:rsid w:val="56032677"/>
    <w:rsid w:val="56037015"/>
    <w:rsid w:val="560424A5"/>
    <w:rsid w:val="5604A397"/>
    <w:rsid w:val="5604DFE2"/>
    <w:rsid w:val="56088B3B"/>
    <w:rsid w:val="560904BC"/>
    <w:rsid w:val="560B6DEF"/>
    <w:rsid w:val="560DFCDA"/>
    <w:rsid w:val="560FB8FE"/>
    <w:rsid w:val="560FFA14"/>
    <w:rsid w:val="56139D8B"/>
    <w:rsid w:val="5615B713"/>
    <w:rsid w:val="56164D56"/>
    <w:rsid w:val="5618E550"/>
    <w:rsid w:val="56192916"/>
    <w:rsid w:val="5619D25B"/>
    <w:rsid w:val="561AD6B2"/>
    <w:rsid w:val="561DBFA4"/>
    <w:rsid w:val="561E8DE3"/>
    <w:rsid w:val="56212569"/>
    <w:rsid w:val="562171CC"/>
    <w:rsid w:val="5621994E"/>
    <w:rsid w:val="56225F29"/>
    <w:rsid w:val="5622BB29"/>
    <w:rsid w:val="5624F85B"/>
    <w:rsid w:val="5625960D"/>
    <w:rsid w:val="56260C73"/>
    <w:rsid w:val="56263732"/>
    <w:rsid w:val="56292AA3"/>
    <w:rsid w:val="56296CFF"/>
    <w:rsid w:val="5629821C"/>
    <w:rsid w:val="562A2190"/>
    <w:rsid w:val="562B51CE"/>
    <w:rsid w:val="562B829D"/>
    <w:rsid w:val="562C9ABE"/>
    <w:rsid w:val="562CDD92"/>
    <w:rsid w:val="56313E2A"/>
    <w:rsid w:val="563148C6"/>
    <w:rsid w:val="56314A68"/>
    <w:rsid w:val="56339830"/>
    <w:rsid w:val="5633B2DE"/>
    <w:rsid w:val="5633FF0F"/>
    <w:rsid w:val="56340AEB"/>
    <w:rsid w:val="56355740"/>
    <w:rsid w:val="563843BC"/>
    <w:rsid w:val="563A8C09"/>
    <w:rsid w:val="563A9BB9"/>
    <w:rsid w:val="563BC2DD"/>
    <w:rsid w:val="563C6715"/>
    <w:rsid w:val="563CF9B6"/>
    <w:rsid w:val="563FFA9A"/>
    <w:rsid w:val="56419B28"/>
    <w:rsid w:val="5641E92B"/>
    <w:rsid w:val="5641EA7A"/>
    <w:rsid w:val="5642102D"/>
    <w:rsid w:val="56421098"/>
    <w:rsid w:val="5642C91B"/>
    <w:rsid w:val="5643497B"/>
    <w:rsid w:val="5643D0E2"/>
    <w:rsid w:val="5644C009"/>
    <w:rsid w:val="5644C00F"/>
    <w:rsid w:val="56466BA6"/>
    <w:rsid w:val="5646FF44"/>
    <w:rsid w:val="56487642"/>
    <w:rsid w:val="564884E5"/>
    <w:rsid w:val="56491CA8"/>
    <w:rsid w:val="5649CACC"/>
    <w:rsid w:val="564AD1B5"/>
    <w:rsid w:val="564CA51B"/>
    <w:rsid w:val="564CDE49"/>
    <w:rsid w:val="564D550C"/>
    <w:rsid w:val="564F0E89"/>
    <w:rsid w:val="56528C4C"/>
    <w:rsid w:val="56535529"/>
    <w:rsid w:val="565368F0"/>
    <w:rsid w:val="5653C882"/>
    <w:rsid w:val="5655A7CE"/>
    <w:rsid w:val="56580001"/>
    <w:rsid w:val="5658327E"/>
    <w:rsid w:val="5659288F"/>
    <w:rsid w:val="565C0D23"/>
    <w:rsid w:val="565E673D"/>
    <w:rsid w:val="565EE337"/>
    <w:rsid w:val="5660158D"/>
    <w:rsid w:val="56602FED"/>
    <w:rsid w:val="56606453"/>
    <w:rsid w:val="56610F5D"/>
    <w:rsid w:val="566328E7"/>
    <w:rsid w:val="5663AECC"/>
    <w:rsid w:val="56642C5B"/>
    <w:rsid w:val="566661FD"/>
    <w:rsid w:val="5666F1D3"/>
    <w:rsid w:val="5667AC27"/>
    <w:rsid w:val="566863B2"/>
    <w:rsid w:val="566B2273"/>
    <w:rsid w:val="566B2DAF"/>
    <w:rsid w:val="566B4914"/>
    <w:rsid w:val="566B963D"/>
    <w:rsid w:val="566C5027"/>
    <w:rsid w:val="566F1192"/>
    <w:rsid w:val="566F5920"/>
    <w:rsid w:val="566FFA85"/>
    <w:rsid w:val="567119E4"/>
    <w:rsid w:val="567380F4"/>
    <w:rsid w:val="56763E12"/>
    <w:rsid w:val="5676A936"/>
    <w:rsid w:val="5677F518"/>
    <w:rsid w:val="56782099"/>
    <w:rsid w:val="56787317"/>
    <w:rsid w:val="567A25F9"/>
    <w:rsid w:val="567B5160"/>
    <w:rsid w:val="567C4A0B"/>
    <w:rsid w:val="567D09B5"/>
    <w:rsid w:val="567D7C7F"/>
    <w:rsid w:val="567DB967"/>
    <w:rsid w:val="567E92D4"/>
    <w:rsid w:val="567F0542"/>
    <w:rsid w:val="56803EB8"/>
    <w:rsid w:val="56816CCA"/>
    <w:rsid w:val="56824346"/>
    <w:rsid w:val="5682D9B3"/>
    <w:rsid w:val="56847558"/>
    <w:rsid w:val="56865E27"/>
    <w:rsid w:val="56869B69"/>
    <w:rsid w:val="56889AFE"/>
    <w:rsid w:val="56894CFF"/>
    <w:rsid w:val="5689CF7F"/>
    <w:rsid w:val="568A6B28"/>
    <w:rsid w:val="568B6D54"/>
    <w:rsid w:val="568C2209"/>
    <w:rsid w:val="568D0B39"/>
    <w:rsid w:val="568D5C2F"/>
    <w:rsid w:val="568DCDBD"/>
    <w:rsid w:val="568E932E"/>
    <w:rsid w:val="568EFAFA"/>
    <w:rsid w:val="568F9D38"/>
    <w:rsid w:val="568FADCA"/>
    <w:rsid w:val="5690A910"/>
    <w:rsid w:val="569279B4"/>
    <w:rsid w:val="5693508B"/>
    <w:rsid w:val="5695E39A"/>
    <w:rsid w:val="5697424D"/>
    <w:rsid w:val="56974591"/>
    <w:rsid w:val="5698124E"/>
    <w:rsid w:val="56989D6B"/>
    <w:rsid w:val="569B5CC7"/>
    <w:rsid w:val="569C1E58"/>
    <w:rsid w:val="569D93BE"/>
    <w:rsid w:val="56A182A2"/>
    <w:rsid w:val="56A3FCC8"/>
    <w:rsid w:val="56A41958"/>
    <w:rsid w:val="56A6BDF6"/>
    <w:rsid w:val="56A6EA48"/>
    <w:rsid w:val="56A81384"/>
    <w:rsid w:val="56A89596"/>
    <w:rsid w:val="56A8E661"/>
    <w:rsid w:val="56A9136A"/>
    <w:rsid w:val="56AB8896"/>
    <w:rsid w:val="56AC7FE2"/>
    <w:rsid w:val="56AC90D9"/>
    <w:rsid w:val="56ACFA0B"/>
    <w:rsid w:val="56AE12DB"/>
    <w:rsid w:val="56AE56C3"/>
    <w:rsid w:val="56AE6B1F"/>
    <w:rsid w:val="56AE8072"/>
    <w:rsid w:val="56AF05CA"/>
    <w:rsid w:val="56AF73CF"/>
    <w:rsid w:val="56B169BE"/>
    <w:rsid w:val="56B491A7"/>
    <w:rsid w:val="56B530A2"/>
    <w:rsid w:val="56B8E785"/>
    <w:rsid w:val="56B9111C"/>
    <w:rsid w:val="56B913AA"/>
    <w:rsid w:val="56B98ABF"/>
    <w:rsid w:val="56B99DD9"/>
    <w:rsid w:val="56BAEC79"/>
    <w:rsid w:val="56BC34EA"/>
    <w:rsid w:val="56BDB5E6"/>
    <w:rsid w:val="56BE8683"/>
    <w:rsid w:val="56BED669"/>
    <w:rsid w:val="56C0CD9C"/>
    <w:rsid w:val="56C0CFE1"/>
    <w:rsid w:val="56C12C8B"/>
    <w:rsid w:val="56C6DB05"/>
    <w:rsid w:val="56C6EAF6"/>
    <w:rsid w:val="56C7C95E"/>
    <w:rsid w:val="56C7E9D8"/>
    <w:rsid w:val="56C7F52B"/>
    <w:rsid w:val="56CADAC9"/>
    <w:rsid w:val="56CC7F5A"/>
    <w:rsid w:val="56CF5C7F"/>
    <w:rsid w:val="56D17C56"/>
    <w:rsid w:val="56D2AAF8"/>
    <w:rsid w:val="56D50C50"/>
    <w:rsid w:val="56D623AA"/>
    <w:rsid w:val="56D931CD"/>
    <w:rsid w:val="56DA6D21"/>
    <w:rsid w:val="56DD2220"/>
    <w:rsid w:val="56DDD52A"/>
    <w:rsid w:val="56DDE53F"/>
    <w:rsid w:val="56DFC344"/>
    <w:rsid w:val="56E63D50"/>
    <w:rsid w:val="56E73A40"/>
    <w:rsid w:val="56E7CD02"/>
    <w:rsid w:val="56E98233"/>
    <w:rsid w:val="56EA391F"/>
    <w:rsid w:val="56EB6CAB"/>
    <w:rsid w:val="56ED3273"/>
    <w:rsid w:val="56ED90F1"/>
    <w:rsid w:val="56ED9EE6"/>
    <w:rsid w:val="56EDE11B"/>
    <w:rsid w:val="56EFF611"/>
    <w:rsid w:val="56F225DA"/>
    <w:rsid w:val="56F5F902"/>
    <w:rsid w:val="56F6CCE2"/>
    <w:rsid w:val="56F7815C"/>
    <w:rsid w:val="56F7A8D5"/>
    <w:rsid w:val="56F7CB52"/>
    <w:rsid w:val="56FA5D2D"/>
    <w:rsid w:val="56FDBAF5"/>
    <w:rsid w:val="57004228"/>
    <w:rsid w:val="57009556"/>
    <w:rsid w:val="5701FB9E"/>
    <w:rsid w:val="57024D45"/>
    <w:rsid w:val="5703A6C7"/>
    <w:rsid w:val="57043A57"/>
    <w:rsid w:val="5704D662"/>
    <w:rsid w:val="570830DB"/>
    <w:rsid w:val="570A4C63"/>
    <w:rsid w:val="570B456E"/>
    <w:rsid w:val="570E8FFD"/>
    <w:rsid w:val="570FF122"/>
    <w:rsid w:val="57104842"/>
    <w:rsid w:val="57109B7F"/>
    <w:rsid w:val="571129D8"/>
    <w:rsid w:val="57131F47"/>
    <w:rsid w:val="5714B6EE"/>
    <w:rsid w:val="5714E1BB"/>
    <w:rsid w:val="5715186F"/>
    <w:rsid w:val="57151FCF"/>
    <w:rsid w:val="57153BE2"/>
    <w:rsid w:val="5715659C"/>
    <w:rsid w:val="57167CE3"/>
    <w:rsid w:val="57167D11"/>
    <w:rsid w:val="5716A26A"/>
    <w:rsid w:val="57177576"/>
    <w:rsid w:val="5717F9EB"/>
    <w:rsid w:val="5718670D"/>
    <w:rsid w:val="5719ED68"/>
    <w:rsid w:val="571C61E0"/>
    <w:rsid w:val="571DFE97"/>
    <w:rsid w:val="571ED533"/>
    <w:rsid w:val="571F4382"/>
    <w:rsid w:val="571F5C95"/>
    <w:rsid w:val="57235570"/>
    <w:rsid w:val="5723FA6F"/>
    <w:rsid w:val="5725CDAF"/>
    <w:rsid w:val="57271E16"/>
    <w:rsid w:val="5727912A"/>
    <w:rsid w:val="572813FA"/>
    <w:rsid w:val="57293D53"/>
    <w:rsid w:val="572B6736"/>
    <w:rsid w:val="572BBCF1"/>
    <w:rsid w:val="572BD337"/>
    <w:rsid w:val="572BFD4F"/>
    <w:rsid w:val="572EF939"/>
    <w:rsid w:val="572F52F2"/>
    <w:rsid w:val="572FB3F9"/>
    <w:rsid w:val="573247AD"/>
    <w:rsid w:val="573568EF"/>
    <w:rsid w:val="5736318D"/>
    <w:rsid w:val="57363CF9"/>
    <w:rsid w:val="57366897"/>
    <w:rsid w:val="5738BB3A"/>
    <w:rsid w:val="5738C0ED"/>
    <w:rsid w:val="5738CCD5"/>
    <w:rsid w:val="5738F71A"/>
    <w:rsid w:val="57390B36"/>
    <w:rsid w:val="573A0B48"/>
    <w:rsid w:val="573A3225"/>
    <w:rsid w:val="573B6FA8"/>
    <w:rsid w:val="573D644D"/>
    <w:rsid w:val="573D8D3E"/>
    <w:rsid w:val="573E8439"/>
    <w:rsid w:val="573FD1BD"/>
    <w:rsid w:val="574408BE"/>
    <w:rsid w:val="57461066"/>
    <w:rsid w:val="5746EEB8"/>
    <w:rsid w:val="57473B4D"/>
    <w:rsid w:val="5749577B"/>
    <w:rsid w:val="574A19F3"/>
    <w:rsid w:val="574BF94B"/>
    <w:rsid w:val="574E2DF0"/>
    <w:rsid w:val="574ECC78"/>
    <w:rsid w:val="574F4F9E"/>
    <w:rsid w:val="57502890"/>
    <w:rsid w:val="57519D75"/>
    <w:rsid w:val="5752D33D"/>
    <w:rsid w:val="5752E34C"/>
    <w:rsid w:val="5754022C"/>
    <w:rsid w:val="57540BDC"/>
    <w:rsid w:val="57546ED7"/>
    <w:rsid w:val="5758059D"/>
    <w:rsid w:val="5759AFEF"/>
    <w:rsid w:val="575A2E41"/>
    <w:rsid w:val="575D3865"/>
    <w:rsid w:val="575E0120"/>
    <w:rsid w:val="57607DD8"/>
    <w:rsid w:val="57611A1B"/>
    <w:rsid w:val="57613C29"/>
    <w:rsid w:val="57617525"/>
    <w:rsid w:val="5761B077"/>
    <w:rsid w:val="5762852A"/>
    <w:rsid w:val="5762E750"/>
    <w:rsid w:val="5768135C"/>
    <w:rsid w:val="57692D4D"/>
    <w:rsid w:val="5769ADB7"/>
    <w:rsid w:val="576A5D0E"/>
    <w:rsid w:val="576AFC2D"/>
    <w:rsid w:val="576C6329"/>
    <w:rsid w:val="576C75E4"/>
    <w:rsid w:val="576D3A6B"/>
    <w:rsid w:val="576EAD12"/>
    <w:rsid w:val="5771D494"/>
    <w:rsid w:val="57726445"/>
    <w:rsid w:val="5773A58F"/>
    <w:rsid w:val="577448C9"/>
    <w:rsid w:val="5777374A"/>
    <w:rsid w:val="57774FA7"/>
    <w:rsid w:val="57783008"/>
    <w:rsid w:val="5779BADA"/>
    <w:rsid w:val="5779C795"/>
    <w:rsid w:val="577AB763"/>
    <w:rsid w:val="578108BF"/>
    <w:rsid w:val="5782412A"/>
    <w:rsid w:val="5783F152"/>
    <w:rsid w:val="5784E9FD"/>
    <w:rsid w:val="5785B1BA"/>
    <w:rsid w:val="57874399"/>
    <w:rsid w:val="5788613D"/>
    <w:rsid w:val="578A5979"/>
    <w:rsid w:val="578B3423"/>
    <w:rsid w:val="578CA6A3"/>
    <w:rsid w:val="578D1517"/>
    <w:rsid w:val="578EFAAD"/>
    <w:rsid w:val="578F23E8"/>
    <w:rsid w:val="578F3B10"/>
    <w:rsid w:val="57922A70"/>
    <w:rsid w:val="57946388"/>
    <w:rsid w:val="579473BA"/>
    <w:rsid w:val="579715F8"/>
    <w:rsid w:val="57986DEB"/>
    <w:rsid w:val="579909CF"/>
    <w:rsid w:val="579B39F7"/>
    <w:rsid w:val="579C7180"/>
    <w:rsid w:val="579D02D4"/>
    <w:rsid w:val="579FFB81"/>
    <w:rsid w:val="57A2CA78"/>
    <w:rsid w:val="57A380D6"/>
    <w:rsid w:val="57A4519F"/>
    <w:rsid w:val="57A679B9"/>
    <w:rsid w:val="57A68F5D"/>
    <w:rsid w:val="57AA3EA5"/>
    <w:rsid w:val="57AB49F8"/>
    <w:rsid w:val="57AEB854"/>
    <w:rsid w:val="57AEEC19"/>
    <w:rsid w:val="57AF6665"/>
    <w:rsid w:val="57AFC511"/>
    <w:rsid w:val="57B13624"/>
    <w:rsid w:val="57B3A401"/>
    <w:rsid w:val="57B4689D"/>
    <w:rsid w:val="57B4C854"/>
    <w:rsid w:val="57B4ECE5"/>
    <w:rsid w:val="57B54125"/>
    <w:rsid w:val="57B609C7"/>
    <w:rsid w:val="57B94966"/>
    <w:rsid w:val="57BA8A41"/>
    <w:rsid w:val="57BA92CA"/>
    <w:rsid w:val="57BB0CB3"/>
    <w:rsid w:val="57BBC1A1"/>
    <w:rsid w:val="57BCC0EF"/>
    <w:rsid w:val="57BD21E3"/>
    <w:rsid w:val="57BE754F"/>
    <w:rsid w:val="57C09B78"/>
    <w:rsid w:val="57C0FDDA"/>
    <w:rsid w:val="57C16A94"/>
    <w:rsid w:val="57C18257"/>
    <w:rsid w:val="57C28158"/>
    <w:rsid w:val="57C2C683"/>
    <w:rsid w:val="57C3F0DB"/>
    <w:rsid w:val="57C5DDF6"/>
    <w:rsid w:val="57C7E56C"/>
    <w:rsid w:val="57C9A533"/>
    <w:rsid w:val="57C9D768"/>
    <w:rsid w:val="57CA72AE"/>
    <w:rsid w:val="57CA7DAE"/>
    <w:rsid w:val="57CAD38E"/>
    <w:rsid w:val="57CBC835"/>
    <w:rsid w:val="57CC452E"/>
    <w:rsid w:val="57CDA0CC"/>
    <w:rsid w:val="57CDE70C"/>
    <w:rsid w:val="57D04C8C"/>
    <w:rsid w:val="57D282BF"/>
    <w:rsid w:val="57D46A66"/>
    <w:rsid w:val="57D47D69"/>
    <w:rsid w:val="57D51A3C"/>
    <w:rsid w:val="57D7E0F1"/>
    <w:rsid w:val="57D8FA69"/>
    <w:rsid w:val="57D9646E"/>
    <w:rsid w:val="57DA4992"/>
    <w:rsid w:val="57DC258C"/>
    <w:rsid w:val="57DF7DD0"/>
    <w:rsid w:val="57E0FD33"/>
    <w:rsid w:val="57E1710D"/>
    <w:rsid w:val="57E204A0"/>
    <w:rsid w:val="57E21506"/>
    <w:rsid w:val="57E2BDDB"/>
    <w:rsid w:val="57E35B1A"/>
    <w:rsid w:val="57E4F270"/>
    <w:rsid w:val="57E7D4B0"/>
    <w:rsid w:val="57E84846"/>
    <w:rsid w:val="57E87C4B"/>
    <w:rsid w:val="57E8827E"/>
    <w:rsid w:val="57EE63D7"/>
    <w:rsid w:val="57EEE0AC"/>
    <w:rsid w:val="57EF3E87"/>
    <w:rsid w:val="57EFAB40"/>
    <w:rsid w:val="57EFED9F"/>
    <w:rsid w:val="57F38564"/>
    <w:rsid w:val="57F45394"/>
    <w:rsid w:val="57F59F04"/>
    <w:rsid w:val="57F7A064"/>
    <w:rsid w:val="57F80B66"/>
    <w:rsid w:val="57F8618E"/>
    <w:rsid w:val="57F96DBD"/>
    <w:rsid w:val="57FB02CE"/>
    <w:rsid w:val="57FB8968"/>
    <w:rsid w:val="57FDCF92"/>
    <w:rsid w:val="57FE7EA8"/>
    <w:rsid w:val="57FFD04D"/>
    <w:rsid w:val="58013D46"/>
    <w:rsid w:val="5801EE35"/>
    <w:rsid w:val="58021AB3"/>
    <w:rsid w:val="5802BBB3"/>
    <w:rsid w:val="5805A743"/>
    <w:rsid w:val="580643E4"/>
    <w:rsid w:val="5806610E"/>
    <w:rsid w:val="58073493"/>
    <w:rsid w:val="5808E801"/>
    <w:rsid w:val="5809F64C"/>
    <w:rsid w:val="580AA010"/>
    <w:rsid w:val="580B9659"/>
    <w:rsid w:val="580CD744"/>
    <w:rsid w:val="580D9F05"/>
    <w:rsid w:val="580EB218"/>
    <w:rsid w:val="581087D2"/>
    <w:rsid w:val="5810DFFC"/>
    <w:rsid w:val="581168F3"/>
    <w:rsid w:val="5812E9D9"/>
    <w:rsid w:val="581740A7"/>
    <w:rsid w:val="581A17DF"/>
    <w:rsid w:val="581AAB9C"/>
    <w:rsid w:val="581ABBD4"/>
    <w:rsid w:val="581D4F89"/>
    <w:rsid w:val="581E7053"/>
    <w:rsid w:val="581FAF6D"/>
    <w:rsid w:val="58214940"/>
    <w:rsid w:val="5823E36D"/>
    <w:rsid w:val="582479BB"/>
    <w:rsid w:val="5824F2E9"/>
    <w:rsid w:val="5825FE5C"/>
    <w:rsid w:val="582698A4"/>
    <w:rsid w:val="58288573"/>
    <w:rsid w:val="58294798"/>
    <w:rsid w:val="582A0ACD"/>
    <w:rsid w:val="582B6B17"/>
    <w:rsid w:val="582E3F7D"/>
    <w:rsid w:val="582F6227"/>
    <w:rsid w:val="5832FF73"/>
    <w:rsid w:val="5837398E"/>
    <w:rsid w:val="58379548"/>
    <w:rsid w:val="5837E303"/>
    <w:rsid w:val="5837F92E"/>
    <w:rsid w:val="583BFD34"/>
    <w:rsid w:val="583F0112"/>
    <w:rsid w:val="5840383E"/>
    <w:rsid w:val="584136F4"/>
    <w:rsid w:val="584190CD"/>
    <w:rsid w:val="58427704"/>
    <w:rsid w:val="5842FE24"/>
    <w:rsid w:val="5843388E"/>
    <w:rsid w:val="5843F3E9"/>
    <w:rsid w:val="5844A560"/>
    <w:rsid w:val="5846A829"/>
    <w:rsid w:val="5846C064"/>
    <w:rsid w:val="58473B89"/>
    <w:rsid w:val="58478A65"/>
    <w:rsid w:val="5848EF81"/>
    <w:rsid w:val="5848FDBC"/>
    <w:rsid w:val="584910F7"/>
    <w:rsid w:val="58492299"/>
    <w:rsid w:val="584C8EB4"/>
    <w:rsid w:val="584CA18E"/>
    <w:rsid w:val="584E9F3C"/>
    <w:rsid w:val="585223BD"/>
    <w:rsid w:val="585454CD"/>
    <w:rsid w:val="585605D5"/>
    <w:rsid w:val="5858F086"/>
    <w:rsid w:val="58596B1F"/>
    <w:rsid w:val="585EB699"/>
    <w:rsid w:val="586425FF"/>
    <w:rsid w:val="5864A034"/>
    <w:rsid w:val="58664D3D"/>
    <w:rsid w:val="58681A84"/>
    <w:rsid w:val="5868206E"/>
    <w:rsid w:val="5868A400"/>
    <w:rsid w:val="5868B537"/>
    <w:rsid w:val="586D6F5E"/>
    <w:rsid w:val="586ED40C"/>
    <w:rsid w:val="58729E15"/>
    <w:rsid w:val="58731CE3"/>
    <w:rsid w:val="58754D12"/>
    <w:rsid w:val="5875D9DC"/>
    <w:rsid w:val="5876ADCA"/>
    <w:rsid w:val="58772CCE"/>
    <w:rsid w:val="58777BD8"/>
    <w:rsid w:val="5878FA3A"/>
    <w:rsid w:val="58794D97"/>
    <w:rsid w:val="587A9076"/>
    <w:rsid w:val="587C05A4"/>
    <w:rsid w:val="587DBE08"/>
    <w:rsid w:val="587DD611"/>
    <w:rsid w:val="587E919A"/>
    <w:rsid w:val="587F9376"/>
    <w:rsid w:val="5884A4B9"/>
    <w:rsid w:val="5884C23D"/>
    <w:rsid w:val="588522C7"/>
    <w:rsid w:val="58856AA1"/>
    <w:rsid w:val="5885789C"/>
    <w:rsid w:val="58873A72"/>
    <w:rsid w:val="58875E70"/>
    <w:rsid w:val="5887F9D4"/>
    <w:rsid w:val="588877A6"/>
    <w:rsid w:val="588A8561"/>
    <w:rsid w:val="588AEECC"/>
    <w:rsid w:val="588B1434"/>
    <w:rsid w:val="588B8FF1"/>
    <w:rsid w:val="588C7EC5"/>
    <w:rsid w:val="588D11AE"/>
    <w:rsid w:val="588D36CC"/>
    <w:rsid w:val="588DBF1B"/>
    <w:rsid w:val="588EDCD0"/>
    <w:rsid w:val="588F6BD9"/>
    <w:rsid w:val="58910697"/>
    <w:rsid w:val="58919749"/>
    <w:rsid w:val="589351BD"/>
    <w:rsid w:val="589420DA"/>
    <w:rsid w:val="58943A8D"/>
    <w:rsid w:val="5894EA19"/>
    <w:rsid w:val="5895F209"/>
    <w:rsid w:val="5896E4D6"/>
    <w:rsid w:val="5896FB03"/>
    <w:rsid w:val="58982C92"/>
    <w:rsid w:val="589843C0"/>
    <w:rsid w:val="589897FF"/>
    <w:rsid w:val="58991B49"/>
    <w:rsid w:val="589A7532"/>
    <w:rsid w:val="589B113C"/>
    <w:rsid w:val="589CDF6A"/>
    <w:rsid w:val="589EC285"/>
    <w:rsid w:val="589ED8A0"/>
    <w:rsid w:val="589EEFF5"/>
    <w:rsid w:val="589F1988"/>
    <w:rsid w:val="58A193C2"/>
    <w:rsid w:val="58A22071"/>
    <w:rsid w:val="58A2484D"/>
    <w:rsid w:val="58A29DFB"/>
    <w:rsid w:val="58A36927"/>
    <w:rsid w:val="58A38F83"/>
    <w:rsid w:val="58A46FEE"/>
    <w:rsid w:val="58A47B5D"/>
    <w:rsid w:val="58A4CAB5"/>
    <w:rsid w:val="58A5A5DA"/>
    <w:rsid w:val="58A64EBF"/>
    <w:rsid w:val="58A65501"/>
    <w:rsid w:val="58A6E06A"/>
    <w:rsid w:val="58A84A28"/>
    <w:rsid w:val="58AA7413"/>
    <w:rsid w:val="58AB077D"/>
    <w:rsid w:val="58AB40BE"/>
    <w:rsid w:val="58ACEF2C"/>
    <w:rsid w:val="58AD967F"/>
    <w:rsid w:val="58B0872A"/>
    <w:rsid w:val="58B23063"/>
    <w:rsid w:val="58B25F80"/>
    <w:rsid w:val="58B28F7E"/>
    <w:rsid w:val="58B7200B"/>
    <w:rsid w:val="58B8349C"/>
    <w:rsid w:val="58BA6F8F"/>
    <w:rsid w:val="58BA9293"/>
    <w:rsid w:val="58BAA799"/>
    <w:rsid w:val="58BBF19D"/>
    <w:rsid w:val="58BC17B4"/>
    <w:rsid w:val="58BD2589"/>
    <w:rsid w:val="58BD7CA8"/>
    <w:rsid w:val="58BEBC71"/>
    <w:rsid w:val="58BFADF7"/>
    <w:rsid w:val="58C052D6"/>
    <w:rsid w:val="58C0BD8B"/>
    <w:rsid w:val="58C14072"/>
    <w:rsid w:val="58C20BA9"/>
    <w:rsid w:val="58C21368"/>
    <w:rsid w:val="58C2E457"/>
    <w:rsid w:val="58C32ED9"/>
    <w:rsid w:val="58C47B1C"/>
    <w:rsid w:val="58C56912"/>
    <w:rsid w:val="58C6D8A1"/>
    <w:rsid w:val="58C7249C"/>
    <w:rsid w:val="58C8385D"/>
    <w:rsid w:val="58C8A58D"/>
    <w:rsid w:val="58C9FE26"/>
    <w:rsid w:val="58CA9273"/>
    <w:rsid w:val="58CB4EE3"/>
    <w:rsid w:val="58CBB673"/>
    <w:rsid w:val="58CBCA48"/>
    <w:rsid w:val="58CCB77E"/>
    <w:rsid w:val="58CF60EC"/>
    <w:rsid w:val="58D0615C"/>
    <w:rsid w:val="58D1C9B7"/>
    <w:rsid w:val="58D26C38"/>
    <w:rsid w:val="58D32AEE"/>
    <w:rsid w:val="58D3EE7D"/>
    <w:rsid w:val="58D65198"/>
    <w:rsid w:val="58D86085"/>
    <w:rsid w:val="58D92FF4"/>
    <w:rsid w:val="58D9DC63"/>
    <w:rsid w:val="58DB2456"/>
    <w:rsid w:val="58DBBCAF"/>
    <w:rsid w:val="58DC2579"/>
    <w:rsid w:val="58DD0528"/>
    <w:rsid w:val="58DD1AC8"/>
    <w:rsid w:val="58DDDA8D"/>
    <w:rsid w:val="58DF9D38"/>
    <w:rsid w:val="58DFF682"/>
    <w:rsid w:val="58E12972"/>
    <w:rsid w:val="58E23176"/>
    <w:rsid w:val="58E29401"/>
    <w:rsid w:val="58E2CD19"/>
    <w:rsid w:val="58E353C6"/>
    <w:rsid w:val="58E47700"/>
    <w:rsid w:val="58E69B80"/>
    <w:rsid w:val="58EC0E99"/>
    <w:rsid w:val="58EF2106"/>
    <w:rsid w:val="58F1CA1D"/>
    <w:rsid w:val="58F39A57"/>
    <w:rsid w:val="58F3E9C8"/>
    <w:rsid w:val="58F47F27"/>
    <w:rsid w:val="58F4FE6F"/>
    <w:rsid w:val="58F74797"/>
    <w:rsid w:val="58F7B06B"/>
    <w:rsid w:val="58F84A60"/>
    <w:rsid w:val="58F9D181"/>
    <w:rsid w:val="58FA0914"/>
    <w:rsid w:val="58FA61C3"/>
    <w:rsid w:val="58FBC63A"/>
    <w:rsid w:val="58FBE837"/>
    <w:rsid w:val="58FD6090"/>
    <w:rsid w:val="58FD8AE8"/>
    <w:rsid w:val="58FDDB8A"/>
    <w:rsid w:val="58FE657B"/>
    <w:rsid w:val="58FFADCF"/>
    <w:rsid w:val="5901303A"/>
    <w:rsid w:val="590265D0"/>
    <w:rsid w:val="59051B6D"/>
    <w:rsid w:val="590754BE"/>
    <w:rsid w:val="5909976A"/>
    <w:rsid w:val="590AF6AA"/>
    <w:rsid w:val="590E83C5"/>
    <w:rsid w:val="590FDE4F"/>
    <w:rsid w:val="59106EEF"/>
    <w:rsid w:val="59120EE2"/>
    <w:rsid w:val="5912783E"/>
    <w:rsid w:val="5912D3A4"/>
    <w:rsid w:val="59143DFE"/>
    <w:rsid w:val="591628A3"/>
    <w:rsid w:val="591785BD"/>
    <w:rsid w:val="5917DDFD"/>
    <w:rsid w:val="5918551B"/>
    <w:rsid w:val="591A9778"/>
    <w:rsid w:val="591AE999"/>
    <w:rsid w:val="591B5446"/>
    <w:rsid w:val="591B8674"/>
    <w:rsid w:val="591B9FC4"/>
    <w:rsid w:val="591C31A8"/>
    <w:rsid w:val="591D4D59"/>
    <w:rsid w:val="591E6F1F"/>
    <w:rsid w:val="591F6F31"/>
    <w:rsid w:val="59225518"/>
    <w:rsid w:val="59232A52"/>
    <w:rsid w:val="5923EAEF"/>
    <w:rsid w:val="59243A08"/>
    <w:rsid w:val="5926C3F3"/>
    <w:rsid w:val="59271A76"/>
    <w:rsid w:val="5928CE22"/>
    <w:rsid w:val="592D30FA"/>
    <w:rsid w:val="592DE561"/>
    <w:rsid w:val="592DEBDA"/>
    <w:rsid w:val="592E6E11"/>
    <w:rsid w:val="592F3415"/>
    <w:rsid w:val="592FAB42"/>
    <w:rsid w:val="592FD109"/>
    <w:rsid w:val="5930DE1C"/>
    <w:rsid w:val="59326D84"/>
    <w:rsid w:val="5932BDB5"/>
    <w:rsid w:val="593443B5"/>
    <w:rsid w:val="59358278"/>
    <w:rsid w:val="5935D3FA"/>
    <w:rsid w:val="5936957C"/>
    <w:rsid w:val="5936D60E"/>
    <w:rsid w:val="59381BBC"/>
    <w:rsid w:val="5939EF4E"/>
    <w:rsid w:val="593B493E"/>
    <w:rsid w:val="593B9464"/>
    <w:rsid w:val="593BB8BE"/>
    <w:rsid w:val="593CBC41"/>
    <w:rsid w:val="593D5068"/>
    <w:rsid w:val="593D61E3"/>
    <w:rsid w:val="593E273D"/>
    <w:rsid w:val="593EC22A"/>
    <w:rsid w:val="593F5F6F"/>
    <w:rsid w:val="59412F4F"/>
    <w:rsid w:val="59419BF3"/>
    <w:rsid w:val="59420F29"/>
    <w:rsid w:val="594255A0"/>
    <w:rsid w:val="5945312C"/>
    <w:rsid w:val="59456ADA"/>
    <w:rsid w:val="5947CEAD"/>
    <w:rsid w:val="594AEA90"/>
    <w:rsid w:val="594BFBAF"/>
    <w:rsid w:val="594D3772"/>
    <w:rsid w:val="594D76D4"/>
    <w:rsid w:val="594DA517"/>
    <w:rsid w:val="594DB8B9"/>
    <w:rsid w:val="594DE5B4"/>
    <w:rsid w:val="594F1BFC"/>
    <w:rsid w:val="59501FFA"/>
    <w:rsid w:val="59504434"/>
    <w:rsid w:val="595115B3"/>
    <w:rsid w:val="5951BF9A"/>
    <w:rsid w:val="5951C991"/>
    <w:rsid w:val="595245B6"/>
    <w:rsid w:val="59527774"/>
    <w:rsid w:val="5954582D"/>
    <w:rsid w:val="59547841"/>
    <w:rsid w:val="595494E1"/>
    <w:rsid w:val="595535B5"/>
    <w:rsid w:val="5956E1FD"/>
    <w:rsid w:val="59571C24"/>
    <w:rsid w:val="595747C9"/>
    <w:rsid w:val="59577153"/>
    <w:rsid w:val="595886E3"/>
    <w:rsid w:val="5959D197"/>
    <w:rsid w:val="595C77AA"/>
    <w:rsid w:val="595ECE29"/>
    <w:rsid w:val="59612DDC"/>
    <w:rsid w:val="5963A37D"/>
    <w:rsid w:val="5963EA92"/>
    <w:rsid w:val="5966E43E"/>
    <w:rsid w:val="596855BA"/>
    <w:rsid w:val="59687D1F"/>
    <w:rsid w:val="596B8EE8"/>
    <w:rsid w:val="596D8030"/>
    <w:rsid w:val="596DC7E2"/>
    <w:rsid w:val="596E2F56"/>
    <w:rsid w:val="596F3D41"/>
    <w:rsid w:val="597138C9"/>
    <w:rsid w:val="59717F42"/>
    <w:rsid w:val="59725937"/>
    <w:rsid w:val="59729393"/>
    <w:rsid w:val="597412B0"/>
    <w:rsid w:val="5975633F"/>
    <w:rsid w:val="5975B798"/>
    <w:rsid w:val="5976C364"/>
    <w:rsid w:val="59771C9F"/>
    <w:rsid w:val="59775609"/>
    <w:rsid w:val="59778184"/>
    <w:rsid w:val="59779FF8"/>
    <w:rsid w:val="59783FC0"/>
    <w:rsid w:val="5978A31E"/>
    <w:rsid w:val="59797BBB"/>
    <w:rsid w:val="5979C55C"/>
    <w:rsid w:val="5979D74A"/>
    <w:rsid w:val="597A6641"/>
    <w:rsid w:val="597BFDB0"/>
    <w:rsid w:val="597D15E0"/>
    <w:rsid w:val="597D8ADF"/>
    <w:rsid w:val="597DFB55"/>
    <w:rsid w:val="597E16E1"/>
    <w:rsid w:val="597F1DA1"/>
    <w:rsid w:val="59809341"/>
    <w:rsid w:val="5983AB06"/>
    <w:rsid w:val="5983D118"/>
    <w:rsid w:val="5985B9B6"/>
    <w:rsid w:val="598720F6"/>
    <w:rsid w:val="59897707"/>
    <w:rsid w:val="598AC161"/>
    <w:rsid w:val="598AF4F1"/>
    <w:rsid w:val="598C2217"/>
    <w:rsid w:val="598E9643"/>
    <w:rsid w:val="59913BB7"/>
    <w:rsid w:val="59932F50"/>
    <w:rsid w:val="59945E2E"/>
    <w:rsid w:val="59954CB6"/>
    <w:rsid w:val="5995E70F"/>
    <w:rsid w:val="599621F0"/>
    <w:rsid w:val="599636FB"/>
    <w:rsid w:val="5996954C"/>
    <w:rsid w:val="599728B1"/>
    <w:rsid w:val="59999B8A"/>
    <w:rsid w:val="599A2D39"/>
    <w:rsid w:val="599A4FD2"/>
    <w:rsid w:val="599A8AE0"/>
    <w:rsid w:val="599BCBCA"/>
    <w:rsid w:val="599BCC75"/>
    <w:rsid w:val="599C5B7A"/>
    <w:rsid w:val="599C9073"/>
    <w:rsid w:val="599C9FC4"/>
    <w:rsid w:val="599E1A8C"/>
    <w:rsid w:val="599E6915"/>
    <w:rsid w:val="599F3E3B"/>
    <w:rsid w:val="599F92DA"/>
    <w:rsid w:val="59A0EDE6"/>
    <w:rsid w:val="59A199F5"/>
    <w:rsid w:val="59A535EE"/>
    <w:rsid w:val="59A70393"/>
    <w:rsid w:val="59A76154"/>
    <w:rsid w:val="59A96161"/>
    <w:rsid w:val="59AA7423"/>
    <w:rsid w:val="59AAE769"/>
    <w:rsid w:val="59AD0A84"/>
    <w:rsid w:val="59AF5792"/>
    <w:rsid w:val="59AF6BA4"/>
    <w:rsid w:val="59AFE57F"/>
    <w:rsid w:val="59B1414A"/>
    <w:rsid w:val="59B3AD12"/>
    <w:rsid w:val="59B3EB2B"/>
    <w:rsid w:val="59B41E78"/>
    <w:rsid w:val="59B4826C"/>
    <w:rsid w:val="59B55BAD"/>
    <w:rsid w:val="59B56952"/>
    <w:rsid w:val="59B6C5D3"/>
    <w:rsid w:val="59B6D8AD"/>
    <w:rsid w:val="59B7F303"/>
    <w:rsid w:val="59B812D6"/>
    <w:rsid w:val="59B99ADE"/>
    <w:rsid w:val="59BA9064"/>
    <w:rsid w:val="59BA9D67"/>
    <w:rsid w:val="59BCFCC0"/>
    <w:rsid w:val="59BEF5AD"/>
    <w:rsid w:val="59BF9EF7"/>
    <w:rsid w:val="59C0141E"/>
    <w:rsid w:val="59C04709"/>
    <w:rsid w:val="59C3FD38"/>
    <w:rsid w:val="59C500D2"/>
    <w:rsid w:val="59C61E67"/>
    <w:rsid w:val="59C625F8"/>
    <w:rsid w:val="59CA985E"/>
    <w:rsid w:val="59CDFBB9"/>
    <w:rsid w:val="59CFB635"/>
    <w:rsid w:val="59D08732"/>
    <w:rsid w:val="59D35F81"/>
    <w:rsid w:val="59D3C327"/>
    <w:rsid w:val="59D597EE"/>
    <w:rsid w:val="59D9E200"/>
    <w:rsid w:val="59DA0925"/>
    <w:rsid w:val="59DA7B61"/>
    <w:rsid w:val="59DA8E01"/>
    <w:rsid w:val="59DB2716"/>
    <w:rsid w:val="59DC0D38"/>
    <w:rsid w:val="59DC3E44"/>
    <w:rsid w:val="59DD6554"/>
    <w:rsid w:val="59DE1BC7"/>
    <w:rsid w:val="59DE20FA"/>
    <w:rsid w:val="59E0ADB6"/>
    <w:rsid w:val="59E18E1C"/>
    <w:rsid w:val="59E29ED9"/>
    <w:rsid w:val="59E380A2"/>
    <w:rsid w:val="59E45B67"/>
    <w:rsid w:val="59E5F785"/>
    <w:rsid w:val="59E68124"/>
    <w:rsid w:val="59E86EF8"/>
    <w:rsid w:val="59E90BD6"/>
    <w:rsid w:val="59E914B8"/>
    <w:rsid w:val="59E9256B"/>
    <w:rsid w:val="59E9B5CC"/>
    <w:rsid w:val="59E9CD36"/>
    <w:rsid w:val="59EA23A4"/>
    <w:rsid w:val="59EB82EA"/>
    <w:rsid w:val="59ED8E48"/>
    <w:rsid w:val="59EEA0A8"/>
    <w:rsid w:val="59F28E2B"/>
    <w:rsid w:val="59F309FA"/>
    <w:rsid w:val="59F38964"/>
    <w:rsid w:val="59F4BB3F"/>
    <w:rsid w:val="59F998FE"/>
    <w:rsid w:val="59FB23A4"/>
    <w:rsid w:val="59FC7AFD"/>
    <w:rsid w:val="5A0206D1"/>
    <w:rsid w:val="5A02591B"/>
    <w:rsid w:val="5A051D71"/>
    <w:rsid w:val="5A059F5E"/>
    <w:rsid w:val="5A06BE6A"/>
    <w:rsid w:val="5A075C91"/>
    <w:rsid w:val="5A08A963"/>
    <w:rsid w:val="5A0A40F6"/>
    <w:rsid w:val="5A0BD741"/>
    <w:rsid w:val="5A0D1487"/>
    <w:rsid w:val="5A0D6081"/>
    <w:rsid w:val="5A0D6492"/>
    <w:rsid w:val="5A0DE827"/>
    <w:rsid w:val="5A0EC062"/>
    <w:rsid w:val="5A0F69DC"/>
    <w:rsid w:val="5A149458"/>
    <w:rsid w:val="5A159371"/>
    <w:rsid w:val="5A15CE27"/>
    <w:rsid w:val="5A16DA35"/>
    <w:rsid w:val="5A186B55"/>
    <w:rsid w:val="5A1EF3A6"/>
    <w:rsid w:val="5A1FCF3B"/>
    <w:rsid w:val="5A1FEF1C"/>
    <w:rsid w:val="5A204ADC"/>
    <w:rsid w:val="5A21BED6"/>
    <w:rsid w:val="5A229B02"/>
    <w:rsid w:val="5A22B6A1"/>
    <w:rsid w:val="5A23836C"/>
    <w:rsid w:val="5A24A2E4"/>
    <w:rsid w:val="5A25E3B0"/>
    <w:rsid w:val="5A2645BA"/>
    <w:rsid w:val="5A2796D3"/>
    <w:rsid w:val="5A291DE1"/>
    <w:rsid w:val="5A2C61AA"/>
    <w:rsid w:val="5A2D46D3"/>
    <w:rsid w:val="5A2E1317"/>
    <w:rsid w:val="5A2F589D"/>
    <w:rsid w:val="5A2F9312"/>
    <w:rsid w:val="5A2FB4CD"/>
    <w:rsid w:val="5A310262"/>
    <w:rsid w:val="5A314615"/>
    <w:rsid w:val="5A316AA6"/>
    <w:rsid w:val="5A31F5C9"/>
    <w:rsid w:val="5A3230C7"/>
    <w:rsid w:val="5A32CB15"/>
    <w:rsid w:val="5A33B77F"/>
    <w:rsid w:val="5A36CD8B"/>
    <w:rsid w:val="5A373666"/>
    <w:rsid w:val="5A39DCE2"/>
    <w:rsid w:val="5A3C53DD"/>
    <w:rsid w:val="5A3E26C6"/>
    <w:rsid w:val="5A3E6753"/>
    <w:rsid w:val="5A3ED6DE"/>
    <w:rsid w:val="5A3F368C"/>
    <w:rsid w:val="5A409748"/>
    <w:rsid w:val="5A45BA82"/>
    <w:rsid w:val="5A45E6B1"/>
    <w:rsid w:val="5A460AD6"/>
    <w:rsid w:val="5A461568"/>
    <w:rsid w:val="5A485887"/>
    <w:rsid w:val="5A48B180"/>
    <w:rsid w:val="5A48D6F0"/>
    <w:rsid w:val="5A4CBDAC"/>
    <w:rsid w:val="5A4D7C8F"/>
    <w:rsid w:val="5A4E4D13"/>
    <w:rsid w:val="5A4E946B"/>
    <w:rsid w:val="5A5324B5"/>
    <w:rsid w:val="5A53852B"/>
    <w:rsid w:val="5A54AD50"/>
    <w:rsid w:val="5A54BBE9"/>
    <w:rsid w:val="5A55FF4E"/>
    <w:rsid w:val="5A56A253"/>
    <w:rsid w:val="5A56F664"/>
    <w:rsid w:val="5A5954B3"/>
    <w:rsid w:val="5A5B8ED3"/>
    <w:rsid w:val="5A5C7BF7"/>
    <w:rsid w:val="5A5C9BC3"/>
    <w:rsid w:val="5A5CAB6D"/>
    <w:rsid w:val="5A5E06D4"/>
    <w:rsid w:val="5A5EC22D"/>
    <w:rsid w:val="5A605690"/>
    <w:rsid w:val="5A61EEB3"/>
    <w:rsid w:val="5A63AB80"/>
    <w:rsid w:val="5A65735A"/>
    <w:rsid w:val="5A65FAEA"/>
    <w:rsid w:val="5A670DB0"/>
    <w:rsid w:val="5A6723FC"/>
    <w:rsid w:val="5A681BBC"/>
    <w:rsid w:val="5A683883"/>
    <w:rsid w:val="5A69CFCB"/>
    <w:rsid w:val="5A6A57B1"/>
    <w:rsid w:val="5A6AB2E4"/>
    <w:rsid w:val="5A6C9109"/>
    <w:rsid w:val="5A6FC484"/>
    <w:rsid w:val="5A704E06"/>
    <w:rsid w:val="5A72A9C6"/>
    <w:rsid w:val="5A750550"/>
    <w:rsid w:val="5A784D0D"/>
    <w:rsid w:val="5A78A40F"/>
    <w:rsid w:val="5A78EBAB"/>
    <w:rsid w:val="5A7A8A01"/>
    <w:rsid w:val="5A7F466D"/>
    <w:rsid w:val="5A8024AF"/>
    <w:rsid w:val="5A802B5F"/>
    <w:rsid w:val="5A80C7BD"/>
    <w:rsid w:val="5A8161A6"/>
    <w:rsid w:val="5A83415E"/>
    <w:rsid w:val="5A8666A0"/>
    <w:rsid w:val="5A86B9D7"/>
    <w:rsid w:val="5A86C3FC"/>
    <w:rsid w:val="5A8751A9"/>
    <w:rsid w:val="5A88A775"/>
    <w:rsid w:val="5A894A48"/>
    <w:rsid w:val="5A8A5A3A"/>
    <w:rsid w:val="5A8B786F"/>
    <w:rsid w:val="5A8B958E"/>
    <w:rsid w:val="5A8BC543"/>
    <w:rsid w:val="5A8C06CD"/>
    <w:rsid w:val="5A8C8BCE"/>
    <w:rsid w:val="5A8D52EB"/>
    <w:rsid w:val="5A8E70BF"/>
    <w:rsid w:val="5A8ECC80"/>
    <w:rsid w:val="5A8F9448"/>
    <w:rsid w:val="5A903C89"/>
    <w:rsid w:val="5A926BCD"/>
    <w:rsid w:val="5A92887F"/>
    <w:rsid w:val="5A92C838"/>
    <w:rsid w:val="5A93E76E"/>
    <w:rsid w:val="5A94095A"/>
    <w:rsid w:val="5A94FCB9"/>
    <w:rsid w:val="5A974350"/>
    <w:rsid w:val="5A9880DD"/>
    <w:rsid w:val="5A98BA72"/>
    <w:rsid w:val="5A993092"/>
    <w:rsid w:val="5A9C0CA1"/>
    <w:rsid w:val="5A9C4BB2"/>
    <w:rsid w:val="5A9CE39C"/>
    <w:rsid w:val="5A9F7648"/>
    <w:rsid w:val="5AA17550"/>
    <w:rsid w:val="5AA18671"/>
    <w:rsid w:val="5AA22618"/>
    <w:rsid w:val="5AA24F74"/>
    <w:rsid w:val="5AA2F49B"/>
    <w:rsid w:val="5AA42D0E"/>
    <w:rsid w:val="5AA457C1"/>
    <w:rsid w:val="5AA505D9"/>
    <w:rsid w:val="5AA71C9C"/>
    <w:rsid w:val="5AAB6702"/>
    <w:rsid w:val="5AAD03B5"/>
    <w:rsid w:val="5AADBAF0"/>
    <w:rsid w:val="5AADF88D"/>
    <w:rsid w:val="5AAF2ADF"/>
    <w:rsid w:val="5AB04C75"/>
    <w:rsid w:val="5AB08E34"/>
    <w:rsid w:val="5AB24475"/>
    <w:rsid w:val="5AB2EEA3"/>
    <w:rsid w:val="5AB36352"/>
    <w:rsid w:val="5AB44CA4"/>
    <w:rsid w:val="5AB662E9"/>
    <w:rsid w:val="5AB8A4EF"/>
    <w:rsid w:val="5ABA8CA2"/>
    <w:rsid w:val="5ABB4D3C"/>
    <w:rsid w:val="5ABD76CB"/>
    <w:rsid w:val="5ABEC8FE"/>
    <w:rsid w:val="5ABFA2F5"/>
    <w:rsid w:val="5AC03628"/>
    <w:rsid w:val="5AC0B8BC"/>
    <w:rsid w:val="5AC3E23F"/>
    <w:rsid w:val="5AC78BE7"/>
    <w:rsid w:val="5AC800C7"/>
    <w:rsid w:val="5AC90467"/>
    <w:rsid w:val="5AC90657"/>
    <w:rsid w:val="5AC92AF7"/>
    <w:rsid w:val="5AC92FBC"/>
    <w:rsid w:val="5ACAC0CF"/>
    <w:rsid w:val="5ACAD364"/>
    <w:rsid w:val="5ACB4CBD"/>
    <w:rsid w:val="5ACB4E04"/>
    <w:rsid w:val="5ACC153F"/>
    <w:rsid w:val="5ACCCF0A"/>
    <w:rsid w:val="5ACF03E3"/>
    <w:rsid w:val="5ACFAEAB"/>
    <w:rsid w:val="5AD23CC2"/>
    <w:rsid w:val="5AD3EE16"/>
    <w:rsid w:val="5AD3F0BD"/>
    <w:rsid w:val="5AD487D3"/>
    <w:rsid w:val="5AD7F6F4"/>
    <w:rsid w:val="5AD9271A"/>
    <w:rsid w:val="5AD9F695"/>
    <w:rsid w:val="5ADB329F"/>
    <w:rsid w:val="5ADBB5CA"/>
    <w:rsid w:val="5ADCD884"/>
    <w:rsid w:val="5ADD0AF8"/>
    <w:rsid w:val="5ADDCE43"/>
    <w:rsid w:val="5ADF804C"/>
    <w:rsid w:val="5ADF8AC8"/>
    <w:rsid w:val="5AE19BFF"/>
    <w:rsid w:val="5AE1B846"/>
    <w:rsid w:val="5AE3BC23"/>
    <w:rsid w:val="5AE469D1"/>
    <w:rsid w:val="5AE46FA2"/>
    <w:rsid w:val="5AE475E5"/>
    <w:rsid w:val="5AE4E69E"/>
    <w:rsid w:val="5AE76A3F"/>
    <w:rsid w:val="5AE77575"/>
    <w:rsid w:val="5AE8EBC1"/>
    <w:rsid w:val="5AE96F78"/>
    <w:rsid w:val="5AE9F4C9"/>
    <w:rsid w:val="5AEB5362"/>
    <w:rsid w:val="5AEC0A92"/>
    <w:rsid w:val="5AEC1E49"/>
    <w:rsid w:val="5AEC44F5"/>
    <w:rsid w:val="5AEC8DAB"/>
    <w:rsid w:val="5AEEDDF5"/>
    <w:rsid w:val="5AEF7C8D"/>
    <w:rsid w:val="5AF1312C"/>
    <w:rsid w:val="5AF38727"/>
    <w:rsid w:val="5AF43FE8"/>
    <w:rsid w:val="5AF4CBFF"/>
    <w:rsid w:val="5AF58496"/>
    <w:rsid w:val="5AF684D6"/>
    <w:rsid w:val="5AF6861C"/>
    <w:rsid w:val="5AF7C9B5"/>
    <w:rsid w:val="5AF7DC48"/>
    <w:rsid w:val="5AF9A7AA"/>
    <w:rsid w:val="5AFADC3A"/>
    <w:rsid w:val="5AFB9AB8"/>
    <w:rsid w:val="5AFBCB71"/>
    <w:rsid w:val="5AFD958C"/>
    <w:rsid w:val="5B009C33"/>
    <w:rsid w:val="5B01F4F4"/>
    <w:rsid w:val="5B052188"/>
    <w:rsid w:val="5B073D16"/>
    <w:rsid w:val="5B077C7C"/>
    <w:rsid w:val="5B080EBE"/>
    <w:rsid w:val="5B0A15EC"/>
    <w:rsid w:val="5B0A8203"/>
    <w:rsid w:val="5B0C28FB"/>
    <w:rsid w:val="5B0C71A6"/>
    <w:rsid w:val="5B0E5ECC"/>
    <w:rsid w:val="5B1129C5"/>
    <w:rsid w:val="5B13EB1C"/>
    <w:rsid w:val="5B145830"/>
    <w:rsid w:val="5B147E64"/>
    <w:rsid w:val="5B14CA46"/>
    <w:rsid w:val="5B169D4B"/>
    <w:rsid w:val="5B172D74"/>
    <w:rsid w:val="5B17E699"/>
    <w:rsid w:val="5B1ABFCB"/>
    <w:rsid w:val="5B1B6F7F"/>
    <w:rsid w:val="5B1CED97"/>
    <w:rsid w:val="5B1E29AA"/>
    <w:rsid w:val="5B1F18B5"/>
    <w:rsid w:val="5B207C65"/>
    <w:rsid w:val="5B208DD9"/>
    <w:rsid w:val="5B212A37"/>
    <w:rsid w:val="5B220481"/>
    <w:rsid w:val="5B22A930"/>
    <w:rsid w:val="5B254D30"/>
    <w:rsid w:val="5B28F605"/>
    <w:rsid w:val="5B2B70D7"/>
    <w:rsid w:val="5B2C62C4"/>
    <w:rsid w:val="5B2C67FF"/>
    <w:rsid w:val="5B2E23E3"/>
    <w:rsid w:val="5B2F1485"/>
    <w:rsid w:val="5B30F5EC"/>
    <w:rsid w:val="5B31239D"/>
    <w:rsid w:val="5B31292D"/>
    <w:rsid w:val="5B320C5D"/>
    <w:rsid w:val="5B3266ED"/>
    <w:rsid w:val="5B328E4B"/>
    <w:rsid w:val="5B32C41F"/>
    <w:rsid w:val="5B330E37"/>
    <w:rsid w:val="5B3B2BBD"/>
    <w:rsid w:val="5B3C6A19"/>
    <w:rsid w:val="5B3D0757"/>
    <w:rsid w:val="5B3E1044"/>
    <w:rsid w:val="5B3E66C2"/>
    <w:rsid w:val="5B401A39"/>
    <w:rsid w:val="5B4481C1"/>
    <w:rsid w:val="5B4548BA"/>
    <w:rsid w:val="5B45F553"/>
    <w:rsid w:val="5B46B213"/>
    <w:rsid w:val="5B46D29E"/>
    <w:rsid w:val="5B46D499"/>
    <w:rsid w:val="5B4907E7"/>
    <w:rsid w:val="5B490C99"/>
    <w:rsid w:val="5B49CA6A"/>
    <w:rsid w:val="5B4B33B2"/>
    <w:rsid w:val="5B4B34C9"/>
    <w:rsid w:val="5B4BC1B9"/>
    <w:rsid w:val="5B4BF3C5"/>
    <w:rsid w:val="5B4DB4A3"/>
    <w:rsid w:val="5B4DCBED"/>
    <w:rsid w:val="5B4E8E51"/>
    <w:rsid w:val="5B4EE6B1"/>
    <w:rsid w:val="5B4F1898"/>
    <w:rsid w:val="5B501827"/>
    <w:rsid w:val="5B50AE37"/>
    <w:rsid w:val="5B50E8B1"/>
    <w:rsid w:val="5B523C94"/>
    <w:rsid w:val="5B52E92D"/>
    <w:rsid w:val="5B530D8B"/>
    <w:rsid w:val="5B533B76"/>
    <w:rsid w:val="5B5368A3"/>
    <w:rsid w:val="5B53D6A7"/>
    <w:rsid w:val="5B5405F6"/>
    <w:rsid w:val="5B54163F"/>
    <w:rsid w:val="5B5488BE"/>
    <w:rsid w:val="5B56760A"/>
    <w:rsid w:val="5B5685E6"/>
    <w:rsid w:val="5B570CDE"/>
    <w:rsid w:val="5B5A0E6A"/>
    <w:rsid w:val="5B5B4AE5"/>
    <w:rsid w:val="5B5F6F10"/>
    <w:rsid w:val="5B60F058"/>
    <w:rsid w:val="5B625385"/>
    <w:rsid w:val="5B631215"/>
    <w:rsid w:val="5B633188"/>
    <w:rsid w:val="5B658A69"/>
    <w:rsid w:val="5B6602F6"/>
    <w:rsid w:val="5B667BD4"/>
    <w:rsid w:val="5B686491"/>
    <w:rsid w:val="5B68806E"/>
    <w:rsid w:val="5B69E4A6"/>
    <w:rsid w:val="5B6A5187"/>
    <w:rsid w:val="5B6AF8CA"/>
    <w:rsid w:val="5B6B6B12"/>
    <w:rsid w:val="5B6B989B"/>
    <w:rsid w:val="5B6BF1A4"/>
    <w:rsid w:val="5B6CE71E"/>
    <w:rsid w:val="5B6E22D9"/>
    <w:rsid w:val="5B70B3D2"/>
    <w:rsid w:val="5B70DA12"/>
    <w:rsid w:val="5B70E219"/>
    <w:rsid w:val="5B71E103"/>
    <w:rsid w:val="5B71F6AE"/>
    <w:rsid w:val="5B73AD94"/>
    <w:rsid w:val="5B75E3A7"/>
    <w:rsid w:val="5B76841D"/>
    <w:rsid w:val="5B774156"/>
    <w:rsid w:val="5B7861AF"/>
    <w:rsid w:val="5B788694"/>
    <w:rsid w:val="5B78E5B4"/>
    <w:rsid w:val="5B7BD322"/>
    <w:rsid w:val="5B7EFBD0"/>
    <w:rsid w:val="5B7F76A0"/>
    <w:rsid w:val="5B806D37"/>
    <w:rsid w:val="5B80EE9F"/>
    <w:rsid w:val="5B812424"/>
    <w:rsid w:val="5B8336B9"/>
    <w:rsid w:val="5B839483"/>
    <w:rsid w:val="5B8497F1"/>
    <w:rsid w:val="5B84FCE9"/>
    <w:rsid w:val="5B865B7C"/>
    <w:rsid w:val="5B874F5B"/>
    <w:rsid w:val="5B87D42B"/>
    <w:rsid w:val="5B891459"/>
    <w:rsid w:val="5B898067"/>
    <w:rsid w:val="5B89ABDD"/>
    <w:rsid w:val="5B8A90F0"/>
    <w:rsid w:val="5B8BC0B4"/>
    <w:rsid w:val="5B8E7999"/>
    <w:rsid w:val="5B8EA5EC"/>
    <w:rsid w:val="5B907E1A"/>
    <w:rsid w:val="5B90BC8E"/>
    <w:rsid w:val="5B91A1BF"/>
    <w:rsid w:val="5B93572F"/>
    <w:rsid w:val="5B938E47"/>
    <w:rsid w:val="5B9439CC"/>
    <w:rsid w:val="5B94C860"/>
    <w:rsid w:val="5B9789E5"/>
    <w:rsid w:val="5B9E3C94"/>
    <w:rsid w:val="5B9E5369"/>
    <w:rsid w:val="5B9E82D3"/>
    <w:rsid w:val="5B9F0A90"/>
    <w:rsid w:val="5B9F8CD4"/>
    <w:rsid w:val="5BA06340"/>
    <w:rsid w:val="5BA16B14"/>
    <w:rsid w:val="5BA33ADE"/>
    <w:rsid w:val="5BA7E8BE"/>
    <w:rsid w:val="5BA8CFD1"/>
    <w:rsid w:val="5BA98586"/>
    <w:rsid w:val="5BA98E48"/>
    <w:rsid w:val="5BAB33A2"/>
    <w:rsid w:val="5BABA3A9"/>
    <w:rsid w:val="5BACBF85"/>
    <w:rsid w:val="5BAE5EFB"/>
    <w:rsid w:val="5BAF9E75"/>
    <w:rsid w:val="5BB00AA3"/>
    <w:rsid w:val="5BB00C0D"/>
    <w:rsid w:val="5BB2AA96"/>
    <w:rsid w:val="5BB3DC12"/>
    <w:rsid w:val="5BB3EBC2"/>
    <w:rsid w:val="5BB54134"/>
    <w:rsid w:val="5BB59EE6"/>
    <w:rsid w:val="5BB5EB89"/>
    <w:rsid w:val="5BB62D0F"/>
    <w:rsid w:val="5BB7E82E"/>
    <w:rsid w:val="5BB88642"/>
    <w:rsid w:val="5BB9F1EA"/>
    <w:rsid w:val="5BBAC818"/>
    <w:rsid w:val="5BBAE2BC"/>
    <w:rsid w:val="5BBB8286"/>
    <w:rsid w:val="5BBC1712"/>
    <w:rsid w:val="5BBC440A"/>
    <w:rsid w:val="5BBC795D"/>
    <w:rsid w:val="5BBD15DD"/>
    <w:rsid w:val="5BBDB7D5"/>
    <w:rsid w:val="5BC08043"/>
    <w:rsid w:val="5BC25D50"/>
    <w:rsid w:val="5BC27A92"/>
    <w:rsid w:val="5BC2D45A"/>
    <w:rsid w:val="5BC33F35"/>
    <w:rsid w:val="5BC47E93"/>
    <w:rsid w:val="5BC4EF2E"/>
    <w:rsid w:val="5BC51F17"/>
    <w:rsid w:val="5BC7939F"/>
    <w:rsid w:val="5BC83235"/>
    <w:rsid w:val="5BC87571"/>
    <w:rsid w:val="5BC8A1E0"/>
    <w:rsid w:val="5BC8AF88"/>
    <w:rsid w:val="5BC94F94"/>
    <w:rsid w:val="5BCBD9DB"/>
    <w:rsid w:val="5BCC6081"/>
    <w:rsid w:val="5BCE0341"/>
    <w:rsid w:val="5BCE153A"/>
    <w:rsid w:val="5BD024AF"/>
    <w:rsid w:val="5BD07FAE"/>
    <w:rsid w:val="5BD361BF"/>
    <w:rsid w:val="5BD40F57"/>
    <w:rsid w:val="5BD6520B"/>
    <w:rsid w:val="5BD71919"/>
    <w:rsid w:val="5BD79000"/>
    <w:rsid w:val="5BDCECC3"/>
    <w:rsid w:val="5BE013C8"/>
    <w:rsid w:val="5BE06D14"/>
    <w:rsid w:val="5BE09045"/>
    <w:rsid w:val="5BE0B2F0"/>
    <w:rsid w:val="5BE0F165"/>
    <w:rsid w:val="5BE20060"/>
    <w:rsid w:val="5BE2E4EB"/>
    <w:rsid w:val="5BE3F0FC"/>
    <w:rsid w:val="5BE4D4FD"/>
    <w:rsid w:val="5BE566DF"/>
    <w:rsid w:val="5BE77987"/>
    <w:rsid w:val="5BE88F49"/>
    <w:rsid w:val="5BEB0AC2"/>
    <w:rsid w:val="5BED1BB5"/>
    <w:rsid w:val="5BED59CD"/>
    <w:rsid w:val="5BEEB404"/>
    <w:rsid w:val="5BF08977"/>
    <w:rsid w:val="5BF4149C"/>
    <w:rsid w:val="5BF5292A"/>
    <w:rsid w:val="5BF54695"/>
    <w:rsid w:val="5BF5AC21"/>
    <w:rsid w:val="5BF6B2DC"/>
    <w:rsid w:val="5BF8DD86"/>
    <w:rsid w:val="5BF94EED"/>
    <w:rsid w:val="5BF9C166"/>
    <w:rsid w:val="5BFA0984"/>
    <w:rsid w:val="5BFB7E79"/>
    <w:rsid w:val="5BFB97C1"/>
    <w:rsid w:val="5BFBEDBE"/>
    <w:rsid w:val="5BFC6D74"/>
    <w:rsid w:val="5BFF24A7"/>
    <w:rsid w:val="5C00BCC5"/>
    <w:rsid w:val="5C01E857"/>
    <w:rsid w:val="5C01F0AA"/>
    <w:rsid w:val="5C0286D3"/>
    <w:rsid w:val="5C02DD45"/>
    <w:rsid w:val="5C03BFA8"/>
    <w:rsid w:val="5C057618"/>
    <w:rsid w:val="5C05A098"/>
    <w:rsid w:val="5C066AFA"/>
    <w:rsid w:val="5C06AF5F"/>
    <w:rsid w:val="5C06E708"/>
    <w:rsid w:val="5C074D9A"/>
    <w:rsid w:val="5C0A1261"/>
    <w:rsid w:val="5C0A5319"/>
    <w:rsid w:val="5C0E1574"/>
    <w:rsid w:val="5C10C228"/>
    <w:rsid w:val="5C111BF5"/>
    <w:rsid w:val="5C114B4A"/>
    <w:rsid w:val="5C11C6AE"/>
    <w:rsid w:val="5C135A46"/>
    <w:rsid w:val="5C1536D4"/>
    <w:rsid w:val="5C15CCFC"/>
    <w:rsid w:val="5C1636BC"/>
    <w:rsid w:val="5C182A10"/>
    <w:rsid w:val="5C1858AE"/>
    <w:rsid w:val="5C186F06"/>
    <w:rsid w:val="5C190EBC"/>
    <w:rsid w:val="5C191F9F"/>
    <w:rsid w:val="5C1BCDDA"/>
    <w:rsid w:val="5C1C86EF"/>
    <w:rsid w:val="5C1C8F0C"/>
    <w:rsid w:val="5C1C990B"/>
    <w:rsid w:val="5C1E5E3A"/>
    <w:rsid w:val="5C219982"/>
    <w:rsid w:val="5C219B90"/>
    <w:rsid w:val="5C21AF0E"/>
    <w:rsid w:val="5C2223C2"/>
    <w:rsid w:val="5C22DC48"/>
    <w:rsid w:val="5C239D17"/>
    <w:rsid w:val="5C26E5E8"/>
    <w:rsid w:val="5C275373"/>
    <w:rsid w:val="5C275402"/>
    <w:rsid w:val="5C281EEB"/>
    <w:rsid w:val="5C282616"/>
    <w:rsid w:val="5C28DF2B"/>
    <w:rsid w:val="5C2912EA"/>
    <w:rsid w:val="5C296ADF"/>
    <w:rsid w:val="5C29AD1E"/>
    <w:rsid w:val="5C2A430D"/>
    <w:rsid w:val="5C2BB8F5"/>
    <w:rsid w:val="5C2C21AC"/>
    <w:rsid w:val="5C310AAE"/>
    <w:rsid w:val="5C316B0D"/>
    <w:rsid w:val="5C321142"/>
    <w:rsid w:val="5C32739C"/>
    <w:rsid w:val="5C32DE73"/>
    <w:rsid w:val="5C33258F"/>
    <w:rsid w:val="5C33687C"/>
    <w:rsid w:val="5C347D7B"/>
    <w:rsid w:val="5C34C07B"/>
    <w:rsid w:val="5C34FDDF"/>
    <w:rsid w:val="5C3540BC"/>
    <w:rsid w:val="5C365373"/>
    <w:rsid w:val="5C3669A4"/>
    <w:rsid w:val="5C36FF99"/>
    <w:rsid w:val="5C37A743"/>
    <w:rsid w:val="5C39CDF8"/>
    <w:rsid w:val="5C3A49D9"/>
    <w:rsid w:val="5C3C24B7"/>
    <w:rsid w:val="5C3E51A8"/>
    <w:rsid w:val="5C3F692A"/>
    <w:rsid w:val="5C401657"/>
    <w:rsid w:val="5C407AD5"/>
    <w:rsid w:val="5C41F959"/>
    <w:rsid w:val="5C42FD7C"/>
    <w:rsid w:val="5C4465EA"/>
    <w:rsid w:val="5C453399"/>
    <w:rsid w:val="5C460E6E"/>
    <w:rsid w:val="5C4C170E"/>
    <w:rsid w:val="5C4C2157"/>
    <w:rsid w:val="5C4CFB29"/>
    <w:rsid w:val="5C4E5BB7"/>
    <w:rsid w:val="5C4F07FE"/>
    <w:rsid w:val="5C51D327"/>
    <w:rsid w:val="5C5301B2"/>
    <w:rsid w:val="5C532BA7"/>
    <w:rsid w:val="5C53F0B5"/>
    <w:rsid w:val="5C54C912"/>
    <w:rsid w:val="5C573E22"/>
    <w:rsid w:val="5C594A9F"/>
    <w:rsid w:val="5C5B9F8D"/>
    <w:rsid w:val="5C5C1E7C"/>
    <w:rsid w:val="5C5C2942"/>
    <w:rsid w:val="5C5CCE96"/>
    <w:rsid w:val="5C5E8CCF"/>
    <w:rsid w:val="5C5EF26F"/>
    <w:rsid w:val="5C6074C1"/>
    <w:rsid w:val="5C60FAEA"/>
    <w:rsid w:val="5C60FE38"/>
    <w:rsid w:val="5C617259"/>
    <w:rsid w:val="5C61CD26"/>
    <w:rsid w:val="5C625195"/>
    <w:rsid w:val="5C630D02"/>
    <w:rsid w:val="5C642AF4"/>
    <w:rsid w:val="5C669CFF"/>
    <w:rsid w:val="5C66A482"/>
    <w:rsid w:val="5C66F9BA"/>
    <w:rsid w:val="5C69361F"/>
    <w:rsid w:val="5C6A2155"/>
    <w:rsid w:val="5C6B99B8"/>
    <w:rsid w:val="5C6C264E"/>
    <w:rsid w:val="5C6C2886"/>
    <w:rsid w:val="5C6D2F8A"/>
    <w:rsid w:val="5C6D45DA"/>
    <w:rsid w:val="5C6FA597"/>
    <w:rsid w:val="5C705B97"/>
    <w:rsid w:val="5C725497"/>
    <w:rsid w:val="5C728EE5"/>
    <w:rsid w:val="5C7661FC"/>
    <w:rsid w:val="5C78F2F8"/>
    <w:rsid w:val="5C7C6BDA"/>
    <w:rsid w:val="5C7CEEE0"/>
    <w:rsid w:val="5C7D0A11"/>
    <w:rsid w:val="5C7E5C93"/>
    <w:rsid w:val="5C86340C"/>
    <w:rsid w:val="5C879648"/>
    <w:rsid w:val="5C8913C4"/>
    <w:rsid w:val="5C8A9831"/>
    <w:rsid w:val="5C8B216D"/>
    <w:rsid w:val="5C8B24C0"/>
    <w:rsid w:val="5C8B36B0"/>
    <w:rsid w:val="5C8B36D3"/>
    <w:rsid w:val="5C8BADE5"/>
    <w:rsid w:val="5C8BDC63"/>
    <w:rsid w:val="5C8C2051"/>
    <w:rsid w:val="5C8C4127"/>
    <w:rsid w:val="5C8CC74B"/>
    <w:rsid w:val="5C8E0640"/>
    <w:rsid w:val="5C8E2DC9"/>
    <w:rsid w:val="5C8EC62F"/>
    <w:rsid w:val="5C8F0FD3"/>
    <w:rsid w:val="5C8F401F"/>
    <w:rsid w:val="5C8FD45F"/>
    <w:rsid w:val="5C91085D"/>
    <w:rsid w:val="5C925AA4"/>
    <w:rsid w:val="5C933E89"/>
    <w:rsid w:val="5C93C6FE"/>
    <w:rsid w:val="5C9445FF"/>
    <w:rsid w:val="5C94EBB6"/>
    <w:rsid w:val="5C95EC03"/>
    <w:rsid w:val="5C97165A"/>
    <w:rsid w:val="5C974B0D"/>
    <w:rsid w:val="5C993CDA"/>
    <w:rsid w:val="5C9991BD"/>
    <w:rsid w:val="5C9D3860"/>
    <w:rsid w:val="5C9D3D4A"/>
    <w:rsid w:val="5C9DED3C"/>
    <w:rsid w:val="5CA06A42"/>
    <w:rsid w:val="5CA0823A"/>
    <w:rsid w:val="5CA53442"/>
    <w:rsid w:val="5CA53FB7"/>
    <w:rsid w:val="5CA59B0D"/>
    <w:rsid w:val="5CA66EEC"/>
    <w:rsid w:val="5CA7B298"/>
    <w:rsid w:val="5CA93748"/>
    <w:rsid w:val="5CA94518"/>
    <w:rsid w:val="5CA9A642"/>
    <w:rsid w:val="5CAA6980"/>
    <w:rsid w:val="5CABFF5B"/>
    <w:rsid w:val="5CAC713E"/>
    <w:rsid w:val="5CADB750"/>
    <w:rsid w:val="5CADFB2D"/>
    <w:rsid w:val="5CAF0225"/>
    <w:rsid w:val="5CAF6D23"/>
    <w:rsid w:val="5CB1838B"/>
    <w:rsid w:val="5CB2FEAE"/>
    <w:rsid w:val="5CB36D7F"/>
    <w:rsid w:val="5CB48AF5"/>
    <w:rsid w:val="5CB51959"/>
    <w:rsid w:val="5CB6DF5F"/>
    <w:rsid w:val="5CB6F39C"/>
    <w:rsid w:val="5CB8A430"/>
    <w:rsid w:val="5CB8DCE8"/>
    <w:rsid w:val="5CB8F975"/>
    <w:rsid w:val="5CBB12DA"/>
    <w:rsid w:val="5CBB2B4B"/>
    <w:rsid w:val="5CBBFAAE"/>
    <w:rsid w:val="5CBD7439"/>
    <w:rsid w:val="5CBE3A3D"/>
    <w:rsid w:val="5CC08733"/>
    <w:rsid w:val="5CC145C0"/>
    <w:rsid w:val="5CC15F01"/>
    <w:rsid w:val="5CC2357C"/>
    <w:rsid w:val="5CC2EA9E"/>
    <w:rsid w:val="5CC4C52C"/>
    <w:rsid w:val="5CC4E1D4"/>
    <w:rsid w:val="5CC68FAD"/>
    <w:rsid w:val="5CC6F382"/>
    <w:rsid w:val="5CC83692"/>
    <w:rsid w:val="5CC9755D"/>
    <w:rsid w:val="5CC983C3"/>
    <w:rsid w:val="5CCB12EA"/>
    <w:rsid w:val="5CCBCB65"/>
    <w:rsid w:val="5CCC6FE7"/>
    <w:rsid w:val="5CCDE242"/>
    <w:rsid w:val="5CCF1ACE"/>
    <w:rsid w:val="5CCF51D5"/>
    <w:rsid w:val="5CCFE64B"/>
    <w:rsid w:val="5CD2D310"/>
    <w:rsid w:val="5CD47883"/>
    <w:rsid w:val="5CD65851"/>
    <w:rsid w:val="5CD6E81D"/>
    <w:rsid w:val="5CD82DDB"/>
    <w:rsid w:val="5CD9CA06"/>
    <w:rsid w:val="5CDA68BA"/>
    <w:rsid w:val="5CDCFC52"/>
    <w:rsid w:val="5CDE668E"/>
    <w:rsid w:val="5CE008B9"/>
    <w:rsid w:val="5CE4AFEB"/>
    <w:rsid w:val="5CE878E4"/>
    <w:rsid w:val="5CEA63AE"/>
    <w:rsid w:val="5CEB5843"/>
    <w:rsid w:val="5CEBB3A7"/>
    <w:rsid w:val="5CECF1DA"/>
    <w:rsid w:val="5CECF805"/>
    <w:rsid w:val="5CEE2D48"/>
    <w:rsid w:val="5CF07372"/>
    <w:rsid w:val="5CF1DC87"/>
    <w:rsid w:val="5CF2B356"/>
    <w:rsid w:val="5CF3B6CA"/>
    <w:rsid w:val="5CF53D50"/>
    <w:rsid w:val="5CF716EC"/>
    <w:rsid w:val="5CF71989"/>
    <w:rsid w:val="5CF85141"/>
    <w:rsid w:val="5CF87C8A"/>
    <w:rsid w:val="5CFB6BD2"/>
    <w:rsid w:val="5CFC0D8C"/>
    <w:rsid w:val="5CFEDC3A"/>
    <w:rsid w:val="5CFF4314"/>
    <w:rsid w:val="5D004F0E"/>
    <w:rsid w:val="5D01D50C"/>
    <w:rsid w:val="5D0573A9"/>
    <w:rsid w:val="5D067058"/>
    <w:rsid w:val="5D070B61"/>
    <w:rsid w:val="5D075A54"/>
    <w:rsid w:val="5D07BE8E"/>
    <w:rsid w:val="5D0919CD"/>
    <w:rsid w:val="5D09F7DC"/>
    <w:rsid w:val="5D09F91D"/>
    <w:rsid w:val="5D0C217D"/>
    <w:rsid w:val="5D0CAF8F"/>
    <w:rsid w:val="5D0ECE7C"/>
    <w:rsid w:val="5D0F2CD1"/>
    <w:rsid w:val="5D10F963"/>
    <w:rsid w:val="5D1256BF"/>
    <w:rsid w:val="5D145E1B"/>
    <w:rsid w:val="5D14DEA5"/>
    <w:rsid w:val="5D165EC1"/>
    <w:rsid w:val="5D17A2BD"/>
    <w:rsid w:val="5D1AAAB9"/>
    <w:rsid w:val="5D1AB4B9"/>
    <w:rsid w:val="5D1C4481"/>
    <w:rsid w:val="5D1CCDDE"/>
    <w:rsid w:val="5D1E0F69"/>
    <w:rsid w:val="5D217F18"/>
    <w:rsid w:val="5D228B0C"/>
    <w:rsid w:val="5D22C0F9"/>
    <w:rsid w:val="5D241AEA"/>
    <w:rsid w:val="5D24B45C"/>
    <w:rsid w:val="5D2534BD"/>
    <w:rsid w:val="5D260083"/>
    <w:rsid w:val="5D267ACC"/>
    <w:rsid w:val="5D2706C6"/>
    <w:rsid w:val="5D271844"/>
    <w:rsid w:val="5D283A04"/>
    <w:rsid w:val="5D2877EC"/>
    <w:rsid w:val="5D28D150"/>
    <w:rsid w:val="5D293C77"/>
    <w:rsid w:val="5D2B361D"/>
    <w:rsid w:val="5D2B3E97"/>
    <w:rsid w:val="5D2BB352"/>
    <w:rsid w:val="5D2C2E35"/>
    <w:rsid w:val="5D2DC5CD"/>
    <w:rsid w:val="5D2E2A8A"/>
    <w:rsid w:val="5D2E7411"/>
    <w:rsid w:val="5D2EB3A9"/>
    <w:rsid w:val="5D31312E"/>
    <w:rsid w:val="5D338CCB"/>
    <w:rsid w:val="5D3409AD"/>
    <w:rsid w:val="5D369AC9"/>
    <w:rsid w:val="5D37FF44"/>
    <w:rsid w:val="5D381984"/>
    <w:rsid w:val="5D381C52"/>
    <w:rsid w:val="5D39F1B2"/>
    <w:rsid w:val="5D3B4432"/>
    <w:rsid w:val="5D3C1CD5"/>
    <w:rsid w:val="5D3D71A6"/>
    <w:rsid w:val="5D3E0084"/>
    <w:rsid w:val="5D3E5AB0"/>
    <w:rsid w:val="5D3F8EEA"/>
    <w:rsid w:val="5D41FB52"/>
    <w:rsid w:val="5D4275AB"/>
    <w:rsid w:val="5D4314E9"/>
    <w:rsid w:val="5D4332F4"/>
    <w:rsid w:val="5D43DC0A"/>
    <w:rsid w:val="5D43F5A9"/>
    <w:rsid w:val="5D44D6AC"/>
    <w:rsid w:val="5D46E454"/>
    <w:rsid w:val="5D477EC2"/>
    <w:rsid w:val="5D4A286F"/>
    <w:rsid w:val="5D4B72D3"/>
    <w:rsid w:val="5D4B9602"/>
    <w:rsid w:val="5D4BA3E4"/>
    <w:rsid w:val="5D4DCB03"/>
    <w:rsid w:val="5D4F625A"/>
    <w:rsid w:val="5D4FB7B1"/>
    <w:rsid w:val="5D501876"/>
    <w:rsid w:val="5D511571"/>
    <w:rsid w:val="5D516436"/>
    <w:rsid w:val="5D533139"/>
    <w:rsid w:val="5D53FC6E"/>
    <w:rsid w:val="5D54A431"/>
    <w:rsid w:val="5D56822F"/>
    <w:rsid w:val="5D57FBCE"/>
    <w:rsid w:val="5D594908"/>
    <w:rsid w:val="5D59B165"/>
    <w:rsid w:val="5D5E663F"/>
    <w:rsid w:val="5D61FBB9"/>
    <w:rsid w:val="5D6445D2"/>
    <w:rsid w:val="5D644D75"/>
    <w:rsid w:val="5D657A68"/>
    <w:rsid w:val="5D659840"/>
    <w:rsid w:val="5D66ACC7"/>
    <w:rsid w:val="5D68503F"/>
    <w:rsid w:val="5D68DF7E"/>
    <w:rsid w:val="5D6911D9"/>
    <w:rsid w:val="5D6A0213"/>
    <w:rsid w:val="5D6C6C5E"/>
    <w:rsid w:val="5D6CD47F"/>
    <w:rsid w:val="5D6F1EE1"/>
    <w:rsid w:val="5D71CA5B"/>
    <w:rsid w:val="5D71DD38"/>
    <w:rsid w:val="5D71DE72"/>
    <w:rsid w:val="5D71FD80"/>
    <w:rsid w:val="5D732C01"/>
    <w:rsid w:val="5D748E60"/>
    <w:rsid w:val="5D76DE0D"/>
    <w:rsid w:val="5D77EED0"/>
    <w:rsid w:val="5D781E02"/>
    <w:rsid w:val="5D79169B"/>
    <w:rsid w:val="5D7AAB03"/>
    <w:rsid w:val="5D7CFD14"/>
    <w:rsid w:val="5D7E3583"/>
    <w:rsid w:val="5D7FCC10"/>
    <w:rsid w:val="5D803E60"/>
    <w:rsid w:val="5D814319"/>
    <w:rsid w:val="5D81D497"/>
    <w:rsid w:val="5D835CCA"/>
    <w:rsid w:val="5D836B30"/>
    <w:rsid w:val="5D83B812"/>
    <w:rsid w:val="5D841EA4"/>
    <w:rsid w:val="5D84978E"/>
    <w:rsid w:val="5D851292"/>
    <w:rsid w:val="5D85D6BB"/>
    <w:rsid w:val="5D864A2B"/>
    <w:rsid w:val="5D875D63"/>
    <w:rsid w:val="5D8A314E"/>
    <w:rsid w:val="5D8B289B"/>
    <w:rsid w:val="5D8B773E"/>
    <w:rsid w:val="5D8BF330"/>
    <w:rsid w:val="5D8C0DBD"/>
    <w:rsid w:val="5D8E8603"/>
    <w:rsid w:val="5D8F7D1B"/>
    <w:rsid w:val="5D9113EE"/>
    <w:rsid w:val="5D930463"/>
    <w:rsid w:val="5D9414BB"/>
    <w:rsid w:val="5D95EAC0"/>
    <w:rsid w:val="5D963520"/>
    <w:rsid w:val="5D982079"/>
    <w:rsid w:val="5D9A9C67"/>
    <w:rsid w:val="5D9B3D58"/>
    <w:rsid w:val="5D9BBC83"/>
    <w:rsid w:val="5D9D1898"/>
    <w:rsid w:val="5D9D5230"/>
    <w:rsid w:val="5D9D81CB"/>
    <w:rsid w:val="5D9EAD1D"/>
    <w:rsid w:val="5D9FC4D0"/>
    <w:rsid w:val="5DA0A293"/>
    <w:rsid w:val="5DA31870"/>
    <w:rsid w:val="5DA57316"/>
    <w:rsid w:val="5DA66940"/>
    <w:rsid w:val="5DA6F6E0"/>
    <w:rsid w:val="5DA702B7"/>
    <w:rsid w:val="5DA7A66B"/>
    <w:rsid w:val="5DA7B167"/>
    <w:rsid w:val="5DA9D91F"/>
    <w:rsid w:val="5DABA1B6"/>
    <w:rsid w:val="5DADB2C3"/>
    <w:rsid w:val="5DB01C33"/>
    <w:rsid w:val="5DB29C3C"/>
    <w:rsid w:val="5DB39F6D"/>
    <w:rsid w:val="5DB4968F"/>
    <w:rsid w:val="5DB53777"/>
    <w:rsid w:val="5DB76FE1"/>
    <w:rsid w:val="5DB78FF2"/>
    <w:rsid w:val="5DB7E40A"/>
    <w:rsid w:val="5DB8E628"/>
    <w:rsid w:val="5DBA339F"/>
    <w:rsid w:val="5DBBB34A"/>
    <w:rsid w:val="5DBBDBB9"/>
    <w:rsid w:val="5DBCDBAC"/>
    <w:rsid w:val="5DBD5AFB"/>
    <w:rsid w:val="5DBDBDF8"/>
    <w:rsid w:val="5DBE1FAC"/>
    <w:rsid w:val="5DBE3CF5"/>
    <w:rsid w:val="5DC0644F"/>
    <w:rsid w:val="5DC0BF56"/>
    <w:rsid w:val="5DC447C8"/>
    <w:rsid w:val="5DC46692"/>
    <w:rsid w:val="5DC4F0DC"/>
    <w:rsid w:val="5DC61E5F"/>
    <w:rsid w:val="5DC72DFD"/>
    <w:rsid w:val="5DC7AD88"/>
    <w:rsid w:val="5DC85E85"/>
    <w:rsid w:val="5DC8C6B5"/>
    <w:rsid w:val="5DC8CD25"/>
    <w:rsid w:val="5DCB44F3"/>
    <w:rsid w:val="5DCB6259"/>
    <w:rsid w:val="5DCC2531"/>
    <w:rsid w:val="5DCCF6BE"/>
    <w:rsid w:val="5DCEFAB1"/>
    <w:rsid w:val="5DCF5214"/>
    <w:rsid w:val="5DCFB382"/>
    <w:rsid w:val="5DCFD8F2"/>
    <w:rsid w:val="5DD13E45"/>
    <w:rsid w:val="5DD1CF36"/>
    <w:rsid w:val="5DD24A2B"/>
    <w:rsid w:val="5DD55ACA"/>
    <w:rsid w:val="5DD61377"/>
    <w:rsid w:val="5DD70012"/>
    <w:rsid w:val="5DD89E86"/>
    <w:rsid w:val="5DD9AACF"/>
    <w:rsid w:val="5DDB6F87"/>
    <w:rsid w:val="5DDB810A"/>
    <w:rsid w:val="5DDBC23F"/>
    <w:rsid w:val="5DDD4C6D"/>
    <w:rsid w:val="5DDDB78F"/>
    <w:rsid w:val="5DDF5213"/>
    <w:rsid w:val="5DE029B2"/>
    <w:rsid w:val="5DE15CE8"/>
    <w:rsid w:val="5DE243FC"/>
    <w:rsid w:val="5DE44556"/>
    <w:rsid w:val="5DE5C8C5"/>
    <w:rsid w:val="5DEA5CDF"/>
    <w:rsid w:val="5DEADFE7"/>
    <w:rsid w:val="5DEB9300"/>
    <w:rsid w:val="5DECF67D"/>
    <w:rsid w:val="5DEE6960"/>
    <w:rsid w:val="5DEED213"/>
    <w:rsid w:val="5DEF2749"/>
    <w:rsid w:val="5DF12722"/>
    <w:rsid w:val="5DF1929B"/>
    <w:rsid w:val="5DF328DE"/>
    <w:rsid w:val="5DF3E414"/>
    <w:rsid w:val="5DF487A9"/>
    <w:rsid w:val="5DF4A739"/>
    <w:rsid w:val="5DF56B8F"/>
    <w:rsid w:val="5DF621B3"/>
    <w:rsid w:val="5DF764AF"/>
    <w:rsid w:val="5DF7B315"/>
    <w:rsid w:val="5DF7E40E"/>
    <w:rsid w:val="5DF901E5"/>
    <w:rsid w:val="5DFA0CDB"/>
    <w:rsid w:val="5DFAE222"/>
    <w:rsid w:val="5DFBDF8F"/>
    <w:rsid w:val="5DFC5327"/>
    <w:rsid w:val="5DFCB127"/>
    <w:rsid w:val="5DFE9BB6"/>
    <w:rsid w:val="5E013615"/>
    <w:rsid w:val="5E01F618"/>
    <w:rsid w:val="5E03F0C9"/>
    <w:rsid w:val="5E068152"/>
    <w:rsid w:val="5E0807F1"/>
    <w:rsid w:val="5E081014"/>
    <w:rsid w:val="5E0A1B88"/>
    <w:rsid w:val="5E0AB9F7"/>
    <w:rsid w:val="5E0C5A73"/>
    <w:rsid w:val="5E0D2EF1"/>
    <w:rsid w:val="5E10B06C"/>
    <w:rsid w:val="5E10E288"/>
    <w:rsid w:val="5E10F71F"/>
    <w:rsid w:val="5E11D055"/>
    <w:rsid w:val="5E11DBB2"/>
    <w:rsid w:val="5E13338E"/>
    <w:rsid w:val="5E14B14B"/>
    <w:rsid w:val="5E15CCAF"/>
    <w:rsid w:val="5E15E499"/>
    <w:rsid w:val="5E1648EF"/>
    <w:rsid w:val="5E1875E4"/>
    <w:rsid w:val="5E199BF1"/>
    <w:rsid w:val="5E1A0A2F"/>
    <w:rsid w:val="5E1B4D0C"/>
    <w:rsid w:val="5E1BA601"/>
    <w:rsid w:val="5E1ECC10"/>
    <w:rsid w:val="5E1F317F"/>
    <w:rsid w:val="5E226BB9"/>
    <w:rsid w:val="5E231BA7"/>
    <w:rsid w:val="5E25B49D"/>
    <w:rsid w:val="5E266D00"/>
    <w:rsid w:val="5E26A7CB"/>
    <w:rsid w:val="5E27BF46"/>
    <w:rsid w:val="5E2837A9"/>
    <w:rsid w:val="5E29C118"/>
    <w:rsid w:val="5E2A9628"/>
    <w:rsid w:val="5E2AFA38"/>
    <w:rsid w:val="5E2E0E6A"/>
    <w:rsid w:val="5E2F0A20"/>
    <w:rsid w:val="5E2F94E0"/>
    <w:rsid w:val="5E30234F"/>
    <w:rsid w:val="5E33E22F"/>
    <w:rsid w:val="5E343B1A"/>
    <w:rsid w:val="5E35E5FE"/>
    <w:rsid w:val="5E383F73"/>
    <w:rsid w:val="5E3A080C"/>
    <w:rsid w:val="5E3B7E53"/>
    <w:rsid w:val="5E3CC492"/>
    <w:rsid w:val="5E417F54"/>
    <w:rsid w:val="5E421A8C"/>
    <w:rsid w:val="5E439E7B"/>
    <w:rsid w:val="5E43B43F"/>
    <w:rsid w:val="5E4408E6"/>
    <w:rsid w:val="5E442A4C"/>
    <w:rsid w:val="5E45E83F"/>
    <w:rsid w:val="5E460447"/>
    <w:rsid w:val="5E4675B0"/>
    <w:rsid w:val="5E47160B"/>
    <w:rsid w:val="5E47D1B4"/>
    <w:rsid w:val="5E48266E"/>
    <w:rsid w:val="5E48FF1F"/>
    <w:rsid w:val="5E49DF0A"/>
    <w:rsid w:val="5E4A235E"/>
    <w:rsid w:val="5E4A7669"/>
    <w:rsid w:val="5E4B4F45"/>
    <w:rsid w:val="5E4BDA41"/>
    <w:rsid w:val="5E4E7497"/>
    <w:rsid w:val="5E4EFA4C"/>
    <w:rsid w:val="5E502FD5"/>
    <w:rsid w:val="5E5078C9"/>
    <w:rsid w:val="5E50B050"/>
    <w:rsid w:val="5E5255A9"/>
    <w:rsid w:val="5E52D297"/>
    <w:rsid w:val="5E5557F3"/>
    <w:rsid w:val="5E57CA7D"/>
    <w:rsid w:val="5E592337"/>
    <w:rsid w:val="5E597317"/>
    <w:rsid w:val="5E5B6469"/>
    <w:rsid w:val="5E5BEC7F"/>
    <w:rsid w:val="5E5C1373"/>
    <w:rsid w:val="5E5CF6D4"/>
    <w:rsid w:val="5E5D8622"/>
    <w:rsid w:val="5E5FF9FE"/>
    <w:rsid w:val="5E60D825"/>
    <w:rsid w:val="5E6192CF"/>
    <w:rsid w:val="5E62D2E2"/>
    <w:rsid w:val="5E62E76B"/>
    <w:rsid w:val="5E65273A"/>
    <w:rsid w:val="5E6746E5"/>
    <w:rsid w:val="5E67B5B4"/>
    <w:rsid w:val="5E6896CE"/>
    <w:rsid w:val="5E693B6D"/>
    <w:rsid w:val="5E6962F2"/>
    <w:rsid w:val="5E6A066F"/>
    <w:rsid w:val="5E6B565F"/>
    <w:rsid w:val="5E6D3D55"/>
    <w:rsid w:val="5E6D9DF0"/>
    <w:rsid w:val="5E6EB226"/>
    <w:rsid w:val="5E6EFB38"/>
    <w:rsid w:val="5E6FC182"/>
    <w:rsid w:val="5E6FECA0"/>
    <w:rsid w:val="5E70C169"/>
    <w:rsid w:val="5E71111C"/>
    <w:rsid w:val="5E72406B"/>
    <w:rsid w:val="5E72E92A"/>
    <w:rsid w:val="5E734957"/>
    <w:rsid w:val="5E75BD4C"/>
    <w:rsid w:val="5E7772CA"/>
    <w:rsid w:val="5E7879DB"/>
    <w:rsid w:val="5E789E8D"/>
    <w:rsid w:val="5E7B6B84"/>
    <w:rsid w:val="5E7BFE4C"/>
    <w:rsid w:val="5E7D8FA7"/>
    <w:rsid w:val="5E7DF09F"/>
    <w:rsid w:val="5E7E8D00"/>
    <w:rsid w:val="5E809AF9"/>
    <w:rsid w:val="5E81FE66"/>
    <w:rsid w:val="5E8324FD"/>
    <w:rsid w:val="5E833EFE"/>
    <w:rsid w:val="5E8661A6"/>
    <w:rsid w:val="5E86AB0D"/>
    <w:rsid w:val="5E86D4E9"/>
    <w:rsid w:val="5E879AE3"/>
    <w:rsid w:val="5E87A93D"/>
    <w:rsid w:val="5E88F099"/>
    <w:rsid w:val="5E896CF2"/>
    <w:rsid w:val="5E89D14F"/>
    <w:rsid w:val="5E89D2D5"/>
    <w:rsid w:val="5E8A257F"/>
    <w:rsid w:val="5E8EEDA0"/>
    <w:rsid w:val="5E8F3EA4"/>
    <w:rsid w:val="5E90CB58"/>
    <w:rsid w:val="5E9385D0"/>
    <w:rsid w:val="5E93982E"/>
    <w:rsid w:val="5E94524C"/>
    <w:rsid w:val="5E957B9D"/>
    <w:rsid w:val="5E976E42"/>
    <w:rsid w:val="5E99AC30"/>
    <w:rsid w:val="5E9AAC9B"/>
    <w:rsid w:val="5E9AD9DD"/>
    <w:rsid w:val="5E9BDE25"/>
    <w:rsid w:val="5E9CBE83"/>
    <w:rsid w:val="5E9CE0BD"/>
    <w:rsid w:val="5E9E80EB"/>
    <w:rsid w:val="5E9EADF0"/>
    <w:rsid w:val="5E9F7401"/>
    <w:rsid w:val="5EA140B3"/>
    <w:rsid w:val="5EA1610B"/>
    <w:rsid w:val="5EA16242"/>
    <w:rsid w:val="5EA18DD5"/>
    <w:rsid w:val="5EA18EB9"/>
    <w:rsid w:val="5EA1B8AD"/>
    <w:rsid w:val="5EA1DCB2"/>
    <w:rsid w:val="5EA20E0D"/>
    <w:rsid w:val="5EA23333"/>
    <w:rsid w:val="5EA33FCE"/>
    <w:rsid w:val="5EA4C549"/>
    <w:rsid w:val="5EA57048"/>
    <w:rsid w:val="5EA5E35A"/>
    <w:rsid w:val="5EA66C7E"/>
    <w:rsid w:val="5EA70AA6"/>
    <w:rsid w:val="5EA759E4"/>
    <w:rsid w:val="5EA7AB23"/>
    <w:rsid w:val="5EA7DDEA"/>
    <w:rsid w:val="5EABC083"/>
    <w:rsid w:val="5EAD0539"/>
    <w:rsid w:val="5EAD4352"/>
    <w:rsid w:val="5EAFA641"/>
    <w:rsid w:val="5EB19535"/>
    <w:rsid w:val="5EB36BAC"/>
    <w:rsid w:val="5EB37644"/>
    <w:rsid w:val="5EB566FE"/>
    <w:rsid w:val="5EB7D50E"/>
    <w:rsid w:val="5EBC4EE4"/>
    <w:rsid w:val="5EBEE872"/>
    <w:rsid w:val="5EBF54E3"/>
    <w:rsid w:val="5EC04075"/>
    <w:rsid w:val="5EC047E5"/>
    <w:rsid w:val="5EC0E6B4"/>
    <w:rsid w:val="5EC17F58"/>
    <w:rsid w:val="5EC21CDA"/>
    <w:rsid w:val="5EC539A6"/>
    <w:rsid w:val="5EC6A9E1"/>
    <w:rsid w:val="5EC7317E"/>
    <w:rsid w:val="5EC77DC0"/>
    <w:rsid w:val="5EC8D4F1"/>
    <w:rsid w:val="5ECA34E1"/>
    <w:rsid w:val="5ECB0CE1"/>
    <w:rsid w:val="5ECE2365"/>
    <w:rsid w:val="5ECEF8E1"/>
    <w:rsid w:val="5ED0FC26"/>
    <w:rsid w:val="5ED10A48"/>
    <w:rsid w:val="5ED15B27"/>
    <w:rsid w:val="5ED16F31"/>
    <w:rsid w:val="5ED17A82"/>
    <w:rsid w:val="5ED38D0A"/>
    <w:rsid w:val="5ED46113"/>
    <w:rsid w:val="5ED62F4F"/>
    <w:rsid w:val="5ED6E0CA"/>
    <w:rsid w:val="5EDA6C19"/>
    <w:rsid w:val="5EDBFB69"/>
    <w:rsid w:val="5EDCBA74"/>
    <w:rsid w:val="5EDF9104"/>
    <w:rsid w:val="5EE032FD"/>
    <w:rsid w:val="5EE0E7AC"/>
    <w:rsid w:val="5EE2242F"/>
    <w:rsid w:val="5EE23340"/>
    <w:rsid w:val="5EE34362"/>
    <w:rsid w:val="5EE3D66C"/>
    <w:rsid w:val="5EE4163A"/>
    <w:rsid w:val="5EE5FB64"/>
    <w:rsid w:val="5EE6FE3C"/>
    <w:rsid w:val="5EE7DBE2"/>
    <w:rsid w:val="5EEB0124"/>
    <w:rsid w:val="5EED23D6"/>
    <w:rsid w:val="5EED48AF"/>
    <w:rsid w:val="5EED89D1"/>
    <w:rsid w:val="5EEF1E1E"/>
    <w:rsid w:val="5EEF2AD3"/>
    <w:rsid w:val="5EEF59B0"/>
    <w:rsid w:val="5EEF8B01"/>
    <w:rsid w:val="5EF00A4A"/>
    <w:rsid w:val="5EF22EF9"/>
    <w:rsid w:val="5EF29026"/>
    <w:rsid w:val="5EF38FA9"/>
    <w:rsid w:val="5EF54746"/>
    <w:rsid w:val="5EF55982"/>
    <w:rsid w:val="5EF5829D"/>
    <w:rsid w:val="5EF8ADE2"/>
    <w:rsid w:val="5EFB1517"/>
    <w:rsid w:val="5EFC72F2"/>
    <w:rsid w:val="5EFD4B70"/>
    <w:rsid w:val="5EFE1504"/>
    <w:rsid w:val="5F00A7B9"/>
    <w:rsid w:val="5F02769B"/>
    <w:rsid w:val="5F03EFF3"/>
    <w:rsid w:val="5F045239"/>
    <w:rsid w:val="5F0589FC"/>
    <w:rsid w:val="5F05B1FC"/>
    <w:rsid w:val="5F067A3B"/>
    <w:rsid w:val="5F07BC0F"/>
    <w:rsid w:val="5F07C571"/>
    <w:rsid w:val="5F089423"/>
    <w:rsid w:val="5F0AB868"/>
    <w:rsid w:val="5F0CBAB3"/>
    <w:rsid w:val="5F0DCCB5"/>
    <w:rsid w:val="5F0FE6B0"/>
    <w:rsid w:val="5F105785"/>
    <w:rsid w:val="5F109B72"/>
    <w:rsid w:val="5F10F318"/>
    <w:rsid w:val="5F1113FF"/>
    <w:rsid w:val="5F11A13F"/>
    <w:rsid w:val="5F12045C"/>
    <w:rsid w:val="5F15DE7A"/>
    <w:rsid w:val="5F1622C8"/>
    <w:rsid w:val="5F17CA48"/>
    <w:rsid w:val="5F17D768"/>
    <w:rsid w:val="5F1AAD58"/>
    <w:rsid w:val="5F1FE277"/>
    <w:rsid w:val="5F2007BB"/>
    <w:rsid w:val="5F205CBC"/>
    <w:rsid w:val="5F2111F8"/>
    <w:rsid w:val="5F216158"/>
    <w:rsid w:val="5F22C0D4"/>
    <w:rsid w:val="5F2331C8"/>
    <w:rsid w:val="5F237D68"/>
    <w:rsid w:val="5F26CA44"/>
    <w:rsid w:val="5F26E022"/>
    <w:rsid w:val="5F2AC4D2"/>
    <w:rsid w:val="5F2AD578"/>
    <w:rsid w:val="5F2BDD2A"/>
    <w:rsid w:val="5F2E9A7B"/>
    <w:rsid w:val="5F2EFC5F"/>
    <w:rsid w:val="5F2F1C4F"/>
    <w:rsid w:val="5F2F8888"/>
    <w:rsid w:val="5F30BA01"/>
    <w:rsid w:val="5F320E99"/>
    <w:rsid w:val="5F327D6B"/>
    <w:rsid w:val="5F32AAD1"/>
    <w:rsid w:val="5F33609F"/>
    <w:rsid w:val="5F35A39D"/>
    <w:rsid w:val="5F362C5E"/>
    <w:rsid w:val="5F3A5F39"/>
    <w:rsid w:val="5F3AEF07"/>
    <w:rsid w:val="5F3B2968"/>
    <w:rsid w:val="5F3F2A43"/>
    <w:rsid w:val="5F4013BD"/>
    <w:rsid w:val="5F4383FD"/>
    <w:rsid w:val="5F4388E6"/>
    <w:rsid w:val="5F43B7EF"/>
    <w:rsid w:val="5F442E32"/>
    <w:rsid w:val="5F463F50"/>
    <w:rsid w:val="5F46E791"/>
    <w:rsid w:val="5F4BA04D"/>
    <w:rsid w:val="5F4F343A"/>
    <w:rsid w:val="5F502FC9"/>
    <w:rsid w:val="5F508317"/>
    <w:rsid w:val="5F513E1A"/>
    <w:rsid w:val="5F51B128"/>
    <w:rsid w:val="5F530ED2"/>
    <w:rsid w:val="5F53C7DD"/>
    <w:rsid w:val="5F543DAD"/>
    <w:rsid w:val="5F5652C0"/>
    <w:rsid w:val="5F56766D"/>
    <w:rsid w:val="5F570F21"/>
    <w:rsid w:val="5F57F40F"/>
    <w:rsid w:val="5F58D38C"/>
    <w:rsid w:val="5F59DC7D"/>
    <w:rsid w:val="5F5D0842"/>
    <w:rsid w:val="5F6018ED"/>
    <w:rsid w:val="5F60A6B0"/>
    <w:rsid w:val="5F63DA12"/>
    <w:rsid w:val="5F66171A"/>
    <w:rsid w:val="5F666463"/>
    <w:rsid w:val="5F68A94E"/>
    <w:rsid w:val="5F6AD25E"/>
    <w:rsid w:val="5F6AD784"/>
    <w:rsid w:val="5F6D0544"/>
    <w:rsid w:val="5F6D310A"/>
    <w:rsid w:val="5F72F919"/>
    <w:rsid w:val="5F73DC5E"/>
    <w:rsid w:val="5F755295"/>
    <w:rsid w:val="5F764323"/>
    <w:rsid w:val="5F764FC7"/>
    <w:rsid w:val="5F76A5F4"/>
    <w:rsid w:val="5F7923D2"/>
    <w:rsid w:val="5F796CF0"/>
    <w:rsid w:val="5F7A81B4"/>
    <w:rsid w:val="5F7B3166"/>
    <w:rsid w:val="5F7BC472"/>
    <w:rsid w:val="5F7D3E76"/>
    <w:rsid w:val="5F7D4CF4"/>
    <w:rsid w:val="5F7DC040"/>
    <w:rsid w:val="5F7E0824"/>
    <w:rsid w:val="5F7EF55A"/>
    <w:rsid w:val="5F7F571B"/>
    <w:rsid w:val="5F801EEF"/>
    <w:rsid w:val="5F804024"/>
    <w:rsid w:val="5F8153CD"/>
    <w:rsid w:val="5F825675"/>
    <w:rsid w:val="5F82AF0F"/>
    <w:rsid w:val="5F8371EA"/>
    <w:rsid w:val="5F837DAC"/>
    <w:rsid w:val="5F85C875"/>
    <w:rsid w:val="5F8785F7"/>
    <w:rsid w:val="5F87BDC7"/>
    <w:rsid w:val="5F89A90E"/>
    <w:rsid w:val="5F89C0B7"/>
    <w:rsid w:val="5F89E7DD"/>
    <w:rsid w:val="5F8B0CB5"/>
    <w:rsid w:val="5F8D3A3E"/>
    <w:rsid w:val="5F8D4668"/>
    <w:rsid w:val="5F8DB910"/>
    <w:rsid w:val="5F8F0B3C"/>
    <w:rsid w:val="5F8F1A69"/>
    <w:rsid w:val="5F8F229B"/>
    <w:rsid w:val="5F90E885"/>
    <w:rsid w:val="5F9120EC"/>
    <w:rsid w:val="5F92A6DF"/>
    <w:rsid w:val="5F93EAE0"/>
    <w:rsid w:val="5F94AA27"/>
    <w:rsid w:val="5F955604"/>
    <w:rsid w:val="5F959644"/>
    <w:rsid w:val="5F95BE69"/>
    <w:rsid w:val="5F96F43E"/>
    <w:rsid w:val="5F975A06"/>
    <w:rsid w:val="5F992360"/>
    <w:rsid w:val="5F99EE69"/>
    <w:rsid w:val="5F9B1C31"/>
    <w:rsid w:val="5F9B3119"/>
    <w:rsid w:val="5F9D83A0"/>
    <w:rsid w:val="5F9DD1C8"/>
    <w:rsid w:val="5F9EA2D4"/>
    <w:rsid w:val="5F9EB804"/>
    <w:rsid w:val="5F9EF42F"/>
    <w:rsid w:val="5FA00B35"/>
    <w:rsid w:val="5FA0A4D3"/>
    <w:rsid w:val="5FA139B8"/>
    <w:rsid w:val="5FA29F8F"/>
    <w:rsid w:val="5FA40494"/>
    <w:rsid w:val="5FA45E80"/>
    <w:rsid w:val="5FA4B5BE"/>
    <w:rsid w:val="5FA5F962"/>
    <w:rsid w:val="5FAA442E"/>
    <w:rsid w:val="5FAB7F1E"/>
    <w:rsid w:val="5FAD8671"/>
    <w:rsid w:val="5FADE5EB"/>
    <w:rsid w:val="5FAECBFA"/>
    <w:rsid w:val="5FB2523A"/>
    <w:rsid w:val="5FB2B90A"/>
    <w:rsid w:val="5FB56CA8"/>
    <w:rsid w:val="5FB65057"/>
    <w:rsid w:val="5FB71E64"/>
    <w:rsid w:val="5FB86BC2"/>
    <w:rsid w:val="5FBAA3A0"/>
    <w:rsid w:val="5FBAC7C0"/>
    <w:rsid w:val="5FBBC309"/>
    <w:rsid w:val="5FBD6978"/>
    <w:rsid w:val="5FBFCA5F"/>
    <w:rsid w:val="5FC0A40F"/>
    <w:rsid w:val="5FC210B3"/>
    <w:rsid w:val="5FC25152"/>
    <w:rsid w:val="5FC3C761"/>
    <w:rsid w:val="5FC4133A"/>
    <w:rsid w:val="5FC4405F"/>
    <w:rsid w:val="5FC4AF8B"/>
    <w:rsid w:val="5FC6445F"/>
    <w:rsid w:val="5FC64C00"/>
    <w:rsid w:val="5FC7592B"/>
    <w:rsid w:val="5FC830C0"/>
    <w:rsid w:val="5FCA7ECD"/>
    <w:rsid w:val="5FCAC8CA"/>
    <w:rsid w:val="5FCBA933"/>
    <w:rsid w:val="5FCBF5DD"/>
    <w:rsid w:val="5FCC024F"/>
    <w:rsid w:val="5FCC6874"/>
    <w:rsid w:val="5FCDB0AB"/>
    <w:rsid w:val="5FCEBA38"/>
    <w:rsid w:val="5FD1EBE9"/>
    <w:rsid w:val="5FD20223"/>
    <w:rsid w:val="5FD37122"/>
    <w:rsid w:val="5FD3FFAE"/>
    <w:rsid w:val="5FD46EC9"/>
    <w:rsid w:val="5FD5FFE6"/>
    <w:rsid w:val="5FD62AFC"/>
    <w:rsid w:val="5FD75FCF"/>
    <w:rsid w:val="5FD95ABF"/>
    <w:rsid w:val="5FDABFC6"/>
    <w:rsid w:val="5FDAE9F9"/>
    <w:rsid w:val="5FDBC22C"/>
    <w:rsid w:val="5FDBFF29"/>
    <w:rsid w:val="5FDC4227"/>
    <w:rsid w:val="5FDD20E4"/>
    <w:rsid w:val="5FDEBF92"/>
    <w:rsid w:val="5FE10C24"/>
    <w:rsid w:val="5FE16EE2"/>
    <w:rsid w:val="5FE2F30A"/>
    <w:rsid w:val="5FE31DF1"/>
    <w:rsid w:val="5FE3940C"/>
    <w:rsid w:val="5FE4D76A"/>
    <w:rsid w:val="5FE5F3BF"/>
    <w:rsid w:val="5FE6E640"/>
    <w:rsid w:val="5FE88D37"/>
    <w:rsid w:val="5FEB8147"/>
    <w:rsid w:val="5FEBF8E0"/>
    <w:rsid w:val="5FEC5ED7"/>
    <w:rsid w:val="5FEE9CF6"/>
    <w:rsid w:val="5FEEE56A"/>
    <w:rsid w:val="5FF2BECC"/>
    <w:rsid w:val="5FF39ADE"/>
    <w:rsid w:val="5FF545D1"/>
    <w:rsid w:val="5FF6ACDC"/>
    <w:rsid w:val="5FF7A057"/>
    <w:rsid w:val="5FFBDF58"/>
    <w:rsid w:val="5FFE2661"/>
    <w:rsid w:val="5FFF77A0"/>
    <w:rsid w:val="5FFF986A"/>
    <w:rsid w:val="600018D8"/>
    <w:rsid w:val="6003A746"/>
    <w:rsid w:val="6003F6AC"/>
    <w:rsid w:val="6006B46C"/>
    <w:rsid w:val="600C84A6"/>
    <w:rsid w:val="600CE86F"/>
    <w:rsid w:val="600DBF9E"/>
    <w:rsid w:val="600E4EA1"/>
    <w:rsid w:val="600ECE0A"/>
    <w:rsid w:val="60107C5E"/>
    <w:rsid w:val="6010E692"/>
    <w:rsid w:val="6011245E"/>
    <w:rsid w:val="6011969E"/>
    <w:rsid w:val="60127C16"/>
    <w:rsid w:val="6012B0F1"/>
    <w:rsid w:val="6013299D"/>
    <w:rsid w:val="60144070"/>
    <w:rsid w:val="60162D45"/>
    <w:rsid w:val="6016B853"/>
    <w:rsid w:val="601BA498"/>
    <w:rsid w:val="601BC567"/>
    <w:rsid w:val="601BCC3A"/>
    <w:rsid w:val="601BF33C"/>
    <w:rsid w:val="601C8186"/>
    <w:rsid w:val="601CD001"/>
    <w:rsid w:val="6020F380"/>
    <w:rsid w:val="6022D4F6"/>
    <w:rsid w:val="602348F2"/>
    <w:rsid w:val="602416AB"/>
    <w:rsid w:val="6025F850"/>
    <w:rsid w:val="60287FFC"/>
    <w:rsid w:val="602927AD"/>
    <w:rsid w:val="6029704F"/>
    <w:rsid w:val="6029B209"/>
    <w:rsid w:val="602ACF53"/>
    <w:rsid w:val="602AD791"/>
    <w:rsid w:val="602B2B93"/>
    <w:rsid w:val="602B9C67"/>
    <w:rsid w:val="602BD86C"/>
    <w:rsid w:val="602DF5C5"/>
    <w:rsid w:val="602FAC42"/>
    <w:rsid w:val="603012DF"/>
    <w:rsid w:val="603184B8"/>
    <w:rsid w:val="60327483"/>
    <w:rsid w:val="6032AB2B"/>
    <w:rsid w:val="603440F1"/>
    <w:rsid w:val="6035ABA4"/>
    <w:rsid w:val="6036D80B"/>
    <w:rsid w:val="6039B21E"/>
    <w:rsid w:val="603A10F9"/>
    <w:rsid w:val="603AA716"/>
    <w:rsid w:val="603B0ECD"/>
    <w:rsid w:val="603C35D0"/>
    <w:rsid w:val="603D0EF8"/>
    <w:rsid w:val="603FA89B"/>
    <w:rsid w:val="60408654"/>
    <w:rsid w:val="604097EA"/>
    <w:rsid w:val="6040DE77"/>
    <w:rsid w:val="60415EDF"/>
    <w:rsid w:val="60418D25"/>
    <w:rsid w:val="6041C74B"/>
    <w:rsid w:val="60423CDF"/>
    <w:rsid w:val="60432EA5"/>
    <w:rsid w:val="6043BA35"/>
    <w:rsid w:val="6043F143"/>
    <w:rsid w:val="604659EE"/>
    <w:rsid w:val="6046F5B8"/>
    <w:rsid w:val="604B6515"/>
    <w:rsid w:val="604BF9F3"/>
    <w:rsid w:val="604DA14D"/>
    <w:rsid w:val="604DD6A6"/>
    <w:rsid w:val="6050E301"/>
    <w:rsid w:val="60519443"/>
    <w:rsid w:val="60521D8F"/>
    <w:rsid w:val="6052286D"/>
    <w:rsid w:val="6054677D"/>
    <w:rsid w:val="60547F4D"/>
    <w:rsid w:val="605748A9"/>
    <w:rsid w:val="60584BB4"/>
    <w:rsid w:val="6059C18C"/>
    <w:rsid w:val="605B674F"/>
    <w:rsid w:val="605F2FC4"/>
    <w:rsid w:val="60613C5A"/>
    <w:rsid w:val="60631A21"/>
    <w:rsid w:val="6064B098"/>
    <w:rsid w:val="606820A8"/>
    <w:rsid w:val="60686A9A"/>
    <w:rsid w:val="606982CE"/>
    <w:rsid w:val="606B0BBB"/>
    <w:rsid w:val="606B8333"/>
    <w:rsid w:val="606B8961"/>
    <w:rsid w:val="606CD3D3"/>
    <w:rsid w:val="606F13F8"/>
    <w:rsid w:val="6070EFDC"/>
    <w:rsid w:val="6071150A"/>
    <w:rsid w:val="60734221"/>
    <w:rsid w:val="60744424"/>
    <w:rsid w:val="6076AADB"/>
    <w:rsid w:val="6076B01F"/>
    <w:rsid w:val="6077B29A"/>
    <w:rsid w:val="6077CBCA"/>
    <w:rsid w:val="607908BB"/>
    <w:rsid w:val="607B515D"/>
    <w:rsid w:val="607D131B"/>
    <w:rsid w:val="607FB8FA"/>
    <w:rsid w:val="608564C7"/>
    <w:rsid w:val="60868116"/>
    <w:rsid w:val="6087290F"/>
    <w:rsid w:val="60887D7A"/>
    <w:rsid w:val="608A79F4"/>
    <w:rsid w:val="608A94E4"/>
    <w:rsid w:val="608ACD88"/>
    <w:rsid w:val="608AFE45"/>
    <w:rsid w:val="608BD013"/>
    <w:rsid w:val="608C4C01"/>
    <w:rsid w:val="608D44FD"/>
    <w:rsid w:val="608DFD4C"/>
    <w:rsid w:val="608EE9F0"/>
    <w:rsid w:val="608F600A"/>
    <w:rsid w:val="60907AB2"/>
    <w:rsid w:val="60913631"/>
    <w:rsid w:val="60971A46"/>
    <w:rsid w:val="60989991"/>
    <w:rsid w:val="60993465"/>
    <w:rsid w:val="60995D23"/>
    <w:rsid w:val="609AEAD2"/>
    <w:rsid w:val="609AFACA"/>
    <w:rsid w:val="609B4F09"/>
    <w:rsid w:val="609CC707"/>
    <w:rsid w:val="609F0019"/>
    <w:rsid w:val="609FBD77"/>
    <w:rsid w:val="609FCFE7"/>
    <w:rsid w:val="609FE048"/>
    <w:rsid w:val="609FF478"/>
    <w:rsid w:val="60A14472"/>
    <w:rsid w:val="60A224D1"/>
    <w:rsid w:val="60A2D3D4"/>
    <w:rsid w:val="60A37B63"/>
    <w:rsid w:val="60A4AB84"/>
    <w:rsid w:val="60A50A1A"/>
    <w:rsid w:val="60A55388"/>
    <w:rsid w:val="60A6AC78"/>
    <w:rsid w:val="60A6EB3C"/>
    <w:rsid w:val="60A72F23"/>
    <w:rsid w:val="60A8AF37"/>
    <w:rsid w:val="60A97E44"/>
    <w:rsid w:val="60AA1B4E"/>
    <w:rsid w:val="60AA62FC"/>
    <w:rsid w:val="60AB0D3F"/>
    <w:rsid w:val="60AB2BB6"/>
    <w:rsid w:val="60ABB794"/>
    <w:rsid w:val="60AC9D07"/>
    <w:rsid w:val="60ADA840"/>
    <w:rsid w:val="60AF7813"/>
    <w:rsid w:val="60B2196C"/>
    <w:rsid w:val="60B2572B"/>
    <w:rsid w:val="60B43A10"/>
    <w:rsid w:val="60B47830"/>
    <w:rsid w:val="60B4D692"/>
    <w:rsid w:val="60B59E12"/>
    <w:rsid w:val="60B6B1B0"/>
    <w:rsid w:val="60B6C221"/>
    <w:rsid w:val="60B7EC01"/>
    <w:rsid w:val="60BC662D"/>
    <w:rsid w:val="60BFF506"/>
    <w:rsid w:val="60C118A6"/>
    <w:rsid w:val="60C5A3C7"/>
    <w:rsid w:val="60C8A161"/>
    <w:rsid w:val="60C8D024"/>
    <w:rsid w:val="60C99A51"/>
    <w:rsid w:val="60C9FCD7"/>
    <w:rsid w:val="60CE1301"/>
    <w:rsid w:val="60CEA565"/>
    <w:rsid w:val="60D03214"/>
    <w:rsid w:val="60D259A0"/>
    <w:rsid w:val="60D46800"/>
    <w:rsid w:val="60D4E348"/>
    <w:rsid w:val="60D51523"/>
    <w:rsid w:val="60D629F8"/>
    <w:rsid w:val="60DA6D2D"/>
    <w:rsid w:val="60DC568F"/>
    <w:rsid w:val="60DD1274"/>
    <w:rsid w:val="60DDDB05"/>
    <w:rsid w:val="60DE1DAF"/>
    <w:rsid w:val="60DE65FA"/>
    <w:rsid w:val="60DE6B05"/>
    <w:rsid w:val="60DED6ED"/>
    <w:rsid w:val="60DF1759"/>
    <w:rsid w:val="60DF6423"/>
    <w:rsid w:val="60E1BDA6"/>
    <w:rsid w:val="60E33954"/>
    <w:rsid w:val="60E3C0E6"/>
    <w:rsid w:val="60E57D75"/>
    <w:rsid w:val="60E60FC7"/>
    <w:rsid w:val="60E7F4FD"/>
    <w:rsid w:val="60E8FE48"/>
    <w:rsid w:val="60E9F4C3"/>
    <w:rsid w:val="60EA12ED"/>
    <w:rsid w:val="60EA1FAD"/>
    <w:rsid w:val="60ECAA40"/>
    <w:rsid w:val="60ED0E37"/>
    <w:rsid w:val="60ED8BC1"/>
    <w:rsid w:val="60EE50F9"/>
    <w:rsid w:val="60F03600"/>
    <w:rsid w:val="60F3A5FD"/>
    <w:rsid w:val="60F44E30"/>
    <w:rsid w:val="60F5D0C1"/>
    <w:rsid w:val="60F665B8"/>
    <w:rsid w:val="60F75444"/>
    <w:rsid w:val="60F83129"/>
    <w:rsid w:val="60F8A64B"/>
    <w:rsid w:val="60F8C4CE"/>
    <w:rsid w:val="60F942B4"/>
    <w:rsid w:val="60FAB1FF"/>
    <w:rsid w:val="60FB7679"/>
    <w:rsid w:val="60FC0603"/>
    <w:rsid w:val="60FCFF23"/>
    <w:rsid w:val="60FD4772"/>
    <w:rsid w:val="60FD5093"/>
    <w:rsid w:val="60FD544C"/>
    <w:rsid w:val="60FE2D33"/>
    <w:rsid w:val="60FE521D"/>
    <w:rsid w:val="60FF24B2"/>
    <w:rsid w:val="61008748"/>
    <w:rsid w:val="61011516"/>
    <w:rsid w:val="6101B1C5"/>
    <w:rsid w:val="61026307"/>
    <w:rsid w:val="6102E8D8"/>
    <w:rsid w:val="6102EBF3"/>
    <w:rsid w:val="610394B6"/>
    <w:rsid w:val="6103CA88"/>
    <w:rsid w:val="610472FD"/>
    <w:rsid w:val="61056D9D"/>
    <w:rsid w:val="61060345"/>
    <w:rsid w:val="6106CF20"/>
    <w:rsid w:val="61073B42"/>
    <w:rsid w:val="61080D33"/>
    <w:rsid w:val="6109B55A"/>
    <w:rsid w:val="610C53ED"/>
    <w:rsid w:val="610EB7CC"/>
    <w:rsid w:val="6113AE0C"/>
    <w:rsid w:val="611422FF"/>
    <w:rsid w:val="6116C73B"/>
    <w:rsid w:val="611859B2"/>
    <w:rsid w:val="6119E82B"/>
    <w:rsid w:val="6119FAFE"/>
    <w:rsid w:val="611A86D4"/>
    <w:rsid w:val="611B8883"/>
    <w:rsid w:val="611C7976"/>
    <w:rsid w:val="611FE33F"/>
    <w:rsid w:val="61222648"/>
    <w:rsid w:val="61226A27"/>
    <w:rsid w:val="61239C70"/>
    <w:rsid w:val="612414B4"/>
    <w:rsid w:val="61248D62"/>
    <w:rsid w:val="61253E8A"/>
    <w:rsid w:val="612561B8"/>
    <w:rsid w:val="61274EE2"/>
    <w:rsid w:val="6129322A"/>
    <w:rsid w:val="612B9405"/>
    <w:rsid w:val="612C44E5"/>
    <w:rsid w:val="612CF1D9"/>
    <w:rsid w:val="6130E028"/>
    <w:rsid w:val="61315957"/>
    <w:rsid w:val="61322246"/>
    <w:rsid w:val="6133229C"/>
    <w:rsid w:val="613385D0"/>
    <w:rsid w:val="6133CB4B"/>
    <w:rsid w:val="6134EEA8"/>
    <w:rsid w:val="61354FAC"/>
    <w:rsid w:val="61357ACC"/>
    <w:rsid w:val="61363406"/>
    <w:rsid w:val="61364C89"/>
    <w:rsid w:val="6137D9E2"/>
    <w:rsid w:val="613B965E"/>
    <w:rsid w:val="613DAD8C"/>
    <w:rsid w:val="613EAD92"/>
    <w:rsid w:val="613F8819"/>
    <w:rsid w:val="613FADB0"/>
    <w:rsid w:val="61409F66"/>
    <w:rsid w:val="6140A080"/>
    <w:rsid w:val="6140D251"/>
    <w:rsid w:val="614112D3"/>
    <w:rsid w:val="61427B79"/>
    <w:rsid w:val="61451855"/>
    <w:rsid w:val="6146A1C9"/>
    <w:rsid w:val="61473EF3"/>
    <w:rsid w:val="61487C88"/>
    <w:rsid w:val="6149EBA8"/>
    <w:rsid w:val="614C7622"/>
    <w:rsid w:val="614C7C76"/>
    <w:rsid w:val="614CAB07"/>
    <w:rsid w:val="614CC188"/>
    <w:rsid w:val="614CCFA4"/>
    <w:rsid w:val="614F2979"/>
    <w:rsid w:val="614F4FBF"/>
    <w:rsid w:val="614F8C8B"/>
    <w:rsid w:val="6150BCD7"/>
    <w:rsid w:val="6151D84E"/>
    <w:rsid w:val="6154E503"/>
    <w:rsid w:val="61574DD0"/>
    <w:rsid w:val="61578728"/>
    <w:rsid w:val="6157D3BE"/>
    <w:rsid w:val="6157F5E9"/>
    <w:rsid w:val="615AC1AB"/>
    <w:rsid w:val="615D48CE"/>
    <w:rsid w:val="615D923A"/>
    <w:rsid w:val="615DFE20"/>
    <w:rsid w:val="615E88BD"/>
    <w:rsid w:val="615E9EB1"/>
    <w:rsid w:val="6160D782"/>
    <w:rsid w:val="6160E7A1"/>
    <w:rsid w:val="616197C7"/>
    <w:rsid w:val="6161E351"/>
    <w:rsid w:val="61661150"/>
    <w:rsid w:val="61683A74"/>
    <w:rsid w:val="616868D5"/>
    <w:rsid w:val="616B3C78"/>
    <w:rsid w:val="616BDB26"/>
    <w:rsid w:val="616CB3C6"/>
    <w:rsid w:val="616D5C19"/>
    <w:rsid w:val="616F81BD"/>
    <w:rsid w:val="616FB6B2"/>
    <w:rsid w:val="617100A2"/>
    <w:rsid w:val="6171147A"/>
    <w:rsid w:val="61711A87"/>
    <w:rsid w:val="6171B906"/>
    <w:rsid w:val="61740059"/>
    <w:rsid w:val="6175AD44"/>
    <w:rsid w:val="617A9E6D"/>
    <w:rsid w:val="617BB69D"/>
    <w:rsid w:val="617BD787"/>
    <w:rsid w:val="617DCA34"/>
    <w:rsid w:val="617E9A27"/>
    <w:rsid w:val="61819165"/>
    <w:rsid w:val="6181C420"/>
    <w:rsid w:val="6183E1BA"/>
    <w:rsid w:val="61840A90"/>
    <w:rsid w:val="61850FC7"/>
    <w:rsid w:val="618513A4"/>
    <w:rsid w:val="6186320A"/>
    <w:rsid w:val="6186FF48"/>
    <w:rsid w:val="618714B5"/>
    <w:rsid w:val="6187B0F6"/>
    <w:rsid w:val="61892549"/>
    <w:rsid w:val="618AB3F8"/>
    <w:rsid w:val="618B761D"/>
    <w:rsid w:val="618BC8CA"/>
    <w:rsid w:val="618DFB39"/>
    <w:rsid w:val="61901117"/>
    <w:rsid w:val="61902631"/>
    <w:rsid w:val="61919A2C"/>
    <w:rsid w:val="6192B1E7"/>
    <w:rsid w:val="6194CDC2"/>
    <w:rsid w:val="6196607D"/>
    <w:rsid w:val="61975E83"/>
    <w:rsid w:val="619A0AE6"/>
    <w:rsid w:val="619CE5EB"/>
    <w:rsid w:val="619D1B77"/>
    <w:rsid w:val="619FDC25"/>
    <w:rsid w:val="61A19BFF"/>
    <w:rsid w:val="61A20ED5"/>
    <w:rsid w:val="61A25AF4"/>
    <w:rsid w:val="61A3B37C"/>
    <w:rsid w:val="61A76BE4"/>
    <w:rsid w:val="61A83BC3"/>
    <w:rsid w:val="61A8F755"/>
    <w:rsid w:val="61A9D2E9"/>
    <w:rsid w:val="61AA5E95"/>
    <w:rsid w:val="61AB5F94"/>
    <w:rsid w:val="61AB73C2"/>
    <w:rsid w:val="61ABE7FF"/>
    <w:rsid w:val="61ACFC1C"/>
    <w:rsid w:val="61AE5ACC"/>
    <w:rsid w:val="61B0B472"/>
    <w:rsid w:val="61B206AF"/>
    <w:rsid w:val="61B2164F"/>
    <w:rsid w:val="61B2CE8F"/>
    <w:rsid w:val="61B42B59"/>
    <w:rsid w:val="61B476E2"/>
    <w:rsid w:val="61B4ACEA"/>
    <w:rsid w:val="61B628F7"/>
    <w:rsid w:val="61B7AD24"/>
    <w:rsid w:val="61B97C8A"/>
    <w:rsid w:val="61BAEDAD"/>
    <w:rsid w:val="61BD8AF5"/>
    <w:rsid w:val="61BDE1A5"/>
    <w:rsid w:val="61BDFB8B"/>
    <w:rsid w:val="61BE0C73"/>
    <w:rsid w:val="61BFA710"/>
    <w:rsid w:val="61BFBA9C"/>
    <w:rsid w:val="61C08268"/>
    <w:rsid w:val="61C0F363"/>
    <w:rsid w:val="61C12126"/>
    <w:rsid w:val="61C17E18"/>
    <w:rsid w:val="61C2043B"/>
    <w:rsid w:val="61C23CFE"/>
    <w:rsid w:val="61C2815B"/>
    <w:rsid w:val="61C5957B"/>
    <w:rsid w:val="61C87E45"/>
    <w:rsid w:val="61C8F7A6"/>
    <w:rsid w:val="61CA3679"/>
    <w:rsid w:val="61CA9C1D"/>
    <w:rsid w:val="61CB71B8"/>
    <w:rsid w:val="61CD285B"/>
    <w:rsid w:val="61CE1CCA"/>
    <w:rsid w:val="61CE4321"/>
    <w:rsid w:val="61D018D0"/>
    <w:rsid w:val="61D1425B"/>
    <w:rsid w:val="61D506AF"/>
    <w:rsid w:val="61D63F6D"/>
    <w:rsid w:val="61D6612D"/>
    <w:rsid w:val="61D66C8D"/>
    <w:rsid w:val="61D775E9"/>
    <w:rsid w:val="61DCCA4E"/>
    <w:rsid w:val="61DD3AA2"/>
    <w:rsid w:val="61DDDA59"/>
    <w:rsid w:val="61DF691D"/>
    <w:rsid w:val="61DFDB36"/>
    <w:rsid w:val="61E0125B"/>
    <w:rsid w:val="61E021F5"/>
    <w:rsid w:val="61E164DC"/>
    <w:rsid w:val="61E2A797"/>
    <w:rsid w:val="61E3D09A"/>
    <w:rsid w:val="61E63A09"/>
    <w:rsid w:val="61E7CD3F"/>
    <w:rsid w:val="61E8C92F"/>
    <w:rsid w:val="61E92381"/>
    <w:rsid w:val="61E94EF5"/>
    <w:rsid w:val="61E95880"/>
    <w:rsid w:val="61EA067C"/>
    <w:rsid w:val="61EA3F97"/>
    <w:rsid w:val="61F01473"/>
    <w:rsid w:val="61F10329"/>
    <w:rsid w:val="61F123FB"/>
    <w:rsid w:val="61F3F32C"/>
    <w:rsid w:val="61F5950F"/>
    <w:rsid w:val="61F5F7E0"/>
    <w:rsid w:val="61F5FEB4"/>
    <w:rsid w:val="61F646FB"/>
    <w:rsid w:val="61F68793"/>
    <w:rsid w:val="61F7780F"/>
    <w:rsid w:val="61F8A27B"/>
    <w:rsid w:val="61FCD990"/>
    <w:rsid w:val="61FD5419"/>
    <w:rsid w:val="61FE4607"/>
    <w:rsid w:val="61FE6630"/>
    <w:rsid w:val="62025384"/>
    <w:rsid w:val="620474EB"/>
    <w:rsid w:val="6206F0A6"/>
    <w:rsid w:val="620AB460"/>
    <w:rsid w:val="620AB946"/>
    <w:rsid w:val="620C9522"/>
    <w:rsid w:val="620E6B6D"/>
    <w:rsid w:val="620F857A"/>
    <w:rsid w:val="620FA0C1"/>
    <w:rsid w:val="62128649"/>
    <w:rsid w:val="6212DC08"/>
    <w:rsid w:val="62137008"/>
    <w:rsid w:val="6217C6F6"/>
    <w:rsid w:val="621880A5"/>
    <w:rsid w:val="6219DB85"/>
    <w:rsid w:val="6219E515"/>
    <w:rsid w:val="621A883D"/>
    <w:rsid w:val="621B055E"/>
    <w:rsid w:val="621BA52E"/>
    <w:rsid w:val="621D3C20"/>
    <w:rsid w:val="621E66A2"/>
    <w:rsid w:val="62224590"/>
    <w:rsid w:val="6222B68F"/>
    <w:rsid w:val="6222DF37"/>
    <w:rsid w:val="6222E64B"/>
    <w:rsid w:val="6224CA09"/>
    <w:rsid w:val="62268BC0"/>
    <w:rsid w:val="6228DEC7"/>
    <w:rsid w:val="622A4D10"/>
    <w:rsid w:val="622AECF0"/>
    <w:rsid w:val="622C22B8"/>
    <w:rsid w:val="622C901F"/>
    <w:rsid w:val="622D6589"/>
    <w:rsid w:val="622DADB3"/>
    <w:rsid w:val="622E371B"/>
    <w:rsid w:val="622E65B9"/>
    <w:rsid w:val="622E68F9"/>
    <w:rsid w:val="622F4BD0"/>
    <w:rsid w:val="62314E61"/>
    <w:rsid w:val="6233AA9C"/>
    <w:rsid w:val="6236BAA9"/>
    <w:rsid w:val="6237C67A"/>
    <w:rsid w:val="623D82D1"/>
    <w:rsid w:val="623DF194"/>
    <w:rsid w:val="623E51CB"/>
    <w:rsid w:val="62426C47"/>
    <w:rsid w:val="6242EF28"/>
    <w:rsid w:val="62431B78"/>
    <w:rsid w:val="62442F78"/>
    <w:rsid w:val="624587CE"/>
    <w:rsid w:val="6245A204"/>
    <w:rsid w:val="6245A294"/>
    <w:rsid w:val="62460492"/>
    <w:rsid w:val="624A47BB"/>
    <w:rsid w:val="624CF7E2"/>
    <w:rsid w:val="624E3801"/>
    <w:rsid w:val="624E7BC8"/>
    <w:rsid w:val="624F0FED"/>
    <w:rsid w:val="624F9EDA"/>
    <w:rsid w:val="62500D6A"/>
    <w:rsid w:val="62510599"/>
    <w:rsid w:val="62514C4C"/>
    <w:rsid w:val="6252266F"/>
    <w:rsid w:val="625349FB"/>
    <w:rsid w:val="6255609C"/>
    <w:rsid w:val="62571BE6"/>
    <w:rsid w:val="62575F18"/>
    <w:rsid w:val="6258114D"/>
    <w:rsid w:val="625CDFEB"/>
    <w:rsid w:val="625DEB49"/>
    <w:rsid w:val="62634781"/>
    <w:rsid w:val="62640770"/>
    <w:rsid w:val="62644C3C"/>
    <w:rsid w:val="62648179"/>
    <w:rsid w:val="62648542"/>
    <w:rsid w:val="62656986"/>
    <w:rsid w:val="62669BBB"/>
    <w:rsid w:val="6266F63A"/>
    <w:rsid w:val="6267240C"/>
    <w:rsid w:val="6267A67C"/>
    <w:rsid w:val="62694F1B"/>
    <w:rsid w:val="6269882C"/>
    <w:rsid w:val="6269943C"/>
    <w:rsid w:val="626B3E69"/>
    <w:rsid w:val="626C0275"/>
    <w:rsid w:val="626C8AA7"/>
    <w:rsid w:val="626E0D8A"/>
    <w:rsid w:val="626E1323"/>
    <w:rsid w:val="626FE9EE"/>
    <w:rsid w:val="6271F460"/>
    <w:rsid w:val="627488F4"/>
    <w:rsid w:val="627547CF"/>
    <w:rsid w:val="6275B639"/>
    <w:rsid w:val="62788598"/>
    <w:rsid w:val="6278E30F"/>
    <w:rsid w:val="627AAD8D"/>
    <w:rsid w:val="627B15D6"/>
    <w:rsid w:val="627D29EC"/>
    <w:rsid w:val="627DE012"/>
    <w:rsid w:val="627E290E"/>
    <w:rsid w:val="627EB593"/>
    <w:rsid w:val="627FBCD4"/>
    <w:rsid w:val="62807D64"/>
    <w:rsid w:val="6280C599"/>
    <w:rsid w:val="62831552"/>
    <w:rsid w:val="628546D3"/>
    <w:rsid w:val="6286CCE3"/>
    <w:rsid w:val="6289D723"/>
    <w:rsid w:val="628CB2C9"/>
    <w:rsid w:val="628E0482"/>
    <w:rsid w:val="6290CC1E"/>
    <w:rsid w:val="6291FDEA"/>
    <w:rsid w:val="6292EF52"/>
    <w:rsid w:val="62968834"/>
    <w:rsid w:val="62973380"/>
    <w:rsid w:val="62983D91"/>
    <w:rsid w:val="62985C3A"/>
    <w:rsid w:val="629891B9"/>
    <w:rsid w:val="62990E3E"/>
    <w:rsid w:val="62999397"/>
    <w:rsid w:val="629A7952"/>
    <w:rsid w:val="629B6998"/>
    <w:rsid w:val="629BCD9D"/>
    <w:rsid w:val="629CD34F"/>
    <w:rsid w:val="629CEDEB"/>
    <w:rsid w:val="629DB094"/>
    <w:rsid w:val="629EE6A7"/>
    <w:rsid w:val="629F91D3"/>
    <w:rsid w:val="629FD6E4"/>
    <w:rsid w:val="62A13C69"/>
    <w:rsid w:val="62A166CE"/>
    <w:rsid w:val="62A1ED3F"/>
    <w:rsid w:val="62A3335E"/>
    <w:rsid w:val="62A38E7D"/>
    <w:rsid w:val="62A46AF6"/>
    <w:rsid w:val="62A58FD9"/>
    <w:rsid w:val="62A648E6"/>
    <w:rsid w:val="62A685CE"/>
    <w:rsid w:val="62A6F7B0"/>
    <w:rsid w:val="62A88620"/>
    <w:rsid w:val="62A8DBB6"/>
    <w:rsid w:val="62AA5204"/>
    <w:rsid w:val="62AB3A81"/>
    <w:rsid w:val="62AC8827"/>
    <w:rsid w:val="62AC9FA7"/>
    <w:rsid w:val="62B15AB7"/>
    <w:rsid w:val="62B1B262"/>
    <w:rsid w:val="62B1E843"/>
    <w:rsid w:val="62B2202A"/>
    <w:rsid w:val="62B27C13"/>
    <w:rsid w:val="62B56288"/>
    <w:rsid w:val="62B64FCC"/>
    <w:rsid w:val="62B65D22"/>
    <w:rsid w:val="62B6A64A"/>
    <w:rsid w:val="62B8EBA1"/>
    <w:rsid w:val="62BA6ACC"/>
    <w:rsid w:val="62BC08B9"/>
    <w:rsid w:val="62BDC383"/>
    <w:rsid w:val="62BF6694"/>
    <w:rsid w:val="62C10BDB"/>
    <w:rsid w:val="62C12062"/>
    <w:rsid w:val="62C2C314"/>
    <w:rsid w:val="62C686D6"/>
    <w:rsid w:val="62C7D2BF"/>
    <w:rsid w:val="62C97C2E"/>
    <w:rsid w:val="62CA9B51"/>
    <w:rsid w:val="62CE1D53"/>
    <w:rsid w:val="62D17353"/>
    <w:rsid w:val="62D27483"/>
    <w:rsid w:val="62D372A8"/>
    <w:rsid w:val="62D3C064"/>
    <w:rsid w:val="62D49F97"/>
    <w:rsid w:val="62D4FCF0"/>
    <w:rsid w:val="62D635F7"/>
    <w:rsid w:val="62D661EC"/>
    <w:rsid w:val="62D739E5"/>
    <w:rsid w:val="62D84CB8"/>
    <w:rsid w:val="62D88AEE"/>
    <w:rsid w:val="62DA5EFA"/>
    <w:rsid w:val="62DADB9F"/>
    <w:rsid w:val="62DB16A4"/>
    <w:rsid w:val="62DEE0D5"/>
    <w:rsid w:val="62E16615"/>
    <w:rsid w:val="62E1B209"/>
    <w:rsid w:val="62E321C7"/>
    <w:rsid w:val="62E46870"/>
    <w:rsid w:val="62E4B305"/>
    <w:rsid w:val="62E55925"/>
    <w:rsid w:val="62EA1009"/>
    <w:rsid w:val="62EA69B7"/>
    <w:rsid w:val="62EA8800"/>
    <w:rsid w:val="62EB0EC5"/>
    <w:rsid w:val="62EB11B9"/>
    <w:rsid w:val="62EBC28E"/>
    <w:rsid w:val="62EC054D"/>
    <w:rsid w:val="62EC3B5B"/>
    <w:rsid w:val="62EDE7D6"/>
    <w:rsid w:val="62EDF9E3"/>
    <w:rsid w:val="62EE6571"/>
    <w:rsid w:val="62EE6D63"/>
    <w:rsid w:val="62EF8339"/>
    <w:rsid w:val="62F0889D"/>
    <w:rsid w:val="62F13921"/>
    <w:rsid w:val="62F23074"/>
    <w:rsid w:val="62F2984A"/>
    <w:rsid w:val="62F38B69"/>
    <w:rsid w:val="62F39EFF"/>
    <w:rsid w:val="62F3DB4E"/>
    <w:rsid w:val="62F45C96"/>
    <w:rsid w:val="62F4691B"/>
    <w:rsid w:val="62F52DED"/>
    <w:rsid w:val="62F833CA"/>
    <w:rsid w:val="62F89584"/>
    <w:rsid w:val="62F9DE29"/>
    <w:rsid w:val="62F9F34A"/>
    <w:rsid w:val="62FC44F3"/>
    <w:rsid w:val="62FFF3A9"/>
    <w:rsid w:val="630074E6"/>
    <w:rsid w:val="63008F38"/>
    <w:rsid w:val="6300F25D"/>
    <w:rsid w:val="6301472A"/>
    <w:rsid w:val="63015348"/>
    <w:rsid w:val="6302B57F"/>
    <w:rsid w:val="6302CC85"/>
    <w:rsid w:val="63034FDE"/>
    <w:rsid w:val="630428B2"/>
    <w:rsid w:val="63045612"/>
    <w:rsid w:val="630492F8"/>
    <w:rsid w:val="63052042"/>
    <w:rsid w:val="63052B44"/>
    <w:rsid w:val="63055536"/>
    <w:rsid w:val="630696CA"/>
    <w:rsid w:val="63096138"/>
    <w:rsid w:val="630A103E"/>
    <w:rsid w:val="630AD1FA"/>
    <w:rsid w:val="630B228F"/>
    <w:rsid w:val="630B22A3"/>
    <w:rsid w:val="630C1FAC"/>
    <w:rsid w:val="630C396A"/>
    <w:rsid w:val="630C5919"/>
    <w:rsid w:val="630C6507"/>
    <w:rsid w:val="630C9E78"/>
    <w:rsid w:val="630CA35B"/>
    <w:rsid w:val="630E975E"/>
    <w:rsid w:val="63107A10"/>
    <w:rsid w:val="63117DA5"/>
    <w:rsid w:val="63119967"/>
    <w:rsid w:val="63124F15"/>
    <w:rsid w:val="6312EBFC"/>
    <w:rsid w:val="631347C6"/>
    <w:rsid w:val="6313DEAA"/>
    <w:rsid w:val="6314C2D7"/>
    <w:rsid w:val="631927E3"/>
    <w:rsid w:val="631AE89E"/>
    <w:rsid w:val="631B5BA3"/>
    <w:rsid w:val="631B6EED"/>
    <w:rsid w:val="631BF960"/>
    <w:rsid w:val="631CAA47"/>
    <w:rsid w:val="631CE2D7"/>
    <w:rsid w:val="631DA936"/>
    <w:rsid w:val="63222BC7"/>
    <w:rsid w:val="6322B3AB"/>
    <w:rsid w:val="63231B4F"/>
    <w:rsid w:val="6326BD83"/>
    <w:rsid w:val="6326C28E"/>
    <w:rsid w:val="6327A075"/>
    <w:rsid w:val="63281C75"/>
    <w:rsid w:val="6328737D"/>
    <w:rsid w:val="632892AB"/>
    <w:rsid w:val="63297BF8"/>
    <w:rsid w:val="632ED752"/>
    <w:rsid w:val="63315764"/>
    <w:rsid w:val="63320A59"/>
    <w:rsid w:val="6334B2DD"/>
    <w:rsid w:val="6334C5C8"/>
    <w:rsid w:val="63369A2D"/>
    <w:rsid w:val="633855F2"/>
    <w:rsid w:val="6339BE63"/>
    <w:rsid w:val="633A81EE"/>
    <w:rsid w:val="633BEC78"/>
    <w:rsid w:val="633C8DF2"/>
    <w:rsid w:val="633CED27"/>
    <w:rsid w:val="63412257"/>
    <w:rsid w:val="6341AFCA"/>
    <w:rsid w:val="6342620C"/>
    <w:rsid w:val="63444BF2"/>
    <w:rsid w:val="6345992A"/>
    <w:rsid w:val="634656D8"/>
    <w:rsid w:val="63470666"/>
    <w:rsid w:val="634A5CF1"/>
    <w:rsid w:val="634A8ADE"/>
    <w:rsid w:val="634B4C73"/>
    <w:rsid w:val="634BE617"/>
    <w:rsid w:val="634C8F42"/>
    <w:rsid w:val="634E2C6D"/>
    <w:rsid w:val="63506512"/>
    <w:rsid w:val="6350F11B"/>
    <w:rsid w:val="6350F38D"/>
    <w:rsid w:val="6350F9D3"/>
    <w:rsid w:val="63524AE5"/>
    <w:rsid w:val="6353EB1D"/>
    <w:rsid w:val="6353F38F"/>
    <w:rsid w:val="63587303"/>
    <w:rsid w:val="63588B7F"/>
    <w:rsid w:val="6359EE52"/>
    <w:rsid w:val="635C4058"/>
    <w:rsid w:val="635C97D6"/>
    <w:rsid w:val="635F34D8"/>
    <w:rsid w:val="635F89D9"/>
    <w:rsid w:val="6360690F"/>
    <w:rsid w:val="6362E206"/>
    <w:rsid w:val="63636C20"/>
    <w:rsid w:val="636836D7"/>
    <w:rsid w:val="63685DB6"/>
    <w:rsid w:val="6368F847"/>
    <w:rsid w:val="63699C45"/>
    <w:rsid w:val="636B8827"/>
    <w:rsid w:val="636D1407"/>
    <w:rsid w:val="636DE8C5"/>
    <w:rsid w:val="636E5C06"/>
    <w:rsid w:val="636F5486"/>
    <w:rsid w:val="636FF605"/>
    <w:rsid w:val="63700035"/>
    <w:rsid w:val="63700AA9"/>
    <w:rsid w:val="6371355B"/>
    <w:rsid w:val="63716CF6"/>
    <w:rsid w:val="637362D9"/>
    <w:rsid w:val="63751875"/>
    <w:rsid w:val="6377F824"/>
    <w:rsid w:val="63786E40"/>
    <w:rsid w:val="6378C5ED"/>
    <w:rsid w:val="63792149"/>
    <w:rsid w:val="63794369"/>
    <w:rsid w:val="637972FE"/>
    <w:rsid w:val="637A88DB"/>
    <w:rsid w:val="637AF3F5"/>
    <w:rsid w:val="637C1634"/>
    <w:rsid w:val="637CD974"/>
    <w:rsid w:val="637E91D2"/>
    <w:rsid w:val="637F1FEB"/>
    <w:rsid w:val="637F580C"/>
    <w:rsid w:val="63816354"/>
    <w:rsid w:val="638181E3"/>
    <w:rsid w:val="638272CD"/>
    <w:rsid w:val="6382EB53"/>
    <w:rsid w:val="638513CF"/>
    <w:rsid w:val="63869D7A"/>
    <w:rsid w:val="63872B14"/>
    <w:rsid w:val="638732E0"/>
    <w:rsid w:val="63898601"/>
    <w:rsid w:val="6389E33A"/>
    <w:rsid w:val="638E24BF"/>
    <w:rsid w:val="638EEB8D"/>
    <w:rsid w:val="638F9C12"/>
    <w:rsid w:val="63907828"/>
    <w:rsid w:val="63908124"/>
    <w:rsid w:val="6392681F"/>
    <w:rsid w:val="6393EF00"/>
    <w:rsid w:val="63957813"/>
    <w:rsid w:val="639675F1"/>
    <w:rsid w:val="639677D8"/>
    <w:rsid w:val="63971374"/>
    <w:rsid w:val="63979CE1"/>
    <w:rsid w:val="6397EE44"/>
    <w:rsid w:val="63980689"/>
    <w:rsid w:val="6398B6CA"/>
    <w:rsid w:val="63995E35"/>
    <w:rsid w:val="6399B562"/>
    <w:rsid w:val="639A6781"/>
    <w:rsid w:val="639DEF13"/>
    <w:rsid w:val="639E47B3"/>
    <w:rsid w:val="639E5A08"/>
    <w:rsid w:val="639EC7F4"/>
    <w:rsid w:val="63A311DF"/>
    <w:rsid w:val="63A7EFF7"/>
    <w:rsid w:val="63A8A2D5"/>
    <w:rsid w:val="63AAB8F4"/>
    <w:rsid w:val="63AE69AF"/>
    <w:rsid w:val="63AEA070"/>
    <w:rsid w:val="63AEC8E0"/>
    <w:rsid w:val="63AF3CF0"/>
    <w:rsid w:val="63B13AD0"/>
    <w:rsid w:val="63B1F4ED"/>
    <w:rsid w:val="63B278A6"/>
    <w:rsid w:val="63B385CC"/>
    <w:rsid w:val="63B4D16A"/>
    <w:rsid w:val="63B5A068"/>
    <w:rsid w:val="63B6EA63"/>
    <w:rsid w:val="63B827D7"/>
    <w:rsid w:val="63B9E958"/>
    <w:rsid w:val="63BC7C0D"/>
    <w:rsid w:val="63BF633D"/>
    <w:rsid w:val="63C0DF37"/>
    <w:rsid w:val="63C3AFE6"/>
    <w:rsid w:val="63C3B758"/>
    <w:rsid w:val="63C467A4"/>
    <w:rsid w:val="63CA168C"/>
    <w:rsid w:val="63D03349"/>
    <w:rsid w:val="63D072EF"/>
    <w:rsid w:val="63D437CB"/>
    <w:rsid w:val="63D47BCB"/>
    <w:rsid w:val="63D5510F"/>
    <w:rsid w:val="63D6396C"/>
    <w:rsid w:val="63D669B0"/>
    <w:rsid w:val="63D6C586"/>
    <w:rsid w:val="63D6CCE3"/>
    <w:rsid w:val="63D80EEC"/>
    <w:rsid w:val="63D90922"/>
    <w:rsid w:val="63DB1B2B"/>
    <w:rsid w:val="63DEB0CF"/>
    <w:rsid w:val="63DF7E42"/>
    <w:rsid w:val="63E14529"/>
    <w:rsid w:val="63E2645F"/>
    <w:rsid w:val="63E4E97F"/>
    <w:rsid w:val="63E632A8"/>
    <w:rsid w:val="63E9EC4D"/>
    <w:rsid w:val="63EB2D4B"/>
    <w:rsid w:val="63EC2706"/>
    <w:rsid w:val="63ECC449"/>
    <w:rsid w:val="63ED1DDD"/>
    <w:rsid w:val="63EDE5E9"/>
    <w:rsid w:val="63EDF6D0"/>
    <w:rsid w:val="63EF1D05"/>
    <w:rsid w:val="63F1B677"/>
    <w:rsid w:val="63F29794"/>
    <w:rsid w:val="63F3BBF9"/>
    <w:rsid w:val="63F45A46"/>
    <w:rsid w:val="63F71292"/>
    <w:rsid w:val="63F84C63"/>
    <w:rsid w:val="63F8A774"/>
    <w:rsid w:val="63FB3A8D"/>
    <w:rsid w:val="63FBDE6A"/>
    <w:rsid w:val="63FC44E5"/>
    <w:rsid w:val="63FDE805"/>
    <w:rsid w:val="6400D77C"/>
    <w:rsid w:val="6402C195"/>
    <w:rsid w:val="6406224C"/>
    <w:rsid w:val="64066B44"/>
    <w:rsid w:val="64067C14"/>
    <w:rsid w:val="6406DF2E"/>
    <w:rsid w:val="64090733"/>
    <w:rsid w:val="6409DDEB"/>
    <w:rsid w:val="640B5C55"/>
    <w:rsid w:val="640D496D"/>
    <w:rsid w:val="640D4BAA"/>
    <w:rsid w:val="640D5992"/>
    <w:rsid w:val="640D912B"/>
    <w:rsid w:val="640EB096"/>
    <w:rsid w:val="640EF5DE"/>
    <w:rsid w:val="641100D8"/>
    <w:rsid w:val="6411AC2E"/>
    <w:rsid w:val="64198935"/>
    <w:rsid w:val="641A4DA0"/>
    <w:rsid w:val="641CE795"/>
    <w:rsid w:val="641D9509"/>
    <w:rsid w:val="641E7B9F"/>
    <w:rsid w:val="641EE5B3"/>
    <w:rsid w:val="641FEDBC"/>
    <w:rsid w:val="64202370"/>
    <w:rsid w:val="642026EC"/>
    <w:rsid w:val="642076A1"/>
    <w:rsid w:val="64218B8F"/>
    <w:rsid w:val="6423F50A"/>
    <w:rsid w:val="642579F2"/>
    <w:rsid w:val="642621E7"/>
    <w:rsid w:val="64272A9D"/>
    <w:rsid w:val="642A221D"/>
    <w:rsid w:val="642A439E"/>
    <w:rsid w:val="642B2B24"/>
    <w:rsid w:val="642B586A"/>
    <w:rsid w:val="642BC916"/>
    <w:rsid w:val="642BCF5E"/>
    <w:rsid w:val="642C217E"/>
    <w:rsid w:val="642C41EC"/>
    <w:rsid w:val="642D3003"/>
    <w:rsid w:val="642FDBEE"/>
    <w:rsid w:val="64312D92"/>
    <w:rsid w:val="643146A5"/>
    <w:rsid w:val="643406ED"/>
    <w:rsid w:val="6434165D"/>
    <w:rsid w:val="64342458"/>
    <w:rsid w:val="6434D83B"/>
    <w:rsid w:val="6434EB3D"/>
    <w:rsid w:val="6435375F"/>
    <w:rsid w:val="643A4B81"/>
    <w:rsid w:val="643C386F"/>
    <w:rsid w:val="643C5D8E"/>
    <w:rsid w:val="643D372F"/>
    <w:rsid w:val="643E3B51"/>
    <w:rsid w:val="643F47CF"/>
    <w:rsid w:val="6440CC84"/>
    <w:rsid w:val="64424ADF"/>
    <w:rsid w:val="64429243"/>
    <w:rsid w:val="6443575C"/>
    <w:rsid w:val="64443226"/>
    <w:rsid w:val="64445F94"/>
    <w:rsid w:val="6444AD02"/>
    <w:rsid w:val="6446122A"/>
    <w:rsid w:val="644651AF"/>
    <w:rsid w:val="64469CDF"/>
    <w:rsid w:val="64485923"/>
    <w:rsid w:val="6449DE6F"/>
    <w:rsid w:val="644B649D"/>
    <w:rsid w:val="644DC101"/>
    <w:rsid w:val="644E0D7E"/>
    <w:rsid w:val="644EEB2F"/>
    <w:rsid w:val="644F642C"/>
    <w:rsid w:val="645245B8"/>
    <w:rsid w:val="6456CD39"/>
    <w:rsid w:val="645870E5"/>
    <w:rsid w:val="645971B0"/>
    <w:rsid w:val="645A0605"/>
    <w:rsid w:val="645A1126"/>
    <w:rsid w:val="645C9DE0"/>
    <w:rsid w:val="645DB244"/>
    <w:rsid w:val="645FCAFC"/>
    <w:rsid w:val="646035A3"/>
    <w:rsid w:val="6465510A"/>
    <w:rsid w:val="6465CABA"/>
    <w:rsid w:val="646747EE"/>
    <w:rsid w:val="646B9448"/>
    <w:rsid w:val="646CB4FE"/>
    <w:rsid w:val="646F1815"/>
    <w:rsid w:val="647287A1"/>
    <w:rsid w:val="6472A575"/>
    <w:rsid w:val="6472C5D8"/>
    <w:rsid w:val="64749EA6"/>
    <w:rsid w:val="6474C029"/>
    <w:rsid w:val="64755981"/>
    <w:rsid w:val="647784C9"/>
    <w:rsid w:val="6477ED5D"/>
    <w:rsid w:val="647AF449"/>
    <w:rsid w:val="647B9D84"/>
    <w:rsid w:val="647C6775"/>
    <w:rsid w:val="647C96C4"/>
    <w:rsid w:val="647CB83A"/>
    <w:rsid w:val="647D2677"/>
    <w:rsid w:val="647EC957"/>
    <w:rsid w:val="647F32EA"/>
    <w:rsid w:val="6480072F"/>
    <w:rsid w:val="6482327B"/>
    <w:rsid w:val="64862BC7"/>
    <w:rsid w:val="6489927D"/>
    <w:rsid w:val="6489A540"/>
    <w:rsid w:val="6489BDBE"/>
    <w:rsid w:val="648A6393"/>
    <w:rsid w:val="648ABB2F"/>
    <w:rsid w:val="648B057E"/>
    <w:rsid w:val="648B8DF9"/>
    <w:rsid w:val="648BC13A"/>
    <w:rsid w:val="648DB912"/>
    <w:rsid w:val="648E7928"/>
    <w:rsid w:val="648EA5BE"/>
    <w:rsid w:val="6490D151"/>
    <w:rsid w:val="6490D362"/>
    <w:rsid w:val="649130F9"/>
    <w:rsid w:val="6493BC89"/>
    <w:rsid w:val="6493F96C"/>
    <w:rsid w:val="6494717D"/>
    <w:rsid w:val="6494FEC3"/>
    <w:rsid w:val="6495E410"/>
    <w:rsid w:val="649611DD"/>
    <w:rsid w:val="64973031"/>
    <w:rsid w:val="6499047A"/>
    <w:rsid w:val="6499C7CA"/>
    <w:rsid w:val="649A4356"/>
    <w:rsid w:val="649A53DB"/>
    <w:rsid w:val="649AE18A"/>
    <w:rsid w:val="649C3E91"/>
    <w:rsid w:val="649D9A22"/>
    <w:rsid w:val="649E1F3E"/>
    <w:rsid w:val="649ED1FD"/>
    <w:rsid w:val="649F13B1"/>
    <w:rsid w:val="649F1E80"/>
    <w:rsid w:val="649F3AF7"/>
    <w:rsid w:val="649F5037"/>
    <w:rsid w:val="64A09002"/>
    <w:rsid w:val="64A1E3A0"/>
    <w:rsid w:val="64A1E682"/>
    <w:rsid w:val="64A33692"/>
    <w:rsid w:val="64A45067"/>
    <w:rsid w:val="64A4BD3A"/>
    <w:rsid w:val="64A5102A"/>
    <w:rsid w:val="64A5D027"/>
    <w:rsid w:val="64A9B03C"/>
    <w:rsid w:val="64ACB282"/>
    <w:rsid w:val="64AD2B8B"/>
    <w:rsid w:val="64AE6818"/>
    <w:rsid w:val="64B03A7D"/>
    <w:rsid w:val="64B177AE"/>
    <w:rsid w:val="64B319DA"/>
    <w:rsid w:val="64B4A24E"/>
    <w:rsid w:val="64B570A3"/>
    <w:rsid w:val="64B6F910"/>
    <w:rsid w:val="64B7052F"/>
    <w:rsid w:val="64B78EE0"/>
    <w:rsid w:val="64B7C27A"/>
    <w:rsid w:val="64B9208E"/>
    <w:rsid w:val="64BA576B"/>
    <w:rsid w:val="64BEB069"/>
    <w:rsid w:val="64C006D3"/>
    <w:rsid w:val="64C08BF6"/>
    <w:rsid w:val="64C0FA01"/>
    <w:rsid w:val="64C16499"/>
    <w:rsid w:val="64C21998"/>
    <w:rsid w:val="64C37DB5"/>
    <w:rsid w:val="64C414FC"/>
    <w:rsid w:val="64C4838D"/>
    <w:rsid w:val="64C60A46"/>
    <w:rsid w:val="64C6F8DB"/>
    <w:rsid w:val="64C76B8A"/>
    <w:rsid w:val="64C7E8A9"/>
    <w:rsid w:val="64C9571D"/>
    <w:rsid w:val="64CA1689"/>
    <w:rsid w:val="64CA2AC8"/>
    <w:rsid w:val="64CACED5"/>
    <w:rsid w:val="64CC6250"/>
    <w:rsid w:val="64CD1201"/>
    <w:rsid w:val="64CD897F"/>
    <w:rsid w:val="64CD9F70"/>
    <w:rsid w:val="64CF22C7"/>
    <w:rsid w:val="64CF3DF1"/>
    <w:rsid w:val="64D1409A"/>
    <w:rsid w:val="64D14C5A"/>
    <w:rsid w:val="64D1E8F8"/>
    <w:rsid w:val="64D200E2"/>
    <w:rsid w:val="64D22D7B"/>
    <w:rsid w:val="64D2D10C"/>
    <w:rsid w:val="64D38577"/>
    <w:rsid w:val="64D440AE"/>
    <w:rsid w:val="64D460EB"/>
    <w:rsid w:val="64D73D67"/>
    <w:rsid w:val="64D7D402"/>
    <w:rsid w:val="64D7F763"/>
    <w:rsid w:val="64DBADFE"/>
    <w:rsid w:val="64DC8AFB"/>
    <w:rsid w:val="64DC974F"/>
    <w:rsid w:val="64DD177F"/>
    <w:rsid w:val="64DE62CA"/>
    <w:rsid w:val="64DF90B3"/>
    <w:rsid w:val="64E11F5C"/>
    <w:rsid w:val="64E1D28D"/>
    <w:rsid w:val="64E2900A"/>
    <w:rsid w:val="64E52E52"/>
    <w:rsid w:val="64E580CD"/>
    <w:rsid w:val="64E674BE"/>
    <w:rsid w:val="64E73A23"/>
    <w:rsid w:val="64E775E1"/>
    <w:rsid w:val="64E9179F"/>
    <w:rsid w:val="64E9CADF"/>
    <w:rsid w:val="64EA1F4B"/>
    <w:rsid w:val="64EE7D27"/>
    <w:rsid w:val="64EF6640"/>
    <w:rsid w:val="64EFA898"/>
    <w:rsid w:val="64F007D8"/>
    <w:rsid w:val="64F1DA3F"/>
    <w:rsid w:val="64F2CCC6"/>
    <w:rsid w:val="64F324E2"/>
    <w:rsid w:val="64F3656A"/>
    <w:rsid w:val="64F46331"/>
    <w:rsid w:val="64F5072E"/>
    <w:rsid w:val="64F5DF9B"/>
    <w:rsid w:val="64FC88F4"/>
    <w:rsid w:val="64FF498F"/>
    <w:rsid w:val="64FF54F2"/>
    <w:rsid w:val="64FFD811"/>
    <w:rsid w:val="65008335"/>
    <w:rsid w:val="6501C028"/>
    <w:rsid w:val="65028E85"/>
    <w:rsid w:val="6502D323"/>
    <w:rsid w:val="6503C387"/>
    <w:rsid w:val="650590AC"/>
    <w:rsid w:val="6506317B"/>
    <w:rsid w:val="65063E05"/>
    <w:rsid w:val="6506DE80"/>
    <w:rsid w:val="6506E497"/>
    <w:rsid w:val="65076DAA"/>
    <w:rsid w:val="6507FD4C"/>
    <w:rsid w:val="65082175"/>
    <w:rsid w:val="6508F87C"/>
    <w:rsid w:val="6509A869"/>
    <w:rsid w:val="6509D000"/>
    <w:rsid w:val="650AA7A3"/>
    <w:rsid w:val="650BD943"/>
    <w:rsid w:val="650CF8CE"/>
    <w:rsid w:val="650D3D57"/>
    <w:rsid w:val="650E1BB3"/>
    <w:rsid w:val="650F6B28"/>
    <w:rsid w:val="65119A7C"/>
    <w:rsid w:val="65136FE5"/>
    <w:rsid w:val="65164349"/>
    <w:rsid w:val="65176BB8"/>
    <w:rsid w:val="651932F6"/>
    <w:rsid w:val="6519F236"/>
    <w:rsid w:val="651D4621"/>
    <w:rsid w:val="651EC3FA"/>
    <w:rsid w:val="65228695"/>
    <w:rsid w:val="6522E41E"/>
    <w:rsid w:val="6523682E"/>
    <w:rsid w:val="652490F9"/>
    <w:rsid w:val="65252E2E"/>
    <w:rsid w:val="65264019"/>
    <w:rsid w:val="65269086"/>
    <w:rsid w:val="6526971B"/>
    <w:rsid w:val="65297CB3"/>
    <w:rsid w:val="652B07D8"/>
    <w:rsid w:val="652BB25B"/>
    <w:rsid w:val="652CCB43"/>
    <w:rsid w:val="652EC6E2"/>
    <w:rsid w:val="652EDCD4"/>
    <w:rsid w:val="652F47E3"/>
    <w:rsid w:val="652FACE8"/>
    <w:rsid w:val="65307E5A"/>
    <w:rsid w:val="6532BEF7"/>
    <w:rsid w:val="6532D659"/>
    <w:rsid w:val="6532E422"/>
    <w:rsid w:val="65354341"/>
    <w:rsid w:val="6535A5D3"/>
    <w:rsid w:val="65369DFF"/>
    <w:rsid w:val="6538438D"/>
    <w:rsid w:val="653A0EE5"/>
    <w:rsid w:val="653B2C60"/>
    <w:rsid w:val="6540E845"/>
    <w:rsid w:val="6543F587"/>
    <w:rsid w:val="6543FDF3"/>
    <w:rsid w:val="6544DD7F"/>
    <w:rsid w:val="6544EF32"/>
    <w:rsid w:val="654505C3"/>
    <w:rsid w:val="65453F12"/>
    <w:rsid w:val="6546C0D0"/>
    <w:rsid w:val="6547B21E"/>
    <w:rsid w:val="6548F8F6"/>
    <w:rsid w:val="65493266"/>
    <w:rsid w:val="65494A7D"/>
    <w:rsid w:val="654BC166"/>
    <w:rsid w:val="654C11F6"/>
    <w:rsid w:val="654C1D1E"/>
    <w:rsid w:val="654D07AB"/>
    <w:rsid w:val="654DD643"/>
    <w:rsid w:val="654F3964"/>
    <w:rsid w:val="65548B96"/>
    <w:rsid w:val="65568C16"/>
    <w:rsid w:val="655B85B8"/>
    <w:rsid w:val="655BBC32"/>
    <w:rsid w:val="655DE83E"/>
    <w:rsid w:val="6560E064"/>
    <w:rsid w:val="65615210"/>
    <w:rsid w:val="6561B4A5"/>
    <w:rsid w:val="65622AEB"/>
    <w:rsid w:val="65623595"/>
    <w:rsid w:val="6563E708"/>
    <w:rsid w:val="656400D4"/>
    <w:rsid w:val="6564FF4E"/>
    <w:rsid w:val="65681DFE"/>
    <w:rsid w:val="6568AD44"/>
    <w:rsid w:val="656A1DAA"/>
    <w:rsid w:val="656A53FA"/>
    <w:rsid w:val="656AE3D1"/>
    <w:rsid w:val="656B3414"/>
    <w:rsid w:val="656BE2DA"/>
    <w:rsid w:val="656C8569"/>
    <w:rsid w:val="656CA78E"/>
    <w:rsid w:val="656E397F"/>
    <w:rsid w:val="656E631F"/>
    <w:rsid w:val="656EDE62"/>
    <w:rsid w:val="656F5E1E"/>
    <w:rsid w:val="656F80CC"/>
    <w:rsid w:val="65711976"/>
    <w:rsid w:val="657213DC"/>
    <w:rsid w:val="65738C46"/>
    <w:rsid w:val="6573E114"/>
    <w:rsid w:val="65755E60"/>
    <w:rsid w:val="6577956E"/>
    <w:rsid w:val="65784EE6"/>
    <w:rsid w:val="657C36BE"/>
    <w:rsid w:val="657C7E50"/>
    <w:rsid w:val="657CF759"/>
    <w:rsid w:val="657E02AB"/>
    <w:rsid w:val="657E1070"/>
    <w:rsid w:val="657EF829"/>
    <w:rsid w:val="65803A11"/>
    <w:rsid w:val="6581911F"/>
    <w:rsid w:val="65841352"/>
    <w:rsid w:val="6584EAF6"/>
    <w:rsid w:val="65865087"/>
    <w:rsid w:val="65878574"/>
    <w:rsid w:val="6587B4D8"/>
    <w:rsid w:val="6587C767"/>
    <w:rsid w:val="6588A12A"/>
    <w:rsid w:val="658ABAB1"/>
    <w:rsid w:val="658C85EF"/>
    <w:rsid w:val="658DFDEB"/>
    <w:rsid w:val="65917DAC"/>
    <w:rsid w:val="65953A66"/>
    <w:rsid w:val="6595916C"/>
    <w:rsid w:val="65965F58"/>
    <w:rsid w:val="65972BC1"/>
    <w:rsid w:val="6597876A"/>
    <w:rsid w:val="6598B084"/>
    <w:rsid w:val="6598C5C2"/>
    <w:rsid w:val="6598CA9F"/>
    <w:rsid w:val="6598FF4A"/>
    <w:rsid w:val="659A898C"/>
    <w:rsid w:val="659B1EAE"/>
    <w:rsid w:val="659CB2C8"/>
    <w:rsid w:val="659DA90C"/>
    <w:rsid w:val="659DDAA7"/>
    <w:rsid w:val="659DEA5C"/>
    <w:rsid w:val="659EBA25"/>
    <w:rsid w:val="65A07886"/>
    <w:rsid w:val="65A0FC8E"/>
    <w:rsid w:val="65A288E9"/>
    <w:rsid w:val="65A2D48F"/>
    <w:rsid w:val="65A34578"/>
    <w:rsid w:val="65A428AC"/>
    <w:rsid w:val="65A5232E"/>
    <w:rsid w:val="65A53A04"/>
    <w:rsid w:val="65A6F7C7"/>
    <w:rsid w:val="65A70EB6"/>
    <w:rsid w:val="65AB0704"/>
    <w:rsid w:val="65AB1B6E"/>
    <w:rsid w:val="65AC176B"/>
    <w:rsid w:val="65ACFB94"/>
    <w:rsid w:val="65AD9701"/>
    <w:rsid w:val="65ADCAD1"/>
    <w:rsid w:val="65AE949F"/>
    <w:rsid w:val="65B302C9"/>
    <w:rsid w:val="65B33454"/>
    <w:rsid w:val="65B38430"/>
    <w:rsid w:val="65B3F219"/>
    <w:rsid w:val="65B70ACB"/>
    <w:rsid w:val="65B76A26"/>
    <w:rsid w:val="65B94C4F"/>
    <w:rsid w:val="65B98B5A"/>
    <w:rsid w:val="65BADDFD"/>
    <w:rsid w:val="65BCA007"/>
    <w:rsid w:val="65BD3A7B"/>
    <w:rsid w:val="65BEA373"/>
    <w:rsid w:val="65BED78F"/>
    <w:rsid w:val="65BFB60D"/>
    <w:rsid w:val="65C12DAD"/>
    <w:rsid w:val="65C1EC63"/>
    <w:rsid w:val="65C41D3E"/>
    <w:rsid w:val="65C442FE"/>
    <w:rsid w:val="65C6772A"/>
    <w:rsid w:val="65C7544D"/>
    <w:rsid w:val="65C859C1"/>
    <w:rsid w:val="65CAE2D7"/>
    <w:rsid w:val="65CDDC92"/>
    <w:rsid w:val="65CF103F"/>
    <w:rsid w:val="65CF7B0D"/>
    <w:rsid w:val="65D12532"/>
    <w:rsid w:val="65D12B9B"/>
    <w:rsid w:val="65D15AED"/>
    <w:rsid w:val="65D1DE7D"/>
    <w:rsid w:val="65D2E083"/>
    <w:rsid w:val="65D392DC"/>
    <w:rsid w:val="65D5E73C"/>
    <w:rsid w:val="65D5FBDF"/>
    <w:rsid w:val="65D8BF28"/>
    <w:rsid w:val="65D99ACA"/>
    <w:rsid w:val="65DA839B"/>
    <w:rsid w:val="65DAE4D2"/>
    <w:rsid w:val="65DB3A8E"/>
    <w:rsid w:val="65DBA97D"/>
    <w:rsid w:val="65DC8912"/>
    <w:rsid w:val="65DEC790"/>
    <w:rsid w:val="65DED8DC"/>
    <w:rsid w:val="65E0B22B"/>
    <w:rsid w:val="65E3AE49"/>
    <w:rsid w:val="65E47203"/>
    <w:rsid w:val="65E5FA1C"/>
    <w:rsid w:val="65E60F26"/>
    <w:rsid w:val="65E70705"/>
    <w:rsid w:val="65E77968"/>
    <w:rsid w:val="65E78BF9"/>
    <w:rsid w:val="65E87079"/>
    <w:rsid w:val="65E879E8"/>
    <w:rsid w:val="65E8DE10"/>
    <w:rsid w:val="65E92DBF"/>
    <w:rsid w:val="65E99978"/>
    <w:rsid w:val="65EAAC19"/>
    <w:rsid w:val="65EAE175"/>
    <w:rsid w:val="65EAFEDB"/>
    <w:rsid w:val="65EBF3F4"/>
    <w:rsid w:val="65EE2BD5"/>
    <w:rsid w:val="65EEFD8E"/>
    <w:rsid w:val="65EFC15B"/>
    <w:rsid w:val="65F2C909"/>
    <w:rsid w:val="65F3292B"/>
    <w:rsid w:val="65F32BEF"/>
    <w:rsid w:val="65F38DE5"/>
    <w:rsid w:val="65F3AD67"/>
    <w:rsid w:val="65F55393"/>
    <w:rsid w:val="65F59F1C"/>
    <w:rsid w:val="65F5E9F3"/>
    <w:rsid w:val="65F63DE9"/>
    <w:rsid w:val="65F6E948"/>
    <w:rsid w:val="65F722D9"/>
    <w:rsid w:val="65F89680"/>
    <w:rsid w:val="65F8F8E2"/>
    <w:rsid w:val="65FE43FB"/>
    <w:rsid w:val="65FE9CE9"/>
    <w:rsid w:val="66001BFC"/>
    <w:rsid w:val="6600361D"/>
    <w:rsid w:val="6600B8A9"/>
    <w:rsid w:val="66016091"/>
    <w:rsid w:val="660196F5"/>
    <w:rsid w:val="6604B627"/>
    <w:rsid w:val="6604C60E"/>
    <w:rsid w:val="66050208"/>
    <w:rsid w:val="660516D5"/>
    <w:rsid w:val="660551D9"/>
    <w:rsid w:val="66059138"/>
    <w:rsid w:val="6605F169"/>
    <w:rsid w:val="6606FC72"/>
    <w:rsid w:val="66087EE6"/>
    <w:rsid w:val="66093A08"/>
    <w:rsid w:val="660B18F0"/>
    <w:rsid w:val="660B29E7"/>
    <w:rsid w:val="660CEB63"/>
    <w:rsid w:val="660CED61"/>
    <w:rsid w:val="660EC5F3"/>
    <w:rsid w:val="660F9DC0"/>
    <w:rsid w:val="660F9FF1"/>
    <w:rsid w:val="6610748C"/>
    <w:rsid w:val="6610806D"/>
    <w:rsid w:val="6611039B"/>
    <w:rsid w:val="661276D0"/>
    <w:rsid w:val="6614161A"/>
    <w:rsid w:val="6614CA73"/>
    <w:rsid w:val="6615CCFE"/>
    <w:rsid w:val="6615F34C"/>
    <w:rsid w:val="6616093A"/>
    <w:rsid w:val="661A5746"/>
    <w:rsid w:val="661A60F0"/>
    <w:rsid w:val="661BB0AB"/>
    <w:rsid w:val="661D4DB4"/>
    <w:rsid w:val="661F2B31"/>
    <w:rsid w:val="6620B8A2"/>
    <w:rsid w:val="6621C519"/>
    <w:rsid w:val="66223B38"/>
    <w:rsid w:val="662295A0"/>
    <w:rsid w:val="6622D81E"/>
    <w:rsid w:val="6622D928"/>
    <w:rsid w:val="66247DBB"/>
    <w:rsid w:val="6624B185"/>
    <w:rsid w:val="6625920E"/>
    <w:rsid w:val="6626D2AD"/>
    <w:rsid w:val="66272AB5"/>
    <w:rsid w:val="66275CE8"/>
    <w:rsid w:val="6627B4B3"/>
    <w:rsid w:val="6627EC14"/>
    <w:rsid w:val="662CDF10"/>
    <w:rsid w:val="662E2317"/>
    <w:rsid w:val="662EACDC"/>
    <w:rsid w:val="662EFD31"/>
    <w:rsid w:val="663008F5"/>
    <w:rsid w:val="66309AC8"/>
    <w:rsid w:val="66316351"/>
    <w:rsid w:val="6632419D"/>
    <w:rsid w:val="66330502"/>
    <w:rsid w:val="663494F4"/>
    <w:rsid w:val="66352673"/>
    <w:rsid w:val="6635A53E"/>
    <w:rsid w:val="66360168"/>
    <w:rsid w:val="663855F2"/>
    <w:rsid w:val="6639549D"/>
    <w:rsid w:val="663B8008"/>
    <w:rsid w:val="663B9777"/>
    <w:rsid w:val="663BA81B"/>
    <w:rsid w:val="663C26C1"/>
    <w:rsid w:val="663C548E"/>
    <w:rsid w:val="663CBAA3"/>
    <w:rsid w:val="663DC92D"/>
    <w:rsid w:val="663E536B"/>
    <w:rsid w:val="663EF4BF"/>
    <w:rsid w:val="66416165"/>
    <w:rsid w:val="66432D0B"/>
    <w:rsid w:val="664423D7"/>
    <w:rsid w:val="6648729C"/>
    <w:rsid w:val="664991DF"/>
    <w:rsid w:val="664C05B9"/>
    <w:rsid w:val="664C2AAD"/>
    <w:rsid w:val="664E9E70"/>
    <w:rsid w:val="664F00A6"/>
    <w:rsid w:val="664F8D17"/>
    <w:rsid w:val="66500901"/>
    <w:rsid w:val="66502BF7"/>
    <w:rsid w:val="6650BE7F"/>
    <w:rsid w:val="6651BAFF"/>
    <w:rsid w:val="6652107C"/>
    <w:rsid w:val="66534CC7"/>
    <w:rsid w:val="665664B6"/>
    <w:rsid w:val="66570A79"/>
    <w:rsid w:val="6657D82A"/>
    <w:rsid w:val="66582E2A"/>
    <w:rsid w:val="6658687B"/>
    <w:rsid w:val="6659C400"/>
    <w:rsid w:val="665A7D58"/>
    <w:rsid w:val="665AD371"/>
    <w:rsid w:val="665B0FFE"/>
    <w:rsid w:val="665B3F40"/>
    <w:rsid w:val="665B55B6"/>
    <w:rsid w:val="665C5D7F"/>
    <w:rsid w:val="665C74B8"/>
    <w:rsid w:val="665D29C8"/>
    <w:rsid w:val="665EE446"/>
    <w:rsid w:val="665FAF98"/>
    <w:rsid w:val="66602A83"/>
    <w:rsid w:val="6660336D"/>
    <w:rsid w:val="6660EABF"/>
    <w:rsid w:val="66623E1C"/>
    <w:rsid w:val="66633B6D"/>
    <w:rsid w:val="6666C1E8"/>
    <w:rsid w:val="66678D29"/>
    <w:rsid w:val="666828DB"/>
    <w:rsid w:val="6668DD37"/>
    <w:rsid w:val="6669F3EE"/>
    <w:rsid w:val="666A3CBF"/>
    <w:rsid w:val="666A877D"/>
    <w:rsid w:val="666B52C0"/>
    <w:rsid w:val="666BA6BA"/>
    <w:rsid w:val="666D175E"/>
    <w:rsid w:val="666DA066"/>
    <w:rsid w:val="666DBC62"/>
    <w:rsid w:val="666F8491"/>
    <w:rsid w:val="6672A1D9"/>
    <w:rsid w:val="6676F679"/>
    <w:rsid w:val="6679BEBD"/>
    <w:rsid w:val="667AE983"/>
    <w:rsid w:val="667DEE9B"/>
    <w:rsid w:val="667E4B8C"/>
    <w:rsid w:val="667F28CE"/>
    <w:rsid w:val="667F387F"/>
    <w:rsid w:val="667FCA38"/>
    <w:rsid w:val="667FFEF4"/>
    <w:rsid w:val="66823429"/>
    <w:rsid w:val="66823AE5"/>
    <w:rsid w:val="66862CF0"/>
    <w:rsid w:val="668721AD"/>
    <w:rsid w:val="668877DB"/>
    <w:rsid w:val="6688E71E"/>
    <w:rsid w:val="66897358"/>
    <w:rsid w:val="668A5ED3"/>
    <w:rsid w:val="668AAC12"/>
    <w:rsid w:val="668EE85F"/>
    <w:rsid w:val="668F6A3C"/>
    <w:rsid w:val="668F9366"/>
    <w:rsid w:val="6690AD8F"/>
    <w:rsid w:val="66914120"/>
    <w:rsid w:val="6691B3FF"/>
    <w:rsid w:val="6694CC8F"/>
    <w:rsid w:val="66957598"/>
    <w:rsid w:val="6695FB25"/>
    <w:rsid w:val="66992766"/>
    <w:rsid w:val="66994B0E"/>
    <w:rsid w:val="669BECE3"/>
    <w:rsid w:val="669CB9E1"/>
    <w:rsid w:val="669D9436"/>
    <w:rsid w:val="669D95B5"/>
    <w:rsid w:val="669DA104"/>
    <w:rsid w:val="669EEF59"/>
    <w:rsid w:val="66A27B91"/>
    <w:rsid w:val="66A93F75"/>
    <w:rsid w:val="66AA6C3C"/>
    <w:rsid w:val="66ADC540"/>
    <w:rsid w:val="66AFDB1E"/>
    <w:rsid w:val="66B1C00E"/>
    <w:rsid w:val="66B2443E"/>
    <w:rsid w:val="66B2EF1F"/>
    <w:rsid w:val="66B33150"/>
    <w:rsid w:val="66B33511"/>
    <w:rsid w:val="66B37649"/>
    <w:rsid w:val="66B42589"/>
    <w:rsid w:val="66B43374"/>
    <w:rsid w:val="66B812A6"/>
    <w:rsid w:val="66B83CF9"/>
    <w:rsid w:val="66B866ED"/>
    <w:rsid w:val="66B885AA"/>
    <w:rsid w:val="66B8881F"/>
    <w:rsid w:val="66B9BA84"/>
    <w:rsid w:val="66BA4E6A"/>
    <w:rsid w:val="66BAD643"/>
    <w:rsid w:val="66BC3083"/>
    <w:rsid w:val="66BC9382"/>
    <w:rsid w:val="66BCE276"/>
    <w:rsid w:val="66BD5758"/>
    <w:rsid w:val="66BDC23C"/>
    <w:rsid w:val="66BE051D"/>
    <w:rsid w:val="66C06EAB"/>
    <w:rsid w:val="66C2AC2C"/>
    <w:rsid w:val="66C3640A"/>
    <w:rsid w:val="66C45B3D"/>
    <w:rsid w:val="66C4BD18"/>
    <w:rsid w:val="66C4BECA"/>
    <w:rsid w:val="66C56A37"/>
    <w:rsid w:val="66C588D0"/>
    <w:rsid w:val="66C62B8E"/>
    <w:rsid w:val="66C6600E"/>
    <w:rsid w:val="66C7709C"/>
    <w:rsid w:val="66C95A39"/>
    <w:rsid w:val="66C95F09"/>
    <w:rsid w:val="66CA6B8F"/>
    <w:rsid w:val="66CB2BD6"/>
    <w:rsid w:val="66CB59CA"/>
    <w:rsid w:val="66CB8FC2"/>
    <w:rsid w:val="66CE61CA"/>
    <w:rsid w:val="66CEFAC0"/>
    <w:rsid w:val="66D27078"/>
    <w:rsid w:val="66D2DF86"/>
    <w:rsid w:val="66D5384A"/>
    <w:rsid w:val="66D8F872"/>
    <w:rsid w:val="66DA0197"/>
    <w:rsid w:val="66DA0E94"/>
    <w:rsid w:val="66DC6B79"/>
    <w:rsid w:val="66DD2815"/>
    <w:rsid w:val="66E03B6B"/>
    <w:rsid w:val="66E0B3DD"/>
    <w:rsid w:val="66E13231"/>
    <w:rsid w:val="66E1B92B"/>
    <w:rsid w:val="66E23D74"/>
    <w:rsid w:val="66E28D2D"/>
    <w:rsid w:val="66E2E05E"/>
    <w:rsid w:val="66E34B75"/>
    <w:rsid w:val="66E3BCEB"/>
    <w:rsid w:val="66E63AE5"/>
    <w:rsid w:val="66E9A46E"/>
    <w:rsid w:val="66EAB0AB"/>
    <w:rsid w:val="66EBAE7A"/>
    <w:rsid w:val="66EBDDD1"/>
    <w:rsid w:val="66EE0280"/>
    <w:rsid w:val="66F0D414"/>
    <w:rsid w:val="66F1A79C"/>
    <w:rsid w:val="66F4B74D"/>
    <w:rsid w:val="66F55453"/>
    <w:rsid w:val="66F6DC3E"/>
    <w:rsid w:val="66F71FE0"/>
    <w:rsid w:val="66F83353"/>
    <w:rsid w:val="66FA226F"/>
    <w:rsid w:val="66FD9264"/>
    <w:rsid w:val="670153DE"/>
    <w:rsid w:val="6701F77E"/>
    <w:rsid w:val="6702C455"/>
    <w:rsid w:val="67047A1C"/>
    <w:rsid w:val="67051741"/>
    <w:rsid w:val="67054562"/>
    <w:rsid w:val="67067D1C"/>
    <w:rsid w:val="6706BCB2"/>
    <w:rsid w:val="67086C3B"/>
    <w:rsid w:val="6709BE71"/>
    <w:rsid w:val="670B61A9"/>
    <w:rsid w:val="670C3BAE"/>
    <w:rsid w:val="670FAA50"/>
    <w:rsid w:val="6711CDF2"/>
    <w:rsid w:val="6713B301"/>
    <w:rsid w:val="67141F82"/>
    <w:rsid w:val="67143B1B"/>
    <w:rsid w:val="6714F038"/>
    <w:rsid w:val="6715B477"/>
    <w:rsid w:val="6715E3FE"/>
    <w:rsid w:val="6716D0BD"/>
    <w:rsid w:val="6716D23F"/>
    <w:rsid w:val="671733C8"/>
    <w:rsid w:val="67173FD6"/>
    <w:rsid w:val="6718D63B"/>
    <w:rsid w:val="6719324D"/>
    <w:rsid w:val="671DB3B6"/>
    <w:rsid w:val="671FBC20"/>
    <w:rsid w:val="6721A908"/>
    <w:rsid w:val="67254E4E"/>
    <w:rsid w:val="6727795B"/>
    <w:rsid w:val="67278655"/>
    <w:rsid w:val="6727A63C"/>
    <w:rsid w:val="6727EDCE"/>
    <w:rsid w:val="672908DC"/>
    <w:rsid w:val="672A6E4B"/>
    <w:rsid w:val="672B8F58"/>
    <w:rsid w:val="672BE1BE"/>
    <w:rsid w:val="672C7D7C"/>
    <w:rsid w:val="672CB3AC"/>
    <w:rsid w:val="672D80FB"/>
    <w:rsid w:val="672DA39E"/>
    <w:rsid w:val="672DD7C8"/>
    <w:rsid w:val="672EADE2"/>
    <w:rsid w:val="672FCE06"/>
    <w:rsid w:val="67304E03"/>
    <w:rsid w:val="6732462E"/>
    <w:rsid w:val="67324E9B"/>
    <w:rsid w:val="67333D40"/>
    <w:rsid w:val="673480E5"/>
    <w:rsid w:val="6734D793"/>
    <w:rsid w:val="6735D64A"/>
    <w:rsid w:val="6736A6F9"/>
    <w:rsid w:val="6738DB61"/>
    <w:rsid w:val="67393AD7"/>
    <w:rsid w:val="673972B2"/>
    <w:rsid w:val="6739F6D9"/>
    <w:rsid w:val="673C4BE0"/>
    <w:rsid w:val="673D7175"/>
    <w:rsid w:val="673EE86E"/>
    <w:rsid w:val="673F2055"/>
    <w:rsid w:val="6740623E"/>
    <w:rsid w:val="6740A970"/>
    <w:rsid w:val="6740D6DC"/>
    <w:rsid w:val="674170E9"/>
    <w:rsid w:val="6741E811"/>
    <w:rsid w:val="67431FBF"/>
    <w:rsid w:val="67437DCA"/>
    <w:rsid w:val="6744366D"/>
    <w:rsid w:val="674546E0"/>
    <w:rsid w:val="67462268"/>
    <w:rsid w:val="6746E1C4"/>
    <w:rsid w:val="6746E5D9"/>
    <w:rsid w:val="67477B48"/>
    <w:rsid w:val="674955D9"/>
    <w:rsid w:val="67495B23"/>
    <w:rsid w:val="6749D4B2"/>
    <w:rsid w:val="6749E3CA"/>
    <w:rsid w:val="674A6DD2"/>
    <w:rsid w:val="674AED8D"/>
    <w:rsid w:val="674B139D"/>
    <w:rsid w:val="674DB6EB"/>
    <w:rsid w:val="674E40E1"/>
    <w:rsid w:val="674E5713"/>
    <w:rsid w:val="67514F8C"/>
    <w:rsid w:val="67529E33"/>
    <w:rsid w:val="67545C7A"/>
    <w:rsid w:val="67553ECC"/>
    <w:rsid w:val="6758384F"/>
    <w:rsid w:val="67587D60"/>
    <w:rsid w:val="6759A5A8"/>
    <w:rsid w:val="675B7ADD"/>
    <w:rsid w:val="675B8DE9"/>
    <w:rsid w:val="675C6738"/>
    <w:rsid w:val="67618093"/>
    <w:rsid w:val="67621952"/>
    <w:rsid w:val="6762482C"/>
    <w:rsid w:val="6762AC2A"/>
    <w:rsid w:val="676642BA"/>
    <w:rsid w:val="6766B2BF"/>
    <w:rsid w:val="67671EFD"/>
    <w:rsid w:val="676787A6"/>
    <w:rsid w:val="67683EE5"/>
    <w:rsid w:val="67697B1E"/>
    <w:rsid w:val="676A48AE"/>
    <w:rsid w:val="676AA79A"/>
    <w:rsid w:val="676AFC94"/>
    <w:rsid w:val="676BD427"/>
    <w:rsid w:val="676DE790"/>
    <w:rsid w:val="676F2069"/>
    <w:rsid w:val="676F5E70"/>
    <w:rsid w:val="67706A64"/>
    <w:rsid w:val="6773D3C3"/>
    <w:rsid w:val="67751430"/>
    <w:rsid w:val="67751A7C"/>
    <w:rsid w:val="67781A06"/>
    <w:rsid w:val="677915D5"/>
    <w:rsid w:val="677A6A0E"/>
    <w:rsid w:val="677AF75B"/>
    <w:rsid w:val="677B4E04"/>
    <w:rsid w:val="677B8391"/>
    <w:rsid w:val="677B9B9A"/>
    <w:rsid w:val="677B9BF3"/>
    <w:rsid w:val="677C0F0F"/>
    <w:rsid w:val="677E6445"/>
    <w:rsid w:val="677FBF24"/>
    <w:rsid w:val="677FC19E"/>
    <w:rsid w:val="67841407"/>
    <w:rsid w:val="67842594"/>
    <w:rsid w:val="6786D9E7"/>
    <w:rsid w:val="6789EC36"/>
    <w:rsid w:val="678AAEC5"/>
    <w:rsid w:val="678B1B02"/>
    <w:rsid w:val="678BB26B"/>
    <w:rsid w:val="678BC153"/>
    <w:rsid w:val="678CCA5D"/>
    <w:rsid w:val="678E051D"/>
    <w:rsid w:val="678E1352"/>
    <w:rsid w:val="678FA827"/>
    <w:rsid w:val="679003F0"/>
    <w:rsid w:val="6790FE95"/>
    <w:rsid w:val="6791EA62"/>
    <w:rsid w:val="6793D085"/>
    <w:rsid w:val="6794AB9D"/>
    <w:rsid w:val="67957425"/>
    <w:rsid w:val="67965CDD"/>
    <w:rsid w:val="6797DB41"/>
    <w:rsid w:val="6798D25A"/>
    <w:rsid w:val="67995C20"/>
    <w:rsid w:val="679A9B8E"/>
    <w:rsid w:val="679B5B0E"/>
    <w:rsid w:val="679BC297"/>
    <w:rsid w:val="679C4AA4"/>
    <w:rsid w:val="679C8A62"/>
    <w:rsid w:val="679EC772"/>
    <w:rsid w:val="679F5DE6"/>
    <w:rsid w:val="67A18F8D"/>
    <w:rsid w:val="67A298CA"/>
    <w:rsid w:val="67A2A72C"/>
    <w:rsid w:val="67A41AEC"/>
    <w:rsid w:val="67A4FBC9"/>
    <w:rsid w:val="67A76E78"/>
    <w:rsid w:val="67A95602"/>
    <w:rsid w:val="67AC395E"/>
    <w:rsid w:val="67AC8F81"/>
    <w:rsid w:val="67AD5686"/>
    <w:rsid w:val="67ADD199"/>
    <w:rsid w:val="67AE62CD"/>
    <w:rsid w:val="67B1E244"/>
    <w:rsid w:val="67B3CABA"/>
    <w:rsid w:val="67B6CF76"/>
    <w:rsid w:val="67B745DC"/>
    <w:rsid w:val="67B81BC3"/>
    <w:rsid w:val="67B8AB6D"/>
    <w:rsid w:val="67B962E5"/>
    <w:rsid w:val="67B9C9BC"/>
    <w:rsid w:val="67BA866D"/>
    <w:rsid w:val="67BAFB18"/>
    <w:rsid w:val="67BCC4BE"/>
    <w:rsid w:val="67BDD456"/>
    <w:rsid w:val="67C0E7DC"/>
    <w:rsid w:val="67C11D56"/>
    <w:rsid w:val="67C48F31"/>
    <w:rsid w:val="67C4A596"/>
    <w:rsid w:val="67C6D7F0"/>
    <w:rsid w:val="67C769E5"/>
    <w:rsid w:val="67C7AD2D"/>
    <w:rsid w:val="67CB6D20"/>
    <w:rsid w:val="67CC5718"/>
    <w:rsid w:val="67CC85AA"/>
    <w:rsid w:val="67CCA94E"/>
    <w:rsid w:val="67CE4E7E"/>
    <w:rsid w:val="67CEC010"/>
    <w:rsid w:val="67D09DAC"/>
    <w:rsid w:val="67D20E5B"/>
    <w:rsid w:val="67D27D4C"/>
    <w:rsid w:val="67D2D160"/>
    <w:rsid w:val="67D3AB9E"/>
    <w:rsid w:val="67D3F7BC"/>
    <w:rsid w:val="67D46BFA"/>
    <w:rsid w:val="67D74D3A"/>
    <w:rsid w:val="67DD78DA"/>
    <w:rsid w:val="67DE06B2"/>
    <w:rsid w:val="67DE654A"/>
    <w:rsid w:val="67E15423"/>
    <w:rsid w:val="67E218AE"/>
    <w:rsid w:val="67E220AE"/>
    <w:rsid w:val="67E23744"/>
    <w:rsid w:val="67E4F051"/>
    <w:rsid w:val="67E8BD9F"/>
    <w:rsid w:val="67E8D397"/>
    <w:rsid w:val="67E8FB91"/>
    <w:rsid w:val="67E9B876"/>
    <w:rsid w:val="67ED14A1"/>
    <w:rsid w:val="67EDACAE"/>
    <w:rsid w:val="67EFCB2E"/>
    <w:rsid w:val="67EFFB3A"/>
    <w:rsid w:val="67F1C82F"/>
    <w:rsid w:val="67F1D9B6"/>
    <w:rsid w:val="67F294A1"/>
    <w:rsid w:val="67F34D28"/>
    <w:rsid w:val="67F42E48"/>
    <w:rsid w:val="67F52EB3"/>
    <w:rsid w:val="67F6B584"/>
    <w:rsid w:val="67F7E394"/>
    <w:rsid w:val="67F8B3F6"/>
    <w:rsid w:val="67F9A517"/>
    <w:rsid w:val="67F9CE2B"/>
    <w:rsid w:val="67FAACA4"/>
    <w:rsid w:val="67FAB658"/>
    <w:rsid w:val="67FBD1BB"/>
    <w:rsid w:val="67FC8779"/>
    <w:rsid w:val="67FC8DCD"/>
    <w:rsid w:val="67FCAF02"/>
    <w:rsid w:val="67FED53D"/>
    <w:rsid w:val="68010340"/>
    <w:rsid w:val="6801FA04"/>
    <w:rsid w:val="68027ADD"/>
    <w:rsid w:val="680413AF"/>
    <w:rsid w:val="6804ABF7"/>
    <w:rsid w:val="68056167"/>
    <w:rsid w:val="68058484"/>
    <w:rsid w:val="68064003"/>
    <w:rsid w:val="6807FEE6"/>
    <w:rsid w:val="68093FEE"/>
    <w:rsid w:val="68095098"/>
    <w:rsid w:val="680960D1"/>
    <w:rsid w:val="6809882B"/>
    <w:rsid w:val="680AEB18"/>
    <w:rsid w:val="680C09EB"/>
    <w:rsid w:val="680DAA74"/>
    <w:rsid w:val="6811041C"/>
    <w:rsid w:val="6811B5C6"/>
    <w:rsid w:val="6811E0B7"/>
    <w:rsid w:val="681383FE"/>
    <w:rsid w:val="6813B2C3"/>
    <w:rsid w:val="68146D81"/>
    <w:rsid w:val="6819EB6D"/>
    <w:rsid w:val="681AC3E1"/>
    <w:rsid w:val="681C4633"/>
    <w:rsid w:val="681EAFE6"/>
    <w:rsid w:val="681FACCF"/>
    <w:rsid w:val="68201271"/>
    <w:rsid w:val="68206CE1"/>
    <w:rsid w:val="6820A7B2"/>
    <w:rsid w:val="682120EF"/>
    <w:rsid w:val="6821B578"/>
    <w:rsid w:val="6823BBEC"/>
    <w:rsid w:val="68250688"/>
    <w:rsid w:val="6825A8FC"/>
    <w:rsid w:val="682722CE"/>
    <w:rsid w:val="682C79FF"/>
    <w:rsid w:val="682C85B4"/>
    <w:rsid w:val="682DDB19"/>
    <w:rsid w:val="682E7FE2"/>
    <w:rsid w:val="682EA661"/>
    <w:rsid w:val="68306055"/>
    <w:rsid w:val="6831EE15"/>
    <w:rsid w:val="6832346C"/>
    <w:rsid w:val="68343F83"/>
    <w:rsid w:val="6835A4B5"/>
    <w:rsid w:val="6835B75A"/>
    <w:rsid w:val="6836B862"/>
    <w:rsid w:val="68371D78"/>
    <w:rsid w:val="6837BD87"/>
    <w:rsid w:val="683A6537"/>
    <w:rsid w:val="683B000D"/>
    <w:rsid w:val="683EDE39"/>
    <w:rsid w:val="683F0EC1"/>
    <w:rsid w:val="68409752"/>
    <w:rsid w:val="6840DBA8"/>
    <w:rsid w:val="6840DBE4"/>
    <w:rsid w:val="6841E2F4"/>
    <w:rsid w:val="6842EA87"/>
    <w:rsid w:val="6843CFFE"/>
    <w:rsid w:val="6844D7B7"/>
    <w:rsid w:val="68472291"/>
    <w:rsid w:val="6847F80C"/>
    <w:rsid w:val="68480192"/>
    <w:rsid w:val="68480630"/>
    <w:rsid w:val="6848EF2E"/>
    <w:rsid w:val="68496E13"/>
    <w:rsid w:val="684973F2"/>
    <w:rsid w:val="684A985C"/>
    <w:rsid w:val="684AB5C0"/>
    <w:rsid w:val="684CB9A1"/>
    <w:rsid w:val="684D0204"/>
    <w:rsid w:val="684D4EC4"/>
    <w:rsid w:val="684E0389"/>
    <w:rsid w:val="68513BC5"/>
    <w:rsid w:val="685516C6"/>
    <w:rsid w:val="68558973"/>
    <w:rsid w:val="68571FA6"/>
    <w:rsid w:val="6857C4C5"/>
    <w:rsid w:val="6858D69B"/>
    <w:rsid w:val="685955D5"/>
    <w:rsid w:val="68599F2C"/>
    <w:rsid w:val="685B5662"/>
    <w:rsid w:val="685CEC5B"/>
    <w:rsid w:val="685E2D00"/>
    <w:rsid w:val="685E4970"/>
    <w:rsid w:val="685E9DB5"/>
    <w:rsid w:val="685EFDA8"/>
    <w:rsid w:val="685F755F"/>
    <w:rsid w:val="68602CE8"/>
    <w:rsid w:val="686494DA"/>
    <w:rsid w:val="6864DFEB"/>
    <w:rsid w:val="6864F30E"/>
    <w:rsid w:val="68651F15"/>
    <w:rsid w:val="6865B274"/>
    <w:rsid w:val="68677040"/>
    <w:rsid w:val="6867F025"/>
    <w:rsid w:val="68686568"/>
    <w:rsid w:val="6869163F"/>
    <w:rsid w:val="686A4010"/>
    <w:rsid w:val="686A819B"/>
    <w:rsid w:val="686AA66C"/>
    <w:rsid w:val="686C77D1"/>
    <w:rsid w:val="686D662A"/>
    <w:rsid w:val="686DFFFC"/>
    <w:rsid w:val="686E9B7D"/>
    <w:rsid w:val="686F03E4"/>
    <w:rsid w:val="686F76CB"/>
    <w:rsid w:val="686F84BE"/>
    <w:rsid w:val="686F87E0"/>
    <w:rsid w:val="68707CA3"/>
    <w:rsid w:val="6872C262"/>
    <w:rsid w:val="68731DB7"/>
    <w:rsid w:val="6873D3D9"/>
    <w:rsid w:val="68748C14"/>
    <w:rsid w:val="687516C3"/>
    <w:rsid w:val="687658F7"/>
    <w:rsid w:val="6876CF80"/>
    <w:rsid w:val="68785CC8"/>
    <w:rsid w:val="687ADB84"/>
    <w:rsid w:val="687B4BE6"/>
    <w:rsid w:val="687B7A28"/>
    <w:rsid w:val="687BB1F2"/>
    <w:rsid w:val="687BF874"/>
    <w:rsid w:val="687C2A23"/>
    <w:rsid w:val="687CF70C"/>
    <w:rsid w:val="687D8281"/>
    <w:rsid w:val="687DE264"/>
    <w:rsid w:val="687F6007"/>
    <w:rsid w:val="6884022C"/>
    <w:rsid w:val="688407F9"/>
    <w:rsid w:val="68848DEE"/>
    <w:rsid w:val="6886BD19"/>
    <w:rsid w:val="68877E2F"/>
    <w:rsid w:val="6888C1DF"/>
    <w:rsid w:val="6888FDB1"/>
    <w:rsid w:val="688BFFA3"/>
    <w:rsid w:val="688D5EF1"/>
    <w:rsid w:val="688F3762"/>
    <w:rsid w:val="688F7E66"/>
    <w:rsid w:val="68901619"/>
    <w:rsid w:val="6891B6FB"/>
    <w:rsid w:val="68926296"/>
    <w:rsid w:val="6895D496"/>
    <w:rsid w:val="6895DA48"/>
    <w:rsid w:val="68966F5A"/>
    <w:rsid w:val="68972FB0"/>
    <w:rsid w:val="68974AC1"/>
    <w:rsid w:val="689753D0"/>
    <w:rsid w:val="689ABAD1"/>
    <w:rsid w:val="689B4D60"/>
    <w:rsid w:val="689C0F22"/>
    <w:rsid w:val="689F34C3"/>
    <w:rsid w:val="689F760E"/>
    <w:rsid w:val="68A01047"/>
    <w:rsid w:val="68A0ADFD"/>
    <w:rsid w:val="68A24EC4"/>
    <w:rsid w:val="68A2753D"/>
    <w:rsid w:val="68A2F61F"/>
    <w:rsid w:val="68A3DAF6"/>
    <w:rsid w:val="68A57B4D"/>
    <w:rsid w:val="68A5BB8F"/>
    <w:rsid w:val="68A5F6A8"/>
    <w:rsid w:val="68A7E57F"/>
    <w:rsid w:val="68A8FE14"/>
    <w:rsid w:val="68A95187"/>
    <w:rsid w:val="68A9E035"/>
    <w:rsid w:val="68AB49C2"/>
    <w:rsid w:val="68ABE71B"/>
    <w:rsid w:val="68AC2A7B"/>
    <w:rsid w:val="68AC72AD"/>
    <w:rsid w:val="68AD59B3"/>
    <w:rsid w:val="68AFAE1B"/>
    <w:rsid w:val="68B11A7E"/>
    <w:rsid w:val="68B15120"/>
    <w:rsid w:val="68B3E157"/>
    <w:rsid w:val="68B657C5"/>
    <w:rsid w:val="68B75DE1"/>
    <w:rsid w:val="68B78984"/>
    <w:rsid w:val="68BACD53"/>
    <w:rsid w:val="68BB0788"/>
    <w:rsid w:val="68BFE101"/>
    <w:rsid w:val="68C02913"/>
    <w:rsid w:val="68C07F02"/>
    <w:rsid w:val="68C0D095"/>
    <w:rsid w:val="68C21B9C"/>
    <w:rsid w:val="68C3B9BB"/>
    <w:rsid w:val="68C42A28"/>
    <w:rsid w:val="68C5D37F"/>
    <w:rsid w:val="68C61A4A"/>
    <w:rsid w:val="68C69D74"/>
    <w:rsid w:val="68CC0D61"/>
    <w:rsid w:val="68CDC434"/>
    <w:rsid w:val="68CE86D1"/>
    <w:rsid w:val="68D039C5"/>
    <w:rsid w:val="68D1C949"/>
    <w:rsid w:val="68D2336E"/>
    <w:rsid w:val="68D4894A"/>
    <w:rsid w:val="68D4AA19"/>
    <w:rsid w:val="68D4DB26"/>
    <w:rsid w:val="68D5BFBE"/>
    <w:rsid w:val="68D61AA8"/>
    <w:rsid w:val="68D63F90"/>
    <w:rsid w:val="68D6E93B"/>
    <w:rsid w:val="68D75CC3"/>
    <w:rsid w:val="68D97F3F"/>
    <w:rsid w:val="68DC1C01"/>
    <w:rsid w:val="68DD52AB"/>
    <w:rsid w:val="68DD6B2F"/>
    <w:rsid w:val="68DD7407"/>
    <w:rsid w:val="68DDCA6D"/>
    <w:rsid w:val="68DDE118"/>
    <w:rsid w:val="68DE1FAF"/>
    <w:rsid w:val="68DF4FDB"/>
    <w:rsid w:val="68DFAF60"/>
    <w:rsid w:val="68DFCD82"/>
    <w:rsid w:val="68E18862"/>
    <w:rsid w:val="68E1D56B"/>
    <w:rsid w:val="68E1DCB9"/>
    <w:rsid w:val="68E311DA"/>
    <w:rsid w:val="68E4B5E2"/>
    <w:rsid w:val="68E4ED14"/>
    <w:rsid w:val="68E713C8"/>
    <w:rsid w:val="68E8DE35"/>
    <w:rsid w:val="68E99832"/>
    <w:rsid w:val="68EA509D"/>
    <w:rsid w:val="68ED6AC4"/>
    <w:rsid w:val="68ED6FE7"/>
    <w:rsid w:val="68EE00CD"/>
    <w:rsid w:val="68EE2B14"/>
    <w:rsid w:val="68EE3C03"/>
    <w:rsid w:val="68EF6F10"/>
    <w:rsid w:val="68EF86E1"/>
    <w:rsid w:val="68F08344"/>
    <w:rsid w:val="68F094A4"/>
    <w:rsid w:val="68F0F812"/>
    <w:rsid w:val="68F28AD2"/>
    <w:rsid w:val="68F2A39A"/>
    <w:rsid w:val="68F318C7"/>
    <w:rsid w:val="68F32F16"/>
    <w:rsid w:val="68F3BF8F"/>
    <w:rsid w:val="68F6E4B1"/>
    <w:rsid w:val="68F90BD8"/>
    <w:rsid w:val="68F9A081"/>
    <w:rsid w:val="68FC3B55"/>
    <w:rsid w:val="68FDDA38"/>
    <w:rsid w:val="68FEB3DE"/>
    <w:rsid w:val="68FF85C1"/>
    <w:rsid w:val="68FFD2DB"/>
    <w:rsid w:val="690165F0"/>
    <w:rsid w:val="6901779D"/>
    <w:rsid w:val="69031421"/>
    <w:rsid w:val="69034BDB"/>
    <w:rsid w:val="69089C0F"/>
    <w:rsid w:val="690A477D"/>
    <w:rsid w:val="690AF91E"/>
    <w:rsid w:val="690BF46C"/>
    <w:rsid w:val="690D144A"/>
    <w:rsid w:val="69108154"/>
    <w:rsid w:val="6910CB07"/>
    <w:rsid w:val="6911BB0D"/>
    <w:rsid w:val="6912CC45"/>
    <w:rsid w:val="69146EC9"/>
    <w:rsid w:val="69159058"/>
    <w:rsid w:val="6915D3AF"/>
    <w:rsid w:val="69164DFF"/>
    <w:rsid w:val="691826C9"/>
    <w:rsid w:val="6918AF53"/>
    <w:rsid w:val="691AB537"/>
    <w:rsid w:val="691BD67C"/>
    <w:rsid w:val="691DA410"/>
    <w:rsid w:val="691F21DE"/>
    <w:rsid w:val="69206A36"/>
    <w:rsid w:val="6921329C"/>
    <w:rsid w:val="692199B0"/>
    <w:rsid w:val="6922C71B"/>
    <w:rsid w:val="6922E8F2"/>
    <w:rsid w:val="69231972"/>
    <w:rsid w:val="692690E5"/>
    <w:rsid w:val="692724C1"/>
    <w:rsid w:val="69293326"/>
    <w:rsid w:val="692948B8"/>
    <w:rsid w:val="692960A4"/>
    <w:rsid w:val="692A2AA1"/>
    <w:rsid w:val="692A3E5C"/>
    <w:rsid w:val="692B0907"/>
    <w:rsid w:val="692B2629"/>
    <w:rsid w:val="692B6CB9"/>
    <w:rsid w:val="692DBEFC"/>
    <w:rsid w:val="692DC31E"/>
    <w:rsid w:val="692F62E4"/>
    <w:rsid w:val="69314486"/>
    <w:rsid w:val="69324F2B"/>
    <w:rsid w:val="6933DD92"/>
    <w:rsid w:val="6933E96B"/>
    <w:rsid w:val="6936D631"/>
    <w:rsid w:val="693726DE"/>
    <w:rsid w:val="693F6CC2"/>
    <w:rsid w:val="6940DDC7"/>
    <w:rsid w:val="6941B73E"/>
    <w:rsid w:val="6942A925"/>
    <w:rsid w:val="6942CAA0"/>
    <w:rsid w:val="69435526"/>
    <w:rsid w:val="69439336"/>
    <w:rsid w:val="6945AF94"/>
    <w:rsid w:val="694655FA"/>
    <w:rsid w:val="6948721C"/>
    <w:rsid w:val="6949949D"/>
    <w:rsid w:val="6949BCA1"/>
    <w:rsid w:val="6949CA9E"/>
    <w:rsid w:val="694A0AE8"/>
    <w:rsid w:val="694A88B5"/>
    <w:rsid w:val="694B4CEE"/>
    <w:rsid w:val="694DF4D8"/>
    <w:rsid w:val="694E5E5F"/>
    <w:rsid w:val="694E91C0"/>
    <w:rsid w:val="6950C8ED"/>
    <w:rsid w:val="69520EE4"/>
    <w:rsid w:val="6952BA68"/>
    <w:rsid w:val="69535DD9"/>
    <w:rsid w:val="69563570"/>
    <w:rsid w:val="6956DE5A"/>
    <w:rsid w:val="695752B2"/>
    <w:rsid w:val="6957DA7B"/>
    <w:rsid w:val="6958959F"/>
    <w:rsid w:val="69591756"/>
    <w:rsid w:val="69596746"/>
    <w:rsid w:val="695D45FF"/>
    <w:rsid w:val="695D55C0"/>
    <w:rsid w:val="695D82A6"/>
    <w:rsid w:val="695F364D"/>
    <w:rsid w:val="695F7743"/>
    <w:rsid w:val="6960483E"/>
    <w:rsid w:val="6960B0CB"/>
    <w:rsid w:val="696278F2"/>
    <w:rsid w:val="69634243"/>
    <w:rsid w:val="6963E9DB"/>
    <w:rsid w:val="69659436"/>
    <w:rsid w:val="6969F7B1"/>
    <w:rsid w:val="696C67BC"/>
    <w:rsid w:val="696D5864"/>
    <w:rsid w:val="696EC613"/>
    <w:rsid w:val="696FC224"/>
    <w:rsid w:val="696FD10A"/>
    <w:rsid w:val="69739C0C"/>
    <w:rsid w:val="6973C4A0"/>
    <w:rsid w:val="6973DFCB"/>
    <w:rsid w:val="69745DA0"/>
    <w:rsid w:val="6977058B"/>
    <w:rsid w:val="697724F0"/>
    <w:rsid w:val="69780261"/>
    <w:rsid w:val="697930B2"/>
    <w:rsid w:val="6979B5A4"/>
    <w:rsid w:val="6979B8AB"/>
    <w:rsid w:val="6979C52C"/>
    <w:rsid w:val="697AEF4B"/>
    <w:rsid w:val="697B0DF4"/>
    <w:rsid w:val="697B4AF9"/>
    <w:rsid w:val="697B7AEE"/>
    <w:rsid w:val="697DFF76"/>
    <w:rsid w:val="697F8B7D"/>
    <w:rsid w:val="69804B68"/>
    <w:rsid w:val="69814C22"/>
    <w:rsid w:val="6981C39B"/>
    <w:rsid w:val="6981E039"/>
    <w:rsid w:val="6986085B"/>
    <w:rsid w:val="6987039A"/>
    <w:rsid w:val="6988143C"/>
    <w:rsid w:val="6988ABBF"/>
    <w:rsid w:val="698B0003"/>
    <w:rsid w:val="698C2CB9"/>
    <w:rsid w:val="698C3BE2"/>
    <w:rsid w:val="698D74A5"/>
    <w:rsid w:val="698D7804"/>
    <w:rsid w:val="698D7C54"/>
    <w:rsid w:val="698E2F5F"/>
    <w:rsid w:val="698EF03A"/>
    <w:rsid w:val="698F4CF9"/>
    <w:rsid w:val="698F8AB5"/>
    <w:rsid w:val="69907805"/>
    <w:rsid w:val="69917320"/>
    <w:rsid w:val="69922BD6"/>
    <w:rsid w:val="69922D62"/>
    <w:rsid w:val="69927433"/>
    <w:rsid w:val="6993667F"/>
    <w:rsid w:val="69941503"/>
    <w:rsid w:val="69963927"/>
    <w:rsid w:val="69965EF5"/>
    <w:rsid w:val="699A0509"/>
    <w:rsid w:val="699B7F08"/>
    <w:rsid w:val="699B9F0A"/>
    <w:rsid w:val="699BF1BB"/>
    <w:rsid w:val="699C485B"/>
    <w:rsid w:val="699D8748"/>
    <w:rsid w:val="699D88DC"/>
    <w:rsid w:val="699E8F71"/>
    <w:rsid w:val="699EC3AC"/>
    <w:rsid w:val="699F5F33"/>
    <w:rsid w:val="699F6B99"/>
    <w:rsid w:val="699FA87C"/>
    <w:rsid w:val="69A280DE"/>
    <w:rsid w:val="69A2E922"/>
    <w:rsid w:val="69A3256A"/>
    <w:rsid w:val="69A32A70"/>
    <w:rsid w:val="69A6C0AC"/>
    <w:rsid w:val="69A9D999"/>
    <w:rsid w:val="69AC633D"/>
    <w:rsid w:val="69ACF9D7"/>
    <w:rsid w:val="69ADB195"/>
    <w:rsid w:val="69B088DE"/>
    <w:rsid w:val="69B0B101"/>
    <w:rsid w:val="69B1004D"/>
    <w:rsid w:val="69B2339A"/>
    <w:rsid w:val="69B3B26A"/>
    <w:rsid w:val="69B4805F"/>
    <w:rsid w:val="69B6B71E"/>
    <w:rsid w:val="69B9D667"/>
    <w:rsid w:val="69BA5C2D"/>
    <w:rsid w:val="69BC5CDB"/>
    <w:rsid w:val="69BE0098"/>
    <w:rsid w:val="69BEBA20"/>
    <w:rsid w:val="69BF2A0B"/>
    <w:rsid w:val="69C0FA2B"/>
    <w:rsid w:val="69C17A03"/>
    <w:rsid w:val="69C21EB0"/>
    <w:rsid w:val="69C3E286"/>
    <w:rsid w:val="69C40A7C"/>
    <w:rsid w:val="69C58B88"/>
    <w:rsid w:val="69C61931"/>
    <w:rsid w:val="69C69014"/>
    <w:rsid w:val="69C74239"/>
    <w:rsid w:val="69C7475B"/>
    <w:rsid w:val="69C78372"/>
    <w:rsid w:val="69C92C64"/>
    <w:rsid w:val="69CBD70F"/>
    <w:rsid w:val="69CD5530"/>
    <w:rsid w:val="69CE9222"/>
    <w:rsid w:val="69CF0DEF"/>
    <w:rsid w:val="69CF3DE8"/>
    <w:rsid w:val="69CF6094"/>
    <w:rsid w:val="69D0652A"/>
    <w:rsid w:val="69D0CD85"/>
    <w:rsid w:val="69D278A7"/>
    <w:rsid w:val="69D3A3C4"/>
    <w:rsid w:val="69D504DE"/>
    <w:rsid w:val="69D60532"/>
    <w:rsid w:val="69D685E6"/>
    <w:rsid w:val="69D69D6C"/>
    <w:rsid w:val="69D6B462"/>
    <w:rsid w:val="69D73A5F"/>
    <w:rsid w:val="69D824AD"/>
    <w:rsid w:val="69D82973"/>
    <w:rsid w:val="69D839F5"/>
    <w:rsid w:val="69DB4DC9"/>
    <w:rsid w:val="69DCC772"/>
    <w:rsid w:val="69DD9B8D"/>
    <w:rsid w:val="69DDB400"/>
    <w:rsid w:val="69DDCF6C"/>
    <w:rsid w:val="69DF805F"/>
    <w:rsid w:val="69DF91D9"/>
    <w:rsid w:val="69E19F35"/>
    <w:rsid w:val="69E2D642"/>
    <w:rsid w:val="69E74070"/>
    <w:rsid w:val="69E8FD0C"/>
    <w:rsid w:val="69EA8FE1"/>
    <w:rsid w:val="69EBD7D4"/>
    <w:rsid w:val="69EBE30F"/>
    <w:rsid w:val="69EC0AA1"/>
    <w:rsid w:val="69EC3377"/>
    <w:rsid w:val="69EE3A2E"/>
    <w:rsid w:val="69EF47D2"/>
    <w:rsid w:val="69EFD08F"/>
    <w:rsid w:val="69F20178"/>
    <w:rsid w:val="69F28EA2"/>
    <w:rsid w:val="69F2EEFA"/>
    <w:rsid w:val="69F3DB3F"/>
    <w:rsid w:val="69F4BD92"/>
    <w:rsid w:val="69F4CEA7"/>
    <w:rsid w:val="69F50A1D"/>
    <w:rsid w:val="69F5563B"/>
    <w:rsid w:val="69F5B3DD"/>
    <w:rsid w:val="69F6E914"/>
    <w:rsid w:val="69F73F81"/>
    <w:rsid w:val="69F7F8F0"/>
    <w:rsid w:val="69F99B70"/>
    <w:rsid w:val="69FB2E31"/>
    <w:rsid w:val="69FBF4B9"/>
    <w:rsid w:val="69FC70F8"/>
    <w:rsid w:val="69FF1320"/>
    <w:rsid w:val="6A00576A"/>
    <w:rsid w:val="6A008D94"/>
    <w:rsid w:val="6A027300"/>
    <w:rsid w:val="6A02C8C7"/>
    <w:rsid w:val="6A032E85"/>
    <w:rsid w:val="6A03DBBD"/>
    <w:rsid w:val="6A03F409"/>
    <w:rsid w:val="6A0412C4"/>
    <w:rsid w:val="6A048ACA"/>
    <w:rsid w:val="6A06E78D"/>
    <w:rsid w:val="6A07561C"/>
    <w:rsid w:val="6A07CECE"/>
    <w:rsid w:val="6A084938"/>
    <w:rsid w:val="6A093DE6"/>
    <w:rsid w:val="6A0D27B7"/>
    <w:rsid w:val="6A0D2BD8"/>
    <w:rsid w:val="6A0F76A8"/>
    <w:rsid w:val="6A12B766"/>
    <w:rsid w:val="6A13D4C6"/>
    <w:rsid w:val="6A153D15"/>
    <w:rsid w:val="6A154717"/>
    <w:rsid w:val="6A171534"/>
    <w:rsid w:val="6A186D62"/>
    <w:rsid w:val="6A18875C"/>
    <w:rsid w:val="6A18C705"/>
    <w:rsid w:val="6A1BCA6C"/>
    <w:rsid w:val="6A1BEA06"/>
    <w:rsid w:val="6A1D343A"/>
    <w:rsid w:val="6A1F716E"/>
    <w:rsid w:val="6A206969"/>
    <w:rsid w:val="6A21BAD7"/>
    <w:rsid w:val="6A21E061"/>
    <w:rsid w:val="6A22B3AE"/>
    <w:rsid w:val="6A256C41"/>
    <w:rsid w:val="6A25EC5A"/>
    <w:rsid w:val="6A276B8D"/>
    <w:rsid w:val="6A27C661"/>
    <w:rsid w:val="6A27CCF1"/>
    <w:rsid w:val="6A2822F3"/>
    <w:rsid w:val="6A287509"/>
    <w:rsid w:val="6A29398E"/>
    <w:rsid w:val="6A2C77F2"/>
    <w:rsid w:val="6A2E9992"/>
    <w:rsid w:val="6A2FA8C7"/>
    <w:rsid w:val="6A3026C0"/>
    <w:rsid w:val="6A30FC97"/>
    <w:rsid w:val="6A3187EF"/>
    <w:rsid w:val="6A32124A"/>
    <w:rsid w:val="6A329BCC"/>
    <w:rsid w:val="6A3497B7"/>
    <w:rsid w:val="6A34F254"/>
    <w:rsid w:val="6A34F8FA"/>
    <w:rsid w:val="6A352B1A"/>
    <w:rsid w:val="6A378C33"/>
    <w:rsid w:val="6A382B74"/>
    <w:rsid w:val="6A394E67"/>
    <w:rsid w:val="6A3A43A4"/>
    <w:rsid w:val="6A3A7A9E"/>
    <w:rsid w:val="6A3B165F"/>
    <w:rsid w:val="6A3C6848"/>
    <w:rsid w:val="6A3D7864"/>
    <w:rsid w:val="6A3EB2C6"/>
    <w:rsid w:val="6A408475"/>
    <w:rsid w:val="6A4229CB"/>
    <w:rsid w:val="6A4437C6"/>
    <w:rsid w:val="6A461446"/>
    <w:rsid w:val="6A47F0B9"/>
    <w:rsid w:val="6A489800"/>
    <w:rsid w:val="6A4A6D64"/>
    <w:rsid w:val="6A4AFFB3"/>
    <w:rsid w:val="6A4B1258"/>
    <w:rsid w:val="6A4DDE06"/>
    <w:rsid w:val="6A50C0BC"/>
    <w:rsid w:val="6A51064B"/>
    <w:rsid w:val="6A51615D"/>
    <w:rsid w:val="6A51ECA7"/>
    <w:rsid w:val="6A57D30D"/>
    <w:rsid w:val="6A57E69D"/>
    <w:rsid w:val="6A592D63"/>
    <w:rsid w:val="6A5AC6FE"/>
    <w:rsid w:val="6A5B760C"/>
    <w:rsid w:val="6A5C5E31"/>
    <w:rsid w:val="6A5E4C3D"/>
    <w:rsid w:val="6A5F1B52"/>
    <w:rsid w:val="6A601125"/>
    <w:rsid w:val="6A604F57"/>
    <w:rsid w:val="6A608709"/>
    <w:rsid w:val="6A60B829"/>
    <w:rsid w:val="6A6169E8"/>
    <w:rsid w:val="6A6212C2"/>
    <w:rsid w:val="6A6224AE"/>
    <w:rsid w:val="6A62D100"/>
    <w:rsid w:val="6A63A58A"/>
    <w:rsid w:val="6A64B1FE"/>
    <w:rsid w:val="6A6669DE"/>
    <w:rsid w:val="6A66D476"/>
    <w:rsid w:val="6A679B2E"/>
    <w:rsid w:val="6A6812F4"/>
    <w:rsid w:val="6A6813C8"/>
    <w:rsid w:val="6A695BBE"/>
    <w:rsid w:val="6A69BB82"/>
    <w:rsid w:val="6A69E80E"/>
    <w:rsid w:val="6A6A4FDE"/>
    <w:rsid w:val="6A6BDBC8"/>
    <w:rsid w:val="6A6BEF20"/>
    <w:rsid w:val="6A6CD453"/>
    <w:rsid w:val="6A6D8A0D"/>
    <w:rsid w:val="6A6DE43A"/>
    <w:rsid w:val="6A6F8DB3"/>
    <w:rsid w:val="6A6FD777"/>
    <w:rsid w:val="6A72F5B2"/>
    <w:rsid w:val="6A75CFA3"/>
    <w:rsid w:val="6A77DCDE"/>
    <w:rsid w:val="6A792CA8"/>
    <w:rsid w:val="6A7A29D9"/>
    <w:rsid w:val="6A7A9221"/>
    <w:rsid w:val="6A7B7FC1"/>
    <w:rsid w:val="6A7BB871"/>
    <w:rsid w:val="6A7DC32A"/>
    <w:rsid w:val="6A7FA546"/>
    <w:rsid w:val="6A8017FE"/>
    <w:rsid w:val="6A801CD1"/>
    <w:rsid w:val="6A80ACC9"/>
    <w:rsid w:val="6A81BF9C"/>
    <w:rsid w:val="6A84EBA3"/>
    <w:rsid w:val="6A86026E"/>
    <w:rsid w:val="6A87CA90"/>
    <w:rsid w:val="6A88A33F"/>
    <w:rsid w:val="6A891F60"/>
    <w:rsid w:val="6A8B0C95"/>
    <w:rsid w:val="6A8B60AB"/>
    <w:rsid w:val="6A8EBBCB"/>
    <w:rsid w:val="6A909694"/>
    <w:rsid w:val="6A90C535"/>
    <w:rsid w:val="6A90D913"/>
    <w:rsid w:val="6A917F69"/>
    <w:rsid w:val="6A92517A"/>
    <w:rsid w:val="6A93B124"/>
    <w:rsid w:val="6A93F0E0"/>
    <w:rsid w:val="6A949264"/>
    <w:rsid w:val="6A9AFC2C"/>
    <w:rsid w:val="6A9BDE03"/>
    <w:rsid w:val="6A9C54B4"/>
    <w:rsid w:val="6A9E1F0F"/>
    <w:rsid w:val="6A9FBC49"/>
    <w:rsid w:val="6A9FEA0D"/>
    <w:rsid w:val="6AA016A8"/>
    <w:rsid w:val="6AA2C160"/>
    <w:rsid w:val="6AA2EE0C"/>
    <w:rsid w:val="6AA32A10"/>
    <w:rsid w:val="6AA35FD8"/>
    <w:rsid w:val="6AA433F5"/>
    <w:rsid w:val="6AA457CF"/>
    <w:rsid w:val="6AA46861"/>
    <w:rsid w:val="6AA4CC23"/>
    <w:rsid w:val="6AA54228"/>
    <w:rsid w:val="6AA643FE"/>
    <w:rsid w:val="6AA761DD"/>
    <w:rsid w:val="6AA7F819"/>
    <w:rsid w:val="6AA8DF74"/>
    <w:rsid w:val="6AA9F241"/>
    <w:rsid w:val="6AAA2AEF"/>
    <w:rsid w:val="6AAA5F05"/>
    <w:rsid w:val="6AAB2E9F"/>
    <w:rsid w:val="6AAF5D77"/>
    <w:rsid w:val="6AB117AA"/>
    <w:rsid w:val="6AB189BA"/>
    <w:rsid w:val="6AB201AD"/>
    <w:rsid w:val="6AB21A16"/>
    <w:rsid w:val="6AB2C4C7"/>
    <w:rsid w:val="6AB3560D"/>
    <w:rsid w:val="6AB37EC0"/>
    <w:rsid w:val="6AB46639"/>
    <w:rsid w:val="6AB59E38"/>
    <w:rsid w:val="6AB7B6C0"/>
    <w:rsid w:val="6AB9222D"/>
    <w:rsid w:val="6AB9DD4A"/>
    <w:rsid w:val="6ABC34C0"/>
    <w:rsid w:val="6ABE9549"/>
    <w:rsid w:val="6ABF0A77"/>
    <w:rsid w:val="6AC13C1A"/>
    <w:rsid w:val="6AC1A67D"/>
    <w:rsid w:val="6AC3F93C"/>
    <w:rsid w:val="6AC4E598"/>
    <w:rsid w:val="6AC536CD"/>
    <w:rsid w:val="6AC778CC"/>
    <w:rsid w:val="6AC88DEB"/>
    <w:rsid w:val="6AC93C19"/>
    <w:rsid w:val="6AC96446"/>
    <w:rsid w:val="6ACB5613"/>
    <w:rsid w:val="6ACBD760"/>
    <w:rsid w:val="6ACD4716"/>
    <w:rsid w:val="6ACEBA7A"/>
    <w:rsid w:val="6ACF34F7"/>
    <w:rsid w:val="6ACFA099"/>
    <w:rsid w:val="6AD0AE5A"/>
    <w:rsid w:val="6AD0EB47"/>
    <w:rsid w:val="6AD19174"/>
    <w:rsid w:val="6AD2BFA4"/>
    <w:rsid w:val="6AD3DEDB"/>
    <w:rsid w:val="6AD60FA1"/>
    <w:rsid w:val="6AD773CF"/>
    <w:rsid w:val="6AD7FBED"/>
    <w:rsid w:val="6AD8DCC9"/>
    <w:rsid w:val="6AD98A37"/>
    <w:rsid w:val="6ADA7D7C"/>
    <w:rsid w:val="6ADCD47D"/>
    <w:rsid w:val="6ADD2A89"/>
    <w:rsid w:val="6ADE866A"/>
    <w:rsid w:val="6ADEC6EB"/>
    <w:rsid w:val="6ADF0000"/>
    <w:rsid w:val="6AE09F64"/>
    <w:rsid w:val="6AE0F057"/>
    <w:rsid w:val="6AE32620"/>
    <w:rsid w:val="6AE6EA90"/>
    <w:rsid w:val="6AE8C7DF"/>
    <w:rsid w:val="6AE99A5C"/>
    <w:rsid w:val="6AEDBD11"/>
    <w:rsid w:val="6AEE02A6"/>
    <w:rsid w:val="6AEF2F2F"/>
    <w:rsid w:val="6AF16A60"/>
    <w:rsid w:val="6AF17188"/>
    <w:rsid w:val="6AF2B480"/>
    <w:rsid w:val="6AF2BD26"/>
    <w:rsid w:val="6AF3269A"/>
    <w:rsid w:val="6AF579DA"/>
    <w:rsid w:val="6AF5EA0A"/>
    <w:rsid w:val="6AF76A6C"/>
    <w:rsid w:val="6AF86CDD"/>
    <w:rsid w:val="6AF8CFA7"/>
    <w:rsid w:val="6AFAA4C8"/>
    <w:rsid w:val="6AFB4881"/>
    <w:rsid w:val="6AFB48DB"/>
    <w:rsid w:val="6AFC63F8"/>
    <w:rsid w:val="6AFD24BF"/>
    <w:rsid w:val="6AFD53EE"/>
    <w:rsid w:val="6AFE46E2"/>
    <w:rsid w:val="6AFFCB6F"/>
    <w:rsid w:val="6AFFDC64"/>
    <w:rsid w:val="6B00AB44"/>
    <w:rsid w:val="6B0384FA"/>
    <w:rsid w:val="6B04BE43"/>
    <w:rsid w:val="6B0768A1"/>
    <w:rsid w:val="6B0819B4"/>
    <w:rsid w:val="6B085F2E"/>
    <w:rsid w:val="6B088E14"/>
    <w:rsid w:val="6B089046"/>
    <w:rsid w:val="6B08D9D5"/>
    <w:rsid w:val="6B095A6F"/>
    <w:rsid w:val="6B0B2AC8"/>
    <w:rsid w:val="6B0BDFD7"/>
    <w:rsid w:val="6B0C1161"/>
    <w:rsid w:val="6B0C632F"/>
    <w:rsid w:val="6B0D1328"/>
    <w:rsid w:val="6B0D93A9"/>
    <w:rsid w:val="6B0F6B0E"/>
    <w:rsid w:val="6B10308D"/>
    <w:rsid w:val="6B1347B4"/>
    <w:rsid w:val="6B13E027"/>
    <w:rsid w:val="6B14120D"/>
    <w:rsid w:val="6B14FDC0"/>
    <w:rsid w:val="6B160656"/>
    <w:rsid w:val="6B1AFCF3"/>
    <w:rsid w:val="6B1B300E"/>
    <w:rsid w:val="6B1C435C"/>
    <w:rsid w:val="6B1F5116"/>
    <w:rsid w:val="6B1F97CC"/>
    <w:rsid w:val="6B203972"/>
    <w:rsid w:val="6B21FEA9"/>
    <w:rsid w:val="6B2218CE"/>
    <w:rsid w:val="6B24FA10"/>
    <w:rsid w:val="6B2671AC"/>
    <w:rsid w:val="6B274B88"/>
    <w:rsid w:val="6B279F04"/>
    <w:rsid w:val="6B27AA2C"/>
    <w:rsid w:val="6B27C78C"/>
    <w:rsid w:val="6B28A784"/>
    <w:rsid w:val="6B28AFEA"/>
    <w:rsid w:val="6B294D39"/>
    <w:rsid w:val="6B29D5D9"/>
    <w:rsid w:val="6B2C77FD"/>
    <w:rsid w:val="6B2C91C2"/>
    <w:rsid w:val="6B2DBAD9"/>
    <w:rsid w:val="6B30013E"/>
    <w:rsid w:val="6B3106DD"/>
    <w:rsid w:val="6B31EBD9"/>
    <w:rsid w:val="6B34813B"/>
    <w:rsid w:val="6B36749A"/>
    <w:rsid w:val="6B3766AE"/>
    <w:rsid w:val="6B37C091"/>
    <w:rsid w:val="6B3AF179"/>
    <w:rsid w:val="6B3AF2EB"/>
    <w:rsid w:val="6B3B9FD5"/>
    <w:rsid w:val="6B3C3D0D"/>
    <w:rsid w:val="6B3D3893"/>
    <w:rsid w:val="6B3E86FE"/>
    <w:rsid w:val="6B3F4C56"/>
    <w:rsid w:val="6B4169FB"/>
    <w:rsid w:val="6B42E6F6"/>
    <w:rsid w:val="6B43A658"/>
    <w:rsid w:val="6B449DB5"/>
    <w:rsid w:val="6B44C23E"/>
    <w:rsid w:val="6B454962"/>
    <w:rsid w:val="6B470843"/>
    <w:rsid w:val="6B470BB9"/>
    <w:rsid w:val="6B47E767"/>
    <w:rsid w:val="6B4C0C1F"/>
    <w:rsid w:val="6B514A18"/>
    <w:rsid w:val="6B51D9E8"/>
    <w:rsid w:val="6B52AA41"/>
    <w:rsid w:val="6B540546"/>
    <w:rsid w:val="6B568DD7"/>
    <w:rsid w:val="6B586DF1"/>
    <w:rsid w:val="6B58746F"/>
    <w:rsid w:val="6B5995A7"/>
    <w:rsid w:val="6B5AE997"/>
    <w:rsid w:val="6B5C01B4"/>
    <w:rsid w:val="6B5CA923"/>
    <w:rsid w:val="6B5D485C"/>
    <w:rsid w:val="6B5DCAF4"/>
    <w:rsid w:val="6B5E0741"/>
    <w:rsid w:val="6B5E7CEB"/>
    <w:rsid w:val="6B5FF243"/>
    <w:rsid w:val="6B61CC72"/>
    <w:rsid w:val="6B65B663"/>
    <w:rsid w:val="6B65C36F"/>
    <w:rsid w:val="6B688C53"/>
    <w:rsid w:val="6B690326"/>
    <w:rsid w:val="6B698940"/>
    <w:rsid w:val="6B69B1BB"/>
    <w:rsid w:val="6B6A81AC"/>
    <w:rsid w:val="6B6DF381"/>
    <w:rsid w:val="6B6E132F"/>
    <w:rsid w:val="6B6EADF5"/>
    <w:rsid w:val="6B6F2757"/>
    <w:rsid w:val="6B71FF78"/>
    <w:rsid w:val="6B754B94"/>
    <w:rsid w:val="6B786290"/>
    <w:rsid w:val="6B786BDD"/>
    <w:rsid w:val="6B7BB378"/>
    <w:rsid w:val="6B7CFEF0"/>
    <w:rsid w:val="6B7E1FEE"/>
    <w:rsid w:val="6B7E67F3"/>
    <w:rsid w:val="6B80FCCE"/>
    <w:rsid w:val="6B812BFA"/>
    <w:rsid w:val="6B8192D8"/>
    <w:rsid w:val="6B81DB83"/>
    <w:rsid w:val="6B827151"/>
    <w:rsid w:val="6B82D7A2"/>
    <w:rsid w:val="6B83FB77"/>
    <w:rsid w:val="6B84A17D"/>
    <w:rsid w:val="6B8623AC"/>
    <w:rsid w:val="6B872B8F"/>
    <w:rsid w:val="6B87931D"/>
    <w:rsid w:val="6B89B74D"/>
    <w:rsid w:val="6B8B3051"/>
    <w:rsid w:val="6B8CA55C"/>
    <w:rsid w:val="6B8CB6DB"/>
    <w:rsid w:val="6B8E537F"/>
    <w:rsid w:val="6B8FC595"/>
    <w:rsid w:val="6B8FFDDD"/>
    <w:rsid w:val="6B90424B"/>
    <w:rsid w:val="6B915A4E"/>
    <w:rsid w:val="6B91BC50"/>
    <w:rsid w:val="6B9225A2"/>
    <w:rsid w:val="6B92323A"/>
    <w:rsid w:val="6B929A6D"/>
    <w:rsid w:val="6B943717"/>
    <w:rsid w:val="6B9497E6"/>
    <w:rsid w:val="6B95B752"/>
    <w:rsid w:val="6B95DE05"/>
    <w:rsid w:val="6B97DA17"/>
    <w:rsid w:val="6B984E91"/>
    <w:rsid w:val="6B9B301B"/>
    <w:rsid w:val="6B9BD7C6"/>
    <w:rsid w:val="6B9C4532"/>
    <w:rsid w:val="6B9C5370"/>
    <w:rsid w:val="6B9CF20A"/>
    <w:rsid w:val="6B9F5122"/>
    <w:rsid w:val="6B9FDCFF"/>
    <w:rsid w:val="6B9FDEBC"/>
    <w:rsid w:val="6BA06D56"/>
    <w:rsid w:val="6BA089F8"/>
    <w:rsid w:val="6BA16F7F"/>
    <w:rsid w:val="6BA20412"/>
    <w:rsid w:val="6BA31100"/>
    <w:rsid w:val="6BA3BE3E"/>
    <w:rsid w:val="6BA4147E"/>
    <w:rsid w:val="6BA4CF10"/>
    <w:rsid w:val="6BA62027"/>
    <w:rsid w:val="6BAD0763"/>
    <w:rsid w:val="6BAD7F86"/>
    <w:rsid w:val="6BAEC5EB"/>
    <w:rsid w:val="6BAF5FB0"/>
    <w:rsid w:val="6BB00DD1"/>
    <w:rsid w:val="6BB1675E"/>
    <w:rsid w:val="6BB2BDE7"/>
    <w:rsid w:val="6BB352B4"/>
    <w:rsid w:val="6BB48E51"/>
    <w:rsid w:val="6BB70A43"/>
    <w:rsid w:val="6BB9761F"/>
    <w:rsid w:val="6BB9F459"/>
    <w:rsid w:val="6BBF5263"/>
    <w:rsid w:val="6BC0376A"/>
    <w:rsid w:val="6BC056A8"/>
    <w:rsid w:val="6BC1D5D7"/>
    <w:rsid w:val="6BC36542"/>
    <w:rsid w:val="6BC3DFFC"/>
    <w:rsid w:val="6BC440BA"/>
    <w:rsid w:val="6BC5E415"/>
    <w:rsid w:val="6BCA4CF6"/>
    <w:rsid w:val="6BCA80AD"/>
    <w:rsid w:val="6BCA9C44"/>
    <w:rsid w:val="6BCC7260"/>
    <w:rsid w:val="6BCCE11E"/>
    <w:rsid w:val="6BCD11F7"/>
    <w:rsid w:val="6BCEAB8E"/>
    <w:rsid w:val="6BCFBD29"/>
    <w:rsid w:val="6BCFD23D"/>
    <w:rsid w:val="6BD07DB0"/>
    <w:rsid w:val="6BD5962E"/>
    <w:rsid w:val="6BD7E3C4"/>
    <w:rsid w:val="6BD9041E"/>
    <w:rsid w:val="6BDB0B1D"/>
    <w:rsid w:val="6BDC6D57"/>
    <w:rsid w:val="6BDC7B8A"/>
    <w:rsid w:val="6BDCA2BF"/>
    <w:rsid w:val="6BDCC897"/>
    <w:rsid w:val="6BDD0B53"/>
    <w:rsid w:val="6BDD3ECE"/>
    <w:rsid w:val="6BDDEDDD"/>
    <w:rsid w:val="6BDF67CF"/>
    <w:rsid w:val="6BE218F9"/>
    <w:rsid w:val="6BE2CD0E"/>
    <w:rsid w:val="6BE45BB2"/>
    <w:rsid w:val="6BE5DD3B"/>
    <w:rsid w:val="6BE5DEBA"/>
    <w:rsid w:val="6BE64879"/>
    <w:rsid w:val="6BE84CD8"/>
    <w:rsid w:val="6BE9853A"/>
    <w:rsid w:val="6BE991B7"/>
    <w:rsid w:val="6BEA2F35"/>
    <w:rsid w:val="6BEC1758"/>
    <w:rsid w:val="6BEC3EAD"/>
    <w:rsid w:val="6BEC9107"/>
    <w:rsid w:val="6BEF9555"/>
    <w:rsid w:val="6BF0F2B8"/>
    <w:rsid w:val="6BF1CB07"/>
    <w:rsid w:val="6BF2BF6C"/>
    <w:rsid w:val="6BF48970"/>
    <w:rsid w:val="6BF4B4BD"/>
    <w:rsid w:val="6BF81E15"/>
    <w:rsid w:val="6BF8DC48"/>
    <w:rsid w:val="6BF9C70D"/>
    <w:rsid w:val="6BFA2200"/>
    <w:rsid w:val="6BFAB6D2"/>
    <w:rsid w:val="6BFC0132"/>
    <w:rsid w:val="6BFC888A"/>
    <w:rsid w:val="6C00AEBB"/>
    <w:rsid w:val="6C013B20"/>
    <w:rsid w:val="6C017E4B"/>
    <w:rsid w:val="6C0450BA"/>
    <w:rsid w:val="6C054606"/>
    <w:rsid w:val="6C05F208"/>
    <w:rsid w:val="6C09997B"/>
    <w:rsid w:val="6C09B69C"/>
    <w:rsid w:val="6C0BBDC4"/>
    <w:rsid w:val="6C0BECFE"/>
    <w:rsid w:val="6C0C5E83"/>
    <w:rsid w:val="6C0C851A"/>
    <w:rsid w:val="6C0D1AF4"/>
    <w:rsid w:val="6C0DFDFB"/>
    <w:rsid w:val="6C0EA75C"/>
    <w:rsid w:val="6C10406F"/>
    <w:rsid w:val="6C10A3CC"/>
    <w:rsid w:val="6C10B0A7"/>
    <w:rsid w:val="6C1357D9"/>
    <w:rsid w:val="6C13D7F0"/>
    <w:rsid w:val="6C17C480"/>
    <w:rsid w:val="6C195EA7"/>
    <w:rsid w:val="6C1A8E27"/>
    <w:rsid w:val="6C1E1FF2"/>
    <w:rsid w:val="6C1E3776"/>
    <w:rsid w:val="6C203B62"/>
    <w:rsid w:val="6C2133CC"/>
    <w:rsid w:val="6C216AA3"/>
    <w:rsid w:val="6C2401E3"/>
    <w:rsid w:val="6C256FFB"/>
    <w:rsid w:val="6C25CEAC"/>
    <w:rsid w:val="6C2626B9"/>
    <w:rsid w:val="6C272798"/>
    <w:rsid w:val="6C273E75"/>
    <w:rsid w:val="6C27F190"/>
    <w:rsid w:val="6C2991F2"/>
    <w:rsid w:val="6C29F58B"/>
    <w:rsid w:val="6C29F798"/>
    <w:rsid w:val="6C2D8C0F"/>
    <w:rsid w:val="6C2E8C13"/>
    <w:rsid w:val="6C2EF301"/>
    <w:rsid w:val="6C318B95"/>
    <w:rsid w:val="6C32B2F6"/>
    <w:rsid w:val="6C332B29"/>
    <w:rsid w:val="6C333E04"/>
    <w:rsid w:val="6C34ADF0"/>
    <w:rsid w:val="6C353A5A"/>
    <w:rsid w:val="6C354EEA"/>
    <w:rsid w:val="6C36581D"/>
    <w:rsid w:val="6C3788F1"/>
    <w:rsid w:val="6C37AD3E"/>
    <w:rsid w:val="6C39185F"/>
    <w:rsid w:val="6C3A83E7"/>
    <w:rsid w:val="6C3A9CC2"/>
    <w:rsid w:val="6C3AACFC"/>
    <w:rsid w:val="6C3BBA0A"/>
    <w:rsid w:val="6C3CC25D"/>
    <w:rsid w:val="6C3CC2C6"/>
    <w:rsid w:val="6C3DACDF"/>
    <w:rsid w:val="6C3DCD59"/>
    <w:rsid w:val="6C3E573E"/>
    <w:rsid w:val="6C40EBA1"/>
    <w:rsid w:val="6C41C187"/>
    <w:rsid w:val="6C423347"/>
    <w:rsid w:val="6C42548C"/>
    <w:rsid w:val="6C43FFC7"/>
    <w:rsid w:val="6C44C5EE"/>
    <w:rsid w:val="6C44CADD"/>
    <w:rsid w:val="6C458D55"/>
    <w:rsid w:val="6C46691C"/>
    <w:rsid w:val="6C4745C2"/>
    <w:rsid w:val="6C4776A2"/>
    <w:rsid w:val="6C4A7F5F"/>
    <w:rsid w:val="6C4AB907"/>
    <w:rsid w:val="6C4ABD64"/>
    <w:rsid w:val="6C4AC071"/>
    <w:rsid w:val="6C4BB9AC"/>
    <w:rsid w:val="6C4C1621"/>
    <w:rsid w:val="6C4E1970"/>
    <w:rsid w:val="6C51BC6D"/>
    <w:rsid w:val="6C549482"/>
    <w:rsid w:val="6C54F846"/>
    <w:rsid w:val="6C54FCD3"/>
    <w:rsid w:val="6C581C3A"/>
    <w:rsid w:val="6C5A1D72"/>
    <w:rsid w:val="6C5A540F"/>
    <w:rsid w:val="6C5A5C79"/>
    <w:rsid w:val="6C5B06DC"/>
    <w:rsid w:val="6C5C5929"/>
    <w:rsid w:val="6C5CA2F5"/>
    <w:rsid w:val="6C60E97A"/>
    <w:rsid w:val="6C612B32"/>
    <w:rsid w:val="6C61830A"/>
    <w:rsid w:val="6C61CCE3"/>
    <w:rsid w:val="6C640B70"/>
    <w:rsid w:val="6C65BBB9"/>
    <w:rsid w:val="6C6A17A9"/>
    <w:rsid w:val="6C6B02C5"/>
    <w:rsid w:val="6C6E0F39"/>
    <w:rsid w:val="6C6E7FD8"/>
    <w:rsid w:val="6C6F3C2A"/>
    <w:rsid w:val="6C6F5DDF"/>
    <w:rsid w:val="6C716A11"/>
    <w:rsid w:val="6C725F3E"/>
    <w:rsid w:val="6C7419D3"/>
    <w:rsid w:val="6C74FDC4"/>
    <w:rsid w:val="6C76D6BE"/>
    <w:rsid w:val="6C782A41"/>
    <w:rsid w:val="6C793529"/>
    <w:rsid w:val="6C79A488"/>
    <w:rsid w:val="6C7C835D"/>
    <w:rsid w:val="6C7D0E3F"/>
    <w:rsid w:val="6C7DF2ED"/>
    <w:rsid w:val="6C7E1153"/>
    <w:rsid w:val="6C7E1C46"/>
    <w:rsid w:val="6C7FF205"/>
    <w:rsid w:val="6C8007A9"/>
    <w:rsid w:val="6C80CCCC"/>
    <w:rsid w:val="6C82673F"/>
    <w:rsid w:val="6C83ED6D"/>
    <w:rsid w:val="6C855C0E"/>
    <w:rsid w:val="6C874CA7"/>
    <w:rsid w:val="6C8A4099"/>
    <w:rsid w:val="6C8C8700"/>
    <w:rsid w:val="6C8CD7F3"/>
    <w:rsid w:val="6C8D6C49"/>
    <w:rsid w:val="6C8DD1A3"/>
    <w:rsid w:val="6C8ED05A"/>
    <w:rsid w:val="6C8F20E3"/>
    <w:rsid w:val="6C920322"/>
    <w:rsid w:val="6C9239D3"/>
    <w:rsid w:val="6C92969A"/>
    <w:rsid w:val="6C936EEB"/>
    <w:rsid w:val="6C936FC2"/>
    <w:rsid w:val="6C955D88"/>
    <w:rsid w:val="6C966FA6"/>
    <w:rsid w:val="6C973D97"/>
    <w:rsid w:val="6C9802A6"/>
    <w:rsid w:val="6C9A1743"/>
    <w:rsid w:val="6C9B1F00"/>
    <w:rsid w:val="6C9BDE19"/>
    <w:rsid w:val="6C9DC97B"/>
    <w:rsid w:val="6C9EEBC4"/>
    <w:rsid w:val="6CA0A46A"/>
    <w:rsid w:val="6CA364D7"/>
    <w:rsid w:val="6CA3FE4B"/>
    <w:rsid w:val="6CA51AA9"/>
    <w:rsid w:val="6CA55F52"/>
    <w:rsid w:val="6CA77BE4"/>
    <w:rsid w:val="6CA8AD51"/>
    <w:rsid w:val="6CA907BC"/>
    <w:rsid w:val="6CA944F5"/>
    <w:rsid w:val="6CAB69EC"/>
    <w:rsid w:val="6CAC8C28"/>
    <w:rsid w:val="6CAE1F4C"/>
    <w:rsid w:val="6CB0AFC2"/>
    <w:rsid w:val="6CB22607"/>
    <w:rsid w:val="6CB4D538"/>
    <w:rsid w:val="6CB5752F"/>
    <w:rsid w:val="6CB6DD7F"/>
    <w:rsid w:val="6CB6EB08"/>
    <w:rsid w:val="6CB75345"/>
    <w:rsid w:val="6CB9A7C2"/>
    <w:rsid w:val="6CB9EE0A"/>
    <w:rsid w:val="6CBA8FB6"/>
    <w:rsid w:val="6CBB4009"/>
    <w:rsid w:val="6CBC274A"/>
    <w:rsid w:val="6CBDAED5"/>
    <w:rsid w:val="6CBE513C"/>
    <w:rsid w:val="6CC08F41"/>
    <w:rsid w:val="6CC19933"/>
    <w:rsid w:val="6CC35F32"/>
    <w:rsid w:val="6CC5A63A"/>
    <w:rsid w:val="6CC6035A"/>
    <w:rsid w:val="6CC61313"/>
    <w:rsid w:val="6CC6ACEF"/>
    <w:rsid w:val="6CC6BC4C"/>
    <w:rsid w:val="6CC6FD22"/>
    <w:rsid w:val="6CCBCA07"/>
    <w:rsid w:val="6CCCBD96"/>
    <w:rsid w:val="6CCD9721"/>
    <w:rsid w:val="6CD0F358"/>
    <w:rsid w:val="6CD131B5"/>
    <w:rsid w:val="6CD1CA59"/>
    <w:rsid w:val="6CD344F5"/>
    <w:rsid w:val="6CD44F67"/>
    <w:rsid w:val="6CD5F277"/>
    <w:rsid w:val="6CD673BB"/>
    <w:rsid w:val="6CD857C6"/>
    <w:rsid w:val="6CDBD909"/>
    <w:rsid w:val="6CDC2FFD"/>
    <w:rsid w:val="6CDC8ED1"/>
    <w:rsid w:val="6CDCC75C"/>
    <w:rsid w:val="6CDD9C56"/>
    <w:rsid w:val="6CDDA00C"/>
    <w:rsid w:val="6CDED0B7"/>
    <w:rsid w:val="6CDFE45C"/>
    <w:rsid w:val="6CE04D41"/>
    <w:rsid w:val="6CE0929F"/>
    <w:rsid w:val="6CE163EC"/>
    <w:rsid w:val="6CE29407"/>
    <w:rsid w:val="6CE36B41"/>
    <w:rsid w:val="6CE520FF"/>
    <w:rsid w:val="6CE684BD"/>
    <w:rsid w:val="6CE692D2"/>
    <w:rsid w:val="6CE984AF"/>
    <w:rsid w:val="6CE98BC1"/>
    <w:rsid w:val="6CEB50EE"/>
    <w:rsid w:val="6CED2CFB"/>
    <w:rsid w:val="6CEFFE99"/>
    <w:rsid w:val="6CF041D8"/>
    <w:rsid w:val="6CF09C78"/>
    <w:rsid w:val="6CF4C73F"/>
    <w:rsid w:val="6CF53DEF"/>
    <w:rsid w:val="6CF80375"/>
    <w:rsid w:val="6CF88513"/>
    <w:rsid w:val="6CF8B878"/>
    <w:rsid w:val="6CF90C67"/>
    <w:rsid w:val="6CFAEC1D"/>
    <w:rsid w:val="6CFFBE2A"/>
    <w:rsid w:val="6D0052A9"/>
    <w:rsid w:val="6D014C3C"/>
    <w:rsid w:val="6D02DDC5"/>
    <w:rsid w:val="6D0456BB"/>
    <w:rsid w:val="6D04B17F"/>
    <w:rsid w:val="6D04D387"/>
    <w:rsid w:val="6D061A28"/>
    <w:rsid w:val="6D07D417"/>
    <w:rsid w:val="6D0A7E3F"/>
    <w:rsid w:val="6D0AA98F"/>
    <w:rsid w:val="6D0ACA22"/>
    <w:rsid w:val="6D0B0885"/>
    <w:rsid w:val="6D0B2C3B"/>
    <w:rsid w:val="6D0F1D96"/>
    <w:rsid w:val="6D0F9F85"/>
    <w:rsid w:val="6D101EE1"/>
    <w:rsid w:val="6D10FA89"/>
    <w:rsid w:val="6D1118B2"/>
    <w:rsid w:val="6D11F5D5"/>
    <w:rsid w:val="6D1386F1"/>
    <w:rsid w:val="6D14D2DA"/>
    <w:rsid w:val="6D17611E"/>
    <w:rsid w:val="6D191C2A"/>
    <w:rsid w:val="6D1935D2"/>
    <w:rsid w:val="6D1A3344"/>
    <w:rsid w:val="6D1A63C7"/>
    <w:rsid w:val="6D1B288B"/>
    <w:rsid w:val="6D1FF1F1"/>
    <w:rsid w:val="6D23B2CA"/>
    <w:rsid w:val="6D25363F"/>
    <w:rsid w:val="6D2599C7"/>
    <w:rsid w:val="6D25AEC7"/>
    <w:rsid w:val="6D25EB10"/>
    <w:rsid w:val="6D28CF6B"/>
    <w:rsid w:val="6D28EE2E"/>
    <w:rsid w:val="6D2A5D62"/>
    <w:rsid w:val="6D2C233E"/>
    <w:rsid w:val="6D2CDB2F"/>
    <w:rsid w:val="6D2CEBCE"/>
    <w:rsid w:val="6D2DF603"/>
    <w:rsid w:val="6D2E3851"/>
    <w:rsid w:val="6D2EAF40"/>
    <w:rsid w:val="6D300677"/>
    <w:rsid w:val="6D303764"/>
    <w:rsid w:val="6D3145C6"/>
    <w:rsid w:val="6D338270"/>
    <w:rsid w:val="6D33F474"/>
    <w:rsid w:val="6D36B6FC"/>
    <w:rsid w:val="6D36C7E0"/>
    <w:rsid w:val="6D390ACF"/>
    <w:rsid w:val="6D390FF5"/>
    <w:rsid w:val="6D3D2B69"/>
    <w:rsid w:val="6D3D390E"/>
    <w:rsid w:val="6D41689D"/>
    <w:rsid w:val="6D447B51"/>
    <w:rsid w:val="6D45371C"/>
    <w:rsid w:val="6D4AE4D8"/>
    <w:rsid w:val="6D4BACCF"/>
    <w:rsid w:val="6D4BC34C"/>
    <w:rsid w:val="6D4BC5AB"/>
    <w:rsid w:val="6D4C6A97"/>
    <w:rsid w:val="6D4DE6D8"/>
    <w:rsid w:val="6D4FBE67"/>
    <w:rsid w:val="6D510A7C"/>
    <w:rsid w:val="6D5184DC"/>
    <w:rsid w:val="6D520404"/>
    <w:rsid w:val="6D5266CC"/>
    <w:rsid w:val="6D52EECB"/>
    <w:rsid w:val="6D5329D1"/>
    <w:rsid w:val="6D532D9A"/>
    <w:rsid w:val="6D55262C"/>
    <w:rsid w:val="6D5B28B1"/>
    <w:rsid w:val="6D5B291E"/>
    <w:rsid w:val="6D5BE5C4"/>
    <w:rsid w:val="6D5D3A2A"/>
    <w:rsid w:val="6D5D6744"/>
    <w:rsid w:val="6D5D7B40"/>
    <w:rsid w:val="6D600370"/>
    <w:rsid w:val="6D62C32A"/>
    <w:rsid w:val="6D63529D"/>
    <w:rsid w:val="6D6448A5"/>
    <w:rsid w:val="6D6536EC"/>
    <w:rsid w:val="6D6B2D86"/>
    <w:rsid w:val="6D6B9399"/>
    <w:rsid w:val="6D6EEA8F"/>
    <w:rsid w:val="6D6EFD11"/>
    <w:rsid w:val="6D703B9D"/>
    <w:rsid w:val="6D71F115"/>
    <w:rsid w:val="6D721AD2"/>
    <w:rsid w:val="6D722218"/>
    <w:rsid w:val="6D74F0DA"/>
    <w:rsid w:val="6D76C1EA"/>
    <w:rsid w:val="6D76D94E"/>
    <w:rsid w:val="6D781832"/>
    <w:rsid w:val="6D79318C"/>
    <w:rsid w:val="6D797189"/>
    <w:rsid w:val="6D79C8B0"/>
    <w:rsid w:val="6D7A4EB4"/>
    <w:rsid w:val="6D7D1EA0"/>
    <w:rsid w:val="6D7DB4C8"/>
    <w:rsid w:val="6D7E9A5E"/>
    <w:rsid w:val="6D7F583E"/>
    <w:rsid w:val="6D80BE0F"/>
    <w:rsid w:val="6D8144D8"/>
    <w:rsid w:val="6D821AF6"/>
    <w:rsid w:val="6D852362"/>
    <w:rsid w:val="6D857640"/>
    <w:rsid w:val="6D878EB1"/>
    <w:rsid w:val="6D87D0BB"/>
    <w:rsid w:val="6D88F84D"/>
    <w:rsid w:val="6D8A79CF"/>
    <w:rsid w:val="6D8B1A92"/>
    <w:rsid w:val="6D8B82E4"/>
    <w:rsid w:val="6D8C4B0E"/>
    <w:rsid w:val="6D8D0616"/>
    <w:rsid w:val="6D8EB2AB"/>
    <w:rsid w:val="6D8F1B70"/>
    <w:rsid w:val="6D8F3DBF"/>
    <w:rsid w:val="6D905CDD"/>
    <w:rsid w:val="6D93BD54"/>
    <w:rsid w:val="6D943046"/>
    <w:rsid w:val="6D947E2B"/>
    <w:rsid w:val="6D957370"/>
    <w:rsid w:val="6D9634EF"/>
    <w:rsid w:val="6D97789D"/>
    <w:rsid w:val="6D98A674"/>
    <w:rsid w:val="6D98D642"/>
    <w:rsid w:val="6D98ED73"/>
    <w:rsid w:val="6D99FA36"/>
    <w:rsid w:val="6D9E2048"/>
    <w:rsid w:val="6D9ED2E8"/>
    <w:rsid w:val="6D9F9A0C"/>
    <w:rsid w:val="6D9FB313"/>
    <w:rsid w:val="6DA05ABB"/>
    <w:rsid w:val="6DA22BD5"/>
    <w:rsid w:val="6DA22CFB"/>
    <w:rsid w:val="6DA31FAB"/>
    <w:rsid w:val="6DA39D72"/>
    <w:rsid w:val="6DA3BF6C"/>
    <w:rsid w:val="6DA3ECB1"/>
    <w:rsid w:val="6DA5C7B3"/>
    <w:rsid w:val="6DA64B40"/>
    <w:rsid w:val="6DA670FC"/>
    <w:rsid w:val="6DA80DAE"/>
    <w:rsid w:val="6DA8D8D8"/>
    <w:rsid w:val="6DA95B3C"/>
    <w:rsid w:val="6DA9B5F0"/>
    <w:rsid w:val="6DAA1F0D"/>
    <w:rsid w:val="6DAA5468"/>
    <w:rsid w:val="6DAA6B65"/>
    <w:rsid w:val="6DAABFB6"/>
    <w:rsid w:val="6DAB2D7E"/>
    <w:rsid w:val="6DAB3A86"/>
    <w:rsid w:val="6DAD4FE8"/>
    <w:rsid w:val="6DADBB3F"/>
    <w:rsid w:val="6DADC7D2"/>
    <w:rsid w:val="6DAF6A9D"/>
    <w:rsid w:val="6DAFA3C2"/>
    <w:rsid w:val="6DB05560"/>
    <w:rsid w:val="6DB0C2FF"/>
    <w:rsid w:val="6DB3C34B"/>
    <w:rsid w:val="6DB47090"/>
    <w:rsid w:val="6DB73786"/>
    <w:rsid w:val="6DB98CC2"/>
    <w:rsid w:val="6DBA907D"/>
    <w:rsid w:val="6DBAB4F0"/>
    <w:rsid w:val="6DBB51E7"/>
    <w:rsid w:val="6DBC1EB5"/>
    <w:rsid w:val="6DBEB853"/>
    <w:rsid w:val="6DBF95B1"/>
    <w:rsid w:val="6DC0BDED"/>
    <w:rsid w:val="6DC40F58"/>
    <w:rsid w:val="6DC823CF"/>
    <w:rsid w:val="6DC98290"/>
    <w:rsid w:val="6DCA6875"/>
    <w:rsid w:val="6DCAC8EC"/>
    <w:rsid w:val="6DCC6B65"/>
    <w:rsid w:val="6DCCD617"/>
    <w:rsid w:val="6DCF7253"/>
    <w:rsid w:val="6DD0BCEE"/>
    <w:rsid w:val="6DD10156"/>
    <w:rsid w:val="6DD47387"/>
    <w:rsid w:val="6DD497C7"/>
    <w:rsid w:val="6DD6DECC"/>
    <w:rsid w:val="6DD6E85E"/>
    <w:rsid w:val="6DD7900D"/>
    <w:rsid w:val="6DD7C7F7"/>
    <w:rsid w:val="6DD8850A"/>
    <w:rsid w:val="6DD8B486"/>
    <w:rsid w:val="6DD978BD"/>
    <w:rsid w:val="6DDABD67"/>
    <w:rsid w:val="6DDAC033"/>
    <w:rsid w:val="6DDAF820"/>
    <w:rsid w:val="6DDD9B0C"/>
    <w:rsid w:val="6DDDCDFD"/>
    <w:rsid w:val="6DDF724F"/>
    <w:rsid w:val="6DDF9498"/>
    <w:rsid w:val="6DE0000A"/>
    <w:rsid w:val="6DE025D5"/>
    <w:rsid w:val="6DE0CC7A"/>
    <w:rsid w:val="6DE0FD65"/>
    <w:rsid w:val="6DE17394"/>
    <w:rsid w:val="6DE27EF3"/>
    <w:rsid w:val="6DE4C178"/>
    <w:rsid w:val="6DE534DA"/>
    <w:rsid w:val="6DE5C031"/>
    <w:rsid w:val="6DE81167"/>
    <w:rsid w:val="6DE9213D"/>
    <w:rsid w:val="6DEA469D"/>
    <w:rsid w:val="6DECC6ED"/>
    <w:rsid w:val="6DED3AD9"/>
    <w:rsid w:val="6DED952A"/>
    <w:rsid w:val="6DEFB6F6"/>
    <w:rsid w:val="6DEFFB24"/>
    <w:rsid w:val="6DF39974"/>
    <w:rsid w:val="6DF4CBEE"/>
    <w:rsid w:val="6DF52BCF"/>
    <w:rsid w:val="6DF5C6BA"/>
    <w:rsid w:val="6DF6583F"/>
    <w:rsid w:val="6DF6854F"/>
    <w:rsid w:val="6DF9AF5E"/>
    <w:rsid w:val="6DFA235A"/>
    <w:rsid w:val="6DFA7189"/>
    <w:rsid w:val="6DFBDA75"/>
    <w:rsid w:val="6DFC9EC6"/>
    <w:rsid w:val="6DFCFB93"/>
    <w:rsid w:val="6DFD536B"/>
    <w:rsid w:val="6DFDF111"/>
    <w:rsid w:val="6DFE4AC2"/>
    <w:rsid w:val="6DFFF60F"/>
    <w:rsid w:val="6E0038A6"/>
    <w:rsid w:val="6E01FA70"/>
    <w:rsid w:val="6E0230C5"/>
    <w:rsid w:val="6E026422"/>
    <w:rsid w:val="6E026B64"/>
    <w:rsid w:val="6E030993"/>
    <w:rsid w:val="6E043D75"/>
    <w:rsid w:val="6E047CB9"/>
    <w:rsid w:val="6E04DD8A"/>
    <w:rsid w:val="6E057344"/>
    <w:rsid w:val="6E05C0D2"/>
    <w:rsid w:val="6E066164"/>
    <w:rsid w:val="6E06F730"/>
    <w:rsid w:val="6E08E255"/>
    <w:rsid w:val="6E0917D1"/>
    <w:rsid w:val="6E09C7F1"/>
    <w:rsid w:val="6E09E0A8"/>
    <w:rsid w:val="6E0B163A"/>
    <w:rsid w:val="6E0B176B"/>
    <w:rsid w:val="6E0FB554"/>
    <w:rsid w:val="6E0FE9E0"/>
    <w:rsid w:val="6E1089DD"/>
    <w:rsid w:val="6E109CC4"/>
    <w:rsid w:val="6E12E945"/>
    <w:rsid w:val="6E130D64"/>
    <w:rsid w:val="6E13E81C"/>
    <w:rsid w:val="6E14D764"/>
    <w:rsid w:val="6E14D893"/>
    <w:rsid w:val="6E152FDD"/>
    <w:rsid w:val="6E158389"/>
    <w:rsid w:val="6E15A393"/>
    <w:rsid w:val="6E162312"/>
    <w:rsid w:val="6E162AD5"/>
    <w:rsid w:val="6E16E5F7"/>
    <w:rsid w:val="6E188A12"/>
    <w:rsid w:val="6E1B4035"/>
    <w:rsid w:val="6E1E04EF"/>
    <w:rsid w:val="6E235569"/>
    <w:rsid w:val="6E23CA9E"/>
    <w:rsid w:val="6E242E37"/>
    <w:rsid w:val="6E252A83"/>
    <w:rsid w:val="6E27D2E7"/>
    <w:rsid w:val="6E288933"/>
    <w:rsid w:val="6E28C258"/>
    <w:rsid w:val="6E29259B"/>
    <w:rsid w:val="6E2AECAE"/>
    <w:rsid w:val="6E2B6082"/>
    <w:rsid w:val="6E2CD869"/>
    <w:rsid w:val="6E2E1FF3"/>
    <w:rsid w:val="6E2E4ABB"/>
    <w:rsid w:val="6E3065AD"/>
    <w:rsid w:val="6E3140A9"/>
    <w:rsid w:val="6E35025D"/>
    <w:rsid w:val="6E35FA38"/>
    <w:rsid w:val="6E366851"/>
    <w:rsid w:val="6E36B366"/>
    <w:rsid w:val="6E3722D3"/>
    <w:rsid w:val="6E373996"/>
    <w:rsid w:val="6E37CEB5"/>
    <w:rsid w:val="6E39792B"/>
    <w:rsid w:val="6E39B304"/>
    <w:rsid w:val="6E3C1E5F"/>
    <w:rsid w:val="6E3EC58B"/>
    <w:rsid w:val="6E410301"/>
    <w:rsid w:val="6E425A36"/>
    <w:rsid w:val="6E43267F"/>
    <w:rsid w:val="6E432DE9"/>
    <w:rsid w:val="6E43902B"/>
    <w:rsid w:val="6E43F4D2"/>
    <w:rsid w:val="6E4569F5"/>
    <w:rsid w:val="6E48AD76"/>
    <w:rsid w:val="6E4E4D7A"/>
    <w:rsid w:val="6E4E7EEB"/>
    <w:rsid w:val="6E4E8BBD"/>
    <w:rsid w:val="6E50FB54"/>
    <w:rsid w:val="6E52771C"/>
    <w:rsid w:val="6E54396A"/>
    <w:rsid w:val="6E545B28"/>
    <w:rsid w:val="6E556E78"/>
    <w:rsid w:val="6E558145"/>
    <w:rsid w:val="6E57D34E"/>
    <w:rsid w:val="6E58F82E"/>
    <w:rsid w:val="6E5940D9"/>
    <w:rsid w:val="6E5B133B"/>
    <w:rsid w:val="6E5C362E"/>
    <w:rsid w:val="6E5D5D44"/>
    <w:rsid w:val="6E5DC5CD"/>
    <w:rsid w:val="6E5F7E31"/>
    <w:rsid w:val="6E62F96D"/>
    <w:rsid w:val="6E666AAD"/>
    <w:rsid w:val="6E68159E"/>
    <w:rsid w:val="6E6BA69B"/>
    <w:rsid w:val="6E6BC09C"/>
    <w:rsid w:val="6E6C79D3"/>
    <w:rsid w:val="6E6C89A3"/>
    <w:rsid w:val="6E6CD608"/>
    <w:rsid w:val="6E6DD4BB"/>
    <w:rsid w:val="6E70587C"/>
    <w:rsid w:val="6E71E146"/>
    <w:rsid w:val="6E72473D"/>
    <w:rsid w:val="6E730338"/>
    <w:rsid w:val="6E738E5D"/>
    <w:rsid w:val="6E745A88"/>
    <w:rsid w:val="6E7604C7"/>
    <w:rsid w:val="6E76968D"/>
    <w:rsid w:val="6E76D1B9"/>
    <w:rsid w:val="6E79433C"/>
    <w:rsid w:val="6E79FE00"/>
    <w:rsid w:val="6E7A1E30"/>
    <w:rsid w:val="6E7CD915"/>
    <w:rsid w:val="6E7DFA41"/>
    <w:rsid w:val="6E7FEFFE"/>
    <w:rsid w:val="6E808835"/>
    <w:rsid w:val="6E814FB4"/>
    <w:rsid w:val="6E81D820"/>
    <w:rsid w:val="6E8256BE"/>
    <w:rsid w:val="6E846EA5"/>
    <w:rsid w:val="6E848DD3"/>
    <w:rsid w:val="6E85BAC4"/>
    <w:rsid w:val="6E86D706"/>
    <w:rsid w:val="6E888FA6"/>
    <w:rsid w:val="6E8A7B3A"/>
    <w:rsid w:val="6E8ED6D0"/>
    <w:rsid w:val="6E8F8368"/>
    <w:rsid w:val="6E8FD0BE"/>
    <w:rsid w:val="6E9091F3"/>
    <w:rsid w:val="6E921205"/>
    <w:rsid w:val="6E9352D2"/>
    <w:rsid w:val="6E949B90"/>
    <w:rsid w:val="6E977F51"/>
    <w:rsid w:val="6E985F38"/>
    <w:rsid w:val="6E9AED5F"/>
    <w:rsid w:val="6E9B6E15"/>
    <w:rsid w:val="6E9BA06D"/>
    <w:rsid w:val="6E9EB861"/>
    <w:rsid w:val="6EA0C4C6"/>
    <w:rsid w:val="6EA0E8EF"/>
    <w:rsid w:val="6EA286DB"/>
    <w:rsid w:val="6EA2CB10"/>
    <w:rsid w:val="6EA3A802"/>
    <w:rsid w:val="6EA533E7"/>
    <w:rsid w:val="6EA5FB64"/>
    <w:rsid w:val="6EA72513"/>
    <w:rsid w:val="6EA94AAF"/>
    <w:rsid w:val="6EAD9833"/>
    <w:rsid w:val="6EB33651"/>
    <w:rsid w:val="6EB38D71"/>
    <w:rsid w:val="6EB3CEB6"/>
    <w:rsid w:val="6EB41AF5"/>
    <w:rsid w:val="6EB452AB"/>
    <w:rsid w:val="6EB47BE6"/>
    <w:rsid w:val="6EB4E7CA"/>
    <w:rsid w:val="6EB715CC"/>
    <w:rsid w:val="6EB86CB7"/>
    <w:rsid w:val="6EB944FD"/>
    <w:rsid w:val="6EBBF4C7"/>
    <w:rsid w:val="6EBCAFFC"/>
    <w:rsid w:val="6EBEA150"/>
    <w:rsid w:val="6EC0F35C"/>
    <w:rsid w:val="6EC329B8"/>
    <w:rsid w:val="6EC3986D"/>
    <w:rsid w:val="6EC41AF8"/>
    <w:rsid w:val="6EC4723D"/>
    <w:rsid w:val="6EC4C819"/>
    <w:rsid w:val="6EC502BF"/>
    <w:rsid w:val="6EC60A1C"/>
    <w:rsid w:val="6EC8C075"/>
    <w:rsid w:val="6EC9541A"/>
    <w:rsid w:val="6ECB21D1"/>
    <w:rsid w:val="6ECBAEB2"/>
    <w:rsid w:val="6ECC58ED"/>
    <w:rsid w:val="6ECD9D75"/>
    <w:rsid w:val="6ECE2838"/>
    <w:rsid w:val="6ECF2AF6"/>
    <w:rsid w:val="6ECF6CA7"/>
    <w:rsid w:val="6ED000C6"/>
    <w:rsid w:val="6ED34BEC"/>
    <w:rsid w:val="6ED4876D"/>
    <w:rsid w:val="6ED48D1A"/>
    <w:rsid w:val="6ED52283"/>
    <w:rsid w:val="6ED6DDA8"/>
    <w:rsid w:val="6ED889BB"/>
    <w:rsid w:val="6EDC0B28"/>
    <w:rsid w:val="6EDEC375"/>
    <w:rsid w:val="6EDF98CC"/>
    <w:rsid w:val="6EE01B1C"/>
    <w:rsid w:val="6EE0EBAE"/>
    <w:rsid w:val="6EE235F3"/>
    <w:rsid w:val="6EE60B5D"/>
    <w:rsid w:val="6EE69E7E"/>
    <w:rsid w:val="6EE8A84C"/>
    <w:rsid w:val="6EE9FEF5"/>
    <w:rsid w:val="6EEBEDBD"/>
    <w:rsid w:val="6EEDC554"/>
    <w:rsid w:val="6EF12C50"/>
    <w:rsid w:val="6EF5AA3D"/>
    <w:rsid w:val="6EF6665B"/>
    <w:rsid w:val="6EF80B8E"/>
    <w:rsid w:val="6EF8EC20"/>
    <w:rsid w:val="6EF94904"/>
    <w:rsid w:val="6EF97D0B"/>
    <w:rsid w:val="6EF9D060"/>
    <w:rsid w:val="6EFB091B"/>
    <w:rsid w:val="6EFD7C41"/>
    <w:rsid w:val="6EFDA9F9"/>
    <w:rsid w:val="6EFE0F5C"/>
    <w:rsid w:val="6EFF3CCC"/>
    <w:rsid w:val="6F00AF83"/>
    <w:rsid w:val="6F023E85"/>
    <w:rsid w:val="6F039263"/>
    <w:rsid w:val="6F041843"/>
    <w:rsid w:val="6F050403"/>
    <w:rsid w:val="6F0684F0"/>
    <w:rsid w:val="6F075F8E"/>
    <w:rsid w:val="6F093EC0"/>
    <w:rsid w:val="6F09479D"/>
    <w:rsid w:val="6F096506"/>
    <w:rsid w:val="6F0A1001"/>
    <w:rsid w:val="6F0D0963"/>
    <w:rsid w:val="6F0FE993"/>
    <w:rsid w:val="6F0FF1A0"/>
    <w:rsid w:val="6F113B6D"/>
    <w:rsid w:val="6F123B89"/>
    <w:rsid w:val="6F13588B"/>
    <w:rsid w:val="6F140EF8"/>
    <w:rsid w:val="6F146959"/>
    <w:rsid w:val="6F1589A4"/>
    <w:rsid w:val="6F15A86D"/>
    <w:rsid w:val="6F165C2A"/>
    <w:rsid w:val="6F18F993"/>
    <w:rsid w:val="6F195693"/>
    <w:rsid w:val="6F1B18AE"/>
    <w:rsid w:val="6F1B781B"/>
    <w:rsid w:val="6F209B5C"/>
    <w:rsid w:val="6F2136A8"/>
    <w:rsid w:val="6F23BF08"/>
    <w:rsid w:val="6F26DDE9"/>
    <w:rsid w:val="6F28A48F"/>
    <w:rsid w:val="6F29E6F9"/>
    <w:rsid w:val="6F2BB526"/>
    <w:rsid w:val="6F2BDA79"/>
    <w:rsid w:val="6F2C8867"/>
    <w:rsid w:val="6F2D3B68"/>
    <w:rsid w:val="6F2D8517"/>
    <w:rsid w:val="6F2E542D"/>
    <w:rsid w:val="6F300550"/>
    <w:rsid w:val="6F305B96"/>
    <w:rsid w:val="6F308375"/>
    <w:rsid w:val="6F34366C"/>
    <w:rsid w:val="6F380DA3"/>
    <w:rsid w:val="6F3A99E2"/>
    <w:rsid w:val="6F3AC949"/>
    <w:rsid w:val="6F3B855B"/>
    <w:rsid w:val="6F3E8A02"/>
    <w:rsid w:val="6F406E0C"/>
    <w:rsid w:val="6F421A08"/>
    <w:rsid w:val="6F4257AD"/>
    <w:rsid w:val="6F445B84"/>
    <w:rsid w:val="6F455162"/>
    <w:rsid w:val="6F45D03A"/>
    <w:rsid w:val="6F45D447"/>
    <w:rsid w:val="6F45E373"/>
    <w:rsid w:val="6F46D6D1"/>
    <w:rsid w:val="6F4791BA"/>
    <w:rsid w:val="6F49126E"/>
    <w:rsid w:val="6F4A7BCC"/>
    <w:rsid w:val="6F4AEF05"/>
    <w:rsid w:val="6F4BB10B"/>
    <w:rsid w:val="6F4BCF7F"/>
    <w:rsid w:val="6F4BF7C2"/>
    <w:rsid w:val="6F4C9921"/>
    <w:rsid w:val="6F4F5E7D"/>
    <w:rsid w:val="6F519EBC"/>
    <w:rsid w:val="6F5329E1"/>
    <w:rsid w:val="6F54F374"/>
    <w:rsid w:val="6F57CBEE"/>
    <w:rsid w:val="6F5832D4"/>
    <w:rsid w:val="6F5921D3"/>
    <w:rsid w:val="6F59EC75"/>
    <w:rsid w:val="6F5A9E15"/>
    <w:rsid w:val="6F5C85D5"/>
    <w:rsid w:val="6F5CAAC4"/>
    <w:rsid w:val="6F5D248B"/>
    <w:rsid w:val="6F61D67D"/>
    <w:rsid w:val="6F622739"/>
    <w:rsid w:val="6F6237ED"/>
    <w:rsid w:val="6F62A3FC"/>
    <w:rsid w:val="6F62BC3D"/>
    <w:rsid w:val="6F62EFD7"/>
    <w:rsid w:val="6F64B2DF"/>
    <w:rsid w:val="6F6559C8"/>
    <w:rsid w:val="6F671520"/>
    <w:rsid w:val="6F688E97"/>
    <w:rsid w:val="6F69B4BE"/>
    <w:rsid w:val="6F6BB64E"/>
    <w:rsid w:val="6F6CD3F1"/>
    <w:rsid w:val="6F6D58D1"/>
    <w:rsid w:val="6F6E034D"/>
    <w:rsid w:val="6F6E3E6A"/>
    <w:rsid w:val="6F6E6C42"/>
    <w:rsid w:val="6F6E9BA1"/>
    <w:rsid w:val="6F6F1FBF"/>
    <w:rsid w:val="6F700BB4"/>
    <w:rsid w:val="6F7085DD"/>
    <w:rsid w:val="6F71580B"/>
    <w:rsid w:val="6F73FEA6"/>
    <w:rsid w:val="6F756E02"/>
    <w:rsid w:val="6F7584D3"/>
    <w:rsid w:val="6F77D34D"/>
    <w:rsid w:val="6F7A76BD"/>
    <w:rsid w:val="6F7ADB13"/>
    <w:rsid w:val="6F7B1FC8"/>
    <w:rsid w:val="6F7C0D9C"/>
    <w:rsid w:val="6F7E70E3"/>
    <w:rsid w:val="6F806613"/>
    <w:rsid w:val="6F82893C"/>
    <w:rsid w:val="6F841AF2"/>
    <w:rsid w:val="6F85C5D2"/>
    <w:rsid w:val="6F86307E"/>
    <w:rsid w:val="6F8796D3"/>
    <w:rsid w:val="6F8CC67B"/>
    <w:rsid w:val="6F8E10A2"/>
    <w:rsid w:val="6F8EEEA9"/>
    <w:rsid w:val="6F8F3730"/>
    <w:rsid w:val="6F903BF0"/>
    <w:rsid w:val="6F90CDE3"/>
    <w:rsid w:val="6F921C34"/>
    <w:rsid w:val="6F926502"/>
    <w:rsid w:val="6F9300E4"/>
    <w:rsid w:val="6F939BEE"/>
    <w:rsid w:val="6F93DE88"/>
    <w:rsid w:val="6F93FC26"/>
    <w:rsid w:val="6F94E1AC"/>
    <w:rsid w:val="6F95218C"/>
    <w:rsid w:val="6F9565CA"/>
    <w:rsid w:val="6F956E98"/>
    <w:rsid w:val="6F95AA1F"/>
    <w:rsid w:val="6F95D6C8"/>
    <w:rsid w:val="6F97F76E"/>
    <w:rsid w:val="6F97FE41"/>
    <w:rsid w:val="6F985EEE"/>
    <w:rsid w:val="6F98CBF4"/>
    <w:rsid w:val="6F9A4FD8"/>
    <w:rsid w:val="6F9B25B3"/>
    <w:rsid w:val="6F9B2AAB"/>
    <w:rsid w:val="6F9CA966"/>
    <w:rsid w:val="6F9F0AA0"/>
    <w:rsid w:val="6F9FF75E"/>
    <w:rsid w:val="6FA04DE7"/>
    <w:rsid w:val="6FA159FF"/>
    <w:rsid w:val="6FA2B12F"/>
    <w:rsid w:val="6FA2D55F"/>
    <w:rsid w:val="6FA44DDB"/>
    <w:rsid w:val="6FA53F0F"/>
    <w:rsid w:val="6FA66638"/>
    <w:rsid w:val="6FA71119"/>
    <w:rsid w:val="6FA7217F"/>
    <w:rsid w:val="6FA8AC8C"/>
    <w:rsid w:val="6FA97F11"/>
    <w:rsid w:val="6FACC97D"/>
    <w:rsid w:val="6FADFDF4"/>
    <w:rsid w:val="6FAE75C4"/>
    <w:rsid w:val="6FAE7DD6"/>
    <w:rsid w:val="6FAFEDFE"/>
    <w:rsid w:val="6FB05AAC"/>
    <w:rsid w:val="6FB2187A"/>
    <w:rsid w:val="6FB2DF60"/>
    <w:rsid w:val="6FB36540"/>
    <w:rsid w:val="6FB412C1"/>
    <w:rsid w:val="6FB42135"/>
    <w:rsid w:val="6FB488AE"/>
    <w:rsid w:val="6FB50E75"/>
    <w:rsid w:val="6FB5E60A"/>
    <w:rsid w:val="6FB70993"/>
    <w:rsid w:val="6FB8420B"/>
    <w:rsid w:val="6FBB930C"/>
    <w:rsid w:val="6FBC543B"/>
    <w:rsid w:val="6FBCDEA7"/>
    <w:rsid w:val="6FBD850E"/>
    <w:rsid w:val="6FBDE16D"/>
    <w:rsid w:val="6FBE2682"/>
    <w:rsid w:val="6FBE8980"/>
    <w:rsid w:val="6FBE9458"/>
    <w:rsid w:val="6FBF0E0A"/>
    <w:rsid w:val="6FC10202"/>
    <w:rsid w:val="6FC2BD57"/>
    <w:rsid w:val="6FC52058"/>
    <w:rsid w:val="6FC6CA0B"/>
    <w:rsid w:val="6FC6FA4A"/>
    <w:rsid w:val="6FC85985"/>
    <w:rsid w:val="6FC9D208"/>
    <w:rsid w:val="6FCA5F08"/>
    <w:rsid w:val="6FCDD022"/>
    <w:rsid w:val="6FCDFA22"/>
    <w:rsid w:val="6FCED9B7"/>
    <w:rsid w:val="6FCFFA63"/>
    <w:rsid w:val="6FD0CD19"/>
    <w:rsid w:val="6FD1D47F"/>
    <w:rsid w:val="6FD2E061"/>
    <w:rsid w:val="6FD36B18"/>
    <w:rsid w:val="6FD3E6B8"/>
    <w:rsid w:val="6FD7056F"/>
    <w:rsid w:val="6FD7C462"/>
    <w:rsid w:val="6FD9ED2C"/>
    <w:rsid w:val="6FDA7A34"/>
    <w:rsid w:val="6FDA8A46"/>
    <w:rsid w:val="6FDC1C02"/>
    <w:rsid w:val="6FDDAB31"/>
    <w:rsid w:val="6FDEA2BC"/>
    <w:rsid w:val="6FDEE867"/>
    <w:rsid w:val="6FE13C75"/>
    <w:rsid w:val="6FE1B6C5"/>
    <w:rsid w:val="6FE1E171"/>
    <w:rsid w:val="6FE21ADD"/>
    <w:rsid w:val="6FE2C1C7"/>
    <w:rsid w:val="6FE33AF0"/>
    <w:rsid w:val="6FE4A6E8"/>
    <w:rsid w:val="6FE54E29"/>
    <w:rsid w:val="6FE6ECC7"/>
    <w:rsid w:val="6FE88F64"/>
    <w:rsid w:val="6FE96954"/>
    <w:rsid w:val="6FE9FB4D"/>
    <w:rsid w:val="6FEA95E0"/>
    <w:rsid w:val="6FEE020D"/>
    <w:rsid w:val="6FEE7755"/>
    <w:rsid w:val="6FF0B650"/>
    <w:rsid w:val="6FF133D3"/>
    <w:rsid w:val="6FF25924"/>
    <w:rsid w:val="6FF2F4F1"/>
    <w:rsid w:val="6FF334FB"/>
    <w:rsid w:val="6FF4C0FA"/>
    <w:rsid w:val="6FF5B318"/>
    <w:rsid w:val="6FF72F7D"/>
    <w:rsid w:val="6FF78538"/>
    <w:rsid w:val="6FF81F2C"/>
    <w:rsid w:val="6FFBD84D"/>
    <w:rsid w:val="6FFBED67"/>
    <w:rsid w:val="6FFEF4E8"/>
    <w:rsid w:val="700217D3"/>
    <w:rsid w:val="70036CCE"/>
    <w:rsid w:val="70044672"/>
    <w:rsid w:val="7005581E"/>
    <w:rsid w:val="7005E738"/>
    <w:rsid w:val="70066AA0"/>
    <w:rsid w:val="70085649"/>
    <w:rsid w:val="700A7DCE"/>
    <w:rsid w:val="700C3052"/>
    <w:rsid w:val="700E4C5D"/>
    <w:rsid w:val="70103767"/>
    <w:rsid w:val="7010FF55"/>
    <w:rsid w:val="70137529"/>
    <w:rsid w:val="70141828"/>
    <w:rsid w:val="70147905"/>
    <w:rsid w:val="7019DC41"/>
    <w:rsid w:val="701A7A75"/>
    <w:rsid w:val="701BCF2A"/>
    <w:rsid w:val="701CA647"/>
    <w:rsid w:val="701E27A3"/>
    <w:rsid w:val="702006BE"/>
    <w:rsid w:val="70203F06"/>
    <w:rsid w:val="702249BF"/>
    <w:rsid w:val="7023CD0C"/>
    <w:rsid w:val="70241136"/>
    <w:rsid w:val="70242D09"/>
    <w:rsid w:val="70245C7A"/>
    <w:rsid w:val="7026A12F"/>
    <w:rsid w:val="7029CE33"/>
    <w:rsid w:val="702D25F0"/>
    <w:rsid w:val="702E39DF"/>
    <w:rsid w:val="702F3CFA"/>
    <w:rsid w:val="70306A11"/>
    <w:rsid w:val="7030BB06"/>
    <w:rsid w:val="70315834"/>
    <w:rsid w:val="7031E99D"/>
    <w:rsid w:val="703468B9"/>
    <w:rsid w:val="7034A5BE"/>
    <w:rsid w:val="7034A9B8"/>
    <w:rsid w:val="7035205C"/>
    <w:rsid w:val="70375C28"/>
    <w:rsid w:val="7038BA8B"/>
    <w:rsid w:val="7039AB07"/>
    <w:rsid w:val="703B5CDF"/>
    <w:rsid w:val="703C75E8"/>
    <w:rsid w:val="703D4ED9"/>
    <w:rsid w:val="703E19C3"/>
    <w:rsid w:val="703E25F1"/>
    <w:rsid w:val="703FA0EA"/>
    <w:rsid w:val="7040DD63"/>
    <w:rsid w:val="7041FC36"/>
    <w:rsid w:val="70427389"/>
    <w:rsid w:val="7042EDAA"/>
    <w:rsid w:val="70430857"/>
    <w:rsid w:val="7043D9C4"/>
    <w:rsid w:val="7044082D"/>
    <w:rsid w:val="7044BF12"/>
    <w:rsid w:val="70451DAF"/>
    <w:rsid w:val="7045F9F6"/>
    <w:rsid w:val="7046AEB6"/>
    <w:rsid w:val="7047DE59"/>
    <w:rsid w:val="7048DECF"/>
    <w:rsid w:val="704A2B32"/>
    <w:rsid w:val="704C7C56"/>
    <w:rsid w:val="704CE988"/>
    <w:rsid w:val="704D37FC"/>
    <w:rsid w:val="704EDC8C"/>
    <w:rsid w:val="704F4A48"/>
    <w:rsid w:val="704F8B48"/>
    <w:rsid w:val="704F9ED9"/>
    <w:rsid w:val="70502929"/>
    <w:rsid w:val="705097BD"/>
    <w:rsid w:val="7050B32D"/>
    <w:rsid w:val="705311B2"/>
    <w:rsid w:val="70537518"/>
    <w:rsid w:val="70544BEC"/>
    <w:rsid w:val="70547BE5"/>
    <w:rsid w:val="7055AC13"/>
    <w:rsid w:val="7055E508"/>
    <w:rsid w:val="7055EBED"/>
    <w:rsid w:val="70573A79"/>
    <w:rsid w:val="7057FCAF"/>
    <w:rsid w:val="70586307"/>
    <w:rsid w:val="7058805D"/>
    <w:rsid w:val="705AEBB0"/>
    <w:rsid w:val="705AF018"/>
    <w:rsid w:val="705B8D63"/>
    <w:rsid w:val="705BEB6A"/>
    <w:rsid w:val="70624F2C"/>
    <w:rsid w:val="70629E0A"/>
    <w:rsid w:val="70632211"/>
    <w:rsid w:val="7063A7E9"/>
    <w:rsid w:val="7063B4B8"/>
    <w:rsid w:val="7063BAEF"/>
    <w:rsid w:val="7064562C"/>
    <w:rsid w:val="7065D33B"/>
    <w:rsid w:val="70668790"/>
    <w:rsid w:val="7066FE97"/>
    <w:rsid w:val="7067647B"/>
    <w:rsid w:val="7068499F"/>
    <w:rsid w:val="7069B466"/>
    <w:rsid w:val="706B77F4"/>
    <w:rsid w:val="706CC50C"/>
    <w:rsid w:val="706D372F"/>
    <w:rsid w:val="7071587A"/>
    <w:rsid w:val="70715FEA"/>
    <w:rsid w:val="7073F877"/>
    <w:rsid w:val="7073FB1B"/>
    <w:rsid w:val="7074AC6C"/>
    <w:rsid w:val="70786ABE"/>
    <w:rsid w:val="70787049"/>
    <w:rsid w:val="70789736"/>
    <w:rsid w:val="7078E59A"/>
    <w:rsid w:val="70795A4F"/>
    <w:rsid w:val="707A6607"/>
    <w:rsid w:val="707A79A4"/>
    <w:rsid w:val="707A8AAC"/>
    <w:rsid w:val="707C1C73"/>
    <w:rsid w:val="707D4316"/>
    <w:rsid w:val="707D5456"/>
    <w:rsid w:val="7080475B"/>
    <w:rsid w:val="70808A5A"/>
    <w:rsid w:val="7080F0A9"/>
    <w:rsid w:val="7081DA37"/>
    <w:rsid w:val="7082F94A"/>
    <w:rsid w:val="708375D9"/>
    <w:rsid w:val="70850813"/>
    <w:rsid w:val="7089FEA8"/>
    <w:rsid w:val="708C7BFB"/>
    <w:rsid w:val="708EE18A"/>
    <w:rsid w:val="708F17AD"/>
    <w:rsid w:val="708F7572"/>
    <w:rsid w:val="7090926A"/>
    <w:rsid w:val="7090C71E"/>
    <w:rsid w:val="709111BD"/>
    <w:rsid w:val="7091253E"/>
    <w:rsid w:val="7091C511"/>
    <w:rsid w:val="7091F457"/>
    <w:rsid w:val="7092E1D0"/>
    <w:rsid w:val="709418DC"/>
    <w:rsid w:val="70948352"/>
    <w:rsid w:val="7095F016"/>
    <w:rsid w:val="709A1A6B"/>
    <w:rsid w:val="709BE1AA"/>
    <w:rsid w:val="709CE813"/>
    <w:rsid w:val="709E8F4A"/>
    <w:rsid w:val="709F08F2"/>
    <w:rsid w:val="709FB52D"/>
    <w:rsid w:val="70A0D76D"/>
    <w:rsid w:val="70A426BD"/>
    <w:rsid w:val="70A60DBD"/>
    <w:rsid w:val="70A6107F"/>
    <w:rsid w:val="70A6CBC6"/>
    <w:rsid w:val="70A753E1"/>
    <w:rsid w:val="70A844EC"/>
    <w:rsid w:val="70A94208"/>
    <w:rsid w:val="70AA70DD"/>
    <w:rsid w:val="70AAD716"/>
    <w:rsid w:val="70AC33A9"/>
    <w:rsid w:val="70AC5546"/>
    <w:rsid w:val="70AC7743"/>
    <w:rsid w:val="70AF2C2C"/>
    <w:rsid w:val="70AF6B97"/>
    <w:rsid w:val="70AF9FBE"/>
    <w:rsid w:val="70B109C6"/>
    <w:rsid w:val="70B2AD90"/>
    <w:rsid w:val="70B33FEC"/>
    <w:rsid w:val="70B60F9F"/>
    <w:rsid w:val="70B61BBF"/>
    <w:rsid w:val="70B6F104"/>
    <w:rsid w:val="70B6F931"/>
    <w:rsid w:val="70B71C08"/>
    <w:rsid w:val="70B89DA8"/>
    <w:rsid w:val="70B99008"/>
    <w:rsid w:val="70B9F7F1"/>
    <w:rsid w:val="70BC5809"/>
    <w:rsid w:val="70BC7D17"/>
    <w:rsid w:val="70BD381E"/>
    <w:rsid w:val="70BE3910"/>
    <w:rsid w:val="70BEA6C7"/>
    <w:rsid w:val="70BED544"/>
    <w:rsid w:val="70C0608E"/>
    <w:rsid w:val="70C0A050"/>
    <w:rsid w:val="70C0AEDF"/>
    <w:rsid w:val="70C1C757"/>
    <w:rsid w:val="70C1F207"/>
    <w:rsid w:val="70C364D8"/>
    <w:rsid w:val="70C59757"/>
    <w:rsid w:val="70C5F4AA"/>
    <w:rsid w:val="70C6D64E"/>
    <w:rsid w:val="70C6F351"/>
    <w:rsid w:val="70C71BA1"/>
    <w:rsid w:val="70C8766A"/>
    <w:rsid w:val="70C954DC"/>
    <w:rsid w:val="70CA69BB"/>
    <w:rsid w:val="70CD5371"/>
    <w:rsid w:val="70CD60CA"/>
    <w:rsid w:val="70CD9C36"/>
    <w:rsid w:val="70CE17F1"/>
    <w:rsid w:val="70CE486E"/>
    <w:rsid w:val="70CF06F1"/>
    <w:rsid w:val="70CF1A66"/>
    <w:rsid w:val="70D03E78"/>
    <w:rsid w:val="70D25684"/>
    <w:rsid w:val="70D4183B"/>
    <w:rsid w:val="70D51DB1"/>
    <w:rsid w:val="70D5A5A5"/>
    <w:rsid w:val="70D8873E"/>
    <w:rsid w:val="70DC6F82"/>
    <w:rsid w:val="70DCC7C8"/>
    <w:rsid w:val="70DE7CB8"/>
    <w:rsid w:val="70E00433"/>
    <w:rsid w:val="70E23822"/>
    <w:rsid w:val="70E29B32"/>
    <w:rsid w:val="70E59B6E"/>
    <w:rsid w:val="70E5DD29"/>
    <w:rsid w:val="70E66D65"/>
    <w:rsid w:val="70E7F06E"/>
    <w:rsid w:val="70E87D6A"/>
    <w:rsid w:val="70E8B03B"/>
    <w:rsid w:val="70E92FC4"/>
    <w:rsid w:val="70E98D59"/>
    <w:rsid w:val="70E990D7"/>
    <w:rsid w:val="70EB2B23"/>
    <w:rsid w:val="70ECD388"/>
    <w:rsid w:val="70EF9DF8"/>
    <w:rsid w:val="70EFF38F"/>
    <w:rsid w:val="70EFF6E7"/>
    <w:rsid w:val="70F055B6"/>
    <w:rsid w:val="70F1D87D"/>
    <w:rsid w:val="70F4D28C"/>
    <w:rsid w:val="70FA3E86"/>
    <w:rsid w:val="70FA6DA5"/>
    <w:rsid w:val="70FA8AC4"/>
    <w:rsid w:val="70FE6D02"/>
    <w:rsid w:val="70FFA3BB"/>
    <w:rsid w:val="71024175"/>
    <w:rsid w:val="7105C67B"/>
    <w:rsid w:val="7105F39D"/>
    <w:rsid w:val="7106C58C"/>
    <w:rsid w:val="710C5D50"/>
    <w:rsid w:val="710C6E4F"/>
    <w:rsid w:val="710CA9F7"/>
    <w:rsid w:val="710E246B"/>
    <w:rsid w:val="710EDD49"/>
    <w:rsid w:val="7111FF24"/>
    <w:rsid w:val="7115E778"/>
    <w:rsid w:val="71190C67"/>
    <w:rsid w:val="711B5AC0"/>
    <w:rsid w:val="711C2373"/>
    <w:rsid w:val="711C5D19"/>
    <w:rsid w:val="711EF9C4"/>
    <w:rsid w:val="71217CCC"/>
    <w:rsid w:val="7122A8FD"/>
    <w:rsid w:val="7122F5CE"/>
    <w:rsid w:val="71237B19"/>
    <w:rsid w:val="71238E59"/>
    <w:rsid w:val="7123BAEA"/>
    <w:rsid w:val="7123C6E7"/>
    <w:rsid w:val="7124F419"/>
    <w:rsid w:val="712727EF"/>
    <w:rsid w:val="71288A60"/>
    <w:rsid w:val="7128D8C9"/>
    <w:rsid w:val="712E9A2F"/>
    <w:rsid w:val="712FE3AC"/>
    <w:rsid w:val="71301129"/>
    <w:rsid w:val="7130ADE6"/>
    <w:rsid w:val="71320B9A"/>
    <w:rsid w:val="71343464"/>
    <w:rsid w:val="713504D0"/>
    <w:rsid w:val="7136DE90"/>
    <w:rsid w:val="7137D56A"/>
    <w:rsid w:val="713994F5"/>
    <w:rsid w:val="7139ED24"/>
    <w:rsid w:val="713BF272"/>
    <w:rsid w:val="713C964F"/>
    <w:rsid w:val="713D1518"/>
    <w:rsid w:val="713E5AC8"/>
    <w:rsid w:val="713F30AC"/>
    <w:rsid w:val="71421267"/>
    <w:rsid w:val="71422702"/>
    <w:rsid w:val="7142FFB9"/>
    <w:rsid w:val="7145FD41"/>
    <w:rsid w:val="714B931C"/>
    <w:rsid w:val="714CBCD5"/>
    <w:rsid w:val="714CDFE0"/>
    <w:rsid w:val="714CFFF8"/>
    <w:rsid w:val="714D61BA"/>
    <w:rsid w:val="714DA036"/>
    <w:rsid w:val="714DFCCB"/>
    <w:rsid w:val="714F0BC4"/>
    <w:rsid w:val="71502770"/>
    <w:rsid w:val="7150AE45"/>
    <w:rsid w:val="71522B14"/>
    <w:rsid w:val="715401F0"/>
    <w:rsid w:val="7154883F"/>
    <w:rsid w:val="7154F92D"/>
    <w:rsid w:val="7155D0AA"/>
    <w:rsid w:val="71560167"/>
    <w:rsid w:val="7156DC7A"/>
    <w:rsid w:val="71572955"/>
    <w:rsid w:val="715AADF4"/>
    <w:rsid w:val="715B726A"/>
    <w:rsid w:val="715CECF4"/>
    <w:rsid w:val="715D8ABC"/>
    <w:rsid w:val="715F20AD"/>
    <w:rsid w:val="715FDFF2"/>
    <w:rsid w:val="7160B269"/>
    <w:rsid w:val="716423D3"/>
    <w:rsid w:val="716438C2"/>
    <w:rsid w:val="71643AF1"/>
    <w:rsid w:val="7164438F"/>
    <w:rsid w:val="71668F67"/>
    <w:rsid w:val="7168AC33"/>
    <w:rsid w:val="716968ED"/>
    <w:rsid w:val="716D8526"/>
    <w:rsid w:val="716DC450"/>
    <w:rsid w:val="716DE95C"/>
    <w:rsid w:val="716F8E1B"/>
    <w:rsid w:val="717039BE"/>
    <w:rsid w:val="7170753B"/>
    <w:rsid w:val="7172C458"/>
    <w:rsid w:val="7172D93F"/>
    <w:rsid w:val="71735C4A"/>
    <w:rsid w:val="71738341"/>
    <w:rsid w:val="7174BCE4"/>
    <w:rsid w:val="7174CB10"/>
    <w:rsid w:val="71753D8A"/>
    <w:rsid w:val="71754DC6"/>
    <w:rsid w:val="7176A87E"/>
    <w:rsid w:val="7177F3A0"/>
    <w:rsid w:val="71788171"/>
    <w:rsid w:val="717B4EB9"/>
    <w:rsid w:val="717D2E27"/>
    <w:rsid w:val="717DF3C4"/>
    <w:rsid w:val="717F8672"/>
    <w:rsid w:val="718141DE"/>
    <w:rsid w:val="7181CF8E"/>
    <w:rsid w:val="7182138F"/>
    <w:rsid w:val="7182A39E"/>
    <w:rsid w:val="7182F271"/>
    <w:rsid w:val="71842382"/>
    <w:rsid w:val="718481A3"/>
    <w:rsid w:val="71860E1F"/>
    <w:rsid w:val="7186A5DF"/>
    <w:rsid w:val="71882EB5"/>
    <w:rsid w:val="718AAC89"/>
    <w:rsid w:val="718AF86C"/>
    <w:rsid w:val="718B5E47"/>
    <w:rsid w:val="718B678F"/>
    <w:rsid w:val="718C4486"/>
    <w:rsid w:val="718E6A99"/>
    <w:rsid w:val="718F8C77"/>
    <w:rsid w:val="7190207F"/>
    <w:rsid w:val="7191364C"/>
    <w:rsid w:val="719153F9"/>
    <w:rsid w:val="719347F8"/>
    <w:rsid w:val="7196B816"/>
    <w:rsid w:val="719752C2"/>
    <w:rsid w:val="7197A555"/>
    <w:rsid w:val="7199175D"/>
    <w:rsid w:val="71994E72"/>
    <w:rsid w:val="719AD8B2"/>
    <w:rsid w:val="719CB6BC"/>
    <w:rsid w:val="719CC94B"/>
    <w:rsid w:val="719D4BE9"/>
    <w:rsid w:val="719DC354"/>
    <w:rsid w:val="719E7486"/>
    <w:rsid w:val="719F00E6"/>
    <w:rsid w:val="719FACE4"/>
    <w:rsid w:val="71A0AD8A"/>
    <w:rsid w:val="71A377C4"/>
    <w:rsid w:val="71A4E352"/>
    <w:rsid w:val="71A599B4"/>
    <w:rsid w:val="71A63D05"/>
    <w:rsid w:val="71A6F936"/>
    <w:rsid w:val="71A93177"/>
    <w:rsid w:val="71A965A4"/>
    <w:rsid w:val="71AD4345"/>
    <w:rsid w:val="71AE07CE"/>
    <w:rsid w:val="71B06035"/>
    <w:rsid w:val="71B1D934"/>
    <w:rsid w:val="71B1E50F"/>
    <w:rsid w:val="71B305DA"/>
    <w:rsid w:val="71B334AE"/>
    <w:rsid w:val="71B526E7"/>
    <w:rsid w:val="71B82879"/>
    <w:rsid w:val="71B82C7A"/>
    <w:rsid w:val="71BB5E6B"/>
    <w:rsid w:val="71BC1196"/>
    <w:rsid w:val="71BD6BAE"/>
    <w:rsid w:val="71BE7C9E"/>
    <w:rsid w:val="71C07DEB"/>
    <w:rsid w:val="71C1627C"/>
    <w:rsid w:val="71C1D025"/>
    <w:rsid w:val="71C3AE15"/>
    <w:rsid w:val="71C420DD"/>
    <w:rsid w:val="71C88E6A"/>
    <w:rsid w:val="71C98BD2"/>
    <w:rsid w:val="71CA5A30"/>
    <w:rsid w:val="71CA8AFF"/>
    <w:rsid w:val="71CC336F"/>
    <w:rsid w:val="71CF5E2B"/>
    <w:rsid w:val="71D03987"/>
    <w:rsid w:val="71D1A78F"/>
    <w:rsid w:val="71D25FA2"/>
    <w:rsid w:val="71D32546"/>
    <w:rsid w:val="71D407F7"/>
    <w:rsid w:val="71D4B6EA"/>
    <w:rsid w:val="71D54063"/>
    <w:rsid w:val="71D55497"/>
    <w:rsid w:val="71D86FAE"/>
    <w:rsid w:val="71DA534D"/>
    <w:rsid w:val="71DA9A2D"/>
    <w:rsid w:val="71DADD3C"/>
    <w:rsid w:val="71DBB5A3"/>
    <w:rsid w:val="71DC7B08"/>
    <w:rsid w:val="71DC86FB"/>
    <w:rsid w:val="71DCBB72"/>
    <w:rsid w:val="71DD6D08"/>
    <w:rsid w:val="71DDFB9F"/>
    <w:rsid w:val="71DE3E76"/>
    <w:rsid w:val="71E28366"/>
    <w:rsid w:val="71E3DAAA"/>
    <w:rsid w:val="71E481E7"/>
    <w:rsid w:val="71E5AE4D"/>
    <w:rsid w:val="71E60303"/>
    <w:rsid w:val="71E60505"/>
    <w:rsid w:val="71E83362"/>
    <w:rsid w:val="71E84CB7"/>
    <w:rsid w:val="71E880C7"/>
    <w:rsid w:val="71E92239"/>
    <w:rsid w:val="71E9A1E5"/>
    <w:rsid w:val="71ED491B"/>
    <w:rsid w:val="71F13448"/>
    <w:rsid w:val="71F23761"/>
    <w:rsid w:val="71F315A1"/>
    <w:rsid w:val="71F379E0"/>
    <w:rsid w:val="71F38169"/>
    <w:rsid w:val="71F5B4AD"/>
    <w:rsid w:val="71F8128A"/>
    <w:rsid w:val="71FB97CC"/>
    <w:rsid w:val="71FC0202"/>
    <w:rsid w:val="71FC1E90"/>
    <w:rsid w:val="71FC603C"/>
    <w:rsid w:val="71FDAADE"/>
    <w:rsid w:val="71FF6381"/>
    <w:rsid w:val="7201D2B2"/>
    <w:rsid w:val="7202139A"/>
    <w:rsid w:val="7202F396"/>
    <w:rsid w:val="7206352E"/>
    <w:rsid w:val="720869DA"/>
    <w:rsid w:val="7208D699"/>
    <w:rsid w:val="7209DA88"/>
    <w:rsid w:val="720A0D39"/>
    <w:rsid w:val="720A6355"/>
    <w:rsid w:val="720CE762"/>
    <w:rsid w:val="720CF152"/>
    <w:rsid w:val="720D887C"/>
    <w:rsid w:val="72107837"/>
    <w:rsid w:val="7211A0BF"/>
    <w:rsid w:val="7213336C"/>
    <w:rsid w:val="7213C66A"/>
    <w:rsid w:val="72158088"/>
    <w:rsid w:val="72166437"/>
    <w:rsid w:val="72177DF7"/>
    <w:rsid w:val="72185384"/>
    <w:rsid w:val="721B854E"/>
    <w:rsid w:val="721BA439"/>
    <w:rsid w:val="721BA7A6"/>
    <w:rsid w:val="721C97E9"/>
    <w:rsid w:val="721D5A91"/>
    <w:rsid w:val="721E43A8"/>
    <w:rsid w:val="721EDAE5"/>
    <w:rsid w:val="721F3AB9"/>
    <w:rsid w:val="7220E84D"/>
    <w:rsid w:val="7221D235"/>
    <w:rsid w:val="72221228"/>
    <w:rsid w:val="7222900B"/>
    <w:rsid w:val="722333A7"/>
    <w:rsid w:val="7223A5CB"/>
    <w:rsid w:val="722504AA"/>
    <w:rsid w:val="722518D0"/>
    <w:rsid w:val="7225E44D"/>
    <w:rsid w:val="7228C772"/>
    <w:rsid w:val="7228F637"/>
    <w:rsid w:val="722950EE"/>
    <w:rsid w:val="7229A536"/>
    <w:rsid w:val="7229F729"/>
    <w:rsid w:val="722DD8EA"/>
    <w:rsid w:val="722EF326"/>
    <w:rsid w:val="722F7FF2"/>
    <w:rsid w:val="7230C121"/>
    <w:rsid w:val="7231837F"/>
    <w:rsid w:val="723392F6"/>
    <w:rsid w:val="72345447"/>
    <w:rsid w:val="7234AA9D"/>
    <w:rsid w:val="72355929"/>
    <w:rsid w:val="7236D6CC"/>
    <w:rsid w:val="7236FF48"/>
    <w:rsid w:val="72372DAB"/>
    <w:rsid w:val="72375023"/>
    <w:rsid w:val="7239DC62"/>
    <w:rsid w:val="723B0865"/>
    <w:rsid w:val="723C334E"/>
    <w:rsid w:val="723C75C3"/>
    <w:rsid w:val="723CCC3E"/>
    <w:rsid w:val="723E207A"/>
    <w:rsid w:val="723F7C7B"/>
    <w:rsid w:val="723FC332"/>
    <w:rsid w:val="724005FD"/>
    <w:rsid w:val="72426DE2"/>
    <w:rsid w:val="72429542"/>
    <w:rsid w:val="7244543B"/>
    <w:rsid w:val="72446F60"/>
    <w:rsid w:val="7246B5FA"/>
    <w:rsid w:val="72470B77"/>
    <w:rsid w:val="7247269D"/>
    <w:rsid w:val="724777CE"/>
    <w:rsid w:val="72478601"/>
    <w:rsid w:val="72479449"/>
    <w:rsid w:val="7247976D"/>
    <w:rsid w:val="7247CE63"/>
    <w:rsid w:val="724813D4"/>
    <w:rsid w:val="72481D33"/>
    <w:rsid w:val="724828F2"/>
    <w:rsid w:val="72485616"/>
    <w:rsid w:val="7248B7A6"/>
    <w:rsid w:val="724A365E"/>
    <w:rsid w:val="724A3F0F"/>
    <w:rsid w:val="724AF94D"/>
    <w:rsid w:val="724C607D"/>
    <w:rsid w:val="724C8302"/>
    <w:rsid w:val="724CCE7B"/>
    <w:rsid w:val="724CFB46"/>
    <w:rsid w:val="724F7C6D"/>
    <w:rsid w:val="72503B27"/>
    <w:rsid w:val="72508799"/>
    <w:rsid w:val="725144E7"/>
    <w:rsid w:val="725251E6"/>
    <w:rsid w:val="72530A53"/>
    <w:rsid w:val="7253D66F"/>
    <w:rsid w:val="72557FE5"/>
    <w:rsid w:val="725589FD"/>
    <w:rsid w:val="725725D5"/>
    <w:rsid w:val="72572603"/>
    <w:rsid w:val="72577EFD"/>
    <w:rsid w:val="7259104F"/>
    <w:rsid w:val="7259672F"/>
    <w:rsid w:val="725A31A1"/>
    <w:rsid w:val="725B9895"/>
    <w:rsid w:val="725C2730"/>
    <w:rsid w:val="725F3539"/>
    <w:rsid w:val="725FDCD7"/>
    <w:rsid w:val="72602F65"/>
    <w:rsid w:val="72610595"/>
    <w:rsid w:val="72625295"/>
    <w:rsid w:val="7263510F"/>
    <w:rsid w:val="7263A556"/>
    <w:rsid w:val="72640043"/>
    <w:rsid w:val="726594A1"/>
    <w:rsid w:val="72668C80"/>
    <w:rsid w:val="7269778D"/>
    <w:rsid w:val="7269FCAA"/>
    <w:rsid w:val="726A0FF8"/>
    <w:rsid w:val="726C1361"/>
    <w:rsid w:val="726C77F3"/>
    <w:rsid w:val="726D2B17"/>
    <w:rsid w:val="726D6949"/>
    <w:rsid w:val="72727FB1"/>
    <w:rsid w:val="727495E8"/>
    <w:rsid w:val="7274E4B4"/>
    <w:rsid w:val="7274E892"/>
    <w:rsid w:val="7276439D"/>
    <w:rsid w:val="7277544E"/>
    <w:rsid w:val="727A061F"/>
    <w:rsid w:val="727A0CD8"/>
    <w:rsid w:val="727D2713"/>
    <w:rsid w:val="727D75E6"/>
    <w:rsid w:val="727E49A1"/>
    <w:rsid w:val="727FF246"/>
    <w:rsid w:val="728198F8"/>
    <w:rsid w:val="7282CB76"/>
    <w:rsid w:val="7283CC7E"/>
    <w:rsid w:val="72843842"/>
    <w:rsid w:val="7285EC47"/>
    <w:rsid w:val="728612B8"/>
    <w:rsid w:val="728683AB"/>
    <w:rsid w:val="72871EDD"/>
    <w:rsid w:val="72874211"/>
    <w:rsid w:val="72894CFD"/>
    <w:rsid w:val="728AB994"/>
    <w:rsid w:val="728C187D"/>
    <w:rsid w:val="728C6860"/>
    <w:rsid w:val="728CF1F9"/>
    <w:rsid w:val="728DAB8D"/>
    <w:rsid w:val="728F5546"/>
    <w:rsid w:val="728F6986"/>
    <w:rsid w:val="728F7288"/>
    <w:rsid w:val="728F9848"/>
    <w:rsid w:val="72913427"/>
    <w:rsid w:val="72916244"/>
    <w:rsid w:val="72917323"/>
    <w:rsid w:val="7291C126"/>
    <w:rsid w:val="7291E027"/>
    <w:rsid w:val="7291F39A"/>
    <w:rsid w:val="72927373"/>
    <w:rsid w:val="72940233"/>
    <w:rsid w:val="7294EEE8"/>
    <w:rsid w:val="72950219"/>
    <w:rsid w:val="72951ACF"/>
    <w:rsid w:val="72955471"/>
    <w:rsid w:val="72958159"/>
    <w:rsid w:val="72972962"/>
    <w:rsid w:val="7297CD53"/>
    <w:rsid w:val="72989A24"/>
    <w:rsid w:val="72993B3D"/>
    <w:rsid w:val="72996C13"/>
    <w:rsid w:val="7299FCEE"/>
    <w:rsid w:val="729A11EC"/>
    <w:rsid w:val="729A70DA"/>
    <w:rsid w:val="729B231A"/>
    <w:rsid w:val="729B31DB"/>
    <w:rsid w:val="729BC138"/>
    <w:rsid w:val="729CB865"/>
    <w:rsid w:val="72A001CC"/>
    <w:rsid w:val="72A013A1"/>
    <w:rsid w:val="72A305CE"/>
    <w:rsid w:val="72A41FA5"/>
    <w:rsid w:val="72A46EEA"/>
    <w:rsid w:val="72A706E8"/>
    <w:rsid w:val="72A8F3B9"/>
    <w:rsid w:val="72A9E9AC"/>
    <w:rsid w:val="72AAF338"/>
    <w:rsid w:val="72AB0D3A"/>
    <w:rsid w:val="72AB836F"/>
    <w:rsid w:val="72AE7023"/>
    <w:rsid w:val="72AF3DF3"/>
    <w:rsid w:val="72B152EF"/>
    <w:rsid w:val="72B1A8BB"/>
    <w:rsid w:val="72B316E6"/>
    <w:rsid w:val="72B4922B"/>
    <w:rsid w:val="72B4B0A6"/>
    <w:rsid w:val="72B6D3B3"/>
    <w:rsid w:val="72B9C204"/>
    <w:rsid w:val="72BA6BF9"/>
    <w:rsid w:val="72BA9C0B"/>
    <w:rsid w:val="72BDB1B9"/>
    <w:rsid w:val="72BFDCC5"/>
    <w:rsid w:val="72C0F31B"/>
    <w:rsid w:val="72C0F93C"/>
    <w:rsid w:val="72C230B2"/>
    <w:rsid w:val="72C23457"/>
    <w:rsid w:val="72C66A5E"/>
    <w:rsid w:val="72C676BC"/>
    <w:rsid w:val="72C94B37"/>
    <w:rsid w:val="72CB04C0"/>
    <w:rsid w:val="72CB4B1F"/>
    <w:rsid w:val="72CC4B6C"/>
    <w:rsid w:val="72CEA5C2"/>
    <w:rsid w:val="72CEA977"/>
    <w:rsid w:val="72CFEC3C"/>
    <w:rsid w:val="72D20C75"/>
    <w:rsid w:val="72D36C55"/>
    <w:rsid w:val="72D37A65"/>
    <w:rsid w:val="72D4FA9C"/>
    <w:rsid w:val="72D572E4"/>
    <w:rsid w:val="72D6C2EB"/>
    <w:rsid w:val="72D7A87B"/>
    <w:rsid w:val="72D9800A"/>
    <w:rsid w:val="72D9DA69"/>
    <w:rsid w:val="72DC1859"/>
    <w:rsid w:val="72DCEE2B"/>
    <w:rsid w:val="72DD1F10"/>
    <w:rsid w:val="72DD646A"/>
    <w:rsid w:val="72DE28AF"/>
    <w:rsid w:val="72DE517C"/>
    <w:rsid w:val="72DE666A"/>
    <w:rsid w:val="72DE68FC"/>
    <w:rsid w:val="72DED2BC"/>
    <w:rsid w:val="72DEEB0E"/>
    <w:rsid w:val="72E18D2E"/>
    <w:rsid w:val="72E2D239"/>
    <w:rsid w:val="72E2EC48"/>
    <w:rsid w:val="72E341F4"/>
    <w:rsid w:val="72E38B66"/>
    <w:rsid w:val="72E481AF"/>
    <w:rsid w:val="72E4B047"/>
    <w:rsid w:val="72E70F1D"/>
    <w:rsid w:val="72E79AD0"/>
    <w:rsid w:val="72E7D9D2"/>
    <w:rsid w:val="72EA8611"/>
    <w:rsid w:val="72EC3D8D"/>
    <w:rsid w:val="72EEFB44"/>
    <w:rsid w:val="72F08F75"/>
    <w:rsid w:val="72F17266"/>
    <w:rsid w:val="72F2CFC2"/>
    <w:rsid w:val="72F4BFE7"/>
    <w:rsid w:val="72F52EA8"/>
    <w:rsid w:val="72F6237E"/>
    <w:rsid w:val="72F846BD"/>
    <w:rsid w:val="72F89BC0"/>
    <w:rsid w:val="72F913A7"/>
    <w:rsid w:val="72F97D24"/>
    <w:rsid w:val="72FB4E7D"/>
    <w:rsid w:val="72FBA9BD"/>
    <w:rsid w:val="72FCD51B"/>
    <w:rsid w:val="72FE86F0"/>
    <w:rsid w:val="72FEC889"/>
    <w:rsid w:val="72FF7765"/>
    <w:rsid w:val="73016BBE"/>
    <w:rsid w:val="73043B50"/>
    <w:rsid w:val="7304459B"/>
    <w:rsid w:val="7304FE8F"/>
    <w:rsid w:val="73053BA4"/>
    <w:rsid w:val="7305DE34"/>
    <w:rsid w:val="7306697F"/>
    <w:rsid w:val="73094877"/>
    <w:rsid w:val="73096086"/>
    <w:rsid w:val="7309A996"/>
    <w:rsid w:val="730AE2D5"/>
    <w:rsid w:val="730D79EA"/>
    <w:rsid w:val="730EA685"/>
    <w:rsid w:val="730F54DE"/>
    <w:rsid w:val="731010C6"/>
    <w:rsid w:val="73119AC5"/>
    <w:rsid w:val="73124524"/>
    <w:rsid w:val="73138C98"/>
    <w:rsid w:val="731536C9"/>
    <w:rsid w:val="7316168A"/>
    <w:rsid w:val="73166ED5"/>
    <w:rsid w:val="7316C76D"/>
    <w:rsid w:val="731C1D3E"/>
    <w:rsid w:val="731D1A6A"/>
    <w:rsid w:val="731E63D5"/>
    <w:rsid w:val="731E7AA2"/>
    <w:rsid w:val="731EF58F"/>
    <w:rsid w:val="731FE55A"/>
    <w:rsid w:val="732426C8"/>
    <w:rsid w:val="73251909"/>
    <w:rsid w:val="73260186"/>
    <w:rsid w:val="73267DA5"/>
    <w:rsid w:val="73271E20"/>
    <w:rsid w:val="73287555"/>
    <w:rsid w:val="7329BB00"/>
    <w:rsid w:val="732A3FFF"/>
    <w:rsid w:val="732AC0C8"/>
    <w:rsid w:val="732B238D"/>
    <w:rsid w:val="732B6183"/>
    <w:rsid w:val="732C50A7"/>
    <w:rsid w:val="732E7DF7"/>
    <w:rsid w:val="732E9A5B"/>
    <w:rsid w:val="732EF061"/>
    <w:rsid w:val="732FC1FA"/>
    <w:rsid w:val="7331D637"/>
    <w:rsid w:val="7332CFC4"/>
    <w:rsid w:val="73345DC2"/>
    <w:rsid w:val="7334D96B"/>
    <w:rsid w:val="7334F407"/>
    <w:rsid w:val="7335A41E"/>
    <w:rsid w:val="733607AE"/>
    <w:rsid w:val="733634C9"/>
    <w:rsid w:val="733882C3"/>
    <w:rsid w:val="733D116A"/>
    <w:rsid w:val="733D60C1"/>
    <w:rsid w:val="733F3C67"/>
    <w:rsid w:val="733FDDF4"/>
    <w:rsid w:val="7340D33C"/>
    <w:rsid w:val="73413359"/>
    <w:rsid w:val="73417A98"/>
    <w:rsid w:val="7342FB16"/>
    <w:rsid w:val="73436D88"/>
    <w:rsid w:val="73439265"/>
    <w:rsid w:val="7343C950"/>
    <w:rsid w:val="73440D82"/>
    <w:rsid w:val="734495E3"/>
    <w:rsid w:val="7345D380"/>
    <w:rsid w:val="7346DCF8"/>
    <w:rsid w:val="734904E1"/>
    <w:rsid w:val="734B0AA6"/>
    <w:rsid w:val="734C24E7"/>
    <w:rsid w:val="734E2D98"/>
    <w:rsid w:val="735310BC"/>
    <w:rsid w:val="73534583"/>
    <w:rsid w:val="73549779"/>
    <w:rsid w:val="73569A57"/>
    <w:rsid w:val="735814DF"/>
    <w:rsid w:val="73591E98"/>
    <w:rsid w:val="73593387"/>
    <w:rsid w:val="735ACA06"/>
    <w:rsid w:val="735BFA6B"/>
    <w:rsid w:val="735DBC74"/>
    <w:rsid w:val="736001C8"/>
    <w:rsid w:val="736150A2"/>
    <w:rsid w:val="7361CD30"/>
    <w:rsid w:val="73645062"/>
    <w:rsid w:val="7364F53F"/>
    <w:rsid w:val="7367C76F"/>
    <w:rsid w:val="73685D11"/>
    <w:rsid w:val="7368C7AA"/>
    <w:rsid w:val="7369F6B3"/>
    <w:rsid w:val="736AEA91"/>
    <w:rsid w:val="736C107C"/>
    <w:rsid w:val="736C6BC6"/>
    <w:rsid w:val="736FE4FA"/>
    <w:rsid w:val="7372FDBD"/>
    <w:rsid w:val="73745222"/>
    <w:rsid w:val="737465FE"/>
    <w:rsid w:val="7374E993"/>
    <w:rsid w:val="7375A10D"/>
    <w:rsid w:val="737AE30E"/>
    <w:rsid w:val="73805248"/>
    <w:rsid w:val="7380A962"/>
    <w:rsid w:val="73810D4B"/>
    <w:rsid w:val="73823AFD"/>
    <w:rsid w:val="73824020"/>
    <w:rsid w:val="73872996"/>
    <w:rsid w:val="73878EB1"/>
    <w:rsid w:val="73898D1B"/>
    <w:rsid w:val="73898E4F"/>
    <w:rsid w:val="738A46E8"/>
    <w:rsid w:val="738A4C66"/>
    <w:rsid w:val="738BD1D6"/>
    <w:rsid w:val="738E6C14"/>
    <w:rsid w:val="738EBE24"/>
    <w:rsid w:val="73927EE2"/>
    <w:rsid w:val="73933792"/>
    <w:rsid w:val="73945E65"/>
    <w:rsid w:val="7394C77F"/>
    <w:rsid w:val="73956A92"/>
    <w:rsid w:val="739825D2"/>
    <w:rsid w:val="739A302B"/>
    <w:rsid w:val="739A40D3"/>
    <w:rsid w:val="739B80B1"/>
    <w:rsid w:val="739BF2EB"/>
    <w:rsid w:val="739C29C1"/>
    <w:rsid w:val="739DE2B8"/>
    <w:rsid w:val="739F7E20"/>
    <w:rsid w:val="73A00016"/>
    <w:rsid w:val="73A138DF"/>
    <w:rsid w:val="73A16DC6"/>
    <w:rsid w:val="73A1AA8F"/>
    <w:rsid w:val="73A30D8E"/>
    <w:rsid w:val="73A430B0"/>
    <w:rsid w:val="73A5B86F"/>
    <w:rsid w:val="73A61609"/>
    <w:rsid w:val="73A683E7"/>
    <w:rsid w:val="73A8D431"/>
    <w:rsid w:val="73AB3780"/>
    <w:rsid w:val="73AD9FA2"/>
    <w:rsid w:val="73AF306F"/>
    <w:rsid w:val="73B14C73"/>
    <w:rsid w:val="73B27AA0"/>
    <w:rsid w:val="73B2C088"/>
    <w:rsid w:val="73B3A3FC"/>
    <w:rsid w:val="73B539B9"/>
    <w:rsid w:val="73B588C2"/>
    <w:rsid w:val="73B6EB0B"/>
    <w:rsid w:val="73B6F68D"/>
    <w:rsid w:val="73B841F7"/>
    <w:rsid w:val="73B90E3D"/>
    <w:rsid w:val="73BB279C"/>
    <w:rsid w:val="73BCED9B"/>
    <w:rsid w:val="73BDABB9"/>
    <w:rsid w:val="73BE613C"/>
    <w:rsid w:val="73BE720F"/>
    <w:rsid w:val="73C10A2F"/>
    <w:rsid w:val="73C14D43"/>
    <w:rsid w:val="73C25697"/>
    <w:rsid w:val="73C26E98"/>
    <w:rsid w:val="73C2A56E"/>
    <w:rsid w:val="73C31ECA"/>
    <w:rsid w:val="73C3C1A0"/>
    <w:rsid w:val="73C50F73"/>
    <w:rsid w:val="73C56A29"/>
    <w:rsid w:val="73C64B7E"/>
    <w:rsid w:val="73C685E0"/>
    <w:rsid w:val="73C7C7B5"/>
    <w:rsid w:val="73C8F1EC"/>
    <w:rsid w:val="73C95BE5"/>
    <w:rsid w:val="73CA41FF"/>
    <w:rsid w:val="73CA6AA2"/>
    <w:rsid w:val="73CAA4B7"/>
    <w:rsid w:val="73CACB41"/>
    <w:rsid w:val="73CB3736"/>
    <w:rsid w:val="73CB3D98"/>
    <w:rsid w:val="73CB506F"/>
    <w:rsid w:val="73CC2414"/>
    <w:rsid w:val="73CCBA91"/>
    <w:rsid w:val="73CCEAD3"/>
    <w:rsid w:val="73CD3B76"/>
    <w:rsid w:val="73CFF612"/>
    <w:rsid w:val="73D181FA"/>
    <w:rsid w:val="73D1FD1D"/>
    <w:rsid w:val="73D22475"/>
    <w:rsid w:val="73D295C6"/>
    <w:rsid w:val="73D36124"/>
    <w:rsid w:val="73D45E3E"/>
    <w:rsid w:val="73D4990F"/>
    <w:rsid w:val="73D4B4EC"/>
    <w:rsid w:val="73D5CBCD"/>
    <w:rsid w:val="73D82D6E"/>
    <w:rsid w:val="73D8783A"/>
    <w:rsid w:val="73DC7949"/>
    <w:rsid w:val="73DD8BC9"/>
    <w:rsid w:val="73E0E620"/>
    <w:rsid w:val="73E4DA30"/>
    <w:rsid w:val="73E5C6B9"/>
    <w:rsid w:val="73E5F8DA"/>
    <w:rsid w:val="73E6B255"/>
    <w:rsid w:val="73E7E5AB"/>
    <w:rsid w:val="73EC36C2"/>
    <w:rsid w:val="73ECAE7D"/>
    <w:rsid w:val="73ED559B"/>
    <w:rsid w:val="73EDD999"/>
    <w:rsid w:val="73EDF676"/>
    <w:rsid w:val="73EE6A70"/>
    <w:rsid w:val="73EEBB94"/>
    <w:rsid w:val="73EF30E7"/>
    <w:rsid w:val="73EFD443"/>
    <w:rsid w:val="73F198A6"/>
    <w:rsid w:val="73F1C6DE"/>
    <w:rsid w:val="73F2F204"/>
    <w:rsid w:val="73F3B504"/>
    <w:rsid w:val="73F3DF6A"/>
    <w:rsid w:val="73F51CD9"/>
    <w:rsid w:val="73F89D30"/>
    <w:rsid w:val="73F992C9"/>
    <w:rsid w:val="73F9CD33"/>
    <w:rsid w:val="73FB059A"/>
    <w:rsid w:val="73FD4AEA"/>
    <w:rsid w:val="73FE4A61"/>
    <w:rsid w:val="73FEA0DF"/>
    <w:rsid w:val="740027EA"/>
    <w:rsid w:val="74018F4F"/>
    <w:rsid w:val="7401CF2F"/>
    <w:rsid w:val="74034077"/>
    <w:rsid w:val="740488A0"/>
    <w:rsid w:val="7404FAC8"/>
    <w:rsid w:val="7405E56F"/>
    <w:rsid w:val="74070135"/>
    <w:rsid w:val="740745B5"/>
    <w:rsid w:val="7407AFCE"/>
    <w:rsid w:val="7407E4BE"/>
    <w:rsid w:val="7408388F"/>
    <w:rsid w:val="7409308E"/>
    <w:rsid w:val="740A22BE"/>
    <w:rsid w:val="740A6830"/>
    <w:rsid w:val="740AC79B"/>
    <w:rsid w:val="740B31E8"/>
    <w:rsid w:val="740DB61B"/>
    <w:rsid w:val="740E4040"/>
    <w:rsid w:val="740E489C"/>
    <w:rsid w:val="740EF194"/>
    <w:rsid w:val="74104ECF"/>
    <w:rsid w:val="7410BC2D"/>
    <w:rsid w:val="7410EF88"/>
    <w:rsid w:val="7411EF39"/>
    <w:rsid w:val="74122E43"/>
    <w:rsid w:val="7413C8DD"/>
    <w:rsid w:val="74142717"/>
    <w:rsid w:val="7414ED01"/>
    <w:rsid w:val="74151F4C"/>
    <w:rsid w:val="74190B85"/>
    <w:rsid w:val="74197ED9"/>
    <w:rsid w:val="741A1A28"/>
    <w:rsid w:val="741CFB39"/>
    <w:rsid w:val="741D5443"/>
    <w:rsid w:val="741D9604"/>
    <w:rsid w:val="741EAA89"/>
    <w:rsid w:val="741EB44F"/>
    <w:rsid w:val="7420826D"/>
    <w:rsid w:val="7423400D"/>
    <w:rsid w:val="74244CC7"/>
    <w:rsid w:val="7425A53C"/>
    <w:rsid w:val="7425CB66"/>
    <w:rsid w:val="7426773C"/>
    <w:rsid w:val="7428DC2A"/>
    <w:rsid w:val="7429B005"/>
    <w:rsid w:val="742B68A9"/>
    <w:rsid w:val="742BD295"/>
    <w:rsid w:val="742D7898"/>
    <w:rsid w:val="742D80F3"/>
    <w:rsid w:val="742E7085"/>
    <w:rsid w:val="742EB02E"/>
    <w:rsid w:val="742EBB10"/>
    <w:rsid w:val="742EDA88"/>
    <w:rsid w:val="742F65CB"/>
    <w:rsid w:val="742FB50B"/>
    <w:rsid w:val="742FD294"/>
    <w:rsid w:val="743032ED"/>
    <w:rsid w:val="7431239A"/>
    <w:rsid w:val="7431D6F9"/>
    <w:rsid w:val="74336CB4"/>
    <w:rsid w:val="7436C909"/>
    <w:rsid w:val="74386500"/>
    <w:rsid w:val="743BD63F"/>
    <w:rsid w:val="743C0910"/>
    <w:rsid w:val="743E3C72"/>
    <w:rsid w:val="743F63FF"/>
    <w:rsid w:val="74406364"/>
    <w:rsid w:val="74410D8C"/>
    <w:rsid w:val="74412937"/>
    <w:rsid w:val="7441F7B8"/>
    <w:rsid w:val="7441FD5D"/>
    <w:rsid w:val="74427E75"/>
    <w:rsid w:val="74431008"/>
    <w:rsid w:val="74432E36"/>
    <w:rsid w:val="744452A3"/>
    <w:rsid w:val="74446AEB"/>
    <w:rsid w:val="7445CA1D"/>
    <w:rsid w:val="7447A24F"/>
    <w:rsid w:val="744941C8"/>
    <w:rsid w:val="74497633"/>
    <w:rsid w:val="744AA8BA"/>
    <w:rsid w:val="744DA094"/>
    <w:rsid w:val="744F5EA3"/>
    <w:rsid w:val="7450C4A9"/>
    <w:rsid w:val="74514C71"/>
    <w:rsid w:val="74516843"/>
    <w:rsid w:val="7453810D"/>
    <w:rsid w:val="7453FE19"/>
    <w:rsid w:val="745428BA"/>
    <w:rsid w:val="745730E6"/>
    <w:rsid w:val="7459F658"/>
    <w:rsid w:val="745AF856"/>
    <w:rsid w:val="745D0638"/>
    <w:rsid w:val="74604814"/>
    <w:rsid w:val="74604EF2"/>
    <w:rsid w:val="74615A96"/>
    <w:rsid w:val="74652C22"/>
    <w:rsid w:val="74677E46"/>
    <w:rsid w:val="74696706"/>
    <w:rsid w:val="746ACAA0"/>
    <w:rsid w:val="746BB5AC"/>
    <w:rsid w:val="746C6CD9"/>
    <w:rsid w:val="746CC4DF"/>
    <w:rsid w:val="746D6FAA"/>
    <w:rsid w:val="746D79C6"/>
    <w:rsid w:val="746DACBF"/>
    <w:rsid w:val="746E3D56"/>
    <w:rsid w:val="746E5976"/>
    <w:rsid w:val="747063B7"/>
    <w:rsid w:val="74739214"/>
    <w:rsid w:val="7474D670"/>
    <w:rsid w:val="747636D4"/>
    <w:rsid w:val="74763F13"/>
    <w:rsid w:val="7476528F"/>
    <w:rsid w:val="7476A5F6"/>
    <w:rsid w:val="747832A7"/>
    <w:rsid w:val="74791EA6"/>
    <w:rsid w:val="747A3215"/>
    <w:rsid w:val="747A6814"/>
    <w:rsid w:val="747B4B2D"/>
    <w:rsid w:val="747B61FE"/>
    <w:rsid w:val="747E972E"/>
    <w:rsid w:val="747F3DE7"/>
    <w:rsid w:val="747FE1EB"/>
    <w:rsid w:val="7483F360"/>
    <w:rsid w:val="7484FD33"/>
    <w:rsid w:val="7486C6AC"/>
    <w:rsid w:val="74870F7B"/>
    <w:rsid w:val="7488FD9D"/>
    <w:rsid w:val="7489893B"/>
    <w:rsid w:val="7489E649"/>
    <w:rsid w:val="748A2CFD"/>
    <w:rsid w:val="748B326D"/>
    <w:rsid w:val="748B4C2C"/>
    <w:rsid w:val="748C63A8"/>
    <w:rsid w:val="748CE2E7"/>
    <w:rsid w:val="748E1691"/>
    <w:rsid w:val="748EC670"/>
    <w:rsid w:val="748F3670"/>
    <w:rsid w:val="7495527E"/>
    <w:rsid w:val="7496F8C4"/>
    <w:rsid w:val="749A37DA"/>
    <w:rsid w:val="749A6098"/>
    <w:rsid w:val="749ADE1A"/>
    <w:rsid w:val="749DF7B4"/>
    <w:rsid w:val="74A2CEC9"/>
    <w:rsid w:val="74A32D6B"/>
    <w:rsid w:val="74A34D74"/>
    <w:rsid w:val="74A405DA"/>
    <w:rsid w:val="74A4DD62"/>
    <w:rsid w:val="74A6BEAA"/>
    <w:rsid w:val="74A6DE3D"/>
    <w:rsid w:val="74A981A6"/>
    <w:rsid w:val="74ACD0FE"/>
    <w:rsid w:val="74AD0E4C"/>
    <w:rsid w:val="74ADE270"/>
    <w:rsid w:val="74AEFD48"/>
    <w:rsid w:val="74AFE940"/>
    <w:rsid w:val="74B058A0"/>
    <w:rsid w:val="74B2FA41"/>
    <w:rsid w:val="74B33293"/>
    <w:rsid w:val="74B41F32"/>
    <w:rsid w:val="74B53F45"/>
    <w:rsid w:val="74B5F6BD"/>
    <w:rsid w:val="74B62EE5"/>
    <w:rsid w:val="74B6F5F4"/>
    <w:rsid w:val="74B9EFDD"/>
    <w:rsid w:val="74BA79F8"/>
    <w:rsid w:val="74BB6FA0"/>
    <w:rsid w:val="74BBA51D"/>
    <w:rsid w:val="74C1877C"/>
    <w:rsid w:val="74C1DF45"/>
    <w:rsid w:val="74C4226F"/>
    <w:rsid w:val="74C65AB9"/>
    <w:rsid w:val="74C7D269"/>
    <w:rsid w:val="74C80603"/>
    <w:rsid w:val="74C83B63"/>
    <w:rsid w:val="74C947D6"/>
    <w:rsid w:val="74CA3A6A"/>
    <w:rsid w:val="74CB783F"/>
    <w:rsid w:val="74CCC2F7"/>
    <w:rsid w:val="74CF8A41"/>
    <w:rsid w:val="74CF8AC4"/>
    <w:rsid w:val="74CFA956"/>
    <w:rsid w:val="74D02DB4"/>
    <w:rsid w:val="74D0A476"/>
    <w:rsid w:val="74D166B3"/>
    <w:rsid w:val="74D1713F"/>
    <w:rsid w:val="74D1C677"/>
    <w:rsid w:val="74D36C72"/>
    <w:rsid w:val="74D39CE5"/>
    <w:rsid w:val="74D48B18"/>
    <w:rsid w:val="74D52B69"/>
    <w:rsid w:val="74D63BDE"/>
    <w:rsid w:val="74D66BB6"/>
    <w:rsid w:val="74D6B4F3"/>
    <w:rsid w:val="74D6DDF1"/>
    <w:rsid w:val="74D74C5C"/>
    <w:rsid w:val="74D78AA4"/>
    <w:rsid w:val="74D961BA"/>
    <w:rsid w:val="74D9C478"/>
    <w:rsid w:val="74DAFA90"/>
    <w:rsid w:val="74DCA37E"/>
    <w:rsid w:val="74DD3A76"/>
    <w:rsid w:val="74DF2244"/>
    <w:rsid w:val="74DF9F44"/>
    <w:rsid w:val="74E14B90"/>
    <w:rsid w:val="74E59975"/>
    <w:rsid w:val="74E88D2E"/>
    <w:rsid w:val="74E8F06C"/>
    <w:rsid w:val="74E9C41B"/>
    <w:rsid w:val="74EA5ECF"/>
    <w:rsid w:val="74EA7C6E"/>
    <w:rsid w:val="74EABD10"/>
    <w:rsid w:val="74EB7F74"/>
    <w:rsid w:val="74EC5102"/>
    <w:rsid w:val="74EE98A3"/>
    <w:rsid w:val="74EEE722"/>
    <w:rsid w:val="74EEF455"/>
    <w:rsid w:val="74EFB64B"/>
    <w:rsid w:val="74F016A2"/>
    <w:rsid w:val="74F16CBB"/>
    <w:rsid w:val="74F1804B"/>
    <w:rsid w:val="74F1A74E"/>
    <w:rsid w:val="74F7D033"/>
    <w:rsid w:val="74F7F3B4"/>
    <w:rsid w:val="74F887E7"/>
    <w:rsid w:val="74F8D2F1"/>
    <w:rsid w:val="74FA9C4B"/>
    <w:rsid w:val="74FACFB1"/>
    <w:rsid w:val="74FAFE11"/>
    <w:rsid w:val="74FD449E"/>
    <w:rsid w:val="74FDF171"/>
    <w:rsid w:val="7500E1F1"/>
    <w:rsid w:val="75010EE9"/>
    <w:rsid w:val="7504CD3C"/>
    <w:rsid w:val="7505DE35"/>
    <w:rsid w:val="75081347"/>
    <w:rsid w:val="750945B7"/>
    <w:rsid w:val="750985C0"/>
    <w:rsid w:val="750B66C2"/>
    <w:rsid w:val="750E144F"/>
    <w:rsid w:val="7512A403"/>
    <w:rsid w:val="75148B4F"/>
    <w:rsid w:val="7514C8EC"/>
    <w:rsid w:val="7514DEEA"/>
    <w:rsid w:val="75153E59"/>
    <w:rsid w:val="75158D6A"/>
    <w:rsid w:val="75168CAF"/>
    <w:rsid w:val="7517302A"/>
    <w:rsid w:val="75177521"/>
    <w:rsid w:val="75184978"/>
    <w:rsid w:val="7519C82C"/>
    <w:rsid w:val="751A2B8E"/>
    <w:rsid w:val="751AF0FB"/>
    <w:rsid w:val="751B5F25"/>
    <w:rsid w:val="751C130A"/>
    <w:rsid w:val="751C6746"/>
    <w:rsid w:val="751DFB20"/>
    <w:rsid w:val="751E75E0"/>
    <w:rsid w:val="7521AAB2"/>
    <w:rsid w:val="75244C46"/>
    <w:rsid w:val="752478BC"/>
    <w:rsid w:val="7525A3E6"/>
    <w:rsid w:val="75292845"/>
    <w:rsid w:val="752AE856"/>
    <w:rsid w:val="752BBEDD"/>
    <w:rsid w:val="752C692E"/>
    <w:rsid w:val="752C910B"/>
    <w:rsid w:val="752CBACE"/>
    <w:rsid w:val="752CF3AA"/>
    <w:rsid w:val="752D0E22"/>
    <w:rsid w:val="752D7D57"/>
    <w:rsid w:val="752DE86E"/>
    <w:rsid w:val="75309B31"/>
    <w:rsid w:val="7533DD43"/>
    <w:rsid w:val="7534AD3A"/>
    <w:rsid w:val="7535891F"/>
    <w:rsid w:val="753754C4"/>
    <w:rsid w:val="753821A3"/>
    <w:rsid w:val="7538814F"/>
    <w:rsid w:val="7538E7BD"/>
    <w:rsid w:val="753923EA"/>
    <w:rsid w:val="7539F320"/>
    <w:rsid w:val="753B3A7A"/>
    <w:rsid w:val="753B5AA5"/>
    <w:rsid w:val="753D3E2F"/>
    <w:rsid w:val="753F424A"/>
    <w:rsid w:val="75404A0C"/>
    <w:rsid w:val="7541C590"/>
    <w:rsid w:val="75437086"/>
    <w:rsid w:val="7544051A"/>
    <w:rsid w:val="7544C4DF"/>
    <w:rsid w:val="7546599A"/>
    <w:rsid w:val="754757B9"/>
    <w:rsid w:val="7547B210"/>
    <w:rsid w:val="754AAE38"/>
    <w:rsid w:val="754E18C1"/>
    <w:rsid w:val="754E7A37"/>
    <w:rsid w:val="754E92D4"/>
    <w:rsid w:val="754EA72D"/>
    <w:rsid w:val="754F29B5"/>
    <w:rsid w:val="754FA980"/>
    <w:rsid w:val="754FEF75"/>
    <w:rsid w:val="75520C5E"/>
    <w:rsid w:val="75521D1B"/>
    <w:rsid w:val="75528E98"/>
    <w:rsid w:val="7552A396"/>
    <w:rsid w:val="7552AF07"/>
    <w:rsid w:val="755364F7"/>
    <w:rsid w:val="7553721B"/>
    <w:rsid w:val="755531CF"/>
    <w:rsid w:val="75572074"/>
    <w:rsid w:val="7559CEB1"/>
    <w:rsid w:val="7559DF31"/>
    <w:rsid w:val="755A01DA"/>
    <w:rsid w:val="755AB77F"/>
    <w:rsid w:val="755BF62B"/>
    <w:rsid w:val="755C9290"/>
    <w:rsid w:val="755CB992"/>
    <w:rsid w:val="755CCEE2"/>
    <w:rsid w:val="755CFD2F"/>
    <w:rsid w:val="755DA0DD"/>
    <w:rsid w:val="75616695"/>
    <w:rsid w:val="75622D90"/>
    <w:rsid w:val="7562DB35"/>
    <w:rsid w:val="75634B38"/>
    <w:rsid w:val="75635880"/>
    <w:rsid w:val="7563F7E3"/>
    <w:rsid w:val="75646FAF"/>
    <w:rsid w:val="7564E234"/>
    <w:rsid w:val="75653AAE"/>
    <w:rsid w:val="756568A1"/>
    <w:rsid w:val="7565BB8B"/>
    <w:rsid w:val="7566AE01"/>
    <w:rsid w:val="7568137D"/>
    <w:rsid w:val="756A4F29"/>
    <w:rsid w:val="756ADD2E"/>
    <w:rsid w:val="756B603F"/>
    <w:rsid w:val="756BB17F"/>
    <w:rsid w:val="756EAC80"/>
    <w:rsid w:val="756F1051"/>
    <w:rsid w:val="75704A65"/>
    <w:rsid w:val="75713D4E"/>
    <w:rsid w:val="75724F19"/>
    <w:rsid w:val="75748660"/>
    <w:rsid w:val="75766DDD"/>
    <w:rsid w:val="7576AB27"/>
    <w:rsid w:val="7576B483"/>
    <w:rsid w:val="7576C20F"/>
    <w:rsid w:val="7576D2CD"/>
    <w:rsid w:val="7577104B"/>
    <w:rsid w:val="75774C10"/>
    <w:rsid w:val="757A1F1F"/>
    <w:rsid w:val="757B3DF3"/>
    <w:rsid w:val="757C2A84"/>
    <w:rsid w:val="757C2D08"/>
    <w:rsid w:val="757D2A02"/>
    <w:rsid w:val="757D7575"/>
    <w:rsid w:val="758009F5"/>
    <w:rsid w:val="75805868"/>
    <w:rsid w:val="7584386D"/>
    <w:rsid w:val="7584C1E3"/>
    <w:rsid w:val="7586B9E8"/>
    <w:rsid w:val="75877976"/>
    <w:rsid w:val="75880E37"/>
    <w:rsid w:val="758814CC"/>
    <w:rsid w:val="758B023A"/>
    <w:rsid w:val="758B08C9"/>
    <w:rsid w:val="758B42E1"/>
    <w:rsid w:val="758CC0A5"/>
    <w:rsid w:val="758E5672"/>
    <w:rsid w:val="758E8B87"/>
    <w:rsid w:val="758EB925"/>
    <w:rsid w:val="758F9F1D"/>
    <w:rsid w:val="759049ED"/>
    <w:rsid w:val="75915491"/>
    <w:rsid w:val="75915859"/>
    <w:rsid w:val="7596A264"/>
    <w:rsid w:val="7596D23F"/>
    <w:rsid w:val="7597E4F6"/>
    <w:rsid w:val="759918A1"/>
    <w:rsid w:val="759C31BE"/>
    <w:rsid w:val="759C43E6"/>
    <w:rsid w:val="759C4FEF"/>
    <w:rsid w:val="759D579F"/>
    <w:rsid w:val="75A10446"/>
    <w:rsid w:val="75A1137A"/>
    <w:rsid w:val="75A17129"/>
    <w:rsid w:val="75A1BA21"/>
    <w:rsid w:val="75A33BC9"/>
    <w:rsid w:val="75A51EE0"/>
    <w:rsid w:val="75A689B5"/>
    <w:rsid w:val="75A7591F"/>
    <w:rsid w:val="75A7AE9A"/>
    <w:rsid w:val="75A7B5B4"/>
    <w:rsid w:val="75A7DC74"/>
    <w:rsid w:val="75A80E15"/>
    <w:rsid w:val="75A8B2B8"/>
    <w:rsid w:val="75A8F5C1"/>
    <w:rsid w:val="75A96DCA"/>
    <w:rsid w:val="75ABBAA0"/>
    <w:rsid w:val="75AC920C"/>
    <w:rsid w:val="75AE3D30"/>
    <w:rsid w:val="75AF7D53"/>
    <w:rsid w:val="75AFC8E6"/>
    <w:rsid w:val="75B2C53D"/>
    <w:rsid w:val="75B3B916"/>
    <w:rsid w:val="75B3C36A"/>
    <w:rsid w:val="75B4A5AC"/>
    <w:rsid w:val="75B4F41A"/>
    <w:rsid w:val="75B5B8BD"/>
    <w:rsid w:val="75B84015"/>
    <w:rsid w:val="75BD560B"/>
    <w:rsid w:val="75BE8196"/>
    <w:rsid w:val="75BF1CDE"/>
    <w:rsid w:val="75C1F52B"/>
    <w:rsid w:val="75C584EC"/>
    <w:rsid w:val="75C60248"/>
    <w:rsid w:val="75C7DC58"/>
    <w:rsid w:val="75C8ED3B"/>
    <w:rsid w:val="75C8F01E"/>
    <w:rsid w:val="75C9C777"/>
    <w:rsid w:val="75CA08AA"/>
    <w:rsid w:val="75CAFB6A"/>
    <w:rsid w:val="75CCC8C4"/>
    <w:rsid w:val="75CD4A67"/>
    <w:rsid w:val="75CF25A5"/>
    <w:rsid w:val="75CFC897"/>
    <w:rsid w:val="75D15E7D"/>
    <w:rsid w:val="75D2707D"/>
    <w:rsid w:val="75D29D3A"/>
    <w:rsid w:val="75D3ABAC"/>
    <w:rsid w:val="75D6D5F8"/>
    <w:rsid w:val="75D777B8"/>
    <w:rsid w:val="75D81FA0"/>
    <w:rsid w:val="75D90A39"/>
    <w:rsid w:val="75D91B33"/>
    <w:rsid w:val="75D91D8E"/>
    <w:rsid w:val="75D940C3"/>
    <w:rsid w:val="75D9EAC8"/>
    <w:rsid w:val="75DB5609"/>
    <w:rsid w:val="75DD3874"/>
    <w:rsid w:val="75DF9BF4"/>
    <w:rsid w:val="75E12122"/>
    <w:rsid w:val="75E3078B"/>
    <w:rsid w:val="75E4D953"/>
    <w:rsid w:val="75E9F6CA"/>
    <w:rsid w:val="75EA149D"/>
    <w:rsid w:val="75EC39B8"/>
    <w:rsid w:val="75EC76C7"/>
    <w:rsid w:val="75EDD77A"/>
    <w:rsid w:val="75EEC5CE"/>
    <w:rsid w:val="75EF3E5E"/>
    <w:rsid w:val="75EFCC9C"/>
    <w:rsid w:val="75F0B908"/>
    <w:rsid w:val="75F10FA0"/>
    <w:rsid w:val="75F1C7A4"/>
    <w:rsid w:val="75F1D9A7"/>
    <w:rsid w:val="75F72177"/>
    <w:rsid w:val="75F92AC7"/>
    <w:rsid w:val="75FC245A"/>
    <w:rsid w:val="75FDE062"/>
    <w:rsid w:val="7600AE34"/>
    <w:rsid w:val="7600EC89"/>
    <w:rsid w:val="7601C2EB"/>
    <w:rsid w:val="7602E851"/>
    <w:rsid w:val="7604DE95"/>
    <w:rsid w:val="76051EC7"/>
    <w:rsid w:val="760665B6"/>
    <w:rsid w:val="76068991"/>
    <w:rsid w:val="7606F705"/>
    <w:rsid w:val="76088FE0"/>
    <w:rsid w:val="76097DC6"/>
    <w:rsid w:val="760995EE"/>
    <w:rsid w:val="760A903E"/>
    <w:rsid w:val="760B80D7"/>
    <w:rsid w:val="760F5F48"/>
    <w:rsid w:val="760FB6CB"/>
    <w:rsid w:val="7611198C"/>
    <w:rsid w:val="7613118D"/>
    <w:rsid w:val="76143265"/>
    <w:rsid w:val="7616F489"/>
    <w:rsid w:val="761ABEBA"/>
    <w:rsid w:val="761C25FA"/>
    <w:rsid w:val="761CB66C"/>
    <w:rsid w:val="761D2269"/>
    <w:rsid w:val="761E1453"/>
    <w:rsid w:val="761F3111"/>
    <w:rsid w:val="761F84AA"/>
    <w:rsid w:val="761F97DB"/>
    <w:rsid w:val="761FA54F"/>
    <w:rsid w:val="761FCECE"/>
    <w:rsid w:val="762047C9"/>
    <w:rsid w:val="76215B27"/>
    <w:rsid w:val="7621B268"/>
    <w:rsid w:val="76236DF4"/>
    <w:rsid w:val="762494A2"/>
    <w:rsid w:val="7624E276"/>
    <w:rsid w:val="76250BF4"/>
    <w:rsid w:val="76287224"/>
    <w:rsid w:val="762991FE"/>
    <w:rsid w:val="762BA5B1"/>
    <w:rsid w:val="762C4DFD"/>
    <w:rsid w:val="762E3683"/>
    <w:rsid w:val="762F2AC6"/>
    <w:rsid w:val="7631BE6F"/>
    <w:rsid w:val="7631F04F"/>
    <w:rsid w:val="76321A18"/>
    <w:rsid w:val="7634042A"/>
    <w:rsid w:val="7634F35C"/>
    <w:rsid w:val="76352766"/>
    <w:rsid w:val="76352810"/>
    <w:rsid w:val="76357BB4"/>
    <w:rsid w:val="7635B257"/>
    <w:rsid w:val="7635BD05"/>
    <w:rsid w:val="76391969"/>
    <w:rsid w:val="763A7CBE"/>
    <w:rsid w:val="763B2C84"/>
    <w:rsid w:val="763D49DD"/>
    <w:rsid w:val="763D92C0"/>
    <w:rsid w:val="763EC52A"/>
    <w:rsid w:val="76406C34"/>
    <w:rsid w:val="76430BC5"/>
    <w:rsid w:val="7645CC6C"/>
    <w:rsid w:val="7645F16E"/>
    <w:rsid w:val="7646BA6E"/>
    <w:rsid w:val="76471001"/>
    <w:rsid w:val="76480C7A"/>
    <w:rsid w:val="764AE20D"/>
    <w:rsid w:val="764BD6DD"/>
    <w:rsid w:val="764C41C9"/>
    <w:rsid w:val="764E34D9"/>
    <w:rsid w:val="764F9C4F"/>
    <w:rsid w:val="764FCF11"/>
    <w:rsid w:val="7650A502"/>
    <w:rsid w:val="765275CD"/>
    <w:rsid w:val="76527E28"/>
    <w:rsid w:val="7652BE5D"/>
    <w:rsid w:val="76568469"/>
    <w:rsid w:val="765742A6"/>
    <w:rsid w:val="76589244"/>
    <w:rsid w:val="765A7938"/>
    <w:rsid w:val="765B8BC8"/>
    <w:rsid w:val="765BE679"/>
    <w:rsid w:val="765BEA2C"/>
    <w:rsid w:val="765CC53C"/>
    <w:rsid w:val="765D9A99"/>
    <w:rsid w:val="765DBF2A"/>
    <w:rsid w:val="765E3AFB"/>
    <w:rsid w:val="765E85A3"/>
    <w:rsid w:val="765EF230"/>
    <w:rsid w:val="766063D8"/>
    <w:rsid w:val="7661A05D"/>
    <w:rsid w:val="76629F2D"/>
    <w:rsid w:val="7664A743"/>
    <w:rsid w:val="76669153"/>
    <w:rsid w:val="76676870"/>
    <w:rsid w:val="7669B1C7"/>
    <w:rsid w:val="766B1F38"/>
    <w:rsid w:val="766D8EC5"/>
    <w:rsid w:val="766EAC42"/>
    <w:rsid w:val="766FA1F5"/>
    <w:rsid w:val="7670FBCA"/>
    <w:rsid w:val="76748A12"/>
    <w:rsid w:val="76761719"/>
    <w:rsid w:val="7677BE0F"/>
    <w:rsid w:val="76792F41"/>
    <w:rsid w:val="767A2A8C"/>
    <w:rsid w:val="767A4AA3"/>
    <w:rsid w:val="767ADEF2"/>
    <w:rsid w:val="767BCC38"/>
    <w:rsid w:val="767BFB49"/>
    <w:rsid w:val="767C0689"/>
    <w:rsid w:val="7680F46E"/>
    <w:rsid w:val="76812FB9"/>
    <w:rsid w:val="7681FA51"/>
    <w:rsid w:val="7684E7FF"/>
    <w:rsid w:val="768772B6"/>
    <w:rsid w:val="7688DBC0"/>
    <w:rsid w:val="768903CE"/>
    <w:rsid w:val="768AA3D8"/>
    <w:rsid w:val="768B6BF2"/>
    <w:rsid w:val="768D2406"/>
    <w:rsid w:val="7690CCD8"/>
    <w:rsid w:val="7693F60E"/>
    <w:rsid w:val="76943ED1"/>
    <w:rsid w:val="7695558C"/>
    <w:rsid w:val="7695BFD5"/>
    <w:rsid w:val="7697881C"/>
    <w:rsid w:val="769A5602"/>
    <w:rsid w:val="769B58ED"/>
    <w:rsid w:val="769E6CF3"/>
    <w:rsid w:val="76A0CFBD"/>
    <w:rsid w:val="76A318FE"/>
    <w:rsid w:val="76A44B08"/>
    <w:rsid w:val="76A4B59B"/>
    <w:rsid w:val="76A5599A"/>
    <w:rsid w:val="76A74353"/>
    <w:rsid w:val="76A74BC8"/>
    <w:rsid w:val="76A74E0B"/>
    <w:rsid w:val="76A7CF60"/>
    <w:rsid w:val="76A974D3"/>
    <w:rsid w:val="76A9F112"/>
    <w:rsid w:val="76AA5506"/>
    <w:rsid w:val="76AB911D"/>
    <w:rsid w:val="76AD6B79"/>
    <w:rsid w:val="76AD8B12"/>
    <w:rsid w:val="76ADAD3A"/>
    <w:rsid w:val="76AFE977"/>
    <w:rsid w:val="76B09A15"/>
    <w:rsid w:val="76B0C7B1"/>
    <w:rsid w:val="76B0C93E"/>
    <w:rsid w:val="76B13DBA"/>
    <w:rsid w:val="76B46992"/>
    <w:rsid w:val="76B77588"/>
    <w:rsid w:val="76B7F30A"/>
    <w:rsid w:val="76B8652A"/>
    <w:rsid w:val="76B8AFCF"/>
    <w:rsid w:val="76BCBB9E"/>
    <w:rsid w:val="76BED78C"/>
    <w:rsid w:val="76BFD96E"/>
    <w:rsid w:val="76C21B47"/>
    <w:rsid w:val="76C2235D"/>
    <w:rsid w:val="76C3E564"/>
    <w:rsid w:val="76C42A84"/>
    <w:rsid w:val="76C51A40"/>
    <w:rsid w:val="76C53096"/>
    <w:rsid w:val="76C5A4DA"/>
    <w:rsid w:val="76C6376E"/>
    <w:rsid w:val="76C69443"/>
    <w:rsid w:val="76C79B8D"/>
    <w:rsid w:val="76C88A39"/>
    <w:rsid w:val="76CC3D3E"/>
    <w:rsid w:val="76CCA58B"/>
    <w:rsid w:val="76CCDDA7"/>
    <w:rsid w:val="76CD9F01"/>
    <w:rsid w:val="76CDEABE"/>
    <w:rsid w:val="76CE7EB3"/>
    <w:rsid w:val="76CF9778"/>
    <w:rsid w:val="76D4FF87"/>
    <w:rsid w:val="76D5B223"/>
    <w:rsid w:val="76D5F368"/>
    <w:rsid w:val="76D6C3C8"/>
    <w:rsid w:val="76D821F6"/>
    <w:rsid w:val="76D8B64B"/>
    <w:rsid w:val="76D9FDA9"/>
    <w:rsid w:val="76DA97C0"/>
    <w:rsid w:val="76DD9A63"/>
    <w:rsid w:val="76DE6425"/>
    <w:rsid w:val="76DE7CA0"/>
    <w:rsid w:val="76DED1C8"/>
    <w:rsid w:val="76E03D16"/>
    <w:rsid w:val="76E09AE7"/>
    <w:rsid w:val="76E0D5F1"/>
    <w:rsid w:val="76E1A9CB"/>
    <w:rsid w:val="76E26063"/>
    <w:rsid w:val="76E317B5"/>
    <w:rsid w:val="76E5532F"/>
    <w:rsid w:val="76E599AC"/>
    <w:rsid w:val="76E93873"/>
    <w:rsid w:val="76EC0FA2"/>
    <w:rsid w:val="76EC88EA"/>
    <w:rsid w:val="76EE34EC"/>
    <w:rsid w:val="76EE804A"/>
    <w:rsid w:val="76F0322D"/>
    <w:rsid w:val="76F13C24"/>
    <w:rsid w:val="76F13E9A"/>
    <w:rsid w:val="76F1B8F8"/>
    <w:rsid w:val="76F2A681"/>
    <w:rsid w:val="76F301CB"/>
    <w:rsid w:val="76F49886"/>
    <w:rsid w:val="76F55129"/>
    <w:rsid w:val="76F6682A"/>
    <w:rsid w:val="76F7130E"/>
    <w:rsid w:val="76F80DFA"/>
    <w:rsid w:val="76FA4EDF"/>
    <w:rsid w:val="76FBA8FA"/>
    <w:rsid w:val="76FBE1B3"/>
    <w:rsid w:val="76FF3314"/>
    <w:rsid w:val="770052D2"/>
    <w:rsid w:val="77012F15"/>
    <w:rsid w:val="7702A4FD"/>
    <w:rsid w:val="7703BBFD"/>
    <w:rsid w:val="7704BAFF"/>
    <w:rsid w:val="77055DD9"/>
    <w:rsid w:val="7705638E"/>
    <w:rsid w:val="7706BA27"/>
    <w:rsid w:val="77092F10"/>
    <w:rsid w:val="7709D085"/>
    <w:rsid w:val="770AD500"/>
    <w:rsid w:val="770AFD58"/>
    <w:rsid w:val="770B7517"/>
    <w:rsid w:val="770BAAA2"/>
    <w:rsid w:val="770C87CE"/>
    <w:rsid w:val="770D4605"/>
    <w:rsid w:val="770D5D52"/>
    <w:rsid w:val="7711075B"/>
    <w:rsid w:val="77113E85"/>
    <w:rsid w:val="7711B32E"/>
    <w:rsid w:val="7711D79A"/>
    <w:rsid w:val="7712540E"/>
    <w:rsid w:val="771284E4"/>
    <w:rsid w:val="7712B8EE"/>
    <w:rsid w:val="7713DA6F"/>
    <w:rsid w:val="77160529"/>
    <w:rsid w:val="7716C896"/>
    <w:rsid w:val="77171D68"/>
    <w:rsid w:val="771A16C6"/>
    <w:rsid w:val="771A42D3"/>
    <w:rsid w:val="771AB48B"/>
    <w:rsid w:val="771BC211"/>
    <w:rsid w:val="771DC8B9"/>
    <w:rsid w:val="771EDE03"/>
    <w:rsid w:val="771FC9FC"/>
    <w:rsid w:val="77206C69"/>
    <w:rsid w:val="772381A2"/>
    <w:rsid w:val="77239E09"/>
    <w:rsid w:val="7724FD9E"/>
    <w:rsid w:val="77264C2C"/>
    <w:rsid w:val="7727024A"/>
    <w:rsid w:val="7727A346"/>
    <w:rsid w:val="7728ECB2"/>
    <w:rsid w:val="772A1E58"/>
    <w:rsid w:val="772B8823"/>
    <w:rsid w:val="772C2840"/>
    <w:rsid w:val="772D62D8"/>
    <w:rsid w:val="772D80BA"/>
    <w:rsid w:val="7731DC44"/>
    <w:rsid w:val="773200F6"/>
    <w:rsid w:val="7733F6B9"/>
    <w:rsid w:val="773413D5"/>
    <w:rsid w:val="7734BC7C"/>
    <w:rsid w:val="77355126"/>
    <w:rsid w:val="7736911A"/>
    <w:rsid w:val="77386FAC"/>
    <w:rsid w:val="773A0A24"/>
    <w:rsid w:val="773ABFAA"/>
    <w:rsid w:val="773B15A9"/>
    <w:rsid w:val="773C8204"/>
    <w:rsid w:val="773CC9AA"/>
    <w:rsid w:val="774097D3"/>
    <w:rsid w:val="7741E87E"/>
    <w:rsid w:val="77423DF5"/>
    <w:rsid w:val="7742DC07"/>
    <w:rsid w:val="77469691"/>
    <w:rsid w:val="7749A312"/>
    <w:rsid w:val="774A4CFE"/>
    <w:rsid w:val="774ADBF3"/>
    <w:rsid w:val="774B353D"/>
    <w:rsid w:val="774CF1B9"/>
    <w:rsid w:val="774DB48C"/>
    <w:rsid w:val="774E4AF9"/>
    <w:rsid w:val="774E6DF6"/>
    <w:rsid w:val="7751F710"/>
    <w:rsid w:val="7752A7D3"/>
    <w:rsid w:val="7753CC84"/>
    <w:rsid w:val="7754283F"/>
    <w:rsid w:val="7756941D"/>
    <w:rsid w:val="7756E69B"/>
    <w:rsid w:val="775808CF"/>
    <w:rsid w:val="7758E763"/>
    <w:rsid w:val="7759CC8B"/>
    <w:rsid w:val="775AFF3B"/>
    <w:rsid w:val="775B62A0"/>
    <w:rsid w:val="775C3E9E"/>
    <w:rsid w:val="775D0A1C"/>
    <w:rsid w:val="775ED7AC"/>
    <w:rsid w:val="775F9821"/>
    <w:rsid w:val="7762EFC1"/>
    <w:rsid w:val="77654B38"/>
    <w:rsid w:val="77660E9D"/>
    <w:rsid w:val="776707F7"/>
    <w:rsid w:val="77676155"/>
    <w:rsid w:val="77686C20"/>
    <w:rsid w:val="776A246C"/>
    <w:rsid w:val="776A71D0"/>
    <w:rsid w:val="776AFD6C"/>
    <w:rsid w:val="776C0FE5"/>
    <w:rsid w:val="776C4ABD"/>
    <w:rsid w:val="776C6C3E"/>
    <w:rsid w:val="776DB90D"/>
    <w:rsid w:val="776E30F7"/>
    <w:rsid w:val="7770B26D"/>
    <w:rsid w:val="7770C2EC"/>
    <w:rsid w:val="77714B13"/>
    <w:rsid w:val="7772794C"/>
    <w:rsid w:val="7775E442"/>
    <w:rsid w:val="777632EE"/>
    <w:rsid w:val="7779CBDF"/>
    <w:rsid w:val="777B1048"/>
    <w:rsid w:val="777C5501"/>
    <w:rsid w:val="777D4C83"/>
    <w:rsid w:val="777E47D9"/>
    <w:rsid w:val="777E80E3"/>
    <w:rsid w:val="777F5023"/>
    <w:rsid w:val="7780DB1E"/>
    <w:rsid w:val="77812A00"/>
    <w:rsid w:val="778368AA"/>
    <w:rsid w:val="77847FDE"/>
    <w:rsid w:val="7784D33D"/>
    <w:rsid w:val="77860321"/>
    <w:rsid w:val="77877F02"/>
    <w:rsid w:val="77877FC0"/>
    <w:rsid w:val="778A1ACE"/>
    <w:rsid w:val="778A53FC"/>
    <w:rsid w:val="778A7370"/>
    <w:rsid w:val="778A73F6"/>
    <w:rsid w:val="778B44DC"/>
    <w:rsid w:val="778CADBA"/>
    <w:rsid w:val="778DAA08"/>
    <w:rsid w:val="778DF9BE"/>
    <w:rsid w:val="778E857B"/>
    <w:rsid w:val="778F0C82"/>
    <w:rsid w:val="77907E0E"/>
    <w:rsid w:val="779148AA"/>
    <w:rsid w:val="7793749A"/>
    <w:rsid w:val="7793B3E4"/>
    <w:rsid w:val="77945417"/>
    <w:rsid w:val="7795CB19"/>
    <w:rsid w:val="7795DF35"/>
    <w:rsid w:val="77969526"/>
    <w:rsid w:val="77976C1C"/>
    <w:rsid w:val="7797E451"/>
    <w:rsid w:val="7799B9B2"/>
    <w:rsid w:val="7799CF39"/>
    <w:rsid w:val="779A601D"/>
    <w:rsid w:val="779A7841"/>
    <w:rsid w:val="779D29DB"/>
    <w:rsid w:val="779D7D03"/>
    <w:rsid w:val="779DCE1F"/>
    <w:rsid w:val="779DD6D1"/>
    <w:rsid w:val="779EE5C1"/>
    <w:rsid w:val="77A01F64"/>
    <w:rsid w:val="77A03E85"/>
    <w:rsid w:val="77A03F3A"/>
    <w:rsid w:val="77A0C76A"/>
    <w:rsid w:val="77A164E6"/>
    <w:rsid w:val="77A22878"/>
    <w:rsid w:val="77A34915"/>
    <w:rsid w:val="77A55532"/>
    <w:rsid w:val="77A636FA"/>
    <w:rsid w:val="77A9413B"/>
    <w:rsid w:val="77AA1D67"/>
    <w:rsid w:val="77AAD86A"/>
    <w:rsid w:val="77AB85D1"/>
    <w:rsid w:val="77AC6A0D"/>
    <w:rsid w:val="77AC7F4B"/>
    <w:rsid w:val="77AD8BF1"/>
    <w:rsid w:val="77B11DB5"/>
    <w:rsid w:val="77B2B3DF"/>
    <w:rsid w:val="77B36A89"/>
    <w:rsid w:val="77B3D5C9"/>
    <w:rsid w:val="77B3FCDC"/>
    <w:rsid w:val="77B49C1B"/>
    <w:rsid w:val="77B5C352"/>
    <w:rsid w:val="77B7B237"/>
    <w:rsid w:val="77B86A09"/>
    <w:rsid w:val="77B88C51"/>
    <w:rsid w:val="77B90985"/>
    <w:rsid w:val="77B91C9C"/>
    <w:rsid w:val="77BB8942"/>
    <w:rsid w:val="77BBB869"/>
    <w:rsid w:val="77C1B1F4"/>
    <w:rsid w:val="77C48313"/>
    <w:rsid w:val="77C5BB99"/>
    <w:rsid w:val="77C5E5EC"/>
    <w:rsid w:val="77C6450D"/>
    <w:rsid w:val="77C6D4E7"/>
    <w:rsid w:val="77C972FE"/>
    <w:rsid w:val="77CA92C6"/>
    <w:rsid w:val="77CB7415"/>
    <w:rsid w:val="77CB95D6"/>
    <w:rsid w:val="77CE9EB0"/>
    <w:rsid w:val="77CF6AE5"/>
    <w:rsid w:val="77CF8D37"/>
    <w:rsid w:val="77D03F24"/>
    <w:rsid w:val="77D04DD6"/>
    <w:rsid w:val="77D061E7"/>
    <w:rsid w:val="77D0C6DA"/>
    <w:rsid w:val="77D11BCF"/>
    <w:rsid w:val="77D167B2"/>
    <w:rsid w:val="77D322FD"/>
    <w:rsid w:val="77D3D89E"/>
    <w:rsid w:val="77D49300"/>
    <w:rsid w:val="77D58EC4"/>
    <w:rsid w:val="77D728C0"/>
    <w:rsid w:val="77D73D79"/>
    <w:rsid w:val="77D84AB2"/>
    <w:rsid w:val="77D86C18"/>
    <w:rsid w:val="77D9471A"/>
    <w:rsid w:val="77D9BEBF"/>
    <w:rsid w:val="77DD29BE"/>
    <w:rsid w:val="77DD39E5"/>
    <w:rsid w:val="77DFB267"/>
    <w:rsid w:val="77E03E6A"/>
    <w:rsid w:val="77E0E423"/>
    <w:rsid w:val="77E15576"/>
    <w:rsid w:val="77E1C8A6"/>
    <w:rsid w:val="77E37D44"/>
    <w:rsid w:val="77E38837"/>
    <w:rsid w:val="77E3F7BC"/>
    <w:rsid w:val="77E76524"/>
    <w:rsid w:val="77EDCB2F"/>
    <w:rsid w:val="77EE8776"/>
    <w:rsid w:val="77EE9553"/>
    <w:rsid w:val="77EF1D5A"/>
    <w:rsid w:val="77EF57D5"/>
    <w:rsid w:val="77F01EDD"/>
    <w:rsid w:val="77F0E5AA"/>
    <w:rsid w:val="77F31D3D"/>
    <w:rsid w:val="77F37911"/>
    <w:rsid w:val="77F3A485"/>
    <w:rsid w:val="77F85D17"/>
    <w:rsid w:val="77FB81A4"/>
    <w:rsid w:val="77FD3EB4"/>
    <w:rsid w:val="77FD4249"/>
    <w:rsid w:val="77FDDF46"/>
    <w:rsid w:val="77FF7AD9"/>
    <w:rsid w:val="780013EA"/>
    <w:rsid w:val="7803FB9E"/>
    <w:rsid w:val="7804F91E"/>
    <w:rsid w:val="78068897"/>
    <w:rsid w:val="7806DE13"/>
    <w:rsid w:val="7807C6A3"/>
    <w:rsid w:val="780858E1"/>
    <w:rsid w:val="780894DE"/>
    <w:rsid w:val="7808F787"/>
    <w:rsid w:val="780A2740"/>
    <w:rsid w:val="780BE2B3"/>
    <w:rsid w:val="780CBC7B"/>
    <w:rsid w:val="780CCC2B"/>
    <w:rsid w:val="780D40F2"/>
    <w:rsid w:val="780D475B"/>
    <w:rsid w:val="780D6092"/>
    <w:rsid w:val="780D6ACF"/>
    <w:rsid w:val="7810AFAB"/>
    <w:rsid w:val="7810B1EB"/>
    <w:rsid w:val="781199BD"/>
    <w:rsid w:val="781302D1"/>
    <w:rsid w:val="7813377B"/>
    <w:rsid w:val="78137EFE"/>
    <w:rsid w:val="7814113E"/>
    <w:rsid w:val="781411B0"/>
    <w:rsid w:val="78147730"/>
    <w:rsid w:val="7816833E"/>
    <w:rsid w:val="7816EEA3"/>
    <w:rsid w:val="7817B6A0"/>
    <w:rsid w:val="78195A3A"/>
    <w:rsid w:val="7819C283"/>
    <w:rsid w:val="781A2B6F"/>
    <w:rsid w:val="781A99E4"/>
    <w:rsid w:val="781A9FDF"/>
    <w:rsid w:val="781BC2AA"/>
    <w:rsid w:val="781F9500"/>
    <w:rsid w:val="7826BF95"/>
    <w:rsid w:val="78277A31"/>
    <w:rsid w:val="78279890"/>
    <w:rsid w:val="7827B2F4"/>
    <w:rsid w:val="7828CC90"/>
    <w:rsid w:val="78292CF6"/>
    <w:rsid w:val="78295E96"/>
    <w:rsid w:val="782F5D8B"/>
    <w:rsid w:val="782FB670"/>
    <w:rsid w:val="78307ADB"/>
    <w:rsid w:val="783119E9"/>
    <w:rsid w:val="7833F491"/>
    <w:rsid w:val="7837092E"/>
    <w:rsid w:val="78376D8F"/>
    <w:rsid w:val="7838D6D7"/>
    <w:rsid w:val="7839460C"/>
    <w:rsid w:val="7839B1E3"/>
    <w:rsid w:val="783B013E"/>
    <w:rsid w:val="783D9CA8"/>
    <w:rsid w:val="783F2CEB"/>
    <w:rsid w:val="783F5446"/>
    <w:rsid w:val="783FA25B"/>
    <w:rsid w:val="7841341C"/>
    <w:rsid w:val="78422B43"/>
    <w:rsid w:val="784248E0"/>
    <w:rsid w:val="78431034"/>
    <w:rsid w:val="78440F35"/>
    <w:rsid w:val="78450E4C"/>
    <w:rsid w:val="78459C66"/>
    <w:rsid w:val="7845AC5D"/>
    <w:rsid w:val="784744E4"/>
    <w:rsid w:val="7847B6D1"/>
    <w:rsid w:val="78499FFC"/>
    <w:rsid w:val="784AC719"/>
    <w:rsid w:val="784C7224"/>
    <w:rsid w:val="784D1975"/>
    <w:rsid w:val="784DD1CF"/>
    <w:rsid w:val="78512A95"/>
    <w:rsid w:val="7851797F"/>
    <w:rsid w:val="78525E74"/>
    <w:rsid w:val="7852F2C3"/>
    <w:rsid w:val="78539EFA"/>
    <w:rsid w:val="78552AD9"/>
    <w:rsid w:val="78555F62"/>
    <w:rsid w:val="78556143"/>
    <w:rsid w:val="785590A9"/>
    <w:rsid w:val="78571D2F"/>
    <w:rsid w:val="7859C371"/>
    <w:rsid w:val="7859D6C5"/>
    <w:rsid w:val="785C5196"/>
    <w:rsid w:val="785D048C"/>
    <w:rsid w:val="785D583F"/>
    <w:rsid w:val="785D7F03"/>
    <w:rsid w:val="785D8858"/>
    <w:rsid w:val="786021A6"/>
    <w:rsid w:val="7860C6CC"/>
    <w:rsid w:val="7860FDB9"/>
    <w:rsid w:val="7861E08C"/>
    <w:rsid w:val="786378F3"/>
    <w:rsid w:val="7864BD10"/>
    <w:rsid w:val="78665C8F"/>
    <w:rsid w:val="786790C6"/>
    <w:rsid w:val="78679379"/>
    <w:rsid w:val="78684832"/>
    <w:rsid w:val="78696FAD"/>
    <w:rsid w:val="786A83E6"/>
    <w:rsid w:val="786B89FC"/>
    <w:rsid w:val="786C821C"/>
    <w:rsid w:val="786C8AC6"/>
    <w:rsid w:val="786EA6BD"/>
    <w:rsid w:val="786ECBB4"/>
    <w:rsid w:val="78706B31"/>
    <w:rsid w:val="787196A9"/>
    <w:rsid w:val="7871C035"/>
    <w:rsid w:val="787212A7"/>
    <w:rsid w:val="7873436D"/>
    <w:rsid w:val="7874C7F3"/>
    <w:rsid w:val="787693B2"/>
    <w:rsid w:val="7879EADF"/>
    <w:rsid w:val="787A599B"/>
    <w:rsid w:val="787C5E00"/>
    <w:rsid w:val="787CEE34"/>
    <w:rsid w:val="787EF459"/>
    <w:rsid w:val="7880C735"/>
    <w:rsid w:val="78812862"/>
    <w:rsid w:val="78820449"/>
    <w:rsid w:val="7889CAB3"/>
    <w:rsid w:val="788B667E"/>
    <w:rsid w:val="788C24A2"/>
    <w:rsid w:val="7891036B"/>
    <w:rsid w:val="78910C36"/>
    <w:rsid w:val="7891147B"/>
    <w:rsid w:val="78920D54"/>
    <w:rsid w:val="789358DB"/>
    <w:rsid w:val="789361AE"/>
    <w:rsid w:val="789411B0"/>
    <w:rsid w:val="7894A800"/>
    <w:rsid w:val="7894B092"/>
    <w:rsid w:val="789587BD"/>
    <w:rsid w:val="7895DF9D"/>
    <w:rsid w:val="7896D55A"/>
    <w:rsid w:val="7896FA94"/>
    <w:rsid w:val="7897067C"/>
    <w:rsid w:val="78986E4F"/>
    <w:rsid w:val="789B84FE"/>
    <w:rsid w:val="789DAD70"/>
    <w:rsid w:val="789DDFF8"/>
    <w:rsid w:val="789E9620"/>
    <w:rsid w:val="78A03BEA"/>
    <w:rsid w:val="78A0ABF7"/>
    <w:rsid w:val="78A14885"/>
    <w:rsid w:val="78A2294A"/>
    <w:rsid w:val="78A25CD1"/>
    <w:rsid w:val="78A27BB7"/>
    <w:rsid w:val="78A3CD4F"/>
    <w:rsid w:val="78A87DAC"/>
    <w:rsid w:val="78A92DB3"/>
    <w:rsid w:val="78A9AC9D"/>
    <w:rsid w:val="78AAC54F"/>
    <w:rsid w:val="78ACD2F3"/>
    <w:rsid w:val="78AFA44B"/>
    <w:rsid w:val="78AFB6E3"/>
    <w:rsid w:val="78B0BD01"/>
    <w:rsid w:val="78B20762"/>
    <w:rsid w:val="78B4993B"/>
    <w:rsid w:val="78B5C088"/>
    <w:rsid w:val="78B70422"/>
    <w:rsid w:val="78B89E6C"/>
    <w:rsid w:val="78B8D8BC"/>
    <w:rsid w:val="78B98FC3"/>
    <w:rsid w:val="78B9C2B6"/>
    <w:rsid w:val="78BAA703"/>
    <w:rsid w:val="78BADA30"/>
    <w:rsid w:val="78BBC49A"/>
    <w:rsid w:val="78BF940B"/>
    <w:rsid w:val="78C07A81"/>
    <w:rsid w:val="78C095C3"/>
    <w:rsid w:val="78C38E5F"/>
    <w:rsid w:val="78C3E1FE"/>
    <w:rsid w:val="78C3F75F"/>
    <w:rsid w:val="78C60AE4"/>
    <w:rsid w:val="78C6D7F8"/>
    <w:rsid w:val="78C755B4"/>
    <w:rsid w:val="78C8A27B"/>
    <w:rsid w:val="78CAAD03"/>
    <w:rsid w:val="78CDA4DD"/>
    <w:rsid w:val="78CDD67C"/>
    <w:rsid w:val="78CF07A0"/>
    <w:rsid w:val="78CF8C17"/>
    <w:rsid w:val="78CFA016"/>
    <w:rsid w:val="78D13C69"/>
    <w:rsid w:val="78D1589F"/>
    <w:rsid w:val="78D18D8D"/>
    <w:rsid w:val="78D21B11"/>
    <w:rsid w:val="78D2EA74"/>
    <w:rsid w:val="78D46D25"/>
    <w:rsid w:val="78D69B20"/>
    <w:rsid w:val="78D7E7A8"/>
    <w:rsid w:val="78D91638"/>
    <w:rsid w:val="78DB313B"/>
    <w:rsid w:val="78DD0425"/>
    <w:rsid w:val="78E02B5A"/>
    <w:rsid w:val="78E093F1"/>
    <w:rsid w:val="78E42028"/>
    <w:rsid w:val="78E44A87"/>
    <w:rsid w:val="78E63EB8"/>
    <w:rsid w:val="78E64D0A"/>
    <w:rsid w:val="78E67DA6"/>
    <w:rsid w:val="78E75810"/>
    <w:rsid w:val="78E789BB"/>
    <w:rsid w:val="78E7BBB8"/>
    <w:rsid w:val="78E929A1"/>
    <w:rsid w:val="78EA027F"/>
    <w:rsid w:val="78EA9B31"/>
    <w:rsid w:val="78EB6857"/>
    <w:rsid w:val="78EBD53D"/>
    <w:rsid w:val="78ED8D51"/>
    <w:rsid w:val="78EDA317"/>
    <w:rsid w:val="78EFD2E9"/>
    <w:rsid w:val="78F062BA"/>
    <w:rsid w:val="78F0F554"/>
    <w:rsid w:val="78F13C36"/>
    <w:rsid w:val="78F1D47A"/>
    <w:rsid w:val="78F1D5D9"/>
    <w:rsid w:val="78F1DDCB"/>
    <w:rsid w:val="78F2ADBB"/>
    <w:rsid w:val="78F487F0"/>
    <w:rsid w:val="78F5DA55"/>
    <w:rsid w:val="78F666EB"/>
    <w:rsid w:val="78F79F2B"/>
    <w:rsid w:val="78F8F5E8"/>
    <w:rsid w:val="78F8FD5F"/>
    <w:rsid w:val="78F9A7C9"/>
    <w:rsid w:val="78F9B8D3"/>
    <w:rsid w:val="78FAD5C1"/>
    <w:rsid w:val="78FB1147"/>
    <w:rsid w:val="78FCD9A8"/>
    <w:rsid w:val="78FDD75A"/>
    <w:rsid w:val="78FE107E"/>
    <w:rsid w:val="78FEDAFE"/>
    <w:rsid w:val="78FFF6DE"/>
    <w:rsid w:val="79000419"/>
    <w:rsid w:val="7901691A"/>
    <w:rsid w:val="7902989C"/>
    <w:rsid w:val="79036BCE"/>
    <w:rsid w:val="7904475E"/>
    <w:rsid w:val="7905C617"/>
    <w:rsid w:val="79061B4E"/>
    <w:rsid w:val="7906A434"/>
    <w:rsid w:val="79077B41"/>
    <w:rsid w:val="7908CD6A"/>
    <w:rsid w:val="790A9E04"/>
    <w:rsid w:val="790BCA7B"/>
    <w:rsid w:val="790D4687"/>
    <w:rsid w:val="790DB2FF"/>
    <w:rsid w:val="790EEC0E"/>
    <w:rsid w:val="790EF99A"/>
    <w:rsid w:val="790F3714"/>
    <w:rsid w:val="7913911E"/>
    <w:rsid w:val="7913B06E"/>
    <w:rsid w:val="791499F5"/>
    <w:rsid w:val="7916333A"/>
    <w:rsid w:val="791A37FA"/>
    <w:rsid w:val="791A42CD"/>
    <w:rsid w:val="791AF8C5"/>
    <w:rsid w:val="791B8FA2"/>
    <w:rsid w:val="791D3BC2"/>
    <w:rsid w:val="791D894D"/>
    <w:rsid w:val="791E31AE"/>
    <w:rsid w:val="791E474D"/>
    <w:rsid w:val="791E7084"/>
    <w:rsid w:val="791F2862"/>
    <w:rsid w:val="791F713C"/>
    <w:rsid w:val="7921765B"/>
    <w:rsid w:val="792643D1"/>
    <w:rsid w:val="79265737"/>
    <w:rsid w:val="792926D2"/>
    <w:rsid w:val="79295ADB"/>
    <w:rsid w:val="792B5106"/>
    <w:rsid w:val="792B9B0A"/>
    <w:rsid w:val="792FDBE8"/>
    <w:rsid w:val="793020B9"/>
    <w:rsid w:val="79309F26"/>
    <w:rsid w:val="7930E3B9"/>
    <w:rsid w:val="7934CBD1"/>
    <w:rsid w:val="79384FAD"/>
    <w:rsid w:val="793886D7"/>
    <w:rsid w:val="793A24B8"/>
    <w:rsid w:val="793AE9B6"/>
    <w:rsid w:val="793CF15F"/>
    <w:rsid w:val="793E265D"/>
    <w:rsid w:val="793FE94E"/>
    <w:rsid w:val="7942B61E"/>
    <w:rsid w:val="7942BBE9"/>
    <w:rsid w:val="7942F8DC"/>
    <w:rsid w:val="794316F4"/>
    <w:rsid w:val="7943F0FA"/>
    <w:rsid w:val="794455B5"/>
    <w:rsid w:val="794602D0"/>
    <w:rsid w:val="7948E4D8"/>
    <w:rsid w:val="7948FB8B"/>
    <w:rsid w:val="794CB6FA"/>
    <w:rsid w:val="794D91F1"/>
    <w:rsid w:val="79506E4D"/>
    <w:rsid w:val="7950742D"/>
    <w:rsid w:val="79511CEA"/>
    <w:rsid w:val="79513B85"/>
    <w:rsid w:val="795161BF"/>
    <w:rsid w:val="7954DB4A"/>
    <w:rsid w:val="7955908C"/>
    <w:rsid w:val="7955A3FD"/>
    <w:rsid w:val="7956A04E"/>
    <w:rsid w:val="795788CA"/>
    <w:rsid w:val="795789D2"/>
    <w:rsid w:val="7958B40A"/>
    <w:rsid w:val="795A33EF"/>
    <w:rsid w:val="795A492C"/>
    <w:rsid w:val="795B3C34"/>
    <w:rsid w:val="795B6D1A"/>
    <w:rsid w:val="795D43BE"/>
    <w:rsid w:val="795E1640"/>
    <w:rsid w:val="795EB7C5"/>
    <w:rsid w:val="795FDD77"/>
    <w:rsid w:val="7961787C"/>
    <w:rsid w:val="7962B879"/>
    <w:rsid w:val="79634D9E"/>
    <w:rsid w:val="7964495B"/>
    <w:rsid w:val="79688A10"/>
    <w:rsid w:val="796BC1FC"/>
    <w:rsid w:val="796E2F30"/>
    <w:rsid w:val="79709547"/>
    <w:rsid w:val="7970AD13"/>
    <w:rsid w:val="79718D65"/>
    <w:rsid w:val="7971D4BC"/>
    <w:rsid w:val="79727A87"/>
    <w:rsid w:val="79728C0F"/>
    <w:rsid w:val="7972F112"/>
    <w:rsid w:val="7972FC56"/>
    <w:rsid w:val="797356C6"/>
    <w:rsid w:val="7973D534"/>
    <w:rsid w:val="7974641A"/>
    <w:rsid w:val="7974ADCE"/>
    <w:rsid w:val="79771648"/>
    <w:rsid w:val="7977C6A4"/>
    <w:rsid w:val="797886A7"/>
    <w:rsid w:val="797A2FCD"/>
    <w:rsid w:val="797F3B7A"/>
    <w:rsid w:val="797F5BFC"/>
    <w:rsid w:val="797FAA39"/>
    <w:rsid w:val="79810581"/>
    <w:rsid w:val="79834639"/>
    <w:rsid w:val="7985A86E"/>
    <w:rsid w:val="7985E867"/>
    <w:rsid w:val="79867D6A"/>
    <w:rsid w:val="79873020"/>
    <w:rsid w:val="79874703"/>
    <w:rsid w:val="79894F8C"/>
    <w:rsid w:val="798A0D49"/>
    <w:rsid w:val="798ADD34"/>
    <w:rsid w:val="798B9D14"/>
    <w:rsid w:val="79937A41"/>
    <w:rsid w:val="799526F6"/>
    <w:rsid w:val="7995C34C"/>
    <w:rsid w:val="7995FC3E"/>
    <w:rsid w:val="79972BAA"/>
    <w:rsid w:val="799799BD"/>
    <w:rsid w:val="79989CF4"/>
    <w:rsid w:val="799B7C9A"/>
    <w:rsid w:val="799BBBFF"/>
    <w:rsid w:val="799D26B3"/>
    <w:rsid w:val="799DA325"/>
    <w:rsid w:val="799F6617"/>
    <w:rsid w:val="799F806E"/>
    <w:rsid w:val="79A06FA6"/>
    <w:rsid w:val="79A4809A"/>
    <w:rsid w:val="79A4F707"/>
    <w:rsid w:val="79A5AFD2"/>
    <w:rsid w:val="79A79168"/>
    <w:rsid w:val="79A7C9C5"/>
    <w:rsid w:val="79AF3EAC"/>
    <w:rsid w:val="79B1664F"/>
    <w:rsid w:val="79B322F8"/>
    <w:rsid w:val="79B93599"/>
    <w:rsid w:val="79BAB7DD"/>
    <w:rsid w:val="79BB86A8"/>
    <w:rsid w:val="79BBCCB8"/>
    <w:rsid w:val="79BCCC41"/>
    <w:rsid w:val="79BD5F1B"/>
    <w:rsid w:val="79BF1378"/>
    <w:rsid w:val="79BFA2E5"/>
    <w:rsid w:val="79C04B2E"/>
    <w:rsid w:val="79C09BF4"/>
    <w:rsid w:val="79C161D4"/>
    <w:rsid w:val="79C16F27"/>
    <w:rsid w:val="79C27D37"/>
    <w:rsid w:val="79C4FD57"/>
    <w:rsid w:val="79C5538E"/>
    <w:rsid w:val="79C59E2A"/>
    <w:rsid w:val="79C60F3D"/>
    <w:rsid w:val="79C76B32"/>
    <w:rsid w:val="79C84B4E"/>
    <w:rsid w:val="79C8FE1E"/>
    <w:rsid w:val="79CCFDF2"/>
    <w:rsid w:val="79CD0754"/>
    <w:rsid w:val="79CE618A"/>
    <w:rsid w:val="79D200B4"/>
    <w:rsid w:val="79D3705C"/>
    <w:rsid w:val="79D41E90"/>
    <w:rsid w:val="79D73B0D"/>
    <w:rsid w:val="79D87450"/>
    <w:rsid w:val="79D8AB3E"/>
    <w:rsid w:val="79DC3E5D"/>
    <w:rsid w:val="79DD4DF7"/>
    <w:rsid w:val="79DDA6A3"/>
    <w:rsid w:val="79DF51FB"/>
    <w:rsid w:val="79E37A95"/>
    <w:rsid w:val="79E4FCB8"/>
    <w:rsid w:val="79E724A2"/>
    <w:rsid w:val="79E798E0"/>
    <w:rsid w:val="79E819F7"/>
    <w:rsid w:val="79E9BEB4"/>
    <w:rsid w:val="79EA76D3"/>
    <w:rsid w:val="79ED1FF9"/>
    <w:rsid w:val="79EDEE7D"/>
    <w:rsid w:val="79EF0CF7"/>
    <w:rsid w:val="79EF1F26"/>
    <w:rsid w:val="79EFFDDC"/>
    <w:rsid w:val="79F05930"/>
    <w:rsid w:val="79F1318B"/>
    <w:rsid w:val="79F18E51"/>
    <w:rsid w:val="79F214F4"/>
    <w:rsid w:val="79F3CC1E"/>
    <w:rsid w:val="79F4D250"/>
    <w:rsid w:val="79F6EC80"/>
    <w:rsid w:val="79F723D4"/>
    <w:rsid w:val="79F7CA3D"/>
    <w:rsid w:val="79FB4602"/>
    <w:rsid w:val="79FB9B5E"/>
    <w:rsid w:val="79FC747A"/>
    <w:rsid w:val="79FDB078"/>
    <w:rsid w:val="79FE3986"/>
    <w:rsid w:val="7A009679"/>
    <w:rsid w:val="7A00EF8E"/>
    <w:rsid w:val="7A01B296"/>
    <w:rsid w:val="7A021950"/>
    <w:rsid w:val="7A02608F"/>
    <w:rsid w:val="7A0345CD"/>
    <w:rsid w:val="7A036BD2"/>
    <w:rsid w:val="7A05ABFB"/>
    <w:rsid w:val="7A0602CF"/>
    <w:rsid w:val="7A07AA23"/>
    <w:rsid w:val="7A082E7B"/>
    <w:rsid w:val="7A08F3B1"/>
    <w:rsid w:val="7A0B29B1"/>
    <w:rsid w:val="7A0CBBD2"/>
    <w:rsid w:val="7A0E1F83"/>
    <w:rsid w:val="7A10EF30"/>
    <w:rsid w:val="7A115A9B"/>
    <w:rsid w:val="7A117619"/>
    <w:rsid w:val="7A13A752"/>
    <w:rsid w:val="7A14234D"/>
    <w:rsid w:val="7A14FF33"/>
    <w:rsid w:val="7A16B55A"/>
    <w:rsid w:val="7A171BC1"/>
    <w:rsid w:val="7A18B669"/>
    <w:rsid w:val="7A1AD5B8"/>
    <w:rsid w:val="7A1C229D"/>
    <w:rsid w:val="7A1CAA8F"/>
    <w:rsid w:val="7A1D8A8A"/>
    <w:rsid w:val="7A1E77D7"/>
    <w:rsid w:val="7A222879"/>
    <w:rsid w:val="7A22E6D4"/>
    <w:rsid w:val="7A234912"/>
    <w:rsid w:val="7A2443AE"/>
    <w:rsid w:val="7A244BA9"/>
    <w:rsid w:val="7A25C650"/>
    <w:rsid w:val="7A262213"/>
    <w:rsid w:val="7A262630"/>
    <w:rsid w:val="7A266353"/>
    <w:rsid w:val="7A269008"/>
    <w:rsid w:val="7A29615B"/>
    <w:rsid w:val="7A29A0FB"/>
    <w:rsid w:val="7A2ABD04"/>
    <w:rsid w:val="7A2ACFC8"/>
    <w:rsid w:val="7A305AFB"/>
    <w:rsid w:val="7A30C08C"/>
    <w:rsid w:val="7A318C79"/>
    <w:rsid w:val="7A32DB6A"/>
    <w:rsid w:val="7A343729"/>
    <w:rsid w:val="7A350BAC"/>
    <w:rsid w:val="7A3549B9"/>
    <w:rsid w:val="7A37F06F"/>
    <w:rsid w:val="7A39583C"/>
    <w:rsid w:val="7A3A52CB"/>
    <w:rsid w:val="7A3B14A3"/>
    <w:rsid w:val="7A3BA7D8"/>
    <w:rsid w:val="7A3D3521"/>
    <w:rsid w:val="7A4131DE"/>
    <w:rsid w:val="7A423DF1"/>
    <w:rsid w:val="7A43783F"/>
    <w:rsid w:val="7A46502C"/>
    <w:rsid w:val="7A46B4CF"/>
    <w:rsid w:val="7A472EF8"/>
    <w:rsid w:val="7A47F1BF"/>
    <w:rsid w:val="7A47F789"/>
    <w:rsid w:val="7A4869E0"/>
    <w:rsid w:val="7A4A51C3"/>
    <w:rsid w:val="7A4A9950"/>
    <w:rsid w:val="7A4C39F0"/>
    <w:rsid w:val="7A4D6A89"/>
    <w:rsid w:val="7A4E269B"/>
    <w:rsid w:val="7A4EF5A7"/>
    <w:rsid w:val="7A4FD0FC"/>
    <w:rsid w:val="7A4FF750"/>
    <w:rsid w:val="7A50E995"/>
    <w:rsid w:val="7A5190E9"/>
    <w:rsid w:val="7A538537"/>
    <w:rsid w:val="7A54ADC5"/>
    <w:rsid w:val="7A5561C4"/>
    <w:rsid w:val="7A56536F"/>
    <w:rsid w:val="7A56C2FB"/>
    <w:rsid w:val="7A570C38"/>
    <w:rsid w:val="7A58552C"/>
    <w:rsid w:val="7A5887D8"/>
    <w:rsid w:val="7A5D913F"/>
    <w:rsid w:val="7A5F6E2C"/>
    <w:rsid w:val="7A5F9A40"/>
    <w:rsid w:val="7A601237"/>
    <w:rsid w:val="7A611C65"/>
    <w:rsid w:val="7A629F41"/>
    <w:rsid w:val="7A639743"/>
    <w:rsid w:val="7A6433EC"/>
    <w:rsid w:val="7A677478"/>
    <w:rsid w:val="7A681E78"/>
    <w:rsid w:val="7A6A04AE"/>
    <w:rsid w:val="7A6B535C"/>
    <w:rsid w:val="7A6BDFC6"/>
    <w:rsid w:val="7A6CA59B"/>
    <w:rsid w:val="7A6CFA15"/>
    <w:rsid w:val="7A6D78DB"/>
    <w:rsid w:val="7A702582"/>
    <w:rsid w:val="7A70D403"/>
    <w:rsid w:val="7A727112"/>
    <w:rsid w:val="7A74442D"/>
    <w:rsid w:val="7A7465E9"/>
    <w:rsid w:val="7A74E699"/>
    <w:rsid w:val="7A75CF1B"/>
    <w:rsid w:val="7A76D22C"/>
    <w:rsid w:val="7A775A16"/>
    <w:rsid w:val="7A77D03A"/>
    <w:rsid w:val="7A787B2E"/>
    <w:rsid w:val="7A794894"/>
    <w:rsid w:val="7A7958B2"/>
    <w:rsid w:val="7A796379"/>
    <w:rsid w:val="7A7B918F"/>
    <w:rsid w:val="7A7D649B"/>
    <w:rsid w:val="7A7DCE0C"/>
    <w:rsid w:val="7A7E49A5"/>
    <w:rsid w:val="7A826918"/>
    <w:rsid w:val="7A836BB2"/>
    <w:rsid w:val="7A840FE0"/>
    <w:rsid w:val="7A853A3A"/>
    <w:rsid w:val="7A855E99"/>
    <w:rsid w:val="7A857115"/>
    <w:rsid w:val="7A85EBBB"/>
    <w:rsid w:val="7A880EBA"/>
    <w:rsid w:val="7A88521F"/>
    <w:rsid w:val="7A886AD3"/>
    <w:rsid w:val="7A889B58"/>
    <w:rsid w:val="7A895538"/>
    <w:rsid w:val="7A89C264"/>
    <w:rsid w:val="7A89C410"/>
    <w:rsid w:val="7A8C1AED"/>
    <w:rsid w:val="7A8C8D73"/>
    <w:rsid w:val="7A8E6428"/>
    <w:rsid w:val="7A8FCD3D"/>
    <w:rsid w:val="7A9104D6"/>
    <w:rsid w:val="7A91E9A9"/>
    <w:rsid w:val="7A91EF66"/>
    <w:rsid w:val="7A947BE0"/>
    <w:rsid w:val="7A99AA37"/>
    <w:rsid w:val="7A9A7C9A"/>
    <w:rsid w:val="7A9C6CA2"/>
    <w:rsid w:val="7A9D2BE1"/>
    <w:rsid w:val="7A9D7EA1"/>
    <w:rsid w:val="7A9E65F4"/>
    <w:rsid w:val="7A9FA92B"/>
    <w:rsid w:val="7A9FBB8F"/>
    <w:rsid w:val="7AA02030"/>
    <w:rsid w:val="7AA21FD3"/>
    <w:rsid w:val="7AA37F3C"/>
    <w:rsid w:val="7AA424FE"/>
    <w:rsid w:val="7AA4BFBF"/>
    <w:rsid w:val="7AA5334F"/>
    <w:rsid w:val="7AA6DD7F"/>
    <w:rsid w:val="7AA83F2F"/>
    <w:rsid w:val="7AAB666E"/>
    <w:rsid w:val="7AAD4174"/>
    <w:rsid w:val="7AB03366"/>
    <w:rsid w:val="7AB049AE"/>
    <w:rsid w:val="7AB25F5A"/>
    <w:rsid w:val="7AB72CCB"/>
    <w:rsid w:val="7AB79423"/>
    <w:rsid w:val="7AB8C222"/>
    <w:rsid w:val="7AB8DEA7"/>
    <w:rsid w:val="7ABAB4E4"/>
    <w:rsid w:val="7ABB594E"/>
    <w:rsid w:val="7ABB61D8"/>
    <w:rsid w:val="7ABC63F8"/>
    <w:rsid w:val="7ABF10A8"/>
    <w:rsid w:val="7ABFC2B7"/>
    <w:rsid w:val="7ABFEC9E"/>
    <w:rsid w:val="7AC08BD7"/>
    <w:rsid w:val="7AC30851"/>
    <w:rsid w:val="7AC338EA"/>
    <w:rsid w:val="7AC3E24A"/>
    <w:rsid w:val="7AC51406"/>
    <w:rsid w:val="7AC58228"/>
    <w:rsid w:val="7AC5B5EC"/>
    <w:rsid w:val="7AC5F835"/>
    <w:rsid w:val="7AC65ED0"/>
    <w:rsid w:val="7AC7DC50"/>
    <w:rsid w:val="7ACB6701"/>
    <w:rsid w:val="7ACBE6E5"/>
    <w:rsid w:val="7ACC0847"/>
    <w:rsid w:val="7ACD0EE8"/>
    <w:rsid w:val="7ACD62FB"/>
    <w:rsid w:val="7ACFB109"/>
    <w:rsid w:val="7AD1B62C"/>
    <w:rsid w:val="7AD24C10"/>
    <w:rsid w:val="7AD3911D"/>
    <w:rsid w:val="7AD3DAC7"/>
    <w:rsid w:val="7AD57F2D"/>
    <w:rsid w:val="7AD9A44D"/>
    <w:rsid w:val="7ADAECA1"/>
    <w:rsid w:val="7ADC82E5"/>
    <w:rsid w:val="7ADCAF8F"/>
    <w:rsid w:val="7ADF5F1E"/>
    <w:rsid w:val="7AE02616"/>
    <w:rsid w:val="7AE174F9"/>
    <w:rsid w:val="7AE1AACB"/>
    <w:rsid w:val="7AE365A9"/>
    <w:rsid w:val="7AE37D27"/>
    <w:rsid w:val="7AE3AAB1"/>
    <w:rsid w:val="7AE4BF23"/>
    <w:rsid w:val="7AE4E506"/>
    <w:rsid w:val="7AE59A6D"/>
    <w:rsid w:val="7AE68336"/>
    <w:rsid w:val="7AE7F567"/>
    <w:rsid w:val="7AE969D6"/>
    <w:rsid w:val="7AEB06B1"/>
    <w:rsid w:val="7AEBA9F9"/>
    <w:rsid w:val="7AF004EC"/>
    <w:rsid w:val="7AF132AE"/>
    <w:rsid w:val="7AF41594"/>
    <w:rsid w:val="7AF5BDE8"/>
    <w:rsid w:val="7AF6AFC3"/>
    <w:rsid w:val="7AFA0D29"/>
    <w:rsid w:val="7AFCCC94"/>
    <w:rsid w:val="7AFD7D52"/>
    <w:rsid w:val="7AFE1D3E"/>
    <w:rsid w:val="7AFE4797"/>
    <w:rsid w:val="7B00A140"/>
    <w:rsid w:val="7B014BDD"/>
    <w:rsid w:val="7B01DE23"/>
    <w:rsid w:val="7B0261B4"/>
    <w:rsid w:val="7B05ED90"/>
    <w:rsid w:val="7B08B1C8"/>
    <w:rsid w:val="7B0A5A6C"/>
    <w:rsid w:val="7B0C084B"/>
    <w:rsid w:val="7B0D8BD9"/>
    <w:rsid w:val="7B0DA045"/>
    <w:rsid w:val="7B0DF7F3"/>
    <w:rsid w:val="7B0E12D3"/>
    <w:rsid w:val="7B0F85DB"/>
    <w:rsid w:val="7B0FBB44"/>
    <w:rsid w:val="7B0FBB55"/>
    <w:rsid w:val="7B1096D6"/>
    <w:rsid w:val="7B11DAAD"/>
    <w:rsid w:val="7B1559E7"/>
    <w:rsid w:val="7B15B655"/>
    <w:rsid w:val="7B16A2EF"/>
    <w:rsid w:val="7B16B5FD"/>
    <w:rsid w:val="7B18B7A3"/>
    <w:rsid w:val="7B18C96B"/>
    <w:rsid w:val="7B1A9181"/>
    <w:rsid w:val="7B1B3413"/>
    <w:rsid w:val="7B1B635D"/>
    <w:rsid w:val="7B1C5832"/>
    <w:rsid w:val="7B1DBDD7"/>
    <w:rsid w:val="7B200792"/>
    <w:rsid w:val="7B209CCC"/>
    <w:rsid w:val="7B21692E"/>
    <w:rsid w:val="7B21B3EC"/>
    <w:rsid w:val="7B21D6A7"/>
    <w:rsid w:val="7B2205BF"/>
    <w:rsid w:val="7B24EE0F"/>
    <w:rsid w:val="7B269D36"/>
    <w:rsid w:val="7B27C452"/>
    <w:rsid w:val="7B27C840"/>
    <w:rsid w:val="7B280780"/>
    <w:rsid w:val="7B29D136"/>
    <w:rsid w:val="7B2BD41B"/>
    <w:rsid w:val="7B2E4377"/>
    <w:rsid w:val="7B32B09D"/>
    <w:rsid w:val="7B345CFB"/>
    <w:rsid w:val="7B3582D6"/>
    <w:rsid w:val="7B362464"/>
    <w:rsid w:val="7B3662DE"/>
    <w:rsid w:val="7B374470"/>
    <w:rsid w:val="7B37A8F4"/>
    <w:rsid w:val="7B383FFA"/>
    <w:rsid w:val="7B3A20AD"/>
    <w:rsid w:val="7B3B3678"/>
    <w:rsid w:val="7B3BCC09"/>
    <w:rsid w:val="7B3C51FA"/>
    <w:rsid w:val="7B3D298A"/>
    <w:rsid w:val="7B3D8E03"/>
    <w:rsid w:val="7B3E4B1E"/>
    <w:rsid w:val="7B3E6055"/>
    <w:rsid w:val="7B3EC32C"/>
    <w:rsid w:val="7B443143"/>
    <w:rsid w:val="7B4463FD"/>
    <w:rsid w:val="7B44EFDF"/>
    <w:rsid w:val="7B4AAAB8"/>
    <w:rsid w:val="7B4C133B"/>
    <w:rsid w:val="7B4C3A10"/>
    <w:rsid w:val="7B4C5BB7"/>
    <w:rsid w:val="7B4CED00"/>
    <w:rsid w:val="7B4E015F"/>
    <w:rsid w:val="7B4E188E"/>
    <w:rsid w:val="7B4E4767"/>
    <w:rsid w:val="7B4F37F4"/>
    <w:rsid w:val="7B51BA9B"/>
    <w:rsid w:val="7B52FCFA"/>
    <w:rsid w:val="7B53C741"/>
    <w:rsid w:val="7B55DADB"/>
    <w:rsid w:val="7B56AE55"/>
    <w:rsid w:val="7B59A7F5"/>
    <w:rsid w:val="7B5C25F8"/>
    <w:rsid w:val="7B5CB617"/>
    <w:rsid w:val="7B5CBFF2"/>
    <w:rsid w:val="7B5F4E31"/>
    <w:rsid w:val="7B615C9A"/>
    <w:rsid w:val="7B621C3E"/>
    <w:rsid w:val="7B62D7D7"/>
    <w:rsid w:val="7B662617"/>
    <w:rsid w:val="7B670800"/>
    <w:rsid w:val="7B682C4E"/>
    <w:rsid w:val="7B693531"/>
    <w:rsid w:val="7B6B9553"/>
    <w:rsid w:val="7B6BCE4E"/>
    <w:rsid w:val="7B6BDF34"/>
    <w:rsid w:val="7B6C5747"/>
    <w:rsid w:val="7B6CB602"/>
    <w:rsid w:val="7B6D16B7"/>
    <w:rsid w:val="7B6D6D42"/>
    <w:rsid w:val="7B6E818A"/>
    <w:rsid w:val="7B6F342E"/>
    <w:rsid w:val="7B71DB88"/>
    <w:rsid w:val="7B739D3A"/>
    <w:rsid w:val="7B74A6DA"/>
    <w:rsid w:val="7B75A1FC"/>
    <w:rsid w:val="7B75A593"/>
    <w:rsid w:val="7B785133"/>
    <w:rsid w:val="7B78E040"/>
    <w:rsid w:val="7B79CDDC"/>
    <w:rsid w:val="7B79E217"/>
    <w:rsid w:val="7B7A6B03"/>
    <w:rsid w:val="7B7B42F3"/>
    <w:rsid w:val="7B808855"/>
    <w:rsid w:val="7B8119B7"/>
    <w:rsid w:val="7B83EBE9"/>
    <w:rsid w:val="7B85157A"/>
    <w:rsid w:val="7B8564AA"/>
    <w:rsid w:val="7B861E6B"/>
    <w:rsid w:val="7B863242"/>
    <w:rsid w:val="7B86B104"/>
    <w:rsid w:val="7B8750B4"/>
    <w:rsid w:val="7B8908F6"/>
    <w:rsid w:val="7B8914A4"/>
    <w:rsid w:val="7B89307D"/>
    <w:rsid w:val="7B8AA6AD"/>
    <w:rsid w:val="7B8C5FA0"/>
    <w:rsid w:val="7B8E133B"/>
    <w:rsid w:val="7B937595"/>
    <w:rsid w:val="7B9394F1"/>
    <w:rsid w:val="7B9511B1"/>
    <w:rsid w:val="7B953991"/>
    <w:rsid w:val="7B965FA1"/>
    <w:rsid w:val="7B978D34"/>
    <w:rsid w:val="7B97C09D"/>
    <w:rsid w:val="7B995A85"/>
    <w:rsid w:val="7B9A4B08"/>
    <w:rsid w:val="7B9BFC52"/>
    <w:rsid w:val="7B9D7E26"/>
    <w:rsid w:val="7B9E32CD"/>
    <w:rsid w:val="7B9E9205"/>
    <w:rsid w:val="7B9F0007"/>
    <w:rsid w:val="7B9F487E"/>
    <w:rsid w:val="7B9F5F48"/>
    <w:rsid w:val="7B9FC57E"/>
    <w:rsid w:val="7BA26910"/>
    <w:rsid w:val="7BA26FD9"/>
    <w:rsid w:val="7BA2A913"/>
    <w:rsid w:val="7BA48B82"/>
    <w:rsid w:val="7BA75EB9"/>
    <w:rsid w:val="7BA77422"/>
    <w:rsid w:val="7BA83BBF"/>
    <w:rsid w:val="7BA9E296"/>
    <w:rsid w:val="7BABEBDE"/>
    <w:rsid w:val="7BACA1A7"/>
    <w:rsid w:val="7BADAA26"/>
    <w:rsid w:val="7BAF3BD4"/>
    <w:rsid w:val="7BB06274"/>
    <w:rsid w:val="7BB1B7F9"/>
    <w:rsid w:val="7BB25AFD"/>
    <w:rsid w:val="7BB41DEE"/>
    <w:rsid w:val="7BB5862F"/>
    <w:rsid w:val="7BB672FA"/>
    <w:rsid w:val="7BB6C89B"/>
    <w:rsid w:val="7BBACB9F"/>
    <w:rsid w:val="7BBCD839"/>
    <w:rsid w:val="7BBCFACF"/>
    <w:rsid w:val="7BBCFE71"/>
    <w:rsid w:val="7BBDCB35"/>
    <w:rsid w:val="7BBFB216"/>
    <w:rsid w:val="7BC13EED"/>
    <w:rsid w:val="7BC176B3"/>
    <w:rsid w:val="7BC42D4C"/>
    <w:rsid w:val="7BC5C81A"/>
    <w:rsid w:val="7BC6C8B6"/>
    <w:rsid w:val="7BC71E7F"/>
    <w:rsid w:val="7BC90942"/>
    <w:rsid w:val="7BCBFB83"/>
    <w:rsid w:val="7BCF2011"/>
    <w:rsid w:val="7BD04FD7"/>
    <w:rsid w:val="7BD1F016"/>
    <w:rsid w:val="7BD4D686"/>
    <w:rsid w:val="7BD6FBA4"/>
    <w:rsid w:val="7BD88A65"/>
    <w:rsid w:val="7BD8D4B1"/>
    <w:rsid w:val="7BD8E0CB"/>
    <w:rsid w:val="7BD9F02B"/>
    <w:rsid w:val="7BDA7A4D"/>
    <w:rsid w:val="7BDC4C71"/>
    <w:rsid w:val="7BDCD80B"/>
    <w:rsid w:val="7BDD0D97"/>
    <w:rsid w:val="7BDD9EF6"/>
    <w:rsid w:val="7BDF107E"/>
    <w:rsid w:val="7BE044DC"/>
    <w:rsid w:val="7BE123A7"/>
    <w:rsid w:val="7BE1EA8A"/>
    <w:rsid w:val="7BE3B9E5"/>
    <w:rsid w:val="7BE48BFD"/>
    <w:rsid w:val="7BE702B5"/>
    <w:rsid w:val="7BE7F040"/>
    <w:rsid w:val="7BE84731"/>
    <w:rsid w:val="7BE8FD32"/>
    <w:rsid w:val="7BE98B43"/>
    <w:rsid w:val="7BEAB2D4"/>
    <w:rsid w:val="7BEAC371"/>
    <w:rsid w:val="7BEB3150"/>
    <w:rsid w:val="7BEDC637"/>
    <w:rsid w:val="7BEF0542"/>
    <w:rsid w:val="7BEF3AD8"/>
    <w:rsid w:val="7BF228F6"/>
    <w:rsid w:val="7BF3A5C9"/>
    <w:rsid w:val="7BF4F495"/>
    <w:rsid w:val="7BF53323"/>
    <w:rsid w:val="7BF58446"/>
    <w:rsid w:val="7BF7D73B"/>
    <w:rsid w:val="7BF9A6F5"/>
    <w:rsid w:val="7BFACBED"/>
    <w:rsid w:val="7BFC7BAB"/>
    <w:rsid w:val="7BFE0F8A"/>
    <w:rsid w:val="7BFF4CC3"/>
    <w:rsid w:val="7C005872"/>
    <w:rsid w:val="7C009470"/>
    <w:rsid w:val="7C00C303"/>
    <w:rsid w:val="7C019B46"/>
    <w:rsid w:val="7C01ADE9"/>
    <w:rsid w:val="7C03513A"/>
    <w:rsid w:val="7C04533D"/>
    <w:rsid w:val="7C047587"/>
    <w:rsid w:val="7C05E8B9"/>
    <w:rsid w:val="7C06E2F6"/>
    <w:rsid w:val="7C078C82"/>
    <w:rsid w:val="7C093E79"/>
    <w:rsid w:val="7C0B20B3"/>
    <w:rsid w:val="7C0E525C"/>
    <w:rsid w:val="7C0EA07E"/>
    <w:rsid w:val="7C0EB569"/>
    <w:rsid w:val="7C179B4D"/>
    <w:rsid w:val="7C18C947"/>
    <w:rsid w:val="7C19320B"/>
    <w:rsid w:val="7C19EA5D"/>
    <w:rsid w:val="7C19EB2B"/>
    <w:rsid w:val="7C1B95E5"/>
    <w:rsid w:val="7C1CB268"/>
    <w:rsid w:val="7C1CE432"/>
    <w:rsid w:val="7C1CEEAF"/>
    <w:rsid w:val="7C1DAD65"/>
    <w:rsid w:val="7C1E7F3A"/>
    <w:rsid w:val="7C1EABAD"/>
    <w:rsid w:val="7C1FD89F"/>
    <w:rsid w:val="7C20759B"/>
    <w:rsid w:val="7C213E62"/>
    <w:rsid w:val="7C21F6A4"/>
    <w:rsid w:val="7C22071C"/>
    <w:rsid w:val="7C221C7E"/>
    <w:rsid w:val="7C223C8F"/>
    <w:rsid w:val="7C242B62"/>
    <w:rsid w:val="7C284493"/>
    <w:rsid w:val="7C2874A4"/>
    <w:rsid w:val="7C29D2C9"/>
    <w:rsid w:val="7C2B5C80"/>
    <w:rsid w:val="7C3026ED"/>
    <w:rsid w:val="7C32101B"/>
    <w:rsid w:val="7C3262BF"/>
    <w:rsid w:val="7C3351B9"/>
    <w:rsid w:val="7C339477"/>
    <w:rsid w:val="7C34287F"/>
    <w:rsid w:val="7C357A98"/>
    <w:rsid w:val="7C39564D"/>
    <w:rsid w:val="7C3B493E"/>
    <w:rsid w:val="7C3C0EE6"/>
    <w:rsid w:val="7C3C9242"/>
    <w:rsid w:val="7C3CD84B"/>
    <w:rsid w:val="7C3CE482"/>
    <w:rsid w:val="7C3D3E7A"/>
    <w:rsid w:val="7C4106C3"/>
    <w:rsid w:val="7C43002F"/>
    <w:rsid w:val="7C43D591"/>
    <w:rsid w:val="7C44A7E4"/>
    <w:rsid w:val="7C458EEE"/>
    <w:rsid w:val="7C45E7B9"/>
    <w:rsid w:val="7C475ACB"/>
    <w:rsid w:val="7C48B2A9"/>
    <w:rsid w:val="7C4A4B48"/>
    <w:rsid w:val="7C4A4B4F"/>
    <w:rsid w:val="7C4B5130"/>
    <w:rsid w:val="7C4F09F9"/>
    <w:rsid w:val="7C4FE342"/>
    <w:rsid w:val="7C507C63"/>
    <w:rsid w:val="7C50EC52"/>
    <w:rsid w:val="7C51CDCE"/>
    <w:rsid w:val="7C5414E2"/>
    <w:rsid w:val="7C54FC95"/>
    <w:rsid w:val="7C5586EA"/>
    <w:rsid w:val="7C5729AF"/>
    <w:rsid w:val="7C599F5F"/>
    <w:rsid w:val="7C5A54AE"/>
    <w:rsid w:val="7C5B8671"/>
    <w:rsid w:val="7C5C9D1A"/>
    <w:rsid w:val="7C5DE1F9"/>
    <w:rsid w:val="7C6037BF"/>
    <w:rsid w:val="7C61F456"/>
    <w:rsid w:val="7C64F5BF"/>
    <w:rsid w:val="7C671FCB"/>
    <w:rsid w:val="7C675564"/>
    <w:rsid w:val="7C677F51"/>
    <w:rsid w:val="7C67FA45"/>
    <w:rsid w:val="7C685338"/>
    <w:rsid w:val="7C696D82"/>
    <w:rsid w:val="7C6A2A4A"/>
    <w:rsid w:val="7C6AC3DC"/>
    <w:rsid w:val="7C6B88DD"/>
    <w:rsid w:val="7C6B9AED"/>
    <w:rsid w:val="7C6CA048"/>
    <w:rsid w:val="7C6D11E7"/>
    <w:rsid w:val="7C6D23E4"/>
    <w:rsid w:val="7C6DAC4D"/>
    <w:rsid w:val="7C6E4E75"/>
    <w:rsid w:val="7C70C9F3"/>
    <w:rsid w:val="7C718814"/>
    <w:rsid w:val="7C722D13"/>
    <w:rsid w:val="7C725687"/>
    <w:rsid w:val="7C726E72"/>
    <w:rsid w:val="7C735FC3"/>
    <w:rsid w:val="7C76CD29"/>
    <w:rsid w:val="7C78CDD9"/>
    <w:rsid w:val="7C78CF3B"/>
    <w:rsid w:val="7C78DB52"/>
    <w:rsid w:val="7C794062"/>
    <w:rsid w:val="7C79B1D2"/>
    <w:rsid w:val="7C7A5CAB"/>
    <w:rsid w:val="7C7AA5CE"/>
    <w:rsid w:val="7C7C9FCB"/>
    <w:rsid w:val="7C7F2F52"/>
    <w:rsid w:val="7C7FC8B4"/>
    <w:rsid w:val="7C808736"/>
    <w:rsid w:val="7C814277"/>
    <w:rsid w:val="7C82BCE7"/>
    <w:rsid w:val="7C85F2D9"/>
    <w:rsid w:val="7C8625BD"/>
    <w:rsid w:val="7C87C19E"/>
    <w:rsid w:val="7C87E9AE"/>
    <w:rsid w:val="7C89C818"/>
    <w:rsid w:val="7C8C0C76"/>
    <w:rsid w:val="7C8DAF98"/>
    <w:rsid w:val="7C8DB406"/>
    <w:rsid w:val="7C8E6E44"/>
    <w:rsid w:val="7C913E4C"/>
    <w:rsid w:val="7C92914D"/>
    <w:rsid w:val="7C92F47B"/>
    <w:rsid w:val="7C936C28"/>
    <w:rsid w:val="7C97C897"/>
    <w:rsid w:val="7C9A49BA"/>
    <w:rsid w:val="7C9BC366"/>
    <w:rsid w:val="7C9BEECD"/>
    <w:rsid w:val="7C9E9E14"/>
    <w:rsid w:val="7C9F574A"/>
    <w:rsid w:val="7C9F7A62"/>
    <w:rsid w:val="7C9FEFEE"/>
    <w:rsid w:val="7CA163B0"/>
    <w:rsid w:val="7CA2E534"/>
    <w:rsid w:val="7CA2EF37"/>
    <w:rsid w:val="7CA5C898"/>
    <w:rsid w:val="7CA659AB"/>
    <w:rsid w:val="7CA7467F"/>
    <w:rsid w:val="7CA7A0A8"/>
    <w:rsid w:val="7CA7AA1E"/>
    <w:rsid w:val="7CA9D6B4"/>
    <w:rsid w:val="7CAB3F7A"/>
    <w:rsid w:val="7CAB5C1C"/>
    <w:rsid w:val="7CABEE7D"/>
    <w:rsid w:val="7CACFE5C"/>
    <w:rsid w:val="7CAD2039"/>
    <w:rsid w:val="7CAFBC4A"/>
    <w:rsid w:val="7CAFE34A"/>
    <w:rsid w:val="7CB0F79C"/>
    <w:rsid w:val="7CB2C2F0"/>
    <w:rsid w:val="7CB59637"/>
    <w:rsid w:val="7CB6054E"/>
    <w:rsid w:val="7CB61D46"/>
    <w:rsid w:val="7CB6206F"/>
    <w:rsid w:val="7CB6E457"/>
    <w:rsid w:val="7CB7E3FA"/>
    <w:rsid w:val="7CB82893"/>
    <w:rsid w:val="7CB96359"/>
    <w:rsid w:val="7CB9B620"/>
    <w:rsid w:val="7CBBF601"/>
    <w:rsid w:val="7CBC5B09"/>
    <w:rsid w:val="7CBCD926"/>
    <w:rsid w:val="7CBCE2E9"/>
    <w:rsid w:val="7CBD7C02"/>
    <w:rsid w:val="7CBEC55B"/>
    <w:rsid w:val="7CC0A068"/>
    <w:rsid w:val="7CC11398"/>
    <w:rsid w:val="7CC2C879"/>
    <w:rsid w:val="7CC33F36"/>
    <w:rsid w:val="7CC4C547"/>
    <w:rsid w:val="7CC76156"/>
    <w:rsid w:val="7CC85B3C"/>
    <w:rsid w:val="7CC91AD6"/>
    <w:rsid w:val="7CC946C4"/>
    <w:rsid w:val="7CCB1563"/>
    <w:rsid w:val="7CCBB666"/>
    <w:rsid w:val="7CCC20E2"/>
    <w:rsid w:val="7CCCE046"/>
    <w:rsid w:val="7CD1E1C6"/>
    <w:rsid w:val="7CD1F94A"/>
    <w:rsid w:val="7CD236E5"/>
    <w:rsid w:val="7CD24815"/>
    <w:rsid w:val="7CD293CB"/>
    <w:rsid w:val="7CD2A1E8"/>
    <w:rsid w:val="7CD3532B"/>
    <w:rsid w:val="7CD3997B"/>
    <w:rsid w:val="7CD3C2C0"/>
    <w:rsid w:val="7CD41687"/>
    <w:rsid w:val="7CD4E433"/>
    <w:rsid w:val="7CD61FF6"/>
    <w:rsid w:val="7CD70329"/>
    <w:rsid w:val="7CD82B15"/>
    <w:rsid w:val="7CD9917C"/>
    <w:rsid w:val="7CD9B8FA"/>
    <w:rsid w:val="7CDA2401"/>
    <w:rsid w:val="7CDC3030"/>
    <w:rsid w:val="7CDDC619"/>
    <w:rsid w:val="7CDE9F08"/>
    <w:rsid w:val="7CE0B215"/>
    <w:rsid w:val="7CE0EBF0"/>
    <w:rsid w:val="7CE17449"/>
    <w:rsid w:val="7CE19700"/>
    <w:rsid w:val="7CE31FCD"/>
    <w:rsid w:val="7CE32189"/>
    <w:rsid w:val="7CE327BD"/>
    <w:rsid w:val="7CE343E6"/>
    <w:rsid w:val="7CE45AC9"/>
    <w:rsid w:val="7CE4F0D4"/>
    <w:rsid w:val="7CE762CB"/>
    <w:rsid w:val="7CE76C32"/>
    <w:rsid w:val="7CED4EE6"/>
    <w:rsid w:val="7CEDE27C"/>
    <w:rsid w:val="7CEE5916"/>
    <w:rsid w:val="7CEEC295"/>
    <w:rsid w:val="7CF00A0A"/>
    <w:rsid w:val="7CF16552"/>
    <w:rsid w:val="7CF2B8CA"/>
    <w:rsid w:val="7CF33FC9"/>
    <w:rsid w:val="7CF74BF5"/>
    <w:rsid w:val="7CFB1E92"/>
    <w:rsid w:val="7CFD3C0C"/>
    <w:rsid w:val="7D00B764"/>
    <w:rsid w:val="7D019154"/>
    <w:rsid w:val="7D01C931"/>
    <w:rsid w:val="7D04839E"/>
    <w:rsid w:val="7D04911F"/>
    <w:rsid w:val="7D0582F7"/>
    <w:rsid w:val="7D07D35F"/>
    <w:rsid w:val="7D08B22A"/>
    <w:rsid w:val="7D09802A"/>
    <w:rsid w:val="7D0ADEB2"/>
    <w:rsid w:val="7D0B88A6"/>
    <w:rsid w:val="7D0C550C"/>
    <w:rsid w:val="7D0D3C49"/>
    <w:rsid w:val="7D0D50FE"/>
    <w:rsid w:val="7D0EC296"/>
    <w:rsid w:val="7D0F3A36"/>
    <w:rsid w:val="7D103B06"/>
    <w:rsid w:val="7D133F55"/>
    <w:rsid w:val="7D140CC5"/>
    <w:rsid w:val="7D144C20"/>
    <w:rsid w:val="7D145E85"/>
    <w:rsid w:val="7D158841"/>
    <w:rsid w:val="7D15EAA6"/>
    <w:rsid w:val="7D163B64"/>
    <w:rsid w:val="7D1722B7"/>
    <w:rsid w:val="7D1731D4"/>
    <w:rsid w:val="7D178EEE"/>
    <w:rsid w:val="7D187F6F"/>
    <w:rsid w:val="7D1A453B"/>
    <w:rsid w:val="7D1BDCFC"/>
    <w:rsid w:val="7D1DB169"/>
    <w:rsid w:val="7D1DC10D"/>
    <w:rsid w:val="7D202F89"/>
    <w:rsid w:val="7D206889"/>
    <w:rsid w:val="7D22420F"/>
    <w:rsid w:val="7D232EE2"/>
    <w:rsid w:val="7D247889"/>
    <w:rsid w:val="7D24AC55"/>
    <w:rsid w:val="7D24B283"/>
    <w:rsid w:val="7D26A802"/>
    <w:rsid w:val="7D2835D2"/>
    <w:rsid w:val="7D286CC4"/>
    <w:rsid w:val="7D2B24C4"/>
    <w:rsid w:val="7D2D9A11"/>
    <w:rsid w:val="7D2E9586"/>
    <w:rsid w:val="7D2F934D"/>
    <w:rsid w:val="7D30003B"/>
    <w:rsid w:val="7D340C6B"/>
    <w:rsid w:val="7D343A31"/>
    <w:rsid w:val="7D344700"/>
    <w:rsid w:val="7D34CD18"/>
    <w:rsid w:val="7D351DD5"/>
    <w:rsid w:val="7D351E5D"/>
    <w:rsid w:val="7D3533D9"/>
    <w:rsid w:val="7D35E8CF"/>
    <w:rsid w:val="7D363142"/>
    <w:rsid w:val="7D363A2B"/>
    <w:rsid w:val="7D369C48"/>
    <w:rsid w:val="7D37A20E"/>
    <w:rsid w:val="7D387CCB"/>
    <w:rsid w:val="7D38D194"/>
    <w:rsid w:val="7D38E7FD"/>
    <w:rsid w:val="7D3A347B"/>
    <w:rsid w:val="7D3B1863"/>
    <w:rsid w:val="7D3B1A56"/>
    <w:rsid w:val="7D3B30F8"/>
    <w:rsid w:val="7D3C86ED"/>
    <w:rsid w:val="7D3DFFEE"/>
    <w:rsid w:val="7D3E24B1"/>
    <w:rsid w:val="7D3EA38F"/>
    <w:rsid w:val="7D3EE691"/>
    <w:rsid w:val="7D3FA1BF"/>
    <w:rsid w:val="7D4034C0"/>
    <w:rsid w:val="7D40D6C9"/>
    <w:rsid w:val="7D416618"/>
    <w:rsid w:val="7D4193A0"/>
    <w:rsid w:val="7D419D6B"/>
    <w:rsid w:val="7D42193D"/>
    <w:rsid w:val="7D424A58"/>
    <w:rsid w:val="7D42BA87"/>
    <w:rsid w:val="7D439E8C"/>
    <w:rsid w:val="7D440A76"/>
    <w:rsid w:val="7D45C086"/>
    <w:rsid w:val="7D482CEA"/>
    <w:rsid w:val="7D496D15"/>
    <w:rsid w:val="7D4BD061"/>
    <w:rsid w:val="7D4C434E"/>
    <w:rsid w:val="7D4D9F33"/>
    <w:rsid w:val="7D4E1940"/>
    <w:rsid w:val="7D4F1A8A"/>
    <w:rsid w:val="7D4FF2D7"/>
    <w:rsid w:val="7D502FAD"/>
    <w:rsid w:val="7D546F22"/>
    <w:rsid w:val="7D551498"/>
    <w:rsid w:val="7D570D77"/>
    <w:rsid w:val="7D5830BB"/>
    <w:rsid w:val="7D5833FC"/>
    <w:rsid w:val="7D5A6CCF"/>
    <w:rsid w:val="7D5C4324"/>
    <w:rsid w:val="7D5D9952"/>
    <w:rsid w:val="7D5E43DF"/>
    <w:rsid w:val="7D5F9B67"/>
    <w:rsid w:val="7D603601"/>
    <w:rsid w:val="7D604BB2"/>
    <w:rsid w:val="7D609C06"/>
    <w:rsid w:val="7D6131FA"/>
    <w:rsid w:val="7D636070"/>
    <w:rsid w:val="7D64BD74"/>
    <w:rsid w:val="7D65F3BB"/>
    <w:rsid w:val="7D691DC5"/>
    <w:rsid w:val="7D6BA4AF"/>
    <w:rsid w:val="7D6C2529"/>
    <w:rsid w:val="7D6D987E"/>
    <w:rsid w:val="7D6DA491"/>
    <w:rsid w:val="7D6EFA45"/>
    <w:rsid w:val="7D6F6A8E"/>
    <w:rsid w:val="7D6F8AD4"/>
    <w:rsid w:val="7D6FE50B"/>
    <w:rsid w:val="7D705CEA"/>
    <w:rsid w:val="7D71F572"/>
    <w:rsid w:val="7D726B74"/>
    <w:rsid w:val="7D728D04"/>
    <w:rsid w:val="7D732DE8"/>
    <w:rsid w:val="7D737239"/>
    <w:rsid w:val="7D742904"/>
    <w:rsid w:val="7D74E7C6"/>
    <w:rsid w:val="7D75F27B"/>
    <w:rsid w:val="7D76264B"/>
    <w:rsid w:val="7D76A1B6"/>
    <w:rsid w:val="7D785BC1"/>
    <w:rsid w:val="7D7AFC14"/>
    <w:rsid w:val="7D7C6916"/>
    <w:rsid w:val="7D7C8BE6"/>
    <w:rsid w:val="7D7D1094"/>
    <w:rsid w:val="7D7D3BFE"/>
    <w:rsid w:val="7D7D47E1"/>
    <w:rsid w:val="7D807540"/>
    <w:rsid w:val="7D81A737"/>
    <w:rsid w:val="7D81ACF0"/>
    <w:rsid w:val="7D81B3AD"/>
    <w:rsid w:val="7D81C668"/>
    <w:rsid w:val="7D823D04"/>
    <w:rsid w:val="7D829F9B"/>
    <w:rsid w:val="7D84883C"/>
    <w:rsid w:val="7D854788"/>
    <w:rsid w:val="7D855DB7"/>
    <w:rsid w:val="7D86B2A4"/>
    <w:rsid w:val="7D87E7AB"/>
    <w:rsid w:val="7D884E4B"/>
    <w:rsid w:val="7D89FD7E"/>
    <w:rsid w:val="7D8AA384"/>
    <w:rsid w:val="7D8B6A4D"/>
    <w:rsid w:val="7D8C5BBA"/>
    <w:rsid w:val="7D8C9B6F"/>
    <w:rsid w:val="7D8D6450"/>
    <w:rsid w:val="7D8D8E82"/>
    <w:rsid w:val="7D8E50D5"/>
    <w:rsid w:val="7D8FD3E1"/>
    <w:rsid w:val="7D90DD80"/>
    <w:rsid w:val="7D90FA60"/>
    <w:rsid w:val="7D9277FC"/>
    <w:rsid w:val="7D94628B"/>
    <w:rsid w:val="7D94AA81"/>
    <w:rsid w:val="7D94AB73"/>
    <w:rsid w:val="7D95E4D9"/>
    <w:rsid w:val="7D97F487"/>
    <w:rsid w:val="7D9869CA"/>
    <w:rsid w:val="7D9B89E0"/>
    <w:rsid w:val="7D9BEBD1"/>
    <w:rsid w:val="7D9E66F4"/>
    <w:rsid w:val="7D9FC4A9"/>
    <w:rsid w:val="7D9FE88F"/>
    <w:rsid w:val="7DA0BB24"/>
    <w:rsid w:val="7DA0C81F"/>
    <w:rsid w:val="7DA3AFCA"/>
    <w:rsid w:val="7DA40501"/>
    <w:rsid w:val="7DA547E1"/>
    <w:rsid w:val="7DA792D8"/>
    <w:rsid w:val="7DA96E5C"/>
    <w:rsid w:val="7DAB8941"/>
    <w:rsid w:val="7DAC2F4A"/>
    <w:rsid w:val="7DACC293"/>
    <w:rsid w:val="7DAD7A95"/>
    <w:rsid w:val="7DAE212A"/>
    <w:rsid w:val="7DAEAB76"/>
    <w:rsid w:val="7DAFC3E5"/>
    <w:rsid w:val="7DB166BE"/>
    <w:rsid w:val="7DB259CE"/>
    <w:rsid w:val="7DB3C603"/>
    <w:rsid w:val="7DB6649A"/>
    <w:rsid w:val="7DB7007C"/>
    <w:rsid w:val="7DB7613A"/>
    <w:rsid w:val="7DB84B90"/>
    <w:rsid w:val="7DBAD9A6"/>
    <w:rsid w:val="7DBCC145"/>
    <w:rsid w:val="7DBDE34F"/>
    <w:rsid w:val="7DBFA2D8"/>
    <w:rsid w:val="7DC06D57"/>
    <w:rsid w:val="7DC0B8BD"/>
    <w:rsid w:val="7DC11EB3"/>
    <w:rsid w:val="7DC1528D"/>
    <w:rsid w:val="7DC2BA20"/>
    <w:rsid w:val="7DC2D120"/>
    <w:rsid w:val="7DC2FED3"/>
    <w:rsid w:val="7DC41FB0"/>
    <w:rsid w:val="7DC4A109"/>
    <w:rsid w:val="7DC58905"/>
    <w:rsid w:val="7DC7BB2C"/>
    <w:rsid w:val="7DC8E6D9"/>
    <w:rsid w:val="7DCCEF7D"/>
    <w:rsid w:val="7DCDBA8F"/>
    <w:rsid w:val="7DCE80CA"/>
    <w:rsid w:val="7DD0478B"/>
    <w:rsid w:val="7DD04ACB"/>
    <w:rsid w:val="7DD14AF9"/>
    <w:rsid w:val="7DD30BF6"/>
    <w:rsid w:val="7DD341EF"/>
    <w:rsid w:val="7DD9C1B8"/>
    <w:rsid w:val="7DDA4E80"/>
    <w:rsid w:val="7DDAB3AB"/>
    <w:rsid w:val="7DDAE775"/>
    <w:rsid w:val="7DDD546C"/>
    <w:rsid w:val="7DDF738B"/>
    <w:rsid w:val="7DE4A9A2"/>
    <w:rsid w:val="7DE4B0DC"/>
    <w:rsid w:val="7DE67E3A"/>
    <w:rsid w:val="7DE6AA8F"/>
    <w:rsid w:val="7DE7610F"/>
    <w:rsid w:val="7DE90268"/>
    <w:rsid w:val="7DE9A3D3"/>
    <w:rsid w:val="7DEA66D9"/>
    <w:rsid w:val="7DEA9098"/>
    <w:rsid w:val="7DEE08DB"/>
    <w:rsid w:val="7DEF1497"/>
    <w:rsid w:val="7DEF5BBF"/>
    <w:rsid w:val="7DEF8466"/>
    <w:rsid w:val="7DF139E2"/>
    <w:rsid w:val="7DF1A3D8"/>
    <w:rsid w:val="7DF430CF"/>
    <w:rsid w:val="7DF599F8"/>
    <w:rsid w:val="7DF665C2"/>
    <w:rsid w:val="7DF6A477"/>
    <w:rsid w:val="7DF76803"/>
    <w:rsid w:val="7DF7AEF1"/>
    <w:rsid w:val="7DF7B733"/>
    <w:rsid w:val="7DF80406"/>
    <w:rsid w:val="7DF8DEC6"/>
    <w:rsid w:val="7DF9F4FE"/>
    <w:rsid w:val="7DFA369D"/>
    <w:rsid w:val="7DFA7E55"/>
    <w:rsid w:val="7DFBA5B1"/>
    <w:rsid w:val="7DFCF90E"/>
    <w:rsid w:val="7DFD11CE"/>
    <w:rsid w:val="7DFE0280"/>
    <w:rsid w:val="7DFE1268"/>
    <w:rsid w:val="7DFE97A8"/>
    <w:rsid w:val="7DFF5314"/>
    <w:rsid w:val="7DFFDD30"/>
    <w:rsid w:val="7DFFDEF9"/>
    <w:rsid w:val="7E00C620"/>
    <w:rsid w:val="7E03872E"/>
    <w:rsid w:val="7E044F0B"/>
    <w:rsid w:val="7E055DC7"/>
    <w:rsid w:val="7E059F90"/>
    <w:rsid w:val="7E07022A"/>
    <w:rsid w:val="7E07104C"/>
    <w:rsid w:val="7E07FB52"/>
    <w:rsid w:val="7E090FB4"/>
    <w:rsid w:val="7E093DBB"/>
    <w:rsid w:val="7E0B4636"/>
    <w:rsid w:val="7E0BCA31"/>
    <w:rsid w:val="7E0CC854"/>
    <w:rsid w:val="7E0D1EB1"/>
    <w:rsid w:val="7E0E811A"/>
    <w:rsid w:val="7E0EC3B4"/>
    <w:rsid w:val="7E0EEFE8"/>
    <w:rsid w:val="7E0F5DF5"/>
    <w:rsid w:val="7E10CF69"/>
    <w:rsid w:val="7E114331"/>
    <w:rsid w:val="7E117E47"/>
    <w:rsid w:val="7E118707"/>
    <w:rsid w:val="7E12F58F"/>
    <w:rsid w:val="7E132A67"/>
    <w:rsid w:val="7E145DB6"/>
    <w:rsid w:val="7E15F3AA"/>
    <w:rsid w:val="7E163E4A"/>
    <w:rsid w:val="7E1739CC"/>
    <w:rsid w:val="7E186830"/>
    <w:rsid w:val="7E1A6839"/>
    <w:rsid w:val="7E1F3057"/>
    <w:rsid w:val="7E1F4E98"/>
    <w:rsid w:val="7E1F7C54"/>
    <w:rsid w:val="7E21395D"/>
    <w:rsid w:val="7E228292"/>
    <w:rsid w:val="7E23C20E"/>
    <w:rsid w:val="7E23CD65"/>
    <w:rsid w:val="7E26F1F6"/>
    <w:rsid w:val="7E2827B3"/>
    <w:rsid w:val="7E291360"/>
    <w:rsid w:val="7E2A0134"/>
    <w:rsid w:val="7E2A659C"/>
    <w:rsid w:val="7E2B6B94"/>
    <w:rsid w:val="7E2C5A7F"/>
    <w:rsid w:val="7E2DCD24"/>
    <w:rsid w:val="7E2F05FC"/>
    <w:rsid w:val="7E2F55C0"/>
    <w:rsid w:val="7E2FDF4E"/>
    <w:rsid w:val="7E30B93D"/>
    <w:rsid w:val="7E312C99"/>
    <w:rsid w:val="7E3183F2"/>
    <w:rsid w:val="7E339974"/>
    <w:rsid w:val="7E33B3CD"/>
    <w:rsid w:val="7E3412B3"/>
    <w:rsid w:val="7E34E0CE"/>
    <w:rsid w:val="7E35E859"/>
    <w:rsid w:val="7E36439E"/>
    <w:rsid w:val="7E3C4A03"/>
    <w:rsid w:val="7E3C6105"/>
    <w:rsid w:val="7E3D92D5"/>
    <w:rsid w:val="7E3EB88D"/>
    <w:rsid w:val="7E3EFB24"/>
    <w:rsid w:val="7E400B80"/>
    <w:rsid w:val="7E40D132"/>
    <w:rsid w:val="7E411970"/>
    <w:rsid w:val="7E422A0C"/>
    <w:rsid w:val="7E4322BA"/>
    <w:rsid w:val="7E44F4BC"/>
    <w:rsid w:val="7E476D6F"/>
    <w:rsid w:val="7E488193"/>
    <w:rsid w:val="7E48C1A5"/>
    <w:rsid w:val="7E49DA8C"/>
    <w:rsid w:val="7E4A0399"/>
    <w:rsid w:val="7E4A7EC2"/>
    <w:rsid w:val="7E4A9992"/>
    <w:rsid w:val="7E4AB32F"/>
    <w:rsid w:val="7E4B0CB0"/>
    <w:rsid w:val="7E4BE77E"/>
    <w:rsid w:val="7E4D45D5"/>
    <w:rsid w:val="7E4ED3BA"/>
    <w:rsid w:val="7E4FDC57"/>
    <w:rsid w:val="7E504CE5"/>
    <w:rsid w:val="7E50662F"/>
    <w:rsid w:val="7E516182"/>
    <w:rsid w:val="7E519F31"/>
    <w:rsid w:val="7E51CF4D"/>
    <w:rsid w:val="7E522524"/>
    <w:rsid w:val="7E52A267"/>
    <w:rsid w:val="7E55CB61"/>
    <w:rsid w:val="7E55F54C"/>
    <w:rsid w:val="7E560CE5"/>
    <w:rsid w:val="7E570A7D"/>
    <w:rsid w:val="7E575078"/>
    <w:rsid w:val="7E5787BF"/>
    <w:rsid w:val="7E5996DC"/>
    <w:rsid w:val="7E59B63E"/>
    <w:rsid w:val="7E5B7A44"/>
    <w:rsid w:val="7E5CCF83"/>
    <w:rsid w:val="7E5CEDBF"/>
    <w:rsid w:val="7E5D0000"/>
    <w:rsid w:val="7E5D46F7"/>
    <w:rsid w:val="7E5D53C6"/>
    <w:rsid w:val="7E5E2CA7"/>
    <w:rsid w:val="7E6006B9"/>
    <w:rsid w:val="7E60C835"/>
    <w:rsid w:val="7E612E6D"/>
    <w:rsid w:val="7E638749"/>
    <w:rsid w:val="7E639609"/>
    <w:rsid w:val="7E64768D"/>
    <w:rsid w:val="7E647FFA"/>
    <w:rsid w:val="7E6540B6"/>
    <w:rsid w:val="7E6795AC"/>
    <w:rsid w:val="7E6890CE"/>
    <w:rsid w:val="7E695369"/>
    <w:rsid w:val="7E69C0BB"/>
    <w:rsid w:val="7E6B32C3"/>
    <w:rsid w:val="7E6BEEAE"/>
    <w:rsid w:val="7E6CAA99"/>
    <w:rsid w:val="7E6E372F"/>
    <w:rsid w:val="7E6E9DD5"/>
    <w:rsid w:val="7E726F62"/>
    <w:rsid w:val="7E727EBA"/>
    <w:rsid w:val="7E73187C"/>
    <w:rsid w:val="7E74D9BF"/>
    <w:rsid w:val="7E76E46F"/>
    <w:rsid w:val="7E771E55"/>
    <w:rsid w:val="7E772BF5"/>
    <w:rsid w:val="7E77D662"/>
    <w:rsid w:val="7E7AFCF9"/>
    <w:rsid w:val="7E7B3A8D"/>
    <w:rsid w:val="7E7BE363"/>
    <w:rsid w:val="7E7D03DC"/>
    <w:rsid w:val="7E7FBC63"/>
    <w:rsid w:val="7E808AB2"/>
    <w:rsid w:val="7E82D5D6"/>
    <w:rsid w:val="7E837C22"/>
    <w:rsid w:val="7E842228"/>
    <w:rsid w:val="7E85563F"/>
    <w:rsid w:val="7E8565B4"/>
    <w:rsid w:val="7E85E509"/>
    <w:rsid w:val="7E87D09E"/>
    <w:rsid w:val="7E87F966"/>
    <w:rsid w:val="7E8A0DE2"/>
    <w:rsid w:val="7E8AADEA"/>
    <w:rsid w:val="7E8E2DB3"/>
    <w:rsid w:val="7E8F9D59"/>
    <w:rsid w:val="7E8FA26F"/>
    <w:rsid w:val="7E906817"/>
    <w:rsid w:val="7E90E9A0"/>
    <w:rsid w:val="7E91957A"/>
    <w:rsid w:val="7E91E930"/>
    <w:rsid w:val="7E925FB3"/>
    <w:rsid w:val="7E9452FF"/>
    <w:rsid w:val="7E949B58"/>
    <w:rsid w:val="7E94DA62"/>
    <w:rsid w:val="7E955BBE"/>
    <w:rsid w:val="7E974069"/>
    <w:rsid w:val="7E98473C"/>
    <w:rsid w:val="7E98D533"/>
    <w:rsid w:val="7E9D91DF"/>
    <w:rsid w:val="7E9E9DA2"/>
    <w:rsid w:val="7EA18D76"/>
    <w:rsid w:val="7EA4A450"/>
    <w:rsid w:val="7EA796A3"/>
    <w:rsid w:val="7EA80ECF"/>
    <w:rsid w:val="7EA8DF54"/>
    <w:rsid w:val="7EAA756D"/>
    <w:rsid w:val="7EAD1968"/>
    <w:rsid w:val="7EAD4C1F"/>
    <w:rsid w:val="7EB0F6E6"/>
    <w:rsid w:val="7EB2079E"/>
    <w:rsid w:val="7EB33877"/>
    <w:rsid w:val="7EB353B1"/>
    <w:rsid w:val="7EB44FD0"/>
    <w:rsid w:val="7EB4D399"/>
    <w:rsid w:val="7EB65C37"/>
    <w:rsid w:val="7EB6725F"/>
    <w:rsid w:val="7EB6D50A"/>
    <w:rsid w:val="7EB805DA"/>
    <w:rsid w:val="7EB9638D"/>
    <w:rsid w:val="7EBA6F56"/>
    <w:rsid w:val="7EBB6FAC"/>
    <w:rsid w:val="7EBBD3D8"/>
    <w:rsid w:val="7EBC2EE9"/>
    <w:rsid w:val="7EBF6EBD"/>
    <w:rsid w:val="7EC1A642"/>
    <w:rsid w:val="7EC2BAE5"/>
    <w:rsid w:val="7EC4DBD3"/>
    <w:rsid w:val="7EC5A036"/>
    <w:rsid w:val="7EC6D0E1"/>
    <w:rsid w:val="7EC887E3"/>
    <w:rsid w:val="7EC9423A"/>
    <w:rsid w:val="7EC9FCE7"/>
    <w:rsid w:val="7ECAAD91"/>
    <w:rsid w:val="7ECAFBBB"/>
    <w:rsid w:val="7ECBB280"/>
    <w:rsid w:val="7ECCB2F6"/>
    <w:rsid w:val="7ECDDD03"/>
    <w:rsid w:val="7ECEFD9E"/>
    <w:rsid w:val="7ECF4823"/>
    <w:rsid w:val="7ECFBAC7"/>
    <w:rsid w:val="7ED05401"/>
    <w:rsid w:val="7ED0F008"/>
    <w:rsid w:val="7ED1CB86"/>
    <w:rsid w:val="7ED1D888"/>
    <w:rsid w:val="7ED47AF8"/>
    <w:rsid w:val="7ED57070"/>
    <w:rsid w:val="7ED6E875"/>
    <w:rsid w:val="7ED836A7"/>
    <w:rsid w:val="7ED9357A"/>
    <w:rsid w:val="7ED98C4F"/>
    <w:rsid w:val="7ED9ABD1"/>
    <w:rsid w:val="7EDAB58C"/>
    <w:rsid w:val="7EDB8D7A"/>
    <w:rsid w:val="7EDC2DE6"/>
    <w:rsid w:val="7EDE6803"/>
    <w:rsid w:val="7EDF7A20"/>
    <w:rsid w:val="7EE1AA7E"/>
    <w:rsid w:val="7EE20C93"/>
    <w:rsid w:val="7EE48F21"/>
    <w:rsid w:val="7EE569D0"/>
    <w:rsid w:val="7EE5AEC7"/>
    <w:rsid w:val="7EE66BAA"/>
    <w:rsid w:val="7EE70E4D"/>
    <w:rsid w:val="7EE71875"/>
    <w:rsid w:val="7EE86F9E"/>
    <w:rsid w:val="7EE9751E"/>
    <w:rsid w:val="7EEA1FA5"/>
    <w:rsid w:val="7EEA9332"/>
    <w:rsid w:val="7EEBE414"/>
    <w:rsid w:val="7EEC6CC5"/>
    <w:rsid w:val="7EEDE1A3"/>
    <w:rsid w:val="7EEE163B"/>
    <w:rsid w:val="7EEEA158"/>
    <w:rsid w:val="7EEF05FB"/>
    <w:rsid w:val="7EF00B95"/>
    <w:rsid w:val="7EF0351F"/>
    <w:rsid w:val="7EF083E8"/>
    <w:rsid w:val="7EF43C68"/>
    <w:rsid w:val="7EF4901D"/>
    <w:rsid w:val="7EF84B4B"/>
    <w:rsid w:val="7EFA6F6A"/>
    <w:rsid w:val="7EFA8FB1"/>
    <w:rsid w:val="7EFAF8AF"/>
    <w:rsid w:val="7EFD7B88"/>
    <w:rsid w:val="7EFE936B"/>
    <w:rsid w:val="7EFF67A6"/>
    <w:rsid w:val="7F00BDFA"/>
    <w:rsid w:val="7F012ADE"/>
    <w:rsid w:val="7F06BCDE"/>
    <w:rsid w:val="7F086D37"/>
    <w:rsid w:val="7F087CF2"/>
    <w:rsid w:val="7F089143"/>
    <w:rsid w:val="7F08E598"/>
    <w:rsid w:val="7F09A0E3"/>
    <w:rsid w:val="7F0A0DEA"/>
    <w:rsid w:val="7F0AFDCB"/>
    <w:rsid w:val="7F0B55EC"/>
    <w:rsid w:val="7F0B7DFC"/>
    <w:rsid w:val="7F0D9E9B"/>
    <w:rsid w:val="7F0DFFD9"/>
    <w:rsid w:val="7F0FA3DE"/>
    <w:rsid w:val="7F11822E"/>
    <w:rsid w:val="7F11F880"/>
    <w:rsid w:val="7F12F830"/>
    <w:rsid w:val="7F13EE2D"/>
    <w:rsid w:val="7F14FBEE"/>
    <w:rsid w:val="7F179546"/>
    <w:rsid w:val="7F17D6EA"/>
    <w:rsid w:val="7F185109"/>
    <w:rsid w:val="7F18A484"/>
    <w:rsid w:val="7F18C257"/>
    <w:rsid w:val="7F1A771C"/>
    <w:rsid w:val="7F1BB205"/>
    <w:rsid w:val="7F1CFE2B"/>
    <w:rsid w:val="7F1D6EDB"/>
    <w:rsid w:val="7F1DE3A9"/>
    <w:rsid w:val="7F1EF3DB"/>
    <w:rsid w:val="7F1F2563"/>
    <w:rsid w:val="7F1FEE4B"/>
    <w:rsid w:val="7F201817"/>
    <w:rsid w:val="7F21FDEB"/>
    <w:rsid w:val="7F2690B8"/>
    <w:rsid w:val="7F273AAE"/>
    <w:rsid w:val="7F27DAF7"/>
    <w:rsid w:val="7F28E89B"/>
    <w:rsid w:val="7F29633C"/>
    <w:rsid w:val="7F2C8505"/>
    <w:rsid w:val="7F2C88E4"/>
    <w:rsid w:val="7F306F44"/>
    <w:rsid w:val="7F309E43"/>
    <w:rsid w:val="7F313904"/>
    <w:rsid w:val="7F3379F7"/>
    <w:rsid w:val="7F339FA0"/>
    <w:rsid w:val="7F34227C"/>
    <w:rsid w:val="7F34A621"/>
    <w:rsid w:val="7F36DD08"/>
    <w:rsid w:val="7F377CE6"/>
    <w:rsid w:val="7F37B18A"/>
    <w:rsid w:val="7F384D9F"/>
    <w:rsid w:val="7F38550C"/>
    <w:rsid w:val="7F3A4A8E"/>
    <w:rsid w:val="7F3D5005"/>
    <w:rsid w:val="7F3DE856"/>
    <w:rsid w:val="7F3E3EEF"/>
    <w:rsid w:val="7F3E4843"/>
    <w:rsid w:val="7F3E5C3D"/>
    <w:rsid w:val="7F3FAFAD"/>
    <w:rsid w:val="7F413965"/>
    <w:rsid w:val="7F4240BB"/>
    <w:rsid w:val="7F446E2D"/>
    <w:rsid w:val="7F47D8B1"/>
    <w:rsid w:val="7F4D08B3"/>
    <w:rsid w:val="7F4D7F85"/>
    <w:rsid w:val="7F4D91D2"/>
    <w:rsid w:val="7F4DB896"/>
    <w:rsid w:val="7F4F5D91"/>
    <w:rsid w:val="7F50BCB8"/>
    <w:rsid w:val="7F5137CC"/>
    <w:rsid w:val="7F5185B8"/>
    <w:rsid w:val="7F532A3C"/>
    <w:rsid w:val="7F536FAC"/>
    <w:rsid w:val="7F56ED24"/>
    <w:rsid w:val="7F57CCFE"/>
    <w:rsid w:val="7F5817DC"/>
    <w:rsid w:val="7F585DAD"/>
    <w:rsid w:val="7F58870D"/>
    <w:rsid w:val="7F5BAA1B"/>
    <w:rsid w:val="7F5DB1C3"/>
    <w:rsid w:val="7F5E53D5"/>
    <w:rsid w:val="7F5E75EB"/>
    <w:rsid w:val="7F5FF98C"/>
    <w:rsid w:val="7F601EE0"/>
    <w:rsid w:val="7F609F25"/>
    <w:rsid w:val="7F642464"/>
    <w:rsid w:val="7F66BB03"/>
    <w:rsid w:val="7F67F965"/>
    <w:rsid w:val="7F684790"/>
    <w:rsid w:val="7F68A04D"/>
    <w:rsid w:val="7F6ABC14"/>
    <w:rsid w:val="7F6BC21E"/>
    <w:rsid w:val="7F6CE70D"/>
    <w:rsid w:val="7F6D9C53"/>
    <w:rsid w:val="7F6E6A10"/>
    <w:rsid w:val="7F6E87BF"/>
    <w:rsid w:val="7F709E53"/>
    <w:rsid w:val="7F714A6A"/>
    <w:rsid w:val="7F72CCDA"/>
    <w:rsid w:val="7F7328EF"/>
    <w:rsid w:val="7F73954F"/>
    <w:rsid w:val="7F73CEE3"/>
    <w:rsid w:val="7F742935"/>
    <w:rsid w:val="7F74A698"/>
    <w:rsid w:val="7F74ACC8"/>
    <w:rsid w:val="7F7850B5"/>
    <w:rsid w:val="7F789642"/>
    <w:rsid w:val="7F792910"/>
    <w:rsid w:val="7F7C40E8"/>
    <w:rsid w:val="7F7D195A"/>
    <w:rsid w:val="7F7D9ADB"/>
    <w:rsid w:val="7F83D92F"/>
    <w:rsid w:val="7F8971B7"/>
    <w:rsid w:val="7F8AD5F1"/>
    <w:rsid w:val="7F8BBBE5"/>
    <w:rsid w:val="7F8CACC6"/>
    <w:rsid w:val="7F8FE7BC"/>
    <w:rsid w:val="7F90555E"/>
    <w:rsid w:val="7F934AEF"/>
    <w:rsid w:val="7F947867"/>
    <w:rsid w:val="7F963BC2"/>
    <w:rsid w:val="7F96D4AD"/>
    <w:rsid w:val="7F97507B"/>
    <w:rsid w:val="7F98FDA0"/>
    <w:rsid w:val="7F990930"/>
    <w:rsid w:val="7F99BD3A"/>
    <w:rsid w:val="7F99E24B"/>
    <w:rsid w:val="7F9A2889"/>
    <w:rsid w:val="7F9ABF3B"/>
    <w:rsid w:val="7F9DCC48"/>
    <w:rsid w:val="7F9E1B3F"/>
    <w:rsid w:val="7F9E2018"/>
    <w:rsid w:val="7F9E68D3"/>
    <w:rsid w:val="7F9FC148"/>
    <w:rsid w:val="7FA0253D"/>
    <w:rsid w:val="7FA07F4D"/>
    <w:rsid w:val="7FA08824"/>
    <w:rsid w:val="7FA13582"/>
    <w:rsid w:val="7FA2881E"/>
    <w:rsid w:val="7FA31767"/>
    <w:rsid w:val="7FA70FE9"/>
    <w:rsid w:val="7FA72275"/>
    <w:rsid w:val="7FA87814"/>
    <w:rsid w:val="7FA8D45A"/>
    <w:rsid w:val="7FA91CAC"/>
    <w:rsid w:val="7FAA417C"/>
    <w:rsid w:val="7FAB3F21"/>
    <w:rsid w:val="7FAB9A25"/>
    <w:rsid w:val="7FABE790"/>
    <w:rsid w:val="7FAD2DA1"/>
    <w:rsid w:val="7FAE265E"/>
    <w:rsid w:val="7FAFDA77"/>
    <w:rsid w:val="7FB01292"/>
    <w:rsid w:val="7FB103E9"/>
    <w:rsid w:val="7FB23F05"/>
    <w:rsid w:val="7FB2F391"/>
    <w:rsid w:val="7FB4EDF4"/>
    <w:rsid w:val="7FB56A80"/>
    <w:rsid w:val="7FB838D6"/>
    <w:rsid w:val="7FBA2F13"/>
    <w:rsid w:val="7FBB27F6"/>
    <w:rsid w:val="7FBB5869"/>
    <w:rsid w:val="7FBB6F04"/>
    <w:rsid w:val="7FBBA9A2"/>
    <w:rsid w:val="7FBC6C11"/>
    <w:rsid w:val="7FBC9FEB"/>
    <w:rsid w:val="7FBCC04C"/>
    <w:rsid w:val="7FBF39D6"/>
    <w:rsid w:val="7FBF4591"/>
    <w:rsid w:val="7FBF6F1A"/>
    <w:rsid w:val="7FC25D12"/>
    <w:rsid w:val="7FC4B674"/>
    <w:rsid w:val="7FC4D210"/>
    <w:rsid w:val="7FC6D019"/>
    <w:rsid w:val="7FC71878"/>
    <w:rsid w:val="7FC74684"/>
    <w:rsid w:val="7FC7C093"/>
    <w:rsid w:val="7FC8FF72"/>
    <w:rsid w:val="7FC979FA"/>
    <w:rsid w:val="7FCAAC67"/>
    <w:rsid w:val="7FCE8BA0"/>
    <w:rsid w:val="7FCED44B"/>
    <w:rsid w:val="7FD083AD"/>
    <w:rsid w:val="7FD27084"/>
    <w:rsid w:val="7FD34848"/>
    <w:rsid w:val="7FD445CB"/>
    <w:rsid w:val="7FD4906C"/>
    <w:rsid w:val="7FD74C86"/>
    <w:rsid w:val="7FD7886A"/>
    <w:rsid w:val="7FD8B4ED"/>
    <w:rsid w:val="7FD8C4FC"/>
    <w:rsid w:val="7FD907E7"/>
    <w:rsid w:val="7FDA73FE"/>
    <w:rsid w:val="7FDACAE9"/>
    <w:rsid w:val="7FDAE579"/>
    <w:rsid w:val="7FDB8102"/>
    <w:rsid w:val="7FDC7039"/>
    <w:rsid w:val="7FDDFA6D"/>
    <w:rsid w:val="7FDF467A"/>
    <w:rsid w:val="7FE0E603"/>
    <w:rsid w:val="7FE12303"/>
    <w:rsid w:val="7FE169ED"/>
    <w:rsid w:val="7FE7C20D"/>
    <w:rsid w:val="7FE88E38"/>
    <w:rsid w:val="7FE92C61"/>
    <w:rsid w:val="7FE95A82"/>
    <w:rsid w:val="7FEA9421"/>
    <w:rsid w:val="7FEAAC9C"/>
    <w:rsid w:val="7FEADABF"/>
    <w:rsid w:val="7FEB225A"/>
    <w:rsid w:val="7FEBEA59"/>
    <w:rsid w:val="7FEC1A0B"/>
    <w:rsid w:val="7FEC3712"/>
    <w:rsid w:val="7FEC87D5"/>
    <w:rsid w:val="7FECDBEA"/>
    <w:rsid w:val="7FEDFC56"/>
    <w:rsid w:val="7FEE4337"/>
    <w:rsid w:val="7FEF2031"/>
    <w:rsid w:val="7FEFD884"/>
    <w:rsid w:val="7FF02F6A"/>
    <w:rsid w:val="7FF05177"/>
    <w:rsid w:val="7FF095B3"/>
    <w:rsid w:val="7FF14BD6"/>
    <w:rsid w:val="7FF2804D"/>
    <w:rsid w:val="7FF355CB"/>
    <w:rsid w:val="7FF35FB5"/>
    <w:rsid w:val="7FF3CFFC"/>
    <w:rsid w:val="7FF49306"/>
    <w:rsid w:val="7FF607E3"/>
    <w:rsid w:val="7FF66A92"/>
    <w:rsid w:val="7FF6A75F"/>
    <w:rsid w:val="7FF7F52B"/>
    <w:rsid w:val="7FF87415"/>
    <w:rsid w:val="7FF9FDEF"/>
    <w:rsid w:val="7FFA27C8"/>
    <w:rsid w:val="7FFB87AE"/>
    <w:rsid w:val="7FFD7C32"/>
    <w:rsid w:val="7FFD7D90"/>
    <w:rsid w:val="7FFD8A3A"/>
    <w:rsid w:val="7FFDF59C"/>
    <w:rsid w:val="7FFF2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6045AC8"/>
  <w15:docId w15:val="{558D3F33-1C40-47E4-97AD-7390542B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rsid w:val="00117706"/>
    <w:pPr>
      <w:ind w:left="720"/>
      <w:contextualSpacing/>
    </w:pPr>
  </w:style>
  <w:style w:type="character" w:styleId="CommentReference">
    <w:name w:val="annotation reference"/>
    <w:basedOn w:val="DefaultParagraphFont"/>
    <w:uiPriority w:val="99"/>
    <w:semiHidden/>
    <w:unhideWhenUsed/>
    <w:rsid w:val="004C087D"/>
    <w:rPr>
      <w:sz w:val="16"/>
      <w:szCs w:val="16"/>
    </w:rPr>
  </w:style>
  <w:style w:type="paragraph" w:styleId="CommentText">
    <w:name w:val="annotation text"/>
    <w:basedOn w:val="Normal"/>
    <w:link w:val="CommentTextChar"/>
    <w:uiPriority w:val="99"/>
    <w:unhideWhenUsed/>
    <w:rsid w:val="004C087D"/>
    <w:rPr>
      <w:sz w:val="20"/>
      <w:szCs w:val="20"/>
    </w:rPr>
  </w:style>
  <w:style w:type="character" w:customStyle="1" w:styleId="CommentTextChar">
    <w:name w:val="Comment Text Char"/>
    <w:basedOn w:val="DefaultParagraphFont"/>
    <w:link w:val="CommentText"/>
    <w:uiPriority w:val="99"/>
    <w:rsid w:val="004C087D"/>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C087D"/>
    <w:rPr>
      <w:b/>
      <w:bCs/>
    </w:rPr>
  </w:style>
  <w:style w:type="character" w:customStyle="1" w:styleId="CommentSubjectChar">
    <w:name w:val="Comment Subject Char"/>
    <w:basedOn w:val="CommentTextChar"/>
    <w:link w:val="CommentSubject"/>
    <w:uiPriority w:val="99"/>
    <w:semiHidden/>
    <w:rsid w:val="004C087D"/>
    <w:rPr>
      <w:rFonts w:ascii="Times New Roman" w:hAnsi="Times New Roman" w:cs="Times New Roman"/>
      <w:b/>
      <w:bCs/>
      <w:sz w:val="20"/>
      <w:szCs w:val="20"/>
      <w:lang w:val="en-GB"/>
    </w:rPr>
  </w:style>
  <w:style w:type="paragraph" w:styleId="ListBullet">
    <w:name w:val="List Bullet"/>
    <w:basedOn w:val="Normal"/>
    <w:uiPriority w:val="99"/>
    <w:semiHidden/>
    <w:unhideWhenUsed/>
    <w:rsid w:val="00993602"/>
    <w:pPr>
      <w:numPr>
        <w:numId w:val="1"/>
      </w:numPr>
      <w:contextualSpacing/>
    </w:pPr>
  </w:style>
  <w:style w:type="paragraph" w:styleId="ListBullet2">
    <w:name w:val="List Bullet 2"/>
    <w:basedOn w:val="Normal"/>
    <w:uiPriority w:val="99"/>
    <w:semiHidden/>
    <w:unhideWhenUsed/>
    <w:rsid w:val="00993602"/>
    <w:pPr>
      <w:numPr>
        <w:numId w:val="2"/>
      </w:numPr>
      <w:contextualSpacing/>
    </w:pPr>
  </w:style>
  <w:style w:type="paragraph" w:styleId="ListBullet3">
    <w:name w:val="List Bullet 3"/>
    <w:basedOn w:val="Normal"/>
    <w:uiPriority w:val="99"/>
    <w:semiHidden/>
    <w:unhideWhenUsed/>
    <w:rsid w:val="00993602"/>
    <w:pPr>
      <w:numPr>
        <w:numId w:val="3"/>
      </w:numPr>
      <w:contextualSpacing/>
    </w:pPr>
  </w:style>
  <w:style w:type="paragraph" w:styleId="ListBullet4">
    <w:name w:val="List Bullet 4"/>
    <w:basedOn w:val="Normal"/>
    <w:uiPriority w:val="99"/>
    <w:semiHidden/>
    <w:unhideWhenUsed/>
    <w:rsid w:val="00993602"/>
    <w:pPr>
      <w:numPr>
        <w:numId w:val="4"/>
      </w:numPr>
      <w:contextualSpacing/>
    </w:pPr>
  </w:style>
  <w:style w:type="paragraph" w:styleId="Revision">
    <w:name w:val="Revision"/>
    <w:hidden/>
    <w:uiPriority w:val="99"/>
    <w:semiHidden/>
    <w:rsid w:val="00B35DC1"/>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rsid w:val="0095181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819"/>
    <w:rPr>
      <w:rFonts w:ascii="Segoe UI" w:hAnsi="Segoe UI" w:cs="Segoe UI"/>
      <w:sz w:val="18"/>
      <w:szCs w:val="18"/>
      <w:lang w:val="en-GB"/>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sid w:val="004A36DE"/>
    <w:rPr>
      <w:rFonts w:ascii="Times New Roman" w:hAnsi="Times New Roman" w:cs="Times New Roman"/>
      <w:sz w:val="24"/>
      <w:lang w:val="en-GB"/>
    </w:rPr>
  </w:style>
  <w:style w:type="character" w:styleId="Emphasis">
    <w:name w:val="Emphasis"/>
    <w:basedOn w:val="DefaultParagraphFont"/>
    <w:uiPriority w:val="20"/>
    <w:qFormat/>
    <w:rsid w:val="008C7113"/>
    <w:rPr>
      <w:i/>
      <w:iCs/>
    </w:rPr>
  </w:style>
  <w:style w:type="character" w:customStyle="1" w:styleId="hgkelc">
    <w:name w:val="hgkelc"/>
    <w:basedOn w:val="DefaultParagraphFont"/>
    <w:rsid w:val="002257CA"/>
  </w:style>
  <w:style w:type="paragraph" w:styleId="BodyText">
    <w:name w:val="Body Text"/>
    <w:basedOn w:val="Normal"/>
    <w:link w:val="BodyTextChar"/>
    <w:uiPriority w:val="99"/>
    <w:semiHidden/>
    <w:unhideWhenUsed/>
    <w:rsid w:val="00F13AF5"/>
  </w:style>
  <w:style w:type="character" w:customStyle="1" w:styleId="BodyTextChar">
    <w:name w:val="Body Text Char"/>
    <w:basedOn w:val="DefaultParagraphFont"/>
    <w:link w:val="BodyText"/>
    <w:uiPriority w:val="99"/>
    <w:semiHidden/>
    <w:rsid w:val="00F13AF5"/>
    <w:rPr>
      <w:rFonts w:ascii="Times New Roman" w:hAnsi="Times New Roman" w:cs="Times New Roman"/>
      <w:sz w:val="24"/>
      <w:lang w:val="en-GB"/>
    </w:rPr>
  </w:style>
  <w:style w:type="paragraph" w:styleId="NormalWeb">
    <w:name w:val="Normal (Web)"/>
    <w:basedOn w:val="Normal"/>
    <w:uiPriority w:val="99"/>
    <w:unhideWhenUsed/>
    <w:rsid w:val="000D33A7"/>
    <w:pPr>
      <w:spacing w:before="100" w:beforeAutospacing="1" w:after="100" w:afterAutospacing="1"/>
      <w:jc w:val="left"/>
    </w:pPr>
    <w:rPr>
      <w:rFonts w:ascii="Calibri" w:hAnsi="Calibri" w:cs="Calibri"/>
      <w:sz w:val="22"/>
      <w:lang w:val="en-IE" w:eastAsia="en-I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rsid w:val="00C4682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C4682D"/>
    <w:pPr>
      <w:spacing w:after="0"/>
    </w:pPr>
  </w:style>
  <w:style w:type="paragraph" w:styleId="ListNumber">
    <w:name w:val="List Number"/>
    <w:basedOn w:val="Normal"/>
    <w:uiPriority w:val="99"/>
    <w:semiHidden/>
    <w:unhideWhenUsed/>
    <w:rsid w:val="00C4682D"/>
    <w:pPr>
      <w:numPr>
        <w:numId w:val="5"/>
      </w:numPr>
      <w:contextualSpacing/>
    </w:pPr>
  </w:style>
  <w:style w:type="paragraph" w:styleId="ListNumber2">
    <w:name w:val="List Number 2"/>
    <w:basedOn w:val="Normal"/>
    <w:uiPriority w:val="99"/>
    <w:unhideWhenUsed/>
    <w:rsid w:val="00C4682D"/>
    <w:pPr>
      <w:numPr>
        <w:numId w:val="6"/>
      </w:numPr>
      <w:contextualSpacing/>
    </w:pPr>
  </w:style>
  <w:style w:type="paragraph" w:styleId="ListNumber3">
    <w:name w:val="List Number 3"/>
    <w:basedOn w:val="Normal"/>
    <w:uiPriority w:val="99"/>
    <w:semiHidden/>
    <w:unhideWhenUsed/>
    <w:rsid w:val="00C4682D"/>
    <w:pPr>
      <w:numPr>
        <w:numId w:val="7"/>
      </w:numPr>
      <w:contextualSpacing/>
    </w:pPr>
  </w:style>
  <w:style w:type="paragraph" w:styleId="ListNumber4">
    <w:name w:val="List Number 4"/>
    <w:basedOn w:val="Normal"/>
    <w:uiPriority w:val="99"/>
    <w:semiHidden/>
    <w:unhideWhenUsed/>
    <w:rsid w:val="00C4682D"/>
    <w:pPr>
      <w:numPr>
        <w:numId w:val="8"/>
      </w:numPr>
      <w:contextualSpacing/>
    </w:pPr>
  </w:style>
  <w:style w:type="character" w:customStyle="1" w:styleId="Mention1">
    <w:name w:val="Mention1"/>
    <w:basedOn w:val="DefaultParagraphFont"/>
    <w:uiPriority w:val="99"/>
    <w:unhideWhenUsed/>
    <w:rPr>
      <w:color w:val="2B579A"/>
      <w:shd w:val="clear" w:color="auto" w:fill="E6E6E6"/>
    </w:rPr>
  </w:style>
  <w:style w:type="paragraph" w:customStyle="1" w:styleId="Default">
    <w:name w:val="Default"/>
    <w:rsid w:val="0001329A"/>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Header">
    <w:name w:val="header"/>
    <w:basedOn w:val="Normal"/>
    <w:link w:val="HeaderChar"/>
    <w:uiPriority w:val="99"/>
    <w:unhideWhenUsed/>
    <w:rsid w:val="00FB38E3"/>
    <w:pPr>
      <w:tabs>
        <w:tab w:val="center" w:pos="4535"/>
        <w:tab w:val="right" w:pos="9071"/>
      </w:tabs>
      <w:spacing w:before="0"/>
    </w:pPr>
  </w:style>
  <w:style w:type="character" w:customStyle="1" w:styleId="HeaderChar">
    <w:name w:val="Header Char"/>
    <w:basedOn w:val="DefaultParagraphFont"/>
    <w:link w:val="Header"/>
    <w:uiPriority w:val="99"/>
    <w:rsid w:val="00FB38E3"/>
    <w:rPr>
      <w:rFonts w:ascii="Times New Roman" w:hAnsi="Times New Roman" w:cs="Times New Roman"/>
      <w:sz w:val="24"/>
      <w:lang w:val="en-GB"/>
    </w:rPr>
  </w:style>
  <w:style w:type="paragraph" w:styleId="Footer">
    <w:name w:val="footer"/>
    <w:basedOn w:val="Normal"/>
    <w:link w:val="FooterChar"/>
    <w:uiPriority w:val="99"/>
    <w:unhideWhenUsed/>
    <w:rsid w:val="00FB38E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B38E3"/>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FB38E3"/>
    <w:pPr>
      <w:tabs>
        <w:tab w:val="center" w:pos="7285"/>
        <w:tab w:val="right" w:pos="14003"/>
      </w:tabs>
      <w:spacing w:before="0"/>
    </w:pPr>
  </w:style>
  <w:style w:type="paragraph" w:customStyle="1" w:styleId="FooterLandscape">
    <w:name w:val="FooterLandscape"/>
    <w:basedOn w:val="Normal"/>
    <w:rsid w:val="00FB38E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B38E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B38E3"/>
    <w:pPr>
      <w:spacing w:before="0"/>
      <w:jc w:val="right"/>
    </w:pPr>
    <w:rPr>
      <w:sz w:val="28"/>
    </w:rPr>
  </w:style>
  <w:style w:type="paragraph" w:customStyle="1" w:styleId="FooterSensitivity">
    <w:name w:val="Footer Sensitivity"/>
    <w:basedOn w:val="Normal"/>
    <w:rsid w:val="00FB38E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044C54"/>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3403">
      <w:bodyDiv w:val="1"/>
      <w:marLeft w:val="0"/>
      <w:marRight w:val="0"/>
      <w:marTop w:val="0"/>
      <w:marBottom w:val="0"/>
      <w:divBdr>
        <w:top w:val="none" w:sz="0" w:space="0" w:color="auto"/>
        <w:left w:val="none" w:sz="0" w:space="0" w:color="auto"/>
        <w:bottom w:val="none" w:sz="0" w:space="0" w:color="auto"/>
        <w:right w:val="none" w:sz="0" w:space="0" w:color="auto"/>
      </w:divBdr>
    </w:div>
    <w:div w:id="250747535">
      <w:bodyDiv w:val="1"/>
      <w:marLeft w:val="0"/>
      <w:marRight w:val="0"/>
      <w:marTop w:val="0"/>
      <w:marBottom w:val="0"/>
      <w:divBdr>
        <w:top w:val="none" w:sz="0" w:space="0" w:color="auto"/>
        <w:left w:val="none" w:sz="0" w:space="0" w:color="auto"/>
        <w:bottom w:val="none" w:sz="0" w:space="0" w:color="auto"/>
        <w:right w:val="none" w:sz="0" w:space="0" w:color="auto"/>
      </w:divBdr>
    </w:div>
    <w:div w:id="393940821">
      <w:bodyDiv w:val="1"/>
      <w:marLeft w:val="0"/>
      <w:marRight w:val="0"/>
      <w:marTop w:val="0"/>
      <w:marBottom w:val="0"/>
      <w:divBdr>
        <w:top w:val="none" w:sz="0" w:space="0" w:color="auto"/>
        <w:left w:val="none" w:sz="0" w:space="0" w:color="auto"/>
        <w:bottom w:val="none" w:sz="0" w:space="0" w:color="auto"/>
        <w:right w:val="none" w:sz="0" w:space="0" w:color="auto"/>
      </w:divBdr>
      <w:divsChild>
        <w:div w:id="1126004330">
          <w:marLeft w:val="0"/>
          <w:marRight w:val="0"/>
          <w:marTop w:val="0"/>
          <w:marBottom w:val="0"/>
          <w:divBdr>
            <w:top w:val="none" w:sz="0" w:space="0" w:color="auto"/>
            <w:left w:val="none" w:sz="0" w:space="0" w:color="auto"/>
            <w:bottom w:val="none" w:sz="0" w:space="0" w:color="auto"/>
            <w:right w:val="none" w:sz="0" w:space="0" w:color="auto"/>
          </w:divBdr>
          <w:divsChild>
            <w:div w:id="1571383308">
              <w:marLeft w:val="0"/>
              <w:marRight w:val="0"/>
              <w:marTop w:val="0"/>
              <w:marBottom w:val="180"/>
              <w:divBdr>
                <w:top w:val="none" w:sz="0" w:space="0" w:color="auto"/>
                <w:left w:val="none" w:sz="0" w:space="0" w:color="auto"/>
                <w:bottom w:val="none" w:sz="0" w:space="0" w:color="auto"/>
                <w:right w:val="none" w:sz="0" w:space="0" w:color="auto"/>
              </w:divBdr>
              <w:divsChild>
                <w:div w:id="12257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58891">
          <w:marLeft w:val="0"/>
          <w:marRight w:val="0"/>
          <w:marTop w:val="0"/>
          <w:marBottom w:val="0"/>
          <w:divBdr>
            <w:top w:val="none" w:sz="0" w:space="0" w:color="auto"/>
            <w:left w:val="none" w:sz="0" w:space="0" w:color="auto"/>
            <w:bottom w:val="none" w:sz="0" w:space="0" w:color="auto"/>
            <w:right w:val="none" w:sz="0" w:space="0" w:color="auto"/>
          </w:divBdr>
        </w:div>
      </w:divsChild>
    </w:div>
    <w:div w:id="573398934">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690300701">
      <w:bodyDiv w:val="1"/>
      <w:marLeft w:val="0"/>
      <w:marRight w:val="0"/>
      <w:marTop w:val="0"/>
      <w:marBottom w:val="0"/>
      <w:divBdr>
        <w:top w:val="none" w:sz="0" w:space="0" w:color="auto"/>
        <w:left w:val="none" w:sz="0" w:space="0" w:color="auto"/>
        <w:bottom w:val="none" w:sz="0" w:space="0" w:color="auto"/>
        <w:right w:val="none" w:sz="0" w:space="0" w:color="auto"/>
      </w:divBdr>
    </w:div>
    <w:div w:id="888146783">
      <w:bodyDiv w:val="1"/>
      <w:marLeft w:val="0"/>
      <w:marRight w:val="0"/>
      <w:marTop w:val="0"/>
      <w:marBottom w:val="0"/>
      <w:divBdr>
        <w:top w:val="none" w:sz="0" w:space="0" w:color="auto"/>
        <w:left w:val="none" w:sz="0" w:space="0" w:color="auto"/>
        <w:bottom w:val="none" w:sz="0" w:space="0" w:color="auto"/>
        <w:right w:val="none" w:sz="0" w:space="0" w:color="auto"/>
      </w:divBdr>
    </w:div>
    <w:div w:id="1489781504">
      <w:bodyDiv w:val="1"/>
      <w:marLeft w:val="0"/>
      <w:marRight w:val="0"/>
      <w:marTop w:val="0"/>
      <w:marBottom w:val="0"/>
      <w:divBdr>
        <w:top w:val="none" w:sz="0" w:space="0" w:color="auto"/>
        <w:left w:val="none" w:sz="0" w:space="0" w:color="auto"/>
        <w:bottom w:val="none" w:sz="0" w:space="0" w:color="auto"/>
        <w:right w:val="none" w:sz="0" w:space="0" w:color="auto"/>
      </w:divBdr>
    </w:div>
    <w:div w:id="1503163056">
      <w:bodyDiv w:val="1"/>
      <w:marLeft w:val="0"/>
      <w:marRight w:val="0"/>
      <w:marTop w:val="0"/>
      <w:marBottom w:val="0"/>
      <w:divBdr>
        <w:top w:val="none" w:sz="0" w:space="0" w:color="auto"/>
        <w:left w:val="none" w:sz="0" w:space="0" w:color="auto"/>
        <w:bottom w:val="none" w:sz="0" w:space="0" w:color="auto"/>
        <w:right w:val="none" w:sz="0" w:space="0" w:color="auto"/>
      </w:divBdr>
    </w:div>
    <w:div w:id="1789617802">
      <w:bodyDiv w:val="1"/>
      <w:marLeft w:val="0"/>
      <w:marRight w:val="0"/>
      <w:marTop w:val="0"/>
      <w:marBottom w:val="0"/>
      <w:divBdr>
        <w:top w:val="none" w:sz="0" w:space="0" w:color="auto"/>
        <w:left w:val="none" w:sz="0" w:space="0" w:color="auto"/>
        <w:bottom w:val="none" w:sz="0" w:space="0" w:color="auto"/>
        <w:right w:val="none" w:sz="0" w:space="0" w:color="auto"/>
      </w:divBdr>
    </w:div>
    <w:div w:id="1832912312">
      <w:bodyDiv w:val="1"/>
      <w:marLeft w:val="0"/>
      <w:marRight w:val="0"/>
      <w:marTop w:val="0"/>
      <w:marBottom w:val="0"/>
      <w:divBdr>
        <w:top w:val="none" w:sz="0" w:space="0" w:color="auto"/>
        <w:left w:val="none" w:sz="0" w:space="0" w:color="auto"/>
        <w:bottom w:val="none" w:sz="0" w:space="0" w:color="auto"/>
        <w:right w:val="none" w:sz="0" w:space="0" w:color="auto"/>
      </w:divBdr>
    </w:div>
    <w:div w:id="1838231734">
      <w:bodyDiv w:val="1"/>
      <w:marLeft w:val="0"/>
      <w:marRight w:val="0"/>
      <w:marTop w:val="0"/>
      <w:marBottom w:val="0"/>
      <w:divBdr>
        <w:top w:val="none" w:sz="0" w:space="0" w:color="auto"/>
        <w:left w:val="none" w:sz="0" w:space="0" w:color="auto"/>
        <w:bottom w:val="none" w:sz="0" w:space="0" w:color="auto"/>
        <w:right w:val="none" w:sz="0" w:space="0" w:color="auto"/>
      </w:divBdr>
    </w:div>
    <w:div w:id="194322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BBE22191-E21D-429F-81FF-E2FB835BCA01}">
    <t:Anchor>
      <t:Comment id="1706012048"/>
    </t:Anchor>
    <t:History>
      <t:Event id="{385842B1-A67B-4026-B581-FEA89FA1CDBB}" time="2023-01-24T13:44:44.551Z">
        <t:Attribution userId="S::anne-catherine.richard@ec.europa.eu::d68a5896-b752-44a7-8b93-2c22934834c6" userProvider="AD" userName="RICHARD-MCGILLIVRAY Anne-Catherine (SANTE)"/>
        <t:Anchor>
          <t:Comment id="1706012048"/>
        </t:Anchor>
        <t:Create/>
      </t:Event>
      <t:Event id="{38E855F0-51DE-412D-A7F1-D5580405992B}" time="2023-01-24T13:44:44.551Z">
        <t:Attribution userId="S::anne-catherine.richard@ec.europa.eu::d68a5896-b752-44a7-8b93-2c22934834c6" userProvider="AD" userName="RICHARD-MCGILLIVRAY Anne-Catherine (SANTE)"/>
        <t:Anchor>
          <t:Comment id="1706012048"/>
        </t:Anchor>
        <t:Assign userId="S::Yannis.KARAMITSIOS@ec.europa.eu::3193f0a1-aa8c-42f1-bb81-d87e99d229c9" userProvider="AD" userName="KARAMITSIOS Yannis (SANTE)"/>
      </t:Event>
      <t:Event id="{C96744BF-5ADE-4C86-8E18-437B3870ED61}" time="2023-01-24T13:44:44.551Z">
        <t:Attribution userId="S::anne-catherine.richard@ec.europa.eu::d68a5896-b752-44a7-8b93-2c22934834c6" userProvider="AD" userName="RICHARD-MCGILLIVRAY Anne-Catherine (SANTE)"/>
        <t:Anchor>
          <t:Comment id="1706012048"/>
        </t:Anchor>
        <t:SetTitle title="@KARAMITSIOS Yannis (SANTE) is this defintiion compatible with plants for planting?"/>
      </t:Event>
    </t:History>
  </t:Task>
  <t:Task id="{99795E02-A4B9-4B8A-84FB-0D953814142A}">
    <t:Anchor>
      <t:Comment id="57830216"/>
    </t:Anchor>
    <t:History>
      <t:Event id="{6C621A04-A977-4EB9-8D3D-435EBD783B07}" time="2023-01-31T09:34:27.924Z">
        <t:Attribution userId="S::anne-catherine.richard@ec.europa.eu::d68a5896-b752-44a7-8b93-2c22934834c6" userProvider="AD" userName="RICHARD-MCGILLIVRAY Anne-Catherine (SANTE)"/>
        <t:Anchor>
          <t:Comment id="57830216"/>
        </t:Anchor>
        <t:Create/>
      </t:Event>
      <t:Event id="{FB7E6FF2-A26D-47A0-B540-D5BEFC4760CA}" time="2023-01-31T09:34:27.924Z">
        <t:Attribution userId="S::anne-catherine.richard@ec.europa.eu::d68a5896-b752-44a7-8b93-2c22934834c6" userProvider="AD" userName="RICHARD-MCGILLIVRAY Anne-Catherine (SANTE)"/>
        <t:Anchor>
          <t:Comment id="57830216"/>
        </t:Anchor>
        <t:Assign userId="S::Yannis.KARAMITSIOS@ec.europa.eu::3193f0a1-aa8c-42f1-bb81-d87e99d229c9" userProvider="AD" userName="KARAMITSIOS Yannis (SANTE)"/>
      </t:Event>
      <t:Event id="{23BDC988-E3B9-4AB2-8451-E0E4CBD8D89B}" time="2023-01-31T09:34:27.924Z">
        <t:Attribution userId="S::anne-catherine.richard@ec.europa.eu::d68a5896-b752-44a7-8b93-2c22934834c6" userProvider="AD" userName="RICHARD-MCGILLIVRAY Anne-Catherine (SANTE)"/>
        <t:Anchor>
          <t:Comment id="57830216"/>
        </t:Anchor>
        <t:SetTitle title="@KARAMITSIOS Yannis (SANTE) Yannis, please see the modification regarding the registration and the label's new name 'plant label'"/>
      </t:Event>
      <t:Event id="{E1341863-0371-45D9-A180-6E217B0E889F}" time="2023-01-31T09:34:31.037Z">
        <t:Attribution userId="S::anne-catherine.richard@ec.europa.eu::d68a5896-b752-44a7-8b93-2c22934834c6" userProvider="AD" userName="RICHARD-MCGILLIVRAY Anne-Catherine (SANTE)"/>
        <t:Progress percentComplete="100"/>
      </t:Event>
      <t:Event id="{808850C2-F4B0-47FC-81A9-4D0E551EC1A2}" time="2023-01-31T09:34:36.11Z">
        <t:Attribution userId="S::anne-catherine.richard@ec.europa.eu::d68a5896-b752-44a7-8b93-2c22934834c6" userProvider="AD" userName="RICHARD-MCGILLIVRAY Anne-Catherine (SANTE)"/>
        <t:Progress percentComplete="0"/>
      </t:Event>
      <t:Event id="{0F99D81D-19D6-4F01-9F11-4135A4DB5285}" time="2023-01-31T10:16:44.961Z">
        <t:Attribution userId="S::anne-catherine.richard@ec.europa.eu::d68a5896-b752-44a7-8b93-2c22934834c6" userProvider="AD" userName="RICHARD-MCGILLIVRAY Anne-Catherine (SANTE)"/>
        <t:Progress percentComplete="100"/>
      </t:Event>
    </t:History>
  </t:Task>
  <t:Task id="{1216377F-CF75-4EA9-8AAA-0B4B8AD7412E}">
    <t:Anchor>
      <t:Comment id="63377213"/>
    </t:Anchor>
    <t:History>
      <t:Event id="{9E728755-D792-47EF-B208-37B1845CC9EB}" time="2023-01-31T15:40:39.559Z">
        <t:Attribution userId="S::anne-catherine.richard@ec.europa.eu::d68a5896-b752-44a7-8b93-2c22934834c6" userProvider="AD" userName="RICHARD-MCGILLIVRAY Anne-Catherine (SANTE)"/>
        <t:Anchor>
          <t:Comment id="63377213"/>
        </t:Anchor>
        <t:Create/>
      </t:Event>
      <t:Event id="{5AEBA443-FA9B-44B8-BC6C-22288A0D0B74}" time="2023-01-31T15:40:39.559Z">
        <t:Attribution userId="S::anne-catherine.richard@ec.europa.eu::d68a5896-b752-44a7-8b93-2c22934834c6" userProvider="AD" userName="RICHARD-MCGILLIVRAY Anne-Catherine (SANTE)"/>
        <t:Anchor>
          <t:Comment id="63377213"/>
        </t:Anchor>
        <t:Assign userId="S::Yannis.KARAMITSIOS@ec.europa.eu::3193f0a1-aa8c-42f1-bb81-d87e99d229c9" userProvider="AD" userName="KARAMITSIOS Yannis (SANTE)"/>
      </t:Event>
      <t:Event id="{7D37AA7F-FED8-4A53-A073-91AA32316CF6}" time="2023-01-31T15:40:39.559Z">
        <t:Attribution userId="S::anne-catherine.richard@ec.europa.eu::d68a5896-b752-44a7-8b93-2c22934834c6" userProvider="AD" userName="RICHARD-MCGILLIVRAY Anne-Catherine (SANTE)"/>
        <t:Anchor>
          <t:Comment id="63377213"/>
        </t:Anchor>
        <t:SetTitle title="@KARAMITSIOS Yannis (SANTE) Yannis, please check the definition and the footnote"/>
      </t:Event>
    </t:History>
  </t:Task>
  <t:Task id="{6EB200A9-CA01-47EC-9E26-582C963C5BC9}">
    <t:Anchor>
      <t:Comment id="1754360924"/>
    </t:Anchor>
    <t:History>
      <t:Event id="{49B108F5-C2D3-4CFC-BA2A-0FDDFF7983CB}" time="2023-02-01T11:27:31.734Z">
        <t:Attribution userId="S::anne-catherine.richard@ec.europa.eu::d68a5896-b752-44a7-8b93-2c22934834c6" userProvider="AD" userName="RICHARD-MCGILLIVRAY Anne-Catherine (SANTE)"/>
        <t:Anchor>
          <t:Comment id="1754360924"/>
        </t:Anchor>
        <t:Create/>
      </t:Event>
      <t:Event id="{7782AAD1-40DF-475F-B13A-65B6257D5993}" time="2023-02-01T11:27:31.734Z">
        <t:Attribution userId="S::anne-catherine.richard@ec.europa.eu::d68a5896-b752-44a7-8b93-2c22934834c6" userProvider="AD" userName="RICHARD-MCGILLIVRAY Anne-Catherine (SANTE)"/>
        <t:Anchor>
          <t:Comment id="1754360924"/>
        </t:Anchor>
        <t:Assign userId="S::Yannis.KARAMITSIOS@ec.europa.eu::3193f0a1-aa8c-42f1-bb81-d87e99d229c9" userProvider="AD" userName="KARAMITSIOS Yannis (SANTE)"/>
      </t:Event>
      <t:Event id="{44696558-91D7-435D-AB94-2E6AE0788853}" time="2023-02-01T11:27:31.734Z">
        <t:Attribution userId="S::anne-catherine.richard@ec.europa.eu::d68a5896-b752-44a7-8b93-2c22934834c6" userProvider="AD" userName="RICHARD-MCGILLIVRAY Anne-Catherine (SANTE)"/>
        <t:Anchor>
          <t:Comment id="1754360924"/>
        </t:Anchor>
        <t:SetTitle title="@KARAMITSIOS Yannis (SANTE) see Bronwyn's comment - same in Art 11"/>
      </t:Event>
    </t:History>
  </t:Task>
  <t:Task id="{D90DDFA4-6C87-4E8A-92A9-631FFD3FEBA0}">
    <t:Anchor>
      <t:Comment id="1605964612"/>
    </t:Anchor>
    <t:History>
      <t:Event id="{5B8B6971-6015-48E7-B21B-DD2D3BB175BC}" time="2023-02-01T11:28:07.414Z">
        <t:Attribution userId="S::anne-catherine.richard@ec.europa.eu::d68a5896-b752-44a7-8b93-2c22934834c6" userProvider="AD" userName="RICHARD-MCGILLIVRAY Anne-Catherine (SANTE)"/>
        <t:Anchor>
          <t:Comment id="1605964612"/>
        </t:Anchor>
        <t:Create/>
      </t:Event>
      <t:Event id="{3888FDC0-0548-4149-8865-46E92E0098DC}" time="2023-02-01T11:28:07.414Z">
        <t:Attribution userId="S::anne-catherine.richard@ec.europa.eu::d68a5896-b752-44a7-8b93-2c22934834c6" userProvider="AD" userName="RICHARD-MCGILLIVRAY Anne-Catherine (SANTE)"/>
        <t:Anchor>
          <t:Comment id="1605964612"/>
        </t:Anchor>
        <t:Assign userId="S::Yannis.KARAMITSIOS@ec.europa.eu::3193f0a1-aa8c-42f1-bb81-d87e99d229c9" userProvider="AD" userName="KARAMITSIOS Yannis (SANTE)"/>
      </t:Event>
      <t:Event id="{11A97E2E-9C32-4E56-9DC6-059B6560274F}" time="2023-02-01T11:28:07.414Z">
        <t:Attribution userId="S::anne-catherine.richard@ec.europa.eu::d68a5896-b752-44a7-8b93-2c22934834c6" userProvider="AD" userName="RICHARD-MCGILLIVRAY Anne-Catherine (SANTE)"/>
        <t:Anchor>
          <t:Comment id="1605964612"/>
        </t:Anchor>
        <t:SetTitle title="@KARAMITSIOS Yannis (SANTE) idem"/>
      </t:Event>
    </t:History>
  </t:Task>
  <t:Task id="{90E2D9A9-8370-44B2-9420-6EE2600506F3}">
    <t:Anchor>
      <t:Comment id="1780041464"/>
    </t:Anchor>
    <t:History>
      <t:Event id="{512A6F59-D89B-4686-8530-FACA3E827FBA}" time="2023-02-01T15:05:41.082Z">
        <t:Attribution userId="S::anne-catherine.richard@ec.europa.eu::d68a5896-b752-44a7-8b93-2c22934834c6" userProvider="AD" userName="RICHARD-MCGILLIVRAY Anne-Catherine (SANTE)"/>
        <t:Anchor>
          <t:Comment id="1780041464"/>
        </t:Anchor>
        <t:Create/>
      </t:Event>
      <t:Event id="{6C194E8A-C5D8-4ECF-90B7-E07DAD26EA91}" time="2023-02-01T15:05:41.082Z">
        <t:Attribution userId="S::anne-catherine.richard@ec.europa.eu::d68a5896-b752-44a7-8b93-2c22934834c6" userProvider="AD" userName="RICHARD-MCGILLIVRAY Anne-Catherine (SANTE)"/>
        <t:Anchor>
          <t:Comment id="1780041464"/>
        </t:Anchor>
        <t:Assign userId="S::Yannis.KARAMITSIOS@ec.europa.eu::3193f0a1-aa8c-42f1-bb81-d87e99d229c9" userProvider="AD" userName="KARAMITSIOS Yannis (SANTE)"/>
      </t:Event>
      <t:Event id="{57D5AB64-A58F-4306-9E23-DB3D19F27E68}" time="2023-02-01T15:05:41.082Z">
        <t:Attribution userId="S::anne-catherine.richard@ec.europa.eu::d68a5896-b752-44a7-8b93-2c22934834c6" userProvider="AD" userName="RICHARD-MCGILLIVRAY Anne-Catherine (SANTE)"/>
        <t:Anchor>
          <t:Comment id="1780041464"/>
        </t:Anchor>
        <t:SetTitle title="@KARAMITSIOS Yannis (SANTE) could you check the definition of consign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1F6BD-EC62-4670-B27E-8BA6C45A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13</Pages>
  <Words>4577</Words>
  <Characters>24034</Characters>
  <Application>Microsoft Office Word</Application>
  <DocSecurity>4</DocSecurity>
  <Lines>429</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ELYOUSSOFI Fatima (SG)</dc:creator>
  <cp:keywords/>
  <dc:description/>
  <cp:lastModifiedBy>ELYOUSSOFI Fatima (SG)</cp:lastModifiedBy>
  <cp:revision>2</cp:revision>
  <cp:lastPrinted>2023-02-18T12:22:00Z</cp:lastPrinted>
  <dcterms:created xsi:type="dcterms:W3CDTF">2023-02-27T15:29:00Z</dcterms:created>
  <dcterms:modified xsi:type="dcterms:W3CDTF">2023-02-27T15:29:00Z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20230124</vt:lpwstr>
  </property>
  <property fmtid="{D5CDD505-2E9C-101B-9397-08002B2CF9AE}" pid="5" name="MSIP_Label_6bd9ddd1-4d20-43f6-abfa-fc3c07406f94_Enabled">
    <vt:lpwstr>true</vt:lpwstr>
  </property>
  <property fmtid="{D5CDD505-2E9C-101B-9397-08002B2CF9AE}" pid="6" name="MSIP_Label_6bd9ddd1-4d20-43f6-abfa-fc3c07406f94_SetDate">
    <vt:lpwstr>2022-12-15T15:56:14Z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84226051-ac31-4cdc-8dfc-d21bdc2f1b3a</vt:lpwstr>
  </property>
  <property fmtid="{D5CDD505-2E9C-101B-9397-08002B2CF9AE}" pid="11" name="MSIP_Label_6bd9ddd1-4d20-43f6-abfa-fc3c07406f94_ContentBits">
    <vt:lpwstr>0</vt:lpwstr>
  </property>
  <property fmtid="{D5CDD505-2E9C-101B-9397-08002B2CF9AE}" pid="12" name="Created using">
    <vt:lpwstr>LW 8.1, Build 20220902</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SJ-023</vt:lpwstr>
  </property>
  <property fmtid="{D5CDD505-2E9C-101B-9397-08002B2CF9AE}" pid="17" name="DQCStatus">
    <vt:lpwstr>Yellow (DQC version 03)</vt:lpwstr>
  </property>
</Properties>
</file>