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D5419" w14:textId="57198782" w:rsidR="0001329A" w:rsidRPr="003367B0" w:rsidRDefault="009C1B8F" w:rsidP="009C1B8F">
      <w:pPr>
        <w:pStyle w:val="Pagedecouverture"/>
        <w:rPr>
          <w:noProof/>
        </w:rPr>
      </w:pPr>
      <w:bookmarkStart w:id="0" w:name="_Hlk127519290"/>
      <w:r>
        <w:rPr>
          <w:noProof/>
        </w:rPr>
        <w:pict w14:anchorId="51C39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CBD815D-0689-41E2-A5E8-5752446CB42B" style="width:455.25pt;height:399pt">
            <v:imagedata r:id="rId8" o:title=""/>
          </v:shape>
        </w:pict>
      </w:r>
    </w:p>
    <w:p w14:paraId="057FF849" w14:textId="77777777" w:rsidR="00745F17" w:rsidRPr="003367B0" w:rsidRDefault="00745F17" w:rsidP="00745F17">
      <w:pPr>
        <w:rPr>
          <w:noProof/>
        </w:rPr>
        <w:sectPr w:rsidR="00745F17" w:rsidRPr="003367B0" w:rsidSect="009C1B8F">
          <w:footerReference w:type="default" r:id="rId9"/>
          <w:footnotePr>
            <w:numRestart w:val="eachSect"/>
          </w:footnotePr>
          <w:pgSz w:w="11907" w:h="16839"/>
          <w:pgMar w:top="1134" w:right="1417" w:bottom="1134" w:left="1417" w:header="709" w:footer="709" w:gutter="0"/>
          <w:pgNumType w:start="0"/>
          <w:cols w:space="720"/>
          <w:docGrid w:linePitch="360"/>
        </w:sectPr>
      </w:pPr>
    </w:p>
    <w:p w14:paraId="1964BAA6" w14:textId="77777777" w:rsidR="0001329A" w:rsidRPr="003367B0" w:rsidRDefault="00C07C78" w:rsidP="00C07C78">
      <w:pPr>
        <w:pStyle w:val="Exposdesmotifstitre"/>
        <w:rPr>
          <w:noProof/>
          <w:color w:val="000000"/>
        </w:rPr>
      </w:pPr>
      <w:bookmarkStart w:id="1" w:name="_GoBack"/>
      <w:bookmarkEnd w:id="1"/>
      <w:r w:rsidRPr="003367B0">
        <w:rPr>
          <w:noProof/>
        </w:rPr>
        <w:lastRenderedPageBreak/>
        <w:t>AIŠKINAMASIS MEMORANDUMAS</w:t>
      </w:r>
    </w:p>
    <w:p w14:paraId="485939A3" w14:textId="77777777" w:rsidR="0001329A" w:rsidRPr="003367B0" w:rsidRDefault="00C07C78" w:rsidP="00C07C78">
      <w:pPr>
        <w:pStyle w:val="ManualHeading1"/>
        <w:rPr>
          <w:noProof/>
        </w:rPr>
      </w:pPr>
      <w:r w:rsidRPr="003367B0">
        <w:rPr>
          <w:noProof/>
        </w:rPr>
        <w:t>1.</w:t>
      </w:r>
      <w:r w:rsidRPr="003367B0">
        <w:rPr>
          <w:noProof/>
        </w:rPr>
        <w:tab/>
        <w:t xml:space="preserve">PASIŪLYMO APLINKYBĖS </w:t>
      </w:r>
    </w:p>
    <w:p w14:paraId="2204F90F" w14:textId="77777777" w:rsidR="0001329A" w:rsidRPr="003367B0" w:rsidRDefault="00C07C78" w:rsidP="00C07C78">
      <w:pPr>
        <w:pStyle w:val="ManualHeading2"/>
        <w:rPr>
          <w:noProof/>
        </w:rPr>
      </w:pPr>
      <w:r w:rsidRPr="003367B0">
        <w:rPr>
          <w:noProof/>
        </w:rPr>
        <w:t>•</w:t>
      </w:r>
      <w:r w:rsidRPr="003367B0">
        <w:rPr>
          <w:noProof/>
        </w:rPr>
        <w:tab/>
        <w:t xml:space="preserve">Pasiūlymo pagrindimas ir tikslai </w:t>
      </w:r>
    </w:p>
    <w:p w14:paraId="33D37BEF" w14:textId="4F0A1B53" w:rsidR="0001329A" w:rsidRPr="003367B0" w:rsidRDefault="0001329A" w:rsidP="00C07C78">
      <w:pPr>
        <w:pStyle w:val="Text1"/>
        <w:rPr>
          <w:noProof/>
        </w:rPr>
      </w:pPr>
      <w:r w:rsidRPr="003367B0">
        <w:rPr>
          <w:noProof/>
        </w:rPr>
        <w:t>Pagal Susitarimą dėl Jungtinės Didžiosios Britanijos ir Šiaurės Airijos Karalystės išstojimo iš Europos Sąjungos ir Europos atominės energijos bendrijos (toliau – Susitarimas dėl išstojimo)</w:t>
      </w:r>
      <w:r w:rsidRPr="003367B0">
        <w:rPr>
          <w:rStyle w:val="FootnoteReference"/>
          <w:noProof/>
        </w:rPr>
        <w:footnoteReference w:id="2"/>
      </w:r>
      <w:r w:rsidRPr="003367B0">
        <w:rPr>
          <w:noProof/>
        </w:rPr>
        <w:t>, ypač pagal Protokolo dėl Airijos ir Šiaurės Airijos (toliau – Protokolas) 5 straipsnio 4 dalį kartu su to protokolo 2 priedu, Reglamentas (EB) Nr. 726/2004</w:t>
      </w:r>
      <w:r w:rsidRPr="003367B0">
        <w:rPr>
          <w:rStyle w:val="FootnoteReference"/>
          <w:noProof/>
        </w:rPr>
        <w:footnoteReference w:id="3"/>
      </w:r>
      <w:r w:rsidRPr="003367B0">
        <w:rPr>
          <w:noProof/>
        </w:rPr>
        <w:t>, Direktyva 2001/83/EB</w:t>
      </w:r>
      <w:r w:rsidRPr="003367B0">
        <w:rPr>
          <w:rStyle w:val="FootnoteReference"/>
          <w:noProof/>
        </w:rPr>
        <w:footnoteReference w:id="4"/>
      </w:r>
      <w:r w:rsidRPr="003367B0">
        <w:rPr>
          <w:noProof/>
        </w:rPr>
        <w:t xml:space="preserve"> ir jais grindžiami Komisijos aktai taikomi Jungtinei Karalystei, kiek tai susiję su Šiaurės Airija, ir jos teritorijoje. </w:t>
      </w:r>
    </w:p>
    <w:p w14:paraId="53463E3D" w14:textId="35F0E33D" w:rsidR="0001329A" w:rsidRPr="003367B0" w:rsidRDefault="0001329A" w:rsidP="00C76F30">
      <w:pPr>
        <w:pStyle w:val="Text1"/>
        <w:rPr>
          <w:rFonts w:eastAsia="Times New Roman"/>
          <w:noProof/>
          <w:szCs w:val="24"/>
        </w:rPr>
      </w:pPr>
      <w:r w:rsidRPr="003367B0">
        <w:rPr>
          <w:noProof/>
        </w:rPr>
        <w:t xml:space="preserve">Todėl Šiaurės Airijos rinkai pateikiamiems vaistams turi būti taikomas galiojantis rinkodaros leidimas, suteiktas Komisijos (ES masto leidimas) arba Jungtinės Karalystės, kiek tai susiję su Šiaurės Airija, pagal pirmiau minėtus teisės aktus. </w:t>
      </w:r>
    </w:p>
    <w:p w14:paraId="48CE8FC3" w14:textId="448E51A3" w:rsidR="0001329A" w:rsidRPr="003367B0" w:rsidRDefault="0001329A" w:rsidP="00C76F30">
      <w:pPr>
        <w:pStyle w:val="Text1"/>
        <w:rPr>
          <w:rFonts w:eastAsia="Times New Roman"/>
          <w:noProof/>
          <w:szCs w:val="24"/>
        </w:rPr>
      </w:pPr>
      <w:r w:rsidRPr="003367B0">
        <w:rPr>
          <w:noProof/>
        </w:rPr>
        <w:t xml:space="preserve">Nepaisant Susitarime dėl išstojimo numatyto pereinamojo laikotarpio, kai kuriems ekonominės veiklos vykdytojams, kurie šiuo metu yra įsisteigę kitose nei Šiaurės Airija Jungtinės Karalystės dalyse, vis dar labai sunku pritaikyti ir perkelti atitinkamas atitikties teisės aktų reikalavimams užtikrinimo funkcijas (t. y. rinkodaros leidimo turėtoją, kokybės kontrolės (serijų) tyrimus, už serijų tyrimus ir išleidimą ir už farmakologinį budrumą atsakingus kvalifikuotus asmenis) į Šiaurės Airiją arba Sąjungą, kiek tai susiję su vaistais, kurių rinkodaros leidimai suteikti nacionaliniu lygmeniu, kaip reikalaujama Protokole. </w:t>
      </w:r>
    </w:p>
    <w:p w14:paraId="376E115E" w14:textId="08C4626F" w:rsidR="0001329A" w:rsidRPr="003367B0" w:rsidRDefault="0001329A" w:rsidP="009C64E3">
      <w:pPr>
        <w:pStyle w:val="Text1"/>
        <w:rPr>
          <w:rFonts w:eastAsia="Times New Roman"/>
          <w:noProof/>
          <w:szCs w:val="24"/>
        </w:rPr>
      </w:pPr>
      <w:r w:rsidRPr="003367B0">
        <w:rPr>
          <w:noProof/>
        </w:rPr>
        <w:t>Siekdama užtikrinti nepertraukiamą vaistų, kuriems taikomi Jungtinės Karalystės nacionaliniai leidimai, tiekimą iš Didžiosios Britanijos į Šiaurės Airiją, taip pat į kitas rinkas, kurios istoriškai priklausė nuo tiekimo iš Jungtinės Karalystės rinkos, Sąjunga priėmė Direktyvą (ES) 2022/642</w:t>
      </w:r>
      <w:r w:rsidRPr="003367B0">
        <w:rPr>
          <w:rStyle w:val="FootnoteReference"/>
          <w:noProof/>
        </w:rPr>
        <w:footnoteReference w:id="5"/>
      </w:r>
      <w:r w:rsidRPr="003367B0">
        <w:rPr>
          <w:noProof/>
        </w:rPr>
        <w:t xml:space="preserve">, kuria nustatytos nuostatos, leidžiančios nukrypti nuo tam tikrų įpareigojimų, susijusių su tam tikrais žmonėms skirtais vaistais, tiekiamais Jungtinėje Karalystėje, kiek tai susiję su Šiaurės Airija (ir Kipre, Airijoje ir Maltoje). Pagal šias nukrypti leidžiančias nuostatas ekonominės veiklos vykdytojai galėjo toliau vykdyti serijų tyrimus ir išleidimo bei gamybos ir (arba) reguliavimo funkcijas kitose nei Šiaurės Airija Jungtinės Karalystės dalyse. </w:t>
      </w:r>
    </w:p>
    <w:p w14:paraId="149D21B6" w14:textId="7100FDA9" w:rsidR="0001329A" w:rsidRPr="003367B0" w:rsidRDefault="0001329A" w:rsidP="009C64E3">
      <w:pPr>
        <w:pStyle w:val="Text1"/>
        <w:rPr>
          <w:rFonts w:eastAsia="Times New Roman"/>
          <w:noProof/>
          <w:szCs w:val="24"/>
        </w:rPr>
      </w:pPr>
      <w:r w:rsidRPr="003367B0">
        <w:rPr>
          <w:noProof/>
        </w:rPr>
        <w:t xml:space="preserve">Direktyvoje (ES) 2022/642 taip pat nustatyta pereinamojo laikotarpio priemonė dėl naujų vaistų, kurių leidimas pagal Sąjungos teisę suteiktas pagal centralizuotą procedūrą, nustatytą Reglamente (EB) Nr. 726/2004. Pagal tą priemonę Jungtinės Karalystės kompetentingos institucijos gali leisti tiekti pacientams Šiaurės Airijoje naują vaistą, kurio rinkodaros leidimą suteikė Jungtinės Karalystės kompetentinga institucija, nors Sąjungoje to paties vaisto rinkodaros leidimas dar nesuteiktas. Ši galimybė buvo suteikta laikinai iki tol, kol Sąjungoje bus suteiktas rinkodaros leidimas arba atsisakyta jį suteikti, ir bet kuriuo atveju ne ilgesniam kaip šešių mėnesių laikotarpiui. </w:t>
      </w:r>
    </w:p>
    <w:p w14:paraId="6B22FF6F" w14:textId="33CACB50" w:rsidR="0001329A" w:rsidRPr="003367B0" w:rsidRDefault="0001329A" w:rsidP="009C64E3">
      <w:pPr>
        <w:pStyle w:val="Text1"/>
        <w:rPr>
          <w:rFonts w:eastAsia="Times New Roman"/>
          <w:noProof/>
          <w:szCs w:val="24"/>
        </w:rPr>
      </w:pPr>
      <w:r w:rsidRPr="003367B0">
        <w:rPr>
          <w:noProof/>
        </w:rPr>
        <w:t xml:space="preserve">Praktinis pirmiau nurodytų nuostatų dėl naujų vaistų taikymas parodė, kad dėl bet kokių Sąjungoje ir Jungtinėje Karalystėje suteiktų to paties vaisto rinkodaros leidimų sąlygų skirtumų gamintojai turėtų pateikti Didžiajai Britanijai ir Šiaurės Airijai skirtas atskiras pakuotes ir informacinius lapelius. Tai būtų didelė ekonominė našta atitinkamiems gamintojams, palyginti su maža Šiaurės Airijos rinka, ir galėtų kelti pavojų nenutrūkstamam naujų vaistų tiekimui pacientams Šiaurės Airijoje. Tiek Jungtinės Karalystės valdžios institucijos, tiek suinteresuotieji subjektai taip pat išreiškė susirūpinimą, kad dėl to, jog vienu metu galėtų egzistuoti skirtingi Didžiosios Britanijos ir Šiaurės Airijos to paties vaisto rinkodaros leidimai, atsirastų teisinis netikrumas dėl taisyklių, taikytinų vaistams, kurie turi būti visada prieinami visoje Jungtinėje Karalystėje toms pačioms pacientų grupėms. </w:t>
      </w:r>
    </w:p>
    <w:p w14:paraId="38AE27A2" w14:textId="0ADD2BB0" w:rsidR="0001329A" w:rsidRPr="003367B0" w:rsidRDefault="0001329A" w:rsidP="009C64E3">
      <w:pPr>
        <w:pStyle w:val="Text1"/>
        <w:rPr>
          <w:rFonts w:eastAsia="Times New Roman"/>
          <w:noProof/>
        </w:rPr>
      </w:pPr>
      <w:r w:rsidRPr="003367B0">
        <w:rPr>
          <w:noProof/>
        </w:rPr>
        <w:t>Be to, Šiaurės Airijos rinkai skirti receptiniai vaistai turi turėti apsaugos priemones pagal Sąjungos teisę. Siekiant išvengti, kad eksportuoti vaistai būtų pakartotinai įvežti į ES bendrąją rinką, Komisijos deleguotojo reglamento (ES) 2016/161</w:t>
      </w:r>
      <w:r w:rsidRPr="003367B0">
        <w:rPr>
          <w:rStyle w:val="FootnoteReference"/>
          <w:noProof/>
        </w:rPr>
        <w:footnoteReference w:id="6"/>
      </w:r>
      <w:r w:rsidRPr="003367B0">
        <w:rPr>
          <w:noProof/>
        </w:rPr>
        <w:t xml:space="preserve"> 22 straipsnio a punkte didmenininkai įpareigojami deaktyvuoti visų vaistų, kuriuos jie eksportuoja už Sąjungos ribų, unikalų identifikatorių prieš jų eksportą. Jei eksportuojami vaistai vėliau pakartotinai importuojami į Sąjungą, turi būti laikomasi Direktyvoje 2001/83/EB nustatytų importo reikalavimų, ir prie vaistų turi būti pritvirtintas ir į kaupyklų sistemą įkeltas naujas unikalus identifikatorius. Šias operacijas gali atlikti tik gamybos ir importo leidimo turėtojas. Komisijos deleguotuoju reglamentu (ES) 2022/315</w:t>
      </w:r>
      <w:r w:rsidRPr="003367B0">
        <w:rPr>
          <w:rStyle w:val="FootnoteReference"/>
          <w:noProof/>
        </w:rPr>
        <w:footnoteReference w:id="7"/>
      </w:r>
      <w:r w:rsidRPr="003367B0">
        <w:rPr>
          <w:noProof/>
        </w:rPr>
        <w:t xml:space="preserve"> 2021 m. gruodžio mėn. buvo iš dalies pakeistas Deleguotasis reglamentas (ES) 2016/161 siekiant nustatyti nuostatą, leidžiančią nukrypti nuo didmenininkų įpareigojimo trejiems metams deaktyvuoti į Jungtinę Karalystę eksportuojamų vaistų unikalų identifikatorių. Taip siekta išvengti tiekimo sutrikimų Šiaurės Airijoje, nes daug vaistų iš Jungtinės Karalystės nupirko didmenininkai, neturintys gamybos ir importo leidimo ir todėl negalintys atitikti Direktyvoje 2001/83/EB ir Deleguotajame reglamente (ES) 2016/161 nustatytų importo reikalavimų.</w:t>
      </w:r>
    </w:p>
    <w:p w14:paraId="0C333152" w14:textId="2B3E55E8" w:rsidR="0001329A" w:rsidRPr="003367B0" w:rsidRDefault="0001329A" w:rsidP="009C64E3">
      <w:pPr>
        <w:pStyle w:val="Text1"/>
        <w:rPr>
          <w:noProof/>
        </w:rPr>
      </w:pPr>
      <w:r w:rsidRPr="003367B0">
        <w:rPr>
          <w:noProof/>
        </w:rPr>
        <w:t xml:space="preserve">Nepaisant pirmiau minėtų nukrypti leidžiančių nuostatų, Jungtinė Karalystė ir tam tikri Jungtinėje Karalystėje įsisteigę suinteresuotieji subjektai išreiškė susirūpinimą, kad dėl būtinybės turėti atskirus Didžiajai Britanijai ir Šiaurės Airijai skirtus naujų vaistų rinkodaros leidimus ir dėl Sąjungos unikalaus identifikatoriaus reikalavimo, taikomo receptiniams vaistams, sukuriama nereikalinga administracinė našta, susijusi su vaistais, kurie turi būti pateikiami tik Šiaurės Airijos rinkai ir kurie nebus pateikiami nė vienoje valstybėje narėje. </w:t>
      </w:r>
    </w:p>
    <w:p w14:paraId="22F7C47F" w14:textId="6B6A94A5" w:rsidR="0001329A" w:rsidRPr="003367B0" w:rsidRDefault="0001329A" w:rsidP="009C64E3">
      <w:pPr>
        <w:pStyle w:val="Text1"/>
        <w:rPr>
          <w:noProof/>
          <w:sz w:val="23"/>
          <w:szCs w:val="23"/>
        </w:rPr>
      </w:pPr>
      <w:r w:rsidRPr="003367B0">
        <w:rPr>
          <w:noProof/>
          <w:sz w:val="23"/>
        </w:rPr>
        <w:t>Todėl Komisija ir Jungtinės Karalystės vyriausybė susitarė dėl išsamaus bendrų sprendimų rinkinio, kad išspręstų šiuos susirūpinimą keliančius klausimus, kartu apsaugant tiek Sąjungos, tiek Jungtinės Karalystės vidaus rinkų vientisumą.</w:t>
      </w:r>
    </w:p>
    <w:p w14:paraId="163A0E56" w14:textId="77777777" w:rsidR="0001329A" w:rsidRPr="003367B0" w:rsidRDefault="0001329A" w:rsidP="009C64E3">
      <w:pPr>
        <w:pStyle w:val="Text1"/>
        <w:rPr>
          <w:noProof/>
          <w:sz w:val="23"/>
          <w:szCs w:val="23"/>
        </w:rPr>
      </w:pPr>
      <w:r w:rsidRPr="003367B0">
        <w:rPr>
          <w:noProof/>
          <w:sz w:val="23"/>
        </w:rPr>
        <w:t xml:space="preserve">Šie bendri sprendimai yra naujas būdas įgyvendinti Protokolą, kad Šiaurės Airijos gyventojams ir įmonėms būtų užtikrintas teisinis aiškumas, nuspėjamumas ir gerovė, kartu užkertant kelią bet kokiam pavojui visuomenės sveikatai vidaus rinkoje. </w:t>
      </w:r>
    </w:p>
    <w:p w14:paraId="4C44B6AF" w14:textId="77777777" w:rsidR="0001329A" w:rsidRPr="003367B0" w:rsidRDefault="0001329A" w:rsidP="009C64E3">
      <w:pPr>
        <w:pStyle w:val="Text1"/>
        <w:rPr>
          <w:noProof/>
          <w:sz w:val="23"/>
          <w:szCs w:val="23"/>
        </w:rPr>
      </w:pPr>
      <w:r w:rsidRPr="003367B0">
        <w:rPr>
          <w:noProof/>
          <w:sz w:val="23"/>
        </w:rPr>
        <w:t xml:space="preserve">Šis pasiūlymas atspindi šiuos bendrus sprendimus, kuriais siekiama nustatyti, kad: </w:t>
      </w:r>
    </w:p>
    <w:p w14:paraId="03212F52" w14:textId="01F0B33B" w:rsidR="0001329A" w:rsidRPr="003367B0" w:rsidRDefault="0001329A" w:rsidP="00024810">
      <w:pPr>
        <w:pStyle w:val="Tiret1"/>
        <w:numPr>
          <w:ilvl w:val="0"/>
          <w:numId w:val="9"/>
        </w:numPr>
        <w:rPr>
          <w:noProof/>
        </w:rPr>
      </w:pPr>
      <w:r w:rsidRPr="003367B0">
        <w:rPr>
          <w:noProof/>
        </w:rPr>
        <w:t>naujiems ir naujoviškiems vaistams, teisėtai pateiktiems Šiaurės Airijos rinkai, turi būti taikomas tik pagal Jungtinės Karalystės teisę Jungtinės Karalystės suteiktas galiojantis rinkodaros leidimas. Todėl šių vaistų pateikimas rinkai nebebus reguliuojamas Komisijos suteiktais ES masto leidimais.</w:t>
      </w:r>
    </w:p>
    <w:p w14:paraId="2B2104CD" w14:textId="0A187E6E" w:rsidR="0001329A" w:rsidRPr="003367B0" w:rsidRDefault="0001329A" w:rsidP="009C64E3">
      <w:pPr>
        <w:pStyle w:val="Tiret1"/>
        <w:rPr>
          <w:noProof/>
          <w:sz w:val="23"/>
          <w:szCs w:val="23"/>
        </w:rPr>
      </w:pPr>
      <w:r w:rsidRPr="003367B0">
        <w:rPr>
          <w:noProof/>
          <w:sz w:val="23"/>
        </w:rPr>
        <w:t xml:space="preserve">Ant vaistų, kurie tiekiami pacientams Šiaurės Airijoje, pakuočių neturėtų būti ES apsaugos priemonių, kurios Sąjungoje turi būti nurodytos ant receptinių vaistų pakuočių. </w:t>
      </w:r>
    </w:p>
    <w:p w14:paraId="2CC2062A" w14:textId="512BAD3C" w:rsidR="0001329A" w:rsidRPr="003367B0" w:rsidRDefault="0001329A" w:rsidP="009C64E3">
      <w:pPr>
        <w:pStyle w:val="Text1"/>
        <w:rPr>
          <w:noProof/>
          <w:sz w:val="23"/>
          <w:szCs w:val="23"/>
        </w:rPr>
      </w:pPr>
      <w:r w:rsidRPr="003367B0">
        <w:rPr>
          <w:noProof/>
          <w:sz w:val="23"/>
        </w:rPr>
        <w:t>Šiuos sprendimus papildo apsaugos priemonės, užtikrinančios, kad nė vienai valstybei narei nebūtų tiekiami jokie Šiaurės Airijos rinkai pateikiami vaistai. Pagal juos numatytas Jungtinės Karalystės pakuočių ženklinimas specialia etikete „UK only“, nuolatinė Jungtinės Karalystės kompetentingų institucijų vykdoma stebėsena, taip pat galimybė Komisijai vienašališkai sustabdyti naujų taisyklių taikymą, jeigu Jungtinė Karalystė nesilaiko savo įsipareigojimų.</w:t>
      </w:r>
    </w:p>
    <w:p w14:paraId="2A7353FF"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Suderinamumas su toje pačioje politikos srityje galiojančiomis nuostatomis </w:t>
      </w:r>
    </w:p>
    <w:p w14:paraId="256A3634" w14:textId="77777777" w:rsidR="0001329A" w:rsidRPr="003367B0" w:rsidRDefault="0001329A" w:rsidP="009C64E3">
      <w:pPr>
        <w:pStyle w:val="Text1"/>
        <w:rPr>
          <w:noProof/>
          <w:sz w:val="23"/>
          <w:szCs w:val="23"/>
        </w:rPr>
      </w:pPr>
      <w:r w:rsidRPr="003367B0">
        <w:rPr>
          <w:noProof/>
          <w:sz w:val="23"/>
        </w:rPr>
        <w:t xml:space="preserve">Nustatoma visapusiška Sąjungos vaistų teisės aktų sistema, įskaitant Reglamentą (EB) 726/2004 ir Direktyvą 2001/83/EB, kurie yra svarbūs šiai iniciatyvai, kuria šie teisės aktai bus papildyti ir iš dalies pakeisti. </w:t>
      </w:r>
    </w:p>
    <w:p w14:paraId="76AE3730"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Suderinamumas su kitomis Sąjungos politikos sritimis </w:t>
      </w:r>
    </w:p>
    <w:p w14:paraId="14882586" w14:textId="77777777" w:rsidR="0001329A" w:rsidRPr="003367B0" w:rsidRDefault="0001329A" w:rsidP="009C64E3">
      <w:pPr>
        <w:pStyle w:val="Text1"/>
        <w:rPr>
          <w:noProof/>
          <w:sz w:val="23"/>
          <w:szCs w:val="23"/>
        </w:rPr>
      </w:pPr>
      <w:r w:rsidRPr="003367B0">
        <w:rPr>
          <w:noProof/>
          <w:sz w:val="23"/>
        </w:rPr>
        <w:t xml:space="preserve">Šis pasiūlymas nedaro poveikio kitoms Sąjungos politikos sritims, išskyrus sveikatos ir vidaus rinkos taisykles. Todėl manoma, kad suderinamumo su kitomis Sąjungos politikos sritimis vertinimas nėra būtinas. </w:t>
      </w:r>
    </w:p>
    <w:p w14:paraId="46144D89" w14:textId="77777777" w:rsidR="0001329A" w:rsidRPr="003367B0" w:rsidRDefault="009C64E3" w:rsidP="009C64E3">
      <w:pPr>
        <w:pStyle w:val="ManualHeading1"/>
        <w:rPr>
          <w:noProof/>
          <w:sz w:val="23"/>
          <w:szCs w:val="23"/>
        </w:rPr>
      </w:pPr>
      <w:r w:rsidRPr="003367B0">
        <w:rPr>
          <w:noProof/>
          <w:sz w:val="23"/>
        </w:rPr>
        <w:t>2.</w:t>
      </w:r>
      <w:r w:rsidRPr="003367B0">
        <w:rPr>
          <w:noProof/>
        </w:rPr>
        <w:tab/>
      </w:r>
      <w:r w:rsidRPr="003367B0">
        <w:rPr>
          <w:noProof/>
          <w:sz w:val="23"/>
        </w:rPr>
        <w:t xml:space="preserve">TEISINIS PAGRINDAS, SUBSIDIARUMO IR PROPORCINGUMO PRINCIPAI </w:t>
      </w:r>
    </w:p>
    <w:p w14:paraId="13EF6208"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Teisinis pagrindas </w:t>
      </w:r>
    </w:p>
    <w:p w14:paraId="6190778A" w14:textId="77777777" w:rsidR="0001329A" w:rsidRPr="003367B0" w:rsidRDefault="0001329A" w:rsidP="009C64E3">
      <w:pPr>
        <w:pStyle w:val="Text1"/>
        <w:rPr>
          <w:rFonts w:eastAsia="Arial Unicode MS"/>
          <w:noProof/>
        </w:rPr>
      </w:pPr>
      <w:r w:rsidRPr="003367B0">
        <w:rPr>
          <w:noProof/>
        </w:rPr>
        <w:t>Sutarties dėl Europos Sąjungos veikimo 114 straipsnis, kuris yra tas pats teisinis pagrindas galiojantiems Sąjungos teisės aktams vaistų srityje.</w:t>
      </w:r>
      <w:r w:rsidRPr="003367B0">
        <w:rPr>
          <w:noProof/>
          <w:color w:val="008000"/>
        </w:rPr>
        <w:t xml:space="preserve"> </w:t>
      </w:r>
    </w:p>
    <w:p w14:paraId="7E46D088" w14:textId="77777777" w:rsidR="0001329A" w:rsidRPr="003367B0" w:rsidRDefault="009C64E3" w:rsidP="009C64E3">
      <w:pPr>
        <w:pStyle w:val="ManualHeading2"/>
        <w:rPr>
          <w:noProof/>
          <w:sz w:val="23"/>
          <w:szCs w:val="23"/>
        </w:rPr>
      </w:pPr>
      <w:r w:rsidRPr="003367B0">
        <w:rPr>
          <w:noProof/>
        </w:rPr>
        <w:t>•</w:t>
      </w:r>
      <w:r w:rsidRPr="003367B0">
        <w:rPr>
          <w:noProof/>
        </w:rPr>
        <w:tab/>
        <w:t xml:space="preserve">Subsidiarumo principas (neišimtinės kompetencijos atveju) </w:t>
      </w:r>
    </w:p>
    <w:p w14:paraId="7DBAE4B8" w14:textId="77777777" w:rsidR="0001329A" w:rsidRPr="003367B0" w:rsidRDefault="0001329A" w:rsidP="009C64E3">
      <w:pPr>
        <w:pStyle w:val="Text1"/>
        <w:rPr>
          <w:rFonts w:eastAsia="Times New Roman"/>
          <w:noProof/>
          <w:szCs w:val="24"/>
        </w:rPr>
      </w:pPr>
      <w:r w:rsidRPr="003367B0">
        <w:rPr>
          <w:noProof/>
        </w:rPr>
        <w:t xml:space="preserve">Šis pasiūlymas nustato specialiąsias žmonėms skirtų vaistų pateikimo Šiaurės Airijos rinkai taisykles. </w:t>
      </w:r>
    </w:p>
    <w:p w14:paraId="05E555AB" w14:textId="77777777" w:rsidR="0001329A" w:rsidRPr="003367B0" w:rsidRDefault="009C64E3" w:rsidP="009C64E3">
      <w:pPr>
        <w:pStyle w:val="ManualHeading2"/>
        <w:rPr>
          <w:rFonts w:eastAsia="Arial Unicode MS"/>
          <w:b w:val="0"/>
          <w:noProof/>
        </w:rPr>
      </w:pPr>
      <w:r w:rsidRPr="003367B0">
        <w:rPr>
          <w:noProof/>
          <w:sz w:val="23"/>
        </w:rPr>
        <w:t>•</w:t>
      </w:r>
      <w:r w:rsidRPr="003367B0">
        <w:rPr>
          <w:noProof/>
        </w:rPr>
        <w:tab/>
        <w:t>Proporcingumo principas</w:t>
      </w:r>
      <w:r w:rsidRPr="003367B0">
        <w:rPr>
          <w:noProof/>
          <w:sz w:val="23"/>
        </w:rPr>
        <w:t xml:space="preserve"> </w:t>
      </w:r>
    </w:p>
    <w:p w14:paraId="4A14271C" w14:textId="13A1C4B8" w:rsidR="0001329A" w:rsidRPr="003367B0" w:rsidRDefault="0001329A" w:rsidP="009C64E3">
      <w:pPr>
        <w:pStyle w:val="Text1"/>
        <w:rPr>
          <w:rFonts w:eastAsia="Times New Roman"/>
          <w:noProof/>
          <w:szCs w:val="24"/>
        </w:rPr>
      </w:pPr>
      <w:r w:rsidRPr="003367B0">
        <w:rPr>
          <w:noProof/>
        </w:rPr>
        <w:t>Šiuo pasiūlymu nustatoma išsami sistema, sudaryta iš sąlygų, specialiųjų taisyklių ir apsaugos priemonių. Juo nustatomos specialiosios žmonėms skirtų vaistų pateikimo Šiaurės Airijos rinkai taisyklės. Juo Komisijai suteikiami įgaliojimai priimti būtinus deleguotuosius aktus dėl specialiųjų taisyklių taikymo sustabdymo, jei yra įrodymų, kad Jungtinė Karalystė nesiima tinkamų priemonių kovoti su sunkiais ar pakartotiniais specialiųjų taisyklių pažeidimais. Akte taip pat numatyti keli apsaugos mechanizmai, kuriais siekiama užtikrinti, kad būtų apsaugotas Sąjungos vidaus rinkos vientisumas.</w:t>
      </w:r>
    </w:p>
    <w:p w14:paraId="022D3A89"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Priemonės pasirinkimas </w:t>
      </w:r>
    </w:p>
    <w:p w14:paraId="1C2B59B0" w14:textId="77777777" w:rsidR="0001329A" w:rsidRPr="003367B0" w:rsidRDefault="0001329A" w:rsidP="009C64E3">
      <w:pPr>
        <w:pStyle w:val="Text1"/>
        <w:rPr>
          <w:rFonts w:eastAsia="Times New Roman"/>
          <w:noProof/>
          <w:szCs w:val="24"/>
        </w:rPr>
      </w:pPr>
      <w:r w:rsidRPr="003367B0">
        <w:rPr>
          <w:noProof/>
        </w:rPr>
        <w:t>Kadangi iniciatyva susijusi su specialiųjų taisyklių priėmimu srityje, kurioje taikomi keli Sąjungos aktai, tinkama priemone laikomas Europos Parlamento ir Tarybos reglamento pasiūlymas.</w:t>
      </w:r>
    </w:p>
    <w:p w14:paraId="461C6618" w14:textId="77777777" w:rsidR="0001329A" w:rsidRPr="003367B0" w:rsidRDefault="009C64E3" w:rsidP="009C64E3">
      <w:pPr>
        <w:pStyle w:val="ManualHeading1"/>
        <w:rPr>
          <w:b w:val="0"/>
          <w:bCs/>
          <w:noProof/>
          <w:sz w:val="23"/>
          <w:szCs w:val="23"/>
        </w:rPr>
      </w:pPr>
      <w:r w:rsidRPr="003367B0">
        <w:rPr>
          <w:noProof/>
          <w:sz w:val="23"/>
        </w:rPr>
        <w:t>3.</w:t>
      </w:r>
      <w:r w:rsidRPr="003367B0">
        <w:rPr>
          <w:noProof/>
        </w:rPr>
        <w:tab/>
      </w:r>
      <w:r w:rsidRPr="003367B0">
        <w:rPr>
          <w:i/>
          <w:iCs/>
          <w:noProof/>
          <w:sz w:val="23"/>
        </w:rPr>
        <w:t>EX POST</w:t>
      </w:r>
      <w:r w:rsidRPr="003367B0">
        <w:rPr>
          <w:noProof/>
          <w:sz w:val="23"/>
        </w:rPr>
        <w:t xml:space="preserve"> VERTINIMO, KONSULTACIJŲ SU SUINTERESUOTOSIOMIS ŠALIMIS IR POVEIKIO VERTINIMO REZULTATAI </w:t>
      </w:r>
    </w:p>
    <w:p w14:paraId="4A857731"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Galiojančių teisės aktų </w:t>
      </w:r>
      <w:r w:rsidRPr="003367B0">
        <w:rPr>
          <w:i/>
          <w:iCs/>
          <w:noProof/>
        </w:rPr>
        <w:t>ex post</w:t>
      </w:r>
      <w:r w:rsidRPr="003367B0">
        <w:rPr>
          <w:noProof/>
        </w:rPr>
        <w:t xml:space="preserve"> vertinimas / tinkamumo patikrinimas </w:t>
      </w:r>
    </w:p>
    <w:p w14:paraId="7D3A6FC9" w14:textId="77777777" w:rsidR="0001329A" w:rsidRPr="003367B0" w:rsidRDefault="0001329A" w:rsidP="009C64E3">
      <w:pPr>
        <w:pStyle w:val="Text1"/>
        <w:rPr>
          <w:rFonts w:eastAsia="Times New Roman"/>
          <w:noProof/>
          <w:szCs w:val="24"/>
        </w:rPr>
      </w:pPr>
      <w:r w:rsidRPr="003367B0">
        <w:rPr>
          <w:noProof/>
        </w:rPr>
        <w:t xml:space="preserve">Netaikoma </w:t>
      </w:r>
    </w:p>
    <w:p w14:paraId="45DF5BD1" w14:textId="77777777" w:rsidR="0001329A" w:rsidRPr="003367B0" w:rsidRDefault="009C64E3" w:rsidP="009C64E3">
      <w:pPr>
        <w:pStyle w:val="ManualHeading2"/>
        <w:rPr>
          <w:rFonts w:eastAsia="Arial Unicode MS"/>
          <w:b w:val="0"/>
          <w:noProof/>
        </w:rPr>
      </w:pPr>
      <w:r w:rsidRPr="003367B0">
        <w:rPr>
          <w:noProof/>
        </w:rPr>
        <w:t>•</w:t>
      </w:r>
      <w:r w:rsidRPr="003367B0">
        <w:rPr>
          <w:noProof/>
        </w:rPr>
        <w:tab/>
        <w:t xml:space="preserve">Konsultacijos su suinteresuotosiomis šalimis </w:t>
      </w:r>
    </w:p>
    <w:p w14:paraId="24D24D0D" w14:textId="40048C3A" w:rsidR="0001329A" w:rsidRPr="003367B0" w:rsidRDefault="0001329A" w:rsidP="009C64E3">
      <w:pPr>
        <w:pStyle w:val="Text1"/>
        <w:rPr>
          <w:rFonts w:eastAsia="Times New Roman"/>
          <w:noProof/>
          <w:szCs w:val="24"/>
        </w:rPr>
      </w:pPr>
      <w:r w:rsidRPr="003367B0">
        <w:rPr>
          <w:noProof/>
        </w:rPr>
        <w:t>Ši iniciatyva siūloma po dvišalių diskusijų su Jungtine Karalyste ir pramonės asociacijomis bei kitais susijusiais suinteresuotaisiais subjektais. Atviros viešos konsultacijos nebus rengiamos.</w:t>
      </w:r>
    </w:p>
    <w:p w14:paraId="32E2A352" w14:textId="77777777" w:rsidR="0001329A" w:rsidRPr="003367B0" w:rsidRDefault="009C64E3" w:rsidP="009C64E3">
      <w:pPr>
        <w:pStyle w:val="ManualHeading2"/>
        <w:rPr>
          <w:rFonts w:eastAsia="Arial Unicode MS"/>
          <w:noProof/>
          <w:color w:val="000000"/>
          <w:szCs w:val="24"/>
        </w:rPr>
      </w:pPr>
      <w:r w:rsidRPr="003367B0">
        <w:rPr>
          <w:noProof/>
        </w:rPr>
        <w:t>•</w:t>
      </w:r>
      <w:r w:rsidRPr="003367B0">
        <w:rPr>
          <w:noProof/>
        </w:rPr>
        <w:tab/>
        <w:t>Tiriamųjų duomenų rinkimas ir naudojimas</w:t>
      </w:r>
    </w:p>
    <w:p w14:paraId="3BA05216" w14:textId="77777777" w:rsidR="0001329A" w:rsidRPr="003367B0" w:rsidRDefault="0001329A" w:rsidP="009C64E3">
      <w:pPr>
        <w:pStyle w:val="Text1"/>
        <w:rPr>
          <w:rFonts w:eastAsia="Times New Roman"/>
          <w:noProof/>
          <w:szCs w:val="24"/>
        </w:rPr>
      </w:pPr>
      <w:r w:rsidRPr="003367B0">
        <w:rPr>
          <w:noProof/>
        </w:rPr>
        <w:t>Netaikoma</w:t>
      </w:r>
    </w:p>
    <w:p w14:paraId="1079F2E8" w14:textId="77777777" w:rsidR="0001329A" w:rsidRPr="003367B0" w:rsidRDefault="009C64E3" w:rsidP="009C64E3">
      <w:pPr>
        <w:pStyle w:val="ManualHeading2"/>
        <w:rPr>
          <w:rFonts w:eastAsia="Arial Unicode MS"/>
          <w:noProof/>
          <w:color w:val="000000"/>
          <w:szCs w:val="24"/>
        </w:rPr>
      </w:pPr>
      <w:r w:rsidRPr="003367B0">
        <w:rPr>
          <w:noProof/>
        </w:rPr>
        <w:t>•</w:t>
      </w:r>
      <w:r w:rsidRPr="003367B0">
        <w:rPr>
          <w:noProof/>
        </w:rPr>
        <w:tab/>
        <w:t>Poveikio vertinimas</w:t>
      </w:r>
    </w:p>
    <w:p w14:paraId="31686AC0" w14:textId="77777777" w:rsidR="0001329A" w:rsidRPr="003367B0" w:rsidRDefault="0001329A" w:rsidP="009C64E3">
      <w:pPr>
        <w:pStyle w:val="Text1"/>
        <w:rPr>
          <w:rFonts w:eastAsia="Times New Roman"/>
          <w:noProof/>
          <w:szCs w:val="24"/>
        </w:rPr>
      </w:pPr>
      <w:r w:rsidRPr="003367B0">
        <w:rPr>
          <w:noProof/>
        </w:rPr>
        <w:t>Atsižvelgiant į būtinybę kuo greičiau išspręsti šį klausimą, pasiūlymui poveikio vertinimas netaikomas.</w:t>
      </w:r>
    </w:p>
    <w:p w14:paraId="0DD411A2" w14:textId="77777777" w:rsidR="0001329A" w:rsidRPr="003367B0" w:rsidRDefault="0001329A" w:rsidP="009C64E3">
      <w:pPr>
        <w:pStyle w:val="ManualHeading2"/>
        <w:rPr>
          <w:rFonts w:eastAsia="Arial Unicode MS"/>
          <w:noProof/>
          <w:color w:val="000000"/>
          <w:szCs w:val="24"/>
        </w:rPr>
      </w:pPr>
      <w:r w:rsidRPr="003367B0">
        <w:rPr>
          <w:noProof/>
        </w:rPr>
        <w:t>•</w:t>
      </w:r>
      <w:r w:rsidRPr="003367B0">
        <w:rPr>
          <w:noProof/>
        </w:rPr>
        <w:tab/>
        <w:t>Reglamentavimo tinkamumas ir supaprastinimas</w:t>
      </w:r>
    </w:p>
    <w:p w14:paraId="1BB52B14" w14:textId="77777777" w:rsidR="0001329A" w:rsidRPr="003367B0" w:rsidRDefault="0001329A" w:rsidP="009C64E3">
      <w:pPr>
        <w:pStyle w:val="Text1"/>
        <w:rPr>
          <w:rFonts w:eastAsia="Times New Roman"/>
          <w:noProof/>
          <w:szCs w:val="24"/>
        </w:rPr>
      </w:pPr>
      <w:r w:rsidRPr="003367B0">
        <w:rPr>
          <w:noProof/>
        </w:rPr>
        <w:t>Netaikoma</w:t>
      </w:r>
    </w:p>
    <w:p w14:paraId="10424CB9" w14:textId="77777777" w:rsidR="0001329A" w:rsidRPr="003367B0" w:rsidRDefault="0001329A" w:rsidP="0001329A">
      <w:pPr>
        <w:keepNext/>
        <w:pBdr>
          <w:top w:val="nil"/>
          <w:left w:val="nil"/>
          <w:bottom w:val="nil"/>
          <w:right w:val="nil"/>
          <w:between w:val="nil"/>
          <w:bar w:val="nil"/>
        </w:pBdr>
        <w:tabs>
          <w:tab w:val="left" w:pos="850"/>
        </w:tabs>
        <w:spacing w:before="0" w:after="240"/>
        <w:ind w:left="850" w:hanging="850"/>
        <w:outlineLvl w:val="1"/>
        <w:rPr>
          <w:rFonts w:eastAsia="Arial Unicode MS"/>
          <w:b/>
          <w:noProof/>
          <w:bdr w:val="nil"/>
        </w:rPr>
      </w:pPr>
      <w:r w:rsidRPr="003367B0">
        <w:rPr>
          <w:b/>
          <w:noProof/>
          <w:bdr w:val="nil"/>
        </w:rPr>
        <w:t>•</w:t>
      </w:r>
      <w:r w:rsidRPr="003367B0">
        <w:rPr>
          <w:noProof/>
        </w:rPr>
        <w:tab/>
      </w:r>
      <w:r w:rsidRPr="003367B0">
        <w:rPr>
          <w:b/>
          <w:noProof/>
          <w:bdr w:val="nil"/>
        </w:rPr>
        <w:t>Pagrindinės teisės</w:t>
      </w:r>
    </w:p>
    <w:p w14:paraId="5A86205C" w14:textId="77777777" w:rsidR="009C64E3" w:rsidRPr="003367B0" w:rsidRDefault="0001329A" w:rsidP="00AC52E6">
      <w:pPr>
        <w:pStyle w:val="Text1"/>
        <w:rPr>
          <w:rFonts w:eastAsia="Times New Roman"/>
          <w:bCs/>
          <w:noProof/>
          <w:szCs w:val="24"/>
        </w:rPr>
      </w:pPr>
      <w:r w:rsidRPr="003367B0">
        <w:rPr>
          <w:noProof/>
        </w:rPr>
        <w:t>Siūlomas reglamentas padeda užtikrinti aukštą žmonių sveikatos apsaugos lygį, laikantis Europos Sąjungos pagrindinių teisių chartijos 35 straipsnio.</w:t>
      </w:r>
    </w:p>
    <w:p w14:paraId="66944A61" w14:textId="77777777" w:rsidR="0001329A" w:rsidRPr="003367B0" w:rsidRDefault="0001329A" w:rsidP="009C64E3">
      <w:pPr>
        <w:pStyle w:val="ManualHeading1"/>
        <w:rPr>
          <w:rFonts w:eastAsia="Arial Unicode MS"/>
          <w:b w:val="0"/>
          <w:smallCaps w:val="0"/>
          <w:noProof/>
        </w:rPr>
      </w:pPr>
      <w:r w:rsidRPr="003367B0">
        <w:rPr>
          <w:noProof/>
        </w:rPr>
        <w:t>4.</w:t>
      </w:r>
      <w:r w:rsidRPr="003367B0">
        <w:rPr>
          <w:noProof/>
        </w:rPr>
        <w:tab/>
        <w:t>POVEIKIS BIUDŽETUI</w:t>
      </w:r>
    </w:p>
    <w:p w14:paraId="61F646B9" w14:textId="29D0EA16" w:rsidR="0001329A" w:rsidRPr="003367B0" w:rsidRDefault="0001329A" w:rsidP="009C64E3">
      <w:pPr>
        <w:pStyle w:val="Text1"/>
        <w:rPr>
          <w:rFonts w:eastAsia="Times New Roman"/>
          <w:noProof/>
          <w:szCs w:val="24"/>
        </w:rPr>
      </w:pPr>
      <w:r w:rsidRPr="003367B0">
        <w:rPr>
          <w:noProof/>
        </w:rPr>
        <w:t>Poveikio Sąjungos biudžetui nėra.</w:t>
      </w:r>
    </w:p>
    <w:p w14:paraId="40041F18" w14:textId="77777777" w:rsidR="0001329A" w:rsidRPr="003367B0" w:rsidRDefault="0001329A" w:rsidP="009C64E3">
      <w:pPr>
        <w:pStyle w:val="ManualHeading1"/>
        <w:rPr>
          <w:rFonts w:eastAsia="Arial Unicode MS"/>
          <w:b w:val="0"/>
          <w:smallCaps w:val="0"/>
          <w:noProof/>
        </w:rPr>
      </w:pPr>
      <w:r w:rsidRPr="003367B0">
        <w:rPr>
          <w:noProof/>
        </w:rPr>
        <w:t>5.</w:t>
      </w:r>
      <w:r w:rsidRPr="003367B0">
        <w:rPr>
          <w:noProof/>
        </w:rPr>
        <w:tab/>
        <w:t>KITI ELEMENTAI</w:t>
      </w:r>
    </w:p>
    <w:p w14:paraId="7929A72B" w14:textId="77777777" w:rsidR="0001329A" w:rsidRPr="003367B0" w:rsidRDefault="009C64E3" w:rsidP="009C64E3">
      <w:pPr>
        <w:pStyle w:val="ManualHeading2"/>
        <w:rPr>
          <w:rFonts w:eastAsia="Arial Unicode MS"/>
          <w:b w:val="0"/>
          <w:noProof/>
          <w:bdr w:val="nil"/>
        </w:rPr>
      </w:pPr>
      <w:r w:rsidRPr="003367B0">
        <w:rPr>
          <w:noProof/>
        </w:rPr>
        <w:tab/>
        <w:t>Įgyvendinimo planai ir stebėsena, vertinimas ir ataskaitų teikimo tvarka</w:t>
      </w:r>
    </w:p>
    <w:p w14:paraId="4DFF1973" w14:textId="77777777" w:rsidR="0001329A" w:rsidRPr="003367B0" w:rsidRDefault="0001329A" w:rsidP="009C64E3">
      <w:pPr>
        <w:pStyle w:val="Text1"/>
        <w:rPr>
          <w:rFonts w:eastAsia="Arial Unicode MS"/>
          <w:noProof/>
        </w:rPr>
      </w:pPr>
      <w:r w:rsidRPr="003367B0">
        <w:rPr>
          <w:noProof/>
        </w:rPr>
        <w:t>Netaikoma</w:t>
      </w:r>
    </w:p>
    <w:p w14:paraId="4E80424B" w14:textId="77777777" w:rsidR="0001329A" w:rsidRPr="003367B0" w:rsidRDefault="0001329A" w:rsidP="009C64E3">
      <w:pPr>
        <w:pStyle w:val="ManualHeading2"/>
        <w:rPr>
          <w:rFonts w:eastAsia="Arial Unicode MS"/>
          <w:b w:val="0"/>
          <w:noProof/>
          <w:bdr w:val="nil"/>
        </w:rPr>
      </w:pPr>
      <w:r w:rsidRPr="003367B0">
        <w:rPr>
          <w:noProof/>
          <w:bdr w:val="nil"/>
        </w:rPr>
        <w:t>•</w:t>
      </w:r>
      <w:r w:rsidRPr="003367B0">
        <w:rPr>
          <w:noProof/>
        </w:rPr>
        <w:tab/>
      </w:r>
      <w:r w:rsidRPr="003367B0">
        <w:rPr>
          <w:noProof/>
          <w:bdr w:val="nil"/>
        </w:rPr>
        <w:t>Aiškinamieji dokumentai (direktyvoms)</w:t>
      </w:r>
    </w:p>
    <w:p w14:paraId="297C1834" w14:textId="77777777" w:rsidR="0001329A" w:rsidRPr="003367B0" w:rsidRDefault="0001329A" w:rsidP="009C64E3">
      <w:pPr>
        <w:pStyle w:val="Text1"/>
        <w:rPr>
          <w:rFonts w:eastAsia="Arial Unicode MS"/>
          <w:noProof/>
        </w:rPr>
      </w:pPr>
      <w:r w:rsidRPr="003367B0">
        <w:rPr>
          <w:noProof/>
        </w:rPr>
        <w:t>Netaikoma</w:t>
      </w:r>
    </w:p>
    <w:p w14:paraId="18B95E61" w14:textId="77777777" w:rsidR="0001329A" w:rsidRPr="003367B0" w:rsidRDefault="0001329A" w:rsidP="009C64E3">
      <w:pPr>
        <w:pStyle w:val="ManualHeading2"/>
        <w:rPr>
          <w:rFonts w:eastAsia="Arial Unicode MS"/>
          <w:b w:val="0"/>
          <w:noProof/>
          <w:bdr w:val="nil"/>
        </w:rPr>
      </w:pPr>
      <w:r w:rsidRPr="003367B0">
        <w:rPr>
          <w:noProof/>
          <w:bdr w:val="nil"/>
        </w:rPr>
        <w:t>•</w:t>
      </w:r>
      <w:r w:rsidRPr="003367B0">
        <w:rPr>
          <w:noProof/>
        </w:rPr>
        <w:tab/>
      </w:r>
      <w:r w:rsidRPr="003367B0">
        <w:rPr>
          <w:noProof/>
          <w:bdr w:val="nil"/>
        </w:rPr>
        <w:t>Išsamus konkrečių pasiūlymo nuostatų paaiškinimas</w:t>
      </w:r>
    </w:p>
    <w:p w14:paraId="1A6680C3" w14:textId="77777777" w:rsidR="0001329A" w:rsidRPr="003367B0" w:rsidRDefault="0001329A" w:rsidP="009C64E3">
      <w:pPr>
        <w:pStyle w:val="Text1"/>
        <w:rPr>
          <w:rFonts w:eastAsia="Arial Unicode MS"/>
          <w:noProof/>
        </w:rPr>
      </w:pPr>
      <w:r w:rsidRPr="003367B0">
        <w:rPr>
          <w:noProof/>
        </w:rPr>
        <w:t>Netaikoma</w:t>
      </w:r>
    </w:p>
    <w:bookmarkEnd w:id="0"/>
    <w:p w14:paraId="6966844A" w14:textId="77777777" w:rsidR="009C64E3" w:rsidRPr="003367B0" w:rsidRDefault="009C64E3" w:rsidP="0001329A">
      <w:pPr>
        <w:spacing w:before="0" w:after="200" w:line="276" w:lineRule="auto"/>
        <w:jc w:val="left"/>
        <w:rPr>
          <w:rFonts w:asciiTheme="minorHAnsi" w:hAnsiTheme="minorHAnsi" w:cstheme="minorBidi"/>
          <w:noProof/>
          <w:sz w:val="22"/>
        </w:rPr>
        <w:sectPr w:rsidR="009C64E3" w:rsidRPr="003367B0" w:rsidSect="009C1B8F">
          <w:footerReference w:type="default" r:id="rId10"/>
          <w:footerReference w:type="first" r:id="rId11"/>
          <w:footnotePr>
            <w:numRestart w:val="eachSect"/>
          </w:footnotePr>
          <w:pgSz w:w="11907" w:h="16839"/>
          <w:pgMar w:top="1134" w:right="1417" w:bottom="1134" w:left="1417" w:header="709" w:footer="709" w:gutter="0"/>
          <w:cols w:space="720"/>
          <w:docGrid w:linePitch="360"/>
        </w:sectPr>
      </w:pPr>
    </w:p>
    <w:p w14:paraId="1C377917" w14:textId="4C1843F5" w:rsidR="0014517E" w:rsidRDefault="0014517E" w:rsidP="0014517E">
      <w:pPr>
        <w:pStyle w:val="Rfrenceinterinstitutionnelle"/>
        <w:rPr>
          <w:noProof/>
        </w:rPr>
      </w:pPr>
      <w:r w:rsidRPr="0014517E">
        <w:t>2023/0064 (COD)</w:t>
      </w:r>
    </w:p>
    <w:p w14:paraId="1CEE07B7" w14:textId="798FC9A3" w:rsidR="00096C0E" w:rsidRPr="003367B0" w:rsidRDefault="003367B0" w:rsidP="003367B0">
      <w:pPr>
        <w:pStyle w:val="Statut"/>
        <w:rPr>
          <w:noProof/>
        </w:rPr>
      </w:pPr>
      <w:r w:rsidRPr="003367B0">
        <w:rPr>
          <w:noProof/>
        </w:rPr>
        <w:t>Pasiūlymas</w:t>
      </w:r>
    </w:p>
    <w:p w14:paraId="72AAC27B" w14:textId="2213403C" w:rsidR="00096C0E" w:rsidRPr="003367B0" w:rsidRDefault="003367B0" w:rsidP="003367B0">
      <w:pPr>
        <w:pStyle w:val="Typedudocument"/>
        <w:rPr>
          <w:noProof/>
        </w:rPr>
      </w:pPr>
      <w:r w:rsidRPr="003367B0">
        <w:rPr>
          <w:noProof/>
        </w:rPr>
        <w:t>EUROPOS PARLAMENTO IR TARYBOS REGLAMENTAS</w:t>
      </w:r>
    </w:p>
    <w:p w14:paraId="1BF3E212" w14:textId="509403EB" w:rsidR="00096C0E" w:rsidRPr="003367B0" w:rsidRDefault="003367B0" w:rsidP="003367B0">
      <w:pPr>
        <w:pStyle w:val="Titreobjet"/>
        <w:rPr>
          <w:noProof/>
        </w:rPr>
      </w:pPr>
      <w:r w:rsidRPr="003367B0">
        <w:rPr>
          <w:noProof/>
        </w:rPr>
        <w:t>dėl žmonėms skirtų vaistų, numatomų pateikti Šiaurės Airijos rinkai, specialiųjų taisyklių</w:t>
      </w:r>
    </w:p>
    <w:p w14:paraId="763489E7" w14:textId="0F821BDB" w:rsidR="00326229" w:rsidRPr="003367B0" w:rsidRDefault="003367B0" w:rsidP="003367B0">
      <w:pPr>
        <w:pStyle w:val="IntrtEEE"/>
        <w:rPr>
          <w:noProof/>
        </w:rPr>
      </w:pPr>
      <w:r w:rsidRPr="003367B0">
        <w:rPr>
          <w:noProof/>
        </w:rPr>
        <w:t>(Tekstas svarbus EEE)</w:t>
      </w:r>
    </w:p>
    <w:p w14:paraId="589B5A0E" w14:textId="77777777" w:rsidR="00096C0E" w:rsidRPr="003367B0" w:rsidRDefault="00096C0E" w:rsidP="00EE10CD">
      <w:pPr>
        <w:pStyle w:val="Institutionquiagit"/>
        <w:rPr>
          <w:noProof/>
        </w:rPr>
      </w:pPr>
      <w:r w:rsidRPr="003367B0">
        <w:rPr>
          <w:noProof/>
        </w:rPr>
        <w:t>EUROPOS PARLAMENTAS IR EUROPOS SĄJUNGOS TARYBA,</w:t>
      </w:r>
    </w:p>
    <w:p w14:paraId="5ADA9DBB" w14:textId="77777777" w:rsidR="00096C0E" w:rsidRPr="003367B0" w:rsidRDefault="078C4368" w:rsidP="00EE10CD">
      <w:pPr>
        <w:rPr>
          <w:noProof/>
        </w:rPr>
      </w:pPr>
      <w:r w:rsidRPr="003367B0">
        <w:rPr>
          <w:noProof/>
        </w:rPr>
        <w:t>atsižvelgdami į Sutartį dėl Europos Sąjungos veikimo, ypač į jos 114 straipsnį,</w:t>
      </w:r>
    </w:p>
    <w:p w14:paraId="0FE1F630" w14:textId="77777777" w:rsidR="00096C0E" w:rsidRPr="003367B0" w:rsidRDefault="00096C0E" w:rsidP="00EE10CD">
      <w:pPr>
        <w:rPr>
          <w:noProof/>
        </w:rPr>
      </w:pPr>
      <w:r w:rsidRPr="003367B0">
        <w:rPr>
          <w:noProof/>
        </w:rPr>
        <w:t>atsižvelgdami į Europos Komisijos pasiūlymą,</w:t>
      </w:r>
    </w:p>
    <w:p w14:paraId="6AAE4E73" w14:textId="77777777" w:rsidR="00096C0E" w:rsidRPr="003367B0" w:rsidRDefault="00096C0E" w:rsidP="00EE10CD">
      <w:pPr>
        <w:rPr>
          <w:noProof/>
        </w:rPr>
      </w:pPr>
      <w:r w:rsidRPr="003367B0">
        <w:rPr>
          <w:noProof/>
        </w:rPr>
        <w:t>teisėkūros procedūra priimamo akto projektą perdavus nacionaliniams parlamentams,</w:t>
      </w:r>
    </w:p>
    <w:p w14:paraId="3C0488C4" w14:textId="77777777" w:rsidR="00096C0E" w:rsidRPr="003367B0" w:rsidRDefault="643406ED" w:rsidP="1BAECC5E">
      <w:pPr>
        <w:rPr>
          <w:noProof/>
        </w:rPr>
      </w:pPr>
      <w:r w:rsidRPr="003367B0">
        <w:rPr>
          <w:noProof/>
        </w:rPr>
        <w:t>atsižvelgdami į Europos ekonomikos ir socialinių reikalų komiteto nuomonę</w:t>
      </w:r>
      <w:r w:rsidRPr="003367B0">
        <w:rPr>
          <w:rStyle w:val="FootnoteReference"/>
          <w:noProof/>
        </w:rPr>
        <w:footnoteReference w:id="8"/>
      </w:r>
      <w:r w:rsidRPr="003367B0">
        <w:rPr>
          <w:noProof/>
        </w:rPr>
        <w:t>,</w:t>
      </w:r>
    </w:p>
    <w:p w14:paraId="14FF8BC4" w14:textId="77777777" w:rsidR="00105050" w:rsidRPr="003367B0" w:rsidRDefault="643406ED" w:rsidP="00EE10CD">
      <w:pPr>
        <w:rPr>
          <w:noProof/>
        </w:rPr>
      </w:pPr>
      <w:r w:rsidRPr="003367B0">
        <w:rPr>
          <w:noProof/>
        </w:rPr>
        <w:t>atsižvelgdami į Regionų komiteto nuomonę</w:t>
      </w:r>
      <w:r w:rsidRPr="003367B0">
        <w:rPr>
          <w:rStyle w:val="FootnoteReference"/>
          <w:noProof/>
        </w:rPr>
        <w:footnoteReference w:id="9"/>
      </w:r>
      <w:r w:rsidRPr="003367B0">
        <w:rPr>
          <w:noProof/>
        </w:rPr>
        <w:t xml:space="preserve">, </w:t>
      </w:r>
    </w:p>
    <w:p w14:paraId="2AA19966" w14:textId="77777777" w:rsidR="00096C0E" w:rsidRPr="003367B0" w:rsidRDefault="643406ED" w:rsidP="00EE10CD">
      <w:pPr>
        <w:rPr>
          <w:noProof/>
        </w:rPr>
      </w:pPr>
      <w:r w:rsidRPr="003367B0">
        <w:rPr>
          <w:noProof/>
        </w:rPr>
        <w:t>laikydamiesi įprastos teisėkūros procedūros,</w:t>
      </w:r>
    </w:p>
    <w:p w14:paraId="1486A491" w14:textId="77777777" w:rsidR="00096C0E" w:rsidRPr="003367B0" w:rsidRDefault="5FE6E640" w:rsidP="00EE10CD">
      <w:pPr>
        <w:rPr>
          <w:noProof/>
        </w:rPr>
      </w:pPr>
      <w:r w:rsidRPr="003367B0">
        <w:rPr>
          <w:noProof/>
        </w:rPr>
        <w:t>kadangi:</w:t>
      </w:r>
    </w:p>
    <w:p w14:paraId="0C63FF3C" w14:textId="62440532" w:rsidR="00096C0E" w:rsidRPr="003367B0" w:rsidRDefault="0051164E" w:rsidP="0051164E">
      <w:pPr>
        <w:pStyle w:val="ManualConsidrant"/>
        <w:rPr>
          <w:noProof/>
        </w:rPr>
      </w:pPr>
      <w:r w:rsidRPr="0051164E">
        <w:t>(1)</w:t>
      </w:r>
      <w:r w:rsidRPr="0051164E">
        <w:tab/>
      </w:r>
      <w:r w:rsidR="5A784D0D" w:rsidRPr="003367B0">
        <w:rPr>
          <w:noProof/>
        </w:rPr>
        <w:t>Susitarimas dėl Jungtinės Didžiosios Britanijos ir Šiaurės Airijos Karalystės išstojimo iš Europos Sąjungos ir Europos atominės energijos bendrijos (toliau – Susitarimas dėl išstojimo) Sąjungos vardu sudarytas Tarybos sprendimu (ES) 2020/135</w:t>
      </w:r>
      <w:r w:rsidR="5A784D0D" w:rsidRPr="003367B0">
        <w:rPr>
          <w:rStyle w:val="FootnoteReference"/>
          <w:rFonts w:eastAsia="Times New Roman"/>
          <w:noProof/>
        </w:rPr>
        <w:footnoteReference w:id="10"/>
      </w:r>
      <w:r w:rsidR="5A784D0D" w:rsidRPr="003367B0">
        <w:rPr>
          <w:noProof/>
        </w:rPr>
        <w:t xml:space="preserve"> ir įsigaliojo 2020 m. vasario 1 d. Susitarimo dėl išstojimo 126 straipsnyje nurodytas pereinamasis laikotarpis, per kurį Jungtinei Karalystei ir jos teritorijoje toliau taikyta Sąjungos teisė pagal Susitarimo dėl išstojimo 127 straipsnį, baigėsi 2020 m. gruodžio 31 d.; </w:t>
      </w:r>
    </w:p>
    <w:p w14:paraId="734348E1" w14:textId="2A42DDCF" w:rsidR="00096C0E" w:rsidRPr="003367B0" w:rsidRDefault="0051164E" w:rsidP="0051164E">
      <w:pPr>
        <w:pStyle w:val="ManualConsidrant"/>
        <w:rPr>
          <w:rFonts w:eastAsia="Times New Roman"/>
          <w:noProof/>
        </w:rPr>
      </w:pPr>
      <w:r w:rsidRPr="0051164E">
        <w:t>(2)</w:t>
      </w:r>
      <w:r w:rsidRPr="0051164E">
        <w:tab/>
      </w:r>
      <w:r w:rsidR="73AF306F" w:rsidRPr="003367B0">
        <w:rPr>
          <w:noProof/>
        </w:rPr>
        <w:t>Protokolas dėl Airijos ir Šiaurės Airijos (toliau – Protokolas) yra neatskiriama Susitarimo dėl išstojimo dalis;</w:t>
      </w:r>
    </w:p>
    <w:p w14:paraId="774FE6C2" w14:textId="2EC3D804" w:rsidR="1AAF463A" w:rsidRPr="003367B0" w:rsidRDefault="0051164E" w:rsidP="0051164E">
      <w:pPr>
        <w:pStyle w:val="ManualConsidrant"/>
        <w:rPr>
          <w:rFonts w:eastAsia="Times New Roman"/>
          <w:noProof/>
        </w:rPr>
      </w:pPr>
      <w:r w:rsidRPr="0051164E">
        <w:t>(3)</w:t>
      </w:r>
      <w:r w:rsidRPr="0051164E">
        <w:tab/>
      </w:r>
      <w:r w:rsidR="006737D1" w:rsidRPr="003367B0">
        <w:rPr>
          <w:noProof/>
        </w:rPr>
        <w:t>Jungtinei Karalystei, kiek tai susiję su Šiaurės Airija, ir jos teritorijoje šio Protokolo 2 priede nustatytomis sąlygomis taikomos tame priede išvardytos Sąjungos teisės nuostatos. Be kita ko, į tą sąrašą yra įtraukta Europos Parlamento ir Tarybos direktyva 2001/83/EB</w:t>
      </w:r>
      <w:r w:rsidR="006737D1" w:rsidRPr="003367B0">
        <w:rPr>
          <w:rStyle w:val="FootnoteReference"/>
          <w:rFonts w:eastAsia="Times New Roman"/>
          <w:noProof/>
        </w:rPr>
        <w:footnoteReference w:id="11"/>
      </w:r>
      <w:r w:rsidR="006737D1" w:rsidRPr="003367B0">
        <w:rPr>
          <w:noProof/>
        </w:rPr>
        <w:t xml:space="preserve"> ir Europos Parlamento ir Tarybos reglamentas (EB) Nr. 726/2004</w:t>
      </w:r>
      <w:r w:rsidR="006737D1" w:rsidRPr="003367B0">
        <w:rPr>
          <w:rStyle w:val="FootnoteReference"/>
          <w:rFonts w:eastAsia="Times New Roman"/>
          <w:noProof/>
        </w:rPr>
        <w:footnoteReference w:id="12"/>
      </w:r>
      <w:r w:rsidR="006737D1" w:rsidRPr="003367B0">
        <w:rPr>
          <w:noProof/>
        </w:rPr>
        <w:t xml:space="preserve">. Todėl reikalaujama, kad Šiaurės Airijos rinkai pateikiami vaistai atitiktų tas Sąjungos teisės nuostatas; </w:t>
      </w:r>
    </w:p>
    <w:p w14:paraId="4F54869A" w14:textId="704F56DA" w:rsidR="006737D1" w:rsidRPr="003367B0" w:rsidRDefault="0051164E" w:rsidP="0051164E">
      <w:pPr>
        <w:pStyle w:val="ManualConsidrant"/>
        <w:rPr>
          <w:rFonts w:eastAsia="Times New Roman"/>
          <w:noProof/>
        </w:rPr>
      </w:pPr>
      <w:r w:rsidRPr="0051164E">
        <w:t>(4)</w:t>
      </w:r>
      <w:r w:rsidRPr="0051164E">
        <w:tab/>
      </w:r>
      <w:r w:rsidR="006737D1" w:rsidRPr="003367B0">
        <w:rPr>
          <w:noProof/>
        </w:rPr>
        <w:t xml:space="preserve">Direktyvoje 2001/83/EB nustatytos žmonėms skirtų vaistų taisyklės, o Reglamente (EB) Nr. 726/2004 nustatyta žmonėms skirtų vaistų Sąjungos leidimų išdavimo tvarka; </w:t>
      </w:r>
    </w:p>
    <w:p w14:paraId="78BCB1F6" w14:textId="7F977423" w:rsidR="00096C0E" w:rsidRPr="003367B0" w:rsidRDefault="0051164E" w:rsidP="0051164E">
      <w:pPr>
        <w:pStyle w:val="ManualConsidrant"/>
        <w:rPr>
          <w:rFonts w:eastAsia="Times New Roman"/>
          <w:noProof/>
        </w:rPr>
      </w:pPr>
      <w:r w:rsidRPr="0051164E">
        <w:t>(5)</w:t>
      </w:r>
      <w:r w:rsidRPr="0051164E">
        <w:tab/>
      </w:r>
      <w:r w:rsidR="5C8A9831" w:rsidRPr="003367B0">
        <w:rPr>
          <w:noProof/>
        </w:rPr>
        <w:t>siekiant atsižvelgti į ypatingą Šiaurės Airijos padėtį, tikslinga priimti specialiąsias taisykles, susijusias su žmonėms skirtų vaistų pateikimu Šiaurės Airijos rinkai;</w:t>
      </w:r>
    </w:p>
    <w:p w14:paraId="7A041968" w14:textId="50023426" w:rsidR="53C746F2" w:rsidRPr="003367B0" w:rsidRDefault="0051164E" w:rsidP="0051164E">
      <w:pPr>
        <w:pStyle w:val="ManualConsidrant"/>
        <w:rPr>
          <w:rFonts w:eastAsia="Times New Roman"/>
          <w:noProof/>
        </w:rPr>
      </w:pPr>
      <w:r w:rsidRPr="0051164E">
        <w:t>(6)</w:t>
      </w:r>
      <w:r w:rsidRPr="0051164E">
        <w:tab/>
      </w:r>
      <w:r w:rsidR="76F80DFA" w:rsidRPr="003367B0">
        <w:rPr>
          <w:noProof/>
        </w:rPr>
        <w:t>tikslinga paaiškinti, kad Protokolo 2 priede išvardytos nuostatos taikomos žmonėms skirtiems vaistams, kuriuos ketinama pateikti Šiaurės Airijos rinkai, nebent šiame reglamente būtų nustatytos konkrečios nuostatos. Jei taikomos konkrečios šio reglamento nuostatos ir jei jos ir Protokolo 2 priede išvardytos nuostatos nedera, pirmenybė turėtų būti teikiama šioms konkrečioms nuostatoms;</w:t>
      </w:r>
    </w:p>
    <w:p w14:paraId="0A4FB27B" w14:textId="30E4AE5F" w:rsidR="006737D1" w:rsidRPr="003367B0" w:rsidRDefault="0051164E" w:rsidP="0051164E">
      <w:pPr>
        <w:pStyle w:val="ManualConsidrant"/>
        <w:rPr>
          <w:rFonts w:eastAsia="Times New Roman"/>
          <w:noProof/>
        </w:rPr>
      </w:pPr>
      <w:r w:rsidRPr="0051164E">
        <w:t>(7)</w:t>
      </w:r>
      <w:r w:rsidRPr="0051164E">
        <w:tab/>
      </w:r>
      <w:r w:rsidR="1B75B946" w:rsidRPr="003367B0">
        <w:rPr>
          <w:noProof/>
        </w:rPr>
        <w:t xml:space="preserve">be to, svarbu nustatyti taisykles, užtikrinančias, kad dėl šiame reglamente nustatytų specialiųjų taisyklių taikymo nekiltų didesnė rizika visuomenės sveikatai vidaus rinkoje; </w:t>
      </w:r>
    </w:p>
    <w:p w14:paraId="2E7ECA5D" w14:textId="38806663" w:rsidR="00D6649D" w:rsidRPr="003367B0" w:rsidRDefault="0051164E" w:rsidP="0051164E">
      <w:pPr>
        <w:pStyle w:val="ManualConsidrant"/>
        <w:rPr>
          <w:rFonts w:eastAsia="Times New Roman"/>
          <w:noProof/>
        </w:rPr>
      </w:pPr>
      <w:r w:rsidRPr="0051164E">
        <w:t>(8)</w:t>
      </w:r>
      <w:r w:rsidRPr="0051164E">
        <w:tab/>
      </w:r>
      <w:r w:rsidR="52F97DDF" w:rsidRPr="003367B0">
        <w:rPr>
          <w:noProof/>
        </w:rPr>
        <w:t>į specialiąsias taisykles turėtų būti įtrauktas draudimas pavaizduoti Direktyvoje 2001/83/EB nurodytas apsaugos priemones ant žmonėms skirtų vaistų, kuriuos ketinama pateikti Šiaurės Airijos rinkai, išorinės pakuotės arba, jei išorinės pakuotės nėra, ant pirminės pakuotės ir draudimas pateikti Šiaurės Airijos rinkai naujus ir naujoviškus vaistus, kuriems suteiktas rinkodaros leidimas pagal Reglamentą (EB) Nr. 726/2004; be to, specialios taisyklės turėtų apimti tam tikrus reikalavimus dėl Šiaurės Airijos rinkai numatomų pateikti žmonėms skirtų vaistų ženklinimo. Todėl Komisijos deleguotasis reglamentas (ES) 2016/161</w:t>
      </w:r>
      <w:r w:rsidR="52F97DDF" w:rsidRPr="003367B0">
        <w:rPr>
          <w:rStyle w:val="FootnoteReference"/>
          <w:rFonts w:eastAsia="Times New Roman"/>
          <w:noProof/>
        </w:rPr>
        <w:footnoteReference w:id="13"/>
      </w:r>
      <w:r w:rsidR="52F97DDF" w:rsidRPr="003367B0">
        <w:rPr>
          <w:noProof/>
        </w:rPr>
        <w:t xml:space="preserve"> neturėtų būti taikomas Šiaurės Airijos rinkai numatomiems pateikti žmonėms skirtiems vaistams;</w:t>
      </w:r>
    </w:p>
    <w:p w14:paraId="512615AB" w14:textId="08121370" w:rsidR="002D23CF" w:rsidRPr="003367B0" w:rsidRDefault="0051164E" w:rsidP="0051164E">
      <w:pPr>
        <w:pStyle w:val="ManualConsidrant"/>
        <w:rPr>
          <w:rFonts w:eastAsia="Times New Roman"/>
          <w:noProof/>
        </w:rPr>
      </w:pPr>
      <w:r w:rsidRPr="0051164E">
        <w:t>(9)</w:t>
      </w:r>
      <w:r w:rsidRPr="0051164E">
        <w:tab/>
      </w:r>
      <w:r w:rsidR="008C1C7B" w:rsidRPr="003367B0">
        <w:rPr>
          <w:noProof/>
        </w:rPr>
        <w:t xml:space="preserve">jeigu tai nauji ir naujoviški vaistai, Jungtinės Karalystės kompetentingos institucijos turėtų leisti pateikti šiuos vaistus Šiaurės Airijos rinkai, kai bus įvykdytos tam tikros sąlygos, įskaitant tai, kad leidimas suteikiamas pagal Jungtinės Karalystės teisę ir kad vaistai pateikiami Šiaurės Airijos rinkai pagal Jungtinės Karalystės kompetentingų institucijų suteikto leidimo sąlygas, kad šie vaistai atitinka tam tikrus ženklinimo reikalavimus ir, galiausiai, kad Jungtinė Karalystė pateikė rašytines garantijas Europos Komisijai; </w:t>
      </w:r>
    </w:p>
    <w:p w14:paraId="3D1A30B1" w14:textId="2037645D" w:rsidR="00096C0E" w:rsidRPr="003367B0" w:rsidRDefault="0051164E" w:rsidP="0051164E">
      <w:pPr>
        <w:pStyle w:val="ManualConsidrant"/>
        <w:rPr>
          <w:rFonts w:eastAsia="Times New Roman"/>
          <w:noProof/>
        </w:rPr>
      </w:pPr>
      <w:r w:rsidRPr="0051164E">
        <w:t>(10)</w:t>
      </w:r>
      <w:r w:rsidRPr="0051164E">
        <w:tab/>
      </w:r>
      <w:r w:rsidR="5F067A3B" w:rsidRPr="003367B0">
        <w:rPr>
          <w:noProof/>
        </w:rPr>
        <w:t xml:space="preserve">kartu turėtų būti nustatytos tinkamos Sąjungos apsaugos priemonės siekiant užtikrinti, kad specialiųjų taisyklių taikymas nedidintų pavojaus visuomenės sveikatai vidaus rinkoje. Tokios apsaugos priemonės turėtų apimti nuolatinę Jungtinės Karalystės kompetentingos institucijos vykdomą žmonėms skirtų vaistų, kuriems taikomos specialiosios šiame reglamente nustatytos taisyklės, pateikimo Šiaurės Airijos rinkai stebėseną ir visišką draudimą įvežti į valstybę narę ar pateikti jos rinkai vaistus, kuriems taikomos šiame reglamente nustatytos specialiosios taisyklės; </w:t>
      </w:r>
    </w:p>
    <w:p w14:paraId="30CABB89" w14:textId="27A5D70A" w:rsidR="30B12577" w:rsidRPr="003367B0" w:rsidRDefault="0051164E" w:rsidP="0051164E">
      <w:pPr>
        <w:pStyle w:val="ManualConsidrant"/>
        <w:rPr>
          <w:rFonts w:eastAsia="Times New Roman"/>
          <w:noProof/>
        </w:rPr>
      </w:pPr>
      <w:r w:rsidRPr="0051164E">
        <w:t>(11)</w:t>
      </w:r>
      <w:r w:rsidRPr="0051164E">
        <w:tab/>
      </w:r>
      <w:r w:rsidR="5ECE2365" w:rsidRPr="003367B0">
        <w:rPr>
          <w:noProof/>
        </w:rPr>
        <w:t>be to, tikslinga suteikti Komisijai įgaliojimus priimti deleguotuosius aktus, kuriais būtų sustabdytas kai kurių arba visų šiame reglamente nustatytų taisyklių taikymas, jei yra įrodymų, kad Jungtinė Karalystė nesiima tinkamų priemonių kovoti su sunkiais ar pakartotinais šių specialiųjų taisyklių pažeidimais. Tokiam atvejui tikslinga numatyti oficialų informavimo ir konsultavimosi mechanizmą ir aiškius terminus, kurių laikydamasi Komisija turėtų imtis veiksmų;</w:t>
      </w:r>
    </w:p>
    <w:p w14:paraId="6C894A50" w14:textId="247495DC" w:rsidR="230EA7D0" w:rsidRPr="003367B0" w:rsidRDefault="0051164E" w:rsidP="0051164E">
      <w:pPr>
        <w:pStyle w:val="ManualConsidrant"/>
        <w:rPr>
          <w:rFonts w:eastAsia="Times New Roman"/>
          <w:noProof/>
        </w:rPr>
      </w:pPr>
      <w:r w:rsidRPr="0051164E">
        <w:t>(12)</w:t>
      </w:r>
      <w:r w:rsidRPr="0051164E">
        <w:tab/>
      </w:r>
      <w:r w:rsidR="07417CC2" w:rsidRPr="003367B0">
        <w:rPr>
          <w:noProof/>
        </w:rPr>
        <w:t>tuo atveju, kai sustabdomas vaistų pateikimo Šiaurės Airijos rinkai specialiųjų taisyklių taikymas, tokiems vaistams vėl turėtų būti taikomos atitinkamos Protokolo 2 priede išvardytos nuostatos;</w:t>
      </w:r>
    </w:p>
    <w:p w14:paraId="69F4CD34" w14:textId="13399E24" w:rsidR="00F54BA2" w:rsidRPr="003367B0" w:rsidRDefault="0051164E" w:rsidP="0051164E">
      <w:pPr>
        <w:pStyle w:val="ManualConsidrant"/>
        <w:rPr>
          <w:rFonts w:eastAsia="Times New Roman"/>
          <w:noProof/>
        </w:rPr>
      </w:pPr>
      <w:r w:rsidRPr="0051164E">
        <w:t>(13)</w:t>
      </w:r>
      <w:r w:rsidRPr="0051164E">
        <w:tab/>
      </w:r>
      <w:r w:rsidR="00F54BA2" w:rsidRPr="003367B0">
        <w:rPr>
          <w:noProof/>
        </w:rPr>
        <w:t xml:space="preserve">siekiant užtikrinti, kad būtų veiksmingai ir greitai reaguojama į padidėjusį pavojų visuomenės sveikatai, šiame reglamente turėtų būti numatyta galimybė Komisijai priimti deleguotuosius aktus pagal skubos procedūrą; </w:t>
      </w:r>
    </w:p>
    <w:p w14:paraId="6F7144B1" w14:textId="03E8C0D0" w:rsidR="00F54BA2" w:rsidRPr="003367B0" w:rsidRDefault="0051164E" w:rsidP="0051164E">
      <w:pPr>
        <w:pStyle w:val="ManualConsidrant"/>
        <w:rPr>
          <w:rFonts w:eastAsia="Times New Roman"/>
          <w:noProof/>
        </w:rPr>
      </w:pPr>
      <w:r w:rsidRPr="0051164E">
        <w:t>(14)</w:t>
      </w:r>
      <w:r w:rsidRPr="0051164E">
        <w:tab/>
      </w:r>
      <w:r w:rsidR="52A5734F" w:rsidRPr="003367B0">
        <w:rPr>
          <w:noProof/>
        </w:rPr>
        <w:t>tikslinga numatyti pereinamąjį laikotarpį, per kurį šiame reglamente nustatytos specialiosios taisyklės būtų taikomos žmonėms skirtiems vaistams, kurie jau yra Šiaurės Airijos rinkoje;</w:t>
      </w:r>
    </w:p>
    <w:p w14:paraId="67651D5B" w14:textId="6BB46DE4" w:rsidR="0055135A" w:rsidRPr="003367B0" w:rsidRDefault="0051164E" w:rsidP="0051164E">
      <w:pPr>
        <w:pStyle w:val="ManualConsidrant"/>
        <w:rPr>
          <w:rFonts w:eastAsia="Times New Roman"/>
          <w:noProof/>
        </w:rPr>
      </w:pPr>
      <w:r w:rsidRPr="0051164E">
        <w:t>(15)</w:t>
      </w:r>
      <w:r w:rsidRPr="0051164E">
        <w:tab/>
      </w:r>
      <w:r w:rsidR="00F54BA2" w:rsidRPr="003367B0">
        <w:rPr>
          <w:noProof/>
        </w:rPr>
        <w:t>įsigaliojus šiam reglamentui Direktyva 2001/83/EB turėtų būti atitinkamai iš dalies pakeista,</w:t>
      </w:r>
    </w:p>
    <w:p w14:paraId="2D240AFF" w14:textId="77777777" w:rsidR="000C2A42" w:rsidRPr="003367B0" w:rsidRDefault="7247976D" w:rsidP="00F54BA2">
      <w:pPr>
        <w:pStyle w:val="Formuledadoption"/>
        <w:rPr>
          <w:noProof/>
        </w:rPr>
      </w:pPr>
      <w:r w:rsidRPr="003367B0">
        <w:rPr>
          <w:noProof/>
        </w:rPr>
        <w:t>PRIĖMĖ ŠĮ REGLAMENTĄ:</w:t>
      </w:r>
    </w:p>
    <w:p w14:paraId="0EC61D07" w14:textId="10DD3824" w:rsidR="00EC7B7C" w:rsidRPr="003367B0" w:rsidRDefault="00EC7B7C" w:rsidP="001E0308">
      <w:pPr>
        <w:pStyle w:val="Titrearticle"/>
        <w:rPr>
          <w:rFonts w:eastAsia="Times New Roman"/>
          <w:i w:val="0"/>
          <w:noProof/>
          <w:szCs w:val="24"/>
        </w:rPr>
      </w:pPr>
      <w:bookmarkStart w:id="2" w:name="_heading=h.gjdgxs"/>
      <w:bookmarkEnd w:id="2"/>
      <w:r w:rsidRPr="003367B0">
        <w:rPr>
          <w:noProof/>
        </w:rPr>
        <w:t xml:space="preserve">1 straipsnis </w:t>
      </w:r>
      <w:r w:rsidRPr="003367B0">
        <w:rPr>
          <w:noProof/>
        </w:rPr>
        <w:br/>
        <w:t>Dalykas ir taikymo sritis</w:t>
      </w:r>
    </w:p>
    <w:p w14:paraId="615456E1" w14:textId="77777777" w:rsidR="00EC7B7C" w:rsidRPr="003367B0" w:rsidRDefault="00AC52E6" w:rsidP="00AC52E6">
      <w:pPr>
        <w:pStyle w:val="Point0"/>
        <w:rPr>
          <w:noProof/>
        </w:rPr>
      </w:pPr>
      <w:bookmarkStart w:id="3" w:name="_heading=h.30j0zll"/>
      <w:bookmarkEnd w:id="3"/>
      <w:r w:rsidRPr="003367B0">
        <w:rPr>
          <w:noProof/>
        </w:rPr>
        <w:t>1.</w:t>
      </w:r>
      <w:r w:rsidRPr="003367B0">
        <w:rPr>
          <w:noProof/>
        </w:rPr>
        <w:tab/>
        <w:t xml:space="preserve">Šiuo reglamentu nustatomos specialiosios taisyklės dėl žmonėms skirtų vaistų, numatytų pateikti Šiaurės Airijos rinkai pagal Direktyvos 2001/83/EB 6 straipsnį. </w:t>
      </w:r>
    </w:p>
    <w:p w14:paraId="7B95DE8F" w14:textId="77777777" w:rsidR="000728A9" w:rsidRPr="003367B0" w:rsidRDefault="00AC52E6" w:rsidP="00AC52E6">
      <w:pPr>
        <w:pStyle w:val="Point0"/>
        <w:rPr>
          <w:rFonts w:eastAsia="Times New Roman"/>
          <w:noProof/>
          <w:color w:val="000000"/>
          <w:szCs w:val="24"/>
        </w:rPr>
      </w:pPr>
      <w:r w:rsidRPr="003367B0">
        <w:rPr>
          <w:noProof/>
          <w:color w:val="000000"/>
        </w:rPr>
        <w:t>2.</w:t>
      </w:r>
      <w:r w:rsidRPr="003367B0">
        <w:rPr>
          <w:noProof/>
        </w:rPr>
        <w:tab/>
      </w:r>
      <w:r w:rsidRPr="003367B0">
        <w:rPr>
          <w:noProof/>
          <w:color w:val="000000"/>
        </w:rPr>
        <w:t xml:space="preserve">Šiuo reglamentu taip pat nustatomos šiame reglamente nustatytų specialiųjų taisyklių taikymo sustabdymo taisyklės. </w:t>
      </w:r>
    </w:p>
    <w:p w14:paraId="3F881893" w14:textId="77777777" w:rsidR="00356448" w:rsidRPr="003367B0" w:rsidRDefault="00AC52E6" w:rsidP="00AC52E6">
      <w:pPr>
        <w:pStyle w:val="Point0"/>
        <w:rPr>
          <w:rFonts w:eastAsia="Times New Roman"/>
          <w:noProof/>
          <w:szCs w:val="24"/>
        </w:rPr>
      </w:pPr>
      <w:r w:rsidRPr="003367B0">
        <w:rPr>
          <w:noProof/>
          <w:color w:val="000000"/>
        </w:rPr>
        <w:t>3.</w:t>
      </w:r>
      <w:r w:rsidRPr="003367B0">
        <w:rPr>
          <w:noProof/>
        </w:rPr>
        <w:tab/>
        <w:t>Šio straipsnio 1 dalyje nurodytų vaistų pateikimui Šiaurės Airijos rinkai taikomos Protokolo dėl Airijos ir Šiaurės Airijos (toliau – Protokolas) 2 priede išvardytos nuostatos, nebent šiame reglamente būtų nustatytos konkrečios nuostatos.</w:t>
      </w:r>
    </w:p>
    <w:p w14:paraId="64E651C9" w14:textId="6CA9CA22" w:rsidR="00EC7B7C" w:rsidRPr="003367B0" w:rsidRDefault="00EC7B7C" w:rsidP="001E0308">
      <w:pPr>
        <w:pStyle w:val="Titrearticle"/>
        <w:rPr>
          <w:rFonts w:eastAsia="Times New Roman"/>
          <w:i w:val="0"/>
          <w:noProof/>
          <w:szCs w:val="24"/>
        </w:rPr>
      </w:pPr>
      <w:r w:rsidRPr="003367B0">
        <w:rPr>
          <w:noProof/>
          <w:color w:val="000000"/>
        </w:rPr>
        <w:t>2 straipsnis</w:t>
      </w:r>
      <w:r w:rsidRPr="003367B0">
        <w:rPr>
          <w:noProof/>
        </w:rPr>
        <w:t xml:space="preserve"> </w:t>
      </w:r>
      <w:r w:rsidRPr="003367B0">
        <w:rPr>
          <w:noProof/>
        </w:rPr>
        <w:br/>
        <w:t>Terminų apibrėžtys</w:t>
      </w:r>
    </w:p>
    <w:p w14:paraId="72DC681B" w14:textId="77777777" w:rsidR="00EC7B7C" w:rsidRPr="003367B0" w:rsidRDefault="00EC7B7C" w:rsidP="00356448">
      <w:pPr>
        <w:rPr>
          <w:rFonts w:eastAsia="Times New Roman"/>
          <w:noProof/>
          <w:szCs w:val="24"/>
        </w:rPr>
      </w:pPr>
      <w:bookmarkStart w:id="4" w:name="_heading=h.1fob9te"/>
      <w:bookmarkEnd w:id="4"/>
      <w:r w:rsidRPr="003367B0">
        <w:rPr>
          <w:noProof/>
        </w:rPr>
        <w:t xml:space="preserve">Šiame reglamente vartojamų terminų apibrėžtys nustatytos Reglamento Nr. 726/2004 2 straipsnyje, įskaitant Direktyvos 2001/83/EB 1 straipsnyje pateiktas apibrėžtis. </w:t>
      </w:r>
    </w:p>
    <w:p w14:paraId="73785B53" w14:textId="62DAF6D4" w:rsidR="00EC7B7C" w:rsidRPr="003367B0" w:rsidRDefault="00EC7B7C" w:rsidP="001E0308">
      <w:pPr>
        <w:pStyle w:val="Titrearticle"/>
        <w:rPr>
          <w:rFonts w:eastAsia="Times New Roman"/>
          <w:i w:val="0"/>
          <w:noProof/>
          <w:color w:val="000000"/>
          <w:szCs w:val="24"/>
        </w:rPr>
      </w:pPr>
      <w:r w:rsidRPr="003367B0">
        <w:rPr>
          <w:noProof/>
          <w:color w:val="000000"/>
        </w:rPr>
        <w:t>3 straipsnis</w:t>
      </w:r>
      <w:r w:rsidRPr="003367B0">
        <w:rPr>
          <w:noProof/>
        </w:rPr>
        <w:t xml:space="preserve"> </w:t>
      </w:r>
      <w:r w:rsidRPr="003367B0">
        <w:rPr>
          <w:noProof/>
        </w:rPr>
        <w:br/>
      </w:r>
      <w:r w:rsidRPr="003367B0">
        <w:rPr>
          <w:noProof/>
          <w:color w:val="000000"/>
        </w:rPr>
        <w:t xml:space="preserve">1 straipsnio 1 dalyje nurodytiems vaistams taikomos specialiosios taisyklės </w:t>
      </w:r>
    </w:p>
    <w:p w14:paraId="6B547EFA" w14:textId="77777777" w:rsidR="00EC7B7C" w:rsidRPr="003367B0" w:rsidRDefault="00AC52E6" w:rsidP="00AC52E6">
      <w:pPr>
        <w:pStyle w:val="Point0"/>
        <w:rPr>
          <w:rFonts w:eastAsia="Times New Roman"/>
          <w:noProof/>
          <w:color w:val="000000"/>
          <w:szCs w:val="24"/>
        </w:rPr>
      </w:pPr>
      <w:r w:rsidRPr="003367B0">
        <w:rPr>
          <w:noProof/>
          <w:color w:val="000000"/>
        </w:rPr>
        <w:t>1.</w:t>
      </w:r>
      <w:r w:rsidRPr="003367B0">
        <w:rPr>
          <w:noProof/>
        </w:rPr>
        <w:tab/>
      </w:r>
      <w:r w:rsidRPr="003367B0">
        <w:rPr>
          <w:noProof/>
          <w:color w:val="000000"/>
        </w:rPr>
        <w:t xml:space="preserve">Jungtinės Karalystės, kiek tai susiję su Šiaurės Airija, kompetentingos institucijos gali leisti didmeninio platinimo leidimo turėtojams, neturintiems atitinkamo gamybos leidimo, importuoti į Šiaurės Airiją šio reglamento 1 straipsnio 1 dalyje nurodytus vaistus iš kitų Jungtinės Karalystės dalių, jei tenkinamos Direktyvos 2001/83/EB 40 straipsnio 1a dalies a–d punktuose nustatytos sąlygos. </w:t>
      </w:r>
    </w:p>
    <w:p w14:paraId="23983887" w14:textId="77777777" w:rsidR="00EC7B7C" w:rsidRPr="003367B0" w:rsidRDefault="00AC52E6" w:rsidP="00AC52E6">
      <w:pPr>
        <w:pStyle w:val="Point0"/>
        <w:rPr>
          <w:rFonts w:eastAsia="Times New Roman"/>
          <w:noProof/>
          <w:szCs w:val="24"/>
        </w:rPr>
      </w:pPr>
      <w:r w:rsidRPr="003367B0">
        <w:rPr>
          <w:noProof/>
          <w:color w:val="000000"/>
        </w:rPr>
        <w:t>2.</w:t>
      </w:r>
      <w:r w:rsidRPr="003367B0">
        <w:rPr>
          <w:noProof/>
        </w:rPr>
        <w:tab/>
      </w:r>
      <w:r w:rsidRPr="003367B0">
        <w:rPr>
          <w:noProof/>
          <w:color w:val="000000"/>
        </w:rPr>
        <w:t xml:space="preserve">Direktyvos 2001/83/EB 54 straipsnio o punkte nurodytų apsaugos priemonių neturi būti ant šio reglamento 1 straipsnio 1 dalyje nurodytų vaistų išorinės pakuotės arba, jei išorinės pakuotės nėra, ant pirminės pakuotės. </w:t>
      </w:r>
    </w:p>
    <w:p w14:paraId="21BD68B0" w14:textId="77777777" w:rsidR="00EC7B7C" w:rsidRPr="003367B0" w:rsidRDefault="00AC52E6" w:rsidP="00AC52E6">
      <w:pPr>
        <w:pStyle w:val="Point0"/>
        <w:rPr>
          <w:rFonts w:eastAsia="Times New Roman"/>
          <w:noProof/>
          <w:szCs w:val="24"/>
        </w:rPr>
      </w:pPr>
      <w:r w:rsidRPr="003367B0">
        <w:rPr>
          <w:noProof/>
          <w:color w:val="000000"/>
        </w:rPr>
        <w:t>3.</w:t>
      </w:r>
      <w:r w:rsidRPr="003367B0">
        <w:rPr>
          <w:noProof/>
        </w:rPr>
        <w:tab/>
      </w:r>
      <w:r w:rsidRPr="003367B0">
        <w:rPr>
          <w:noProof/>
          <w:color w:val="000000"/>
        </w:rPr>
        <w:t xml:space="preserve">Jei ant reglamento 1 straipsnio 1 dalyje nurodyto vaisto yra Direktyvos 2001/83/EB 54 straipsnio o punkte nurodyta apsaugos priemonė, ji visiškai pašalinama arba uždengiama. </w:t>
      </w:r>
    </w:p>
    <w:p w14:paraId="7A65F303" w14:textId="77777777" w:rsidR="00EC7B7C" w:rsidRPr="003367B0" w:rsidRDefault="00AC52E6" w:rsidP="00AC52E6">
      <w:pPr>
        <w:pStyle w:val="Point0"/>
        <w:rPr>
          <w:rFonts w:eastAsia="Times New Roman"/>
          <w:noProof/>
          <w:szCs w:val="24"/>
        </w:rPr>
      </w:pPr>
      <w:r w:rsidRPr="003367B0">
        <w:rPr>
          <w:noProof/>
        </w:rPr>
        <w:t>4.</w:t>
      </w:r>
      <w:r w:rsidRPr="003367B0">
        <w:rPr>
          <w:noProof/>
        </w:rPr>
        <w:tab/>
        <w:t>Direktyvos 2001/83/EB 48 straipsnyje nurodytas kvalifikuotas asmuo šio reglamento 1 straipsnio 1 dalyje nurodytų vaistų atveju užtikrina, kad ant vaisto pakuotės nebūtų pritvirtintos Direktyvos 2001/83/EB 54 straipsnio o punkte nurodytos apsaugos priemonės.</w:t>
      </w:r>
    </w:p>
    <w:p w14:paraId="3428BA71" w14:textId="4882F82E" w:rsidR="00EC7B7C" w:rsidRPr="003367B0" w:rsidRDefault="00AC52E6" w:rsidP="00AC52E6">
      <w:pPr>
        <w:pStyle w:val="Point0"/>
        <w:rPr>
          <w:rFonts w:eastAsia="Times New Roman"/>
          <w:noProof/>
          <w:szCs w:val="24"/>
        </w:rPr>
      </w:pPr>
      <w:r w:rsidRPr="003367B0">
        <w:rPr>
          <w:noProof/>
          <w:color w:val="000000"/>
        </w:rPr>
        <w:t>5.</w:t>
      </w:r>
      <w:r w:rsidRPr="003367B0">
        <w:rPr>
          <w:noProof/>
        </w:rPr>
        <w:tab/>
      </w:r>
      <w:r w:rsidRPr="003367B0">
        <w:rPr>
          <w:noProof/>
          <w:color w:val="000000"/>
        </w:rPr>
        <w:t xml:space="preserve">Didmeninio platinimo leidimo turėtojai neprivalo: </w:t>
      </w:r>
    </w:p>
    <w:p w14:paraId="198560BD" w14:textId="77777777" w:rsidR="00EC7B7C" w:rsidRPr="003367B0" w:rsidRDefault="00AC52E6" w:rsidP="00AC52E6">
      <w:pPr>
        <w:pStyle w:val="Point1"/>
        <w:rPr>
          <w:noProof/>
        </w:rPr>
      </w:pPr>
      <w:r w:rsidRPr="003367B0">
        <w:rPr>
          <w:noProof/>
        </w:rPr>
        <w:t>a)</w:t>
      </w:r>
      <w:r w:rsidRPr="003367B0">
        <w:rPr>
          <w:noProof/>
        </w:rPr>
        <w:tab/>
        <w:t>patikrinti šio reglamento 1 straipsnio 1 dalyje nurodytų vaistų pagal Direktyvos 2001/83/EB 80 straipsnio ca punktą;</w:t>
      </w:r>
    </w:p>
    <w:p w14:paraId="2CDCE46A" w14:textId="77777777" w:rsidR="00EC7B7C" w:rsidRPr="003367B0" w:rsidRDefault="00AC52E6" w:rsidP="00AC52E6">
      <w:pPr>
        <w:pStyle w:val="Point1"/>
        <w:rPr>
          <w:rFonts w:eastAsia="Times New Roman"/>
          <w:noProof/>
          <w:szCs w:val="24"/>
        </w:rPr>
      </w:pPr>
      <w:r w:rsidRPr="003367B0">
        <w:rPr>
          <w:noProof/>
          <w:color w:val="000000"/>
        </w:rPr>
        <w:t>b)</w:t>
      </w:r>
      <w:r w:rsidRPr="003367B0">
        <w:rPr>
          <w:noProof/>
        </w:rPr>
        <w:tab/>
      </w:r>
      <w:r w:rsidRPr="003367B0">
        <w:rPr>
          <w:noProof/>
          <w:color w:val="000000"/>
        </w:rPr>
        <w:t>saugoti duomenis pagal Direktyvos 2001/83/EB 80 straipsnio e punktą.</w:t>
      </w:r>
    </w:p>
    <w:p w14:paraId="3133815D" w14:textId="77777777" w:rsidR="00EC7B7C" w:rsidRPr="003367B0" w:rsidRDefault="00AC52E6" w:rsidP="00AC52E6">
      <w:pPr>
        <w:pStyle w:val="Point0"/>
        <w:rPr>
          <w:rFonts w:eastAsia="Times New Roman"/>
          <w:noProof/>
          <w:szCs w:val="24"/>
        </w:rPr>
      </w:pPr>
      <w:r w:rsidRPr="003367B0">
        <w:rPr>
          <w:noProof/>
          <w:color w:val="000000"/>
        </w:rPr>
        <w:t>6.</w:t>
      </w:r>
      <w:r w:rsidRPr="003367B0">
        <w:rPr>
          <w:noProof/>
        </w:rPr>
        <w:tab/>
      </w:r>
      <w:r w:rsidRPr="003367B0">
        <w:rPr>
          <w:noProof/>
          <w:color w:val="000000"/>
        </w:rPr>
        <w:t xml:space="preserve">Prie visų šio reglamento 1 straipsnio 1 dalyje nurodytų vaistų, tiekiamų asmeniui, turinčiam leidimą arba teisę tiekti vaistus visuomenei, kaip nurodyta Direktyvos 2001/83/EB 82 straipsnyje, Jungtinės Karalystės, kiek tai susiję su Šiaurės Airija, atveju, įgaliotasis didmenininkas neprivalo pridėti dokumento pagal to straipsnio pirmos pastraipos paskutinę įtrauką. </w:t>
      </w:r>
    </w:p>
    <w:p w14:paraId="5146DD9F" w14:textId="0B3DAA53" w:rsidR="00EC7B7C" w:rsidRPr="003367B0" w:rsidRDefault="00EC7B7C" w:rsidP="001E0308">
      <w:pPr>
        <w:pStyle w:val="Titrearticle"/>
        <w:rPr>
          <w:rFonts w:eastAsia="Times New Roman"/>
          <w:noProof/>
          <w:szCs w:val="24"/>
        </w:rPr>
      </w:pPr>
      <w:r w:rsidRPr="003367B0">
        <w:rPr>
          <w:noProof/>
          <w:color w:val="000000"/>
        </w:rPr>
        <w:t>4 straipsnis</w:t>
      </w:r>
      <w:r w:rsidRPr="003367B0">
        <w:rPr>
          <w:noProof/>
        </w:rPr>
        <w:t xml:space="preserve"> </w:t>
      </w:r>
      <w:r w:rsidRPr="003367B0">
        <w:rPr>
          <w:noProof/>
        </w:rPr>
        <w:br/>
        <w:t xml:space="preserve">Specialiosios taisyklės, taikomos šio reglamento 1 straipsnio 1 dalyje nurodytiems vaistams, priklausantiems Reglamento (EB) Nr. 726/2004 3 straipsnio 1 ir 2 dalyse nurodytoms kategorijoms </w:t>
      </w:r>
    </w:p>
    <w:p w14:paraId="26B0ECC9" w14:textId="77777777" w:rsidR="00EC7B7C" w:rsidRPr="003367B0" w:rsidRDefault="00AC52E6" w:rsidP="00AC52E6">
      <w:pPr>
        <w:pStyle w:val="Point0"/>
        <w:rPr>
          <w:rFonts w:eastAsia="Times New Roman"/>
          <w:noProof/>
          <w:szCs w:val="24"/>
        </w:rPr>
      </w:pPr>
      <w:r w:rsidRPr="003367B0">
        <w:rPr>
          <w:noProof/>
          <w:color w:val="000000"/>
        </w:rPr>
        <w:t>1.</w:t>
      </w:r>
      <w:r w:rsidRPr="003367B0">
        <w:rPr>
          <w:noProof/>
        </w:rPr>
        <w:tab/>
      </w:r>
      <w:r w:rsidRPr="003367B0">
        <w:rPr>
          <w:noProof/>
          <w:color w:val="000000"/>
        </w:rPr>
        <w:t xml:space="preserve">Šio reglamento 1 straipsnio 1 dalyje nurodytas vaistas, kuris priklauso Reglamento (EB) Nr. 726/2004 3 straipsnio 1 ir 2 dalyse nurodytoms kategorijoms ir kurio rinkodaros leidimas suteiktas pagal to reglamento 10 straipsnį, Šiaurės Airijos rinkai nepateikiamas. </w:t>
      </w:r>
    </w:p>
    <w:p w14:paraId="6C78B48E" w14:textId="77777777" w:rsidR="00EC7B7C" w:rsidRPr="003367B0" w:rsidRDefault="00AC52E6" w:rsidP="00AC52E6">
      <w:pPr>
        <w:pStyle w:val="Point0"/>
        <w:rPr>
          <w:rFonts w:eastAsia="Times New Roman"/>
          <w:noProof/>
          <w:szCs w:val="24"/>
        </w:rPr>
      </w:pPr>
      <w:r w:rsidRPr="003367B0">
        <w:rPr>
          <w:noProof/>
          <w:color w:val="000000"/>
        </w:rPr>
        <w:t>2.</w:t>
      </w:r>
      <w:r w:rsidRPr="003367B0">
        <w:rPr>
          <w:noProof/>
        </w:rPr>
        <w:tab/>
      </w:r>
      <w:r w:rsidRPr="003367B0">
        <w:rPr>
          <w:noProof/>
          <w:color w:val="000000"/>
        </w:rPr>
        <w:t xml:space="preserve">Šio reglamento 1 straipsnio 1 dalyje nurodytas vaistas, kuris priklauso Reglamento (EB) Nr. 726/2004 3 straipsnio 1 ir 2 dalyse nurodytoms kategorijoms, gali būti pateiktas Šiaurės Airijos rinkai, jei tenkinamos visos šios sąlygos: </w:t>
      </w:r>
    </w:p>
    <w:p w14:paraId="6DB3AE1C" w14:textId="77777777" w:rsidR="00EC7B7C" w:rsidRPr="003367B0" w:rsidRDefault="00AC52E6" w:rsidP="00AC52E6">
      <w:pPr>
        <w:pStyle w:val="Point1"/>
        <w:rPr>
          <w:rFonts w:eastAsia="Times New Roman"/>
          <w:noProof/>
          <w:szCs w:val="24"/>
        </w:rPr>
      </w:pPr>
      <w:r w:rsidRPr="003367B0">
        <w:rPr>
          <w:noProof/>
          <w:color w:val="000000"/>
        </w:rPr>
        <w:t>a)</w:t>
      </w:r>
      <w:r w:rsidRPr="003367B0">
        <w:rPr>
          <w:noProof/>
        </w:rPr>
        <w:tab/>
      </w:r>
      <w:r w:rsidRPr="003367B0">
        <w:rPr>
          <w:noProof/>
          <w:color w:val="000000"/>
        </w:rPr>
        <w:t xml:space="preserve">Jungtinės Karalystės kompetentingos institucijos leido pateikti produktą rinkai pagal Jungtinės Karalystės teisę ir Jungtinės Karalystės kompetentingų institucijų suteikto leidimo sąlygas; </w:t>
      </w:r>
    </w:p>
    <w:p w14:paraId="212B5233" w14:textId="77777777" w:rsidR="00EC7B7C" w:rsidRPr="003367B0" w:rsidRDefault="000B7298" w:rsidP="00AC52E6">
      <w:pPr>
        <w:pStyle w:val="Point1"/>
        <w:rPr>
          <w:rFonts w:eastAsia="Times New Roman"/>
          <w:noProof/>
          <w:szCs w:val="24"/>
        </w:rPr>
      </w:pPr>
      <w:r w:rsidRPr="003367B0">
        <w:rPr>
          <w:noProof/>
          <w:color w:val="000000"/>
        </w:rPr>
        <w:t>b)</w:t>
      </w:r>
      <w:r w:rsidRPr="003367B0">
        <w:rPr>
          <w:noProof/>
        </w:rPr>
        <w:tab/>
      </w:r>
      <w:r w:rsidRPr="003367B0">
        <w:rPr>
          <w:noProof/>
          <w:color w:val="000000"/>
        </w:rPr>
        <w:t xml:space="preserve">atitinkamas vaistas yra paženklintas pagal 5 straipsnį; </w:t>
      </w:r>
    </w:p>
    <w:p w14:paraId="15FD22E8" w14:textId="77777777" w:rsidR="00EC7B7C" w:rsidRPr="003367B0" w:rsidRDefault="00AC52E6" w:rsidP="00AC52E6">
      <w:pPr>
        <w:pStyle w:val="Point1"/>
        <w:rPr>
          <w:rFonts w:eastAsia="Times New Roman"/>
          <w:noProof/>
          <w:szCs w:val="24"/>
        </w:rPr>
      </w:pPr>
      <w:r w:rsidRPr="003367B0">
        <w:rPr>
          <w:noProof/>
          <w:color w:val="000000"/>
        </w:rPr>
        <w:t>c)</w:t>
      </w:r>
      <w:r w:rsidRPr="003367B0">
        <w:rPr>
          <w:noProof/>
        </w:rPr>
        <w:tab/>
      </w:r>
      <w:r w:rsidRPr="003367B0">
        <w:rPr>
          <w:noProof/>
          <w:color w:val="000000"/>
        </w:rPr>
        <w:t xml:space="preserve">Jungtinė Karalystė Europos Komisijai suteikė rašytines garantijas pagal 8 straipsnį. </w:t>
      </w:r>
    </w:p>
    <w:p w14:paraId="0ABAF35A" w14:textId="3D1D8E48" w:rsidR="00EC7B7C" w:rsidRPr="003367B0" w:rsidRDefault="00EC7B7C" w:rsidP="001E0308">
      <w:pPr>
        <w:pStyle w:val="Titrearticle"/>
        <w:rPr>
          <w:rFonts w:eastAsia="Times New Roman"/>
          <w:i w:val="0"/>
          <w:noProof/>
          <w:color w:val="000000"/>
          <w:szCs w:val="24"/>
        </w:rPr>
      </w:pPr>
      <w:r w:rsidRPr="003367B0">
        <w:rPr>
          <w:noProof/>
          <w:color w:val="000000"/>
        </w:rPr>
        <w:t>5 straipsnis</w:t>
      </w:r>
      <w:r w:rsidRPr="003367B0">
        <w:rPr>
          <w:noProof/>
        </w:rPr>
        <w:t xml:space="preserve"> </w:t>
      </w:r>
      <w:r w:rsidRPr="003367B0">
        <w:rPr>
          <w:noProof/>
        </w:rPr>
        <w:br/>
      </w:r>
      <w:r w:rsidRPr="003367B0">
        <w:rPr>
          <w:noProof/>
          <w:color w:val="000000"/>
        </w:rPr>
        <w:t xml:space="preserve">1 straipsnio 1 dalyje nurodytiems vaistams taikomos specialiosios taisyklės dėl ženklinimo reikalavimų  </w:t>
      </w:r>
    </w:p>
    <w:p w14:paraId="4116700E" w14:textId="77777777" w:rsidR="00EC7B7C" w:rsidRPr="003367B0" w:rsidRDefault="00EC7B7C" w:rsidP="00EC7B7C">
      <w:pPr>
        <w:pBdr>
          <w:top w:val="nil"/>
          <w:left w:val="nil"/>
          <w:bottom w:val="nil"/>
          <w:right w:val="nil"/>
          <w:between w:val="nil"/>
        </w:pBdr>
        <w:rPr>
          <w:rFonts w:eastAsia="Times New Roman"/>
          <w:noProof/>
          <w:color w:val="000000"/>
          <w:szCs w:val="24"/>
        </w:rPr>
      </w:pPr>
      <w:r w:rsidRPr="003367B0">
        <w:rPr>
          <w:noProof/>
        </w:rPr>
        <w:t>1 straipsnio 1 dalyje nurodyti vaistai ženklinami atskira etikete, atitinkančia šias sąlygas:</w:t>
      </w:r>
      <w:r w:rsidRPr="003367B0">
        <w:rPr>
          <w:noProof/>
          <w:color w:val="000000"/>
        </w:rPr>
        <w:t xml:space="preserve"> </w:t>
      </w:r>
    </w:p>
    <w:p w14:paraId="14D590F2" w14:textId="77777777" w:rsidR="0068537B" w:rsidRPr="003367B0" w:rsidRDefault="00AC52E6" w:rsidP="00AC52E6">
      <w:pPr>
        <w:pStyle w:val="Point0"/>
        <w:rPr>
          <w:rFonts w:eastAsia="Times New Roman"/>
          <w:noProof/>
          <w:szCs w:val="24"/>
        </w:rPr>
      </w:pPr>
      <w:r w:rsidRPr="003367B0">
        <w:rPr>
          <w:noProof/>
          <w:color w:val="000000"/>
        </w:rPr>
        <w:t>a)</w:t>
      </w:r>
      <w:r w:rsidRPr="003367B0">
        <w:rPr>
          <w:noProof/>
        </w:rPr>
        <w:tab/>
      </w:r>
      <w:r w:rsidRPr="003367B0">
        <w:rPr>
          <w:noProof/>
          <w:color w:val="000000"/>
        </w:rPr>
        <w:t>ji pritvirtinama prie vaisto pakuotės gerai matomoje vietoje taip, kad būtų lengvai įžiūrima, aiškiai įskaitoma ir nenutrinama; ji jokiu būdu neturi būti paslėpta, neryški, užgožta arba uždengta kitais įrašais ar piešiniais arba kita įterpta medžiaga;</w:t>
      </w:r>
    </w:p>
    <w:p w14:paraId="60264ECE" w14:textId="77777777" w:rsidR="00EC7B7C" w:rsidRPr="003367B0" w:rsidRDefault="00AC52E6" w:rsidP="00AC52E6">
      <w:pPr>
        <w:pStyle w:val="Point0"/>
        <w:rPr>
          <w:rFonts w:eastAsia="Times New Roman"/>
          <w:noProof/>
          <w:szCs w:val="24"/>
        </w:rPr>
      </w:pPr>
      <w:r w:rsidRPr="003367B0">
        <w:rPr>
          <w:noProof/>
          <w:color w:val="000000"/>
        </w:rPr>
        <w:t>b)</w:t>
      </w:r>
      <w:r w:rsidRPr="003367B0">
        <w:rPr>
          <w:noProof/>
        </w:rPr>
        <w:tab/>
      </w:r>
      <w:r w:rsidRPr="003367B0">
        <w:rPr>
          <w:noProof/>
          <w:color w:val="000000"/>
        </w:rPr>
        <w:t>joje nurodomi tokie žodžiai: „UK only“.</w:t>
      </w:r>
    </w:p>
    <w:p w14:paraId="736E6190" w14:textId="5AF9601F" w:rsidR="00EC7B7C" w:rsidRPr="003367B0" w:rsidRDefault="00EC7B7C" w:rsidP="001E0308">
      <w:pPr>
        <w:pStyle w:val="Titrearticle"/>
        <w:rPr>
          <w:rFonts w:eastAsia="Times New Roman"/>
          <w:i w:val="0"/>
          <w:noProof/>
          <w:color w:val="000000"/>
          <w:szCs w:val="24"/>
        </w:rPr>
      </w:pPr>
      <w:r w:rsidRPr="003367B0">
        <w:rPr>
          <w:noProof/>
          <w:color w:val="000000"/>
        </w:rPr>
        <w:t>6 straipsnis</w:t>
      </w:r>
      <w:r w:rsidRPr="003367B0">
        <w:rPr>
          <w:noProof/>
        </w:rPr>
        <w:t xml:space="preserve"> </w:t>
      </w:r>
      <w:r w:rsidRPr="003367B0">
        <w:rPr>
          <w:noProof/>
        </w:rPr>
        <w:br/>
      </w:r>
      <w:r w:rsidRPr="003367B0">
        <w:rPr>
          <w:noProof/>
          <w:color w:val="000000"/>
        </w:rPr>
        <w:t xml:space="preserve">1 straipsnio 1 dalyje nurodytų vaistų stebėsena </w:t>
      </w:r>
    </w:p>
    <w:p w14:paraId="6CA1C4A0" w14:textId="77777777" w:rsidR="00EC7B7C" w:rsidRPr="003367B0" w:rsidRDefault="00EC7B7C" w:rsidP="00EC7B7C">
      <w:pPr>
        <w:pBdr>
          <w:top w:val="nil"/>
          <w:left w:val="nil"/>
          <w:bottom w:val="nil"/>
          <w:right w:val="nil"/>
          <w:between w:val="nil"/>
        </w:pBdr>
        <w:rPr>
          <w:rFonts w:eastAsia="Times New Roman"/>
          <w:noProof/>
          <w:color w:val="000000"/>
          <w:szCs w:val="24"/>
        </w:rPr>
      </w:pPr>
      <w:r w:rsidRPr="003367B0">
        <w:rPr>
          <w:noProof/>
          <w:color w:val="000000"/>
        </w:rPr>
        <w:t>Jungtinės Karalystės kompetentinga institucija nuolat stebi, kaip Šiaurės Airijos rinkai pateikiami 1 straipsnio 1 dalyje nurodyti vaistai ir ar veiksmingai laikomasi 3, 4 ir 5 straipsniuose nustatytų specialiųjų taisyklių.</w:t>
      </w:r>
    </w:p>
    <w:p w14:paraId="66C03C44" w14:textId="5980707C" w:rsidR="00C60B8D" w:rsidRPr="003367B0" w:rsidRDefault="00C60B8D" w:rsidP="001E0308">
      <w:pPr>
        <w:pStyle w:val="Titrearticle"/>
        <w:rPr>
          <w:rFonts w:eastAsia="Times New Roman"/>
          <w:i w:val="0"/>
          <w:noProof/>
          <w:szCs w:val="24"/>
        </w:rPr>
      </w:pPr>
      <w:r w:rsidRPr="003367B0">
        <w:rPr>
          <w:noProof/>
          <w:color w:val="000000"/>
        </w:rPr>
        <w:t>7 straipsnis</w:t>
      </w:r>
      <w:r w:rsidRPr="003367B0">
        <w:rPr>
          <w:noProof/>
        </w:rPr>
        <w:t xml:space="preserve"> </w:t>
      </w:r>
      <w:r w:rsidRPr="003367B0">
        <w:rPr>
          <w:noProof/>
        </w:rPr>
        <w:br/>
        <w:t>Draudimas įvežti 1 straipsnio 1 dalyje nurodytus vaistus į valstybę narę arba pateikti jos rinkai</w:t>
      </w:r>
    </w:p>
    <w:p w14:paraId="77D4DA10" w14:textId="77777777" w:rsidR="00C60B8D" w:rsidRPr="003367B0" w:rsidRDefault="00AC52E6" w:rsidP="00AC52E6">
      <w:pPr>
        <w:pStyle w:val="Point0"/>
        <w:rPr>
          <w:rFonts w:eastAsia="Times New Roman"/>
          <w:noProof/>
          <w:szCs w:val="24"/>
        </w:rPr>
      </w:pPr>
      <w:r w:rsidRPr="003367B0">
        <w:rPr>
          <w:noProof/>
          <w:color w:val="000000"/>
        </w:rPr>
        <w:t>1.</w:t>
      </w:r>
      <w:r w:rsidRPr="003367B0">
        <w:rPr>
          <w:noProof/>
        </w:rPr>
        <w:tab/>
      </w:r>
      <w:r w:rsidRPr="003367B0">
        <w:rPr>
          <w:noProof/>
          <w:color w:val="000000"/>
        </w:rPr>
        <w:t xml:space="preserve">1 straipsnio 1 dalyje nurodyti vaistai negali būti vežami iš Šiaurės Airijos į valstybę narę arba pateikiami valstybės narės rinkai. </w:t>
      </w:r>
    </w:p>
    <w:p w14:paraId="3BBE7E17" w14:textId="77777777" w:rsidR="00C60B8D" w:rsidRPr="003367B0" w:rsidRDefault="00AC52E6" w:rsidP="00AC52E6">
      <w:pPr>
        <w:pStyle w:val="Point0"/>
        <w:rPr>
          <w:rFonts w:eastAsia="Times New Roman"/>
          <w:noProof/>
          <w:szCs w:val="24"/>
        </w:rPr>
      </w:pPr>
      <w:r w:rsidRPr="003367B0">
        <w:rPr>
          <w:noProof/>
          <w:color w:val="000000"/>
        </w:rPr>
        <w:t>2.</w:t>
      </w:r>
      <w:r w:rsidRPr="003367B0">
        <w:rPr>
          <w:noProof/>
        </w:rPr>
        <w:tab/>
      </w:r>
      <w:r w:rsidRPr="003367B0">
        <w:rPr>
          <w:noProof/>
          <w:color w:val="000000"/>
        </w:rPr>
        <w:t xml:space="preserve">Jei nesilaikoma šiame reglamente nustatytų taisyklių, valstybės narės taiko veiksmingas atgrasančias ir proporcingas sankcijas. </w:t>
      </w:r>
    </w:p>
    <w:p w14:paraId="68889DB7" w14:textId="787F8C8A" w:rsidR="00EC7B7C" w:rsidRPr="003367B0" w:rsidRDefault="00EC7B7C" w:rsidP="001E0308">
      <w:pPr>
        <w:pStyle w:val="Titrearticle"/>
        <w:rPr>
          <w:rFonts w:eastAsia="Times New Roman"/>
          <w:i w:val="0"/>
          <w:noProof/>
          <w:color w:val="000000"/>
          <w:szCs w:val="24"/>
        </w:rPr>
      </w:pPr>
      <w:r w:rsidRPr="003367B0">
        <w:rPr>
          <w:noProof/>
          <w:color w:val="000000"/>
        </w:rPr>
        <w:t>8 straipsnis</w:t>
      </w:r>
      <w:r w:rsidRPr="003367B0">
        <w:rPr>
          <w:noProof/>
        </w:rPr>
        <w:t xml:space="preserve"> </w:t>
      </w:r>
      <w:r w:rsidRPr="003367B0">
        <w:rPr>
          <w:noProof/>
        </w:rPr>
        <w:br/>
      </w:r>
      <w:r w:rsidRPr="003367B0">
        <w:rPr>
          <w:noProof/>
          <w:color w:val="000000"/>
        </w:rPr>
        <w:t>Jungtinės Karalystės rašytinės garantijos Europos Komisijai</w:t>
      </w:r>
    </w:p>
    <w:p w14:paraId="5C175769" w14:textId="77777777" w:rsidR="00EC7B7C" w:rsidRPr="003367B0" w:rsidRDefault="00EC7B7C" w:rsidP="00EC7B7C">
      <w:pPr>
        <w:pBdr>
          <w:top w:val="nil"/>
          <w:left w:val="nil"/>
          <w:bottom w:val="nil"/>
          <w:right w:val="nil"/>
          <w:between w:val="nil"/>
        </w:pBdr>
        <w:rPr>
          <w:rFonts w:eastAsia="Times New Roman"/>
          <w:noProof/>
          <w:color w:val="000000"/>
          <w:szCs w:val="24"/>
        </w:rPr>
      </w:pPr>
      <w:r w:rsidRPr="003367B0">
        <w:rPr>
          <w:noProof/>
          <w:color w:val="000000"/>
        </w:rPr>
        <w:t>Jungtinė Karalystė pateikia Europos Komisijai rašytines garantijas, kad 1 straipsnio 1 dalyje nurodytų vaistų pateikimas rinkai nepadidins pavojaus visuomenės sveikatai vidaus rinkoje ir kad tie vaistai nebus vežami į valstybę narę, įskaitant garantijas, kad:</w:t>
      </w:r>
    </w:p>
    <w:p w14:paraId="0681407F" w14:textId="77777777" w:rsidR="00EC7B7C" w:rsidRPr="003367B0" w:rsidRDefault="00AC52E6" w:rsidP="00AC52E6">
      <w:pPr>
        <w:pStyle w:val="Point0"/>
        <w:rPr>
          <w:rFonts w:eastAsia="Times New Roman"/>
          <w:noProof/>
          <w:color w:val="000000"/>
          <w:szCs w:val="24"/>
        </w:rPr>
      </w:pPr>
      <w:r w:rsidRPr="003367B0">
        <w:rPr>
          <w:noProof/>
          <w:color w:val="000000"/>
        </w:rPr>
        <w:t>a)</w:t>
      </w:r>
      <w:r w:rsidRPr="003367B0">
        <w:rPr>
          <w:noProof/>
        </w:rPr>
        <w:tab/>
      </w:r>
      <w:r w:rsidRPr="003367B0">
        <w:rPr>
          <w:noProof/>
          <w:color w:val="000000"/>
        </w:rPr>
        <w:t xml:space="preserve">ekonominės veiklos vykdytojai laikosi 5 straipsnyje nustatytų ženklinimo reikalavimų; </w:t>
      </w:r>
    </w:p>
    <w:p w14:paraId="27940A73" w14:textId="77777777" w:rsidR="00010E4A" w:rsidRPr="003367B0" w:rsidRDefault="00AC52E6" w:rsidP="00AC52E6">
      <w:pPr>
        <w:pStyle w:val="Point0"/>
        <w:rPr>
          <w:rFonts w:eastAsia="Times New Roman"/>
          <w:noProof/>
          <w:color w:val="000000"/>
          <w:szCs w:val="24"/>
        </w:rPr>
      </w:pPr>
      <w:r w:rsidRPr="003367B0">
        <w:rPr>
          <w:noProof/>
          <w:color w:val="000000"/>
        </w:rPr>
        <w:t>b)</w:t>
      </w:r>
      <w:r w:rsidRPr="003367B0">
        <w:rPr>
          <w:noProof/>
        </w:rPr>
        <w:tab/>
      </w:r>
      <w:r w:rsidRPr="003367B0">
        <w:rPr>
          <w:noProof/>
          <w:color w:val="000000"/>
        </w:rPr>
        <w:t>vykdoma veiksminga 3, 4 ir 5 straipsniuose nustatytų specialiųjų taisyklių stebėsena, vykdymo užtikrinimas ir kontrolė, be kita ko, atliekant patikrinimus ir auditą.</w:t>
      </w:r>
    </w:p>
    <w:p w14:paraId="3F60EA7F" w14:textId="45282F31" w:rsidR="00EC7B7C" w:rsidRPr="003367B0" w:rsidRDefault="00EC7B7C" w:rsidP="001E0308">
      <w:pPr>
        <w:pStyle w:val="Titrearticle"/>
        <w:rPr>
          <w:rFonts w:eastAsia="Times New Roman"/>
          <w:i w:val="0"/>
          <w:noProof/>
          <w:color w:val="000000"/>
          <w:szCs w:val="24"/>
        </w:rPr>
      </w:pPr>
      <w:r w:rsidRPr="003367B0">
        <w:rPr>
          <w:noProof/>
          <w:color w:val="000000"/>
        </w:rPr>
        <w:t>9 straipsnis</w:t>
      </w:r>
      <w:r w:rsidRPr="003367B0">
        <w:rPr>
          <w:noProof/>
        </w:rPr>
        <w:t xml:space="preserve"> </w:t>
      </w:r>
      <w:r w:rsidRPr="003367B0">
        <w:rPr>
          <w:noProof/>
        </w:rPr>
        <w:br/>
      </w:r>
      <w:r w:rsidRPr="003367B0">
        <w:rPr>
          <w:noProof/>
          <w:color w:val="000000"/>
        </w:rPr>
        <w:t xml:space="preserve">3, 4 ir 5 straipsniuose nustatytų specialiųjų taisyklių taikymo sustabdymas </w:t>
      </w:r>
    </w:p>
    <w:p w14:paraId="0410D5E5" w14:textId="77777777" w:rsidR="00EC7B7C" w:rsidRPr="003367B0" w:rsidRDefault="00AC52E6" w:rsidP="00AC52E6">
      <w:pPr>
        <w:pStyle w:val="Point0"/>
        <w:rPr>
          <w:rFonts w:eastAsia="Times New Roman"/>
          <w:noProof/>
          <w:szCs w:val="24"/>
        </w:rPr>
      </w:pPr>
      <w:r w:rsidRPr="003367B0">
        <w:rPr>
          <w:noProof/>
          <w:color w:val="000000"/>
        </w:rPr>
        <w:t>1.</w:t>
      </w:r>
      <w:r w:rsidRPr="003367B0">
        <w:rPr>
          <w:noProof/>
        </w:rPr>
        <w:tab/>
      </w:r>
      <w:r w:rsidRPr="003367B0">
        <w:rPr>
          <w:noProof/>
          <w:color w:val="000000"/>
        </w:rPr>
        <w:t>Komisija nuolat stebi, kaip Jungtinė Karalystė taiko 3, 4 ir 5 straipsniuose nustatytas specialiąsias taisykles.</w:t>
      </w:r>
    </w:p>
    <w:p w14:paraId="14EA57CF" w14:textId="77777777" w:rsidR="00356448" w:rsidRPr="003367B0" w:rsidRDefault="00AC52E6" w:rsidP="00AC52E6">
      <w:pPr>
        <w:pStyle w:val="Point0"/>
        <w:rPr>
          <w:rFonts w:eastAsia="Times New Roman"/>
          <w:noProof/>
          <w:color w:val="000000"/>
          <w:szCs w:val="24"/>
        </w:rPr>
      </w:pPr>
      <w:r w:rsidRPr="003367B0">
        <w:rPr>
          <w:noProof/>
        </w:rPr>
        <w:t>2.</w:t>
      </w:r>
      <w:r w:rsidRPr="003367B0">
        <w:rPr>
          <w:noProof/>
        </w:rPr>
        <w:tab/>
        <w:t>Jei yra įrodymų, kad Jungtinė Karalystė nesiima tinkamų priemonių kovoti su sunkiais ar pakartotiniais 3, 4 ir 5 straipsniuose nustatytų specialiųjų taisyklių pažeidimais, Komisija apie tai raštu praneša Jungtinei Karalystei.</w:t>
      </w:r>
    </w:p>
    <w:p w14:paraId="7D375AB7" w14:textId="77777777" w:rsidR="00EC7B7C" w:rsidRPr="003367B0" w:rsidRDefault="00AC52E6" w:rsidP="00AC52E6">
      <w:pPr>
        <w:pStyle w:val="Point0"/>
        <w:rPr>
          <w:rFonts w:eastAsia="Times New Roman"/>
          <w:noProof/>
          <w:color w:val="000000"/>
          <w:szCs w:val="24"/>
        </w:rPr>
      </w:pPr>
      <w:r w:rsidRPr="003367B0">
        <w:rPr>
          <w:noProof/>
          <w:color w:val="000000"/>
        </w:rPr>
        <w:t>3.</w:t>
      </w:r>
      <w:r w:rsidRPr="003367B0">
        <w:rPr>
          <w:noProof/>
        </w:rPr>
        <w:tab/>
      </w:r>
      <w:r w:rsidRPr="003367B0">
        <w:rPr>
          <w:noProof/>
          <w:color w:val="000000"/>
        </w:rPr>
        <w:t>Tris mėnesius po to rašytinio pranešimo datos Komisija pradeda konsultacijas su Jungtine Karalyste, kad ištaisytų padėtį, dėl kurios buvo pateiktas tas rašytinis pranešimas. Pagrįstais atvejais Komisija tą laikotarpį gali pratęsti trims mėnesiams.</w:t>
      </w:r>
    </w:p>
    <w:p w14:paraId="4FA0195D" w14:textId="77777777" w:rsidR="00EC7B7C" w:rsidRPr="003367B0" w:rsidRDefault="00AC52E6" w:rsidP="00AC52E6">
      <w:pPr>
        <w:pStyle w:val="Point0"/>
        <w:rPr>
          <w:rFonts w:eastAsia="Times New Roman"/>
          <w:noProof/>
          <w:szCs w:val="24"/>
        </w:rPr>
      </w:pPr>
      <w:r w:rsidRPr="003367B0">
        <w:rPr>
          <w:noProof/>
          <w:color w:val="000000"/>
        </w:rPr>
        <w:t>4.</w:t>
      </w:r>
      <w:r w:rsidRPr="003367B0">
        <w:rPr>
          <w:noProof/>
        </w:rPr>
        <w:tab/>
      </w:r>
      <w:r w:rsidRPr="003367B0">
        <w:rPr>
          <w:noProof/>
          <w:color w:val="000000"/>
        </w:rPr>
        <w:t>Jeigu padėtis, dėl kurios buvo pateiktas 2 dalies pirmoje pastraipoje nurodytas rašytinis pranešimas, neištaisoma per 2 dalies antroje pastraipoje nurodytą laikotarpį, Komisijai suteikiami įgaliojimai pagal šio reglamento 10 ir 11 straipsnius priimti deleguotąjį aktą, kuriame išvardijamos tos 1 dalyje nurodytos nuostatos, kurių taikymas laikinai ir visam laikui sustabdomas.</w:t>
      </w:r>
    </w:p>
    <w:p w14:paraId="4BF9DA6E" w14:textId="77777777" w:rsidR="00EC7B7C" w:rsidRPr="003367B0" w:rsidRDefault="00AC52E6" w:rsidP="00AC52E6">
      <w:pPr>
        <w:pStyle w:val="Point0"/>
        <w:rPr>
          <w:rFonts w:eastAsia="Times New Roman"/>
          <w:noProof/>
          <w:szCs w:val="24"/>
        </w:rPr>
      </w:pPr>
      <w:r w:rsidRPr="003367B0">
        <w:rPr>
          <w:noProof/>
          <w:color w:val="000000"/>
        </w:rPr>
        <w:t>5.</w:t>
      </w:r>
      <w:r w:rsidRPr="003367B0">
        <w:rPr>
          <w:noProof/>
        </w:rPr>
        <w:tab/>
      </w:r>
      <w:r w:rsidRPr="003367B0">
        <w:rPr>
          <w:noProof/>
          <w:color w:val="000000"/>
        </w:rPr>
        <w:t>Jei pagal šio straipsnio 3 dalį priimamas deleguotasis aktas, 3, 4 arba 5 straipsniuose nurodytos nuostatos, kaip nurodyta deleguotajame akte, nebetaikomos nuo pirmos kito mėnesio po deleguotojo akto įsigaliojimo dienos.</w:t>
      </w:r>
    </w:p>
    <w:p w14:paraId="4B3D790A" w14:textId="77777777" w:rsidR="001B0331" w:rsidRPr="003367B0" w:rsidRDefault="00AC52E6" w:rsidP="00AC52E6">
      <w:pPr>
        <w:pStyle w:val="Point0"/>
        <w:rPr>
          <w:rFonts w:eastAsia="Times New Roman"/>
          <w:noProof/>
          <w:szCs w:val="24"/>
        </w:rPr>
      </w:pPr>
      <w:r w:rsidRPr="003367B0">
        <w:rPr>
          <w:noProof/>
          <w:color w:val="000000"/>
        </w:rPr>
        <w:t>6.</w:t>
      </w:r>
      <w:r w:rsidRPr="003367B0">
        <w:rPr>
          <w:noProof/>
        </w:rPr>
        <w:tab/>
      </w:r>
      <w:r w:rsidRPr="003367B0">
        <w:rPr>
          <w:noProof/>
          <w:color w:val="000000"/>
        </w:rPr>
        <w:t xml:space="preserve">Ištaisius padėtį, dėl kurios pagal šio straipsnio 3 dalį buvo priimtas deleguotasis aktas, Komisija priima deleguotąjį aktą, kuriame nurodomos tos 3, 4 arba 5 straipsnių sustabdytos nuostatos, kurios vėl pradedamos taikyti. </w:t>
      </w:r>
    </w:p>
    <w:p w14:paraId="10594EA0" w14:textId="77777777" w:rsidR="00EC7B7C" w:rsidRPr="003367B0" w:rsidRDefault="00AC52E6" w:rsidP="00AC52E6">
      <w:pPr>
        <w:pStyle w:val="Point0"/>
        <w:rPr>
          <w:rFonts w:eastAsia="Times New Roman"/>
          <w:noProof/>
          <w:szCs w:val="24"/>
        </w:rPr>
      </w:pPr>
      <w:r w:rsidRPr="003367B0">
        <w:rPr>
          <w:noProof/>
          <w:color w:val="000000"/>
        </w:rPr>
        <w:t>7.</w:t>
      </w:r>
      <w:r w:rsidRPr="003367B0">
        <w:rPr>
          <w:noProof/>
        </w:rPr>
        <w:tab/>
      </w:r>
      <w:r w:rsidRPr="003367B0">
        <w:rPr>
          <w:noProof/>
          <w:color w:val="000000"/>
        </w:rPr>
        <w:t>Tokiu atveju pagal šią dalį priimtame deleguotajame akte nurodytos nuostatos vėl pradedamos taikyti nuo pirmos kito mėnesio po šioje dalyje nurodyto deleguotojo akto įsigaliojimo dienos.</w:t>
      </w:r>
    </w:p>
    <w:p w14:paraId="60B652A8" w14:textId="5967FE55" w:rsidR="00EC7B7C" w:rsidRPr="003367B0" w:rsidRDefault="00EC7B7C" w:rsidP="001E0308">
      <w:pPr>
        <w:pStyle w:val="Titrearticle"/>
        <w:rPr>
          <w:rFonts w:eastAsia="Times New Roman"/>
          <w:i w:val="0"/>
          <w:noProof/>
          <w:szCs w:val="24"/>
        </w:rPr>
      </w:pPr>
      <w:r w:rsidRPr="003367B0">
        <w:rPr>
          <w:noProof/>
          <w:color w:val="000000"/>
        </w:rPr>
        <w:t>10 straipsnis</w:t>
      </w:r>
      <w:r w:rsidRPr="003367B0">
        <w:rPr>
          <w:noProof/>
        </w:rPr>
        <w:t xml:space="preserve"> </w:t>
      </w:r>
      <w:r w:rsidRPr="003367B0">
        <w:rPr>
          <w:noProof/>
        </w:rPr>
        <w:br/>
        <w:t>Įgaliojimų delegavimas</w:t>
      </w:r>
    </w:p>
    <w:p w14:paraId="4D8DEC5E" w14:textId="77777777" w:rsidR="00EC7B7C" w:rsidRPr="003367B0" w:rsidRDefault="00EC7B7C" w:rsidP="00AC52E6">
      <w:pPr>
        <w:pStyle w:val="Point0"/>
        <w:rPr>
          <w:rFonts w:eastAsia="Times New Roman"/>
          <w:noProof/>
          <w:color w:val="000000"/>
          <w:szCs w:val="24"/>
        </w:rPr>
      </w:pPr>
      <w:r w:rsidRPr="003367B0">
        <w:rPr>
          <w:noProof/>
          <w:color w:val="000000"/>
        </w:rPr>
        <w:t>1.</w:t>
      </w:r>
      <w:r w:rsidRPr="003367B0">
        <w:rPr>
          <w:noProof/>
        </w:rPr>
        <w:tab/>
      </w:r>
      <w:r w:rsidRPr="003367B0">
        <w:rPr>
          <w:noProof/>
          <w:color w:val="000000"/>
        </w:rPr>
        <w:t>Įgaliojimai priimti deleguotuosius aktus Komisijai suteikiami šiame straipsnyje nustatytomis sąlygomis.</w:t>
      </w:r>
    </w:p>
    <w:p w14:paraId="58B1BD38" w14:textId="77777777" w:rsidR="00EC7B7C" w:rsidRPr="003367B0" w:rsidRDefault="00EC7B7C" w:rsidP="00AC52E6">
      <w:pPr>
        <w:pStyle w:val="Point0"/>
        <w:rPr>
          <w:rFonts w:eastAsia="Times New Roman"/>
          <w:noProof/>
          <w:color w:val="000000"/>
          <w:szCs w:val="24"/>
        </w:rPr>
      </w:pPr>
      <w:bookmarkStart w:id="5" w:name="_heading=h.3znysh7"/>
      <w:bookmarkEnd w:id="5"/>
      <w:r w:rsidRPr="003367B0">
        <w:rPr>
          <w:noProof/>
          <w:color w:val="000000"/>
        </w:rPr>
        <w:t>2.</w:t>
      </w:r>
      <w:r w:rsidRPr="003367B0">
        <w:rPr>
          <w:noProof/>
        </w:rPr>
        <w:tab/>
        <w:t>9 straipsnyje nurodyti įgaliojimai priimti deleguotuosius aktus Komisijai suteikiami penkerių metų laikotarpiui nuo šio reglamento 14 straipsnyje nurodytos taikymo pradžios datos.</w:t>
      </w:r>
      <w:r w:rsidRPr="003367B0">
        <w:rPr>
          <w:noProof/>
          <w:color w:val="000000"/>
        </w:rPr>
        <w:t xml:space="preserve"> Deleguotieji įgaliojimai savaime pratęsiami tokios pačios trukmės laikotarpiams, išskyrus atvejus, kai Europos Parlamentas arba Taryba pareiškia prieštaravimų dėl tokio pratęsimo likus ne mažiau kaip trims mėnesiams iki kiekvieno laikotarpio pabaigos. </w:t>
      </w:r>
    </w:p>
    <w:p w14:paraId="35B4FCD7" w14:textId="77777777" w:rsidR="00EC7B7C" w:rsidRPr="003367B0" w:rsidRDefault="00EC7B7C" w:rsidP="00AC52E6">
      <w:pPr>
        <w:pStyle w:val="Point0"/>
        <w:rPr>
          <w:rFonts w:eastAsia="Times New Roman"/>
          <w:noProof/>
          <w:color w:val="000000"/>
          <w:szCs w:val="24"/>
        </w:rPr>
      </w:pPr>
      <w:r w:rsidRPr="003367B0">
        <w:rPr>
          <w:noProof/>
          <w:color w:val="000000"/>
        </w:rPr>
        <w:t>3.</w:t>
      </w:r>
      <w:r w:rsidRPr="003367B0">
        <w:rPr>
          <w:noProof/>
        </w:rPr>
        <w:tab/>
      </w:r>
      <w:r w:rsidRPr="003367B0">
        <w:rPr>
          <w:noProof/>
          <w:color w:val="000000"/>
        </w:rPr>
        <w:t xml:space="preserve">Europos Parlamentas arba Taryba gali bet kada atšaukti 9 straipsnyje nurodytus deleguotuosius įgaliojimus. Sprendimu dėl įgaliojimų atšaukimo nutraukiami tame sprendime nurodyti įgaliojimai priimti deleguotuosius aktus. Sprendimas įsigalioja kitą dieną po jo paskelbimo </w:t>
      </w:r>
      <w:r w:rsidRPr="003367B0">
        <w:rPr>
          <w:i/>
          <w:iCs/>
          <w:noProof/>
          <w:color w:val="000000"/>
        </w:rPr>
        <w:t>Europos Sąjungos oficialiajame leidinyje</w:t>
      </w:r>
      <w:r w:rsidRPr="003367B0">
        <w:rPr>
          <w:noProof/>
          <w:color w:val="000000"/>
        </w:rPr>
        <w:t xml:space="preserve"> arba vėlesnę jame nurodytą dieną. Jis nedaro poveikio jau galiojančių deleguotųjų aktų galiojimui. </w:t>
      </w:r>
    </w:p>
    <w:p w14:paraId="7B54825E" w14:textId="77777777" w:rsidR="00EC7B7C" w:rsidRPr="003367B0" w:rsidRDefault="00EC7B7C" w:rsidP="00AC52E6">
      <w:pPr>
        <w:pStyle w:val="Point0"/>
        <w:rPr>
          <w:rFonts w:eastAsia="Times New Roman"/>
          <w:noProof/>
          <w:color w:val="000000"/>
          <w:szCs w:val="24"/>
        </w:rPr>
      </w:pPr>
      <w:r w:rsidRPr="003367B0">
        <w:rPr>
          <w:noProof/>
          <w:color w:val="000000"/>
        </w:rPr>
        <w:t>4.</w:t>
      </w:r>
      <w:r w:rsidRPr="003367B0">
        <w:rPr>
          <w:noProof/>
        </w:rPr>
        <w:tab/>
      </w:r>
      <w:r w:rsidRPr="003367B0">
        <w:rPr>
          <w:noProof/>
          <w:color w:val="000000"/>
        </w:rPr>
        <w:t xml:space="preserve">Prieš priimdama deleguotąjį aktą Komisija konsultuojasi su kiekvienos valstybės narės paskirtais ekspertais vadovaudamasi 2016 m. balandžio 13 d. Tarpinstituciniame susitarime dėl geresnės teisėkūros nustatytais principais. </w:t>
      </w:r>
    </w:p>
    <w:p w14:paraId="741A4E2D" w14:textId="77777777" w:rsidR="00EC7B7C" w:rsidRPr="003367B0" w:rsidRDefault="00EC7B7C" w:rsidP="00AC52E6">
      <w:pPr>
        <w:pStyle w:val="Point0"/>
        <w:rPr>
          <w:rFonts w:eastAsia="Times New Roman"/>
          <w:noProof/>
          <w:color w:val="000000"/>
          <w:szCs w:val="24"/>
        </w:rPr>
      </w:pPr>
      <w:r w:rsidRPr="003367B0">
        <w:rPr>
          <w:noProof/>
          <w:color w:val="000000"/>
        </w:rPr>
        <w:t>5.</w:t>
      </w:r>
      <w:r w:rsidRPr="003367B0">
        <w:rPr>
          <w:noProof/>
        </w:rPr>
        <w:tab/>
      </w:r>
      <w:r w:rsidRPr="003367B0">
        <w:rPr>
          <w:noProof/>
          <w:color w:val="000000"/>
        </w:rPr>
        <w:t>Apie priimtą deleguotąjį aktą Komisija nedelsdama vienu metu praneša Europos Parlamentui ir Tarybai.</w:t>
      </w:r>
    </w:p>
    <w:p w14:paraId="30360245" w14:textId="77777777" w:rsidR="00EC7B7C" w:rsidRPr="003367B0" w:rsidRDefault="00EC7B7C" w:rsidP="00AC52E6">
      <w:pPr>
        <w:pStyle w:val="Point0"/>
        <w:rPr>
          <w:rFonts w:eastAsia="Times New Roman"/>
          <w:noProof/>
          <w:color w:val="000000"/>
          <w:szCs w:val="24"/>
          <w:highlight w:val="green"/>
        </w:rPr>
      </w:pPr>
      <w:r w:rsidRPr="003367B0">
        <w:rPr>
          <w:noProof/>
          <w:color w:val="000000"/>
        </w:rPr>
        <w:t>6.</w:t>
      </w:r>
      <w:r w:rsidRPr="003367B0">
        <w:rPr>
          <w:noProof/>
        </w:rPr>
        <w:tab/>
      </w:r>
      <w:r w:rsidRPr="003367B0">
        <w:rPr>
          <w:noProof/>
          <w:color w:val="000000"/>
        </w:rPr>
        <w:t>Pagal 9 straipsnį priimtas deleguotasis aktas įsigalioja tik tuo atveju, jeigu per du mėnesius nuo pranešimo Europos Parlamentui ir Tarybai apie šį aktą dienos nei Europos Parlamentas, nei Taryba nepareiškia prieštaravimų arba jeigu dar nepasibaigus šiam laikotarpiui ir Europos Parlamentas, ir Taryba praneša Komisijai, kad prieštaravimų nereikš. Europos Parlamento arba Tarybos iniciatyva šis laikotarpis pratęsiamas dviem mėnesiais.</w:t>
      </w:r>
    </w:p>
    <w:p w14:paraId="188FBB22" w14:textId="0D18A46A" w:rsidR="00EC7B7C" w:rsidRPr="003367B0" w:rsidRDefault="00EC7B7C" w:rsidP="001E0308">
      <w:pPr>
        <w:pStyle w:val="Titrearticle"/>
        <w:rPr>
          <w:rFonts w:eastAsia="Times New Roman"/>
          <w:i w:val="0"/>
          <w:noProof/>
          <w:szCs w:val="24"/>
        </w:rPr>
      </w:pPr>
      <w:r w:rsidRPr="003367B0">
        <w:rPr>
          <w:noProof/>
          <w:color w:val="000000"/>
        </w:rPr>
        <w:t>11 straipsnis</w:t>
      </w:r>
      <w:r w:rsidRPr="003367B0">
        <w:rPr>
          <w:noProof/>
        </w:rPr>
        <w:t xml:space="preserve"> </w:t>
      </w:r>
      <w:r w:rsidRPr="003367B0">
        <w:rPr>
          <w:noProof/>
        </w:rPr>
        <w:br/>
        <w:t>Skubos procedūra</w:t>
      </w:r>
    </w:p>
    <w:p w14:paraId="5D0AC2C5" w14:textId="77777777" w:rsidR="00EC7B7C" w:rsidRPr="003367B0" w:rsidRDefault="00EC7B7C" w:rsidP="00AC52E6">
      <w:pPr>
        <w:pStyle w:val="Point0"/>
        <w:rPr>
          <w:rFonts w:eastAsia="Times New Roman"/>
          <w:noProof/>
          <w:color w:val="000000"/>
          <w:szCs w:val="24"/>
        </w:rPr>
      </w:pPr>
      <w:r w:rsidRPr="003367B0">
        <w:rPr>
          <w:noProof/>
          <w:color w:val="000000"/>
        </w:rPr>
        <w:t>1.</w:t>
      </w:r>
      <w:r w:rsidRPr="003367B0">
        <w:rPr>
          <w:noProof/>
        </w:rPr>
        <w:tab/>
      </w:r>
      <w:r w:rsidRPr="003367B0">
        <w:rPr>
          <w:noProof/>
          <w:color w:val="000000"/>
        </w:rPr>
        <w:t xml:space="preserve">Pagal šį straipsnį priimti deleguotieji aktai įsigalioja nedelsiant ir taikomi, jei nepareiškiama 2 dalyje nurodytų prieštaravimų. Pranešime Europos Parlamentui ir Tarybai apie deleguotąjį aktą nurodomos skubos procedūros taikymo priežastys. </w:t>
      </w:r>
    </w:p>
    <w:p w14:paraId="00DEDAFC" w14:textId="77777777" w:rsidR="00EC7B7C" w:rsidRPr="003367B0" w:rsidRDefault="00EC7B7C" w:rsidP="00AC52E6">
      <w:pPr>
        <w:pStyle w:val="Point0"/>
        <w:rPr>
          <w:rFonts w:eastAsia="Times New Roman"/>
          <w:noProof/>
          <w:color w:val="000000"/>
          <w:szCs w:val="24"/>
        </w:rPr>
      </w:pPr>
      <w:r w:rsidRPr="003367B0">
        <w:rPr>
          <w:noProof/>
          <w:color w:val="000000"/>
        </w:rPr>
        <w:t>2.</w:t>
      </w:r>
      <w:r w:rsidRPr="003367B0">
        <w:rPr>
          <w:noProof/>
        </w:rPr>
        <w:tab/>
      </w:r>
      <w:r w:rsidRPr="003367B0">
        <w:rPr>
          <w:noProof/>
          <w:color w:val="000000"/>
        </w:rPr>
        <w:t>Europos Parlamentas arba Taryba, laikydamiesi 10 straipsnio 6 dalyje nurodytos procedūros, gali pareikšti prieštaravimų dėl deleguotojo akto. Tokiu atveju Komisija, gavusi Europos Parlamento arba Tarybos pranešimą apie sprendimą pareikšti prieštaravimų, nedelsdama panaikina aktą.</w:t>
      </w:r>
    </w:p>
    <w:p w14:paraId="53ADB73C" w14:textId="09074CF9" w:rsidR="00EC7B7C" w:rsidRPr="003367B0" w:rsidRDefault="00EC7B7C" w:rsidP="001E0308">
      <w:pPr>
        <w:pStyle w:val="Titrearticle"/>
        <w:rPr>
          <w:rFonts w:eastAsia="Times New Roman"/>
          <w:i w:val="0"/>
          <w:noProof/>
          <w:szCs w:val="24"/>
        </w:rPr>
      </w:pPr>
      <w:r w:rsidRPr="003367B0">
        <w:rPr>
          <w:noProof/>
          <w:color w:val="000000"/>
        </w:rPr>
        <w:t>12 straipsnis</w:t>
      </w:r>
      <w:r w:rsidRPr="003367B0">
        <w:rPr>
          <w:noProof/>
        </w:rPr>
        <w:t xml:space="preserve"> </w:t>
      </w:r>
      <w:r w:rsidRPr="003367B0">
        <w:rPr>
          <w:noProof/>
        </w:rPr>
        <w:br/>
        <w:t>Pereinamojo laikotarpio nuostatos dėl apsaugos priemonių reikalavimų</w:t>
      </w:r>
    </w:p>
    <w:p w14:paraId="4A5B5A63" w14:textId="77777777" w:rsidR="00EC7B7C" w:rsidRPr="003367B0" w:rsidRDefault="00EC7B7C" w:rsidP="00EC7B7C">
      <w:pPr>
        <w:rPr>
          <w:rFonts w:eastAsia="Times New Roman"/>
          <w:iCs/>
          <w:noProof/>
          <w:szCs w:val="24"/>
        </w:rPr>
      </w:pPr>
      <w:r w:rsidRPr="003367B0">
        <w:rPr>
          <w:noProof/>
        </w:rPr>
        <w:t>Vaistus, kurie buvo teisėtai pateikti Šiaurės Airijos rinkai iki šio reglamento 14 straipsnyje nurodytos taikymo pradžios datos ir kurie po tos datos nebuvo perpakuoti arba iš naujo paženklinti, galima toliau tiekti Šiaurės Airijos rinkai iki jų galiojimo pabaigos datos, nereikalaujant, kad jie atitiktų 3, 4 arba 5 straipsnyje nustatytas specialiąsias taisykles.</w:t>
      </w:r>
    </w:p>
    <w:p w14:paraId="0C2E8D2E" w14:textId="6BE6FA4F" w:rsidR="00EC7B7C" w:rsidRPr="003367B0" w:rsidRDefault="00EC7B7C" w:rsidP="001E0308">
      <w:pPr>
        <w:pStyle w:val="Titrearticle"/>
        <w:spacing w:after="0"/>
        <w:rPr>
          <w:rFonts w:eastAsia="Times New Roman"/>
          <w:i w:val="0"/>
          <w:noProof/>
          <w:color w:val="000000"/>
          <w:szCs w:val="24"/>
        </w:rPr>
      </w:pPr>
      <w:r w:rsidRPr="003367B0">
        <w:rPr>
          <w:noProof/>
          <w:color w:val="000000"/>
        </w:rPr>
        <w:t>13 straipsnis</w:t>
      </w:r>
      <w:r w:rsidRPr="003367B0">
        <w:rPr>
          <w:noProof/>
        </w:rPr>
        <w:t xml:space="preserve"> </w:t>
      </w:r>
      <w:r w:rsidRPr="003367B0">
        <w:rPr>
          <w:noProof/>
        </w:rPr>
        <w:br/>
      </w:r>
      <w:r w:rsidRPr="003367B0">
        <w:rPr>
          <w:noProof/>
          <w:color w:val="000000"/>
        </w:rPr>
        <w:t>Direktyvos 2001/83/EB pakeitimas</w:t>
      </w:r>
    </w:p>
    <w:p w14:paraId="70EAD647" w14:textId="77777777" w:rsidR="00EC7B7C" w:rsidRPr="003367B0" w:rsidRDefault="00EC7B7C" w:rsidP="001E0308">
      <w:pPr>
        <w:pBdr>
          <w:top w:val="nil"/>
          <w:left w:val="nil"/>
          <w:bottom w:val="nil"/>
          <w:right w:val="nil"/>
          <w:between w:val="nil"/>
        </w:pBdr>
        <w:rPr>
          <w:rFonts w:eastAsia="Times New Roman"/>
          <w:noProof/>
          <w:color w:val="000000"/>
          <w:szCs w:val="24"/>
        </w:rPr>
      </w:pPr>
      <w:r w:rsidRPr="003367B0">
        <w:rPr>
          <w:noProof/>
          <w:color w:val="000000"/>
        </w:rPr>
        <w:t xml:space="preserve">Direktyvos 2001/83/EB 5a straipsnis išbraukiamas nuo šio reglamento 14 straipsnyje nurodytos taikymo pradžios datos. </w:t>
      </w:r>
    </w:p>
    <w:p w14:paraId="28275C47" w14:textId="5730E9C6" w:rsidR="00EC7B7C" w:rsidRPr="003367B0" w:rsidRDefault="00EC7B7C" w:rsidP="001E0308">
      <w:pPr>
        <w:pStyle w:val="Titrearticle"/>
        <w:rPr>
          <w:rFonts w:eastAsia="Times New Roman"/>
          <w:i w:val="0"/>
          <w:noProof/>
          <w:szCs w:val="24"/>
        </w:rPr>
      </w:pPr>
      <w:r w:rsidRPr="003367B0">
        <w:rPr>
          <w:noProof/>
          <w:color w:val="000000"/>
        </w:rPr>
        <w:t>14 straipsnis</w:t>
      </w:r>
      <w:r w:rsidRPr="003367B0">
        <w:rPr>
          <w:noProof/>
        </w:rPr>
        <w:t xml:space="preserve"> </w:t>
      </w:r>
      <w:r w:rsidRPr="003367B0">
        <w:rPr>
          <w:noProof/>
        </w:rPr>
        <w:br/>
        <w:t>Įsigaliojimas ir taikymas</w:t>
      </w:r>
    </w:p>
    <w:p w14:paraId="090BDF25" w14:textId="77777777" w:rsidR="00EC7B7C" w:rsidRPr="003367B0" w:rsidRDefault="00EC7B7C" w:rsidP="00EC7B7C">
      <w:pPr>
        <w:rPr>
          <w:rFonts w:eastAsia="Times New Roman"/>
          <w:noProof/>
          <w:szCs w:val="24"/>
        </w:rPr>
      </w:pPr>
      <w:r w:rsidRPr="003367B0">
        <w:rPr>
          <w:noProof/>
        </w:rPr>
        <w:t xml:space="preserve">Šis reglamentas įsigalioja kitą dieną po jo paskelbimo </w:t>
      </w:r>
      <w:r w:rsidRPr="003367B0">
        <w:rPr>
          <w:i/>
          <w:noProof/>
        </w:rPr>
        <w:t>Europos Sąjungos oficialiajame leidinyje</w:t>
      </w:r>
      <w:r w:rsidRPr="003367B0">
        <w:rPr>
          <w:noProof/>
        </w:rPr>
        <w:t>.</w:t>
      </w:r>
    </w:p>
    <w:p w14:paraId="277C4FA1" w14:textId="77777777" w:rsidR="00EC7B7C" w:rsidRPr="003367B0" w:rsidRDefault="00EC7B7C" w:rsidP="00EC7B7C">
      <w:pPr>
        <w:rPr>
          <w:rFonts w:eastAsia="Times New Roman"/>
          <w:noProof/>
          <w:szCs w:val="24"/>
        </w:rPr>
      </w:pPr>
      <w:r w:rsidRPr="003367B0">
        <w:rPr>
          <w:noProof/>
        </w:rPr>
        <w:t xml:space="preserve">Jis taikomas nuo 2025 m. sausio 1 d., jei Jungtinė Karalystė pateikė 8 straipsnyje nurodytas rašytines garantijas. </w:t>
      </w:r>
    </w:p>
    <w:p w14:paraId="6707AE60" w14:textId="77777777" w:rsidR="00EC7B7C" w:rsidRPr="003367B0" w:rsidRDefault="000C2A42" w:rsidP="00EC7B7C">
      <w:pPr>
        <w:rPr>
          <w:rFonts w:eastAsia="Times New Roman"/>
          <w:noProof/>
          <w:szCs w:val="24"/>
        </w:rPr>
      </w:pPr>
      <w:r w:rsidRPr="003367B0">
        <w:rPr>
          <w:noProof/>
        </w:rPr>
        <w:t xml:space="preserve">Jei tos rašytinės garantijos pateikiamos anksčiau nei 2025 m. sausio 1 d. arba vėliau, šis reglamentas taikomas nuo pirmos mėnesio, einančio po mėnesio, kurį Jungtinė Karalystė pateikė šias rašytines garantijas, dienos.  </w:t>
      </w:r>
    </w:p>
    <w:p w14:paraId="2CB97F61" w14:textId="77777777" w:rsidR="00772474" w:rsidRPr="003367B0" w:rsidRDefault="00772474" w:rsidP="00EC7B7C">
      <w:pPr>
        <w:rPr>
          <w:rFonts w:eastAsia="Times New Roman"/>
          <w:noProof/>
          <w:szCs w:val="24"/>
        </w:rPr>
      </w:pPr>
      <w:r w:rsidRPr="003367B0">
        <w:rPr>
          <w:noProof/>
        </w:rPr>
        <w:t xml:space="preserve">Komisija Oficialiajame leidinyje paskelbia pranešimą, kuriame nurodo datą, nuo kurios taikomas šis reglamentas. </w:t>
      </w:r>
    </w:p>
    <w:p w14:paraId="6358724B" w14:textId="77777777" w:rsidR="00EC7B7C" w:rsidRPr="003367B0" w:rsidRDefault="00EC7B7C" w:rsidP="00AC52E6">
      <w:pPr>
        <w:pStyle w:val="Applicationdirecte"/>
        <w:rPr>
          <w:noProof/>
        </w:rPr>
      </w:pPr>
      <w:r w:rsidRPr="003367B0">
        <w:rPr>
          <w:noProof/>
        </w:rPr>
        <w:t>Šis reglamentas privalomas visas ir tiesiogiai taikomas visose valstybėse narėse.</w:t>
      </w:r>
    </w:p>
    <w:p w14:paraId="5325A114" w14:textId="024F7A91" w:rsidR="00EC7B7C" w:rsidRPr="003367B0" w:rsidRDefault="00714B16" w:rsidP="00424595">
      <w:pPr>
        <w:pStyle w:val="Fait"/>
        <w:rPr>
          <w:noProof/>
        </w:rPr>
      </w:pPr>
      <w:r w:rsidRPr="00714B16">
        <w:t>Priimta Briuselyje</w:t>
      </w:r>
    </w:p>
    <w:p w14:paraId="65A16371" w14:textId="77777777" w:rsidR="00EC7B7C" w:rsidRPr="003367B0" w:rsidRDefault="00EC7B7C" w:rsidP="00424595">
      <w:pPr>
        <w:pStyle w:val="Institutionquisigne"/>
        <w:rPr>
          <w:noProof/>
        </w:rPr>
      </w:pPr>
      <w:r w:rsidRPr="003367B0">
        <w:rPr>
          <w:noProof/>
        </w:rPr>
        <w:t>Europos Parlamento vardu</w:t>
      </w:r>
      <w:r w:rsidRPr="003367B0">
        <w:rPr>
          <w:noProof/>
        </w:rPr>
        <w:tab/>
        <w:t>Tarybos vardu</w:t>
      </w:r>
    </w:p>
    <w:p w14:paraId="7B70C475" w14:textId="77777777" w:rsidR="00EC7B7C" w:rsidRPr="003367B0" w:rsidRDefault="00EC7B7C" w:rsidP="00AC52E6">
      <w:pPr>
        <w:pStyle w:val="Personnequisigne"/>
        <w:rPr>
          <w:noProof/>
        </w:rPr>
      </w:pPr>
      <w:r w:rsidRPr="003367B0">
        <w:rPr>
          <w:noProof/>
        </w:rPr>
        <w:t>Pirmininkas /Pirmininkė</w:t>
      </w:r>
      <w:r w:rsidRPr="003367B0">
        <w:rPr>
          <w:noProof/>
        </w:rPr>
        <w:tab/>
        <w:t>Pirmininkas /Pirmininkė</w:t>
      </w:r>
    </w:p>
    <w:sectPr w:rsidR="00EC7B7C" w:rsidRPr="003367B0" w:rsidSect="009C1B8F">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E6F56" w14:textId="77777777" w:rsidR="006E744A" w:rsidRDefault="006E744A" w:rsidP="00096C0E">
      <w:pPr>
        <w:spacing w:before="0" w:after="0"/>
      </w:pPr>
      <w:r>
        <w:separator/>
      </w:r>
    </w:p>
  </w:endnote>
  <w:endnote w:type="continuationSeparator" w:id="0">
    <w:p w14:paraId="47511D3B" w14:textId="77777777" w:rsidR="006E744A" w:rsidRDefault="006E744A" w:rsidP="00096C0E">
      <w:pPr>
        <w:spacing w:before="0" w:after="0"/>
      </w:pPr>
      <w:r>
        <w:continuationSeparator/>
      </w:r>
    </w:p>
  </w:endnote>
  <w:endnote w:type="continuationNotice" w:id="1">
    <w:p w14:paraId="2D184F75" w14:textId="77777777" w:rsidR="006E744A" w:rsidRDefault="006E74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7177" w14:textId="50B69AA5" w:rsidR="003367B0" w:rsidRPr="009C1B8F" w:rsidRDefault="009C1B8F" w:rsidP="009C1B8F">
    <w:pPr>
      <w:pStyle w:val="Footer"/>
      <w:rPr>
        <w:rFonts w:ascii="Arial" w:hAnsi="Arial" w:cs="Arial"/>
        <w:b/>
        <w:sz w:val="48"/>
      </w:rPr>
    </w:pPr>
    <w:r w:rsidRPr="009C1B8F">
      <w:rPr>
        <w:rFonts w:ascii="Arial" w:hAnsi="Arial" w:cs="Arial"/>
        <w:b/>
        <w:sz w:val="48"/>
      </w:rPr>
      <w:t>LT</w:t>
    </w:r>
    <w:r w:rsidRPr="009C1B8F">
      <w:rPr>
        <w:rFonts w:ascii="Arial" w:hAnsi="Arial" w:cs="Arial"/>
        <w:b/>
        <w:sz w:val="48"/>
      </w:rPr>
      <w:tab/>
    </w:r>
    <w:r w:rsidRPr="009C1B8F">
      <w:rPr>
        <w:rFonts w:ascii="Arial" w:hAnsi="Arial" w:cs="Arial"/>
        <w:b/>
        <w:sz w:val="48"/>
      </w:rPr>
      <w:tab/>
    </w:r>
    <w:r w:rsidRPr="009C1B8F">
      <w:tab/>
    </w:r>
    <w:r w:rsidRPr="009C1B8F">
      <w:rPr>
        <w:rFonts w:ascii="Arial" w:hAnsi="Arial" w:cs="Arial"/>
        <w:b/>
        <w:sz w:val="48"/>
      </w:rPr>
      <w:t>LT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60B4F" w14:textId="6EE8F3B9" w:rsidR="009C1B8F" w:rsidRPr="009C1B8F" w:rsidRDefault="009C1B8F" w:rsidP="009C1B8F">
    <w:pPr>
      <w:pStyle w:val="Footer"/>
      <w:rPr>
        <w:rFonts w:ascii="Arial" w:hAnsi="Arial" w:cs="Arial"/>
        <w:b/>
        <w:sz w:val="48"/>
      </w:rPr>
    </w:pPr>
    <w:r w:rsidRPr="009C1B8F">
      <w:rPr>
        <w:rFonts w:ascii="Arial" w:hAnsi="Arial" w:cs="Arial"/>
        <w:b/>
        <w:sz w:val="48"/>
      </w:rPr>
      <w:t>LT</w:t>
    </w:r>
    <w:r w:rsidRPr="009C1B8F">
      <w:rPr>
        <w:rFonts w:ascii="Arial" w:hAnsi="Arial" w:cs="Arial"/>
        <w:b/>
        <w:sz w:val="48"/>
      </w:rPr>
      <w:tab/>
    </w:r>
    <w:r>
      <w:fldChar w:fldCharType="begin"/>
    </w:r>
    <w:r>
      <w:instrText xml:space="preserve"> PAGE  \* MERGEFORMAT </w:instrText>
    </w:r>
    <w:r>
      <w:fldChar w:fldCharType="separate"/>
    </w:r>
    <w:r w:rsidR="00424595">
      <w:rPr>
        <w:noProof/>
      </w:rPr>
      <w:t>11</w:t>
    </w:r>
    <w:r>
      <w:fldChar w:fldCharType="end"/>
    </w:r>
    <w:r>
      <w:tab/>
    </w:r>
    <w:r w:rsidRPr="009C1B8F">
      <w:tab/>
    </w:r>
    <w:r w:rsidRPr="009C1B8F">
      <w:rPr>
        <w:rFonts w:ascii="Arial" w:hAnsi="Arial" w:cs="Arial"/>
        <w:b/>
        <w:sz w:val="48"/>
      </w:rPr>
      <w:t>LT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06FC" w14:textId="77777777" w:rsidR="009C1B8F" w:rsidRPr="009C1B8F" w:rsidRDefault="009C1B8F" w:rsidP="009C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23F8" w14:textId="77777777" w:rsidR="006E744A" w:rsidRDefault="006E744A" w:rsidP="00096C0E">
      <w:pPr>
        <w:spacing w:before="0" w:after="0"/>
      </w:pPr>
      <w:r>
        <w:separator/>
      </w:r>
    </w:p>
  </w:footnote>
  <w:footnote w:type="continuationSeparator" w:id="0">
    <w:p w14:paraId="43A75169" w14:textId="77777777" w:rsidR="006E744A" w:rsidRDefault="006E744A" w:rsidP="00096C0E">
      <w:pPr>
        <w:spacing w:before="0" w:after="0"/>
      </w:pPr>
      <w:r>
        <w:continuationSeparator/>
      </w:r>
    </w:p>
  </w:footnote>
  <w:footnote w:type="continuationNotice" w:id="1">
    <w:p w14:paraId="447A0AC4" w14:textId="77777777" w:rsidR="006E744A" w:rsidRDefault="006E744A">
      <w:pPr>
        <w:spacing w:before="0" w:after="0"/>
      </w:pPr>
    </w:p>
  </w:footnote>
  <w:footnote w:id="2">
    <w:p w14:paraId="482B0BDE" w14:textId="77777777" w:rsidR="0001329A" w:rsidRPr="00F56968" w:rsidRDefault="0001329A" w:rsidP="0001329A">
      <w:pPr>
        <w:pStyle w:val="FootnoteText"/>
        <w:tabs>
          <w:tab w:val="left" w:pos="284"/>
        </w:tabs>
        <w:spacing w:after="120"/>
      </w:pPr>
      <w:r>
        <w:rPr>
          <w:rStyle w:val="FootnoteReference"/>
        </w:rPr>
        <w:footnoteRef/>
      </w:r>
      <w:r>
        <w:tab/>
        <w:t>OL L 29, 2020 1 31, p. 7.</w:t>
      </w:r>
    </w:p>
  </w:footnote>
  <w:footnote w:id="3">
    <w:p w14:paraId="36730F41" w14:textId="77777777" w:rsidR="0001329A" w:rsidRPr="00603882" w:rsidRDefault="0001329A" w:rsidP="0001329A">
      <w:pPr>
        <w:pStyle w:val="FootnoteText"/>
        <w:tabs>
          <w:tab w:val="left" w:pos="284"/>
        </w:tabs>
        <w:spacing w:after="120"/>
        <w:ind w:left="284" w:hanging="284"/>
      </w:pPr>
      <w:r>
        <w:rPr>
          <w:rStyle w:val="FootnoteReference"/>
        </w:rPr>
        <w:footnoteRef/>
      </w:r>
      <w:r>
        <w:tab/>
        <w:t>2004 m. kovo 31 d. Europos Parlamento ir Tarybos reglamentas (EB) Nr. 726/2004, nustatantis Bendrijos leidimų dėl žmonėms skirtų ir veterinarinių vaistų išdavimo ir priežiūros tvarką ir įsteigiantis Europos vaistų agentūrą (Tekstas svarbus EEE), OL L 136, 2004 4 30.</w:t>
      </w:r>
    </w:p>
  </w:footnote>
  <w:footnote w:id="4">
    <w:p w14:paraId="771CEEA7" w14:textId="77777777" w:rsidR="0001329A" w:rsidRPr="00DF6CE5" w:rsidRDefault="0001329A" w:rsidP="0001329A">
      <w:pPr>
        <w:pStyle w:val="FootnoteText"/>
        <w:tabs>
          <w:tab w:val="left" w:pos="284"/>
        </w:tabs>
        <w:spacing w:after="120"/>
        <w:ind w:left="284" w:hanging="284"/>
      </w:pPr>
      <w:r>
        <w:rPr>
          <w:rStyle w:val="FootnoteReference"/>
        </w:rPr>
        <w:footnoteRef/>
      </w:r>
      <w:r>
        <w:tab/>
        <w:t>2001 m. lapkričio 6 d. Europos Parlamento ir Tarybos direktyva 2001/83/EB dėl Bendrijos kodekso, reglamentuojančio žmonėms skirtus vaistus, OL L 311, 2001 11 28.</w:t>
      </w:r>
    </w:p>
  </w:footnote>
  <w:footnote w:id="5">
    <w:p w14:paraId="2BFC65CB" w14:textId="77777777" w:rsidR="0001329A" w:rsidRPr="00DF6CE5" w:rsidRDefault="0001329A" w:rsidP="0001329A">
      <w:pPr>
        <w:pStyle w:val="FootnoteText"/>
        <w:tabs>
          <w:tab w:val="left" w:pos="284"/>
        </w:tabs>
        <w:ind w:left="284" w:hanging="284"/>
      </w:pPr>
      <w:r>
        <w:rPr>
          <w:rStyle w:val="FootnoteReference"/>
        </w:rPr>
        <w:footnoteRef/>
      </w:r>
      <w:r>
        <w:tab/>
        <w:t>2022 m. balandžio 12 d. Europos Parlamento ir Tarybos direktyva (ES) 2022/642, kuria iš dalies keičiamos direktyvos 2001/20/EB ir 2001/83/EB, kiek tai susiję su nukrypti nuo tam tikrų įpareigojimų, susijusių su tam tikrais žmonėms skirtais vaistais, tiekiamais Jungtinėje Karalystėje, kiek tai susiję su Šiaurės Airija, ir Kipre, Airijoje bei Maltoje, leidžiančiomis nuostatomis (Tekstas svarbus EEE), OL L 118, 2022 4 20.</w:t>
      </w:r>
    </w:p>
  </w:footnote>
  <w:footnote w:id="6">
    <w:p w14:paraId="0CD9F098" w14:textId="77777777" w:rsidR="0001329A" w:rsidRPr="00B30891" w:rsidRDefault="0001329A" w:rsidP="0001329A">
      <w:pPr>
        <w:pStyle w:val="FootnoteText"/>
        <w:tabs>
          <w:tab w:val="left" w:pos="284"/>
        </w:tabs>
        <w:spacing w:after="120"/>
        <w:ind w:left="284" w:hanging="284"/>
      </w:pPr>
      <w:r>
        <w:rPr>
          <w:rStyle w:val="FootnoteReference"/>
        </w:rPr>
        <w:footnoteRef/>
      </w:r>
      <w:r>
        <w:tab/>
        <w:t>2015 m. spalio 2 d. Komisijos deleguotasis reglamentas (ES) 2016/161, kuriuo nustatomos išsamios apsaugos priemonių ant žmonėms skirtų vaistų pakuotės naudojimo taisyklės ir taip papildoma Europos Parlamento ir Tarybos direktyva 2001/83/EB (Tekstas svarbus EEE), OL L 32, 2016 2 9.</w:t>
      </w:r>
    </w:p>
  </w:footnote>
  <w:footnote w:id="7">
    <w:p w14:paraId="1FEFB483" w14:textId="77777777" w:rsidR="0001329A" w:rsidRPr="00876025" w:rsidRDefault="0001329A" w:rsidP="0001329A">
      <w:pPr>
        <w:pStyle w:val="FootnoteText"/>
        <w:tabs>
          <w:tab w:val="left" w:pos="284"/>
        </w:tabs>
        <w:ind w:left="284" w:hanging="284"/>
      </w:pPr>
      <w:r>
        <w:rPr>
          <w:rStyle w:val="FootnoteReference"/>
        </w:rPr>
        <w:footnoteRef/>
      </w:r>
      <w:r>
        <w:tab/>
        <w:t>Komisijos deleguotasis reglamentas (ES) 2022/315 2021 m. gruodžio 17 d. kuriuo dėl nuostatos, leidžiančios nukrypti nuo didmenininkų įpareigojimo deaktyvinti į Jungtinę Karalystę eksportuojamų vaistų unikalų identifikatorių, iš dalies keičiamas Deleguotasis reglamentas (ES) 2016/161 (Tekstas svarbus EEE), OL L 55, 2022 2 28.</w:t>
      </w:r>
    </w:p>
  </w:footnote>
  <w:footnote w:id="8">
    <w:p w14:paraId="49ECCF65" w14:textId="2F25DCC3" w:rsidR="00CA5BDF" w:rsidRPr="0001329A" w:rsidRDefault="000C2A42" w:rsidP="00CA5BDF">
      <w:pPr>
        <w:pStyle w:val="FootnoteText"/>
        <w:spacing w:after="120"/>
        <w:ind w:left="0" w:firstLine="0"/>
        <w:rPr>
          <w:rFonts w:eastAsia="Times New Roman"/>
        </w:rPr>
      </w:pPr>
      <w:r>
        <w:rPr>
          <w:rStyle w:val="FootnoteReference"/>
          <w:rFonts w:eastAsia="Times New Roman"/>
        </w:rPr>
        <w:footnoteRef/>
      </w:r>
      <w:r>
        <w:tab/>
        <w:t>OL C , , p. .</w:t>
      </w:r>
    </w:p>
  </w:footnote>
  <w:footnote w:id="9">
    <w:p w14:paraId="1CDD2C50" w14:textId="1CAD157C" w:rsidR="000C2A42" w:rsidRPr="0001329A" w:rsidRDefault="000C2A42" w:rsidP="002E0F4A">
      <w:pPr>
        <w:pStyle w:val="FootnoteText"/>
        <w:spacing w:after="120"/>
        <w:ind w:left="0" w:firstLine="0"/>
      </w:pPr>
      <w:r>
        <w:rPr>
          <w:rStyle w:val="FootnoteReference"/>
          <w:rFonts w:eastAsia="Times New Roman"/>
        </w:rPr>
        <w:footnoteRef/>
      </w:r>
      <w:r>
        <w:tab/>
        <w:t>OL C , , p. .</w:t>
      </w:r>
    </w:p>
  </w:footnote>
  <w:footnote w:id="10">
    <w:p w14:paraId="6BF9ABA3" w14:textId="77777777" w:rsidR="00FC58C7" w:rsidRPr="0068537B" w:rsidRDefault="00FC58C7" w:rsidP="002E0F4A">
      <w:pPr>
        <w:pStyle w:val="FootnoteText"/>
        <w:spacing w:after="120"/>
      </w:pPr>
      <w:r>
        <w:rPr>
          <w:rStyle w:val="FootnoteReference"/>
        </w:rPr>
        <w:footnoteRef/>
      </w:r>
      <w:r>
        <w:tab/>
        <w:t>2020 m. sausio 30 d. Tarybos sprendimas (ES) 2020/135 dėl Susitarimo dėl Jungtinės Didžiosios Britanijos ir Šiaurės Airijos Karalystės išstojimo iš Europos Sąjungos ir Europos atominės energijos bendrijos sudarymo (OL L 29, 2020 1 31, p. 1).</w:t>
      </w:r>
    </w:p>
  </w:footnote>
  <w:footnote w:id="11">
    <w:p w14:paraId="643A7D5B" w14:textId="77777777" w:rsidR="00FC58C7" w:rsidRDefault="00FC58C7">
      <w:pPr>
        <w:pStyle w:val="FootnoteText"/>
      </w:pPr>
      <w:r>
        <w:rPr>
          <w:rStyle w:val="FootnoteReference"/>
        </w:rPr>
        <w:footnoteRef/>
      </w:r>
      <w:r>
        <w:tab/>
        <w:t>2001 m. lapkričio 6 d. Europos Parlamento ir Tarybos direktyva 2001/83/EB dėl Bendrijos kodekso, reglamentuojančio žmonėms skirtus vaistus (OL L 311, 2001 11 28, p. 67).</w:t>
      </w:r>
    </w:p>
    <w:p w14:paraId="32E7F0B0" w14:textId="77777777" w:rsidR="00CA5BDF" w:rsidRPr="0088723D" w:rsidRDefault="00CA5BDF">
      <w:pPr>
        <w:pStyle w:val="FootnoteText"/>
      </w:pPr>
    </w:p>
  </w:footnote>
  <w:footnote w:id="12">
    <w:p w14:paraId="0709679B" w14:textId="77777777" w:rsidR="00FC58C7" w:rsidRPr="002E0F4A" w:rsidRDefault="00FC58C7" w:rsidP="002E0F4A">
      <w:pPr>
        <w:ind w:left="709" w:hanging="709"/>
        <w:rPr>
          <w:sz w:val="20"/>
          <w:szCs w:val="20"/>
        </w:rPr>
      </w:pPr>
      <w:r>
        <w:rPr>
          <w:rStyle w:val="FootnoteReference"/>
        </w:rPr>
        <w:footnoteRef/>
      </w:r>
      <w:r>
        <w:tab/>
        <w:t>2004 m. kovo 31 d. Europos Parlamento ir Tarybos reglamentas (EB) Nr. 726/2004, nustatantis Bendrijos leidimų dėl žmonėms skirtų ir veterinarinių vaistų išdavimo ir priežiūros tvarką ir įsteigiantis Europos vaistų agentūrą (OL L 136, 2004 4 30, p. 1).</w:t>
      </w:r>
    </w:p>
  </w:footnote>
  <w:footnote w:id="13">
    <w:p w14:paraId="0ED86CB8" w14:textId="77777777" w:rsidR="00EA3CD4" w:rsidRPr="00CA5BDF" w:rsidRDefault="00EA3CD4">
      <w:pPr>
        <w:pStyle w:val="FootnoteText"/>
      </w:pPr>
      <w:r>
        <w:rPr>
          <w:rStyle w:val="FootnoteReference"/>
        </w:rPr>
        <w:footnoteRef/>
      </w:r>
      <w:r>
        <w:tab/>
        <w:t>2015 m. spalio 2 d. Komisijos deleguotasis reglamentas (ES) 2016/161, kuriuo nustatomos išsamios apsaugos priemonių ant žmonėms skirtų vaistų pakuotės naudojimo taisyklės ir taip papildoma Europos Parlamento ir Tarybos direktyva 2001/83/EB (OL L 32, 2016 2 9, p. 1).</w:t>
      </w:r>
    </w:p>
  </w:footnote>
</w:footnotes>
</file>

<file path=word/intelligence2.xml><?xml version="1.0" encoding="utf-8"?>
<int2:intelligence xmlns:int2="http://schemas.microsoft.com/office/intelligence/2020/intelligence" xmlns:oel="http://schemas.microsoft.com/office/2019/extlst">
  <int2:observations>
    <int2:bookmark int2:bookmarkName="_Int_RiqL6AZF" int2:invalidationBookmarkName="" int2:hashCode="S/xGvJITQ3sGEj" int2:id="97sbPYRH">
      <int2:state int2:value="Rejected" int2:type="LegacyProofing"/>
    </int2:bookmark>
    <int2:bookmark int2:bookmarkName="_Int_iEkAR9ju" int2:invalidationBookmarkName="" int2:hashCode="qRHDM1Op72P+lF" int2:id="tDtbYqLo">
      <int2:state int2:value="Rejected" int2:type="LegacyProofing"/>
    </int2:bookmark>
    <int2:bookmark int2:bookmarkName="_Int_vN46Ejyg" int2:invalidationBookmarkName="" int2:hashCode="yIxiwsoLtgKuGw" int2:id="uOADSa7G">
      <int2:state int2:value="Rejected" int2:type="LegacyProofing"/>
    </int2:bookmark>
    <int2:bookmark int2:bookmarkName="_Int_U4vsxHmy" int2:invalidationBookmarkName="" int2:hashCode="FqL6ika9CWUsUi" int2:id="SLLZaL8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C249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0678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FBC90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5E6FC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8908AD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6ECCC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5A82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6ED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pt-PT" w:vendorID="64" w:dllVersion="0" w:nlCheck="1" w:checkStyle="0"/>
  <w:activeWritingStyle w:appName="MSWord" w:lang="en-GB" w:vendorID="64" w:dllVersion="6" w:nlCheck="1" w:checkStyle="1"/>
  <w:activeWritingStyle w:appName="MSWord" w:lang="en-IE"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n-IE" w:vendorID="64" w:dllVersion="4096" w:nlCheck="1" w:checkStyle="0"/>
  <w:attachedTemplate r:id="rId1"/>
  <w:revisionView w:markup="0"/>
  <w:defaultTabStop w:val="720"/>
  <w:hyphenationZone w:val="425"/>
  <w:characterSpacingControl w:val="doNotCompress"/>
  <w:hdrShapeDefaults>
    <o:shapedefaults v:ext="edit" spidmax="6144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3-03 11:55:17"/>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CBD815D-0689-41E2-A5E8-5752446CB42B"/>
    <w:docVar w:name="LW_COVERPAGE_TYPE" w:val="1"/>
    <w:docVar w:name="LW_CROSSREFERENCE" w:val="&lt;UNUSED&gt;"/>
    <w:docVar w:name="LW_DocType" w:val="COM"/>
    <w:docVar w:name="LW_EMISSION" w:val="2023 02 27"/>
    <w:docVar w:name="LW_EMISSION_ISODATE" w:val="2023-02-27"/>
    <w:docVar w:name="LW_EMISSION_LOCATION" w:val="BRX"/>
    <w:docVar w:name="LW_EMISSION_PREFIX" w:val="Briuseli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kstas svarbus EEE)"/>
    <w:docVar w:name="LW_LANGUE" w:val="LT"/>
    <w:docVar w:name="LW_LEVEL_OF_SENSITIVITY" w:val="Standard treatment"/>
    <w:docVar w:name="LW_NOM.INST" w:val="EUROPOS KOMISIJA"/>
    <w:docVar w:name="LW_NOM.INST_JOINTDOC" w:val="&lt;EMPTY&gt;"/>
    <w:docVar w:name="LW_PART_NBR" w:val="1"/>
    <w:docVar w:name="LW_PART_NBR_TOTAL" w:val="1"/>
    <w:docVar w:name="LW_REF.II.NEW.CP" w:val="COD"/>
    <w:docVar w:name="LW_REF.II.NEW.CP_NUMBER" w:val="0064"/>
    <w:docVar w:name="LW_REF.II.NEW.CP_YEAR" w:val="2023"/>
    <w:docVar w:name="LW_REF.INST.NEW" w:val="COM"/>
    <w:docVar w:name="LW_REF.INST.NEW_ADOPTED" w:val="final"/>
    <w:docVar w:name="LW_REF.INST.NEW_TEXT" w:val="(2023)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asiūlymas"/>
    <w:docVar w:name="LW_SUPERTITRE" w:val="&lt;UNUSED&gt;"/>
    <w:docVar w:name="LW_TITRE.OBJ.CP" w:val="dėl žmonėms skirtų vaistų, numatomų pateikti Šiaurės Airijos rinkai, specialiųjų taisyklių"/>
    <w:docVar w:name="LW_TYPE.DOC.CP" w:val="EUROPOS PARLAMENTO IR TARYBOS REGLAMENTAS"/>
    <w:docVar w:name="LwApiVersions" w:val="LW4CoDe 1.23.2.0; LW 8.0, Build 20211117"/>
  </w:docVars>
  <w:rsids>
    <w:rsidRoot w:val="00096C0E"/>
    <w:rsid w:val="00000637"/>
    <w:rsid w:val="00000FD8"/>
    <w:rsid w:val="00001E72"/>
    <w:rsid w:val="00002F2A"/>
    <w:rsid w:val="000032AD"/>
    <w:rsid w:val="00006198"/>
    <w:rsid w:val="000100D4"/>
    <w:rsid w:val="000107A1"/>
    <w:rsid w:val="00010E4A"/>
    <w:rsid w:val="00012943"/>
    <w:rsid w:val="00012AEB"/>
    <w:rsid w:val="0001329A"/>
    <w:rsid w:val="00024810"/>
    <w:rsid w:val="00026299"/>
    <w:rsid w:val="000271C7"/>
    <w:rsid w:val="00027366"/>
    <w:rsid w:val="000307DF"/>
    <w:rsid w:val="00030A29"/>
    <w:rsid w:val="00031274"/>
    <w:rsid w:val="00031671"/>
    <w:rsid w:val="000338F4"/>
    <w:rsid w:val="00041598"/>
    <w:rsid w:val="00042215"/>
    <w:rsid w:val="00042286"/>
    <w:rsid w:val="000469D3"/>
    <w:rsid w:val="00046F4B"/>
    <w:rsid w:val="000473AF"/>
    <w:rsid w:val="0005080E"/>
    <w:rsid w:val="00050C35"/>
    <w:rsid w:val="0005114D"/>
    <w:rsid w:val="000518CB"/>
    <w:rsid w:val="0005192B"/>
    <w:rsid w:val="00051FAD"/>
    <w:rsid w:val="000536FE"/>
    <w:rsid w:val="0005407E"/>
    <w:rsid w:val="00056561"/>
    <w:rsid w:val="00056D7E"/>
    <w:rsid w:val="0005737B"/>
    <w:rsid w:val="000579A3"/>
    <w:rsid w:val="00059B5C"/>
    <w:rsid w:val="00061A17"/>
    <w:rsid w:val="000631BD"/>
    <w:rsid w:val="00064EB4"/>
    <w:rsid w:val="00066912"/>
    <w:rsid w:val="00067FA7"/>
    <w:rsid w:val="000728A9"/>
    <w:rsid w:val="00073193"/>
    <w:rsid w:val="00073A9B"/>
    <w:rsid w:val="000745C7"/>
    <w:rsid w:val="00074BC5"/>
    <w:rsid w:val="00075A4D"/>
    <w:rsid w:val="00077616"/>
    <w:rsid w:val="00077E7A"/>
    <w:rsid w:val="00081397"/>
    <w:rsid w:val="00081ED3"/>
    <w:rsid w:val="000841C3"/>
    <w:rsid w:val="00084FB1"/>
    <w:rsid w:val="000861B1"/>
    <w:rsid w:val="0008F309"/>
    <w:rsid w:val="00090D85"/>
    <w:rsid w:val="00090E35"/>
    <w:rsid w:val="00090E93"/>
    <w:rsid w:val="00092305"/>
    <w:rsid w:val="0009235A"/>
    <w:rsid w:val="00092EFF"/>
    <w:rsid w:val="00093BDF"/>
    <w:rsid w:val="00094C81"/>
    <w:rsid w:val="000958C6"/>
    <w:rsid w:val="000967B7"/>
    <w:rsid w:val="0009697F"/>
    <w:rsid w:val="00096BA3"/>
    <w:rsid w:val="00096C0E"/>
    <w:rsid w:val="00096E5F"/>
    <w:rsid w:val="00096E96"/>
    <w:rsid w:val="00097C0D"/>
    <w:rsid w:val="000A04A1"/>
    <w:rsid w:val="000A1A7C"/>
    <w:rsid w:val="000A2EA0"/>
    <w:rsid w:val="000A419C"/>
    <w:rsid w:val="000A5E68"/>
    <w:rsid w:val="000A7543"/>
    <w:rsid w:val="000A7BE9"/>
    <w:rsid w:val="000ACD48"/>
    <w:rsid w:val="000B4411"/>
    <w:rsid w:val="000B47E8"/>
    <w:rsid w:val="000B48F8"/>
    <w:rsid w:val="000B54E5"/>
    <w:rsid w:val="000B6B46"/>
    <w:rsid w:val="000B7298"/>
    <w:rsid w:val="000B7737"/>
    <w:rsid w:val="000B7958"/>
    <w:rsid w:val="000C270B"/>
    <w:rsid w:val="000C2A42"/>
    <w:rsid w:val="000C3ADF"/>
    <w:rsid w:val="000C4053"/>
    <w:rsid w:val="000C5F63"/>
    <w:rsid w:val="000C5FAB"/>
    <w:rsid w:val="000C60AA"/>
    <w:rsid w:val="000C9104"/>
    <w:rsid w:val="000CCE08"/>
    <w:rsid w:val="000D078C"/>
    <w:rsid w:val="000D2684"/>
    <w:rsid w:val="000D2EBE"/>
    <w:rsid w:val="000D325B"/>
    <w:rsid w:val="000D33A7"/>
    <w:rsid w:val="000D5363"/>
    <w:rsid w:val="000D54B9"/>
    <w:rsid w:val="000D67E6"/>
    <w:rsid w:val="000D7C2E"/>
    <w:rsid w:val="000D7D40"/>
    <w:rsid w:val="000E150B"/>
    <w:rsid w:val="000E1839"/>
    <w:rsid w:val="000E46BE"/>
    <w:rsid w:val="000E4DF2"/>
    <w:rsid w:val="000F06C9"/>
    <w:rsid w:val="000F23F9"/>
    <w:rsid w:val="000F2E3B"/>
    <w:rsid w:val="000F5C00"/>
    <w:rsid w:val="000F6839"/>
    <w:rsid w:val="000F6C22"/>
    <w:rsid w:val="000F7EA2"/>
    <w:rsid w:val="000F8931"/>
    <w:rsid w:val="0010100B"/>
    <w:rsid w:val="001040A4"/>
    <w:rsid w:val="00104D2D"/>
    <w:rsid w:val="00105050"/>
    <w:rsid w:val="00105AC4"/>
    <w:rsid w:val="001065F5"/>
    <w:rsid w:val="00113615"/>
    <w:rsid w:val="001144B1"/>
    <w:rsid w:val="00114E09"/>
    <w:rsid w:val="00115F49"/>
    <w:rsid w:val="00117706"/>
    <w:rsid w:val="001205ED"/>
    <w:rsid w:val="00121C8F"/>
    <w:rsid w:val="0012243B"/>
    <w:rsid w:val="00122932"/>
    <w:rsid w:val="001236E0"/>
    <w:rsid w:val="001238EF"/>
    <w:rsid w:val="00125321"/>
    <w:rsid w:val="0012FD6F"/>
    <w:rsid w:val="00130894"/>
    <w:rsid w:val="00130C36"/>
    <w:rsid w:val="00132385"/>
    <w:rsid w:val="00133B80"/>
    <w:rsid w:val="00133F4C"/>
    <w:rsid w:val="0013751C"/>
    <w:rsid w:val="00141A87"/>
    <w:rsid w:val="00142237"/>
    <w:rsid w:val="00142AFD"/>
    <w:rsid w:val="00142C11"/>
    <w:rsid w:val="0014301C"/>
    <w:rsid w:val="001431C3"/>
    <w:rsid w:val="00143711"/>
    <w:rsid w:val="00143972"/>
    <w:rsid w:val="001448BB"/>
    <w:rsid w:val="0014517E"/>
    <w:rsid w:val="00145E7A"/>
    <w:rsid w:val="00147CA3"/>
    <w:rsid w:val="0014FF54"/>
    <w:rsid w:val="0015218A"/>
    <w:rsid w:val="00153112"/>
    <w:rsid w:val="00156889"/>
    <w:rsid w:val="00156FF8"/>
    <w:rsid w:val="00157F92"/>
    <w:rsid w:val="001614D8"/>
    <w:rsid w:val="0016537E"/>
    <w:rsid w:val="00166AE0"/>
    <w:rsid w:val="0016727A"/>
    <w:rsid w:val="001701B4"/>
    <w:rsid w:val="001702DC"/>
    <w:rsid w:val="00170428"/>
    <w:rsid w:val="00170F43"/>
    <w:rsid w:val="00171503"/>
    <w:rsid w:val="00173718"/>
    <w:rsid w:val="0017642D"/>
    <w:rsid w:val="00180523"/>
    <w:rsid w:val="001810E1"/>
    <w:rsid w:val="00183760"/>
    <w:rsid w:val="00184F00"/>
    <w:rsid w:val="001852D8"/>
    <w:rsid w:val="0018EC6B"/>
    <w:rsid w:val="00191831"/>
    <w:rsid w:val="0019367A"/>
    <w:rsid w:val="0019401A"/>
    <w:rsid w:val="001945B6"/>
    <w:rsid w:val="00196352"/>
    <w:rsid w:val="00196D04"/>
    <w:rsid w:val="00197185"/>
    <w:rsid w:val="0019721B"/>
    <w:rsid w:val="00197613"/>
    <w:rsid w:val="001979C1"/>
    <w:rsid w:val="00198D13"/>
    <w:rsid w:val="001A01B2"/>
    <w:rsid w:val="001A12D9"/>
    <w:rsid w:val="001A4BD7"/>
    <w:rsid w:val="001A4C33"/>
    <w:rsid w:val="001A4D31"/>
    <w:rsid w:val="001A4EC3"/>
    <w:rsid w:val="001A6F0B"/>
    <w:rsid w:val="001A7C49"/>
    <w:rsid w:val="001AEB47"/>
    <w:rsid w:val="001B0331"/>
    <w:rsid w:val="001B0DF5"/>
    <w:rsid w:val="001B3E9A"/>
    <w:rsid w:val="001B4B38"/>
    <w:rsid w:val="001B57D6"/>
    <w:rsid w:val="001BBD9F"/>
    <w:rsid w:val="001C0D14"/>
    <w:rsid w:val="001C427F"/>
    <w:rsid w:val="001C493A"/>
    <w:rsid w:val="001C7CF4"/>
    <w:rsid w:val="001CF9A5"/>
    <w:rsid w:val="001D146C"/>
    <w:rsid w:val="001D1C0A"/>
    <w:rsid w:val="001D2391"/>
    <w:rsid w:val="001D58E1"/>
    <w:rsid w:val="001D646C"/>
    <w:rsid w:val="001D656E"/>
    <w:rsid w:val="001D6DC0"/>
    <w:rsid w:val="001D7895"/>
    <w:rsid w:val="001D78AC"/>
    <w:rsid w:val="001D81F4"/>
    <w:rsid w:val="001E0308"/>
    <w:rsid w:val="001E1D85"/>
    <w:rsid w:val="001E34B1"/>
    <w:rsid w:val="001E3941"/>
    <w:rsid w:val="001E3C08"/>
    <w:rsid w:val="001E4E24"/>
    <w:rsid w:val="001E5919"/>
    <w:rsid w:val="001E5CBE"/>
    <w:rsid w:val="001E5DCC"/>
    <w:rsid w:val="001E6A88"/>
    <w:rsid w:val="001E6B4A"/>
    <w:rsid w:val="001E7E43"/>
    <w:rsid w:val="001F1033"/>
    <w:rsid w:val="001F18D3"/>
    <w:rsid w:val="001F4385"/>
    <w:rsid w:val="001F51CE"/>
    <w:rsid w:val="001F702D"/>
    <w:rsid w:val="001F74C3"/>
    <w:rsid w:val="001F9E05"/>
    <w:rsid w:val="001FFCD4"/>
    <w:rsid w:val="00203143"/>
    <w:rsid w:val="002046D6"/>
    <w:rsid w:val="00205734"/>
    <w:rsid w:val="00206A0F"/>
    <w:rsid w:val="00210545"/>
    <w:rsid w:val="002108FE"/>
    <w:rsid w:val="00213DFC"/>
    <w:rsid w:val="00214D8B"/>
    <w:rsid w:val="0021713C"/>
    <w:rsid w:val="00217BA8"/>
    <w:rsid w:val="00220CD2"/>
    <w:rsid w:val="00221DD1"/>
    <w:rsid w:val="0022244E"/>
    <w:rsid w:val="002257CA"/>
    <w:rsid w:val="00228F6C"/>
    <w:rsid w:val="00231139"/>
    <w:rsid w:val="00231900"/>
    <w:rsid w:val="00231A31"/>
    <w:rsid w:val="00233DC7"/>
    <w:rsid w:val="002355E5"/>
    <w:rsid w:val="00235F6B"/>
    <w:rsid w:val="0023650E"/>
    <w:rsid w:val="00240D8A"/>
    <w:rsid w:val="002413B7"/>
    <w:rsid w:val="00241A59"/>
    <w:rsid w:val="002420BD"/>
    <w:rsid w:val="002437BF"/>
    <w:rsid w:val="002474D9"/>
    <w:rsid w:val="00247779"/>
    <w:rsid w:val="00250900"/>
    <w:rsid w:val="00251746"/>
    <w:rsid w:val="002517F9"/>
    <w:rsid w:val="00251DC0"/>
    <w:rsid w:val="00252E33"/>
    <w:rsid w:val="00253ACF"/>
    <w:rsid w:val="00254AE5"/>
    <w:rsid w:val="0025610C"/>
    <w:rsid w:val="002563DB"/>
    <w:rsid w:val="0025682D"/>
    <w:rsid w:val="002576AE"/>
    <w:rsid w:val="00257DDC"/>
    <w:rsid w:val="00261785"/>
    <w:rsid w:val="002645D0"/>
    <w:rsid w:val="0026511F"/>
    <w:rsid w:val="00265E66"/>
    <w:rsid w:val="00267269"/>
    <w:rsid w:val="00267751"/>
    <w:rsid w:val="00267C5A"/>
    <w:rsid w:val="00267E64"/>
    <w:rsid w:val="00271CF3"/>
    <w:rsid w:val="002723F3"/>
    <w:rsid w:val="0027300E"/>
    <w:rsid w:val="00273305"/>
    <w:rsid w:val="0027352D"/>
    <w:rsid w:val="002748AD"/>
    <w:rsid w:val="002753C7"/>
    <w:rsid w:val="0027643C"/>
    <w:rsid w:val="00276CA8"/>
    <w:rsid w:val="00277556"/>
    <w:rsid w:val="002789A6"/>
    <w:rsid w:val="002805F9"/>
    <w:rsid w:val="0028174C"/>
    <w:rsid w:val="002820E0"/>
    <w:rsid w:val="002824B1"/>
    <w:rsid w:val="0028348E"/>
    <w:rsid w:val="002840F5"/>
    <w:rsid w:val="00285BEE"/>
    <w:rsid w:val="002874C5"/>
    <w:rsid w:val="0028AB9E"/>
    <w:rsid w:val="0028C47E"/>
    <w:rsid w:val="00290DDE"/>
    <w:rsid w:val="00293DD2"/>
    <w:rsid w:val="00294DCC"/>
    <w:rsid w:val="0029533F"/>
    <w:rsid w:val="0029678A"/>
    <w:rsid w:val="0029B21F"/>
    <w:rsid w:val="0029F7FD"/>
    <w:rsid w:val="002A0050"/>
    <w:rsid w:val="002A1028"/>
    <w:rsid w:val="002A2B85"/>
    <w:rsid w:val="002A378F"/>
    <w:rsid w:val="002A727B"/>
    <w:rsid w:val="002ADF83"/>
    <w:rsid w:val="002AFF85"/>
    <w:rsid w:val="002B00EF"/>
    <w:rsid w:val="002B07FC"/>
    <w:rsid w:val="002B1037"/>
    <w:rsid w:val="002B19AE"/>
    <w:rsid w:val="002B1E40"/>
    <w:rsid w:val="002B2F49"/>
    <w:rsid w:val="002B30AF"/>
    <w:rsid w:val="002B3B8C"/>
    <w:rsid w:val="002B44BE"/>
    <w:rsid w:val="002B5834"/>
    <w:rsid w:val="002B61D5"/>
    <w:rsid w:val="002B63E7"/>
    <w:rsid w:val="002B6B3A"/>
    <w:rsid w:val="002B73F0"/>
    <w:rsid w:val="002C5C84"/>
    <w:rsid w:val="002C6016"/>
    <w:rsid w:val="002C72AE"/>
    <w:rsid w:val="002C86C3"/>
    <w:rsid w:val="002D20DC"/>
    <w:rsid w:val="002D23CF"/>
    <w:rsid w:val="002D251E"/>
    <w:rsid w:val="002D2C58"/>
    <w:rsid w:val="002D3AE4"/>
    <w:rsid w:val="002D3B4F"/>
    <w:rsid w:val="002D6583"/>
    <w:rsid w:val="002D6846"/>
    <w:rsid w:val="002D75AC"/>
    <w:rsid w:val="002D7B52"/>
    <w:rsid w:val="002D7CA0"/>
    <w:rsid w:val="002D99D2"/>
    <w:rsid w:val="002DB750"/>
    <w:rsid w:val="002E0B88"/>
    <w:rsid w:val="002E0F24"/>
    <w:rsid w:val="002E0F4A"/>
    <w:rsid w:val="002E267B"/>
    <w:rsid w:val="002E2865"/>
    <w:rsid w:val="002E572C"/>
    <w:rsid w:val="002E6CB6"/>
    <w:rsid w:val="002E728B"/>
    <w:rsid w:val="002E7571"/>
    <w:rsid w:val="002F070C"/>
    <w:rsid w:val="002F6259"/>
    <w:rsid w:val="002F6E85"/>
    <w:rsid w:val="002F760A"/>
    <w:rsid w:val="002FF759"/>
    <w:rsid w:val="00300159"/>
    <w:rsid w:val="003019C0"/>
    <w:rsid w:val="00301AAA"/>
    <w:rsid w:val="00301F6E"/>
    <w:rsid w:val="00302F35"/>
    <w:rsid w:val="0030370D"/>
    <w:rsid w:val="00303C82"/>
    <w:rsid w:val="003065E1"/>
    <w:rsid w:val="00310C75"/>
    <w:rsid w:val="00313EA1"/>
    <w:rsid w:val="003174B4"/>
    <w:rsid w:val="00321180"/>
    <w:rsid w:val="00323F33"/>
    <w:rsid w:val="00325915"/>
    <w:rsid w:val="00326229"/>
    <w:rsid w:val="00326A5C"/>
    <w:rsid w:val="00326D04"/>
    <w:rsid w:val="003270F2"/>
    <w:rsid w:val="0032B639"/>
    <w:rsid w:val="0032F346"/>
    <w:rsid w:val="00330102"/>
    <w:rsid w:val="0033043F"/>
    <w:rsid w:val="00331023"/>
    <w:rsid w:val="003324CD"/>
    <w:rsid w:val="0033344A"/>
    <w:rsid w:val="00333C9E"/>
    <w:rsid w:val="0033426F"/>
    <w:rsid w:val="00334C06"/>
    <w:rsid w:val="00335D90"/>
    <w:rsid w:val="003367B0"/>
    <w:rsid w:val="00337251"/>
    <w:rsid w:val="00337AAE"/>
    <w:rsid w:val="0033E196"/>
    <w:rsid w:val="00340E6D"/>
    <w:rsid w:val="003417FF"/>
    <w:rsid w:val="00344BAA"/>
    <w:rsid w:val="00345E61"/>
    <w:rsid w:val="003464A2"/>
    <w:rsid w:val="00346B88"/>
    <w:rsid w:val="003475C6"/>
    <w:rsid w:val="0035010E"/>
    <w:rsid w:val="00350BA4"/>
    <w:rsid w:val="00351C89"/>
    <w:rsid w:val="00352CC1"/>
    <w:rsid w:val="00352E0F"/>
    <w:rsid w:val="0035421A"/>
    <w:rsid w:val="00355819"/>
    <w:rsid w:val="00356448"/>
    <w:rsid w:val="00357381"/>
    <w:rsid w:val="00357864"/>
    <w:rsid w:val="003583C5"/>
    <w:rsid w:val="0035A2C4"/>
    <w:rsid w:val="00360507"/>
    <w:rsid w:val="00360C6F"/>
    <w:rsid w:val="00361AAD"/>
    <w:rsid w:val="00363E7C"/>
    <w:rsid w:val="0036458D"/>
    <w:rsid w:val="00364A1B"/>
    <w:rsid w:val="00365510"/>
    <w:rsid w:val="00367218"/>
    <w:rsid w:val="00367A44"/>
    <w:rsid w:val="0037149B"/>
    <w:rsid w:val="00375D7F"/>
    <w:rsid w:val="0037F24B"/>
    <w:rsid w:val="00380780"/>
    <w:rsid w:val="00382081"/>
    <w:rsid w:val="003824DE"/>
    <w:rsid w:val="003839D3"/>
    <w:rsid w:val="00383A11"/>
    <w:rsid w:val="00385DD3"/>
    <w:rsid w:val="00386496"/>
    <w:rsid w:val="0038FF3E"/>
    <w:rsid w:val="003920F6"/>
    <w:rsid w:val="00392BB1"/>
    <w:rsid w:val="003949FC"/>
    <w:rsid w:val="00395C6B"/>
    <w:rsid w:val="003962EC"/>
    <w:rsid w:val="003A0C15"/>
    <w:rsid w:val="003A1B56"/>
    <w:rsid w:val="003A1C26"/>
    <w:rsid w:val="003A477D"/>
    <w:rsid w:val="003A5E2D"/>
    <w:rsid w:val="003A612F"/>
    <w:rsid w:val="003A695C"/>
    <w:rsid w:val="003B02B8"/>
    <w:rsid w:val="003B0EDA"/>
    <w:rsid w:val="003B1BDB"/>
    <w:rsid w:val="003B2874"/>
    <w:rsid w:val="003B4276"/>
    <w:rsid w:val="003B5C88"/>
    <w:rsid w:val="003B5D66"/>
    <w:rsid w:val="003C0741"/>
    <w:rsid w:val="003C0E84"/>
    <w:rsid w:val="003C6331"/>
    <w:rsid w:val="003C65C7"/>
    <w:rsid w:val="003C67A2"/>
    <w:rsid w:val="003C68FD"/>
    <w:rsid w:val="003C6CE8"/>
    <w:rsid w:val="003C7F07"/>
    <w:rsid w:val="003D2716"/>
    <w:rsid w:val="003D3B47"/>
    <w:rsid w:val="003D441B"/>
    <w:rsid w:val="003D5A10"/>
    <w:rsid w:val="003D6E9D"/>
    <w:rsid w:val="003E1B5E"/>
    <w:rsid w:val="003E272A"/>
    <w:rsid w:val="003E426B"/>
    <w:rsid w:val="003E5F74"/>
    <w:rsid w:val="003E66FE"/>
    <w:rsid w:val="003E6CE0"/>
    <w:rsid w:val="003EC421"/>
    <w:rsid w:val="003F046D"/>
    <w:rsid w:val="003F23A0"/>
    <w:rsid w:val="003F3234"/>
    <w:rsid w:val="003F32F9"/>
    <w:rsid w:val="003F37E0"/>
    <w:rsid w:val="003F40CA"/>
    <w:rsid w:val="003F42D5"/>
    <w:rsid w:val="003F4887"/>
    <w:rsid w:val="003F4D5E"/>
    <w:rsid w:val="003F597A"/>
    <w:rsid w:val="003F681C"/>
    <w:rsid w:val="003F72AF"/>
    <w:rsid w:val="003F79E5"/>
    <w:rsid w:val="003FAA51"/>
    <w:rsid w:val="004003A5"/>
    <w:rsid w:val="004017CB"/>
    <w:rsid w:val="00401A54"/>
    <w:rsid w:val="00403F46"/>
    <w:rsid w:val="00404C82"/>
    <w:rsid w:val="004052CF"/>
    <w:rsid w:val="004056DD"/>
    <w:rsid w:val="00405D29"/>
    <w:rsid w:val="00405E3F"/>
    <w:rsid w:val="00406333"/>
    <w:rsid w:val="0040637C"/>
    <w:rsid w:val="0040740C"/>
    <w:rsid w:val="004100B7"/>
    <w:rsid w:val="00411C6D"/>
    <w:rsid w:val="00411EA7"/>
    <w:rsid w:val="00413243"/>
    <w:rsid w:val="00414755"/>
    <w:rsid w:val="00415123"/>
    <w:rsid w:val="00415DC3"/>
    <w:rsid w:val="0041699F"/>
    <w:rsid w:val="004180A3"/>
    <w:rsid w:val="0041D1B1"/>
    <w:rsid w:val="0042022C"/>
    <w:rsid w:val="00420B36"/>
    <w:rsid w:val="0042131E"/>
    <w:rsid w:val="0042281A"/>
    <w:rsid w:val="0042290B"/>
    <w:rsid w:val="00424595"/>
    <w:rsid w:val="0042571A"/>
    <w:rsid w:val="0042648E"/>
    <w:rsid w:val="00426B81"/>
    <w:rsid w:val="00427CC0"/>
    <w:rsid w:val="00430B6B"/>
    <w:rsid w:val="00434228"/>
    <w:rsid w:val="00435424"/>
    <w:rsid w:val="0043661A"/>
    <w:rsid w:val="00436AE9"/>
    <w:rsid w:val="00437E16"/>
    <w:rsid w:val="00442A1C"/>
    <w:rsid w:val="00444B01"/>
    <w:rsid w:val="00446802"/>
    <w:rsid w:val="0044728E"/>
    <w:rsid w:val="0044753F"/>
    <w:rsid w:val="004500AD"/>
    <w:rsid w:val="004518FD"/>
    <w:rsid w:val="00453A61"/>
    <w:rsid w:val="004542B7"/>
    <w:rsid w:val="0046195D"/>
    <w:rsid w:val="00462CCA"/>
    <w:rsid w:val="00462E86"/>
    <w:rsid w:val="00464734"/>
    <w:rsid w:val="00464A1E"/>
    <w:rsid w:val="0046648C"/>
    <w:rsid w:val="00466E84"/>
    <w:rsid w:val="00466F22"/>
    <w:rsid w:val="004706D5"/>
    <w:rsid w:val="0047150A"/>
    <w:rsid w:val="0047390F"/>
    <w:rsid w:val="00473A31"/>
    <w:rsid w:val="004740B9"/>
    <w:rsid w:val="0047488C"/>
    <w:rsid w:val="00475054"/>
    <w:rsid w:val="0047718E"/>
    <w:rsid w:val="0047C554"/>
    <w:rsid w:val="004830DD"/>
    <w:rsid w:val="00483F69"/>
    <w:rsid w:val="004847C6"/>
    <w:rsid w:val="00485166"/>
    <w:rsid w:val="00487525"/>
    <w:rsid w:val="00487968"/>
    <w:rsid w:val="004902CA"/>
    <w:rsid w:val="004921C9"/>
    <w:rsid w:val="00492502"/>
    <w:rsid w:val="004936D2"/>
    <w:rsid w:val="00495A8C"/>
    <w:rsid w:val="00495E20"/>
    <w:rsid w:val="004967E1"/>
    <w:rsid w:val="0049C0C3"/>
    <w:rsid w:val="0049C8F1"/>
    <w:rsid w:val="004A04EA"/>
    <w:rsid w:val="004A0DBD"/>
    <w:rsid w:val="004A36DE"/>
    <w:rsid w:val="004A4AC2"/>
    <w:rsid w:val="004A5D63"/>
    <w:rsid w:val="004B1BBE"/>
    <w:rsid w:val="004B3DBB"/>
    <w:rsid w:val="004B4553"/>
    <w:rsid w:val="004B63F4"/>
    <w:rsid w:val="004C087D"/>
    <w:rsid w:val="004C34B3"/>
    <w:rsid w:val="004C414F"/>
    <w:rsid w:val="004C41CB"/>
    <w:rsid w:val="004C55EF"/>
    <w:rsid w:val="004C71EA"/>
    <w:rsid w:val="004C790A"/>
    <w:rsid w:val="004C79E3"/>
    <w:rsid w:val="004C7D75"/>
    <w:rsid w:val="004D0105"/>
    <w:rsid w:val="004D2828"/>
    <w:rsid w:val="004D5F59"/>
    <w:rsid w:val="004D661D"/>
    <w:rsid w:val="004D72D1"/>
    <w:rsid w:val="004D7AB3"/>
    <w:rsid w:val="004E239B"/>
    <w:rsid w:val="004E2C26"/>
    <w:rsid w:val="004E3AA9"/>
    <w:rsid w:val="004E629F"/>
    <w:rsid w:val="004E67FF"/>
    <w:rsid w:val="004E7B2E"/>
    <w:rsid w:val="004F262B"/>
    <w:rsid w:val="004F3C8E"/>
    <w:rsid w:val="004F4C63"/>
    <w:rsid w:val="004F529A"/>
    <w:rsid w:val="004F69DB"/>
    <w:rsid w:val="004F6E1E"/>
    <w:rsid w:val="004F75EF"/>
    <w:rsid w:val="0050002C"/>
    <w:rsid w:val="005015A5"/>
    <w:rsid w:val="005017F9"/>
    <w:rsid w:val="00504277"/>
    <w:rsid w:val="005050A7"/>
    <w:rsid w:val="00505DCE"/>
    <w:rsid w:val="00506D60"/>
    <w:rsid w:val="00507FF5"/>
    <w:rsid w:val="00508469"/>
    <w:rsid w:val="00510AB1"/>
    <w:rsid w:val="00511350"/>
    <w:rsid w:val="0051164E"/>
    <w:rsid w:val="00512994"/>
    <w:rsid w:val="00513677"/>
    <w:rsid w:val="00513944"/>
    <w:rsid w:val="00516181"/>
    <w:rsid w:val="00516394"/>
    <w:rsid w:val="005164D2"/>
    <w:rsid w:val="0051731A"/>
    <w:rsid w:val="0051763F"/>
    <w:rsid w:val="00522815"/>
    <w:rsid w:val="00522BFF"/>
    <w:rsid w:val="00523054"/>
    <w:rsid w:val="00524006"/>
    <w:rsid w:val="00532B70"/>
    <w:rsid w:val="00532E76"/>
    <w:rsid w:val="00534DAE"/>
    <w:rsid w:val="00534E72"/>
    <w:rsid w:val="00535398"/>
    <w:rsid w:val="0053798D"/>
    <w:rsid w:val="005410C9"/>
    <w:rsid w:val="00541ACA"/>
    <w:rsid w:val="00543E13"/>
    <w:rsid w:val="005440AE"/>
    <w:rsid w:val="0054720D"/>
    <w:rsid w:val="0055135A"/>
    <w:rsid w:val="00551ACB"/>
    <w:rsid w:val="00552CD0"/>
    <w:rsid w:val="0055379A"/>
    <w:rsid w:val="00554212"/>
    <w:rsid w:val="00554240"/>
    <w:rsid w:val="00560845"/>
    <w:rsid w:val="00561346"/>
    <w:rsid w:val="00561A12"/>
    <w:rsid w:val="00562552"/>
    <w:rsid w:val="00562FB1"/>
    <w:rsid w:val="00564D7C"/>
    <w:rsid w:val="00565872"/>
    <w:rsid w:val="005661AE"/>
    <w:rsid w:val="0056796E"/>
    <w:rsid w:val="0056E9E2"/>
    <w:rsid w:val="00573BA8"/>
    <w:rsid w:val="00573D0C"/>
    <w:rsid w:val="005758E9"/>
    <w:rsid w:val="0057D04C"/>
    <w:rsid w:val="0058036A"/>
    <w:rsid w:val="005804D8"/>
    <w:rsid w:val="00581A6B"/>
    <w:rsid w:val="005823F0"/>
    <w:rsid w:val="0058369D"/>
    <w:rsid w:val="00583FBF"/>
    <w:rsid w:val="00585160"/>
    <w:rsid w:val="00586E60"/>
    <w:rsid w:val="00587BAD"/>
    <w:rsid w:val="00587CEE"/>
    <w:rsid w:val="00590D04"/>
    <w:rsid w:val="00590DE9"/>
    <w:rsid w:val="005911FB"/>
    <w:rsid w:val="00591CC5"/>
    <w:rsid w:val="00591CDD"/>
    <w:rsid w:val="00592D6D"/>
    <w:rsid w:val="00593EC3"/>
    <w:rsid w:val="0059474E"/>
    <w:rsid w:val="00594D95"/>
    <w:rsid w:val="00596CC7"/>
    <w:rsid w:val="005A0A89"/>
    <w:rsid w:val="005A287E"/>
    <w:rsid w:val="005A3F05"/>
    <w:rsid w:val="005A3FB8"/>
    <w:rsid w:val="005A64A5"/>
    <w:rsid w:val="005A722D"/>
    <w:rsid w:val="005A7FBD"/>
    <w:rsid w:val="005B0A35"/>
    <w:rsid w:val="005B13F3"/>
    <w:rsid w:val="005B1EB6"/>
    <w:rsid w:val="005B3C10"/>
    <w:rsid w:val="005B4469"/>
    <w:rsid w:val="005B5EB9"/>
    <w:rsid w:val="005B7999"/>
    <w:rsid w:val="005C1D53"/>
    <w:rsid w:val="005C67D6"/>
    <w:rsid w:val="005C6C19"/>
    <w:rsid w:val="005C705E"/>
    <w:rsid w:val="005D3141"/>
    <w:rsid w:val="005D3406"/>
    <w:rsid w:val="005D39BF"/>
    <w:rsid w:val="005D46AB"/>
    <w:rsid w:val="005D6876"/>
    <w:rsid w:val="005D6E5C"/>
    <w:rsid w:val="005D74F4"/>
    <w:rsid w:val="005E091B"/>
    <w:rsid w:val="005E11F2"/>
    <w:rsid w:val="005E1875"/>
    <w:rsid w:val="005E270B"/>
    <w:rsid w:val="005E2CF5"/>
    <w:rsid w:val="005E3205"/>
    <w:rsid w:val="005E3657"/>
    <w:rsid w:val="005F4C05"/>
    <w:rsid w:val="005F6CA9"/>
    <w:rsid w:val="005F777D"/>
    <w:rsid w:val="00601AAB"/>
    <w:rsid w:val="00603988"/>
    <w:rsid w:val="006048B3"/>
    <w:rsid w:val="00605A57"/>
    <w:rsid w:val="006064BA"/>
    <w:rsid w:val="00606CA4"/>
    <w:rsid w:val="0060A139"/>
    <w:rsid w:val="006106E3"/>
    <w:rsid w:val="00610CBD"/>
    <w:rsid w:val="006112B7"/>
    <w:rsid w:val="00612285"/>
    <w:rsid w:val="00612941"/>
    <w:rsid w:val="00613AB0"/>
    <w:rsid w:val="006142D9"/>
    <w:rsid w:val="00617658"/>
    <w:rsid w:val="00617A99"/>
    <w:rsid w:val="00618603"/>
    <w:rsid w:val="00620BEC"/>
    <w:rsid w:val="0062138F"/>
    <w:rsid w:val="00622C0D"/>
    <w:rsid w:val="00623DF2"/>
    <w:rsid w:val="00624918"/>
    <w:rsid w:val="006256E8"/>
    <w:rsid w:val="00625A58"/>
    <w:rsid w:val="0062615D"/>
    <w:rsid w:val="006265C2"/>
    <w:rsid w:val="006269B3"/>
    <w:rsid w:val="00626CD3"/>
    <w:rsid w:val="00632B5A"/>
    <w:rsid w:val="00632C1D"/>
    <w:rsid w:val="00633C86"/>
    <w:rsid w:val="006344B8"/>
    <w:rsid w:val="0063626D"/>
    <w:rsid w:val="00637381"/>
    <w:rsid w:val="0063A64C"/>
    <w:rsid w:val="00641D03"/>
    <w:rsid w:val="00642DF8"/>
    <w:rsid w:val="00643E5B"/>
    <w:rsid w:val="00644475"/>
    <w:rsid w:val="00645337"/>
    <w:rsid w:val="00645D3D"/>
    <w:rsid w:val="00646448"/>
    <w:rsid w:val="00647A61"/>
    <w:rsid w:val="00647F6D"/>
    <w:rsid w:val="006501D7"/>
    <w:rsid w:val="00652C81"/>
    <w:rsid w:val="006532A8"/>
    <w:rsid w:val="00653400"/>
    <w:rsid w:val="00653952"/>
    <w:rsid w:val="0065494B"/>
    <w:rsid w:val="00654EF6"/>
    <w:rsid w:val="006567CA"/>
    <w:rsid w:val="00657AB7"/>
    <w:rsid w:val="0066107A"/>
    <w:rsid w:val="00661EFE"/>
    <w:rsid w:val="0066716A"/>
    <w:rsid w:val="00672CC0"/>
    <w:rsid w:val="00672D5C"/>
    <w:rsid w:val="006737D1"/>
    <w:rsid w:val="006737F3"/>
    <w:rsid w:val="006768D0"/>
    <w:rsid w:val="006769B0"/>
    <w:rsid w:val="00676C40"/>
    <w:rsid w:val="00677BE9"/>
    <w:rsid w:val="006814BC"/>
    <w:rsid w:val="006814F1"/>
    <w:rsid w:val="0068247F"/>
    <w:rsid w:val="0068537B"/>
    <w:rsid w:val="00686002"/>
    <w:rsid w:val="00691423"/>
    <w:rsid w:val="0069488F"/>
    <w:rsid w:val="006953AD"/>
    <w:rsid w:val="00695EF2"/>
    <w:rsid w:val="0069E5D5"/>
    <w:rsid w:val="006A22ED"/>
    <w:rsid w:val="006A25E9"/>
    <w:rsid w:val="006A3CE1"/>
    <w:rsid w:val="006A48CC"/>
    <w:rsid w:val="006A4D23"/>
    <w:rsid w:val="006A577F"/>
    <w:rsid w:val="006A6EF0"/>
    <w:rsid w:val="006AAEC7"/>
    <w:rsid w:val="006B06D8"/>
    <w:rsid w:val="006B07D2"/>
    <w:rsid w:val="006B261F"/>
    <w:rsid w:val="006B27D8"/>
    <w:rsid w:val="006B30F9"/>
    <w:rsid w:val="006B33AA"/>
    <w:rsid w:val="006B47D1"/>
    <w:rsid w:val="006B4F99"/>
    <w:rsid w:val="006B53E0"/>
    <w:rsid w:val="006B5DDB"/>
    <w:rsid w:val="006B71DB"/>
    <w:rsid w:val="006B7A8B"/>
    <w:rsid w:val="006BC015"/>
    <w:rsid w:val="006C1760"/>
    <w:rsid w:val="006C2478"/>
    <w:rsid w:val="006C27E3"/>
    <w:rsid w:val="006C386A"/>
    <w:rsid w:val="006C3F64"/>
    <w:rsid w:val="006C3FD1"/>
    <w:rsid w:val="006C515E"/>
    <w:rsid w:val="006CB738"/>
    <w:rsid w:val="006D03AE"/>
    <w:rsid w:val="006D0CAF"/>
    <w:rsid w:val="006D48F5"/>
    <w:rsid w:val="006D58C7"/>
    <w:rsid w:val="006D7682"/>
    <w:rsid w:val="006E1E5F"/>
    <w:rsid w:val="006E53BF"/>
    <w:rsid w:val="006E5DF2"/>
    <w:rsid w:val="006E744A"/>
    <w:rsid w:val="006E74B1"/>
    <w:rsid w:val="006EF5F8"/>
    <w:rsid w:val="006F1458"/>
    <w:rsid w:val="006F1AF1"/>
    <w:rsid w:val="006F2C6A"/>
    <w:rsid w:val="006F4CE2"/>
    <w:rsid w:val="006F4E1C"/>
    <w:rsid w:val="006F6868"/>
    <w:rsid w:val="006F760E"/>
    <w:rsid w:val="00700F61"/>
    <w:rsid w:val="00701763"/>
    <w:rsid w:val="007020BA"/>
    <w:rsid w:val="007021E8"/>
    <w:rsid w:val="00704B74"/>
    <w:rsid w:val="007050FB"/>
    <w:rsid w:val="00705A44"/>
    <w:rsid w:val="00705E00"/>
    <w:rsid w:val="00707224"/>
    <w:rsid w:val="00711462"/>
    <w:rsid w:val="00711EC2"/>
    <w:rsid w:val="0071251D"/>
    <w:rsid w:val="007145C8"/>
    <w:rsid w:val="007147A4"/>
    <w:rsid w:val="00714B16"/>
    <w:rsid w:val="007163F6"/>
    <w:rsid w:val="0071D53E"/>
    <w:rsid w:val="0072175E"/>
    <w:rsid w:val="00721781"/>
    <w:rsid w:val="0072289C"/>
    <w:rsid w:val="00722DFF"/>
    <w:rsid w:val="00723545"/>
    <w:rsid w:val="00724C12"/>
    <w:rsid w:val="007256F6"/>
    <w:rsid w:val="00725B40"/>
    <w:rsid w:val="00728E30"/>
    <w:rsid w:val="0072B8D7"/>
    <w:rsid w:val="0072E4F0"/>
    <w:rsid w:val="00730373"/>
    <w:rsid w:val="0073448C"/>
    <w:rsid w:val="00735DBD"/>
    <w:rsid w:val="00737655"/>
    <w:rsid w:val="007405FC"/>
    <w:rsid w:val="00741495"/>
    <w:rsid w:val="00741E0F"/>
    <w:rsid w:val="00742BA8"/>
    <w:rsid w:val="00744780"/>
    <w:rsid w:val="00745F17"/>
    <w:rsid w:val="00746AD8"/>
    <w:rsid w:val="00746D1C"/>
    <w:rsid w:val="0075257C"/>
    <w:rsid w:val="007544A1"/>
    <w:rsid w:val="00755077"/>
    <w:rsid w:val="00755C60"/>
    <w:rsid w:val="00756512"/>
    <w:rsid w:val="00756B8D"/>
    <w:rsid w:val="00757261"/>
    <w:rsid w:val="00757761"/>
    <w:rsid w:val="0075A545"/>
    <w:rsid w:val="0075F960"/>
    <w:rsid w:val="007606AF"/>
    <w:rsid w:val="007610A2"/>
    <w:rsid w:val="0076194B"/>
    <w:rsid w:val="00763B37"/>
    <w:rsid w:val="0076415E"/>
    <w:rsid w:val="00765097"/>
    <w:rsid w:val="00765182"/>
    <w:rsid w:val="00767E5F"/>
    <w:rsid w:val="007712FB"/>
    <w:rsid w:val="0077202A"/>
    <w:rsid w:val="00772474"/>
    <w:rsid w:val="007730D9"/>
    <w:rsid w:val="00773331"/>
    <w:rsid w:val="007738B6"/>
    <w:rsid w:val="00773EF0"/>
    <w:rsid w:val="00773F25"/>
    <w:rsid w:val="00774BC0"/>
    <w:rsid w:val="00774E69"/>
    <w:rsid w:val="00774EE8"/>
    <w:rsid w:val="007779CC"/>
    <w:rsid w:val="00777AB2"/>
    <w:rsid w:val="00780F00"/>
    <w:rsid w:val="00781BA0"/>
    <w:rsid w:val="0078210C"/>
    <w:rsid w:val="00782BF1"/>
    <w:rsid w:val="00782DFD"/>
    <w:rsid w:val="007842E3"/>
    <w:rsid w:val="00784B02"/>
    <w:rsid w:val="007878D9"/>
    <w:rsid w:val="00790310"/>
    <w:rsid w:val="007905F4"/>
    <w:rsid w:val="00791AFF"/>
    <w:rsid w:val="007932EF"/>
    <w:rsid w:val="0079404A"/>
    <w:rsid w:val="0079580E"/>
    <w:rsid w:val="0079634D"/>
    <w:rsid w:val="00796DD4"/>
    <w:rsid w:val="00797D3F"/>
    <w:rsid w:val="007A0E91"/>
    <w:rsid w:val="007A13CD"/>
    <w:rsid w:val="007A19F9"/>
    <w:rsid w:val="007A45FE"/>
    <w:rsid w:val="007A6B60"/>
    <w:rsid w:val="007A72F2"/>
    <w:rsid w:val="007B015A"/>
    <w:rsid w:val="007B188E"/>
    <w:rsid w:val="007B4B60"/>
    <w:rsid w:val="007B74A5"/>
    <w:rsid w:val="007C1347"/>
    <w:rsid w:val="007C32E2"/>
    <w:rsid w:val="007C3878"/>
    <w:rsid w:val="007C3F0C"/>
    <w:rsid w:val="007C6E0E"/>
    <w:rsid w:val="007C7A67"/>
    <w:rsid w:val="007D2D18"/>
    <w:rsid w:val="007D3D2F"/>
    <w:rsid w:val="007D584C"/>
    <w:rsid w:val="007D6193"/>
    <w:rsid w:val="007D6961"/>
    <w:rsid w:val="007DEC17"/>
    <w:rsid w:val="007E0115"/>
    <w:rsid w:val="007E0311"/>
    <w:rsid w:val="007E05B0"/>
    <w:rsid w:val="007E365B"/>
    <w:rsid w:val="007E4B7A"/>
    <w:rsid w:val="007E6C5F"/>
    <w:rsid w:val="007E6FA5"/>
    <w:rsid w:val="007F0990"/>
    <w:rsid w:val="007F2C77"/>
    <w:rsid w:val="007F2CA0"/>
    <w:rsid w:val="007F2F9C"/>
    <w:rsid w:val="007F3213"/>
    <w:rsid w:val="007F7EB0"/>
    <w:rsid w:val="008012F6"/>
    <w:rsid w:val="008016B6"/>
    <w:rsid w:val="00801C37"/>
    <w:rsid w:val="00801FBA"/>
    <w:rsid w:val="00802BB4"/>
    <w:rsid w:val="00805501"/>
    <w:rsid w:val="008071DE"/>
    <w:rsid w:val="00807B14"/>
    <w:rsid w:val="0080EB80"/>
    <w:rsid w:val="00812132"/>
    <w:rsid w:val="0081361D"/>
    <w:rsid w:val="008160B6"/>
    <w:rsid w:val="00816611"/>
    <w:rsid w:val="00817BBF"/>
    <w:rsid w:val="0081D588"/>
    <w:rsid w:val="00822615"/>
    <w:rsid w:val="008227D5"/>
    <w:rsid w:val="008250B9"/>
    <w:rsid w:val="008267B0"/>
    <w:rsid w:val="0082BDDB"/>
    <w:rsid w:val="0082C199"/>
    <w:rsid w:val="00833416"/>
    <w:rsid w:val="00834D30"/>
    <w:rsid w:val="00846931"/>
    <w:rsid w:val="00846AE4"/>
    <w:rsid w:val="00847214"/>
    <w:rsid w:val="0084E011"/>
    <w:rsid w:val="00851020"/>
    <w:rsid w:val="0085246B"/>
    <w:rsid w:val="00853901"/>
    <w:rsid w:val="00854DD6"/>
    <w:rsid w:val="00854EFE"/>
    <w:rsid w:val="00855AE3"/>
    <w:rsid w:val="00856185"/>
    <w:rsid w:val="00856470"/>
    <w:rsid w:val="00856552"/>
    <w:rsid w:val="00856927"/>
    <w:rsid w:val="00856C85"/>
    <w:rsid w:val="00862758"/>
    <w:rsid w:val="00864BCC"/>
    <w:rsid w:val="00865381"/>
    <w:rsid w:val="00865BA0"/>
    <w:rsid w:val="0086EBCE"/>
    <w:rsid w:val="00871BF8"/>
    <w:rsid w:val="008734FD"/>
    <w:rsid w:val="0087432C"/>
    <w:rsid w:val="00874D22"/>
    <w:rsid w:val="00877A6B"/>
    <w:rsid w:val="0087AFAB"/>
    <w:rsid w:val="008833D6"/>
    <w:rsid w:val="00883925"/>
    <w:rsid w:val="00885331"/>
    <w:rsid w:val="00885712"/>
    <w:rsid w:val="0088723D"/>
    <w:rsid w:val="008876C9"/>
    <w:rsid w:val="008934C8"/>
    <w:rsid w:val="008934E0"/>
    <w:rsid w:val="008944BB"/>
    <w:rsid w:val="008948E4"/>
    <w:rsid w:val="0089690C"/>
    <w:rsid w:val="0089E262"/>
    <w:rsid w:val="008A027C"/>
    <w:rsid w:val="008A24EC"/>
    <w:rsid w:val="008A2914"/>
    <w:rsid w:val="008A296B"/>
    <w:rsid w:val="008A2E72"/>
    <w:rsid w:val="008A30FD"/>
    <w:rsid w:val="008A34ED"/>
    <w:rsid w:val="008A39AB"/>
    <w:rsid w:val="008A4985"/>
    <w:rsid w:val="008A5964"/>
    <w:rsid w:val="008A6273"/>
    <w:rsid w:val="008B1478"/>
    <w:rsid w:val="008B181A"/>
    <w:rsid w:val="008B2F2C"/>
    <w:rsid w:val="008B4864"/>
    <w:rsid w:val="008B55B2"/>
    <w:rsid w:val="008B5D60"/>
    <w:rsid w:val="008B8F89"/>
    <w:rsid w:val="008B961E"/>
    <w:rsid w:val="008BBA13"/>
    <w:rsid w:val="008C1C7B"/>
    <w:rsid w:val="008C39CA"/>
    <w:rsid w:val="008C4789"/>
    <w:rsid w:val="008C54C5"/>
    <w:rsid w:val="008C7113"/>
    <w:rsid w:val="008C7410"/>
    <w:rsid w:val="008D141C"/>
    <w:rsid w:val="008D1CD8"/>
    <w:rsid w:val="008D3203"/>
    <w:rsid w:val="008D6088"/>
    <w:rsid w:val="008E0607"/>
    <w:rsid w:val="008E2573"/>
    <w:rsid w:val="008E405B"/>
    <w:rsid w:val="008E4D8E"/>
    <w:rsid w:val="008E4DB7"/>
    <w:rsid w:val="008F06C7"/>
    <w:rsid w:val="008F3DBE"/>
    <w:rsid w:val="008F4DD5"/>
    <w:rsid w:val="00900AF9"/>
    <w:rsid w:val="00902D83"/>
    <w:rsid w:val="009037B2"/>
    <w:rsid w:val="00904F76"/>
    <w:rsid w:val="00905119"/>
    <w:rsid w:val="00906FCA"/>
    <w:rsid w:val="00906FD0"/>
    <w:rsid w:val="00907E76"/>
    <w:rsid w:val="00911036"/>
    <w:rsid w:val="0091428A"/>
    <w:rsid w:val="00915AF8"/>
    <w:rsid w:val="009160D8"/>
    <w:rsid w:val="00916A71"/>
    <w:rsid w:val="00917F1D"/>
    <w:rsid w:val="0092091A"/>
    <w:rsid w:val="00920A61"/>
    <w:rsid w:val="00921020"/>
    <w:rsid w:val="0092181B"/>
    <w:rsid w:val="00922285"/>
    <w:rsid w:val="00923866"/>
    <w:rsid w:val="00923CF2"/>
    <w:rsid w:val="009246F7"/>
    <w:rsid w:val="0092559C"/>
    <w:rsid w:val="00925FFF"/>
    <w:rsid w:val="009269FC"/>
    <w:rsid w:val="00926C28"/>
    <w:rsid w:val="00926D72"/>
    <w:rsid w:val="00927F4D"/>
    <w:rsid w:val="0093061C"/>
    <w:rsid w:val="009317C6"/>
    <w:rsid w:val="00932357"/>
    <w:rsid w:val="00932835"/>
    <w:rsid w:val="00932A92"/>
    <w:rsid w:val="00932D70"/>
    <w:rsid w:val="009337E1"/>
    <w:rsid w:val="00933CB4"/>
    <w:rsid w:val="00934036"/>
    <w:rsid w:val="00935060"/>
    <w:rsid w:val="009359C6"/>
    <w:rsid w:val="0094241C"/>
    <w:rsid w:val="009433D5"/>
    <w:rsid w:val="00943A7A"/>
    <w:rsid w:val="0094E920"/>
    <w:rsid w:val="00950AB8"/>
    <w:rsid w:val="0095173A"/>
    <w:rsid w:val="00951819"/>
    <w:rsid w:val="00951C72"/>
    <w:rsid w:val="009525C0"/>
    <w:rsid w:val="009537C2"/>
    <w:rsid w:val="00953B3B"/>
    <w:rsid w:val="00955A4C"/>
    <w:rsid w:val="00955AA7"/>
    <w:rsid w:val="00956E3E"/>
    <w:rsid w:val="00963AD6"/>
    <w:rsid w:val="009643FE"/>
    <w:rsid w:val="00964B1C"/>
    <w:rsid w:val="00967CD5"/>
    <w:rsid w:val="00967DDE"/>
    <w:rsid w:val="0097120D"/>
    <w:rsid w:val="00972D46"/>
    <w:rsid w:val="00973DF5"/>
    <w:rsid w:val="0097E96F"/>
    <w:rsid w:val="00980EFF"/>
    <w:rsid w:val="0098202A"/>
    <w:rsid w:val="00985426"/>
    <w:rsid w:val="009865FE"/>
    <w:rsid w:val="00986F91"/>
    <w:rsid w:val="00987694"/>
    <w:rsid w:val="0098787B"/>
    <w:rsid w:val="009914C2"/>
    <w:rsid w:val="00991689"/>
    <w:rsid w:val="009924CB"/>
    <w:rsid w:val="00992D83"/>
    <w:rsid w:val="00993602"/>
    <w:rsid w:val="00993941"/>
    <w:rsid w:val="00993B5D"/>
    <w:rsid w:val="009949DB"/>
    <w:rsid w:val="00995286"/>
    <w:rsid w:val="00995AD1"/>
    <w:rsid w:val="00995E9E"/>
    <w:rsid w:val="00997265"/>
    <w:rsid w:val="009A011D"/>
    <w:rsid w:val="009A0782"/>
    <w:rsid w:val="009A0D4F"/>
    <w:rsid w:val="009A4EA4"/>
    <w:rsid w:val="009B1128"/>
    <w:rsid w:val="009B1A61"/>
    <w:rsid w:val="009B1D35"/>
    <w:rsid w:val="009B236E"/>
    <w:rsid w:val="009B4EA4"/>
    <w:rsid w:val="009B5695"/>
    <w:rsid w:val="009B580D"/>
    <w:rsid w:val="009C027D"/>
    <w:rsid w:val="009C0C40"/>
    <w:rsid w:val="009C1B8F"/>
    <w:rsid w:val="009C1DEE"/>
    <w:rsid w:val="009C2324"/>
    <w:rsid w:val="009C2BFE"/>
    <w:rsid w:val="009C3E99"/>
    <w:rsid w:val="009C4F42"/>
    <w:rsid w:val="009C5253"/>
    <w:rsid w:val="009C64E3"/>
    <w:rsid w:val="009C7626"/>
    <w:rsid w:val="009D123D"/>
    <w:rsid w:val="009D1FD1"/>
    <w:rsid w:val="009D2AD8"/>
    <w:rsid w:val="009D625A"/>
    <w:rsid w:val="009D62DF"/>
    <w:rsid w:val="009D74A0"/>
    <w:rsid w:val="009D7907"/>
    <w:rsid w:val="009E0A60"/>
    <w:rsid w:val="009E1F9C"/>
    <w:rsid w:val="009E21D6"/>
    <w:rsid w:val="009E5876"/>
    <w:rsid w:val="009EC5D0"/>
    <w:rsid w:val="009F0059"/>
    <w:rsid w:val="009F17F6"/>
    <w:rsid w:val="009F19ED"/>
    <w:rsid w:val="009F28AF"/>
    <w:rsid w:val="009F353D"/>
    <w:rsid w:val="009F37A0"/>
    <w:rsid w:val="009F3D1B"/>
    <w:rsid w:val="009F3FA5"/>
    <w:rsid w:val="009F483E"/>
    <w:rsid w:val="009F5341"/>
    <w:rsid w:val="009F5C76"/>
    <w:rsid w:val="009F6953"/>
    <w:rsid w:val="009F7443"/>
    <w:rsid w:val="009FA67B"/>
    <w:rsid w:val="00A00F91"/>
    <w:rsid w:val="00A037AB"/>
    <w:rsid w:val="00A05A28"/>
    <w:rsid w:val="00A10CB7"/>
    <w:rsid w:val="00A11CDD"/>
    <w:rsid w:val="00A11D15"/>
    <w:rsid w:val="00A121EE"/>
    <w:rsid w:val="00A12877"/>
    <w:rsid w:val="00A13D39"/>
    <w:rsid w:val="00A14041"/>
    <w:rsid w:val="00A14461"/>
    <w:rsid w:val="00A14B5A"/>
    <w:rsid w:val="00A14B9D"/>
    <w:rsid w:val="00A1657E"/>
    <w:rsid w:val="00A167AF"/>
    <w:rsid w:val="00A17705"/>
    <w:rsid w:val="00A1AC79"/>
    <w:rsid w:val="00A21680"/>
    <w:rsid w:val="00A2397B"/>
    <w:rsid w:val="00A27B1B"/>
    <w:rsid w:val="00A32FB2"/>
    <w:rsid w:val="00A37791"/>
    <w:rsid w:val="00A37E0E"/>
    <w:rsid w:val="00A40736"/>
    <w:rsid w:val="00A42C31"/>
    <w:rsid w:val="00A42F99"/>
    <w:rsid w:val="00A435E2"/>
    <w:rsid w:val="00A472B1"/>
    <w:rsid w:val="00A4DD2C"/>
    <w:rsid w:val="00A51625"/>
    <w:rsid w:val="00A519C8"/>
    <w:rsid w:val="00A52381"/>
    <w:rsid w:val="00A5285E"/>
    <w:rsid w:val="00A52B5F"/>
    <w:rsid w:val="00A52F29"/>
    <w:rsid w:val="00A53090"/>
    <w:rsid w:val="00A537B4"/>
    <w:rsid w:val="00A53B8E"/>
    <w:rsid w:val="00A54598"/>
    <w:rsid w:val="00A5560A"/>
    <w:rsid w:val="00A55C6E"/>
    <w:rsid w:val="00A563C3"/>
    <w:rsid w:val="00A579EA"/>
    <w:rsid w:val="00A612CF"/>
    <w:rsid w:val="00A61A43"/>
    <w:rsid w:val="00A6312C"/>
    <w:rsid w:val="00A66014"/>
    <w:rsid w:val="00A666E7"/>
    <w:rsid w:val="00A66766"/>
    <w:rsid w:val="00A721B9"/>
    <w:rsid w:val="00A729D4"/>
    <w:rsid w:val="00A73C65"/>
    <w:rsid w:val="00A7401F"/>
    <w:rsid w:val="00A75B3C"/>
    <w:rsid w:val="00A771B1"/>
    <w:rsid w:val="00A77473"/>
    <w:rsid w:val="00A77CB2"/>
    <w:rsid w:val="00A81A4B"/>
    <w:rsid w:val="00A8215C"/>
    <w:rsid w:val="00A83518"/>
    <w:rsid w:val="00A84F4E"/>
    <w:rsid w:val="00A87C54"/>
    <w:rsid w:val="00A908D7"/>
    <w:rsid w:val="00A91AD4"/>
    <w:rsid w:val="00A935A9"/>
    <w:rsid w:val="00A95CB9"/>
    <w:rsid w:val="00A95CFB"/>
    <w:rsid w:val="00A99E5F"/>
    <w:rsid w:val="00AA0F91"/>
    <w:rsid w:val="00AA2579"/>
    <w:rsid w:val="00AA4151"/>
    <w:rsid w:val="00AA54B0"/>
    <w:rsid w:val="00AA5A03"/>
    <w:rsid w:val="00AA7F75"/>
    <w:rsid w:val="00AB01F1"/>
    <w:rsid w:val="00AB0365"/>
    <w:rsid w:val="00AB1BE9"/>
    <w:rsid w:val="00AB220D"/>
    <w:rsid w:val="00AB3CEA"/>
    <w:rsid w:val="00AB4551"/>
    <w:rsid w:val="00AB5DF0"/>
    <w:rsid w:val="00AB686B"/>
    <w:rsid w:val="00AB7B8B"/>
    <w:rsid w:val="00AC31D5"/>
    <w:rsid w:val="00AC5088"/>
    <w:rsid w:val="00AC520F"/>
    <w:rsid w:val="00AC52E6"/>
    <w:rsid w:val="00AC53A6"/>
    <w:rsid w:val="00AC594B"/>
    <w:rsid w:val="00AC6C74"/>
    <w:rsid w:val="00AC7196"/>
    <w:rsid w:val="00AC788A"/>
    <w:rsid w:val="00AD0439"/>
    <w:rsid w:val="00AD04DF"/>
    <w:rsid w:val="00AD3846"/>
    <w:rsid w:val="00AD5042"/>
    <w:rsid w:val="00AD663F"/>
    <w:rsid w:val="00AD6C0C"/>
    <w:rsid w:val="00AD6D30"/>
    <w:rsid w:val="00AE10EF"/>
    <w:rsid w:val="00AE23B7"/>
    <w:rsid w:val="00AE409A"/>
    <w:rsid w:val="00AF0C3D"/>
    <w:rsid w:val="00AF27F9"/>
    <w:rsid w:val="00AF31B1"/>
    <w:rsid w:val="00AF4AD1"/>
    <w:rsid w:val="00AF5B0D"/>
    <w:rsid w:val="00AF6F19"/>
    <w:rsid w:val="00AF74DE"/>
    <w:rsid w:val="00B001B6"/>
    <w:rsid w:val="00B00893"/>
    <w:rsid w:val="00B01613"/>
    <w:rsid w:val="00B03287"/>
    <w:rsid w:val="00B03CF5"/>
    <w:rsid w:val="00B049C5"/>
    <w:rsid w:val="00B0590E"/>
    <w:rsid w:val="00B06174"/>
    <w:rsid w:val="00B06738"/>
    <w:rsid w:val="00B07B8B"/>
    <w:rsid w:val="00B10143"/>
    <w:rsid w:val="00B1150A"/>
    <w:rsid w:val="00B12F78"/>
    <w:rsid w:val="00B130CA"/>
    <w:rsid w:val="00B1368A"/>
    <w:rsid w:val="00B13B5F"/>
    <w:rsid w:val="00B14C4A"/>
    <w:rsid w:val="00B154EC"/>
    <w:rsid w:val="00B17D32"/>
    <w:rsid w:val="00B1BF69"/>
    <w:rsid w:val="00B1D527"/>
    <w:rsid w:val="00B20F37"/>
    <w:rsid w:val="00B214E4"/>
    <w:rsid w:val="00B22243"/>
    <w:rsid w:val="00B23A1D"/>
    <w:rsid w:val="00B23D34"/>
    <w:rsid w:val="00B2442F"/>
    <w:rsid w:val="00B25887"/>
    <w:rsid w:val="00B25A64"/>
    <w:rsid w:val="00B27BC8"/>
    <w:rsid w:val="00B2BDF7"/>
    <w:rsid w:val="00B3003A"/>
    <w:rsid w:val="00B31072"/>
    <w:rsid w:val="00B3423E"/>
    <w:rsid w:val="00B3462B"/>
    <w:rsid w:val="00B34B16"/>
    <w:rsid w:val="00B35DC1"/>
    <w:rsid w:val="00B36105"/>
    <w:rsid w:val="00B3785C"/>
    <w:rsid w:val="00B41058"/>
    <w:rsid w:val="00B4327B"/>
    <w:rsid w:val="00B44F5C"/>
    <w:rsid w:val="00B45DC6"/>
    <w:rsid w:val="00B464A3"/>
    <w:rsid w:val="00B4899A"/>
    <w:rsid w:val="00B48F48"/>
    <w:rsid w:val="00B4E488"/>
    <w:rsid w:val="00B502C4"/>
    <w:rsid w:val="00B50A42"/>
    <w:rsid w:val="00B52B70"/>
    <w:rsid w:val="00B538B7"/>
    <w:rsid w:val="00B5691E"/>
    <w:rsid w:val="00B60749"/>
    <w:rsid w:val="00B62C2A"/>
    <w:rsid w:val="00B63E17"/>
    <w:rsid w:val="00B644B8"/>
    <w:rsid w:val="00B649B7"/>
    <w:rsid w:val="00B65B98"/>
    <w:rsid w:val="00B673C3"/>
    <w:rsid w:val="00B68112"/>
    <w:rsid w:val="00B70153"/>
    <w:rsid w:val="00B73060"/>
    <w:rsid w:val="00B74049"/>
    <w:rsid w:val="00B7750E"/>
    <w:rsid w:val="00B77E1F"/>
    <w:rsid w:val="00B7A805"/>
    <w:rsid w:val="00B7D316"/>
    <w:rsid w:val="00B82B8E"/>
    <w:rsid w:val="00B8379A"/>
    <w:rsid w:val="00B840CB"/>
    <w:rsid w:val="00B84D0A"/>
    <w:rsid w:val="00B928ED"/>
    <w:rsid w:val="00B94D5C"/>
    <w:rsid w:val="00B96B92"/>
    <w:rsid w:val="00B9793C"/>
    <w:rsid w:val="00B9B45B"/>
    <w:rsid w:val="00BA05EA"/>
    <w:rsid w:val="00BA05FD"/>
    <w:rsid w:val="00BA6C34"/>
    <w:rsid w:val="00BA7300"/>
    <w:rsid w:val="00BA746B"/>
    <w:rsid w:val="00BA75B5"/>
    <w:rsid w:val="00BA7DF4"/>
    <w:rsid w:val="00BB0DCE"/>
    <w:rsid w:val="00BB21D8"/>
    <w:rsid w:val="00BB3A8A"/>
    <w:rsid w:val="00BB4E1F"/>
    <w:rsid w:val="00BB535C"/>
    <w:rsid w:val="00BB5549"/>
    <w:rsid w:val="00BB5F63"/>
    <w:rsid w:val="00BB661B"/>
    <w:rsid w:val="00BBCFA2"/>
    <w:rsid w:val="00BC0249"/>
    <w:rsid w:val="00BC1D16"/>
    <w:rsid w:val="00BC328F"/>
    <w:rsid w:val="00BC337F"/>
    <w:rsid w:val="00BC3477"/>
    <w:rsid w:val="00BC365E"/>
    <w:rsid w:val="00BC499E"/>
    <w:rsid w:val="00BC5769"/>
    <w:rsid w:val="00BC6518"/>
    <w:rsid w:val="00BC7B52"/>
    <w:rsid w:val="00BD03AD"/>
    <w:rsid w:val="00BD05D0"/>
    <w:rsid w:val="00BD147A"/>
    <w:rsid w:val="00BD1F39"/>
    <w:rsid w:val="00BD2BD1"/>
    <w:rsid w:val="00BD37C7"/>
    <w:rsid w:val="00BD4A3C"/>
    <w:rsid w:val="00BD572A"/>
    <w:rsid w:val="00BD6ABA"/>
    <w:rsid w:val="00BD772A"/>
    <w:rsid w:val="00BE1B61"/>
    <w:rsid w:val="00BE5CF0"/>
    <w:rsid w:val="00BE6111"/>
    <w:rsid w:val="00BF0060"/>
    <w:rsid w:val="00BF2635"/>
    <w:rsid w:val="00BF333D"/>
    <w:rsid w:val="00BF377B"/>
    <w:rsid w:val="00BF5CAF"/>
    <w:rsid w:val="00BF67BE"/>
    <w:rsid w:val="00BF76A2"/>
    <w:rsid w:val="00BF7F21"/>
    <w:rsid w:val="00BF9DB3"/>
    <w:rsid w:val="00C011CF"/>
    <w:rsid w:val="00C0521B"/>
    <w:rsid w:val="00C05895"/>
    <w:rsid w:val="00C063FE"/>
    <w:rsid w:val="00C06410"/>
    <w:rsid w:val="00C066C4"/>
    <w:rsid w:val="00C06CCB"/>
    <w:rsid w:val="00C07C78"/>
    <w:rsid w:val="00C12301"/>
    <w:rsid w:val="00C15505"/>
    <w:rsid w:val="00C163FF"/>
    <w:rsid w:val="00C16E47"/>
    <w:rsid w:val="00C17E48"/>
    <w:rsid w:val="00C21FE9"/>
    <w:rsid w:val="00C22003"/>
    <w:rsid w:val="00C227AF"/>
    <w:rsid w:val="00C22944"/>
    <w:rsid w:val="00C240E3"/>
    <w:rsid w:val="00C250CA"/>
    <w:rsid w:val="00C26DE7"/>
    <w:rsid w:val="00C310F4"/>
    <w:rsid w:val="00C31E7E"/>
    <w:rsid w:val="00C35153"/>
    <w:rsid w:val="00C35640"/>
    <w:rsid w:val="00C35A53"/>
    <w:rsid w:val="00C361BD"/>
    <w:rsid w:val="00C37542"/>
    <w:rsid w:val="00C3773B"/>
    <w:rsid w:val="00C3DDF7"/>
    <w:rsid w:val="00C40168"/>
    <w:rsid w:val="00C43649"/>
    <w:rsid w:val="00C44556"/>
    <w:rsid w:val="00C4682D"/>
    <w:rsid w:val="00C46E76"/>
    <w:rsid w:val="00C484DA"/>
    <w:rsid w:val="00C50A89"/>
    <w:rsid w:val="00C510DC"/>
    <w:rsid w:val="00C5116E"/>
    <w:rsid w:val="00C51A50"/>
    <w:rsid w:val="00C523F9"/>
    <w:rsid w:val="00C53772"/>
    <w:rsid w:val="00C56C60"/>
    <w:rsid w:val="00C5E027"/>
    <w:rsid w:val="00C60B8D"/>
    <w:rsid w:val="00C60C4D"/>
    <w:rsid w:val="00C60FF1"/>
    <w:rsid w:val="00C62163"/>
    <w:rsid w:val="00C629AA"/>
    <w:rsid w:val="00C6300C"/>
    <w:rsid w:val="00C63E1B"/>
    <w:rsid w:val="00C653EB"/>
    <w:rsid w:val="00C669FC"/>
    <w:rsid w:val="00C66A5F"/>
    <w:rsid w:val="00C67C90"/>
    <w:rsid w:val="00C6879E"/>
    <w:rsid w:val="00C73B07"/>
    <w:rsid w:val="00C75990"/>
    <w:rsid w:val="00C76F30"/>
    <w:rsid w:val="00C80252"/>
    <w:rsid w:val="00C80E35"/>
    <w:rsid w:val="00C818A1"/>
    <w:rsid w:val="00C819EA"/>
    <w:rsid w:val="00C832B2"/>
    <w:rsid w:val="00C8378E"/>
    <w:rsid w:val="00C8664C"/>
    <w:rsid w:val="00C90031"/>
    <w:rsid w:val="00C918B1"/>
    <w:rsid w:val="00C92F33"/>
    <w:rsid w:val="00C931C0"/>
    <w:rsid w:val="00C94EFC"/>
    <w:rsid w:val="00C950D8"/>
    <w:rsid w:val="00C95175"/>
    <w:rsid w:val="00CA04D8"/>
    <w:rsid w:val="00CA05AB"/>
    <w:rsid w:val="00CA06F2"/>
    <w:rsid w:val="00CA15C4"/>
    <w:rsid w:val="00CA1E41"/>
    <w:rsid w:val="00CA3E16"/>
    <w:rsid w:val="00CA5BDF"/>
    <w:rsid w:val="00CA6126"/>
    <w:rsid w:val="00CA6678"/>
    <w:rsid w:val="00CA6FF5"/>
    <w:rsid w:val="00CA7785"/>
    <w:rsid w:val="00CA7956"/>
    <w:rsid w:val="00CA7AE4"/>
    <w:rsid w:val="00CB1210"/>
    <w:rsid w:val="00CB31B9"/>
    <w:rsid w:val="00CB340F"/>
    <w:rsid w:val="00CB4241"/>
    <w:rsid w:val="00CB7051"/>
    <w:rsid w:val="00CB7763"/>
    <w:rsid w:val="00CC08A9"/>
    <w:rsid w:val="00CC2D72"/>
    <w:rsid w:val="00CC2E50"/>
    <w:rsid w:val="00CC5374"/>
    <w:rsid w:val="00CC5C0B"/>
    <w:rsid w:val="00CC6DF0"/>
    <w:rsid w:val="00CC79C9"/>
    <w:rsid w:val="00CCCDFC"/>
    <w:rsid w:val="00CD0787"/>
    <w:rsid w:val="00CD08E5"/>
    <w:rsid w:val="00CD0CC7"/>
    <w:rsid w:val="00CD1C59"/>
    <w:rsid w:val="00CD257D"/>
    <w:rsid w:val="00CD38A3"/>
    <w:rsid w:val="00CD599A"/>
    <w:rsid w:val="00CD6A80"/>
    <w:rsid w:val="00CD76A2"/>
    <w:rsid w:val="00CE093F"/>
    <w:rsid w:val="00CE0F3C"/>
    <w:rsid w:val="00CE1128"/>
    <w:rsid w:val="00CE1283"/>
    <w:rsid w:val="00CE18F8"/>
    <w:rsid w:val="00CE2E13"/>
    <w:rsid w:val="00CE4970"/>
    <w:rsid w:val="00CE59F6"/>
    <w:rsid w:val="00CE5BC5"/>
    <w:rsid w:val="00CF15AF"/>
    <w:rsid w:val="00CF1D86"/>
    <w:rsid w:val="00CF206C"/>
    <w:rsid w:val="00CF32E4"/>
    <w:rsid w:val="00CF3975"/>
    <w:rsid w:val="00CF48EE"/>
    <w:rsid w:val="00CF5D77"/>
    <w:rsid w:val="00CF6151"/>
    <w:rsid w:val="00CF7721"/>
    <w:rsid w:val="00CFC9FC"/>
    <w:rsid w:val="00D048F9"/>
    <w:rsid w:val="00D0508A"/>
    <w:rsid w:val="00D057AB"/>
    <w:rsid w:val="00D0BE96"/>
    <w:rsid w:val="00D0F567"/>
    <w:rsid w:val="00D10CF9"/>
    <w:rsid w:val="00D13AAB"/>
    <w:rsid w:val="00D147AA"/>
    <w:rsid w:val="00D14F45"/>
    <w:rsid w:val="00D14FDF"/>
    <w:rsid w:val="00D1518B"/>
    <w:rsid w:val="00D20381"/>
    <w:rsid w:val="00D2193A"/>
    <w:rsid w:val="00D22F2D"/>
    <w:rsid w:val="00D25334"/>
    <w:rsid w:val="00D2BF41"/>
    <w:rsid w:val="00D2D760"/>
    <w:rsid w:val="00D30EB5"/>
    <w:rsid w:val="00D3374A"/>
    <w:rsid w:val="00D33E3E"/>
    <w:rsid w:val="00D343D8"/>
    <w:rsid w:val="00D373C8"/>
    <w:rsid w:val="00D379FB"/>
    <w:rsid w:val="00D3B989"/>
    <w:rsid w:val="00D410CB"/>
    <w:rsid w:val="00D430BC"/>
    <w:rsid w:val="00D511DC"/>
    <w:rsid w:val="00D52544"/>
    <w:rsid w:val="00D53DD6"/>
    <w:rsid w:val="00D551DF"/>
    <w:rsid w:val="00D55E66"/>
    <w:rsid w:val="00D56718"/>
    <w:rsid w:val="00D56B02"/>
    <w:rsid w:val="00D57D0A"/>
    <w:rsid w:val="00D6259F"/>
    <w:rsid w:val="00D625AD"/>
    <w:rsid w:val="00D63255"/>
    <w:rsid w:val="00D643D1"/>
    <w:rsid w:val="00D65D8D"/>
    <w:rsid w:val="00D6649D"/>
    <w:rsid w:val="00D675A0"/>
    <w:rsid w:val="00D67F08"/>
    <w:rsid w:val="00D73942"/>
    <w:rsid w:val="00D7665D"/>
    <w:rsid w:val="00D76F1B"/>
    <w:rsid w:val="00D82115"/>
    <w:rsid w:val="00D8310E"/>
    <w:rsid w:val="00D83463"/>
    <w:rsid w:val="00D84F6B"/>
    <w:rsid w:val="00D87C28"/>
    <w:rsid w:val="00D8A1A0"/>
    <w:rsid w:val="00D90838"/>
    <w:rsid w:val="00D90DA3"/>
    <w:rsid w:val="00D90ED4"/>
    <w:rsid w:val="00D9292E"/>
    <w:rsid w:val="00D93002"/>
    <w:rsid w:val="00D95665"/>
    <w:rsid w:val="00D9736B"/>
    <w:rsid w:val="00D97526"/>
    <w:rsid w:val="00D97827"/>
    <w:rsid w:val="00DA1C54"/>
    <w:rsid w:val="00DA1FBF"/>
    <w:rsid w:val="00DA3E11"/>
    <w:rsid w:val="00DA5A33"/>
    <w:rsid w:val="00DA6125"/>
    <w:rsid w:val="00DA61F5"/>
    <w:rsid w:val="00DA649C"/>
    <w:rsid w:val="00DA68FE"/>
    <w:rsid w:val="00DA7199"/>
    <w:rsid w:val="00DB18D1"/>
    <w:rsid w:val="00DB55F9"/>
    <w:rsid w:val="00DB6169"/>
    <w:rsid w:val="00DB6C81"/>
    <w:rsid w:val="00DC293C"/>
    <w:rsid w:val="00DC2A4F"/>
    <w:rsid w:val="00DC3378"/>
    <w:rsid w:val="00DC4063"/>
    <w:rsid w:val="00DC4A12"/>
    <w:rsid w:val="00DD28F7"/>
    <w:rsid w:val="00DD301D"/>
    <w:rsid w:val="00DD4AB5"/>
    <w:rsid w:val="00DD5315"/>
    <w:rsid w:val="00DD7A74"/>
    <w:rsid w:val="00DD7C1E"/>
    <w:rsid w:val="00DE0FEC"/>
    <w:rsid w:val="00DE23D5"/>
    <w:rsid w:val="00DE3015"/>
    <w:rsid w:val="00DE48E5"/>
    <w:rsid w:val="00DE7469"/>
    <w:rsid w:val="00DEBA39"/>
    <w:rsid w:val="00DECEC2"/>
    <w:rsid w:val="00DF1C8C"/>
    <w:rsid w:val="00DF296D"/>
    <w:rsid w:val="00DF2F2F"/>
    <w:rsid w:val="00DF5363"/>
    <w:rsid w:val="00DF659C"/>
    <w:rsid w:val="00DF7628"/>
    <w:rsid w:val="00DF7ACC"/>
    <w:rsid w:val="00E00BCA"/>
    <w:rsid w:val="00E0265E"/>
    <w:rsid w:val="00E026BE"/>
    <w:rsid w:val="00E03859"/>
    <w:rsid w:val="00E047CB"/>
    <w:rsid w:val="00E0504A"/>
    <w:rsid w:val="00E05167"/>
    <w:rsid w:val="00E05D01"/>
    <w:rsid w:val="00E05D47"/>
    <w:rsid w:val="00E07676"/>
    <w:rsid w:val="00E10431"/>
    <w:rsid w:val="00E10C2B"/>
    <w:rsid w:val="00E1133C"/>
    <w:rsid w:val="00E12720"/>
    <w:rsid w:val="00E135AC"/>
    <w:rsid w:val="00E14563"/>
    <w:rsid w:val="00E14C45"/>
    <w:rsid w:val="00E16D46"/>
    <w:rsid w:val="00E174C9"/>
    <w:rsid w:val="00E201D3"/>
    <w:rsid w:val="00E2284B"/>
    <w:rsid w:val="00E2349B"/>
    <w:rsid w:val="00E2376C"/>
    <w:rsid w:val="00E23D31"/>
    <w:rsid w:val="00E24807"/>
    <w:rsid w:val="00E26595"/>
    <w:rsid w:val="00E278A6"/>
    <w:rsid w:val="00E278B5"/>
    <w:rsid w:val="00E314FD"/>
    <w:rsid w:val="00E32364"/>
    <w:rsid w:val="00E330C0"/>
    <w:rsid w:val="00E332D8"/>
    <w:rsid w:val="00E335C2"/>
    <w:rsid w:val="00E35767"/>
    <w:rsid w:val="00E36A03"/>
    <w:rsid w:val="00E41FBA"/>
    <w:rsid w:val="00E42968"/>
    <w:rsid w:val="00E4490B"/>
    <w:rsid w:val="00E44A09"/>
    <w:rsid w:val="00E50549"/>
    <w:rsid w:val="00E51EE2"/>
    <w:rsid w:val="00E52E29"/>
    <w:rsid w:val="00E537ED"/>
    <w:rsid w:val="00E605BD"/>
    <w:rsid w:val="00E6382E"/>
    <w:rsid w:val="00E639C0"/>
    <w:rsid w:val="00E63BD3"/>
    <w:rsid w:val="00E6403E"/>
    <w:rsid w:val="00E65E57"/>
    <w:rsid w:val="00E70E10"/>
    <w:rsid w:val="00E712E4"/>
    <w:rsid w:val="00E760F3"/>
    <w:rsid w:val="00E76587"/>
    <w:rsid w:val="00E82092"/>
    <w:rsid w:val="00E8655E"/>
    <w:rsid w:val="00E87767"/>
    <w:rsid w:val="00E91DDA"/>
    <w:rsid w:val="00E92AF7"/>
    <w:rsid w:val="00E948B0"/>
    <w:rsid w:val="00E96F42"/>
    <w:rsid w:val="00E98D75"/>
    <w:rsid w:val="00E9EB2C"/>
    <w:rsid w:val="00EA1E4F"/>
    <w:rsid w:val="00EA3CD4"/>
    <w:rsid w:val="00EA57B7"/>
    <w:rsid w:val="00EA7A54"/>
    <w:rsid w:val="00EB049F"/>
    <w:rsid w:val="00EB0B7A"/>
    <w:rsid w:val="00EB2D2D"/>
    <w:rsid w:val="00EB33F4"/>
    <w:rsid w:val="00EB5538"/>
    <w:rsid w:val="00EB60E1"/>
    <w:rsid w:val="00EB67F3"/>
    <w:rsid w:val="00EB72F2"/>
    <w:rsid w:val="00EC1853"/>
    <w:rsid w:val="00EC4EB1"/>
    <w:rsid w:val="00EC7948"/>
    <w:rsid w:val="00EC7B7C"/>
    <w:rsid w:val="00EC7FE8"/>
    <w:rsid w:val="00ECF278"/>
    <w:rsid w:val="00ED01D2"/>
    <w:rsid w:val="00ED0EDD"/>
    <w:rsid w:val="00ED4E3B"/>
    <w:rsid w:val="00ED540E"/>
    <w:rsid w:val="00ED5FC5"/>
    <w:rsid w:val="00ED7C60"/>
    <w:rsid w:val="00EE0273"/>
    <w:rsid w:val="00EE10CD"/>
    <w:rsid w:val="00EE54DF"/>
    <w:rsid w:val="00EF00CB"/>
    <w:rsid w:val="00EF0504"/>
    <w:rsid w:val="00EF3499"/>
    <w:rsid w:val="00EF3909"/>
    <w:rsid w:val="00EF3CD1"/>
    <w:rsid w:val="00EF536E"/>
    <w:rsid w:val="00EF571A"/>
    <w:rsid w:val="00EF5A09"/>
    <w:rsid w:val="00EF5C9B"/>
    <w:rsid w:val="00EF751B"/>
    <w:rsid w:val="00EF7DA9"/>
    <w:rsid w:val="00F0157C"/>
    <w:rsid w:val="00F018F7"/>
    <w:rsid w:val="00F028CC"/>
    <w:rsid w:val="00F02A52"/>
    <w:rsid w:val="00F05897"/>
    <w:rsid w:val="00F10411"/>
    <w:rsid w:val="00F11624"/>
    <w:rsid w:val="00F11E6D"/>
    <w:rsid w:val="00F13884"/>
    <w:rsid w:val="00F13AF5"/>
    <w:rsid w:val="00F143B4"/>
    <w:rsid w:val="00F161C0"/>
    <w:rsid w:val="00F16281"/>
    <w:rsid w:val="00F17603"/>
    <w:rsid w:val="00F1B7F8"/>
    <w:rsid w:val="00F1BCE8"/>
    <w:rsid w:val="00F208A2"/>
    <w:rsid w:val="00F20C48"/>
    <w:rsid w:val="00F20CD5"/>
    <w:rsid w:val="00F215B3"/>
    <w:rsid w:val="00F23453"/>
    <w:rsid w:val="00F234C7"/>
    <w:rsid w:val="00F2532E"/>
    <w:rsid w:val="00F279DF"/>
    <w:rsid w:val="00F3078B"/>
    <w:rsid w:val="00F30960"/>
    <w:rsid w:val="00F32149"/>
    <w:rsid w:val="00F32DD5"/>
    <w:rsid w:val="00F3452D"/>
    <w:rsid w:val="00F3457B"/>
    <w:rsid w:val="00F359AF"/>
    <w:rsid w:val="00F37214"/>
    <w:rsid w:val="00F37E99"/>
    <w:rsid w:val="00F400EC"/>
    <w:rsid w:val="00F41AA7"/>
    <w:rsid w:val="00F429DA"/>
    <w:rsid w:val="00F42B49"/>
    <w:rsid w:val="00F443C5"/>
    <w:rsid w:val="00F464A1"/>
    <w:rsid w:val="00F4657A"/>
    <w:rsid w:val="00F476AE"/>
    <w:rsid w:val="00F504FD"/>
    <w:rsid w:val="00F517FE"/>
    <w:rsid w:val="00F52341"/>
    <w:rsid w:val="00F54BA2"/>
    <w:rsid w:val="00F555AC"/>
    <w:rsid w:val="00F5657F"/>
    <w:rsid w:val="00F572BA"/>
    <w:rsid w:val="00F57EC1"/>
    <w:rsid w:val="00F61065"/>
    <w:rsid w:val="00F63C69"/>
    <w:rsid w:val="00F64389"/>
    <w:rsid w:val="00F644EB"/>
    <w:rsid w:val="00F64A38"/>
    <w:rsid w:val="00F657B7"/>
    <w:rsid w:val="00F6726A"/>
    <w:rsid w:val="00F6DF56"/>
    <w:rsid w:val="00F714C0"/>
    <w:rsid w:val="00F72955"/>
    <w:rsid w:val="00F746F8"/>
    <w:rsid w:val="00F7492D"/>
    <w:rsid w:val="00F75806"/>
    <w:rsid w:val="00F76E24"/>
    <w:rsid w:val="00F7B4E6"/>
    <w:rsid w:val="00F840FA"/>
    <w:rsid w:val="00F8493D"/>
    <w:rsid w:val="00F8607E"/>
    <w:rsid w:val="00F879E0"/>
    <w:rsid w:val="00F89C5C"/>
    <w:rsid w:val="00F93EA6"/>
    <w:rsid w:val="00F9474A"/>
    <w:rsid w:val="00F95CE7"/>
    <w:rsid w:val="00F96E30"/>
    <w:rsid w:val="00F97744"/>
    <w:rsid w:val="00FA4327"/>
    <w:rsid w:val="00FA54DD"/>
    <w:rsid w:val="00FA5F0A"/>
    <w:rsid w:val="00FA5FC0"/>
    <w:rsid w:val="00FA627A"/>
    <w:rsid w:val="00FA628F"/>
    <w:rsid w:val="00FA6483"/>
    <w:rsid w:val="00FA678A"/>
    <w:rsid w:val="00FA6AA9"/>
    <w:rsid w:val="00FA7350"/>
    <w:rsid w:val="00FB583F"/>
    <w:rsid w:val="00FB6936"/>
    <w:rsid w:val="00FB7920"/>
    <w:rsid w:val="00FC0538"/>
    <w:rsid w:val="00FC09F5"/>
    <w:rsid w:val="00FC0B29"/>
    <w:rsid w:val="00FC2682"/>
    <w:rsid w:val="00FC2E8A"/>
    <w:rsid w:val="00FC345D"/>
    <w:rsid w:val="00FC38F8"/>
    <w:rsid w:val="00FC3CD7"/>
    <w:rsid w:val="00FC58C7"/>
    <w:rsid w:val="00FC5FE6"/>
    <w:rsid w:val="00FD2F66"/>
    <w:rsid w:val="00FD443C"/>
    <w:rsid w:val="00FD55F2"/>
    <w:rsid w:val="00FD5E10"/>
    <w:rsid w:val="00FD6081"/>
    <w:rsid w:val="00FD609E"/>
    <w:rsid w:val="00FD7586"/>
    <w:rsid w:val="00FD75FB"/>
    <w:rsid w:val="00FE2688"/>
    <w:rsid w:val="00FE28E6"/>
    <w:rsid w:val="00FE4845"/>
    <w:rsid w:val="00FE58AD"/>
    <w:rsid w:val="00FE5AE0"/>
    <w:rsid w:val="00FE6378"/>
    <w:rsid w:val="00FE7A6D"/>
    <w:rsid w:val="00FE7FED"/>
    <w:rsid w:val="00FF2A07"/>
    <w:rsid w:val="00FF2C42"/>
    <w:rsid w:val="00FF482C"/>
    <w:rsid w:val="00FF53D5"/>
    <w:rsid w:val="00FF55A3"/>
    <w:rsid w:val="00FF5730"/>
    <w:rsid w:val="00FF5FE7"/>
    <w:rsid w:val="00FF75E0"/>
    <w:rsid w:val="00FF7C80"/>
    <w:rsid w:val="0100C212"/>
    <w:rsid w:val="01029220"/>
    <w:rsid w:val="01053C2E"/>
    <w:rsid w:val="010691F3"/>
    <w:rsid w:val="0107044E"/>
    <w:rsid w:val="01075B30"/>
    <w:rsid w:val="0108350E"/>
    <w:rsid w:val="01084B15"/>
    <w:rsid w:val="0108DEAD"/>
    <w:rsid w:val="010911B2"/>
    <w:rsid w:val="01095FCD"/>
    <w:rsid w:val="010A02F8"/>
    <w:rsid w:val="010AA2A7"/>
    <w:rsid w:val="010B0881"/>
    <w:rsid w:val="010B9C77"/>
    <w:rsid w:val="010EBD72"/>
    <w:rsid w:val="010FF16E"/>
    <w:rsid w:val="0110B0EF"/>
    <w:rsid w:val="0110C940"/>
    <w:rsid w:val="0110FB93"/>
    <w:rsid w:val="0113E3F7"/>
    <w:rsid w:val="0115D279"/>
    <w:rsid w:val="0115F1BE"/>
    <w:rsid w:val="0115FCCD"/>
    <w:rsid w:val="0116E7A8"/>
    <w:rsid w:val="011734BD"/>
    <w:rsid w:val="01186B6A"/>
    <w:rsid w:val="011B27CD"/>
    <w:rsid w:val="011B7A59"/>
    <w:rsid w:val="011CEE8E"/>
    <w:rsid w:val="011E23C4"/>
    <w:rsid w:val="011F621E"/>
    <w:rsid w:val="01204F25"/>
    <w:rsid w:val="0120BDBC"/>
    <w:rsid w:val="0121D18C"/>
    <w:rsid w:val="0122024B"/>
    <w:rsid w:val="0122AF59"/>
    <w:rsid w:val="01244BBA"/>
    <w:rsid w:val="01263CB4"/>
    <w:rsid w:val="0127C66B"/>
    <w:rsid w:val="012899E2"/>
    <w:rsid w:val="01292438"/>
    <w:rsid w:val="012A1EF0"/>
    <w:rsid w:val="012A5238"/>
    <w:rsid w:val="012A71F3"/>
    <w:rsid w:val="012B3CA6"/>
    <w:rsid w:val="012B64E7"/>
    <w:rsid w:val="012ED099"/>
    <w:rsid w:val="012F85B8"/>
    <w:rsid w:val="0130650F"/>
    <w:rsid w:val="0130FBFB"/>
    <w:rsid w:val="01343CE4"/>
    <w:rsid w:val="0136659A"/>
    <w:rsid w:val="0139DE8C"/>
    <w:rsid w:val="013A5231"/>
    <w:rsid w:val="013BC448"/>
    <w:rsid w:val="013C6EB8"/>
    <w:rsid w:val="013D727D"/>
    <w:rsid w:val="013D86F0"/>
    <w:rsid w:val="013DCBF1"/>
    <w:rsid w:val="013F6B0F"/>
    <w:rsid w:val="013FF476"/>
    <w:rsid w:val="01406B04"/>
    <w:rsid w:val="014117F1"/>
    <w:rsid w:val="01452C28"/>
    <w:rsid w:val="01462882"/>
    <w:rsid w:val="014722D9"/>
    <w:rsid w:val="01481643"/>
    <w:rsid w:val="0149431C"/>
    <w:rsid w:val="01498EEA"/>
    <w:rsid w:val="014DADD7"/>
    <w:rsid w:val="014ED71D"/>
    <w:rsid w:val="014F30CE"/>
    <w:rsid w:val="014F38BD"/>
    <w:rsid w:val="014F933F"/>
    <w:rsid w:val="014FA09E"/>
    <w:rsid w:val="014FCF84"/>
    <w:rsid w:val="01501836"/>
    <w:rsid w:val="01507207"/>
    <w:rsid w:val="01513684"/>
    <w:rsid w:val="01514A4A"/>
    <w:rsid w:val="01525EDA"/>
    <w:rsid w:val="01536AD2"/>
    <w:rsid w:val="015606D1"/>
    <w:rsid w:val="0157F92E"/>
    <w:rsid w:val="01584C3C"/>
    <w:rsid w:val="01586D1E"/>
    <w:rsid w:val="01596F4E"/>
    <w:rsid w:val="0159B067"/>
    <w:rsid w:val="015AD04C"/>
    <w:rsid w:val="015CF5E0"/>
    <w:rsid w:val="015D7E6B"/>
    <w:rsid w:val="015E0E74"/>
    <w:rsid w:val="015E338B"/>
    <w:rsid w:val="015F3CC3"/>
    <w:rsid w:val="0162DD00"/>
    <w:rsid w:val="0162EFF4"/>
    <w:rsid w:val="016435AF"/>
    <w:rsid w:val="0165297F"/>
    <w:rsid w:val="01653EF9"/>
    <w:rsid w:val="01665FC4"/>
    <w:rsid w:val="0166693B"/>
    <w:rsid w:val="01699629"/>
    <w:rsid w:val="016AB202"/>
    <w:rsid w:val="016ACE99"/>
    <w:rsid w:val="016B582B"/>
    <w:rsid w:val="016C1956"/>
    <w:rsid w:val="016CB263"/>
    <w:rsid w:val="016D7B34"/>
    <w:rsid w:val="016DCC8F"/>
    <w:rsid w:val="016F64DA"/>
    <w:rsid w:val="01709B36"/>
    <w:rsid w:val="0170C290"/>
    <w:rsid w:val="01713224"/>
    <w:rsid w:val="0172E8E2"/>
    <w:rsid w:val="0173BA69"/>
    <w:rsid w:val="0173ED51"/>
    <w:rsid w:val="017426AC"/>
    <w:rsid w:val="01752C15"/>
    <w:rsid w:val="01758DD4"/>
    <w:rsid w:val="01779FFA"/>
    <w:rsid w:val="0177C338"/>
    <w:rsid w:val="0177CA04"/>
    <w:rsid w:val="0179CF15"/>
    <w:rsid w:val="017C6E7D"/>
    <w:rsid w:val="017DF3BE"/>
    <w:rsid w:val="017FB665"/>
    <w:rsid w:val="018238C3"/>
    <w:rsid w:val="01848711"/>
    <w:rsid w:val="0185C582"/>
    <w:rsid w:val="0187BABB"/>
    <w:rsid w:val="0188CC24"/>
    <w:rsid w:val="018A557B"/>
    <w:rsid w:val="018B8DA3"/>
    <w:rsid w:val="018C958D"/>
    <w:rsid w:val="018D7351"/>
    <w:rsid w:val="01904416"/>
    <w:rsid w:val="0193BEDC"/>
    <w:rsid w:val="019432EC"/>
    <w:rsid w:val="019542A6"/>
    <w:rsid w:val="019632B0"/>
    <w:rsid w:val="019680CB"/>
    <w:rsid w:val="0196A6D9"/>
    <w:rsid w:val="0197AB6A"/>
    <w:rsid w:val="0197DCDF"/>
    <w:rsid w:val="019B0BF3"/>
    <w:rsid w:val="019B1527"/>
    <w:rsid w:val="019B8AED"/>
    <w:rsid w:val="019C9E27"/>
    <w:rsid w:val="019EAC23"/>
    <w:rsid w:val="019EC3C6"/>
    <w:rsid w:val="019F1E7A"/>
    <w:rsid w:val="019FE74D"/>
    <w:rsid w:val="01A0CA05"/>
    <w:rsid w:val="01A15952"/>
    <w:rsid w:val="01A244E1"/>
    <w:rsid w:val="01A39083"/>
    <w:rsid w:val="01A5B99C"/>
    <w:rsid w:val="01A77DB3"/>
    <w:rsid w:val="01A7CE5E"/>
    <w:rsid w:val="01A85530"/>
    <w:rsid w:val="01A8FAA4"/>
    <w:rsid w:val="01B1B379"/>
    <w:rsid w:val="01B2152C"/>
    <w:rsid w:val="01B4AD9F"/>
    <w:rsid w:val="01BA78EF"/>
    <w:rsid w:val="01BC7758"/>
    <w:rsid w:val="01BD679E"/>
    <w:rsid w:val="01BF13D4"/>
    <w:rsid w:val="01C03697"/>
    <w:rsid w:val="01C0A983"/>
    <w:rsid w:val="01C16BAC"/>
    <w:rsid w:val="01C2DEF1"/>
    <w:rsid w:val="01C3A511"/>
    <w:rsid w:val="01C47246"/>
    <w:rsid w:val="01C6B4F0"/>
    <w:rsid w:val="01C74360"/>
    <w:rsid w:val="01C8EC2A"/>
    <w:rsid w:val="01C8F119"/>
    <w:rsid w:val="01C97760"/>
    <w:rsid w:val="01C9FC31"/>
    <w:rsid w:val="01CA8AF8"/>
    <w:rsid w:val="01CB8773"/>
    <w:rsid w:val="01CB95FF"/>
    <w:rsid w:val="01CE65D7"/>
    <w:rsid w:val="01CEE15C"/>
    <w:rsid w:val="01CF7F97"/>
    <w:rsid w:val="01CFDF13"/>
    <w:rsid w:val="01D234E5"/>
    <w:rsid w:val="01D569A4"/>
    <w:rsid w:val="01D80747"/>
    <w:rsid w:val="01D89EEC"/>
    <w:rsid w:val="01DA891C"/>
    <w:rsid w:val="01DE6D90"/>
    <w:rsid w:val="01DF02DF"/>
    <w:rsid w:val="01DF65BC"/>
    <w:rsid w:val="01DF7600"/>
    <w:rsid w:val="01DFE892"/>
    <w:rsid w:val="01E1C8C9"/>
    <w:rsid w:val="01E3E557"/>
    <w:rsid w:val="01E3FEE4"/>
    <w:rsid w:val="01E4E718"/>
    <w:rsid w:val="01E4ECE2"/>
    <w:rsid w:val="01E4FE5A"/>
    <w:rsid w:val="01E5AC25"/>
    <w:rsid w:val="01E5B095"/>
    <w:rsid w:val="01E7E071"/>
    <w:rsid w:val="01E93E85"/>
    <w:rsid w:val="01EA9E0F"/>
    <w:rsid w:val="01EC285C"/>
    <w:rsid w:val="01ECADB8"/>
    <w:rsid w:val="01ECAFE7"/>
    <w:rsid w:val="01EE6CE0"/>
    <w:rsid w:val="01EEB01B"/>
    <w:rsid w:val="01EFFAE4"/>
    <w:rsid w:val="01F0C064"/>
    <w:rsid w:val="01F1D08F"/>
    <w:rsid w:val="01F28BC6"/>
    <w:rsid w:val="01F32BE1"/>
    <w:rsid w:val="01F36D01"/>
    <w:rsid w:val="01F4FC91"/>
    <w:rsid w:val="01F4FFD6"/>
    <w:rsid w:val="01F53C0F"/>
    <w:rsid w:val="01F5E1EA"/>
    <w:rsid w:val="01F622CE"/>
    <w:rsid w:val="01F69DD1"/>
    <w:rsid w:val="01FA22F5"/>
    <w:rsid w:val="01FAB0A3"/>
    <w:rsid w:val="01FAB294"/>
    <w:rsid w:val="01FFACF7"/>
    <w:rsid w:val="0200D42E"/>
    <w:rsid w:val="0202F849"/>
    <w:rsid w:val="02031F36"/>
    <w:rsid w:val="0203E10C"/>
    <w:rsid w:val="0204D20C"/>
    <w:rsid w:val="0205A8A7"/>
    <w:rsid w:val="0207901D"/>
    <w:rsid w:val="020794F5"/>
    <w:rsid w:val="0208B887"/>
    <w:rsid w:val="020E65A5"/>
    <w:rsid w:val="020FF211"/>
    <w:rsid w:val="02102CE3"/>
    <w:rsid w:val="0211563E"/>
    <w:rsid w:val="02126558"/>
    <w:rsid w:val="02127FB8"/>
    <w:rsid w:val="02132432"/>
    <w:rsid w:val="0213729D"/>
    <w:rsid w:val="0214092E"/>
    <w:rsid w:val="0214E822"/>
    <w:rsid w:val="021512B3"/>
    <w:rsid w:val="02159AB2"/>
    <w:rsid w:val="0215BC4D"/>
    <w:rsid w:val="02160DCE"/>
    <w:rsid w:val="0216AAF2"/>
    <w:rsid w:val="0216F5CD"/>
    <w:rsid w:val="02178A22"/>
    <w:rsid w:val="0218336E"/>
    <w:rsid w:val="0218D499"/>
    <w:rsid w:val="02194AAC"/>
    <w:rsid w:val="021B4DE6"/>
    <w:rsid w:val="021BA0A9"/>
    <w:rsid w:val="021D3C96"/>
    <w:rsid w:val="021ED034"/>
    <w:rsid w:val="021F30D6"/>
    <w:rsid w:val="0223E8E8"/>
    <w:rsid w:val="0223F44D"/>
    <w:rsid w:val="02242802"/>
    <w:rsid w:val="02245E99"/>
    <w:rsid w:val="0224D32E"/>
    <w:rsid w:val="022518AA"/>
    <w:rsid w:val="0225622C"/>
    <w:rsid w:val="0226A6BE"/>
    <w:rsid w:val="02294954"/>
    <w:rsid w:val="022BFCCA"/>
    <w:rsid w:val="022EE895"/>
    <w:rsid w:val="022FBD1F"/>
    <w:rsid w:val="02307FD4"/>
    <w:rsid w:val="02308B87"/>
    <w:rsid w:val="02326BDB"/>
    <w:rsid w:val="0233D23A"/>
    <w:rsid w:val="0233DF72"/>
    <w:rsid w:val="0236822A"/>
    <w:rsid w:val="02380F35"/>
    <w:rsid w:val="0239C7C5"/>
    <w:rsid w:val="023AB7C4"/>
    <w:rsid w:val="023B19BD"/>
    <w:rsid w:val="023BCD85"/>
    <w:rsid w:val="023DBCE7"/>
    <w:rsid w:val="024067EE"/>
    <w:rsid w:val="02421820"/>
    <w:rsid w:val="02434E11"/>
    <w:rsid w:val="0243745B"/>
    <w:rsid w:val="024494DD"/>
    <w:rsid w:val="02468E97"/>
    <w:rsid w:val="0248CCDC"/>
    <w:rsid w:val="0249382C"/>
    <w:rsid w:val="024B60EB"/>
    <w:rsid w:val="024C061F"/>
    <w:rsid w:val="024DDD96"/>
    <w:rsid w:val="02509505"/>
    <w:rsid w:val="0250CD0A"/>
    <w:rsid w:val="0253964F"/>
    <w:rsid w:val="02544637"/>
    <w:rsid w:val="025542C4"/>
    <w:rsid w:val="0256121F"/>
    <w:rsid w:val="02595243"/>
    <w:rsid w:val="0259A8B1"/>
    <w:rsid w:val="025A0B0D"/>
    <w:rsid w:val="025A383A"/>
    <w:rsid w:val="025B4BBB"/>
    <w:rsid w:val="025B623E"/>
    <w:rsid w:val="025DC117"/>
    <w:rsid w:val="025EA9DC"/>
    <w:rsid w:val="025FD610"/>
    <w:rsid w:val="02611007"/>
    <w:rsid w:val="02620A37"/>
    <w:rsid w:val="02625BA3"/>
    <w:rsid w:val="0263AF30"/>
    <w:rsid w:val="0263BB8A"/>
    <w:rsid w:val="0264482C"/>
    <w:rsid w:val="02650BAA"/>
    <w:rsid w:val="02677D38"/>
    <w:rsid w:val="02680E20"/>
    <w:rsid w:val="0268369A"/>
    <w:rsid w:val="026846DA"/>
    <w:rsid w:val="02687E87"/>
    <w:rsid w:val="0269CE07"/>
    <w:rsid w:val="026BD9D8"/>
    <w:rsid w:val="026D1939"/>
    <w:rsid w:val="026DD3BF"/>
    <w:rsid w:val="026E1031"/>
    <w:rsid w:val="026E2D47"/>
    <w:rsid w:val="026FC742"/>
    <w:rsid w:val="02709455"/>
    <w:rsid w:val="0270DB3B"/>
    <w:rsid w:val="0271C6F0"/>
    <w:rsid w:val="0271EA09"/>
    <w:rsid w:val="027243D9"/>
    <w:rsid w:val="0273B406"/>
    <w:rsid w:val="0274D8CE"/>
    <w:rsid w:val="02776F24"/>
    <w:rsid w:val="0277AB0E"/>
    <w:rsid w:val="0277D382"/>
    <w:rsid w:val="0277D4F5"/>
    <w:rsid w:val="0278006D"/>
    <w:rsid w:val="0278D1F7"/>
    <w:rsid w:val="02794037"/>
    <w:rsid w:val="027AE8F0"/>
    <w:rsid w:val="027CC024"/>
    <w:rsid w:val="027D9F2F"/>
    <w:rsid w:val="027E94CD"/>
    <w:rsid w:val="027EC4E9"/>
    <w:rsid w:val="0281CF97"/>
    <w:rsid w:val="0281E249"/>
    <w:rsid w:val="028241DA"/>
    <w:rsid w:val="02829231"/>
    <w:rsid w:val="02830FA1"/>
    <w:rsid w:val="0284B6B0"/>
    <w:rsid w:val="02855C3D"/>
    <w:rsid w:val="028765BF"/>
    <w:rsid w:val="0288EBE0"/>
    <w:rsid w:val="0289D5BE"/>
    <w:rsid w:val="028A2F60"/>
    <w:rsid w:val="028A898F"/>
    <w:rsid w:val="028AB4E5"/>
    <w:rsid w:val="028B743D"/>
    <w:rsid w:val="029101ED"/>
    <w:rsid w:val="0291583B"/>
    <w:rsid w:val="02922514"/>
    <w:rsid w:val="0292EBFC"/>
    <w:rsid w:val="02956DDA"/>
    <w:rsid w:val="02957A57"/>
    <w:rsid w:val="02978A4D"/>
    <w:rsid w:val="02987958"/>
    <w:rsid w:val="029998DB"/>
    <w:rsid w:val="029E33EA"/>
    <w:rsid w:val="02A14EDE"/>
    <w:rsid w:val="02A2AAEF"/>
    <w:rsid w:val="02A33199"/>
    <w:rsid w:val="02A3411F"/>
    <w:rsid w:val="02A38E12"/>
    <w:rsid w:val="02A3D4E5"/>
    <w:rsid w:val="02A431F4"/>
    <w:rsid w:val="02A4AF0E"/>
    <w:rsid w:val="02A5F6C2"/>
    <w:rsid w:val="02A8021E"/>
    <w:rsid w:val="02A977DA"/>
    <w:rsid w:val="02AAF031"/>
    <w:rsid w:val="02AB3DC4"/>
    <w:rsid w:val="02AB4368"/>
    <w:rsid w:val="02AC0C04"/>
    <w:rsid w:val="02AE82CC"/>
    <w:rsid w:val="02B09359"/>
    <w:rsid w:val="02B19B53"/>
    <w:rsid w:val="02B3354C"/>
    <w:rsid w:val="02B3D690"/>
    <w:rsid w:val="02B3E656"/>
    <w:rsid w:val="02B45C2A"/>
    <w:rsid w:val="02B59235"/>
    <w:rsid w:val="02B5D480"/>
    <w:rsid w:val="02B5F349"/>
    <w:rsid w:val="02B8C55E"/>
    <w:rsid w:val="02BC13CA"/>
    <w:rsid w:val="02BD71E2"/>
    <w:rsid w:val="02BDAC2C"/>
    <w:rsid w:val="02BDEA80"/>
    <w:rsid w:val="02C074EA"/>
    <w:rsid w:val="02C17835"/>
    <w:rsid w:val="02C1BED6"/>
    <w:rsid w:val="02C32127"/>
    <w:rsid w:val="02C3E7A0"/>
    <w:rsid w:val="02C45582"/>
    <w:rsid w:val="02C64DBD"/>
    <w:rsid w:val="02C7440F"/>
    <w:rsid w:val="02C823A0"/>
    <w:rsid w:val="02C95958"/>
    <w:rsid w:val="02C96786"/>
    <w:rsid w:val="02C9CF64"/>
    <w:rsid w:val="02CAF0FE"/>
    <w:rsid w:val="02CB2015"/>
    <w:rsid w:val="02CB39A4"/>
    <w:rsid w:val="02CDF52B"/>
    <w:rsid w:val="02CFD648"/>
    <w:rsid w:val="02CFED9B"/>
    <w:rsid w:val="02D0E2CF"/>
    <w:rsid w:val="02D1B06F"/>
    <w:rsid w:val="02D359A1"/>
    <w:rsid w:val="02D5E79A"/>
    <w:rsid w:val="02D88B27"/>
    <w:rsid w:val="02DA104B"/>
    <w:rsid w:val="02DA84FA"/>
    <w:rsid w:val="02DB4782"/>
    <w:rsid w:val="02DBC9EA"/>
    <w:rsid w:val="02DC4F7C"/>
    <w:rsid w:val="02DCED97"/>
    <w:rsid w:val="02DD3228"/>
    <w:rsid w:val="02E03986"/>
    <w:rsid w:val="02E04F12"/>
    <w:rsid w:val="02E1DD15"/>
    <w:rsid w:val="02E360BA"/>
    <w:rsid w:val="02E524AB"/>
    <w:rsid w:val="02E5381A"/>
    <w:rsid w:val="02E53AC5"/>
    <w:rsid w:val="02E674CD"/>
    <w:rsid w:val="02E73456"/>
    <w:rsid w:val="02E75A41"/>
    <w:rsid w:val="02E847C8"/>
    <w:rsid w:val="02E871C7"/>
    <w:rsid w:val="02EA5AA3"/>
    <w:rsid w:val="02ECD1CC"/>
    <w:rsid w:val="02EE061E"/>
    <w:rsid w:val="02EE73AA"/>
    <w:rsid w:val="02EF4368"/>
    <w:rsid w:val="02EFBDD4"/>
    <w:rsid w:val="02EFF503"/>
    <w:rsid w:val="02F0D260"/>
    <w:rsid w:val="02F14958"/>
    <w:rsid w:val="02F24910"/>
    <w:rsid w:val="02F298A2"/>
    <w:rsid w:val="02F2CE10"/>
    <w:rsid w:val="02F438E4"/>
    <w:rsid w:val="02F49FBB"/>
    <w:rsid w:val="02F6DD0C"/>
    <w:rsid w:val="02F7180F"/>
    <w:rsid w:val="02F86065"/>
    <w:rsid w:val="02F8FE7D"/>
    <w:rsid w:val="02FBAA8B"/>
    <w:rsid w:val="02FE1A26"/>
    <w:rsid w:val="0301C5E2"/>
    <w:rsid w:val="03026158"/>
    <w:rsid w:val="0302ED6C"/>
    <w:rsid w:val="03034517"/>
    <w:rsid w:val="030398BC"/>
    <w:rsid w:val="030490E6"/>
    <w:rsid w:val="03053C4F"/>
    <w:rsid w:val="0306060F"/>
    <w:rsid w:val="0306145E"/>
    <w:rsid w:val="030655E2"/>
    <w:rsid w:val="030ADA61"/>
    <w:rsid w:val="030BA3F4"/>
    <w:rsid w:val="030BC05C"/>
    <w:rsid w:val="030C1DF8"/>
    <w:rsid w:val="030D0C3E"/>
    <w:rsid w:val="030E9411"/>
    <w:rsid w:val="030EFE0F"/>
    <w:rsid w:val="0313B25A"/>
    <w:rsid w:val="03142145"/>
    <w:rsid w:val="031536AB"/>
    <w:rsid w:val="03159B30"/>
    <w:rsid w:val="03160DC6"/>
    <w:rsid w:val="03169E4A"/>
    <w:rsid w:val="03174ED4"/>
    <w:rsid w:val="0317DDEB"/>
    <w:rsid w:val="0318D669"/>
    <w:rsid w:val="0318D708"/>
    <w:rsid w:val="031B57D7"/>
    <w:rsid w:val="031C9740"/>
    <w:rsid w:val="031CD722"/>
    <w:rsid w:val="031F3211"/>
    <w:rsid w:val="031F398D"/>
    <w:rsid w:val="0320B6F9"/>
    <w:rsid w:val="0321A4A7"/>
    <w:rsid w:val="0323C82A"/>
    <w:rsid w:val="0324D9C2"/>
    <w:rsid w:val="03266008"/>
    <w:rsid w:val="0326D326"/>
    <w:rsid w:val="03277E29"/>
    <w:rsid w:val="032826E0"/>
    <w:rsid w:val="032891E8"/>
    <w:rsid w:val="0328D3CF"/>
    <w:rsid w:val="032BCAE4"/>
    <w:rsid w:val="032D6B21"/>
    <w:rsid w:val="032DAD74"/>
    <w:rsid w:val="032DB606"/>
    <w:rsid w:val="032EFEB1"/>
    <w:rsid w:val="032F68F5"/>
    <w:rsid w:val="032FDDB5"/>
    <w:rsid w:val="03311675"/>
    <w:rsid w:val="03327A37"/>
    <w:rsid w:val="0334A201"/>
    <w:rsid w:val="0334C1BF"/>
    <w:rsid w:val="03373787"/>
    <w:rsid w:val="033791DC"/>
    <w:rsid w:val="03388829"/>
    <w:rsid w:val="0338ED00"/>
    <w:rsid w:val="0339025B"/>
    <w:rsid w:val="033B88E6"/>
    <w:rsid w:val="033B8EB4"/>
    <w:rsid w:val="033D974F"/>
    <w:rsid w:val="033F05F8"/>
    <w:rsid w:val="03411EC7"/>
    <w:rsid w:val="0342D07D"/>
    <w:rsid w:val="0344816F"/>
    <w:rsid w:val="0344A38E"/>
    <w:rsid w:val="03461275"/>
    <w:rsid w:val="034686A6"/>
    <w:rsid w:val="03469C05"/>
    <w:rsid w:val="0346B1D1"/>
    <w:rsid w:val="0347569E"/>
    <w:rsid w:val="03477350"/>
    <w:rsid w:val="03480346"/>
    <w:rsid w:val="03480614"/>
    <w:rsid w:val="0348ECC3"/>
    <w:rsid w:val="034AB0DE"/>
    <w:rsid w:val="034AFF97"/>
    <w:rsid w:val="034BD93B"/>
    <w:rsid w:val="034C5DF4"/>
    <w:rsid w:val="034D2540"/>
    <w:rsid w:val="034D6185"/>
    <w:rsid w:val="034D66DE"/>
    <w:rsid w:val="035170B9"/>
    <w:rsid w:val="03517B63"/>
    <w:rsid w:val="03533EF6"/>
    <w:rsid w:val="03536B9A"/>
    <w:rsid w:val="035486F2"/>
    <w:rsid w:val="03562C04"/>
    <w:rsid w:val="035646A2"/>
    <w:rsid w:val="035767CA"/>
    <w:rsid w:val="0357851D"/>
    <w:rsid w:val="03578C56"/>
    <w:rsid w:val="03583877"/>
    <w:rsid w:val="0358AC21"/>
    <w:rsid w:val="03591EE1"/>
    <w:rsid w:val="035A5280"/>
    <w:rsid w:val="035C3B9C"/>
    <w:rsid w:val="035D7499"/>
    <w:rsid w:val="035E8F0F"/>
    <w:rsid w:val="035FADD2"/>
    <w:rsid w:val="0360AEA0"/>
    <w:rsid w:val="0362AD2F"/>
    <w:rsid w:val="0362B53B"/>
    <w:rsid w:val="0366B98E"/>
    <w:rsid w:val="036873AA"/>
    <w:rsid w:val="036B37E2"/>
    <w:rsid w:val="036B81E2"/>
    <w:rsid w:val="036BE689"/>
    <w:rsid w:val="036E550C"/>
    <w:rsid w:val="036E8826"/>
    <w:rsid w:val="036F4950"/>
    <w:rsid w:val="03700E97"/>
    <w:rsid w:val="0372423E"/>
    <w:rsid w:val="0372BD58"/>
    <w:rsid w:val="03786C8C"/>
    <w:rsid w:val="0378B5A2"/>
    <w:rsid w:val="037962EC"/>
    <w:rsid w:val="037A5D65"/>
    <w:rsid w:val="037EE817"/>
    <w:rsid w:val="037F7724"/>
    <w:rsid w:val="0380BED1"/>
    <w:rsid w:val="0380C735"/>
    <w:rsid w:val="0382F7D3"/>
    <w:rsid w:val="0382F86A"/>
    <w:rsid w:val="038337E2"/>
    <w:rsid w:val="0385847A"/>
    <w:rsid w:val="0385C9AE"/>
    <w:rsid w:val="03883EDC"/>
    <w:rsid w:val="0389C27E"/>
    <w:rsid w:val="038A46B4"/>
    <w:rsid w:val="038AE498"/>
    <w:rsid w:val="038EBF5C"/>
    <w:rsid w:val="038F26D7"/>
    <w:rsid w:val="038F7269"/>
    <w:rsid w:val="0390844D"/>
    <w:rsid w:val="039222F9"/>
    <w:rsid w:val="0393EB98"/>
    <w:rsid w:val="03945BA7"/>
    <w:rsid w:val="03954145"/>
    <w:rsid w:val="039573A0"/>
    <w:rsid w:val="0396FB46"/>
    <w:rsid w:val="03981C1D"/>
    <w:rsid w:val="03983493"/>
    <w:rsid w:val="03994DAC"/>
    <w:rsid w:val="0399D95D"/>
    <w:rsid w:val="0399E677"/>
    <w:rsid w:val="0399F033"/>
    <w:rsid w:val="039A6C41"/>
    <w:rsid w:val="039BD178"/>
    <w:rsid w:val="039C062A"/>
    <w:rsid w:val="039E98DC"/>
    <w:rsid w:val="039ED6B2"/>
    <w:rsid w:val="039F1485"/>
    <w:rsid w:val="03A09B26"/>
    <w:rsid w:val="03A19C61"/>
    <w:rsid w:val="03A2D30B"/>
    <w:rsid w:val="03A3094A"/>
    <w:rsid w:val="03A375FC"/>
    <w:rsid w:val="03A38885"/>
    <w:rsid w:val="03A41037"/>
    <w:rsid w:val="03A6D58E"/>
    <w:rsid w:val="03A7F85C"/>
    <w:rsid w:val="03A836A8"/>
    <w:rsid w:val="03A8C527"/>
    <w:rsid w:val="03A92689"/>
    <w:rsid w:val="03A9BF2D"/>
    <w:rsid w:val="03AC902C"/>
    <w:rsid w:val="03ACFB99"/>
    <w:rsid w:val="03AEBCE5"/>
    <w:rsid w:val="03AF20E6"/>
    <w:rsid w:val="03B3DCF8"/>
    <w:rsid w:val="03B46FFE"/>
    <w:rsid w:val="03B5F41B"/>
    <w:rsid w:val="03B61D6C"/>
    <w:rsid w:val="03B64540"/>
    <w:rsid w:val="03B6E877"/>
    <w:rsid w:val="03B80ADD"/>
    <w:rsid w:val="03B85782"/>
    <w:rsid w:val="03B96F42"/>
    <w:rsid w:val="03BDCB57"/>
    <w:rsid w:val="03BE6495"/>
    <w:rsid w:val="03C07EF7"/>
    <w:rsid w:val="03C13380"/>
    <w:rsid w:val="03C21366"/>
    <w:rsid w:val="03C296B0"/>
    <w:rsid w:val="03C31001"/>
    <w:rsid w:val="03C3E27D"/>
    <w:rsid w:val="03C45506"/>
    <w:rsid w:val="03C4C3AA"/>
    <w:rsid w:val="03C68FAC"/>
    <w:rsid w:val="03C8B528"/>
    <w:rsid w:val="03C9AA8A"/>
    <w:rsid w:val="03CA798A"/>
    <w:rsid w:val="03CAE98C"/>
    <w:rsid w:val="03CC0B03"/>
    <w:rsid w:val="03CE5371"/>
    <w:rsid w:val="03CE7248"/>
    <w:rsid w:val="03D0F5E0"/>
    <w:rsid w:val="03D2F2D9"/>
    <w:rsid w:val="03D33D95"/>
    <w:rsid w:val="03D35ACC"/>
    <w:rsid w:val="03D36366"/>
    <w:rsid w:val="03D3DB87"/>
    <w:rsid w:val="03D628C8"/>
    <w:rsid w:val="03D8C939"/>
    <w:rsid w:val="03D96885"/>
    <w:rsid w:val="03D997CB"/>
    <w:rsid w:val="03DA5A59"/>
    <w:rsid w:val="03DACADD"/>
    <w:rsid w:val="03DAE32B"/>
    <w:rsid w:val="03DB17B7"/>
    <w:rsid w:val="03DBD137"/>
    <w:rsid w:val="03DC1919"/>
    <w:rsid w:val="03DC384F"/>
    <w:rsid w:val="03DD207B"/>
    <w:rsid w:val="03DE5D4C"/>
    <w:rsid w:val="03E1025F"/>
    <w:rsid w:val="03E247DF"/>
    <w:rsid w:val="03E3B73C"/>
    <w:rsid w:val="03E495DB"/>
    <w:rsid w:val="03E4F5CB"/>
    <w:rsid w:val="03E53B60"/>
    <w:rsid w:val="03EA20C2"/>
    <w:rsid w:val="03EB95C1"/>
    <w:rsid w:val="03EBC4D2"/>
    <w:rsid w:val="03EC9D6B"/>
    <w:rsid w:val="03EE3142"/>
    <w:rsid w:val="03EE967E"/>
    <w:rsid w:val="03EEB3E0"/>
    <w:rsid w:val="03EED867"/>
    <w:rsid w:val="03EF6474"/>
    <w:rsid w:val="03EF7CB6"/>
    <w:rsid w:val="03F02B93"/>
    <w:rsid w:val="03F0BA90"/>
    <w:rsid w:val="03F0E0AF"/>
    <w:rsid w:val="03F14339"/>
    <w:rsid w:val="03F22980"/>
    <w:rsid w:val="03F47F00"/>
    <w:rsid w:val="03F6DCB4"/>
    <w:rsid w:val="03F848DB"/>
    <w:rsid w:val="03FA9619"/>
    <w:rsid w:val="03FCC463"/>
    <w:rsid w:val="03FCFED9"/>
    <w:rsid w:val="03FE7CF9"/>
    <w:rsid w:val="03FF224C"/>
    <w:rsid w:val="0400CADA"/>
    <w:rsid w:val="04028930"/>
    <w:rsid w:val="0402F24B"/>
    <w:rsid w:val="04053689"/>
    <w:rsid w:val="0405A708"/>
    <w:rsid w:val="04071F9C"/>
    <w:rsid w:val="04082456"/>
    <w:rsid w:val="0408ADA6"/>
    <w:rsid w:val="0408DFBE"/>
    <w:rsid w:val="04097CBD"/>
    <w:rsid w:val="040A37B6"/>
    <w:rsid w:val="040A7CF4"/>
    <w:rsid w:val="040B13CA"/>
    <w:rsid w:val="040C9D23"/>
    <w:rsid w:val="040EA8AC"/>
    <w:rsid w:val="0410A43C"/>
    <w:rsid w:val="041180D5"/>
    <w:rsid w:val="0411B54A"/>
    <w:rsid w:val="0411FBFA"/>
    <w:rsid w:val="04122FCA"/>
    <w:rsid w:val="04124043"/>
    <w:rsid w:val="041463EA"/>
    <w:rsid w:val="04149118"/>
    <w:rsid w:val="04151713"/>
    <w:rsid w:val="041527A1"/>
    <w:rsid w:val="0415EF4E"/>
    <w:rsid w:val="04192A56"/>
    <w:rsid w:val="041ACC2D"/>
    <w:rsid w:val="041B1DB1"/>
    <w:rsid w:val="041CC370"/>
    <w:rsid w:val="041DE2AE"/>
    <w:rsid w:val="041F80C0"/>
    <w:rsid w:val="042040F7"/>
    <w:rsid w:val="0420BB6D"/>
    <w:rsid w:val="04220BAD"/>
    <w:rsid w:val="04225113"/>
    <w:rsid w:val="0422615B"/>
    <w:rsid w:val="04246A41"/>
    <w:rsid w:val="0426173C"/>
    <w:rsid w:val="0426B691"/>
    <w:rsid w:val="0426DDDB"/>
    <w:rsid w:val="04280A34"/>
    <w:rsid w:val="0428B191"/>
    <w:rsid w:val="042A14DA"/>
    <w:rsid w:val="04308560"/>
    <w:rsid w:val="0430F33D"/>
    <w:rsid w:val="04324744"/>
    <w:rsid w:val="0432D7C7"/>
    <w:rsid w:val="0435791B"/>
    <w:rsid w:val="04362C56"/>
    <w:rsid w:val="04372C7A"/>
    <w:rsid w:val="043770E7"/>
    <w:rsid w:val="0438AFD9"/>
    <w:rsid w:val="043E7FEE"/>
    <w:rsid w:val="04454542"/>
    <w:rsid w:val="0445F7D7"/>
    <w:rsid w:val="0446A88A"/>
    <w:rsid w:val="04483CEF"/>
    <w:rsid w:val="044A29B3"/>
    <w:rsid w:val="044AF0D7"/>
    <w:rsid w:val="044B50D3"/>
    <w:rsid w:val="044C7590"/>
    <w:rsid w:val="044DAB7C"/>
    <w:rsid w:val="0450F0EB"/>
    <w:rsid w:val="0451349F"/>
    <w:rsid w:val="04517F1D"/>
    <w:rsid w:val="0455CE99"/>
    <w:rsid w:val="0456BF21"/>
    <w:rsid w:val="0456EC86"/>
    <w:rsid w:val="04598F3F"/>
    <w:rsid w:val="0459BBA5"/>
    <w:rsid w:val="045B9216"/>
    <w:rsid w:val="045C62DA"/>
    <w:rsid w:val="045E2589"/>
    <w:rsid w:val="04603517"/>
    <w:rsid w:val="0460400A"/>
    <w:rsid w:val="04651420"/>
    <w:rsid w:val="0465A07C"/>
    <w:rsid w:val="04673621"/>
    <w:rsid w:val="046E6CF7"/>
    <w:rsid w:val="046F699C"/>
    <w:rsid w:val="04700DE1"/>
    <w:rsid w:val="04702244"/>
    <w:rsid w:val="0470E453"/>
    <w:rsid w:val="047125C5"/>
    <w:rsid w:val="0472326E"/>
    <w:rsid w:val="04732325"/>
    <w:rsid w:val="0476609A"/>
    <w:rsid w:val="0477179B"/>
    <w:rsid w:val="047872BD"/>
    <w:rsid w:val="0479698B"/>
    <w:rsid w:val="0479EC10"/>
    <w:rsid w:val="047A41BA"/>
    <w:rsid w:val="047A9399"/>
    <w:rsid w:val="047ABDC5"/>
    <w:rsid w:val="047BED04"/>
    <w:rsid w:val="047CDFF8"/>
    <w:rsid w:val="047DA13E"/>
    <w:rsid w:val="047DD340"/>
    <w:rsid w:val="047E4BE4"/>
    <w:rsid w:val="0480DF80"/>
    <w:rsid w:val="04837649"/>
    <w:rsid w:val="048536C4"/>
    <w:rsid w:val="04877FCC"/>
    <w:rsid w:val="04884A0E"/>
    <w:rsid w:val="0488C8FD"/>
    <w:rsid w:val="048974AC"/>
    <w:rsid w:val="0489A091"/>
    <w:rsid w:val="048A9B39"/>
    <w:rsid w:val="048E3A25"/>
    <w:rsid w:val="048FCB1C"/>
    <w:rsid w:val="048FEAE7"/>
    <w:rsid w:val="0491313F"/>
    <w:rsid w:val="04919DAC"/>
    <w:rsid w:val="04944371"/>
    <w:rsid w:val="0496D9D0"/>
    <w:rsid w:val="0498E544"/>
    <w:rsid w:val="049A87F5"/>
    <w:rsid w:val="049A9D6C"/>
    <w:rsid w:val="049D04B9"/>
    <w:rsid w:val="049DA913"/>
    <w:rsid w:val="049DC44C"/>
    <w:rsid w:val="049E0661"/>
    <w:rsid w:val="049E31B9"/>
    <w:rsid w:val="04A08341"/>
    <w:rsid w:val="04A0BEAE"/>
    <w:rsid w:val="04A1C8F8"/>
    <w:rsid w:val="04A1D846"/>
    <w:rsid w:val="04A4A855"/>
    <w:rsid w:val="04A59840"/>
    <w:rsid w:val="04A80952"/>
    <w:rsid w:val="04A9E6BA"/>
    <w:rsid w:val="04AC4C8D"/>
    <w:rsid w:val="04AD8261"/>
    <w:rsid w:val="04AEE88C"/>
    <w:rsid w:val="04AF5ED6"/>
    <w:rsid w:val="04AF83B3"/>
    <w:rsid w:val="04B00919"/>
    <w:rsid w:val="04B38D1E"/>
    <w:rsid w:val="04B45B08"/>
    <w:rsid w:val="04B7AAAE"/>
    <w:rsid w:val="04B80AE0"/>
    <w:rsid w:val="04B9DBB8"/>
    <w:rsid w:val="04BBDCCC"/>
    <w:rsid w:val="04BBFD61"/>
    <w:rsid w:val="04BEF576"/>
    <w:rsid w:val="04C12F02"/>
    <w:rsid w:val="04C1E490"/>
    <w:rsid w:val="04C482B6"/>
    <w:rsid w:val="04C4B130"/>
    <w:rsid w:val="04C4C01F"/>
    <w:rsid w:val="04C6D5E3"/>
    <w:rsid w:val="04C76739"/>
    <w:rsid w:val="04C81F80"/>
    <w:rsid w:val="04C9FDF0"/>
    <w:rsid w:val="04CC186F"/>
    <w:rsid w:val="04CCB0D7"/>
    <w:rsid w:val="04CDED3A"/>
    <w:rsid w:val="04CE4A98"/>
    <w:rsid w:val="04CE69F6"/>
    <w:rsid w:val="04D0B395"/>
    <w:rsid w:val="04D20A15"/>
    <w:rsid w:val="04D3A298"/>
    <w:rsid w:val="04D4A253"/>
    <w:rsid w:val="04D4CAB1"/>
    <w:rsid w:val="04DAC0C1"/>
    <w:rsid w:val="04DB7307"/>
    <w:rsid w:val="04DBEFA8"/>
    <w:rsid w:val="04DC9A71"/>
    <w:rsid w:val="04E09C6E"/>
    <w:rsid w:val="04E1E8FF"/>
    <w:rsid w:val="04E30875"/>
    <w:rsid w:val="04E38E34"/>
    <w:rsid w:val="04E49F08"/>
    <w:rsid w:val="04E51D79"/>
    <w:rsid w:val="04E63702"/>
    <w:rsid w:val="04E6A6C3"/>
    <w:rsid w:val="04E707AC"/>
    <w:rsid w:val="04E7D2DA"/>
    <w:rsid w:val="04E8D322"/>
    <w:rsid w:val="04E9292B"/>
    <w:rsid w:val="04E954A6"/>
    <w:rsid w:val="04EB7989"/>
    <w:rsid w:val="04EC2647"/>
    <w:rsid w:val="04EF20A2"/>
    <w:rsid w:val="04EF8BCF"/>
    <w:rsid w:val="04EFFF8E"/>
    <w:rsid w:val="04F0ADB7"/>
    <w:rsid w:val="04F0DF52"/>
    <w:rsid w:val="04F14B3D"/>
    <w:rsid w:val="04F33072"/>
    <w:rsid w:val="04F5A47C"/>
    <w:rsid w:val="04F6A7A2"/>
    <w:rsid w:val="04FA799F"/>
    <w:rsid w:val="04FB0E4B"/>
    <w:rsid w:val="04FB4A7D"/>
    <w:rsid w:val="04FBB089"/>
    <w:rsid w:val="04FF99F1"/>
    <w:rsid w:val="05021A59"/>
    <w:rsid w:val="05023F1E"/>
    <w:rsid w:val="0503CFF7"/>
    <w:rsid w:val="0503F736"/>
    <w:rsid w:val="05069EC8"/>
    <w:rsid w:val="05070377"/>
    <w:rsid w:val="0507FC83"/>
    <w:rsid w:val="05089ECB"/>
    <w:rsid w:val="050984AA"/>
    <w:rsid w:val="0509B3E9"/>
    <w:rsid w:val="050ACE18"/>
    <w:rsid w:val="050B2257"/>
    <w:rsid w:val="050C9F81"/>
    <w:rsid w:val="050D199F"/>
    <w:rsid w:val="050DDC56"/>
    <w:rsid w:val="050F5DF5"/>
    <w:rsid w:val="05107674"/>
    <w:rsid w:val="05124D6A"/>
    <w:rsid w:val="05125462"/>
    <w:rsid w:val="05150FE9"/>
    <w:rsid w:val="05152BA7"/>
    <w:rsid w:val="0516F7AF"/>
    <w:rsid w:val="0517D14E"/>
    <w:rsid w:val="05196E52"/>
    <w:rsid w:val="051B0DC1"/>
    <w:rsid w:val="051B7AF7"/>
    <w:rsid w:val="051C163C"/>
    <w:rsid w:val="051C9911"/>
    <w:rsid w:val="051D0E04"/>
    <w:rsid w:val="051D4716"/>
    <w:rsid w:val="051EE6FA"/>
    <w:rsid w:val="05208FF7"/>
    <w:rsid w:val="0520DA48"/>
    <w:rsid w:val="0521BEB8"/>
    <w:rsid w:val="0522A581"/>
    <w:rsid w:val="0524046F"/>
    <w:rsid w:val="0526C03D"/>
    <w:rsid w:val="05270180"/>
    <w:rsid w:val="0527DB0B"/>
    <w:rsid w:val="05281BFF"/>
    <w:rsid w:val="052AD022"/>
    <w:rsid w:val="052BE055"/>
    <w:rsid w:val="052D2148"/>
    <w:rsid w:val="052D2C18"/>
    <w:rsid w:val="052D4F99"/>
    <w:rsid w:val="052E14C6"/>
    <w:rsid w:val="052E49B7"/>
    <w:rsid w:val="0530C271"/>
    <w:rsid w:val="05318331"/>
    <w:rsid w:val="0533CD71"/>
    <w:rsid w:val="05344F63"/>
    <w:rsid w:val="0535DC10"/>
    <w:rsid w:val="0536E843"/>
    <w:rsid w:val="05381218"/>
    <w:rsid w:val="0538BA80"/>
    <w:rsid w:val="0539973F"/>
    <w:rsid w:val="053A3494"/>
    <w:rsid w:val="053A3CE7"/>
    <w:rsid w:val="053BC663"/>
    <w:rsid w:val="053C88E3"/>
    <w:rsid w:val="054177F0"/>
    <w:rsid w:val="054210EE"/>
    <w:rsid w:val="0544BD2E"/>
    <w:rsid w:val="054545EB"/>
    <w:rsid w:val="0545FF89"/>
    <w:rsid w:val="054729CF"/>
    <w:rsid w:val="054786A5"/>
    <w:rsid w:val="05481F83"/>
    <w:rsid w:val="05482407"/>
    <w:rsid w:val="0548335B"/>
    <w:rsid w:val="0549D7D4"/>
    <w:rsid w:val="054A64DF"/>
    <w:rsid w:val="054C5142"/>
    <w:rsid w:val="054D59E4"/>
    <w:rsid w:val="054EC949"/>
    <w:rsid w:val="055000B2"/>
    <w:rsid w:val="0553070F"/>
    <w:rsid w:val="0554759A"/>
    <w:rsid w:val="055526A2"/>
    <w:rsid w:val="05554DA5"/>
    <w:rsid w:val="05562FE5"/>
    <w:rsid w:val="0556AD26"/>
    <w:rsid w:val="055794EA"/>
    <w:rsid w:val="0559A8D3"/>
    <w:rsid w:val="055A5EE3"/>
    <w:rsid w:val="055B473B"/>
    <w:rsid w:val="055B7BF2"/>
    <w:rsid w:val="055B9763"/>
    <w:rsid w:val="055C8205"/>
    <w:rsid w:val="055CD826"/>
    <w:rsid w:val="055D1532"/>
    <w:rsid w:val="055DF204"/>
    <w:rsid w:val="055E2FEA"/>
    <w:rsid w:val="05606D02"/>
    <w:rsid w:val="0560B0E6"/>
    <w:rsid w:val="0561C09B"/>
    <w:rsid w:val="0562D550"/>
    <w:rsid w:val="0564EFE3"/>
    <w:rsid w:val="0566B27C"/>
    <w:rsid w:val="05690815"/>
    <w:rsid w:val="0569B15C"/>
    <w:rsid w:val="056A45AE"/>
    <w:rsid w:val="056A49CA"/>
    <w:rsid w:val="056A70D2"/>
    <w:rsid w:val="056BC84A"/>
    <w:rsid w:val="056CEDE2"/>
    <w:rsid w:val="056E0D14"/>
    <w:rsid w:val="056EC980"/>
    <w:rsid w:val="056F17B3"/>
    <w:rsid w:val="056F216E"/>
    <w:rsid w:val="056F4531"/>
    <w:rsid w:val="056F71DF"/>
    <w:rsid w:val="0570D45E"/>
    <w:rsid w:val="05725E1A"/>
    <w:rsid w:val="057322C3"/>
    <w:rsid w:val="057388E5"/>
    <w:rsid w:val="0574C176"/>
    <w:rsid w:val="057669F8"/>
    <w:rsid w:val="05771F52"/>
    <w:rsid w:val="0578EC62"/>
    <w:rsid w:val="057D6C4B"/>
    <w:rsid w:val="057EAFD6"/>
    <w:rsid w:val="05832A9C"/>
    <w:rsid w:val="058394CC"/>
    <w:rsid w:val="058402EB"/>
    <w:rsid w:val="05840B69"/>
    <w:rsid w:val="05844C54"/>
    <w:rsid w:val="05858D0A"/>
    <w:rsid w:val="0585CEAC"/>
    <w:rsid w:val="05866F6B"/>
    <w:rsid w:val="058723C3"/>
    <w:rsid w:val="058974B5"/>
    <w:rsid w:val="0589E8B2"/>
    <w:rsid w:val="058A172B"/>
    <w:rsid w:val="058BEFEC"/>
    <w:rsid w:val="058CB51F"/>
    <w:rsid w:val="058D46D3"/>
    <w:rsid w:val="058E5E6F"/>
    <w:rsid w:val="058F32F2"/>
    <w:rsid w:val="05912CD7"/>
    <w:rsid w:val="0591F4AC"/>
    <w:rsid w:val="05926E68"/>
    <w:rsid w:val="0595E3A3"/>
    <w:rsid w:val="0597E7AA"/>
    <w:rsid w:val="05988DF0"/>
    <w:rsid w:val="0598A068"/>
    <w:rsid w:val="0599A3D8"/>
    <w:rsid w:val="059A9CCB"/>
    <w:rsid w:val="059DB961"/>
    <w:rsid w:val="059F1502"/>
    <w:rsid w:val="059F248F"/>
    <w:rsid w:val="05A033F5"/>
    <w:rsid w:val="05A07A08"/>
    <w:rsid w:val="05A0F24C"/>
    <w:rsid w:val="05A2B300"/>
    <w:rsid w:val="05A3A70C"/>
    <w:rsid w:val="05A533E0"/>
    <w:rsid w:val="05A5FFE2"/>
    <w:rsid w:val="05A851B8"/>
    <w:rsid w:val="05A898C2"/>
    <w:rsid w:val="05A8A9C8"/>
    <w:rsid w:val="05AA0330"/>
    <w:rsid w:val="05AA998B"/>
    <w:rsid w:val="05AAC45A"/>
    <w:rsid w:val="05AC6BDB"/>
    <w:rsid w:val="05AD7604"/>
    <w:rsid w:val="05AE0D33"/>
    <w:rsid w:val="05AF2A21"/>
    <w:rsid w:val="05AFA2EF"/>
    <w:rsid w:val="05B0026D"/>
    <w:rsid w:val="05B01BED"/>
    <w:rsid w:val="05B09EC2"/>
    <w:rsid w:val="05B3CAEB"/>
    <w:rsid w:val="05B57740"/>
    <w:rsid w:val="05B5C58B"/>
    <w:rsid w:val="05B70199"/>
    <w:rsid w:val="05B777E1"/>
    <w:rsid w:val="05B8372E"/>
    <w:rsid w:val="05B8B1C3"/>
    <w:rsid w:val="05B8D6CB"/>
    <w:rsid w:val="05B8F9C7"/>
    <w:rsid w:val="05B9EAE8"/>
    <w:rsid w:val="05B9EB08"/>
    <w:rsid w:val="05BA6551"/>
    <w:rsid w:val="05BC4929"/>
    <w:rsid w:val="05BD6DFB"/>
    <w:rsid w:val="05BD7FF7"/>
    <w:rsid w:val="05BEC94B"/>
    <w:rsid w:val="05C1B37F"/>
    <w:rsid w:val="05C1CCEB"/>
    <w:rsid w:val="05C5432D"/>
    <w:rsid w:val="05C5E53B"/>
    <w:rsid w:val="05C69916"/>
    <w:rsid w:val="05C75233"/>
    <w:rsid w:val="05CA1AC6"/>
    <w:rsid w:val="05CA3D18"/>
    <w:rsid w:val="05CADA06"/>
    <w:rsid w:val="05CDA3E0"/>
    <w:rsid w:val="05CED74B"/>
    <w:rsid w:val="05D0337B"/>
    <w:rsid w:val="05D1B61F"/>
    <w:rsid w:val="05D1FCDA"/>
    <w:rsid w:val="05D27702"/>
    <w:rsid w:val="05D2B137"/>
    <w:rsid w:val="05D39C81"/>
    <w:rsid w:val="05D4319C"/>
    <w:rsid w:val="05D5D3E2"/>
    <w:rsid w:val="05D64234"/>
    <w:rsid w:val="05D69B47"/>
    <w:rsid w:val="05D6F4FF"/>
    <w:rsid w:val="05D8FAA3"/>
    <w:rsid w:val="05DA97F0"/>
    <w:rsid w:val="05DAB498"/>
    <w:rsid w:val="05DC0D2F"/>
    <w:rsid w:val="05DC5862"/>
    <w:rsid w:val="05DDE5DC"/>
    <w:rsid w:val="05DEE8DB"/>
    <w:rsid w:val="05DF63D7"/>
    <w:rsid w:val="05DF8296"/>
    <w:rsid w:val="05E00410"/>
    <w:rsid w:val="05E0F809"/>
    <w:rsid w:val="05E10D15"/>
    <w:rsid w:val="05E1BF22"/>
    <w:rsid w:val="05E271EF"/>
    <w:rsid w:val="05E2A276"/>
    <w:rsid w:val="05E4542E"/>
    <w:rsid w:val="05E4C72B"/>
    <w:rsid w:val="05E4D4A9"/>
    <w:rsid w:val="05E6FD80"/>
    <w:rsid w:val="05EB378B"/>
    <w:rsid w:val="05EB9DF5"/>
    <w:rsid w:val="05F4144E"/>
    <w:rsid w:val="05F4D97D"/>
    <w:rsid w:val="05F6327D"/>
    <w:rsid w:val="05F76365"/>
    <w:rsid w:val="05F7BFF8"/>
    <w:rsid w:val="05F8279F"/>
    <w:rsid w:val="05F97072"/>
    <w:rsid w:val="05FD96E7"/>
    <w:rsid w:val="05FE8BD3"/>
    <w:rsid w:val="06014576"/>
    <w:rsid w:val="0601B47D"/>
    <w:rsid w:val="0603317A"/>
    <w:rsid w:val="060382F8"/>
    <w:rsid w:val="0603FBDC"/>
    <w:rsid w:val="06055576"/>
    <w:rsid w:val="0605C405"/>
    <w:rsid w:val="0606CA8F"/>
    <w:rsid w:val="06076DC6"/>
    <w:rsid w:val="0608BB5B"/>
    <w:rsid w:val="0609B041"/>
    <w:rsid w:val="060BE916"/>
    <w:rsid w:val="060C0037"/>
    <w:rsid w:val="060F8A58"/>
    <w:rsid w:val="06106D6B"/>
    <w:rsid w:val="0616A986"/>
    <w:rsid w:val="06191141"/>
    <w:rsid w:val="061A0494"/>
    <w:rsid w:val="061B42B0"/>
    <w:rsid w:val="061B74C4"/>
    <w:rsid w:val="061CB97F"/>
    <w:rsid w:val="061CC543"/>
    <w:rsid w:val="061DFE71"/>
    <w:rsid w:val="0621CAD5"/>
    <w:rsid w:val="0621FDED"/>
    <w:rsid w:val="0623DEEF"/>
    <w:rsid w:val="062472C6"/>
    <w:rsid w:val="0624C8C2"/>
    <w:rsid w:val="0625E005"/>
    <w:rsid w:val="0627BC56"/>
    <w:rsid w:val="0628454E"/>
    <w:rsid w:val="062B74FA"/>
    <w:rsid w:val="062DCB6B"/>
    <w:rsid w:val="062F9E1F"/>
    <w:rsid w:val="0630252C"/>
    <w:rsid w:val="0630D2B6"/>
    <w:rsid w:val="06314DC5"/>
    <w:rsid w:val="06341A1E"/>
    <w:rsid w:val="06348769"/>
    <w:rsid w:val="063496F7"/>
    <w:rsid w:val="06357993"/>
    <w:rsid w:val="06362022"/>
    <w:rsid w:val="0636AB77"/>
    <w:rsid w:val="0637A589"/>
    <w:rsid w:val="063C35C3"/>
    <w:rsid w:val="063D98A4"/>
    <w:rsid w:val="063DF224"/>
    <w:rsid w:val="063FF5FA"/>
    <w:rsid w:val="06425F23"/>
    <w:rsid w:val="06434198"/>
    <w:rsid w:val="0644CD63"/>
    <w:rsid w:val="06455A6F"/>
    <w:rsid w:val="06459A60"/>
    <w:rsid w:val="064620D3"/>
    <w:rsid w:val="0646CD6D"/>
    <w:rsid w:val="0646F6D3"/>
    <w:rsid w:val="0646F8AF"/>
    <w:rsid w:val="064720C7"/>
    <w:rsid w:val="064746AA"/>
    <w:rsid w:val="0649A4E4"/>
    <w:rsid w:val="064A6FCD"/>
    <w:rsid w:val="064BC207"/>
    <w:rsid w:val="064D4C2E"/>
    <w:rsid w:val="064D4D15"/>
    <w:rsid w:val="065107E6"/>
    <w:rsid w:val="06524530"/>
    <w:rsid w:val="06524A26"/>
    <w:rsid w:val="0652519B"/>
    <w:rsid w:val="0652A8D5"/>
    <w:rsid w:val="06536718"/>
    <w:rsid w:val="0653E4B7"/>
    <w:rsid w:val="0656161A"/>
    <w:rsid w:val="06566635"/>
    <w:rsid w:val="0658952E"/>
    <w:rsid w:val="065A3971"/>
    <w:rsid w:val="065AB3A9"/>
    <w:rsid w:val="065EE728"/>
    <w:rsid w:val="065EFB35"/>
    <w:rsid w:val="065F9F66"/>
    <w:rsid w:val="065FA116"/>
    <w:rsid w:val="0662C85B"/>
    <w:rsid w:val="066301DA"/>
    <w:rsid w:val="066312C0"/>
    <w:rsid w:val="06648455"/>
    <w:rsid w:val="06682B17"/>
    <w:rsid w:val="066852FA"/>
    <w:rsid w:val="066DD3F5"/>
    <w:rsid w:val="066DFB6A"/>
    <w:rsid w:val="066E44CB"/>
    <w:rsid w:val="066F7992"/>
    <w:rsid w:val="067068F9"/>
    <w:rsid w:val="06717B50"/>
    <w:rsid w:val="06717EF0"/>
    <w:rsid w:val="06730809"/>
    <w:rsid w:val="06735870"/>
    <w:rsid w:val="067381EE"/>
    <w:rsid w:val="06743D2E"/>
    <w:rsid w:val="06746C2D"/>
    <w:rsid w:val="067525CF"/>
    <w:rsid w:val="0678BF00"/>
    <w:rsid w:val="067A6DF5"/>
    <w:rsid w:val="067A7202"/>
    <w:rsid w:val="067ECF0C"/>
    <w:rsid w:val="067F58B8"/>
    <w:rsid w:val="067F83FD"/>
    <w:rsid w:val="067F85AA"/>
    <w:rsid w:val="0680816D"/>
    <w:rsid w:val="06817B06"/>
    <w:rsid w:val="0681A243"/>
    <w:rsid w:val="068282BC"/>
    <w:rsid w:val="06834915"/>
    <w:rsid w:val="068362A4"/>
    <w:rsid w:val="0685CCF9"/>
    <w:rsid w:val="0685D6A6"/>
    <w:rsid w:val="0687945C"/>
    <w:rsid w:val="068902E9"/>
    <w:rsid w:val="0689DA8C"/>
    <w:rsid w:val="068BC45C"/>
    <w:rsid w:val="068DB553"/>
    <w:rsid w:val="068DE59C"/>
    <w:rsid w:val="068F0C7C"/>
    <w:rsid w:val="068F720C"/>
    <w:rsid w:val="06900113"/>
    <w:rsid w:val="06910041"/>
    <w:rsid w:val="0691099C"/>
    <w:rsid w:val="0691D82D"/>
    <w:rsid w:val="0692F74C"/>
    <w:rsid w:val="06941B61"/>
    <w:rsid w:val="06941BD7"/>
    <w:rsid w:val="06946888"/>
    <w:rsid w:val="0694A337"/>
    <w:rsid w:val="0695DAB3"/>
    <w:rsid w:val="0696AE9E"/>
    <w:rsid w:val="0696D925"/>
    <w:rsid w:val="06975A7F"/>
    <w:rsid w:val="069877C7"/>
    <w:rsid w:val="0699ED81"/>
    <w:rsid w:val="069AE66C"/>
    <w:rsid w:val="069C8551"/>
    <w:rsid w:val="069EF86C"/>
    <w:rsid w:val="069F27FD"/>
    <w:rsid w:val="06A0B030"/>
    <w:rsid w:val="06A1DA6D"/>
    <w:rsid w:val="06A38A32"/>
    <w:rsid w:val="06A4882B"/>
    <w:rsid w:val="06A5A53A"/>
    <w:rsid w:val="06A5C255"/>
    <w:rsid w:val="06AA7933"/>
    <w:rsid w:val="06AA7EAC"/>
    <w:rsid w:val="06AB5540"/>
    <w:rsid w:val="06AC9A90"/>
    <w:rsid w:val="06AE72FB"/>
    <w:rsid w:val="06AF93F4"/>
    <w:rsid w:val="06B039BE"/>
    <w:rsid w:val="06B2E781"/>
    <w:rsid w:val="06B622C0"/>
    <w:rsid w:val="06B6BFE0"/>
    <w:rsid w:val="06B85692"/>
    <w:rsid w:val="06BB14CB"/>
    <w:rsid w:val="06BBBAA0"/>
    <w:rsid w:val="06BC6156"/>
    <w:rsid w:val="06BCA933"/>
    <w:rsid w:val="06BDB2CA"/>
    <w:rsid w:val="06BDE6A7"/>
    <w:rsid w:val="06BE16A9"/>
    <w:rsid w:val="06BE5299"/>
    <w:rsid w:val="06BE8229"/>
    <w:rsid w:val="06BE9F7F"/>
    <w:rsid w:val="06C08C12"/>
    <w:rsid w:val="06C1809C"/>
    <w:rsid w:val="06C280BB"/>
    <w:rsid w:val="06C289BB"/>
    <w:rsid w:val="06C39B87"/>
    <w:rsid w:val="06C4037F"/>
    <w:rsid w:val="06C4079C"/>
    <w:rsid w:val="06C4AA81"/>
    <w:rsid w:val="06C570A4"/>
    <w:rsid w:val="06CB0480"/>
    <w:rsid w:val="06CC1FBB"/>
    <w:rsid w:val="06CDD4FC"/>
    <w:rsid w:val="06CE8CE3"/>
    <w:rsid w:val="06D03300"/>
    <w:rsid w:val="06D0397A"/>
    <w:rsid w:val="06D1231E"/>
    <w:rsid w:val="06D1C2FE"/>
    <w:rsid w:val="06D3970F"/>
    <w:rsid w:val="06D4538A"/>
    <w:rsid w:val="06D497A2"/>
    <w:rsid w:val="06D595D9"/>
    <w:rsid w:val="06D639EE"/>
    <w:rsid w:val="06D78030"/>
    <w:rsid w:val="06D8F330"/>
    <w:rsid w:val="06DA38CD"/>
    <w:rsid w:val="06DAED30"/>
    <w:rsid w:val="06DC6788"/>
    <w:rsid w:val="06DF7160"/>
    <w:rsid w:val="06E0EC3D"/>
    <w:rsid w:val="06E3C9A2"/>
    <w:rsid w:val="06E3FC20"/>
    <w:rsid w:val="06E56986"/>
    <w:rsid w:val="06E7804A"/>
    <w:rsid w:val="06E821A3"/>
    <w:rsid w:val="06E8FDD7"/>
    <w:rsid w:val="06E8FF17"/>
    <w:rsid w:val="06E910CC"/>
    <w:rsid w:val="06EB27C8"/>
    <w:rsid w:val="06ED4305"/>
    <w:rsid w:val="06EDB037"/>
    <w:rsid w:val="06EE12D1"/>
    <w:rsid w:val="06EE4C93"/>
    <w:rsid w:val="06F0BB8B"/>
    <w:rsid w:val="06F3ADF8"/>
    <w:rsid w:val="06F3EB8A"/>
    <w:rsid w:val="06F45A0F"/>
    <w:rsid w:val="06F60288"/>
    <w:rsid w:val="06F9D980"/>
    <w:rsid w:val="06FC8147"/>
    <w:rsid w:val="06FDE59D"/>
    <w:rsid w:val="06FE4BE7"/>
    <w:rsid w:val="06FE7430"/>
    <w:rsid w:val="06FE8E77"/>
    <w:rsid w:val="06FEB2E6"/>
    <w:rsid w:val="06FFB76F"/>
    <w:rsid w:val="0700C521"/>
    <w:rsid w:val="07015EED"/>
    <w:rsid w:val="0703A79D"/>
    <w:rsid w:val="07059BD4"/>
    <w:rsid w:val="0706B117"/>
    <w:rsid w:val="0707DFF7"/>
    <w:rsid w:val="070852AF"/>
    <w:rsid w:val="0708AA60"/>
    <w:rsid w:val="070B5A54"/>
    <w:rsid w:val="070C2C39"/>
    <w:rsid w:val="070E14D2"/>
    <w:rsid w:val="07102A5B"/>
    <w:rsid w:val="0711015E"/>
    <w:rsid w:val="0711455F"/>
    <w:rsid w:val="071224C8"/>
    <w:rsid w:val="071317BA"/>
    <w:rsid w:val="07134DA1"/>
    <w:rsid w:val="07164DCF"/>
    <w:rsid w:val="07192DB7"/>
    <w:rsid w:val="071C0711"/>
    <w:rsid w:val="071D65D2"/>
    <w:rsid w:val="071E3F5E"/>
    <w:rsid w:val="071EB0C9"/>
    <w:rsid w:val="071F05BA"/>
    <w:rsid w:val="0720D8E7"/>
    <w:rsid w:val="072171C7"/>
    <w:rsid w:val="0724E958"/>
    <w:rsid w:val="0728B7AF"/>
    <w:rsid w:val="072B5973"/>
    <w:rsid w:val="072CBA20"/>
    <w:rsid w:val="072D3B6A"/>
    <w:rsid w:val="072D87E4"/>
    <w:rsid w:val="073007B6"/>
    <w:rsid w:val="07310628"/>
    <w:rsid w:val="0731E436"/>
    <w:rsid w:val="0732AE86"/>
    <w:rsid w:val="07338335"/>
    <w:rsid w:val="0733A567"/>
    <w:rsid w:val="0734BD32"/>
    <w:rsid w:val="073535BA"/>
    <w:rsid w:val="07356094"/>
    <w:rsid w:val="07360629"/>
    <w:rsid w:val="0738519E"/>
    <w:rsid w:val="0738FB6F"/>
    <w:rsid w:val="073A829F"/>
    <w:rsid w:val="073C2FE6"/>
    <w:rsid w:val="073D029F"/>
    <w:rsid w:val="073E2A9F"/>
    <w:rsid w:val="073F27F5"/>
    <w:rsid w:val="074083C0"/>
    <w:rsid w:val="07417CC2"/>
    <w:rsid w:val="07432B57"/>
    <w:rsid w:val="07448152"/>
    <w:rsid w:val="07448778"/>
    <w:rsid w:val="0747711E"/>
    <w:rsid w:val="0747BD30"/>
    <w:rsid w:val="0747CFE7"/>
    <w:rsid w:val="0748E703"/>
    <w:rsid w:val="07493026"/>
    <w:rsid w:val="074A97FB"/>
    <w:rsid w:val="074AAE28"/>
    <w:rsid w:val="074C28F8"/>
    <w:rsid w:val="074C59FB"/>
    <w:rsid w:val="074D974E"/>
    <w:rsid w:val="075157CB"/>
    <w:rsid w:val="07524CA1"/>
    <w:rsid w:val="0754862B"/>
    <w:rsid w:val="0754B4BA"/>
    <w:rsid w:val="0757466D"/>
    <w:rsid w:val="0757548D"/>
    <w:rsid w:val="0757A683"/>
    <w:rsid w:val="0757BC6C"/>
    <w:rsid w:val="07587E1A"/>
    <w:rsid w:val="0759404B"/>
    <w:rsid w:val="0759487C"/>
    <w:rsid w:val="0759F554"/>
    <w:rsid w:val="075A0CB7"/>
    <w:rsid w:val="075A5221"/>
    <w:rsid w:val="075BC1E2"/>
    <w:rsid w:val="075C1534"/>
    <w:rsid w:val="075C7988"/>
    <w:rsid w:val="075E5378"/>
    <w:rsid w:val="075F6F9A"/>
    <w:rsid w:val="07614C82"/>
    <w:rsid w:val="07619C8B"/>
    <w:rsid w:val="0761E171"/>
    <w:rsid w:val="0763C0A0"/>
    <w:rsid w:val="0766A2DD"/>
    <w:rsid w:val="07679F97"/>
    <w:rsid w:val="076B8AFA"/>
    <w:rsid w:val="076E7A31"/>
    <w:rsid w:val="076F1E8A"/>
    <w:rsid w:val="076FB634"/>
    <w:rsid w:val="076FB8DD"/>
    <w:rsid w:val="0771742F"/>
    <w:rsid w:val="07720269"/>
    <w:rsid w:val="07731D99"/>
    <w:rsid w:val="0773D9FE"/>
    <w:rsid w:val="07740290"/>
    <w:rsid w:val="0775BD1C"/>
    <w:rsid w:val="0775E854"/>
    <w:rsid w:val="0776200E"/>
    <w:rsid w:val="0776DD4D"/>
    <w:rsid w:val="077936A4"/>
    <w:rsid w:val="077A173D"/>
    <w:rsid w:val="077B13EC"/>
    <w:rsid w:val="077B2BA0"/>
    <w:rsid w:val="077C3476"/>
    <w:rsid w:val="077DE0C8"/>
    <w:rsid w:val="07826AA6"/>
    <w:rsid w:val="0782C029"/>
    <w:rsid w:val="078886D7"/>
    <w:rsid w:val="078AEA05"/>
    <w:rsid w:val="078C2E9F"/>
    <w:rsid w:val="078C4368"/>
    <w:rsid w:val="078CC420"/>
    <w:rsid w:val="079015EE"/>
    <w:rsid w:val="0790C78A"/>
    <w:rsid w:val="0791FD61"/>
    <w:rsid w:val="07929065"/>
    <w:rsid w:val="07949803"/>
    <w:rsid w:val="0795C3CC"/>
    <w:rsid w:val="0796680C"/>
    <w:rsid w:val="079726AD"/>
    <w:rsid w:val="07978F71"/>
    <w:rsid w:val="0798E92F"/>
    <w:rsid w:val="07990C4A"/>
    <w:rsid w:val="079AC894"/>
    <w:rsid w:val="079B28FA"/>
    <w:rsid w:val="079D6CCE"/>
    <w:rsid w:val="079EFB00"/>
    <w:rsid w:val="079F0D6F"/>
    <w:rsid w:val="079F42BB"/>
    <w:rsid w:val="07A22B58"/>
    <w:rsid w:val="07A231B6"/>
    <w:rsid w:val="07A4EF95"/>
    <w:rsid w:val="07A579B6"/>
    <w:rsid w:val="07A6F030"/>
    <w:rsid w:val="07A706B3"/>
    <w:rsid w:val="07A74D99"/>
    <w:rsid w:val="07A8F73C"/>
    <w:rsid w:val="07A90296"/>
    <w:rsid w:val="07A96DEC"/>
    <w:rsid w:val="07A974F9"/>
    <w:rsid w:val="07AAC644"/>
    <w:rsid w:val="07AC09F8"/>
    <w:rsid w:val="07AE711D"/>
    <w:rsid w:val="07AF2033"/>
    <w:rsid w:val="07AF9989"/>
    <w:rsid w:val="07B0353D"/>
    <w:rsid w:val="07B0DBE4"/>
    <w:rsid w:val="07B1CB9B"/>
    <w:rsid w:val="07B21AFC"/>
    <w:rsid w:val="07B37D72"/>
    <w:rsid w:val="07B43702"/>
    <w:rsid w:val="07B59A39"/>
    <w:rsid w:val="07B79298"/>
    <w:rsid w:val="07B7CA8F"/>
    <w:rsid w:val="07B80480"/>
    <w:rsid w:val="07B84FC6"/>
    <w:rsid w:val="07B92691"/>
    <w:rsid w:val="07B95AFF"/>
    <w:rsid w:val="07BCD30B"/>
    <w:rsid w:val="07BE4090"/>
    <w:rsid w:val="07BEE7F9"/>
    <w:rsid w:val="07BF4930"/>
    <w:rsid w:val="07BFB093"/>
    <w:rsid w:val="07C57640"/>
    <w:rsid w:val="07CB4BBB"/>
    <w:rsid w:val="07CB5545"/>
    <w:rsid w:val="07CB89A3"/>
    <w:rsid w:val="07CC03D2"/>
    <w:rsid w:val="07CC6BD4"/>
    <w:rsid w:val="07CCF6CA"/>
    <w:rsid w:val="07CE6795"/>
    <w:rsid w:val="07CF2B33"/>
    <w:rsid w:val="07CFDC0D"/>
    <w:rsid w:val="07D0A2AC"/>
    <w:rsid w:val="07D0A90F"/>
    <w:rsid w:val="07D0C527"/>
    <w:rsid w:val="07D0C605"/>
    <w:rsid w:val="07D15743"/>
    <w:rsid w:val="07D15F68"/>
    <w:rsid w:val="07D1622B"/>
    <w:rsid w:val="07D484F2"/>
    <w:rsid w:val="07D4C8A2"/>
    <w:rsid w:val="07D57AB5"/>
    <w:rsid w:val="07D5A87D"/>
    <w:rsid w:val="07D660D4"/>
    <w:rsid w:val="07D7766D"/>
    <w:rsid w:val="07D8A562"/>
    <w:rsid w:val="07DAA639"/>
    <w:rsid w:val="07DB5ADA"/>
    <w:rsid w:val="07DDFB94"/>
    <w:rsid w:val="07DE011A"/>
    <w:rsid w:val="07DEA665"/>
    <w:rsid w:val="07DF2298"/>
    <w:rsid w:val="07E2DE50"/>
    <w:rsid w:val="07E32D1A"/>
    <w:rsid w:val="07E71A11"/>
    <w:rsid w:val="07E72AF3"/>
    <w:rsid w:val="07E8157B"/>
    <w:rsid w:val="07E8AE23"/>
    <w:rsid w:val="07E9DFD4"/>
    <w:rsid w:val="07EAFF97"/>
    <w:rsid w:val="07ECE895"/>
    <w:rsid w:val="07EDD309"/>
    <w:rsid w:val="07EF4C34"/>
    <w:rsid w:val="07EFB8CA"/>
    <w:rsid w:val="07F0F069"/>
    <w:rsid w:val="07F2BC74"/>
    <w:rsid w:val="07F3AAE7"/>
    <w:rsid w:val="07F615CE"/>
    <w:rsid w:val="07F67243"/>
    <w:rsid w:val="07F72BB2"/>
    <w:rsid w:val="07F7B12C"/>
    <w:rsid w:val="07FA031A"/>
    <w:rsid w:val="07FA5540"/>
    <w:rsid w:val="07FA5559"/>
    <w:rsid w:val="07FC9B05"/>
    <w:rsid w:val="07FFF651"/>
    <w:rsid w:val="08016F9A"/>
    <w:rsid w:val="08023562"/>
    <w:rsid w:val="0803DC67"/>
    <w:rsid w:val="08043623"/>
    <w:rsid w:val="0805DE8E"/>
    <w:rsid w:val="080698FB"/>
    <w:rsid w:val="0806C092"/>
    <w:rsid w:val="08077B60"/>
    <w:rsid w:val="08078835"/>
    <w:rsid w:val="080AD7B0"/>
    <w:rsid w:val="080DCE43"/>
    <w:rsid w:val="080F2BF7"/>
    <w:rsid w:val="080FCBCA"/>
    <w:rsid w:val="0810A36A"/>
    <w:rsid w:val="0811C404"/>
    <w:rsid w:val="0814B1B8"/>
    <w:rsid w:val="0815C2FB"/>
    <w:rsid w:val="0816521A"/>
    <w:rsid w:val="08166C31"/>
    <w:rsid w:val="08172214"/>
    <w:rsid w:val="081983F1"/>
    <w:rsid w:val="0819C1E5"/>
    <w:rsid w:val="0819E6CF"/>
    <w:rsid w:val="081D65B2"/>
    <w:rsid w:val="0820060E"/>
    <w:rsid w:val="082364BD"/>
    <w:rsid w:val="082557E5"/>
    <w:rsid w:val="0825C324"/>
    <w:rsid w:val="0826F3D9"/>
    <w:rsid w:val="0829247F"/>
    <w:rsid w:val="082936EF"/>
    <w:rsid w:val="082965C0"/>
    <w:rsid w:val="082C37F4"/>
    <w:rsid w:val="082CAAB3"/>
    <w:rsid w:val="082CF192"/>
    <w:rsid w:val="082D9AFF"/>
    <w:rsid w:val="082DDEC7"/>
    <w:rsid w:val="082E3DFB"/>
    <w:rsid w:val="082FFCB1"/>
    <w:rsid w:val="08327180"/>
    <w:rsid w:val="0833732D"/>
    <w:rsid w:val="0834AB18"/>
    <w:rsid w:val="0834BC89"/>
    <w:rsid w:val="08354052"/>
    <w:rsid w:val="08361677"/>
    <w:rsid w:val="083FCA91"/>
    <w:rsid w:val="08409A8C"/>
    <w:rsid w:val="0840B159"/>
    <w:rsid w:val="084209B0"/>
    <w:rsid w:val="0842CE6C"/>
    <w:rsid w:val="0847405D"/>
    <w:rsid w:val="084CBBEC"/>
    <w:rsid w:val="084CFCF7"/>
    <w:rsid w:val="084E059E"/>
    <w:rsid w:val="084E57C9"/>
    <w:rsid w:val="0850B9CB"/>
    <w:rsid w:val="08510E64"/>
    <w:rsid w:val="0851CF9E"/>
    <w:rsid w:val="0852C7D6"/>
    <w:rsid w:val="0852F102"/>
    <w:rsid w:val="08539CA1"/>
    <w:rsid w:val="0853DB4D"/>
    <w:rsid w:val="0854017C"/>
    <w:rsid w:val="08548AFE"/>
    <w:rsid w:val="0854ADDC"/>
    <w:rsid w:val="08557EE0"/>
    <w:rsid w:val="08578B01"/>
    <w:rsid w:val="0858CA1F"/>
    <w:rsid w:val="0859F29B"/>
    <w:rsid w:val="085A22AF"/>
    <w:rsid w:val="085A4F66"/>
    <w:rsid w:val="085B9077"/>
    <w:rsid w:val="085BAFFF"/>
    <w:rsid w:val="085CC6A5"/>
    <w:rsid w:val="085E40B8"/>
    <w:rsid w:val="085E4325"/>
    <w:rsid w:val="085EEBFB"/>
    <w:rsid w:val="085F8FF3"/>
    <w:rsid w:val="08601AE2"/>
    <w:rsid w:val="0860B58A"/>
    <w:rsid w:val="0860DB92"/>
    <w:rsid w:val="08627D54"/>
    <w:rsid w:val="0863149C"/>
    <w:rsid w:val="08635E56"/>
    <w:rsid w:val="0863CD2E"/>
    <w:rsid w:val="08640B7B"/>
    <w:rsid w:val="0865DD35"/>
    <w:rsid w:val="086730D3"/>
    <w:rsid w:val="08673FC3"/>
    <w:rsid w:val="08678AD6"/>
    <w:rsid w:val="0867A516"/>
    <w:rsid w:val="0869673D"/>
    <w:rsid w:val="086C2C11"/>
    <w:rsid w:val="08703036"/>
    <w:rsid w:val="0870E1CA"/>
    <w:rsid w:val="08719838"/>
    <w:rsid w:val="087297CB"/>
    <w:rsid w:val="08741334"/>
    <w:rsid w:val="0875369C"/>
    <w:rsid w:val="08796696"/>
    <w:rsid w:val="087B3D62"/>
    <w:rsid w:val="087BAC27"/>
    <w:rsid w:val="087BD0EA"/>
    <w:rsid w:val="087D2A95"/>
    <w:rsid w:val="087DA1A6"/>
    <w:rsid w:val="087F79FD"/>
    <w:rsid w:val="0881B384"/>
    <w:rsid w:val="0881B8D1"/>
    <w:rsid w:val="0881C268"/>
    <w:rsid w:val="0881EEBB"/>
    <w:rsid w:val="08829DC1"/>
    <w:rsid w:val="08840C49"/>
    <w:rsid w:val="08865F28"/>
    <w:rsid w:val="0886BFAA"/>
    <w:rsid w:val="0886E8CC"/>
    <w:rsid w:val="0888C250"/>
    <w:rsid w:val="088B60D4"/>
    <w:rsid w:val="088C034B"/>
    <w:rsid w:val="088CE404"/>
    <w:rsid w:val="088EA7A5"/>
    <w:rsid w:val="088F1CC2"/>
    <w:rsid w:val="088F9E62"/>
    <w:rsid w:val="08907CAA"/>
    <w:rsid w:val="0890BC6A"/>
    <w:rsid w:val="08917E49"/>
    <w:rsid w:val="0892BD14"/>
    <w:rsid w:val="0894CA04"/>
    <w:rsid w:val="0894D4C0"/>
    <w:rsid w:val="0894F57D"/>
    <w:rsid w:val="08950A3A"/>
    <w:rsid w:val="08955B49"/>
    <w:rsid w:val="0896BC0F"/>
    <w:rsid w:val="0897194F"/>
    <w:rsid w:val="0897F5F3"/>
    <w:rsid w:val="089939D0"/>
    <w:rsid w:val="089A1E75"/>
    <w:rsid w:val="089AB990"/>
    <w:rsid w:val="089B771F"/>
    <w:rsid w:val="089B7D8E"/>
    <w:rsid w:val="089C45CD"/>
    <w:rsid w:val="089CA910"/>
    <w:rsid w:val="089D4D6E"/>
    <w:rsid w:val="089E46F0"/>
    <w:rsid w:val="089EC335"/>
    <w:rsid w:val="089F6576"/>
    <w:rsid w:val="08A0DF3C"/>
    <w:rsid w:val="08A4DB64"/>
    <w:rsid w:val="08AA9C93"/>
    <w:rsid w:val="08ABF736"/>
    <w:rsid w:val="08AC5718"/>
    <w:rsid w:val="08ACD287"/>
    <w:rsid w:val="08B01108"/>
    <w:rsid w:val="08B39E62"/>
    <w:rsid w:val="08B4B8FD"/>
    <w:rsid w:val="08B554B1"/>
    <w:rsid w:val="08B60C8B"/>
    <w:rsid w:val="08B6D5CE"/>
    <w:rsid w:val="08B759B3"/>
    <w:rsid w:val="08BAC5FB"/>
    <w:rsid w:val="08BB1E97"/>
    <w:rsid w:val="08BB9C0D"/>
    <w:rsid w:val="08BBA3AD"/>
    <w:rsid w:val="08BCC717"/>
    <w:rsid w:val="08BCCB2A"/>
    <w:rsid w:val="08BCD09C"/>
    <w:rsid w:val="08BFE755"/>
    <w:rsid w:val="08BFEFBA"/>
    <w:rsid w:val="08C01430"/>
    <w:rsid w:val="08C0C622"/>
    <w:rsid w:val="08C1D410"/>
    <w:rsid w:val="08C429E4"/>
    <w:rsid w:val="08C43D42"/>
    <w:rsid w:val="08C576BA"/>
    <w:rsid w:val="08C63E7D"/>
    <w:rsid w:val="08C6A343"/>
    <w:rsid w:val="08C79E17"/>
    <w:rsid w:val="08C7BDF3"/>
    <w:rsid w:val="08C8157D"/>
    <w:rsid w:val="08C8B3F0"/>
    <w:rsid w:val="08C9956E"/>
    <w:rsid w:val="08C9DEBE"/>
    <w:rsid w:val="08C9E977"/>
    <w:rsid w:val="08CD4C6C"/>
    <w:rsid w:val="08CDA886"/>
    <w:rsid w:val="08CEEBF1"/>
    <w:rsid w:val="08CF412E"/>
    <w:rsid w:val="08CF9151"/>
    <w:rsid w:val="08D018B3"/>
    <w:rsid w:val="08D116BF"/>
    <w:rsid w:val="08D2DB81"/>
    <w:rsid w:val="08D47093"/>
    <w:rsid w:val="08D5180A"/>
    <w:rsid w:val="08D5777B"/>
    <w:rsid w:val="08D631D5"/>
    <w:rsid w:val="08D75BA0"/>
    <w:rsid w:val="08D8C9F6"/>
    <w:rsid w:val="08DBB91E"/>
    <w:rsid w:val="08DBF6BC"/>
    <w:rsid w:val="08DDADDE"/>
    <w:rsid w:val="08DE6113"/>
    <w:rsid w:val="08DECD36"/>
    <w:rsid w:val="08DFEF5E"/>
    <w:rsid w:val="08E02890"/>
    <w:rsid w:val="08E03F3E"/>
    <w:rsid w:val="08E0CBFC"/>
    <w:rsid w:val="08E1416B"/>
    <w:rsid w:val="08E1842A"/>
    <w:rsid w:val="08E1E8B6"/>
    <w:rsid w:val="08E3E9E5"/>
    <w:rsid w:val="08E5C9CC"/>
    <w:rsid w:val="08E5D644"/>
    <w:rsid w:val="08E66A29"/>
    <w:rsid w:val="08E74E04"/>
    <w:rsid w:val="08E96BB3"/>
    <w:rsid w:val="08E982FA"/>
    <w:rsid w:val="08ED5230"/>
    <w:rsid w:val="08EE0874"/>
    <w:rsid w:val="08EF45B7"/>
    <w:rsid w:val="08F1B6B1"/>
    <w:rsid w:val="08F1BAA8"/>
    <w:rsid w:val="08F6D121"/>
    <w:rsid w:val="08F89572"/>
    <w:rsid w:val="08F90B3C"/>
    <w:rsid w:val="08FACFA8"/>
    <w:rsid w:val="08FB64CD"/>
    <w:rsid w:val="08FC640A"/>
    <w:rsid w:val="08FD8AC2"/>
    <w:rsid w:val="08FF7156"/>
    <w:rsid w:val="09010A7A"/>
    <w:rsid w:val="0901B853"/>
    <w:rsid w:val="0902E823"/>
    <w:rsid w:val="090305C7"/>
    <w:rsid w:val="09040234"/>
    <w:rsid w:val="09052939"/>
    <w:rsid w:val="09061FAC"/>
    <w:rsid w:val="090650EC"/>
    <w:rsid w:val="090875FE"/>
    <w:rsid w:val="09096DA1"/>
    <w:rsid w:val="090A2D8B"/>
    <w:rsid w:val="090B4733"/>
    <w:rsid w:val="090C16C2"/>
    <w:rsid w:val="090C4B52"/>
    <w:rsid w:val="090DCEEB"/>
    <w:rsid w:val="090E13D0"/>
    <w:rsid w:val="09103E49"/>
    <w:rsid w:val="09106F55"/>
    <w:rsid w:val="0911116B"/>
    <w:rsid w:val="0912CBF8"/>
    <w:rsid w:val="0914E129"/>
    <w:rsid w:val="09153E94"/>
    <w:rsid w:val="0916090E"/>
    <w:rsid w:val="091AF38F"/>
    <w:rsid w:val="091B71BF"/>
    <w:rsid w:val="091B911E"/>
    <w:rsid w:val="091BE5DE"/>
    <w:rsid w:val="091C13B0"/>
    <w:rsid w:val="091CB62D"/>
    <w:rsid w:val="091E8115"/>
    <w:rsid w:val="091ECB46"/>
    <w:rsid w:val="09210E35"/>
    <w:rsid w:val="09211026"/>
    <w:rsid w:val="09216C27"/>
    <w:rsid w:val="09218935"/>
    <w:rsid w:val="0921EB48"/>
    <w:rsid w:val="09234A18"/>
    <w:rsid w:val="0924D59A"/>
    <w:rsid w:val="0928509A"/>
    <w:rsid w:val="092AB538"/>
    <w:rsid w:val="092B716A"/>
    <w:rsid w:val="092BB510"/>
    <w:rsid w:val="092BDCD9"/>
    <w:rsid w:val="092BE513"/>
    <w:rsid w:val="092CA047"/>
    <w:rsid w:val="092D7E5B"/>
    <w:rsid w:val="092DA459"/>
    <w:rsid w:val="092E5CF4"/>
    <w:rsid w:val="092E960D"/>
    <w:rsid w:val="092EF411"/>
    <w:rsid w:val="092F2826"/>
    <w:rsid w:val="09316AFE"/>
    <w:rsid w:val="09332F7A"/>
    <w:rsid w:val="093392D9"/>
    <w:rsid w:val="0933E3BE"/>
    <w:rsid w:val="0934623C"/>
    <w:rsid w:val="0934BF62"/>
    <w:rsid w:val="0937BD34"/>
    <w:rsid w:val="093864A0"/>
    <w:rsid w:val="0938919F"/>
    <w:rsid w:val="093982EC"/>
    <w:rsid w:val="093B1CDC"/>
    <w:rsid w:val="093C080F"/>
    <w:rsid w:val="093C86E0"/>
    <w:rsid w:val="093C93D1"/>
    <w:rsid w:val="093CF7E3"/>
    <w:rsid w:val="093D0802"/>
    <w:rsid w:val="093D2204"/>
    <w:rsid w:val="09402BA1"/>
    <w:rsid w:val="09414B38"/>
    <w:rsid w:val="0942C6FD"/>
    <w:rsid w:val="0943D0F9"/>
    <w:rsid w:val="09446C53"/>
    <w:rsid w:val="0944CE7F"/>
    <w:rsid w:val="09457E83"/>
    <w:rsid w:val="09461320"/>
    <w:rsid w:val="0947BB32"/>
    <w:rsid w:val="09490167"/>
    <w:rsid w:val="0949E361"/>
    <w:rsid w:val="094A6884"/>
    <w:rsid w:val="094ABDB9"/>
    <w:rsid w:val="094D21CE"/>
    <w:rsid w:val="094ED176"/>
    <w:rsid w:val="0951B0A9"/>
    <w:rsid w:val="0953DABF"/>
    <w:rsid w:val="095466F4"/>
    <w:rsid w:val="0957C98D"/>
    <w:rsid w:val="0959B6AD"/>
    <w:rsid w:val="095C478F"/>
    <w:rsid w:val="095E3F50"/>
    <w:rsid w:val="095F9469"/>
    <w:rsid w:val="095FF58B"/>
    <w:rsid w:val="09601B40"/>
    <w:rsid w:val="09613821"/>
    <w:rsid w:val="0962B9C3"/>
    <w:rsid w:val="0962C06F"/>
    <w:rsid w:val="0962E49B"/>
    <w:rsid w:val="09638CC1"/>
    <w:rsid w:val="0964A992"/>
    <w:rsid w:val="0964E877"/>
    <w:rsid w:val="0964FDBE"/>
    <w:rsid w:val="09658409"/>
    <w:rsid w:val="09682250"/>
    <w:rsid w:val="096827DB"/>
    <w:rsid w:val="09683397"/>
    <w:rsid w:val="0968D7B1"/>
    <w:rsid w:val="0970E443"/>
    <w:rsid w:val="09714FC1"/>
    <w:rsid w:val="0971822F"/>
    <w:rsid w:val="0971F11D"/>
    <w:rsid w:val="09738BE8"/>
    <w:rsid w:val="0974EE26"/>
    <w:rsid w:val="09769961"/>
    <w:rsid w:val="09789E6E"/>
    <w:rsid w:val="097A2C11"/>
    <w:rsid w:val="097B750E"/>
    <w:rsid w:val="097E632D"/>
    <w:rsid w:val="098130E1"/>
    <w:rsid w:val="0981A8D8"/>
    <w:rsid w:val="09828485"/>
    <w:rsid w:val="0982A38A"/>
    <w:rsid w:val="09838A0E"/>
    <w:rsid w:val="0983DA3E"/>
    <w:rsid w:val="098509A7"/>
    <w:rsid w:val="09853CAC"/>
    <w:rsid w:val="09891D41"/>
    <w:rsid w:val="09899B88"/>
    <w:rsid w:val="098EDF0A"/>
    <w:rsid w:val="09903293"/>
    <w:rsid w:val="09905977"/>
    <w:rsid w:val="09911DB3"/>
    <w:rsid w:val="099170B3"/>
    <w:rsid w:val="09918ED5"/>
    <w:rsid w:val="0992E31B"/>
    <w:rsid w:val="0994A5C7"/>
    <w:rsid w:val="0996D1DC"/>
    <w:rsid w:val="09981DE5"/>
    <w:rsid w:val="099911BB"/>
    <w:rsid w:val="099A758E"/>
    <w:rsid w:val="099B5D91"/>
    <w:rsid w:val="09A11095"/>
    <w:rsid w:val="09A1EBA8"/>
    <w:rsid w:val="09A2C98C"/>
    <w:rsid w:val="09A4B4A9"/>
    <w:rsid w:val="09A4BF20"/>
    <w:rsid w:val="09A5993B"/>
    <w:rsid w:val="09A59AC3"/>
    <w:rsid w:val="09A67D32"/>
    <w:rsid w:val="09A7C283"/>
    <w:rsid w:val="09A7ED01"/>
    <w:rsid w:val="09A8CB0A"/>
    <w:rsid w:val="09AA07AF"/>
    <w:rsid w:val="09AAF932"/>
    <w:rsid w:val="09AC8D50"/>
    <w:rsid w:val="09AC9DBA"/>
    <w:rsid w:val="09ADE1D7"/>
    <w:rsid w:val="09AE1829"/>
    <w:rsid w:val="09AECC50"/>
    <w:rsid w:val="09AF70CE"/>
    <w:rsid w:val="09B03987"/>
    <w:rsid w:val="09B180C1"/>
    <w:rsid w:val="09B2D256"/>
    <w:rsid w:val="09B3D1AB"/>
    <w:rsid w:val="09B4A8D2"/>
    <w:rsid w:val="09B589E2"/>
    <w:rsid w:val="09B61BD7"/>
    <w:rsid w:val="09B748B3"/>
    <w:rsid w:val="09B7CDCE"/>
    <w:rsid w:val="09B8BB36"/>
    <w:rsid w:val="09BA9EDC"/>
    <w:rsid w:val="09BB8C47"/>
    <w:rsid w:val="09BBC7C0"/>
    <w:rsid w:val="09BC8247"/>
    <w:rsid w:val="09BD49AC"/>
    <w:rsid w:val="09BD54F4"/>
    <w:rsid w:val="09BE07A3"/>
    <w:rsid w:val="09C0414A"/>
    <w:rsid w:val="09C07CE3"/>
    <w:rsid w:val="09C2F867"/>
    <w:rsid w:val="09C5C1D0"/>
    <w:rsid w:val="09C6479A"/>
    <w:rsid w:val="09C6BB0B"/>
    <w:rsid w:val="09C75FF8"/>
    <w:rsid w:val="09C80855"/>
    <w:rsid w:val="09C82C8A"/>
    <w:rsid w:val="09C8A711"/>
    <w:rsid w:val="09C96369"/>
    <w:rsid w:val="09CB08DC"/>
    <w:rsid w:val="09CC55BE"/>
    <w:rsid w:val="09CC97A2"/>
    <w:rsid w:val="09CCB2C3"/>
    <w:rsid w:val="09CE1B2A"/>
    <w:rsid w:val="09D0BA11"/>
    <w:rsid w:val="09D167CC"/>
    <w:rsid w:val="09D5997C"/>
    <w:rsid w:val="09D64103"/>
    <w:rsid w:val="09D7411A"/>
    <w:rsid w:val="09D7C6C5"/>
    <w:rsid w:val="09D91922"/>
    <w:rsid w:val="09D9BD13"/>
    <w:rsid w:val="09DA0BDF"/>
    <w:rsid w:val="09DAD9BB"/>
    <w:rsid w:val="09DB28E5"/>
    <w:rsid w:val="09DD0FEA"/>
    <w:rsid w:val="09E0075E"/>
    <w:rsid w:val="09E1C233"/>
    <w:rsid w:val="09E33DAD"/>
    <w:rsid w:val="09E35CDD"/>
    <w:rsid w:val="09E4B838"/>
    <w:rsid w:val="09E55F8B"/>
    <w:rsid w:val="09E5F853"/>
    <w:rsid w:val="09E7F00F"/>
    <w:rsid w:val="09E8542A"/>
    <w:rsid w:val="09EC3EA8"/>
    <w:rsid w:val="09ECAA91"/>
    <w:rsid w:val="09ECF469"/>
    <w:rsid w:val="09ED0B4E"/>
    <w:rsid w:val="09EF2908"/>
    <w:rsid w:val="09F04449"/>
    <w:rsid w:val="09F0F574"/>
    <w:rsid w:val="09F179BB"/>
    <w:rsid w:val="09F28558"/>
    <w:rsid w:val="09F3B718"/>
    <w:rsid w:val="09F52EA7"/>
    <w:rsid w:val="09F549BF"/>
    <w:rsid w:val="09F70278"/>
    <w:rsid w:val="09F76B95"/>
    <w:rsid w:val="09F85C5F"/>
    <w:rsid w:val="09F8A232"/>
    <w:rsid w:val="09F9F0C6"/>
    <w:rsid w:val="09FC0563"/>
    <w:rsid w:val="09FCAEE3"/>
    <w:rsid w:val="09FDFFB0"/>
    <w:rsid w:val="09FE1970"/>
    <w:rsid w:val="09FF8FBF"/>
    <w:rsid w:val="0A0023AC"/>
    <w:rsid w:val="0A009EB3"/>
    <w:rsid w:val="0A0181AE"/>
    <w:rsid w:val="0A01D343"/>
    <w:rsid w:val="0A020312"/>
    <w:rsid w:val="0A022EE0"/>
    <w:rsid w:val="0A084CE9"/>
    <w:rsid w:val="0A08516D"/>
    <w:rsid w:val="0A09FD87"/>
    <w:rsid w:val="0A103EB9"/>
    <w:rsid w:val="0A10C73C"/>
    <w:rsid w:val="0A1103F2"/>
    <w:rsid w:val="0A12CDB6"/>
    <w:rsid w:val="0A14186D"/>
    <w:rsid w:val="0A14B7D6"/>
    <w:rsid w:val="0A14BADC"/>
    <w:rsid w:val="0A15A3F2"/>
    <w:rsid w:val="0A1679BC"/>
    <w:rsid w:val="0A16C66F"/>
    <w:rsid w:val="0A1778F0"/>
    <w:rsid w:val="0A17AB5D"/>
    <w:rsid w:val="0A19B4EA"/>
    <w:rsid w:val="0A1A3C26"/>
    <w:rsid w:val="0A1A4274"/>
    <w:rsid w:val="0A1A9417"/>
    <w:rsid w:val="0A1AD950"/>
    <w:rsid w:val="0A1BBD5A"/>
    <w:rsid w:val="0A1E323E"/>
    <w:rsid w:val="0A1F7803"/>
    <w:rsid w:val="0A22A1B3"/>
    <w:rsid w:val="0A23C8C9"/>
    <w:rsid w:val="0A24161E"/>
    <w:rsid w:val="0A244586"/>
    <w:rsid w:val="0A2457CE"/>
    <w:rsid w:val="0A245BF5"/>
    <w:rsid w:val="0A2491A1"/>
    <w:rsid w:val="0A251748"/>
    <w:rsid w:val="0A260F8C"/>
    <w:rsid w:val="0A262DEC"/>
    <w:rsid w:val="0A266067"/>
    <w:rsid w:val="0A26B028"/>
    <w:rsid w:val="0A2745E6"/>
    <w:rsid w:val="0A2B3730"/>
    <w:rsid w:val="0A2F39E7"/>
    <w:rsid w:val="0A309F5D"/>
    <w:rsid w:val="0A30D898"/>
    <w:rsid w:val="0A34018B"/>
    <w:rsid w:val="0A350A31"/>
    <w:rsid w:val="0A35F4BF"/>
    <w:rsid w:val="0A363A9A"/>
    <w:rsid w:val="0A364441"/>
    <w:rsid w:val="0A36CBF5"/>
    <w:rsid w:val="0A37EC2D"/>
    <w:rsid w:val="0A380886"/>
    <w:rsid w:val="0A39CB93"/>
    <w:rsid w:val="0A3B885D"/>
    <w:rsid w:val="0A3C1620"/>
    <w:rsid w:val="0A3D0B32"/>
    <w:rsid w:val="0A3DC1D2"/>
    <w:rsid w:val="0A3E9D8D"/>
    <w:rsid w:val="0A3F181D"/>
    <w:rsid w:val="0A40380E"/>
    <w:rsid w:val="0A405F7A"/>
    <w:rsid w:val="0A411AEE"/>
    <w:rsid w:val="0A412670"/>
    <w:rsid w:val="0A42703A"/>
    <w:rsid w:val="0A43206A"/>
    <w:rsid w:val="0A433F1A"/>
    <w:rsid w:val="0A43DEA1"/>
    <w:rsid w:val="0A476A5B"/>
    <w:rsid w:val="0A48E80C"/>
    <w:rsid w:val="0A499365"/>
    <w:rsid w:val="0A4B65DB"/>
    <w:rsid w:val="0A4BB673"/>
    <w:rsid w:val="0A4BEDEE"/>
    <w:rsid w:val="0A4D4AD3"/>
    <w:rsid w:val="0A4D9A6E"/>
    <w:rsid w:val="0A4E10CE"/>
    <w:rsid w:val="0A4E5233"/>
    <w:rsid w:val="0A505EFA"/>
    <w:rsid w:val="0A518487"/>
    <w:rsid w:val="0A518963"/>
    <w:rsid w:val="0A558729"/>
    <w:rsid w:val="0A577EBF"/>
    <w:rsid w:val="0A57987E"/>
    <w:rsid w:val="0A592CC9"/>
    <w:rsid w:val="0A5F89F2"/>
    <w:rsid w:val="0A608E07"/>
    <w:rsid w:val="0A6121C2"/>
    <w:rsid w:val="0A6220E1"/>
    <w:rsid w:val="0A6236BA"/>
    <w:rsid w:val="0A63AFA2"/>
    <w:rsid w:val="0A6584D6"/>
    <w:rsid w:val="0A681110"/>
    <w:rsid w:val="0A6C9A6C"/>
    <w:rsid w:val="0A6DDA88"/>
    <w:rsid w:val="0A6E78F7"/>
    <w:rsid w:val="0A6FDB3E"/>
    <w:rsid w:val="0A71F6E3"/>
    <w:rsid w:val="0A725EDB"/>
    <w:rsid w:val="0A72886F"/>
    <w:rsid w:val="0A72CF93"/>
    <w:rsid w:val="0A73FF11"/>
    <w:rsid w:val="0A7469FC"/>
    <w:rsid w:val="0A75DBE1"/>
    <w:rsid w:val="0A785859"/>
    <w:rsid w:val="0A7A14D0"/>
    <w:rsid w:val="0A7A98D0"/>
    <w:rsid w:val="0A7B3189"/>
    <w:rsid w:val="0A7C2309"/>
    <w:rsid w:val="0A7C37F5"/>
    <w:rsid w:val="0A7E024C"/>
    <w:rsid w:val="0A7E819A"/>
    <w:rsid w:val="0A7EEA84"/>
    <w:rsid w:val="0A80B0AA"/>
    <w:rsid w:val="0A80FFED"/>
    <w:rsid w:val="0A810CD3"/>
    <w:rsid w:val="0A84B3E5"/>
    <w:rsid w:val="0A8515D4"/>
    <w:rsid w:val="0A8621FF"/>
    <w:rsid w:val="0A864C60"/>
    <w:rsid w:val="0A8650F5"/>
    <w:rsid w:val="0A86C23B"/>
    <w:rsid w:val="0A883644"/>
    <w:rsid w:val="0A893908"/>
    <w:rsid w:val="0A8A440F"/>
    <w:rsid w:val="0A8BBF35"/>
    <w:rsid w:val="0A8C36E0"/>
    <w:rsid w:val="0A8C4C21"/>
    <w:rsid w:val="0A8C711C"/>
    <w:rsid w:val="0A8D3A23"/>
    <w:rsid w:val="0A8FCBC7"/>
    <w:rsid w:val="0A908497"/>
    <w:rsid w:val="0A937691"/>
    <w:rsid w:val="0A93CEA8"/>
    <w:rsid w:val="0A9416CE"/>
    <w:rsid w:val="0A96390A"/>
    <w:rsid w:val="0A97D798"/>
    <w:rsid w:val="0A97FB10"/>
    <w:rsid w:val="0A98FE5E"/>
    <w:rsid w:val="0A99113B"/>
    <w:rsid w:val="0A99565E"/>
    <w:rsid w:val="0A9A5D38"/>
    <w:rsid w:val="0A9B49B6"/>
    <w:rsid w:val="0A9B6162"/>
    <w:rsid w:val="0A9B9EE5"/>
    <w:rsid w:val="0A9C83DA"/>
    <w:rsid w:val="0A9CF64E"/>
    <w:rsid w:val="0A9F5B94"/>
    <w:rsid w:val="0A9F7932"/>
    <w:rsid w:val="0AA08531"/>
    <w:rsid w:val="0AA3791C"/>
    <w:rsid w:val="0AA670B7"/>
    <w:rsid w:val="0AA890D8"/>
    <w:rsid w:val="0AAA3887"/>
    <w:rsid w:val="0AAC5836"/>
    <w:rsid w:val="0AACB6B9"/>
    <w:rsid w:val="0AAE5B8D"/>
    <w:rsid w:val="0AAF0BFC"/>
    <w:rsid w:val="0AB0B826"/>
    <w:rsid w:val="0AB2F7EB"/>
    <w:rsid w:val="0AB3D275"/>
    <w:rsid w:val="0AB4C232"/>
    <w:rsid w:val="0AB5D731"/>
    <w:rsid w:val="0AB74ABA"/>
    <w:rsid w:val="0AB7DFAD"/>
    <w:rsid w:val="0AB854BC"/>
    <w:rsid w:val="0ABA0BA3"/>
    <w:rsid w:val="0ABB647F"/>
    <w:rsid w:val="0ABC942D"/>
    <w:rsid w:val="0ABD11C6"/>
    <w:rsid w:val="0ABEE450"/>
    <w:rsid w:val="0AC0C05C"/>
    <w:rsid w:val="0AC4296E"/>
    <w:rsid w:val="0AC5EE0B"/>
    <w:rsid w:val="0AC65B07"/>
    <w:rsid w:val="0AC6AC30"/>
    <w:rsid w:val="0AC759E2"/>
    <w:rsid w:val="0AC7E634"/>
    <w:rsid w:val="0AC8B275"/>
    <w:rsid w:val="0AC8B620"/>
    <w:rsid w:val="0ACABFFF"/>
    <w:rsid w:val="0ACC0F2F"/>
    <w:rsid w:val="0ACD3B5F"/>
    <w:rsid w:val="0AD03063"/>
    <w:rsid w:val="0AD0C076"/>
    <w:rsid w:val="0AD219E4"/>
    <w:rsid w:val="0AD280FD"/>
    <w:rsid w:val="0AD3ADFA"/>
    <w:rsid w:val="0AD3BE08"/>
    <w:rsid w:val="0AD5A791"/>
    <w:rsid w:val="0AD5ACBB"/>
    <w:rsid w:val="0AD7FC50"/>
    <w:rsid w:val="0AD834D0"/>
    <w:rsid w:val="0AD8EFEF"/>
    <w:rsid w:val="0ADB9A36"/>
    <w:rsid w:val="0ADDBA65"/>
    <w:rsid w:val="0ADEBB30"/>
    <w:rsid w:val="0AE1528F"/>
    <w:rsid w:val="0AE1BE2F"/>
    <w:rsid w:val="0AE3810E"/>
    <w:rsid w:val="0AE4FF53"/>
    <w:rsid w:val="0AE50DF4"/>
    <w:rsid w:val="0AE52BD2"/>
    <w:rsid w:val="0AE6736E"/>
    <w:rsid w:val="0AEA9D15"/>
    <w:rsid w:val="0AEAAD1E"/>
    <w:rsid w:val="0AEAFCE7"/>
    <w:rsid w:val="0AECAD53"/>
    <w:rsid w:val="0AECEC7B"/>
    <w:rsid w:val="0AF077D1"/>
    <w:rsid w:val="0AF2A9D1"/>
    <w:rsid w:val="0AF3A824"/>
    <w:rsid w:val="0AF4ED99"/>
    <w:rsid w:val="0AF52A57"/>
    <w:rsid w:val="0AF5870E"/>
    <w:rsid w:val="0AF61729"/>
    <w:rsid w:val="0AF66DAD"/>
    <w:rsid w:val="0AF6D794"/>
    <w:rsid w:val="0AF85CF6"/>
    <w:rsid w:val="0AF9BD3D"/>
    <w:rsid w:val="0AFA3973"/>
    <w:rsid w:val="0AFA41C7"/>
    <w:rsid w:val="0AFA8534"/>
    <w:rsid w:val="0AFC2496"/>
    <w:rsid w:val="0AFEB549"/>
    <w:rsid w:val="0B06591F"/>
    <w:rsid w:val="0B0682CB"/>
    <w:rsid w:val="0B068C1B"/>
    <w:rsid w:val="0B06BF04"/>
    <w:rsid w:val="0B0787EF"/>
    <w:rsid w:val="0B0852CD"/>
    <w:rsid w:val="0B08638F"/>
    <w:rsid w:val="0B0A32A9"/>
    <w:rsid w:val="0B0A5BFF"/>
    <w:rsid w:val="0B0AD06A"/>
    <w:rsid w:val="0B0B2820"/>
    <w:rsid w:val="0B0C1BA8"/>
    <w:rsid w:val="0B0D2A86"/>
    <w:rsid w:val="0B0D307A"/>
    <w:rsid w:val="0B0D3635"/>
    <w:rsid w:val="0B0D48E9"/>
    <w:rsid w:val="0B0EF4AD"/>
    <w:rsid w:val="0B0EF70F"/>
    <w:rsid w:val="0B0F17B5"/>
    <w:rsid w:val="0B0F85F8"/>
    <w:rsid w:val="0B0FC941"/>
    <w:rsid w:val="0B1280CE"/>
    <w:rsid w:val="0B16724D"/>
    <w:rsid w:val="0B187D73"/>
    <w:rsid w:val="0B18C2B6"/>
    <w:rsid w:val="0B18D2F1"/>
    <w:rsid w:val="0B18F1CB"/>
    <w:rsid w:val="0B196552"/>
    <w:rsid w:val="0B19F31D"/>
    <w:rsid w:val="0B1A1224"/>
    <w:rsid w:val="0B1AC724"/>
    <w:rsid w:val="0B1AEC77"/>
    <w:rsid w:val="0B1B7F1F"/>
    <w:rsid w:val="0B1B9CB7"/>
    <w:rsid w:val="0B1BB2F5"/>
    <w:rsid w:val="0B1DC2A6"/>
    <w:rsid w:val="0B224E6B"/>
    <w:rsid w:val="0B2284FD"/>
    <w:rsid w:val="0B2357B0"/>
    <w:rsid w:val="0B24557C"/>
    <w:rsid w:val="0B24A458"/>
    <w:rsid w:val="0B2642C5"/>
    <w:rsid w:val="0B26BFF4"/>
    <w:rsid w:val="0B2B035F"/>
    <w:rsid w:val="0B2CE37C"/>
    <w:rsid w:val="0B2F4722"/>
    <w:rsid w:val="0B2FE8AA"/>
    <w:rsid w:val="0B30FF97"/>
    <w:rsid w:val="0B31967F"/>
    <w:rsid w:val="0B3331C0"/>
    <w:rsid w:val="0B35126A"/>
    <w:rsid w:val="0B36B125"/>
    <w:rsid w:val="0B37AF1A"/>
    <w:rsid w:val="0B3849B8"/>
    <w:rsid w:val="0B385F87"/>
    <w:rsid w:val="0B388F7F"/>
    <w:rsid w:val="0B3B6FB9"/>
    <w:rsid w:val="0B3C4EF2"/>
    <w:rsid w:val="0B3E1B3E"/>
    <w:rsid w:val="0B3F395C"/>
    <w:rsid w:val="0B3FBAD8"/>
    <w:rsid w:val="0B4072E6"/>
    <w:rsid w:val="0B413666"/>
    <w:rsid w:val="0B42860C"/>
    <w:rsid w:val="0B432919"/>
    <w:rsid w:val="0B448720"/>
    <w:rsid w:val="0B475D13"/>
    <w:rsid w:val="0B47FF09"/>
    <w:rsid w:val="0B486E1B"/>
    <w:rsid w:val="0B48BA79"/>
    <w:rsid w:val="0B498E8E"/>
    <w:rsid w:val="0B49F166"/>
    <w:rsid w:val="0B49F1A5"/>
    <w:rsid w:val="0B4B4AA5"/>
    <w:rsid w:val="0B4C2166"/>
    <w:rsid w:val="0B4CF72F"/>
    <w:rsid w:val="0B4D1195"/>
    <w:rsid w:val="0B4D8B82"/>
    <w:rsid w:val="0B4D8C5C"/>
    <w:rsid w:val="0B4DAF45"/>
    <w:rsid w:val="0B4E3205"/>
    <w:rsid w:val="0B4E7EEA"/>
    <w:rsid w:val="0B4EC50A"/>
    <w:rsid w:val="0B4ED23E"/>
    <w:rsid w:val="0B4F0C13"/>
    <w:rsid w:val="0B4F39BE"/>
    <w:rsid w:val="0B503389"/>
    <w:rsid w:val="0B51C28B"/>
    <w:rsid w:val="0B52B17A"/>
    <w:rsid w:val="0B54EC28"/>
    <w:rsid w:val="0B563E0F"/>
    <w:rsid w:val="0B564D53"/>
    <w:rsid w:val="0B57AD9B"/>
    <w:rsid w:val="0B58309B"/>
    <w:rsid w:val="0B5850BF"/>
    <w:rsid w:val="0B58B0BE"/>
    <w:rsid w:val="0B5947C9"/>
    <w:rsid w:val="0B5992AE"/>
    <w:rsid w:val="0B5A35B3"/>
    <w:rsid w:val="0B5AC5EC"/>
    <w:rsid w:val="0B5B76D9"/>
    <w:rsid w:val="0B5CC94C"/>
    <w:rsid w:val="0B5CF63A"/>
    <w:rsid w:val="0B5D1B9F"/>
    <w:rsid w:val="0B5D3D85"/>
    <w:rsid w:val="0B5D9D14"/>
    <w:rsid w:val="0B5F7A37"/>
    <w:rsid w:val="0B60B724"/>
    <w:rsid w:val="0B624FE9"/>
    <w:rsid w:val="0B63ED58"/>
    <w:rsid w:val="0B6488A5"/>
    <w:rsid w:val="0B64A354"/>
    <w:rsid w:val="0B64EC6D"/>
    <w:rsid w:val="0B661320"/>
    <w:rsid w:val="0B666821"/>
    <w:rsid w:val="0B66A6D0"/>
    <w:rsid w:val="0B692AE9"/>
    <w:rsid w:val="0B69343C"/>
    <w:rsid w:val="0B6BA859"/>
    <w:rsid w:val="0B6F8DC9"/>
    <w:rsid w:val="0B72DCEE"/>
    <w:rsid w:val="0B746B64"/>
    <w:rsid w:val="0B74F560"/>
    <w:rsid w:val="0B756980"/>
    <w:rsid w:val="0B75C90E"/>
    <w:rsid w:val="0B7682F0"/>
    <w:rsid w:val="0B76F86E"/>
    <w:rsid w:val="0B77E73B"/>
    <w:rsid w:val="0B790331"/>
    <w:rsid w:val="0B799577"/>
    <w:rsid w:val="0B7A9FB9"/>
    <w:rsid w:val="0B7AFD79"/>
    <w:rsid w:val="0B7B340C"/>
    <w:rsid w:val="0B7C472A"/>
    <w:rsid w:val="0B7D177C"/>
    <w:rsid w:val="0B7EF23C"/>
    <w:rsid w:val="0B85F044"/>
    <w:rsid w:val="0B87C19A"/>
    <w:rsid w:val="0B87D8F9"/>
    <w:rsid w:val="0B8C4040"/>
    <w:rsid w:val="0B8C92DB"/>
    <w:rsid w:val="0B8D0C53"/>
    <w:rsid w:val="0B8DF0D7"/>
    <w:rsid w:val="0B8E1326"/>
    <w:rsid w:val="0B8E9871"/>
    <w:rsid w:val="0B8F292F"/>
    <w:rsid w:val="0B8F4A2B"/>
    <w:rsid w:val="0B92095C"/>
    <w:rsid w:val="0B928CF3"/>
    <w:rsid w:val="0B9492D1"/>
    <w:rsid w:val="0B94B725"/>
    <w:rsid w:val="0B9510FF"/>
    <w:rsid w:val="0B963824"/>
    <w:rsid w:val="0B97FF11"/>
    <w:rsid w:val="0B984EC8"/>
    <w:rsid w:val="0B987673"/>
    <w:rsid w:val="0B9AC9FF"/>
    <w:rsid w:val="0B9E206A"/>
    <w:rsid w:val="0BA14238"/>
    <w:rsid w:val="0BA2FE8A"/>
    <w:rsid w:val="0BA390DA"/>
    <w:rsid w:val="0BA79B6B"/>
    <w:rsid w:val="0BA7B0CD"/>
    <w:rsid w:val="0BAAB607"/>
    <w:rsid w:val="0BAABB7A"/>
    <w:rsid w:val="0BAD5073"/>
    <w:rsid w:val="0BAD787D"/>
    <w:rsid w:val="0BAE5D63"/>
    <w:rsid w:val="0BAEC6D3"/>
    <w:rsid w:val="0BB0A67C"/>
    <w:rsid w:val="0BB0A9A9"/>
    <w:rsid w:val="0BB27649"/>
    <w:rsid w:val="0BB27732"/>
    <w:rsid w:val="0BB29CAE"/>
    <w:rsid w:val="0BB38AE1"/>
    <w:rsid w:val="0BB452CA"/>
    <w:rsid w:val="0BB9B946"/>
    <w:rsid w:val="0BBA15F5"/>
    <w:rsid w:val="0BBA7E1E"/>
    <w:rsid w:val="0BBBD440"/>
    <w:rsid w:val="0BBF7432"/>
    <w:rsid w:val="0BBFE1BC"/>
    <w:rsid w:val="0BC0A6DC"/>
    <w:rsid w:val="0BC12FE0"/>
    <w:rsid w:val="0BC17127"/>
    <w:rsid w:val="0BC1C722"/>
    <w:rsid w:val="0BC5A5E6"/>
    <w:rsid w:val="0BC6A18C"/>
    <w:rsid w:val="0BC6D3D7"/>
    <w:rsid w:val="0BC6E6AE"/>
    <w:rsid w:val="0BC78637"/>
    <w:rsid w:val="0BC8BF2B"/>
    <w:rsid w:val="0BCA26C5"/>
    <w:rsid w:val="0BCB7870"/>
    <w:rsid w:val="0BCBA379"/>
    <w:rsid w:val="0BCC92A1"/>
    <w:rsid w:val="0BCE3897"/>
    <w:rsid w:val="0BCFC6F6"/>
    <w:rsid w:val="0BD07FCE"/>
    <w:rsid w:val="0BD208C5"/>
    <w:rsid w:val="0BD31E9A"/>
    <w:rsid w:val="0BD4FD1A"/>
    <w:rsid w:val="0BD63150"/>
    <w:rsid w:val="0BD88F89"/>
    <w:rsid w:val="0BD92B1B"/>
    <w:rsid w:val="0BDB8D41"/>
    <w:rsid w:val="0BDBEEC4"/>
    <w:rsid w:val="0BDCED42"/>
    <w:rsid w:val="0BDD6D62"/>
    <w:rsid w:val="0BDFA4DC"/>
    <w:rsid w:val="0BE1AA08"/>
    <w:rsid w:val="0BE1DF30"/>
    <w:rsid w:val="0BE22E85"/>
    <w:rsid w:val="0BE47BC5"/>
    <w:rsid w:val="0BE5748A"/>
    <w:rsid w:val="0BE605D9"/>
    <w:rsid w:val="0BE786D4"/>
    <w:rsid w:val="0BEBC87D"/>
    <w:rsid w:val="0BEBDDB7"/>
    <w:rsid w:val="0BECB04D"/>
    <w:rsid w:val="0BECC680"/>
    <w:rsid w:val="0BEEE7D6"/>
    <w:rsid w:val="0BF29797"/>
    <w:rsid w:val="0BF34F79"/>
    <w:rsid w:val="0BF4A0EE"/>
    <w:rsid w:val="0BF5A5EC"/>
    <w:rsid w:val="0BF6F0F1"/>
    <w:rsid w:val="0BFB9B33"/>
    <w:rsid w:val="0BFC4EC1"/>
    <w:rsid w:val="0BFCAFF7"/>
    <w:rsid w:val="0BFD45B4"/>
    <w:rsid w:val="0BFDAAF7"/>
    <w:rsid w:val="0BFE0B70"/>
    <w:rsid w:val="0BFF97C2"/>
    <w:rsid w:val="0C030257"/>
    <w:rsid w:val="0C0564F7"/>
    <w:rsid w:val="0C05B6BB"/>
    <w:rsid w:val="0C05EC54"/>
    <w:rsid w:val="0C07572F"/>
    <w:rsid w:val="0C088D25"/>
    <w:rsid w:val="0C08A9D7"/>
    <w:rsid w:val="0C0D50AB"/>
    <w:rsid w:val="0C0D65EE"/>
    <w:rsid w:val="0C0DBB9D"/>
    <w:rsid w:val="0C0E34E7"/>
    <w:rsid w:val="0C0F0B74"/>
    <w:rsid w:val="0C0F635D"/>
    <w:rsid w:val="0C108589"/>
    <w:rsid w:val="0C110E0B"/>
    <w:rsid w:val="0C126603"/>
    <w:rsid w:val="0C1384EF"/>
    <w:rsid w:val="0C168DBF"/>
    <w:rsid w:val="0C16DB1F"/>
    <w:rsid w:val="0C1867C8"/>
    <w:rsid w:val="0C19615D"/>
    <w:rsid w:val="0C1A0B5C"/>
    <w:rsid w:val="0C1A3731"/>
    <w:rsid w:val="0C1B7571"/>
    <w:rsid w:val="0C1B8EAD"/>
    <w:rsid w:val="0C1DF01C"/>
    <w:rsid w:val="0C1F2B07"/>
    <w:rsid w:val="0C201730"/>
    <w:rsid w:val="0C20B781"/>
    <w:rsid w:val="0C2148FD"/>
    <w:rsid w:val="0C22616F"/>
    <w:rsid w:val="0C22AD41"/>
    <w:rsid w:val="0C2619C0"/>
    <w:rsid w:val="0C299820"/>
    <w:rsid w:val="0C2B2C66"/>
    <w:rsid w:val="0C2C465E"/>
    <w:rsid w:val="0C2D4A56"/>
    <w:rsid w:val="0C2EA6FA"/>
    <w:rsid w:val="0C2F27F3"/>
    <w:rsid w:val="0C2FCF7C"/>
    <w:rsid w:val="0C30AE5D"/>
    <w:rsid w:val="0C30B804"/>
    <w:rsid w:val="0C325B79"/>
    <w:rsid w:val="0C334F10"/>
    <w:rsid w:val="0C3451A3"/>
    <w:rsid w:val="0C35FAE4"/>
    <w:rsid w:val="0C360335"/>
    <w:rsid w:val="0C37F5AE"/>
    <w:rsid w:val="0C38B3D5"/>
    <w:rsid w:val="0C3A6370"/>
    <w:rsid w:val="0C3B6BEF"/>
    <w:rsid w:val="0C3BF28E"/>
    <w:rsid w:val="0C3C871B"/>
    <w:rsid w:val="0C3DA4FC"/>
    <w:rsid w:val="0C3DC807"/>
    <w:rsid w:val="0C3EDDD2"/>
    <w:rsid w:val="0C3F5DDA"/>
    <w:rsid w:val="0C41D88B"/>
    <w:rsid w:val="0C437939"/>
    <w:rsid w:val="0C43CDE7"/>
    <w:rsid w:val="0C44D989"/>
    <w:rsid w:val="0C45CD99"/>
    <w:rsid w:val="0C47DFFC"/>
    <w:rsid w:val="0C49DCF7"/>
    <w:rsid w:val="0C4A2EBA"/>
    <w:rsid w:val="0C4B2BCB"/>
    <w:rsid w:val="0C4B8C68"/>
    <w:rsid w:val="0C4DAA2B"/>
    <w:rsid w:val="0C4DD45E"/>
    <w:rsid w:val="0C4E9D14"/>
    <w:rsid w:val="0C4FAF59"/>
    <w:rsid w:val="0C50CF4F"/>
    <w:rsid w:val="0C53A7EF"/>
    <w:rsid w:val="0C547CFB"/>
    <w:rsid w:val="0C54A4FE"/>
    <w:rsid w:val="0C5504BF"/>
    <w:rsid w:val="0C55373D"/>
    <w:rsid w:val="0C56221B"/>
    <w:rsid w:val="0C5828A3"/>
    <w:rsid w:val="0C58B57B"/>
    <w:rsid w:val="0C58D9FE"/>
    <w:rsid w:val="0C59138A"/>
    <w:rsid w:val="0C5A9544"/>
    <w:rsid w:val="0C5AE293"/>
    <w:rsid w:val="0C5BABFB"/>
    <w:rsid w:val="0C5C2FB0"/>
    <w:rsid w:val="0C5D7357"/>
    <w:rsid w:val="0C5E2BE2"/>
    <w:rsid w:val="0C5E86D8"/>
    <w:rsid w:val="0C6139D4"/>
    <w:rsid w:val="0C64CCC6"/>
    <w:rsid w:val="0C670AB3"/>
    <w:rsid w:val="0C6B4187"/>
    <w:rsid w:val="0C6D794A"/>
    <w:rsid w:val="0C6E6EA6"/>
    <w:rsid w:val="0C6F012D"/>
    <w:rsid w:val="0C6FC9D2"/>
    <w:rsid w:val="0C70CA4F"/>
    <w:rsid w:val="0C71ABBD"/>
    <w:rsid w:val="0C7359C6"/>
    <w:rsid w:val="0C741C51"/>
    <w:rsid w:val="0C747826"/>
    <w:rsid w:val="0C74D6C1"/>
    <w:rsid w:val="0C761AC3"/>
    <w:rsid w:val="0C776A97"/>
    <w:rsid w:val="0C7789B8"/>
    <w:rsid w:val="0C78734F"/>
    <w:rsid w:val="0C7982F7"/>
    <w:rsid w:val="0C799A95"/>
    <w:rsid w:val="0C7AA68B"/>
    <w:rsid w:val="0C7B69F7"/>
    <w:rsid w:val="0C7C2B52"/>
    <w:rsid w:val="0C7DCB12"/>
    <w:rsid w:val="0C7F0113"/>
    <w:rsid w:val="0C7FD504"/>
    <w:rsid w:val="0C80414B"/>
    <w:rsid w:val="0C806A16"/>
    <w:rsid w:val="0C81337C"/>
    <w:rsid w:val="0C8155BD"/>
    <w:rsid w:val="0C815874"/>
    <w:rsid w:val="0C835CD2"/>
    <w:rsid w:val="0C83712B"/>
    <w:rsid w:val="0C8383B2"/>
    <w:rsid w:val="0C85A29D"/>
    <w:rsid w:val="0C85B6CC"/>
    <w:rsid w:val="0C86A231"/>
    <w:rsid w:val="0C86E243"/>
    <w:rsid w:val="0C87316B"/>
    <w:rsid w:val="0C88569F"/>
    <w:rsid w:val="0C888895"/>
    <w:rsid w:val="0C895BE8"/>
    <w:rsid w:val="0C8A3746"/>
    <w:rsid w:val="0C8BEF90"/>
    <w:rsid w:val="0C8D356C"/>
    <w:rsid w:val="0C928097"/>
    <w:rsid w:val="0C94175B"/>
    <w:rsid w:val="0C955D30"/>
    <w:rsid w:val="0C9669FA"/>
    <w:rsid w:val="0C974464"/>
    <w:rsid w:val="0C985E1B"/>
    <w:rsid w:val="0C98EC8C"/>
    <w:rsid w:val="0C9A1587"/>
    <w:rsid w:val="0C9BA980"/>
    <w:rsid w:val="0CA07EA9"/>
    <w:rsid w:val="0CA33BE8"/>
    <w:rsid w:val="0CA35519"/>
    <w:rsid w:val="0CA376C6"/>
    <w:rsid w:val="0CA6AC58"/>
    <w:rsid w:val="0CA7BEC7"/>
    <w:rsid w:val="0CA82D5C"/>
    <w:rsid w:val="0CADF944"/>
    <w:rsid w:val="0CADF9C7"/>
    <w:rsid w:val="0CB2761D"/>
    <w:rsid w:val="0CB2DE58"/>
    <w:rsid w:val="0CB78B01"/>
    <w:rsid w:val="0CB7FF3D"/>
    <w:rsid w:val="0CBBA25B"/>
    <w:rsid w:val="0CBBAF53"/>
    <w:rsid w:val="0CBC4208"/>
    <w:rsid w:val="0CBCB977"/>
    <w:rsid w:val="0CBCD871"/>
    <w:rsid w:val="0CBE5B9D"/>
    <w:rsid w:val="0CC125C3"/>
    <w:rsid w:val="0CC16A74"/>
    <w:rsid w:val="0CC2A9C3"/>
    <w:rsid w:val="0CC3818F"/>
    <w:rsid w:val="0CC4F933"/>
    <w:rsid w:val="0CC70C79"/>
    <w:rsid w:val="0CC7301B"/>
    <w:rsid w:val="0CC83FFB"/>
    <w:rsid w:val="0CCA1442"/>
    <w:rsid w:val="0CCA6C4F"/>
    <w:rsid w:val="0CCBD1D3"/>
    <w:rsid w:val="0CCDDF8B"/>
    <w:rsid w:val="0CCEF36E"/>
    <w:rsid w:val="0CD0F02C"/>
    <w:rsid w:val="0CD1A609"/>
    <w:rsid w:val="0CD2A32A"/>
    <w:rsid w:val="0CD2A45C"/>
    <w:rsid w:val="0CD4846F"/>
    <w:rsid w:val="0CD6A4D7"/>
    <w:rsid w:val="0CD6AB38"/>
    <w:rsid w:val="0CD95563"/>
    <w:rsid w:val="0CD9EF83"/>
    <w:rsid w:val="0CDA4E0F"/>
    <w:rsid w:val="0CDABA91"/>
    <w:rsid w:val="0CDB4DD0"/>
    <w:rsid w:val="0CDC5594"/>
    <w:rsid w:val="0CDF185D"/>
    <w:rsid w:val="0CE186EC"/>
    <w:rsid w:val="0CE2DA9D"/>
    <w:rsid w:val="0CE62AD8"/>
    <w:rsid w:val="0CE69415"/>
    <w:rsid w:val="0CE7AC9F"/>
    <w:rsid w:val="0CE9DBEF"/>
    <w:rsid w:val="0CEA045F"/>
    <w:rsid w:val="0CEA81AF"/>
    <w:rsid w:val="0CECDF25"/>
    <w:rsid w:val="0CEFBF4D"/>
    <w:rsid w:val="0CF18408"/>
    <w:rsid w:val="0CF18C50"/>
    <w:rsid w:val="0CF2612E"/>
    <w:rsid w:val="0CF2A685"/>
    <w:rsid w:val="0CF2A98B"/>
    <w:rsid w:val="0CF3DA3A"/>
    <w:rsid w:val="0CF60DB2"/>
    <w:rsid w:val="0CF80CC7"/>
    <w:rsid w:val="0CF8BA43"/>
    <w:rsid w:val="0CF8DAD1"/>
    <w:rsid w:val="0CFA5B8D"/>
    <w:rsid w:val="0CFC41B5"/>
    <w:rsid w:val="0CFFF3B1"/>
    <w:rsid w:val="0D038AC2"/>
    <w:rsid w:val="0D03B408"/>
    <w:rsid w:val="0D0706B0"/>
    <w:rsid w:val="0D084F1B"/>
    <w:rsid w:val="0D0B784A"/>
    <w:rsid w:val="0D0C8F0B"/>
    <w:rsid w:val="0D0D2021"/>
    <w:rsid w:val="0D0E3505"/>
    <w:rsid w:val="0D0E4AC7"/>
    <w:rsid w:val="0D0E7A17"/>
    <w:rsid w:val="0D0F7E29"/>
    <w:rsid w:val="0D0FA3FA"/>
    <w:rsid w:val="0D122F05"/>
    <w:rsid w:val="0D13036B"/>
    <w:rsid w:val="0D1332D4"/>
    <w:rsid w:val="0D139F6D"/>
    <w:rsid w:val="0D13C48D"/>
    <w:rsid w:val="0D142769"/>
    <w:rsid w:val="0D14AC08"/>
    <w:rsid w:val="0D186E41"/>
    <w:rsid w:val="0D18ACF9"/>
    <w:rsid w:val="0D1A9322"/>
    <w:rsid w:val="0D1DDB40"/>
    <w:rsid w:val="0D1E4C52"/>
    <w:rsid w:val="0D1F39B0"/>
    <w:rsid w:val="0D205873"/>
    <w:rsid w:val="0D22D9C2"/>
    <w:rsid w:val="0D23A5D8"/>
    <w:rsid w:val="0D2432D2"/>
    <w:rsid w:val="0D244C2A"/>
    <w:rsid w:val="0D26970E"/>
    <w:rsid w:val="0D272B03"/>
    <w:rsid w:val="0D275815"/>
    <w:rsid w:val="0D280415"/>
    <w:rsid w:val="0D28E985"/>
    <w:rsid w:val="0D29201F"/>
    <w:rsid w:val="0D297C27"/>
    <w:rsid w:val="0D29802D"/>
    <w:rsid w:val="0D2A0E69"/>
    <w:rsid w:val="0D2A9D81"/>
    <w:rsid w:val="0D2C003A"/>
    <w:rsid w:val="0D2C43FE"/>
    <w:rsid w:val="0D2CC41C"/>
    <w:rsid w:val="0D2CCB94"/>
    <w:rsid w:val="0D2EFF5A"/>
    <w:rsid w:val="0D30D93B"/>
    <w:rsid w:val="0D3277BB"/>
    <w:rsid w:val="0D33983B"/>
    <w:rsid w:val="0D354E52"/>
    <w:rsid w:val="0D356E4B"/>
    <w:rsid w:val="0D359E54"/>
    <w:rsid w:val="0D37B19E"/>
    <w:rsid w:val="0D3E703C"/>
    <w:rsid w:val="0D3F70EA"/>
    <w:rsid w:val="0D3F9804"/>
    <w:rsid w:val="0D408FEC"/>
    <w:rsid w:val="0D40E2F2"/>
    <w:rsid w:val="0D422583"/>
    <w:rsid w:val="0D42B4E5"/>
    <w:rsid w:val="0D448189"/>
    <w:rsid w:val="0D45692D"/>
    <w:rsid w:val="0D45F6CB"/>
    <w:rsid w:val="0D462F40"/>
    <w:rsid w:val="0D470CBE"/>
    <w:rsid w:val="0D472025"/>
    <w:rsid w:val="0D490B24"/>
    <w:rsid w:val="0D4B49D4"/>
    <w:rsid w:val="0D4C6943"/>
    <w:rsid w:val="0D4CCD21"/>
    <w:rsid w:val="0D4DB2DA"/>
    <w:rsid w:val="0D50C53E"/>
    <w:rsid w:val="0D5102CC"/>
    <w:rsid w:val="0D52B017"/>
    <w:rsid w:val="0D531766"/>
    <w:rsid w:val="0D53C729"/>
    <w:rsid w:val="0D540EC3"/>
    <w:rsid w:val="0D5514C1"/>
    <w:rsid w:val="0D5718C5"/>
    <w:rsid w:val="0D57AAB0"/>
    <w:rsid w:val="0D5A89CD"/>
    <w:rsid w:val="0D5AE623"/>
    <w:rsid w:val="0D5C495D"/>
    <w:rsid w:val="0D5D01DA"/>
    <w:rsid w:val="0D5FC1D7"/>
    <w:rsid w:val="0D60A395"/>
    <w:rsid w:val="0D61B36A"/>
    <w:rsid w:val="0D63B20C"/>
    <w:rsid w:val="0D654DA9"/>
    <w:rsid w:val="0D695965"/>
    <w:rsid w:val="0D69B0AD"/>
    <w:rsid w:val="0D69C64F"/>
    <w:rsid w:val="0D6A643C"/>
    <w:rsid w:val="0D6B5933"/>
    <w:rsid w:val="0D6B8159"/>
    <w:rsid w:val="0D6BF8B6"/>
    <w:rsid w:val="0D6C34DF"/>
    <w:rsid w:val="0D6C92A9"/>
    <w:rsid w:val="0D6CCDFB"/>
    <w:rsid w:val="0D6D4570"/>
    <w:rsid w:val="0D6D4AC6"/>
    <w:rsid w:val="0D6D75EA"/>
    <w:rsid w:val="0D6E800D"/>
    <w:rsid w:val="0D6F654B"/>
    <w:rsid w:val="0D6FBE86"/>
    <w:rsid w:val="0D703950"/>
    <w:rsid w:val="0D70E72E"/>
    <w:rsid w:val="0D724D57"/>
    <w:rsid w:val="0D733A3F"/>
    <w:rsid w:val="0D73CD66"/>
    <w:rsid w:val="0D75548E"/>
    <w:rsid w:val="0D765BFE"/>
    <w:rsid w:val="0D7957E9"/>
    <w:rsid w:val="0D7C5530"/>
    <w:rsid w:val="0D7CC3E6"/>
    <w:rsid w:val="0D81607B"/>
    <w:rsid w:val="0D825779"/>
    <w:rsid w:val="0D83121B"/>
    <w:rsid w:val="0D837FDA"/>
    <w:rsid w:val="0D841F4D"/>
    <w:rsid w:val="0D845EE2"/>
    <w:rsid w:val="0D860300"/>
    <w:rsid w:val="0D862BA4"/>
    <w:rsid w:val="0D86F5DB"/>
    <w:rsid w:val="0D88F484"/>
    <w:rsid w:val="0D8945E4"/>
    <w:rsid w:val="0D8D7BAF"/>
    <w:rsid w:val="0D8E7C38"/>
    <w:rsid w:val="0D8F14D0"/>
    <w:rsid w:val="0D8F3D04"/>
    <w:rsid w:val="0D8F560C"/>
    <w:rsid w:val="0D8F744C"/>
    <w:rsid w:val="0D901AA6"/>
    <w:rsid w:val="0D9060DA"/>
    <w:rsid w:val="0D912BBE"/>
    <w:rsid w:val="0D939C54"/>
    <w:rsid w:val="0D93F8EF"/>
    <w:rsid w:val="0D946F6C"/>
    <w:rsid w:val="0D9475C2"/>
    <w:rsid w:val="0D95DCB2"/>
    <w:rsid w:val="0D98107B"/>
    <w:rsid w:val="0D98F7AB"/>
    <w:rsid w:val="0D99EAF7"/>
    <w:rsid w:val="0D9C0271"/>
    <w:rsid w:val="0D9C2D58"/>
    <w:rsid w:val="0D9D557E"/>
    <w:rsid w:val="0D9DBDBF"/>
    <w:rsid w:val="0D9F0871"/>
    <w:rsid w:val="0D9FC2FB"/>
    <w:rsid w:val="0DA15F5F"/>
    <w:rsid w:val="0DA27DA7"/>
    <w:rsid w:val="0DA2D144"/>
    <w:rsid w:val="0DA43FF9"/>
    <w:rsid w:val="0DA68346"/>
    <w:rsid w:val="0DA73796"/>
    <w:rsid w:val="0DA7E4B5"/>
    <w:rsid w:val="0DA817DC"/>
    <w:rsid w:val="0DA84AF8"/>
    <w:rsid w:val="0DA8904A"/>
    <w:rsid w:val="0DA92679"/>
    <w:rsid w:val="0DABB11F"/>
    <w:rsid w:val="0DACEF43"/>
    <w:rsid w:val="0DAD9E1F"/>
    <w:rsid w:val="0DAEA922"/>
    <w:rsid w:val="0DAFF4E5"/>
    <w:rsid w:val="0DB02040"/>
    <w:rsid w:val="0DB09526"/>
    <w:rsid w:val="0DB0CEC0"/>
    <w:rsid w:val="0DB1201A"/>
    <w:rsid w:val="0DB16BE8"/>
    <w:rsid w:val="0DB22CB4"/>
    <w:rsid w:val="0DB2EEFB"/>
    <w:rsid w:val="0DB54FCF"/>
    <w:rsid w:val="0DB67E65"/>
    <w:rsid w:val="0DB9533F"/>
    <w:rsid w:val="0DB9A482"/>
    <w:rsid w:val="0DBAA3A9"/>
    <w:rsid w:val="0DBB3977"/>
    <w:rsid w:val="0DBB84B3"/>
    <w:rsid w:val="0DBCB61A"/>
    <w:rsid w:val="0DBD60BD"/>
    <w:rsid w:val="0DC1C734"/>
    <w:rsid w:val="0DC2878B"/>
    <w:rsid w:val="0DC38074"/>
    <w:rsid w:val="0DC464FC"/>
    <w:rsid w:val="0DC50787"/>
    <w:rsid w:val="0DC50DFD"/>
    <w:rsid w:val="0DC54D9F"/>
    <w:rsid w:val="0DC6BAA0"/>
    <w:rsid w:val="0DC76D38"/>
    <w:rsid w:val="0DC79174"/>
    <w:rsid w:val="0DC8D06E"/>
    <w:rsid w:val="0DC9C8C2"/>
    <w:rsid w:val="0DCAA977"/>
    <w:rsid w:val="0DCB19B6"/>
    <w:rsid w:val="0DCB3D9B"/>
    <w:rsid w:val="0DCC614A"/>
    <w:rsid w:val="0DCCF309"/>
    <w:rsid w:val="0DCD1A53"/>
    <w:rsid w:val="0DCD59DF"/>
    <w:rsid w:val="0DCED5B8"/>
    <w:rsid w:val="0DD0EB43"/>
    <w:rsid w:val="0DD2E9E9"/>
    <w:rsid w:val="0DD4F3BA"/>
    <w:rsid w:val="0DD4F545"/>
    <w:rsid w:val="0DD6DA93"/>
    <w:rsid w:val="0DD97BC2"/>
    <w:rsid w:val="0DDA3B9A"/>
    <w:rsid w:val="0DDC831F"/>
    <w:rsid w:val="0DDD20F0"/>
    <w:rsid w:val="0DDDFB39"/>
    <w:rsid w:val="0DDE183A"/>
    <w:rsid w:val="0DDF126D"/>
    <w:rsid w:val="0DDFFD22"/>
    <w:rsid w:val="0DE01DBC"/>
    <w:rsid w:val="0DE0A1FF"/>
    <w:rsid w:val="0DE2A388"/>
    <w:rsid w:val="0DE521A6"/>
    <w:rsid w:val="0DE7C170"/>
    <w:rsid w:val="0DE8156C"/>
    <w:rsid w:val="0DE8FD35"/>
    <w:rsid w:val="0DE94427"/>
    <w:rsid w:val="0DEAA169"/>
    <w:rsid w:val="0DECC9CE"/>
    <w:rsid w:val="0DECD06D"/>
    <w:rsid w:val="0DED0DD0"/>
    <w:rsid w:val="0DEE91E5"/>
    <w:rsid w:val="0DEF3F42"/>
    <w:rsid w:val="0DEF5FE7"/>
    <w:rsid w:val="0DEF9870"/>
    <w:rsid w:val="0DEFD266"/>
    <w:rsid w:val="0DF01E84"/>
    <w:rsid w:val="0DF069FF"/>
    <w:rsid w:val="0DF08C1F"/>
    <w:rsid w:val="0DF19C02"/>
    <w:rsid w:val="0DF27C02"/>
    <w:rsid w:val="0DF3CA27"/>
    <w:rsid w:val="0DF3FE53"/>
    <w:rsid w:val="0DF4D584"/>
    <w:rsid w:val="0DF8A56E"/>
    <w:rsid w:val="0DF9B3C4"/>
    <w:rsid w:val="0DFA463D"/>
    <w:rsid w:val="0DFBF5AB"/>
    <w:rsid w:val="0DFDC644"/>
    <w:rsid w:val="0DFDDC19"/>
    <w:rsid w:val="0DFF284E"/>
    <w:rsid w:val="0DFF7D0E"/>
    <w:rsid w:val="0DFF8AAF"/>
    <w:rsid w:val="0DFFA9BF"/>
    <w:rsid w:val="0E00F69C"/>
    <w:rsid w:val="0E038FFE"/>
    <w:rsid w:val="0E03F92F"/>
    <w:rsid w:val="0E0701AB"/>
    <w:rsid w:val="0E088F38"/>
    <w:rsid w:val="0E08DDF7"/>
    <w:rsid w:val="0E091F41"/>
    <w:rsid w:val="0E094901"/>
    <w:rsid w:val="0E09621E"/>
    <w:rsid w:val="0E0B13C9"/>
    <w:rsid w:val="0E0BCCA0"/>
    <w:rsid w:val="0E0BF3B2"/>
    <w:rsid w:val="0E0C6EF0"/>
    <w:rsid w:val="0E0E374A"/>
    <w:rsid w:val="0E0E5DFF"/>
    <w:rsid w:val="0E0EE96C"/>
    <w:rsid w:val="0E10F21D"/>
    <w:rsid w:val="0E12F2D0"/>
    <w:rsid w:val="0E1460C6"/>
    <w:rsid w:val="0E159F93"/>
    <w:rsid w:val="0E1710C1"/>
    <w:rsid w:val="0E187EE6"/>
    <w:rsid w:val="0E190749"/>
    <w:rsid w:val="0E19C6DC"/>
    <w:rsid w:val="0E1B8F67"/>
    <w:rsid w:val="0E1DAC7A"/>
    <w:rsid w:val="0E200356"/>
    <w:rsid w:val="0E201519"/>
    <w:rsid w:val="0E23231E"/>
    <w:rsid w:val="0E239C06"/>
    <w:rsid w:val="0E2505BC"/>
    <w:rsid w:val="0E28C574"/>
    <w:rsid w:val="0E29863D"/>
    <w:rsid w:val="0E2A0717"/>
    <w:rsid w:val="0E2A4EAA"/>
    <w:rsid w:val="0E2A6EF6"/>
    <w:rsid w:val="0E2B4BF3"/>
    <w:rsid w:val="0E2CE2A9"/>
    <w:rsid w:val="0E2E28EB"/>
    <w:rsid w:val="0E321B9B"/>
    <w:rsid w:val="0E3221AC"/>
    <w:rsid w:val="0E32CD59"/>
    <w:rsid w:val="0E343826"/>
    <w:rsid w:val="0E35EC6F"/>
    <w:rsid w:val="0E3B2E1C"/>
    <w:rsid w:val="0E3CE6E9"/>
    <w:rsid w:val="0E3D2B40"/>
    <w:rsid w:val="0E3E6ED4"/>
    <w:rsid w:val="0E404521"/>
    <w:rsid w:val="0E407BB3"/>
    <w:rsid w:val="0E40AC76"/>
    <w:rsid w:val="0E40C584"/>
    <w:rsid w:val="0E44278B"/>
    <w:rsid w:val="0E4454B7"/>
    <w:rsid w:val="0E487569"/>
    <w:rsid w:val="0E48B326"/>
    <w:rsid w:val="0E49AE1E"/>
    <w:rsid w:val="0E4AECC2"/>
    <w:rsid w:val="0E4D9659"/>
    <w:rsid w:val="0E4E2772"/>
    <w:rsid w:val="0E4E42B4"/>
    <w:rsid w:val="0E4FE29E"/>
    <w:rsid w:val="0E50E84E"/>
    <w:rsid w:val="0E517DDD"/>
    <w:rsid w:val="0E520F00"/>
    <w:rsid w:val="0E524CB5"/>
    <w:rsid w:val="0E53F380"/>
    <w:rsid w:val="0E561CEA"/>
    <w:rsid w:val="0E57DA0D"/>
    <w:rsid w:val="0E5801B9"/>
    <w:rsid w:val="0E58A6B5"/>
    <w:rsid w:val="0E5903A3"/>
    <w:rsid w:val="0E5A4615"/>
    <w:rsid w:val="0E5BE5F7"/>
    <w:rsid w:val="0E5D39DB"/>
    <w:rsid w:val="0E5D3B82"/>
    <w:rsid w:val="0E5E365B"/>
    <w:rsid w:val="0E5ED7E5"/>
    <w:rsid w:val="0E602165"/>
    <w:rsid w:val="0E6025C4"/>
    <w:rsid w:val="0E61029C"/>
    <w:rsid w:val="0E612421"/>
    <w:rsid w:val="0E622BED"/>
    <w:rsid w:val="0E62470C"/>
    <w:rsid w:val="0E62B914"/>
    <w:rsid w:val="0E62E4DF"/>
    <w:rsid w:val="0E630571"/>
    <w:rsid w:val="0E654915"/>
    <w:rsid w:val="0E669D70"/>
    <w:rsid w:val="0E66CAEC"/>
    <w:rsid w:val="0E677971"/>
    <w:rsid w:val="0E6AE872"/>
    <w:rsid w:val="0E6AFF3D"/>
    <w:rsid w:val="0E6C295D"/>
    <w:rsid w:val="0E6C3B6C"/>
    <w:rsid w:val="0E6C45BB"/>
    <w:rsid w:val="0E6CD67F"/>
    <w:rsid w:val="0E6EAED5"/>
    <w:rsid w:val="0E71752D"/>
    <w:rsid w:val="0E71C38C"/>
    <w:rsid w:val="0E722DCC"/>
    <w:rsid w:val="0E72B1DF"/>
    <w:rsid w:val="0E72ECE8"/>
    <w:rsid w:val="0E737059"/>
    <w:rsid w:val="0E738CE7"/>
    <w:rsid w:val="0E742415"/>
    <w:rsid w:val="0E76E57F"/>
    <w:rsid w:val="0E77012F"/>
    <w:rsid w:val="0E78670A"/>
    <w:rsid w:val="0E7A1790"/>
    <w:rsid w:val="0E7B1CEA"/>
    <w:rsid w:val="0E7C0189"/>
    <w:rsid w:val="0E7D00BB"/>
    <w:rsid w:val="0E7D1DD2"/>
    <w:rsid w:val="0E7ECFC0"/>
    <w:rsid w:val="0E7F06C7"/>
    <w:rsid w:val="0E81DDD8"/>
    <w:rsid w:val="0E827664"/>
    <w:rsid w:val="0E853439"/>
    <w:rsid w:val="0E8662A0"/>
    <w:rsid w:val="0E87E13E"/>
    <w:rsid w:val="0E89418B"/>
    <w:rsid w:val="0E8A9E25"/>
    <w:rsid w:val="0E8AEDA7"/>
    <w:rsid w:val="0E8BAE01"/>
    <w:rsid w:val="0E8C1D60"/>
    <w:rsid w:val="0E8EEF42"/>
    <w:rsid w:val="0E8F095F"/>
    <w:rsid w:val="0E8F6DCE"/>
    <w:rsid w:val="0E8FEDDB"/>
    <w:rsid w:val="0E90D1FF"/>
    <w:rsid w:val="0E91EAA5"/>
    <w:rsid w:val="0E926706"/>
    <w:rsid w:val="0E92D03C"/>
    <w:rsid w:val="0E93AF4B"/>
    <w:rsid w:val="0E93C082"/>
    <w:rsid w:val="0E952B6A"/>
    <w:rsid w:val="0E961D3F"/>
    <w:rsid w:val="0E97D0E9"/>
    <w:rsid w:val="0E984B36"/>
    <w:rsid w:val="0E98D7CC"/>
    <w:rsid w:val="0E9B0F4E"/>
    <w:rsid w:val="0E9B42FA"/>
    <w:rsid w:val="0E9C7116"/>
    <w:rsid w:val="0E9D61DC"/>
    <w:rsid w:val="0E9DF929"/>
    <w:rsid w:val="0E9EEC1F"/>
    <w:rsid w:val="0EA15903"/>
    <w:rsid w:val="0EA22E0D"/>
    <w:rsid w:val="0EA3E333"/>
    <w:rsid w:val="0EA40301"/>
    <w:rsid w:val="0EA818E5"/>
    <w:rsid w:val="0EA891B4"/>
    <w:rsid w:val="0EA8E371"/>
    <w:rsid w:val="0EA9D984"/>
    <w:rsid w:val="0EAACA84"/>
    <w:rsid w:val="0EAB0B40"/>
    <w:rsid w:val="0EAC214B"/>
    <w:rsid w:val="0EAF7BBD"/>
    <w:rsid w:val="0EB03EAF"/>
    <w:rsid w:val="0EB05526"/>
    <w:rsid w:val="0EB5054B"/>
    <w:rsid w:val="0EB57FC9"/>
    <w:rsid w:val="0EB690DE"/>
    <w:rsid w:val="0EB7F9E7"/>
    <w:rsid w:val="0EB870EF"/>
    <w:rsid w:val="0EB87B82"/>
    <w:rsid w:val="0EBC5F4D"/>
    <w:rsid w:val="0EBDEEF6"/>
    <w:rsid w:val="0EBEC42E"/>
    <w:rsid w:val="0EBF9BB9"/>
    <w:rsid w:val="0EBFB2D7"/>
    <w:rsid w:val="0EBFCADF"/>
    <w:rsid w:val="0EC0C452"/>
    <w:rsid w:val="0EC37F62"/>
    <w:rsid w:val="0EC50FD7"/>
    <w:rsid w:val="0EC77801"/>
    <w:rsid w:val="0EC8F8DB"/>
    <w:rsid w:val="0ECA012A"/>
    <w:rsid w:val="0ECB5F11"/>
    <w:rsid w:val="0ECBA0E1"/>
    <w:rsid w:val="0ECBA4AD"/>
    <w:rsid w:val="0ECC2670"/>
    <w:rsid w:val="0ECC4400"/>
    <w:rsid w:val="0ECCEF69"/>
    <w:rsid w:val="0ECCF9AD"/>
    <w:rsid w:val="0ECD258B"/>
    <w:rsid w:val="0ECDED52"/>
    <w:rsid w:val="0ECFDB71"/>
    <w:rsid w:val="0ECFEF8A"/>
    <w:rsid w:val="0ED2A09F"/>
    <w:rsid w:val="0ED3EC23"/>
    <w:rsid w:val="0ED3F18B"/>
    <w:rsid w:val="0ED5F89E"/>
    <w:rsid w:val="0ED6723F"/>
    <w:rsid w:val="0ED6D2D1"/>
    <w:rsid w:val="0ED7CE1F"/>
    <w:rsid w:val="0EDD5CA8"/>
    <w:rsid w:val="0EDD65BD"/>
    <w:rsid w:val="0EDF786D"/>
    <w:rsid w:val="0EE02D67"/>
    <w:rsid w:val="0EE1AF43"/>
    <w:rsid w:val="0EE1EA4F"/>
    <w:rsid w:val="0EE472FF"/>
    <w:rsid w:val="0EE649A6"/>
    <w:rsid w:val="0EE6F0DF"/>
    <w:rsid w:val="0EEA7355"/>
    <w:rsid w:val="0EEBFAE8"/>
    <w:rsid w:val="0EEC4367"/>
    <w:rsid w:val="0EED9192"/>
    <w:rsid w:val="0EEDEDCE"/>
    <w:rsid w:val="0EF01859"/>
    <w:rsid w:val="0EF10125"/>
    <w:rsid w:val="0EF179A3"/>
    <w:rsid w:val="0EF1BD53"/>
    <w:rsid w:val="0EF377A4"/>
    <w:rsid w:val="0EF46B16"/>
    <w:rsid w:val="0EF832B4"/>
    <w:rsid w:val="0EF8CDC1"/>
    <w:rsid w:val="0EFB3FFB"/>
    <w:rsid w:val="0EFCA0F8"/>
    <w:rsid w:val="0EFEFA4A"/>
    <w:rsid w:val="0F02B6BA"/>
    <w:rsid w:val="0F02B77C"/>
    <w:rsid w:val="0F03F4D9"/>
    <w:rsid w:val="0F045176"/>
    <w:rsid w:val="0F088E9D"/>
    <w:rsid w:val="0F098EB8"/>
    <w:rsid w:val="0F0AB870"/>
    <w:rsid w:val="0F0AECC0"/>
    <w:rsid w:val="0F0AF94A"/>
    <w:rsid w:val="0F0C6E62"/>
    <w:rsid w:val="0F0D6F1F"/>
    <w:rsid w:val="0F104C4A"/>
    <w:rsid w:val="0F10D6AF"/>
    <w:rsid w:val="0F111777"/>
    <w:rsid w:val="0F13E604"/>
    <w:rsid w:val="0F155DE6"/>
    <w:rsid w:val="0F166E3D"/>
    <w:rsid w:val="0F16C16B"/>
    <w:rsid w:val="0F17229A"/>
    <w:rsid w:val="0F18B031"/>
    <w:rsid w:val="0F19C010"/>
    <w:rsid w:val="0F19C6AA"/>
    <w:rsid w:val="0F1AC5CC"/>
    <w:rsid w:val="0F1BFF93"/>
    <w:rsid w:val="0F1D304C"/>
    <w:rsid w:val="0F1D89B0"/>
    <w:rsid w:val="0F1FCD9C"/>
    <w:rsid w:val="0F20C2F5"/>
    <w:rsid w:val="0F21AA26"/>
    <w:rsid w:val="0F222AED"/>
    <w:rsid w:val="0F22F45B"/>
    <w:rsid w:val="0F248368"/>
    <w:rsid w:val="0F24DED9"/>
    <w:rsid w:val="0F259459"/>
    <w:rsid w:val="0F266B82"/>
    <w:rsid w:val="0F27519D"/>
    <w:rsid w:val="0F2B9D01"/>
    <w:rsid w:val="0F2CE8E7"/>
    <w:rsid w:val="0F2D263F"/>
    <w:rsid w:val="0F2D55FA"/>
    <w:rsid w:val="0F2DC9F7"/>
    <w:rsid w:val="0F2E4461"/>
    <w:rsid w:val="0F2FCF87"/>
    <w:rsid w:val="0F304623"/>
    <w:rsid w:val="0F3066E9"/>
    <w:rsid w:val="0F32E86D"/>
    <w:rsid w:val="0F343D6C"/>
    <w:rsid w:val="0F348478"/>
    <w:rsid w:val="0F34AB96"/>
    <w:rsid w:val="0F36B657"/>
    <w:rsid w:val="0F370E85"/>
    <w:rsid w:val="0F379085"/>
    <w:rsid w:val="0F3DFB86"/>
    <w:rsid w:val="0F4068FD"/>
    <w:rsid w:val="0F40AB1D"/>
    <w:rsid w:val="0F436B09"/>
    <w:rsid w:val="0F448201"/>
    <w:rsid w:val="0F47E39C"/>
    <w:rsid w:val="0F490295"/>
    <w:rsid w:val="0F4A68B6"/>
    <w:rsid w:val="0F4B7F86"/>
    <w:rsid w:val="0F4BA755"/>
    <w:rsid w:val="0F4C79AD"/>
    <w:rsid w:val="0F4E875B"/>
    <w:rsid w:val="0F4FBE42"/>
    <w:rsid w:val="0F530C84"/>
    <w:rsid w:val="0F53FD86"/>
    <w:rsid w:val="0F552673"/>
    <w:rsid w:val="0F55C166"/>
    <w:rsid w:val="0F573E4F"/>
    <w:rsid w:val="0F576187"/>
    <w:rsid w:val="0F58199D"/>
    <w:rsid w:val="0F58F1ED"/>
    <w:rsid w:val="0F5992E7"/>
    <w:rsid w:val="0F599D8A"/>
    <w:rsid w:val="0F5A3099"/>
    <w:rsid w:val="0F5AD715"/>
    <w:rsid w:val="0F5D0FA0"/>
    <w:rsid w:val="0F5DDF90"/>
    <w:rsid w:val="0F5F0AFC"/>
    <w:rsid w:val="0F60185A"/>
    <w:rsid w:val="0F6071CA"/>
    <w:rsid w:val="0F627571"/>
    <w:rsid w:val="0F627BD1"/>
    <w:rsid w:val="0F640EB9"/>
    <w:rsid w:val="0F6632BA"/>
    <w:rsid w:val="0F687638"/>
    <w:rsid w:val="0F68E29B"/>
    <w:rsid w:val="0F6A954F"/>
    <w:rsid w:val="0F6BD6A9"/>
    <w:rsid w:val="0F6C80D0"/>
    <w:rsid w:val="0F6DDCBE"/>
    <w:rsid w:val="0F6EC544"/>
    <w:rsid w:val="0F6F1C3A"/>
    <w:rsid w:val="0F6F9F8C"/>
    <w:rsid w:val="0F6FA1EF"/>
    <w:rsid w:val="0F700229"/>
    <w:rsid w:val="0F721376"/>
    <w:rsid w:val="0F727232"/>
    <w:rsid w:val="0F72E6B3"/>
    <w:rsid w:val="0F72E75C"/>
    <w:rsid w:val="0F7417BA"/>
    <w:rsid w:val="0F741A82"/>
    <w:rsid w:val="0F7496AD"/>
    <w:rsid w:val="0F7601BF"/>
    <w:rsid w:val="0F7812D7"/>
    <w:rsid w:val="0F78A937"/>
    <w:rsid w:val="0F7C0FA4"/>
    <w:rsid w:val="0F7F1475"/>
    <w:rsid w:val="0F846F33"/>
    <w:rsid w:val="0F86F42C"/>
    <w:rsid w:val="0F880F51"/>
    <w:rsid w:val="0F899E7A"/>
    <w:rsid w:val="0F8A797A"/>
    <w:rsid w:val="0F8C4AC2"/>
    <w:rsid w:val="0F8FE442"/>
    <w:rsid w:val="0F903A54"/>
    <w:rsid w:val="0F9124F9"/>
    <w:rsid w:val="0F914289"/>
    <w:rsid w:val="0F929EB8"/>
    <w:rsid w:val="0F9360EE"/>
    <w:rsid w:val="0F95E6D8"/>
    <w:rsid w:val="0F95EA56"/>
    <w:rsid w:val="0F97243A"/>
    <w:rsid w:val="0F987934"/>
    <w:rsid w:val="0F9B1BA3"/>
    <w:rsid w:val="0F9B233F"/>
    <w:rsid w:val="0F9B8C81"/>
    <w:rsid w:val="0F9BAD11"/>
    <w:rsid w:val="0F9C9E54"/>
    <w:rsid w:val="0F9CEBB2"/>
    <w:rsid w:val="0F9D509D"/>
    <w:rsid w:val="0FA17BFB"/>
    <w:rsid w:val="0FA28270"/>
    <w:rsid w:val="0FA3558D"/>
    <w:rsid w:val="0FA3B3B6"/>
    <w:rsid w:val="0FA52DE2"/>
    <w:rsid w:val="0FA55539"/>
    <w:rsid w:val="0FA80D11"/>
    <w:rsid w:val="0FA84E8B"/>
    <w:rsid w:val="0FA93953"/>
    <w:rsid w:val="0FA94EF0"/>
    <w:rsid w:val="0FA9F1B7"/>
    <w:rsid w:val="0FAA44AA"/>
    <w:rsid w:val="0FAC6583"/>
    <w:rsid w:val="0FAC7281"/>
    <w:rsid w:val="0FAD89FA"/>
    <w:rsid w:val="0FADA3B7"/>
    <w:rsid w:val="0FAEE05E"/>
    <w:rsid w:val="0FAFEDEC"/>
    <w:rsid w:val="0FB14D36"/>
    <w:rsid w:val="0FB32BF3"/>
    <w:rsid w:val="0FB57E20"/>
    <w:rsid w:val="0FB59A2A"/>
    <w:rsid w:val="0FB64D5D"/>
    <w:rsid w:val="0FB6C8BC"/>
    <w:rsid w:val="0FB6E661"/>
    <w:rsid w:val="0FB6F956"/>
    <w:rsid w:val="0FB72ED7"/>
    <w:rsid w:val="0FB9D9F5"/>
    <w:rsid w:val="0FBADEB9"/>
    <w:rsid w:val="0FBC1EAA"/>
    <w:rsid w:val="0FBC554C"/>
    <w:rsid w:val="0FC11360"/>
    <w:rsid w:val="0FC2F384"/>
    <w:rsid w:val="0FC466AF"/>
    <w:rsid w:val="0FC53292"/>
    <w:rsid w:val="0FC661F6"/>
    <w:rsid w:val="0FC89A9B"/>
    <w:rsid w:val="0FC960B6"/>
    <w:rsid w:val="0FC9FA30"/>
    <w:rsid w:val="0FCB491C"/>
    <w:rsid w:val="0FCCDD9C"/>
    <w:rsid w:val="0FCD0411"/>
    <w:rsid w:val="0FCDBAAD"/>
    <w:rsid w:val="0FCECF29"/>
    <w:rsid w:val="0FD06683"/>
    <w:rsid w:val="0FD24B1A"/>
    <w:rsid w:val="0FD56F5A"/>
    <w:rsid w:val="0FD61D6A"/>
    <w:rsid w:val="0FD649D6"/>
    <w:rsid w:val="0FD91A93"/>
    <w:rsid w:val="0FD97BF0"/>
    <w:rsid w:val="0FDAFDF3"/>
    <w:rsid w:val="0FDB3BEB"/>
    <w:rsid w:val="0FE0AD3D"/>
    <w:rsid w:val="0FE0E837"/>
    <w:rsid w:val="0FE26929"/>
    <w:rsid w:val="0FE3E255"/>
    <w:rsid w:val="0FE426FE"/>
    <w:rsid w:val="0FE9025F"/>
    <w:rsid w:val="0FEAA10E"/>
    <w:rsid w:val="0FEB4EB1"/>
    <w:rsid w:val="0FEC8C56"/>
    <w:rsid w:val="0FED0365"/>
    <w:rsid w:val="0FEDBB36"/>
    <w:rsid w:val="0FEE2E1B"/>
    <w:rsid w:val="0FEE6B26"/>
    <w:rsid w:val="0FEE8241"/>
    <w:rsid w:val="0FF0E28D"/>
    <w:rsid w:val="0FF14BAA"/>
    <w:rsid w:val="0FF1EC28"/>
    <w:rsid w:val="0FF26B41"/>
    <w:rsid w:val="0FF2C0DA"/>
    <w:rsid w:val="0FF2C859"/>
    <w:rsid w:val="0FF30F85"/>
    <w:rsid w:val="0FF32B9A"/>
    <w:rsid w:val="0FF7A0B1"/>
    <w:rsid w:val="0FF8778C"/>
    <w:rsid w:val="0FF943F5"/>
    <w:rsid w:val="0FFA0F11"/>
    <w:rsid w:val="0FFAEF76"/>
    <w:rsid w:val="0FFB278D"/>
    <w:rsid w:val="0FFDDBAA"/>
    <w:rsid w:val="0FFE6A06"/>
    <w:rsid w:val="0FFFBC32"/>
    <w:rsid w:val="1000EEE4"/>
    <w:rsid w:val="10025CB6"/>
    <w:rsid w:val="10031EF9"/>
    <w:rsid w:val="10032709"/>
    <w:rsid w:val="10076250"/>
    <w:rsid w:val="1007D297"/>
    <w:rsid w:val="1008160B"/>
    <w:rsid w:val="10085D5E"/>
    <w:rsid w:val="100994A6"/>
    <w:rsid w:val="100E10D9"/>
    <w:rsid w:val="101257F4"/>
    <w:rsid w:val="101377AF"/>
    <w:rsid w:val="1014E79C"/>
    <w:rsid w:val="1016E1B2"/>
    <w:rsid w:val="101802FA"/>
    <w:rsid w:val="101825B0"/>
    <w:rsid w:val="1018AD9D"/>
    <w:rsid w:val="1018BA56"/>
    <w:rsid w:val="1018CA2C"/>
    <w:rsid w:val="1019834E"/>
    <w:rsid w:val="101AFBE0"/>
    <w:rsid w:val="101B067F"/>
    <w:rsid w:val="101BF8A9"/>
    <w:rsid w:val="101D5C0E"/>
    <w:rsid w:val="101D65AD"/>
    <w:rsid w:val="10204029"/>
    <w:rsid w:val="1020CC87"/>
    <w:rsid w:val="1021C093"/>
    <w:rsid w:val="10223F74"/>
    <w:rsid w:val="102258AD"/>
    <w:rsid w:val="10276A16"/>
    <w:rsid w:val="102BB078"/>
    <w:rsid w:val="102BF007"/>
    <w:rsid w:val="102C21E1"/>
    <w:rsid w:val="102CE1E6"/>
    <w:rsid w:val="102E79BC"/>
    <w:rsid w:val="10334F49"/>
    <w:rsid w:val="1033C2D9"/>
    <w:rsid w:val="1033E6F3"/>
    <w:rsid w:val="1034342F"/>
    <w:rsid w:val="10350DE4"/>
    <w:rsid w:val="1035CE99"/>
    <w:rsid w:val="1036921D"/>
    <w:rsid w:val="10371BC0"/>
    <w:rsid w:val="103771D1"/>
    <w:rsid w:val="1038A148"/>
    <w:rsid w:val="1039DE03"/>
    <w:rsid w:val="103AD902"/>
    <w:rsid w:val="103BE930"/>
    <w:rsid w:val="103D5C2F"/>
    <w:rsid w:val="103FC113"/>
    <w:rsid w:val="10411DD9"/>
    <w:rsid w:val="10425AFE"/>
    <w:rsid w:val="1042D78C"/>
    <w:rsid w:val="1045EC3B"/>
    <w:rsid w:val="1046EBE6"/>
    <w:rsid w:val="10473014"/>
    <w:rsid w:val="1049FE13"/>
    <w:rsid w:val="104B3513"/>
    <w:rsid w:val="104BE0BC"/>
    <w:rsid w:val="104BEB68"/>
    <w:rsid w:val="104C7F11"/>
    <w:rsid w:val="104F7442"/>
    <w:rsid w:val="10528EB0"/>
    <w:rsid w:val="105309B1"/>
    <w:rsid w:val="1053AC0C"/>
    <w:rsid w:val="1055D041"/>
    <w:rsid w:val="10576A9A"/>
    <w:rsid w:val="10577109"/>
    <w:rsid w:val="105ABB79"/>
    <w:rsid w:val="105B0C88"/>
    <w:rsid w:val="105B4FE2"/>
    <w:rsid w:val="105B9DD5"/>
    <w:rsid w:val="105BD7D6"/>
    <w:rsid w:val="105C3973"/>
    <w:rsid w:val="105C660D"/>
    <w:rsid w:val="105FDF89"/>
    <w:rsid w:val="106090C5"/>
    <w:rsid w:val="1060D768"/>
    <w:rsid w:val="10612B19"/>
    <w:rsid w:val="106206FA"/>
    <w:rsid w:val="10621759"/>
    <w:rsid w:val="1062AABA"/>
    <w:rsid w:val="1064E62F"/>
    <w:rsid w:val="10658582"/>
    <w:rsid w:val="10660DAB"/>
    <w:rsid w:val="1066EE9F"/>
    <w:rsid w:val="10674D9E"/>
    <w:rsid w:val="1069D66C"/>
    <w:rsid w:val="106AAA43"/>
    <w:rsid w:val="106AAB06"/>
    <w:rsid w:val="106D4324"/>
    <w:rsid w:val="10720756"/>
    <w:rsid w:val="1072596A"/>
    <w:rsid w:val="10731878"/>
    <w:rsid w:val="10731E66"/>
    <w:rsid w:val="10735E36"/>
    <w:rsid w:val="10739FEB"/>
    <w:rsid w:val="1073F463"/>
    <w:rsid w:val="107484E7"/>
    <w:rsid w:val="10753F02"/>
    <w:rsid w:val="1077827D"/>
    <w:rsid w:val="10779A7C"/>
    <w:rsid w:val="1077E65B"/>
    <w:rsid w:val="107A385E"/>
    <w:rsid w:val="107ABE74"/>
    <w:rsid w:val="107B051B"/>
    <w:rsid w:val="107B2D9F"/>
    <w:rsid w:val="10822398"/>
    <w:rsid w:val="1083D0B9"/>
    <w:rsid w:val="1084F972"/>
    <w:rsid w:val="1086DF05"/>
    <w:rsid w:val="108711F1"/>
    <w:rsid w:val="1088349F"/>
    <w:rsid w:val="108842A6"/>
    <w:rsid w:val="108BA36C"/>
    <w:rsid w:val="108C3024"/>
    <w:rsid w:val="108CE1C1"/>
    <w:rsid w:val="108DCCC1"/>
    <w:rsid w:val="10901606"/>
    <w:rsid w:val="10905A58"/>
    <w:rsid w:val="1092F9D2"/>
    <w:rsid w:val="1094F2EE"/>
    <w:rsid w:val="10955286"/>
    <w:rsid w:val="10969502"/>
    <w:rsid w:val="1097842E"/>
    <w:rsid w:val="109CB1AD"/>
    <w:rsid w:val="109E3F1B"/>
    <w:rsid w:val="109EC741"/>
    <w:rsid w:val="109F4359"/>
    <w:rsid w:val="10A0CB20"/>
    <w:rsid w:val="10A3D2D7"/>
    <w:rsid w:val="10A50BA9"/>
    <w:rsid w:val="10A69351"/>
    <w:rsid w:val="10A7FFBD"/>
    <w:rsid w:val="10AA8344"/>
    <w:rsid w:val="10AB5113"/>
    <w:rsid w:val="10ACBFCC"/>
    <w:rsid w:val="10AD65FC"/>
    <w:rsid w:val="10AE4C57"/>
    <w:rsid w:val="10AE6C18"/>
    <w:rsid w:val="10B02C3D"/>
    <w:rsid w:val="10B11AFB"/>
    <w:rsid w:val="10B1E637"/>
    <w:rsid w:val="10B36927"/>
    <w:rsid w:val="10B3ED20"/>
    <w:rsid w:val="10B4422F"/>
    <w:rsid w:val="10B5006D"/>
    <w:rsid w:val="10B66EBA"/>
    <w:rsid w:val="10B76DBA"/>
    <w:rsid w:val="10B833C4"/>
    <w:rsid w:val="10B8964C"/>
    <w:rsid w:val="10B8A107"/>
    <w:rsid w:val="10B9C0CB"/>
    <w:rsid w:val="10B9D8FD"/>
    <w:rsid w:val="10BD32DC"/>
    <w:rsid w:val="10BD6169"/>
    <w:rsid w:val="10BE206C"/>
    <w:rsid w:val="10BE3CAD"/>
    <w:rsid w:val="10BF4D0F"/>
    <w:rsid w:val="10C0ADA5"/>
    <w:rsid w:val="10C0CD16"/>
    <w:rsid w:val="10C17242"/>
    <w:rsid w:val="10C18AD6"/>
    <w:rsid w:val="10C1D486"/>
    <w:rsid w:val="10C31A7D"/>
    <w:rsid w:val="10C48315"/>
    <w:rsid w:val="10C68C4E"/>
    <w:rsid w:val="10C7F403"/>
    <w:rsid w:val="10C82A3C"/>
    <w:rsid w:val="10C8B97F"/>
    <w:rsid w:val="10CA9245"/>
    <w:rsid w:val="10CB5087"/>
    <w:rsid w:val="10CB6FA1"/>
    <w:rsid w:val="10CF14A8"/>
    <w:rsid w:val="10CF8CC2"/>
    <w:rsid w:val="10D0B10C"/>
    <w:rsid w:val="10D1D623"/>
    <w:rsid w:val="10D621DA"/>
    <w:rsid w:val="10D643B9"/>
    <w:rsid w:val="10D8405C"/>
    <w:rsid w:val="10D94AA0"/>
    <w:rsid w:val="10DD06CA"/>
    <w:rsid w:val="10DD4A4E"/>
    <w:rsid w:val="10E0D15F"/>
    <w:rsid w:val="10E16E8A"/>
    <w:rsid w:val="10E24850"/>
    <w:rsid w:val="10E2AE8A"/>
    <w:rsid w:val="10E2B39D"/>
    <w:rsid w:val="10E462B4"/>
    <w:rsid w:val="10E61B79"/>
    <w:rsid w:val="10E62D6B"/>
    <w:rsid w:val="10EB19F3"/>
    <w:rsid w:val="10EBA927"/>
    <w:rsid w:val="10ECB2B4"/>
    <w:rsid w:val="10ECF85B"/>
    <w:rsid w:val="10EDD3FA"/>
    <w:rsid w:val="10EF2109"/>
    <w:rsid w:val="10F08E1A"/>
    <w:rsid w:val="10F227D1"/>
    <w:rsid w:val="10F3B8F4"/>
    <w:rsid w:val="10F419EF"/>
    <w:rsid w:val="10F65248"/>
    <w:rsid w:val="10F76443"/>
    <w:rsid w:val="10F76EBD"/>
    <w:rsid w:val="10F8CCF5"/>
    <w:rsid w:val="10F963A4"/>
    <w:rsid w:val="10FA1092"/>
    <w:rsid w:val="10FA60D8"/>
    <w:rsid w:val="10FAE999"/>
    <w:rsid w:val="10FCC19C"/>
    <w:rsid w:val="10FD2293"/>
    <w:rsid w:val="10FD2B36"/>
    <w:rsid w:val="10FE5291"/>
    <w:rsid w:val="10FF092A"/>
    <w:rsid w:val="10FFB523"/>
    <w:rsid w:val="1100C7B9"/>
    <w:rsid w:val="11032148"/>
    <w:rsid w:val="11056FA5"/>
    <w:rsid w:val="11057775"/>
    <w:rsid w:val="1105A409"/>
    <w:rsid w:val="11061F0F"/>
    <w:rsid w:val="110687D9"/>
    <w:rsid w:val="1106AAE8"/>
    <w:rsid w:val="1107CBEC"/>
    <w:rsid w:val="11094B47"/>
    <w:rsid w:val="11099C30"/>
    <w:rsid w:val="110AD5F8"/>
    <w:rsid w:val="110B05AD"/>
    <w:rsid w:val="110E45FA"/>
    <w:rsid w:val="110F7BC0"/>
    <w:rsid w:val="1112220A"/>
    <w:rsid w:val="1112C3C3"/>
    <w:rsid w:val="1112D501"/>
    <w:rsid w:val="11139BF0"/>
    <w:rsid w:val="111416F0"/>
    <w:rsid w:val="11141865"/>
    <w:rsid w:val="11151282"/>
    <w:rsid w:val="111530FD"/>
    <w:rsid w:val="11153C2A"/>
    <w:rsid w:val="1115D28A"/>
    <w:rsid w:val="1116B592"/>
    <w:rsid w:val="1118E10B"/>
    <w:rsid w:val="1119AD99"/>
    <w:rsid w:val="111A4E9A"/>
    <w:rsid w:val="111AB785"/>
    <w:rsid w:val="111B1D71"/>
    <w:rsid w:val="111B9898"/>
    <w:rsid w:val="111C17F2"/>
    <w:rsid w:val="111CE509"/>
    <w:rsid w:val="111DF0F3"/>
    <w:rsid w:val="111E8306"/>
    <w:rsid w:val="111F8397"/>
    <w:rsid w:val="111FE4A8"/>
    <w:rsid w:val="1120A357"/>
    <w:rsid w:val="1122F5C2"/>
    <w:rsid w:val="11231877"/>
    <w:rsid w:val="11231F49"/>
    <w:rsid w:val="11283AE9"/>
    <w:rsid w:val="11284EB3"/>
    <w:rsid w:val="1128AFFE"/>
    <w:rsid w:val="1128B93F"/>
    <w:rsid w:val="1129D727"/>
    <w:rsid w:val="112AD5F7"/>
    <w:rsid w:val="112B1482"/>
    <w:rsid w:val="112BBDE5"/>
    <w:rsid w:val="112CD36F"/>
    <w:rsid w:val="112CEE9E"/>
    <w:rsid w:val="112D2313"/>
    <w:rsid w:val="112D252C"/>
    <w:rsid w:val="112EC184"/>
    <w:rsid w:val="112F5D24"/>
    <w:rsid w:val="11328A54"/>
    <w:rsid w:val="1132E9C0"/>
    <w:rsid w:val="113302CD"/>
    <w:rsid w:val="11346AF9"/>
    <w:rsid w:val="113494FB"/>
    <w:rsid w:val="11350A5F"/>
    <w:rsid w:val="113572DF"/>
    <w:rsid w:val="1135F2E5"/>
    <w:rsid w:val="11373C37"/>
    <w:rsid w:val="1139665B"/>
    <w:rsid w:val="113A3AA3"/>
    <w:rsid w:val="113ABDDF"/>
    <w:rsid w:val="1142112C"/>
    <w:rsid w:val="11460D28"/>
    <w:rsid w:val="11474B7B"/>
    <w:rsid w:val="11491F9B"/>
    <w:rsid w:val="114A5BD8"/>
    <w:rsid w:val="114AEE75"/>
    <w:rsid w:val="114D4055"/>
    <w:rsid w:val="114E5D20"/>
    <w:rsid w:val="114F50CB"/>
    <w:rsid w:val="114F5F87"/>
    <w:rsid w:val="11503020"/>
    <w:rsid w:val="1150F9A3"/>
    <w:rsid w:val="11517438"/>
    <w:rsid w:val="11529F78"/>
    <w:rsid w:val="1152FE25"/>
    <w:rsid w:val="1153F3F7"/>
    <w:rsid w:val="1154223D"/>
    <w:rsid w:val="1154CF96"/>
    <w:rsid w:val="11561DA2"/>
    <w:rsid w:val="11566BA6"/>
    <w:rsid w:val="11574545"/>
    <w:rsid w:val="115A3D29"/>
    <w:rsid w:val="115A61E6"/>
    <w:rsid w:val="115B58CA"/>
    <w:rsid w:val="115CEA3D"/>
    <w:rsid w:val="115DB05D"/>
    <w:rsid w:val="115DE453"/>
    <w:rsid w:val="115F2EE5"/>
    <w:rsid w:val="115F3535"/>
    <w:rsid w:val="115F5688"/>
    <w:rsid w:val="116012CD"/>
    <w:rsid w:val="11601AC3"/>
    <w:rsid w:val="11602D5D"/>
    <w:rsid w:val="116260FA"/>
    <w:rsid w:val="1162F20D"/>
    <w:rsid w:val="11636AD1"/>
    <w:rsid w:val="1165CAE9"/>
    <w:rsid w:val="1167305A"/>
    <w:rsid w:val="1168119E"/>
    <w:rsid w:val="1169D286"/>
    <w:rsid w:val="116A2D1F"/>
    <w:rsid w:val="11723867"/>
    <w:rsid w:val="1173D9EF"/>
    <w:rsid w:val="11742940"/>
    <w:rsid w:val="11753E67"/>
    <w:rsid w:val="11765955"/>
    <w:rsid w:val="1176C63C"/>
    <w:rsid w:val="11772728"/>
    <w:rsid w:val="11792F7A"/>
    <w:rsid w:val="1179EDEC"/>
    <w:rsid w:val="117A02BE"/>
    <w:rsid w:val="117ADE69"/>
    <w:rsid w:val="117C7F0F"/>
    <w:rsid w:val="117C9FB9"/>
    <w:rsid w:val="117CE67A"/>
    <w:rsid w:val="117D768A"/>
    <w:rsid w:val="117EF344"/>
    <w:rsid w:val="117FD563"/>
    <w:rsid w:val="11807F3E"/>
    <w:rsid w:val="1181B715"/>
    <w:rsid w:val="11841B48"/>
    <w:rsid w:val="11859D6D"/>
    <w:rsid w:val="11871865"/>
    <w:rsid w:val="11880346"/>
    <w:rsid w:val="118804D1"/>
    <w:rsid w:val="11882851"/>
    <w:rsid w:val="118863ED"/>
    <w:rsid w:val="118B2D54"/>
    <w:rsid w:val="118C9019"/>
    <w:rsid w:val="118CEE27"/>
    <w:rsid w:val="118D123E"/>
    <w:rsid w:val="118EB882"/>
    <w:rsid w:val="118EF6B2"/>
    <w:rsid w:val="11911EEB"/>
    <w:rsid w:val="1192031C"/>
    <w:rsid w:val="11937CCC"/>
    <w:rsid w:val="119416D0"/>
    <w:rsid w:val="11962735"/>
    <w:rsid w:val="1197AF97"/>
    <w:rsid w:val="1198AF0C"/>
    <w:rsid w:val="1198F6D7"/>
    <w:rsid w:val="119C6513"/>
    <w:rsid w:val="119DFACF"/>
    <w:rsid w:val="119E8FEE"/>
    <w:rsid w:val="119EC8D7"/>
    <w:rsid w:val="119F1784"/>
    <w:rsid w:val="119F19AE"/>
    <w:rsid w:val="11A02B48"/>
    <w:rsid w:val="11A11EEC"/>
    <w:rsid w:val="11A1AEDF"/>
    <w:rsid w:val="11A1C6E6"/>
    <w:rsid w:val="11A1ECF9"/>
    <w:rsid w:val="11A35C79"/>
    <w:rsid w:val="11A36CD4"/>
    <w:rsid w:val="11A4AD79"/>
    <w:rsid w:val="11A53B51"/>
    <w:rsid w:val="11A88BF6"/>
    <w:rsid w:val="11AAC1E4"/>
    <w:rsid w:val="11AC984F"/>
    <w:rsid w:val="11AD3710"/>
    <w:rsid w:val="11AE2A62"/>
    <w:rsid w:val="11B216D0"/>
    <w:rsid w:val="11B3BEC3"/>
    <w:rsid w:val="11B3FFBD"/>
    <w:rsid w:val="11B653DF"/>
    <w:rsid w:val="11B6DBF0"/>
    <w:rsid w:val="11B78591"/>
    <w:rsid w:val="11B913B5"/>
    <w:rsid w:val="11BA0B74"/>
    <w:rsid w:val="11BB59FA"/>
    <w:rsid w:val="11BE85BD"/>
    <w:rsid w:val="11C00919"/>
    <w:rsid w:val="11C05361"/>
    <w:rsid w:val="11C19A70"/>
    <w:rsid w:val="11C1DE6B"/>
    <w:rsid w:val="11C289C4"/>
    <w:rsid w:val="11C33CBA"/>
    <w:rsid w:val="11C401FA"/>
    <w:rsid w:val="11C42B25"/>
    <w:rsid w:val="11C774E5"/>
    <w:rsid w:val="11C7F6D1"/>
    <w:rsid w:val="11C80BDA"/>
    <w:rsid w:val="11C8AA8D"/>
    <w:rsid w:val="11C8F4D8"/>
    <w:rsid w:val="11C94ED5"/>
    <w:rsid w:val="11C9E0F0"/>
    <w:rsid w:val="11CA8148"/>
    <w:rsid w:val="11CAB971"/>
    <w:rsid w:val="11CB4C8F"/>
    <w:rsid w:val="11CBAE8F"/>
    <w:rsid w:val="11CC8718"/>
    <w:rsid w:val="11CD51EE"/>
    <w:rsid w:val="11CD5FD0"/>
    <w:rsid w:val="11CDE4BC"/>
    <w:rsid w:val="11CE8F75"/>
    <w:rsid w:val="11D0DE45"/>
    <w:rsid w:val="11D1B9A6"/>
    <w:rsid w:val="11D270F7"/>
    <w:rsid w:val="11D3068A"/>
    <w:rsid w:val="11D49A42"/>
    <w:rsid w:val="11D64C0B"/>
    <w:rsid w:val="11D6AC95"/>
    <w:rsid w:val="11D7589C"/>
    <w:rsid w:val="11D7D221"/>
    <w:rsid w:val="11D91DEC"/>
    <w:rsid w:val="11D94227"/>
    <w:rsid w:val="11D9B8D9"/>
    <w:rsid w:val="11DC097B"/>
    <w:rsid w:val="11E19B20"/>
    <w:rsid w:val="11E1C157"/>
    <w:rsid w:val="11E4E6CC"/>
    <w:rsid w:val="11E6724B"/>
    <w:rsid w:val="11E70446"/>
    <w:rsid w:val="11E742CC"/>
    <w:rsid w:val="11E83B7C"/>
    <w:rsid w:val="11E90ABE"/>
    <w:rsid w:val="11E9F44A"/>
    <w:rsid w:val="11EA73D0"/>
    <w:rsid w:val="11EAAF19"/>
    <w:rsid w:val="11EC0A05"/>
    <w:rsid w:val="11EC151D"/>
    <w:rsid w:val="11ED8E1A"/>
    <w:rsid w:val="11EE5AF3"/>
    <w:rsid w:val="11EF3F26"/>
    <w:rsid w:val="11EF3F96"/>
    <w:rsid w:val="11EF461B"/>
    <w:rsid w:val="11F06322"/>
    <w:rsid w:val="11F0A1E3"/>
    <w:rsid w:val="11F2E4A1"/>
    <w:rsid w:val="11F38813"/>
    <w:rsid w:val="11F40087"/>
    <w:rsid w:val="11F419D5"/>
    <w:rsid w:val="11F41D9A"/>
    <w:rsid w:val="11F4C819"/>
    <w:rsid w:val="11F4EB98"/>
    <w:rsid w:val="11F6AAC5"/>
    <w:rsid w:val="11F6E347"/>
    <w:rsid w:val="11F904A8"/>
    <w:rsid w:val="11F97D9C"/>
    <w:rsid w:val="11FA1BA6"/>
    <w:rsid w:val="11FA33B9"/>
    <w:rsid w:val="11FAE9ED"/>
    <w:rsid w:val="11FF39A6"/>
    <w:rsid w:val="12016F4C"/>
    <w:rsid w:val="1202F868"/>
    <w:rsid w:val="12047745"/>
    <w:rsid w:val="1204EE38"/>
    <w:rsid w:val="1206EDE0"/>
    <w:rsid w:val="1207D732"/>
    <w:rsid w:val="120994B1"/>
    <w:rsid w:val="120A4D34"/>
    <w:rsid w:val="120A87A9"/>
    <w:rsid w:val="120C688A"/>
    <w:rsid w:val="120EB729"/>
    <w:rsid w:val="121201B2"/>
    <w:rsid w:val="1215C2B8"/>
    <w:rsid w:val="12176F38"/>
    <w:rsid w:val="1217E072"/>
    <w:rsid w:val="1217E4E1"/>
    <w:rsid w:val="12193069"/>
    <w:rsid w:val="12199C36"/>
    <w:rsid w:val="121AC70F"/>
    <w:rsid w:val="121B2C11"/>
    <w:rsid w:val="121B5933"/>
    <w:rsid w:val="121B6F5A"/>
    <w:rsid w:val="121CF49B"/>
    <w:rsid w:val="121CFA70"/>
    <w:rsid w:val="121D7B83"/>
    <w:rsid w:val="121E0174"/>
    <w:rsid w:val="121E0D5D"/>
    <w:rsid w:val="121E6066"/>
    <w:rsid w:val="1221DF29"/>
    <w:rsid w:val="1224987F"/>
    <w:rsid w:val="1226B869"/>
    <w:rsid w:val="12288A2E"/>
    <w:rsid w:val="12291810"/>
    <w:rsid w:val="122AF546"/>
    <w:rsid w:val="122CA71A"/>
    <w:rsid w:val="122CB7DF"/>
    <w:rsid w:val="122CE3B4"/>
    <w:rsid w:val="122D5B82"/>
    <w:rsid w:val="122D8956"/>
    <w:rsid w:val="122D8EF7"/>
    <w:rsid w:val="122ED9AA"/>
    <w:rsid w:val="1230B252"/>
    <w:rsid w:val="1233992C"/>
    <w:rsid w:val="1238B1D3"/>
    <w:rsid w:val="1238F13F"/>
    <w:rsid w:val="12396015"/>
    <w:rsid w:val="1239B88A"/>
    <w:rsid w:val="123C51C1"/>
    <w:rsid w:val="123D1EF6"/>
    <w:rsid w:val="123E548E"/>
    <w:rsid w:val="124060C3"/>
    <w:rsid w:val="1241A0A4"/>
    <w:rsid w:val="1241BE0E"/>
    <w:rsid w:val="12431415"/>
    <w:rsid w:val="12436E7C"/>
    <w:rsid w:val="124580BC"/>
    <w:rsid w:val="1246051E"/>
    <w:rsid w:val="124A080F"/>
    <w:rsid w:val="124A2C15"/>
    <w:rsid w:val="124BB44E"/>
    <w:rsid w:val="124CFDF9"/>
    <w:rsid w:val="124D28EF"/>
    <w:rsid w:val="124E6659"/>
    <w:rsid w:val="124E918E"/>
    <w:rsid w:val="12513EBD"/>
    <w:rsid w:val="1251B701"/>
    <w:rsid w:val="1252C58B"/>
    <w:rsid w:val="1254A651"/>
    <w:rsid w:val="1255D8E9"/>
    <w:rsid w:val="12576630"/>
    <w:rsid w:val="12579136"/>
    <w:rsid w:val="1258C9A5"/>
    <w:rsid w:val="1259FEFB"/>
    <w:rsid w:val="125BD89C"/>
    <w:rsid w:val="125C65EE"/>
    <w:rsid w:val="1260ECE6"/>
    <w:rsid w:val="1260EF5F"/>
    <w:rsid w:val="12618234"/>
    <w:rsid w:val="1262E7D9"/>
    <w:rsid w:val="12641F1A"/>
    <w:rsid w:val="1265D996"/>
    <w:rsid w:val="1267A080"/>
    <w:rsid w:val="1267E6E5"/>
    <w:rsid w:val="12680824"/>
    <w:rsid w:val="12682294"/>
    <w:rsid w:val="1268D74E"/>
    <w:rsid w:val="12698882"/>
    <w:rsid w:val="126A3DD5"/>
    <w:rsid w:val="126A9BAD"/>
    <w:rsid w:val="126C9E51"/>
    <w:rsid w:val="126D2717"/>
    <w:rsid w:val="126E1C48"/>
    <w:rsid w:val="126F2BCA"/>
    <w:rsid w:val="12702FFA"/>
    <w:rsid w:val="127166B3"/>
    <w:rsid w:val="127193B9"/>
    <w:rsid w:val="12719A34"/>
    <w:rsid w:val="12724FDB"/>
    <w:rsid w:val="12726F64"/>
    <w:rsid w:val="12729907"/>
    <w:rsid w:val="1274CDC3"/>
    <w:rsid w:val="1275886E"/>
    <w:rsid w:val="12796A80"/>
    <w:rsid w:val="127B5644"/>
    <w:rsid w:val="127D83D5"/>
    <w:rsid w:val="127F47F6"/>
    <w:rsid w:val="12806930"/>
    <w:rsid w:val="1280E62E"/>
    <w:rsid w:val="1286F5FA"/>
    <w:rsid w:val="12883929"/>
    <w:rsid w:val="128840EB"/>
    <w:rsid w:val="128A8884"/>
    <w:rsid w:val="128AF78C"/>
    <w:rsid w:val="128B1728"/>
    <w:rsid w:val="128EB076"/>
    <w:rsid w:val="128F3F51"/>
    <w:rsid w:val="128FC80F"/>
    <w:rsid w:val="129219AC"/>
    <w:rsid w:val="12921E49"/>
    <w:rsid w:val="1296B42E"/>
    <w:rsid w:val="1297845E"/>
    <w:rsid w:val="1297BE92"/>
    <w:rsid w:val="1298637E"/>
    <w:rsid w:val="12987C2A"/>
    <w:rsid w:val="129A77BA"/>
    <w:rsid w:val="129AB61E"/>
    <w:rsid w:val="129B989E"/>
    <w:rsid w:val="129E05B1"/>
    <w:rsid w:val="129E23C9"/>
    <w:rsid w:val="129E293E"/>
    <w:rsid w:val="129FB43F"/>
    <w:rsid w:val="12A08CC9"/>
    <w:rsid w:val="12A08DE2"/>
    <w:rsid w:val="12A09F63"/>
    <w:rsid w:val="12A36728"/>
    <w:rsid w:val="12A3CC81"/>
    <w:rsid w:val="12A483AD"/>
    <w:rsid w:val="12A51F79"/>
    <w:rsid w:val="12A970F2"/>
    <w:rsid w:val="12AAA48D"/>
    <w:rsid w:val="12AB4442"/>
    <w:rsid w:val="12AB9B8A"/>
    <w:rsid w:val="12AEDC31"/>
    <w:rsid w:val="12AF0866"/>
    <w:rsid w:val="12B1E18C"/>
    <w:rsid w:val="12B3467B"/>
    <w:rsid w:val="12B40F6C"/>
    <w:rsid w:val="12B5A5FD"/>
    <w:rsid w:val="12B861FD"/>
    <w:rsid w:val="12B8EA4D"/>
    <w:rsid w:val="12B9069A"/>
    <w:rsid w:val="12BA8AC5"/>
    <w:rsid w:val="12BBB0AA"/>
    <w:rsid w:val="12BBC976"/>
    <w:rsid w:val="12BD958A"/>
    <w:rsid w:val="12BDF534"/>
    <w:rsid w:val="12BDF6C6"/>
    <w:rsid w:val="12BE299E"/>
    <w:rsid w:val="12BEB11E"/>
    <w:rsid w:val="12C12FC6"/>
    <w:rsid w:val="12C25C7C"/>
    <w:rsid w:val="12C28F8F"/>
    <w:rsid w:val="12C38D2C"/>
    <w:rsid w:val="12C42AED"/>
    <w:rsid w:val="12C4FFC9"/>
    <w:rsid w:val="12C6F8F4"/>
    <w:rsid w:val="12C7278C"/>
    <w:rsid w:val="12C779AB"/>
    <w:rsid w:val="12C7C9B5"/>
    <w:rsid w:val="12C828CA"/>
    <w:rsid w:val="12C8CD51"/>
    <w:rsid w:val="12C9A7CF"/>
    <w:rsid w:val="12CB8AB0"/>
    <w:rsid w:val="12CF1822"/>
    <w:rsid w:val="12D543B0"/>
    <w:rsid w:val="12D5512E"/>
    <w:rsid w:val="12D61D87"/>
    <w:rsid w:val="12D863F0"/>
    <w:rsid w:val="12D9B0CD"/>
    <w:rsid w:val="12D9FC75"/>
    <w:rsid w:val="12DA177F"/>
    <w:rsid w:val="12DA1F35"/>
    <w:rsid w:val="12DD3334"/>
    <w:rsid w:val="12DE587F"/>
    <w:rsid w:val="12DFC9AF"/>
    <w:rsid w:val="12E0CF6F"/>
    <w:rsid w:val="12E25D13"/>
    <w:rsid w:val="12E27C02"/>
    <w:rsid w:val="12E3A2BD"/>
    <w:rsid w:val="12E3FFBC"/>
    <w:rsid w:val="12E43F95"/>
    <w:rsid w:val="12E59D66"/>
    <w:rsid w:val="12E6B942"/>
    <w:rsid w:val="12E835CF"/>
    <w:rsid w:val="12E950C3"/>
    <w:rsid w:val="12E9AC60"/>
    <w:rsid w:val="12ED0736"/>
    <w:rsid w:val="12ED33C9"/>
    <w:rsid w:val="12ED9FC4"/>
    <w:rsid w:val="12EDA714"/>
    <w:rsid w:val="12EDD49D"/>
    <w:rsid w:val="12EE6FF7"/>
    <w:rsid w:val="12F00A47"/>
    <w:rsid w:val="12F01359"/>
    <w:rsid w:val="12F258D2"/>
    <w:rsid w:val="12F42FAA"/>
    <w:rsid w:val="12F440B2"/>
    <w:rsid w:val="12F4A96F"/>
    <w:rsid w:val="12F5357D"/>
    <w:rsid w:val="12F65E5E"/>
    <w:rsid w:val="12FD325B"/>
    <w:rsid w:val="1300EAEE"/>
    <w:rsid w:val="130109E0"/>
    <w:rsid w:val="13031347"/>
    <w:rsid w:val="130530C6"/>
    <w:rsid w:val="130606C5"/>
    <w:rsid w:val="13074A72"/>
    <w:rsid w:val="130A180F"/>
    <w:rsid w:val="130AF440"/>
    <w:rsid w:val="130C13B5"/>
    <w:rsid w:val="130C75BE"/>
    <w:rsid w:val="130D0E3B"/>
    <w:rsid w:val="130D84E1"/>
    <w:rsid w:val="130E2D2D"/>
    <w:rsid w:val="130E4F0A"/>
    <w:rsid w:val="131043A6"/>
    <w:rsid w:val="1310F116"/>
    <w:rsid w:val="131102E3"/>
    <w:rsid w:val="1311136A"/>
    <w:rsid w:val="13119EE1"/>
    <w:rsid w:val="13135988"/>
    <w:rsid w:val="13147076"/>
    <w:rsid w:val="131610E7"/>
    <w:rsid w:val="1316460A"/>
    <w:rsid w:val="1317D32A"/>
    <w:rsid w:val="13199192"/>
    <w:rsid w:val="1319A58E"/>
    <w:rsid w:val="131CEDE1"/>
    <w:rsid w:val="131DA16C"/>
    <w:rsid w:val="131F1A23"/>
    <w:rsid w:val="13205863"/>
    <w:rsid w:val="13219187"/>
    <w:rsid w:val="132194E8"/>
    <w:rsid w:val="13219FA5"/>
    <w:rsid w:val="1321C040"/>
    <w:rsid w:val="13235524"/>
    <w:rsid w:val="13243C52"/>
    <w:rsid w:val="13244052"/>
    <w:rsid w:val="1324E14F"/>
    <w:rsid w:val="1327554D"/>
    <w:rsid w:val="132AE45E"/>
    <w:rsid w:val="132AF5E7"/>
    <w:rsid w:val="132AF83B"/>
    <w:rsid w:val="132BAFD1"/>
    <w:rsid w:val="132EC78E"/>
    <w:rsid w:val="133037D4"/>
    <w:rsid w:val="1331C483"/>
    <w:rsid w:val="1331E0D8"/>
    <w:rsid w:val="133535E7"/>
    <w:rsid w:val="1336E2B6"/>
    <w:rsid w:val="1338D496"/>
    <w:rsid w:val="133A57A3"/>
    <w:rsid w:val="133AB3AD"/>
    <w:rsid w:val="133EEA35"/>
    <w:rsid w:val="13401815"/>
    <w:rsid w:val="1342193D"/>
    <w:rsid w:val="13426F95"/>
    <w:rsid w:val="1342FD06"/>
    <w:rsid w:val="13431BAE"/>
    <w:rsid w:val="134349DB"/>
    <w:rsid w:val="1344C216"/>
    <w:rsid w:val="13462737"/>
    <w:rsid w:val="1346AE12"/>
    <w:rsid w:val="134870B5"/>
    <w:rsid w:val="13493B29"/>
    <w:rsid w:val="134B3259"/>
    <w:rsid w:val="134BF4EC"/>
    <w:rsid w:val="134CD300"/>
    <w:rsid w:val="134EF5F8"/>
    <w:rsid w:val="134F99D1"/>
    <w:rsid w:val="13505A5B"/>
    <w:rsid w:val="135150F2"/>
    <w:rsid w:val="13538E29"/>
    <w:rsid w:val="1353CB16"/>
    <w:rsid w:val="13545A2D"/>
    <w:rsid w:val="135580B9"/>
    <w:rsid w:val="1355D651"/>
    <w:rsid w:val="1356BAC0"/>
    <w:rsid w:val="13578016"/>
    <w:rsid w:val="1357837C"/>
    <w:rsid w:val="135A271B"/>
    <w:rsid w:val="135B1064"/>
    <w:rsid w:val="135B4CAF"/>
    <w:rsid w:val="135CB8D3"/>
    <w:rsid w:val="135D0CB9"/>
    <w:rsid w:val="13649FA9"/>
    <w:rsid w:val="13659BD6"/>
    <w:rsid w:val="13666048"/>
    <w:rsid w:val="13679A49"/>
    <w:rsid w:val="136846DA"/>
    <w:rsid w:val="1368C22E"/>
    <w:rsid w:val="136A5E47"/>
    <w:rsid w:val="136BE5F2"/>
    <w:rsid w:val="136CF811"/>
    <w:rsid w:val="136EA8F3"/>
    <w:rsid w:val="137136C0"/>
    <w:rsid w:val="1371ED92"/>
    <w:rsid w:val="1371F9E6"/>
    <w:rsid w:val="137560A3"/>
    <w:rsid w:val="1375AE14"/>
    <w:rsid w:val="1376B53A"/>
    <w:rsid w:val="1376D0F3"/>
    <w:rsid w:val="1377BB18"/>
    <w:rsid w:val="13783BD1"/>
    <w:rsid w:val="13785DC9"/>
    <w:rsid w:val="1378EFFD"/>
    <w:rsid w:val="1379544F"/>
    <w:rsid w:val="1379FEB7"/>
    <w:rsid w:val="137A3A6E"/>
    <w:rsid w:val="137ADF5F"/>
    <w:rsid w:val="137B1AE2"/>
    <w:rsid w:val="137EBE2E"/>
    <w:rsid w:val="137F9845"/>
    <w:rsid w:val="1381AB87"/>
    <w:rsid w:val="13842E2E"/>
    <w:rsid w:val="1386634C"/>
    <w:rsid w:val="1386B8EB"/>
    <w:rsid w:val="13886808"/>
    <w:rsid w:val="1388D65D"/>
    <w:rsid w:val="13897521"/>
    <w:rsid w:val="138C12B0"/>
    <w:rsid w:val="138D8A0D"/>
    <w:rsid w:val="138E1BF4"/>
    <w:rsid w:val="138E4545"/>
    <w:rsid w:val="138E8135"/>
    <w:rsid w:val="13918776"/>
    <w:rsid w:val="139419FE"/>
    <w:rsid w:val="13943DC1"/>
    <w:rsid w:val="1395AA50"/>
    <w:rsid w:val="139A097A"/>
    <w:rsid w:val="139A0DF1"/>
    <w:rsid w:val="139A1915"/>
    <w:rsid w:val="139ABBFA"/>
    <w:rsid w:val="139B17C8"/>
    <w:rsid w:val="139C1CB7"/>
    <w:rsid w:val="139DDB01"/>
    <w:rsid w:val="139DE4BE"/>
    <w:rsid w:val="13A01553"/>
    <w:rsid w:val="13A020C4"/>
    <w:rsid w:val="13A07231"/>
    <w:rsid w:val="13A31290"/>
    <w:rsid w:val="13A45E9B"/>
    <w:rsid w:val="13A51151"/>
    <w:rsid w:val="13A5A5C1"/>
    <w:rsid w:val="13A5C798"/>
    <w:rsid w:val="13A5EBEA"/>
    <w:rsid w:val="13A69D06"/>
    <w:rsid w:val="13A7C21B"/>
    <w:rsid w:val="13AA132D"/>
    <w:rsid w:val="13AA790F"/>
    <w:rsid w:val="13AABC83"/>
    <w:rsid w:val="13AAF533"/>
    <w:rsid w:val="13ACC56B"/>
    <w:rsid w:val="13AD2A1C"/>
    <w:rsid w:val="13ADA400"/>
    <w:rsid w:val="13AEF217"/>
    <w:rsid w:val="13AF3E6C"/>
    <w:rsid w:val="13AFFCE3"/>
    <w:rsid w:val="13B04F40"/>
    <w:rsid w:val="13B06E06"/>
    <w:rsid w:val="13B0D655"/>
    <w:rsid w:val="13B18FD4"/>
    <w:rsid w:val="13B192D0"/>
    <w:rsid w:val="13B20EB1"/>
    <w:rsid w:val="13B238FA"/>
    <w:rsid w:val="13B2B419"/>
    <w:rsid w:val="13B2DC89"/>
    <w:rsid w:val="13B45BAB"/>
    <w:rsid w:val="13B5BA84"/>
    <w:rsid w:val="13B5CDD5"/>
    <w:rsid w:val="13B5DD40"/>
    <w:rsid w:val="13B5E9DD"/>
    <w:rsid w:val="13B732EE"/>
    <w:rsid w:val="13B7AB6B"/>
    <w:rsid w:val="13BB9F2E"/>
    <w:rsid w:val="13BE7921"/>
    <w:rsid w:val="13BF3E9C"/>
    <w:rsid w:val="13BFEFB2"/>
    <w:rsid w:val="13C14DDC"/>
    <w:rsid w:val="13C2A40F"/>
    <w:rsid w:val="13C657B6"/>
    <w:rsid w:val="13C67C17"/>
    <w:rsid w:val="13C6EF12"/>
    <w:rsid w:val="13C84E2A"/>
    <w:rsid w:val="13C9079D"/>
    <w:rsid w:val="13C958D2"/>
    <w:rsid w:val="13C9B272"/>
    <w:rsid w:val="13CDBE46"/>
    <w:rsid w:val="13D0537F"/>
    <w:rsid w:val="13D6D73B"/>
    <w:rsid w:val="13D87C78"/>
    <w:rsid w:val="13D92506"/>
    <w:rsid w:val="13DCD483"/>
    <w:rsid w:val="13DCF342"/>
    <w:rsid w:val="13DD82D9"/>
    <w:rsid w:val="13DDFEA0"/>
    <w:rsid w:val="13DF17FB"/>
    <w:rsid w:val="13DF95D1"/>
    <w:rsid w:val="13E23D6B"/>
    <w:rsid w:val="13E31F40"/>
    <w:rsid w:val="13E32181"/>
    <w:rsid w:val="13E332CB"/>
    <w:rsid w:val="13E391E3"/>
    <w:rsid w:val="13E53BE0"/>
    <w:rsid w:val="13E6776B"/>
    <w:rsid w:val="13E6F67D"/>
    <w:rsid w:val="13ECB0EB"/>
    <w:rsid w:val="13EEF986"/>
    <w:rsid w:val="13F21EF3"/>
    <w:rsid w:val="13F22DC4"/>
    <w:rsid w:val="13F45903"/>
    <w:rsid w:val="13F56F98"/>
    <w:rsid w:val="13F5B189"/>
    <w:rsid w:val="13F8D9AF"/>
    <w:rsid w:val="13FB5840"/>
    <w:rsid w:val="13FB6D12"/>
    <w:rsid w:val="13FCE840"/>
    <w:rsid w:val="13FDA9FB"/>
    <w:rsid w:val="13FDC624"/>
    <w:rsid w:val="14004774"/>
    <w:rsid w:val="1401586F"/>
    <w:rsid w:val="1401751E"/>
    <w:rsid w:val="140252CF"/>
    <w:rsid w:val="1402DA09"/>
    <w:rsid w:val="14036F73"/>
    <w:rsid w:val="1403A14B"/>
    <w:rsid w:val="1403C957"/>
    <w:rsid w:val="1404E636"/>
    <w:rsid w:val="1405CFF3"/>
    <w:rsid w:val="14078BF0"/>
    <w:rsid w:val="140853AC"/>
    <w:rsid w:val="140AD8EB"/>
    <w:rsid w:val="140B1772"/>
    <w:rsid w:val="140DF10A"/>
    <w:rsid w:val="140ECDAF"/>
    <w:rsid w:val="1410441B"/>
    <w:rsid w:val="1412981C"/>
    <w:rsid w:val="1412B4CD"/>
    <w:rsid w:val="1412C0BB"/>
    <w:rsid w:val="1413CD87"/>
    <w:rsid w:val="1414497C"/>
    <w:rsid w:val="1414D16E"/>
    <w:rsid w:val="141816B3"/>
    <w:rsid w:val="14187F86"/>
    <w:rsid w:val="1418F43A"/>
    <w:rsid w:val="1419DEC4"/>
    <w:rsid w:val="141A3AF1"/>
    <w:rsid w:val="141AE6E2"/>
    <w:rsid w:val="141D1F4C"/>
    <w:rsid w:val="141D48C3"/>
    <w:rsid w:val="1420AD6A"/>
    <w:rsid w:val="14211DBD"/>
    <w:rsid w:val="1422CCD6"/>
    <w:rsid w:val="14248692"/>
    <w:rsid w:val="1424A570"/>
    <w:rsid w:val="1424DEB1"/>
    <w:rsid w:val="1426C854"/>
    <w:rsid w:val="1427FBB0"/>
    <w:rsid w:val="1428277E"/>
    <w:rsid w:val="1428D509"/>
    <w:rsid w:val="142A14EF"/>
    <w:rsid w:val="142BAD10"/>
    <w:rsid w:val="142D7C3B"/>
    <w:rsid w:val="142DB530"/>
    <w:rsid w:val="142E3AEE"/>
    <w:rsid w:val="142F7723"/>
    <w:rsid w:val="143017AA"/>
    <w:rsid w:val="1430F744"/>
    <w:rsid w:val="1431D737"/>
    <w:rsid w:val="1431D95C"/>
    <w:rsid w:val="1434DFF7"/>
    <w:rsid w:val="1436A7B5"/>
    <w:rsid w:val="14370DAB"/>
    <w:rsid w:val="14374EE1"/>
    <w:rsid w:val="143946D9"/>
    <w:rsid w:val="143BB956"/>
    <w:rsid w:val="143BF671"/>
    <w:rsid w:val="143F12A6"/>
    <w:rsid w:val="143F39F8"/>
    <w:rsid w:val="143F867A"/>
    <w:rsid w:val="1440486C"/>
    <w:rsid w:val="144331EB"/>
    <w:rsid w:val="14454FB5"/>
    <w:rsid w:val="1445528F"/>
    <w:rsid w:val="14455A0E"/>
    <w:rsid w:val="144564DA"/>
    <w:rsid w:val="1447853D"/>
    <w:rsid w:val="14488B84"/>
    <w:rsid w:val="144AF2ED"/>
    <w:rsid w:val="144B04D0"/>
    <w:rsid w:val="144B7AC7"/>
    <w:rsid w:val="144BCC07"/>
    <w:rsid w:val="144C379C"/>
    <w:rsid w:val="144D3844"/>
    <w:rsid w:val="144EC348"/>
    <w:rsid w:val="144F16DC"/>
    <w:rsid w:val="14505345"/>
    <w:rsid w:val="1450ACD2"/>
    <w:rsid w:val="14544931"/>
    <w:rsid w:val="14557099"/>
    <w:rsid w:val="14575262"/>
    <w:rsid w:val="1458538C"/>
    <w:rsid w:val="145B1FBF"/>
    <w:rsid w:val="145C68B1"/>
    <w:rsid w:val="145C9DFE"/>
    <w:rsid w:val="145D5A96"/>
    <w:rsid w:val="145D7AF8"/>
    <w:rsid w:val="145D883F"/>
    <w:rsid w:val="1460FA1D"/>
    <w:rsid w:val="1461779B"/>
    <w:rsid w:val="14621534"/>
    <w:rsid w:val="1462C520"/>
    <w:rsid w:val="1462C535"/>
    <w:rsid w:val="146869DB"/>
    <w:rsid w:val="1469212B"/>
    <w:rsid w:val="1469EC8F"/>
    <w:rsid w:val="146B4E13"/>
    <w:rsid w:val="146BB324"/>
    <w:rsid w:val="146C1BBE"/>
    <w:rsid w:val="146DD273"/>
    <w:rsid w:val="14717E4B"/>
    <w:rsid w:val="14736053"/>
    <w:rsid w:val="14741BBC"/>
    <w:rsid w:val="1476B190"/>
    <w:rsid w:val="147A43A2"/>
    <w:rsid w:val="147A88A9"/>
    <w:rsid w:val="147AE73E"/>
    <w:rsid w:val="147BE8E5"/>
    <w:rsid w:val="147C2EAC"/>
    <w:rsid w:val="147D95F9"/>
    <w:rsid w:val="147E9ABC"/>
    <w:rsid w:val="147FF866"/>
    <w:rsid w:val="14804746"/>
    <w:rsid w:val="1481C3FB"/>
    <w:rsid w:val="1481F2F7"/>
    <w:rsid w:val="1482E516"/>
    <w:rsid w:val="14845F80"/>
    <w:rsid w:val="14878477"/>
    <w:rsid w:val="14880B5D"/>
    <w:rsid w:val="1488A260"/>
    <w:rsid w:val="148CB73D"/>
    <w:rsid w:val="148CE2F3"/>
    <w:rsid w:val="148ED0F5"/>
    <w:rsid w:val="149146B4"/>
    <w:rsid w:val="1491DD33"/>
    <w:rsid w:val="14922EF3"/>
    <w:rsid w:val="1493274E"/>
    <w:rsid w:val="149438C9"/>
    <w:rsid w:val="149694FB"/>
    <w:rsid w:val="1498B5BF"/>
    <w:rsid w:val="149A887E"/>
    <w:rsid w:val="149BA0A6"/>
    <w:rsid w:val="149C0C61"/>
    <w:rsid w:val="149D5ACC"/>
    <w:rsid w:val="149ED11C"/>
    <w:rsid w:val="14A19463"/>
    <w:rsid w:val="14A1A84D"/>
    <w:rsid w:val="14A3EBBD"/>
    <w:rsid w:val="14A4411C"/>
    <w:rsid w:val="14A6CB44"/>
    <w:rsid w:val="14A6FC39"/>
    <w:rsid w:val="14A78052"/>
    <w:rsid w:val="14A79A69"/>
    <w:rsid w:val="14A84AF0"/>
    <w:rsid w:val="14A9000A"/>
    <w:rsid w:val="14AD1A4D"/>
    <w:rsid w:val="14AE4A42"/>
    <w:rsid w:val="14AE6991"/>
    <w:rsid w:val="14AEA4F6"/>
    <w:rsid w:val="14AECD7C"/>
    <w:rsid w:val="14AFCFEB"/>
    <w:rsid w:val="14B5ED83"/>
    <w:rsid w:val="14B6986D"/>
    <w:rsid w:val="14B7122B"/>
    <w:rsid w:val="14B913FE"/>
    <w:rsid w:val="14BA5186"/>
    <w:rsid w:val="14BBF53D"/>
    <w:rsid w:val="14BC1092"/>
    <w:rsid w:val="14BC6609"/>
    <w:rsid w:val="14BCF503"/>
    <w:rsid w:val="14BDCCC9"/>
    <w:rsid w:val="14BF5FB9"/>
    <w:rsid w:val="14C0AC7F"/>
    <w:rsid w:val="14C18B3D"/>
    <w:rsid w:val="14C1CAD4"/>
    <w:rsid w:val="14C245D0"/>
    <w:rsid w:val="14C4DE97"/>
    <w:rsid w:val="14C50824"/>
    <w:rsid w:val="14C75292"/>
    <w:rsid w:val="14C75DAF"/>
    <w:rsid w:val="14C763B2"/>
    <w:rsid w:val="14C86C3A"/>
    <w:rsid w:val="14CAEAC9"/>
    <w:rsid w:val="14CD3C23"/>
    <w:rsid w:val="14CD9329"/>
    <w:rsid w:val="14CF36F2"/>
    <w:rsid w:val="14CF4660"/>
    <w:rsid w:val="14D688C3"/>
    <w:rsid w:val="14D6BA1B"/>
    <w:rsid w:val="14D6D938"/>
    <w:rsid w:val="14D78B94"/>
    <w:rsid w:val="14D7EE43"/>
    <w:rsid w:val="14D9B9D1"/>
    <w:rsid w:val="14DA1757"/>
    <w:rsid w:val="14DAE6E2"/>
    <w:rsid w:val="14DB53CD"/>
    <w:rsid w:val="14DCC291"/>
    <w:rsid w:val="14DFF8B1"/>
    <w:rsid w:val="14E06111"/>
    <w:rsid w:val="14E0981E"/>
    <w:rsid w:val="14E2B6DB"/>
    <w:rsid w:val="14E2F1B6"/>
    <w:rsid w:val="14E6B4B0"/>
    <w:rsid w:val="14E7DEAC"/>
    <w:rsid w:val="14E9A062"/>
    <w:rsid w:val="14E9BE59"/>
    <w:rsid w:val="14EB535E"/>
    <w:rsid w:val="14F08B5B"/>
    <w:rsid w:val="14F2E9C6"/>
    <w:rsid w:val="14F53350"/>
    <w:rsid w:val="14F59394"/>
    <w:rsid w:val="14F5C7E8"/>
    <w:rsid w:val="14FA6448"/>
    <w:rsid w:val="14FAE19B"/>
    <w:rsid w:val="14FBD057"/>
    <w:rsid w:val="14FC3732"/>
    <w:rsid w:val="14FCE478"/>
    <w:rsid w:val="14FD1130"/>
    <w:rsid w:val="14FD884B"/>
    <w:rsid w:val="14FD9A18"/>
    <w:rsid w:val="14FE21BF"/>
    <w:rsid w:val="150021B0"/>
    <w:rsid w:val="1500B4F6"/>
    <w:rsid w:val="1502865F"/>
    <w:rsid w:val="15042A22"/>
    <w:rsid w:val="1504B2BA"/>
    <w:rsid w:val="15078A9D"/>
    <w:rsid w:val="15082A4E"/>
    <w:rsid w:val="150C2E76"/>
    <w:rsid w:val="150FDDCA"/>
    <w:rsid w:val="15109B20"/>
    <w:rsid w:val="15164052"/>
    <w:rsid w:val="15166E3A"/>
    <w:rsid w:val="1516B49F"/>
    <w:rsid w:val="1516FB20"/>
    <w:rsid w:val="15175946"/>
    <w:rsid w:val="15176F72"/>
    <w:rsid w:val="1518F4A2"/>
    <w:rsid w:val="1519539F"/>
    <w:rsid w:val="1519B095"/>
    <w:rsid w:val="151AD98B"/>
    <w:rsid w:val="151AF9F1"/>
    <w:rsid w:val="151B99EF"/>
    <w:rsid w:val="151C8D8E"/>
    <w:rsid w:val="151D1CD3"/>
    <w:rsid w:val="151D9693"/>
    <w:rsid w:val="151D9EA5"/>
    <w:rsid w:val="151EFCFA"/>
    <w:rsid w:val="15208A8E"/>
    <w:rsid w:val="15229FA1"/>
    <w:rsid w:val="1522F5B1"/>
    <w:rsid w:val="15246A31"/>
    <w:rsid w:val="152475D2"/>
    <w:rsid w:val="1524FDA0"/>
    <w:rsid w:val="15264B79"/>
    <w:rsid w:val="15272D76"/>
    <w:rsid w:val="15277C2E"/>
    <w:rsid w:val="1529323C"/>
    <w:rsid w:val="152952BD"/>
    <w:rsid w:val="152CC1DB"/>
    <w:rsid w:val="152E83F0"/>
    <w:rsid w:val="1534BE31"/>
    <w:rsid w:val="15354AFC"/>
    <w:rsid w:val="1536AEEE"/>
    <w:rsid w:val="1536DA0D"/>
    <w:rsid w:val="1538D044"/>
    <w:rsid w:val="153A4E31"/>
    <w:rsid w:val="153A6CB5"/>
    <w:rsid w:val="153B147E"/>
    <w:rsid w:val="153D3E95"/>
    <w:rsid w:val="153D6860"/>
    <w:rsid w:val="153E8E3E"/>
    <w:rsid w:val="153EEB35"/>
    <w:rsid w:val="153F77D6"/>
    <w:rsid w:val="153FAAD0"/>
    <w:rsid w:val="15407E62"/>
    <w:rsid w:val="1540EE94"/>
    <w:rsid w:val="15413AD1"/>
    <w:rsid w:val="15435DBB"/>
    <w:rsid w:val="15436BFA"/>
    <w:rsid w:val="15439CE7"/>
    <w:rsid w:val="1543FC7F"/>
    <w:rsid w:val="1544F2C1"/>
    <w:rsid w:val="15467B2D"/>
    <w:rsid w:val="1546F3E4"/>
    <w:rsid w:val="154754A8"/>
    <w:rsid w:val="1547687A"/>
    <w:rsid w:val="1548BF20"/>
    <w:rsid w:val="154AB12C"/>
    <w:rsid w:val="154AE08B"/>
    <w:rsid w:val="154BF4D7"/>
    <w:rsid w:val="154CD535"/>
    <w:rsid w:val="154CD7B7"/>
    <w:rsid w:val="154E71B5"/>
    <w:rsid w:val="154E7430"/>
    <w:rsid w:val="154EF663"/>
    <w:rsid w:val="15517989"/>
    <w:rsid w:val="15528A60"/>
    <w:rsid w:val="15559529"/>
    <w:rsid w:val="1556E8EA"/>
    <w:rsid w:val="1559BDF5"/>
    <w:rsid w:val="1559C15C"/>
    <w:rsid w:val="155A02AF"/>
    <w:rsid w:val="155A1A00"/>
    <w:rsid w:val="155ADD61"/>
    <w:rsid w:val="155B747A"/>
    <w:rsid w:val="155D4673"/>
    <w:rsid w:val="156201DA"/>
    <w:rsid w:val="1562A111"/>
    <w:rsid w:val="1563A614"/>
    <w:rsid w:val="15656F33"/>
    <w:rsid w:val="15671849"/>
    <w:rsid w:val="1567D3C9"/>
    <w:rsid w:val="1567E386"/>
    <w:rsid w:val="1568FC6E"/>
    <w:rsid w:val="1569D8D6"/>
    <w:rsid w:val="156A7293"/>
    <w:rsid w:val="156BF0E7"/>
    <w:rsid w:val="156CC5AC"/>
    <w:rsid w:val="156D596F"/>
    <w:rsid w:val="156E3853"/>
    <w:rsid w:val="156EBA29"/>
    <w:rsid w:val="156FBFD9"/>
    <w:rsid w:val="157083D1"/>
    <w:rsid w:val="1570C3A4"/>
    <w:rsid w:val="15717ED2"/>
    <w:rsid w:val="15719FE5"/>
    <w:rsid w:val="1572070D"/>
    <w:rsid w:val="1572E22A"/>
    <w:rsid w:val="1572FC7A"/>
    <w:rsid w:val="15736C2C"/>
    <w:rsid w:val="1573E7B1"/>
    <w:rsid w:val="15750591"/>
    <w:rsid w:val="15788883"/>
    <w:rsid w:val="157A11AD"/>
    <w:rsid w:val="157BB023"/>
    <w:rsid w:val="157FA21D"/>
    <w:rsid w:val="158193E9"/>
    <w:rsid w:val="1581C4D9"/>
    <w:rsid w:val="15826C70"/>
    <w:rsid w:val="158506F5"/>
    <w:rsid w:val="158691E5"/>
    <w:rsid w:val="15869FB3"/>
    <w:rsid w:val="1586F2E8"/>
    <w:rsid w:val="1587C860"/>
    <w:rsid w:val="158858D9"/>
    <w:rsid w:val="15890194"/>
    <w:rsid w:val="1589902D"/>
    <w:rsid w:val="1589988F"/>
    <w:rsid w:val="158AA40B"/>
    <w:rsid w:val="158AC4B3"/>
    <w:rsid w:val="158E8F1C"/>
    <w:rsid w:val="158F5FA2"/>
    <w:rsid w:val="1590E727"/>
    <w:rsid w:val="1590EF1A"/>
    <w:rsid w:val="1591735F"/>
    <w:rsid w:val="1592B4DC"/>
    <w:rsid w:val="1592FA00"/>
    <w:rsid w:val="15936B43"/>
    <w:rsid w:val="1593AC1A"/>
    <w:rsid w:val="1593F3E9"/>
    <w:rsid w:val="1595C71F"/>
    <w:rsid w:val="1597BAF1"/>
    <w:rsid w:val="1598C0DA"/>
    <w:rsid w:val="1599ED52"/>
    <w:rsid w:val="159ACFA3"/>
    <w:rsid w:val="159D6394"/>
    <w:rsid w:val="15A0F256"/>
    <w:rsid w:val="15A101AB"/>
    <w:rsid w:val="15A1873F"/>
    <w:rsid w:val="15A283AA"/>
    <w:rsid w:val="15A39707"/>
    <w:rsid w:val="15A3A16F"/>
    <w:rsid w:val="15A4B5E2"/>
    <w:rsid w:val="15A5844F"/>
    <w:rsid w:val="15A98A48"/>
    <w:rsid w:val="15A9E1B7"/>
    <w:rsid w:val="15AC6B6D"/>
    <w:rsid w:val="15AEF1C8"/>
    <w:rsid w:val="15AF51C8"/>
    <w:rsid w:val="15B094CD"/>
    <w:rsid w:val="15B0F694"/>
    <w:rsid w:val="15B265C0"/>
    <w:rsid w:val="15B49C91"/>
    <w:rsid w:val="15B5ABB7"/>
    <w:rsid w:val="15B71A3E"/>
    <w:rsid w:val="15B84AE8"/>
    <w:rsid w:val="15B8757D"/>
    <w:rsid w:val="15B91924"/>
    <w:rsid w:val="15B93407"/>
    <w:rsid w:val="15B9DC10"/>
    <w:rsid w:val="15BAA5A8"/>
    <w:rsid w:val="15BC1848"/>
    <w:rsid w:val="15BE455F"/>
    <w:rsid w:val="15BF020D"/>
    <w:rsid w:val="15C04135"/>
    <w:rsid w:val="15C0A5D0"/>
    <w:rsid w:val="15C0D3CC"/>
    <w:rsid w:val="15C124E7"/>
    <w:rsid w:val="15C1B9FE"/>
    <w:rsid w:val="15C56C6D"/>
    <w:rsid w:val="15C61D15"/>
    <w:rsid w:val="15C64F40"/>
    <w:rsid w:val="15C72C5E"/>
    <w:rsid w:val="15CDA10B"/>
    <w:rsid w:val="15CE788A"/>
    <w:rsid w:val="15CF62BC"/>
    <w:rsid w:val="15D07AC3"/>
    <w:rsid w:val="15D08321"/>
    <w:rsid w:val="15D0B7B9"/>
    <w:rsid w:val="15D145A1"/>
    <w:rsid w:val="15D22314"/>
    <w:rsid w:val="15D2DE36"/>
    <w:rsid w:val="15D39DB8"/>
    <w:rsid w:val="15D4E8F3"/>
    <w:rsid w:val="15D7604F"/>
    <w:rsid w:val="15D7B9B6"/>
    <w:rsid w:val="15D7F0EF"/>
    <w:rsid w:val="15D89817"/>
    <w:rsid w:val="15D94651"/>
    <w:rsid w:val="15DC4FEF"/>
    <w:rsid w:val="15DD7EF0"/>
    <w:rsid w:val="15DEB382"/>
    <w:rsid w:val="15E1AAB9"/>
    <w:rsid w:val="15E3F68B"/>
    <w:rsid w:val="15E48829"/>
    <w:rsid w:val="15E48DA7"/>
    <w:rsid w:val="15E57AB5"/>
    <w:rsid w:val="15E61F46"/>
    <w:rsid w:val="15E69400"/>
    <w:rsid w:val="15E76804"/>
    <w:rsid w:val="15E7721B"/>
    <w:rsid w:val="15EA948B"/>
    <w:rsid w:val="15EAC47E"/>
    <w:rsid w:val="15EB047D"/>
    <w:rsid w:val="15EC778E"/>
    <w:rsid w:val="15EDAB21"/>
    <w:rsid w:val="15EE1AFB"/>
    <w:rsid w:val="15EE6EF2"/>
    <w:rsid w:val="15F11AEC"/>
    <w:rsid w:val="15F6CCFC"/>
    <w:rsid w:val="15F6D9E6"/>
    <w:rsid w:val="15F86E5F"/>
    <w:rsid w:val="15F92333"/>
    <w:rsid w:val="15FB6F1C"/>
    <w:rsid w:val="15FD1C20"/>
    <w:rsid w:val="15FE3C37"/>
    <w:rsid w:val="15FEA350"/>
    <w:rsid w:val="15FF05D0"/>
    <w:rsid w:val="1600EED9"/>
    <w:rsid w:val="16035880"/>
    <w:rsid w:val="16045ECB"/>
    <w:rsid w:val="16070A50"/>
    <w:rsid w:val="16098344"/>
    <w:rsid w:val="1609DAC9"/>
    <w:rsid w:val="160A922A"/>
    <w:rsid w:val="160D0ECA"/>
    <w:rsid w:val="160D4C04"/>
    <w:rsid w:val="160DC5CD"/>
    <w:rsid w:val="160FF31C"/>
    <w:rsid w:val="1610C34A"/>
    <w:rsid w:val="1613A91B"/>
    <w:rsid w:val="16147F59"/>
    <w:rsid w:val="1618F24A"/>
    <w:rsid w:val="161C1B17"/>
    <w:rsid w:val="161C6660"/>
    <w:rsid w:val="161C9B78"/>
    <w:rsid w:val="161CA3FF"/>
    <w:rsid w:val="161D2886"/>
    <w:rsid w:val="161ECFB1"/>
    <w:rsid w:val="161FC638"/>
    <w:rsid w:val="1620E164"/>
    <w:rsid w:val="1623202B"/>
    <w:rsid w:val="1624D6B7"/>
    <w:rsid w:val="16254F54"/>
    <w:rsid w:val="162551EB"/>
    <w:rsid w:val="16282EDE"/>
    <w:rsid w:val="1628C63A"/>
    <w:rsid w:val="162994E7"/>
    <w:rsid w:val="1629D65D"/>
    <w:rsid w:val="162A0D13"/>
    <w:rsid w:val="162C4E46"/>
    <w:rsid w:val="162D47B0"/>
    <w:rsid w:val="162E93F3"/>
    <w:rsid w:val="162EE0DD"/>
    <w:rsid w:val="162F5F33"/>
    <w:rsid w:val="162F7A23"/>
    <w:rsid w:val="1630482B"/>
    <w:rsid w:val="16337418"/>
    <w:rsid w:val="16348BA1"/>
    <w:rsid w:val="1634F5B2"/>
    <w:rsid w:val="16386984"/>
    <w:rsid w:val="16396BF4"/>
    <w:rsid w:val="163BED99"/>
    <w:rsid w:val="163C462C"/>
    <w:rsid w:val="163CBCE5"/>
    <w:rsid w:val="163D6567"/>
    <w:rsid w:val="163DCDEE"/>
    <w:rsid w:val="163E640E"/>
    <w:rsid w:val="163F1B3A"/>
    <w:rsid w:val="164015C7"/>
    <w:rsid w:val="1645E332"/>
    <w:rsid w:val="1648054F"/>
    <w:rsid w:val="16489D20"/>
    <w:rsid w:val="1648ABD1"/>
    <w:rsid w:val="16493FA3"/>
    <w:rsid w:val="164B508B"/>
    <w:rsid w:val="164B7761"/>
    <w:rsid w:val="164E8FDB"/>
    <w:rsid w:val="16506751"/>
    <w:rsid w:val="1650B96D"/>
    <w:rsid w:val="16510044"/>
    <w:rsid w:val="165157A3"/>
    <w:rsid w:val="16515883"/>
    <w:rsid w:val="1653850C"/>
    <w:rsid w:val="16572176"/>
    <w:rsid w:val="165B3AA7"/>
    <w:rsid w:val="165D67BF"/>
    <w:rsid w:val="165EDC05"/>
    <w:rsid w:val="16619A0A"/>
    <w:rsid w:val="1661F6AA"/>
    <w:rsid w:val="1665C0E8"/>
    <w:rsid w:val="1666DC5A"/>
    <w:rsid w:val="1666E169"/>
    <w:rsid w:val="1669231E"/>
    <w:rsid w:val="1669403C"/>
    <w:rsid w:val="166B00C3"/>
    <w:rsid w:val="166D5806"/>
    <w:rsid w:val="166E3BBB"/>
    <w:rsid w:val="166E8A65"/>
    <w:rsid w:val="166ED6A0"/>
    <w:rsid w:val="166FDC32"/>
    <w:rsid w:val="167127E1"/>
    <w:rsid w:val="16726BE4"/>
    <w:rsid w:val="16739F66"/>
    <w:rsid w:val="1674F305"/>
    <w:rsid w:val="167709FE"/>
    <w:rsid w:val="1677E783"/>
    <w:rsid w:val="167A7A63"/>
    <w:rsid w:val="167D5459"/>
    <w:rsid w:val="1681139D"/>
    <w:rsid w:val="16820E93"/>
    <w:rsid w:val="1682CE01"/>
    <w:rsid w:val="16835BF7"/>
    <w:rsid w:val="1685A9F5"/>
    <w:rsid w:val="16860CFF"/>
    <w:rsid w:val="16864AE9"/>
    <w:rsid w:val="16868CCF"/>
    <w:rsid w:val="16869175"/>
    <w:rsid w:val="1687953E"/>
    <w:rsid w:val="16892B94"/>
    <w:rsid w:val="1689BE3C"/>
    <w:rsid w:val="168B609D"/>
    <w:rsid w:val="168B77AE"/>
    <w:rsid w:val="168C0E6F"/>
    <w:rsid w:val="168CAF8E"/>
    <w:rsid w:val="168CEBB2"/>
    <w:rsid w:val="168D0760"/>
    <w:rsid w:val="168E1E16"/>
    <w:rsid w:val="168F4BEA"/>
    <w:rsid w:val="1690AAF9"/>
    <w:rsid w:val="1692F8B3"/>
    <w:rsid w:val="16942FDC"/>
    <w:rsid w:val="1695BFA0"/>
    <w:rsid w:val="169865BF"/>
    <w:rsid w:val="16987C5D"/>
    <w:rsid w:val="1699FCCB"/>
    <w:rsid w:val="169A6E58"/>
    <w:rsid w:val="169ACFD6"/>
    <w:rsid w:val="169D3DAD"/>
    <w:rsid w:val="169DB826"/>
    <w:rsid w:val="169EBC09"/>
    <w:rsid w:val="16A0EC50"/>
    <w:rsid w:val="16A37995"/>
    <w:rsid w:val="16A46A0B"/>
    <w:rsid w:val="16A49FDB"/>
    <w:rsid w:val="16A85553"/>
    <w:rsid w:val="16AA5147"/>
    <w:rsid w:val="16AD9EEA"/>
    <w:rsid w:val="16AF3EBF"/>
    <w:rsid w:val="16B01421"/>
    <w:rsid w:val="16B01887"/>
    <w:rsid w:val="16B05449"/>
    <w:rsid w:val="16B36021"/>
    <w:rsid w:val="16B55011"/>
    <w:rsid w:val="16B81931"/>
    <w:rsid w:val="16BAD127"/>
    <w:rsid w:val="16BB8F75"/>
    <w:rsid w:val="16BC0CBB"/>
    <w:rsid w:val="16BCDB8A"/>
    <w:rsid w:val="16BD81FE"/>
    <w:rsid w:val="16C115E3"/>
    <w:rsid w:val="16C21E97"/>
    <w:rsid w:val="16C29C87"/>
    <w:rsid w:val="16C3336E"/>
    <w:rsid w:val="16C336D7"/>
    <w:rsid w:val="16C42715"/>
    <w:rsid w:val="16C7777C"/>
    <w:rsid w:val="16C85E46"/>
    <w:rsid w:val="16C968C2"/>
    <w:rsid w:val="16C98B02"/>
    <w:rsid w:val="16C9B8B7"/>
    <w:rsid w:val="16CB6AB9"/>
    <w:rsid w:val="16CE4488"/>
    <w:rsid w:val="16D0DEE1"/>
    <w:rsid w:val="16D28520"/>
    <w:rsid w:val="16D4041A"/>
    <w:rsid w:val="16D510A8"/>
    <w:rsid w:val="16D57533"/>
    <w:rsid w:val="16D65DA8"/>
    <w:rsid w:val="16D73160"/>
    <w:rsid w:val="16D8C626"/>
    <w:rsid w:val="16DA0C27"/>
    <w:rsid w:val="16DCDE87"/>
    <w:rsid w:val="16DCEDA3"/>
    <w:rsid w:val="16DF691D"/>
    <w:rsid w:val="16E1C975"/>
    <w:rsid w:val="16E2F1D7"/>
    <w:rsid w:val="16E50829"/>
    <w:rsid w:val="16EAEC0A"/>
    <w:rsid w:val="16EC5561"/>
    <w:rsid w:val="16ECE226"/>
    <w:rsid w:val="16ED759C"/>
    <w:rsid w:val="16ED833C"/>
    <w:rsid w:val="16EE28C4"/>
    <w:rsid w:val="16EF7248"/>
    <w:rsid w:val="16EF7D23"/>
    <w:rsid w:val="16F008F1"/>
    <w:rsid w:val="16F028E5"/>
    <w:rsid w:val="16F14A2F"/>
    <w:rsid w:val="16F37DFF"/>
    <w:rsid w:val="16F58284"/>
    <w:rsid w:val="16F5EEDD"/>
    <w:rsid w:val="16F6F041"/>
    <w:rsid w:val="16F7A628"/>
    <w:rsid w:val="16F85281"/>
    <w:rsid w:val="16FB4324"/>
    <w:rsid w:val="16FBF853"/>
    <w:rsid w:val="16FE4CB6"/>
    <w:rsid w:val="16FF377E"/>
    <w:rsid w:val="16FFDB1C"/>
    <w:rsid w:val="1701A212"/>
    <w:rsid w:val="1702B947"/>
    <w:rsid w:val="1702D414"/>
    <w:rsid w:val="1702E67E"/>
    <w:rsid w:val="170328C9"/>
    <w:rsid w:val="17034620"/>
    <w:rsid w:val="1703E86D"/>
    <w:rsid w:val="17042812"/>
    <w:rsid w:val="1704D4C9"/>
    <w:rsid w:val="170573B5"/>
    <w:rsid w:val="170609C9"/>
    <w:rsid w:val="1706C639"/>
    <w:rsid w:val="17084116"/>
    <w:rsid w:val="17097013"/>
    <w:rsid w:val="170A8A8A"/>
    <w:rsid w:val="170BF025"/>
    <w:rsid w:val="170FBB62"/>
    <w:rsid w:val="17103D95"/>
    <w:rsid w:val="17120BF6"/>
    <w:rsid w:val="17126CC3"/>
    <w:rsid w:val="17134EC8"/>
    <w:rsid w:val="1713F766"/>
    <w:rsid w:val="17153502"/>
    <w:rsid w:val="171591BA"/>
    <w:rsid w:val="1717E133"/>
    <w:rsid w:val="1718B515"/>
    <w:rsid w:val="171AC81A"/>
    <w:rsid w:val="171CEF7F"/>
    <w:rsid w:val="171D7AEE"/>
    <w:rsid w:val="171E341D"/>
    <w:rsid w:val="171E8A12"/>
    <w:rsid w:val="171F5FE7"/>
    <w:rsid w:val="17223C37"/>
    <w:rsid w:val="17243664"/>
    <w:rsid w:val="1724D5C2"/>
    <w:rsid w:val="17254101"/>
    <w:rsid w:val="17263D06"/>
    <w:rsid w:val="17269CC8"/>
    <w:rsid w:val="172777AF"/>
    <w:rsid w:val="17278A81"/>
    <w:rsid w:val="17279CA5"/>
    <w:rsid w:val="17292CB4"/>
    <w:rsid w:val="17293198"/>
    <w:rsid w:val="172A0C49"/>
    <w:rsid w:val="172AD525"/>
    <w:rsid w:val="172B24FB"/>
    <w:rsid w:val="172C4D73"/>
    <w:rsid w:val="172CCC71"/>
    <w:rsid w:val="172D1397"/>
    <w:rsid w:val="172E3FE0"/>
    <w:rsid w:val="172F2BD8"/>
    <w:rsid w:val="172F3078"/>
    <w:rsid w:val="17301A23"/>
    <w:rsid w:val="1730B39F"/>
    <w:rsid w:val="1730C5C5"/>
    <w:rsid w:val="1732776F"/>
    <w:rsid w:val="173317A0"/>
    <w:rsid w:val="1733F143"/>
    <w:rsid w:val="17350C1D"/>
    <w:rsid w:val="17357D80"/>
    <w:rsid w:val="17367A93"/>
    <w:rsid w:val="173753F5"/>
    <w:rsid w:val="1738A4BF"/>
    <w:rsid w:val="173A54A3"/>
    <w:rsid w:val="173B5706"/>
    <w:rsid w:val="173C86F8"/>
    <w:rsid w:val="173D8ACF"/>
    <w:rsid w:val="173FD362"/>
    <w:rsid w:val="1740064C"/>
    <w:rsid w:val="1740BD07"/>
    <w:rsid w:val="1742C263"/>
    <w:rsid w:val="1744C6DB"/>
    <w:rsid w:val="1745189C"/>
    <w:rsid w:val="174537D0"/>
    <w:rsid w:val="17459961"/>
    <w:rsid w:val="1746BBBE"/>
    <w:rsid w:val="17485D25"/>
    <w:rsid w:val="1748AA17"/>
    <w:rsid w:val="17497136"/>
    <w:rsid w:val="17499E3C"/>
    <w:rsid w:val="1749E93D"/>
    <w:rsid w:val="1749FD66"/>
    <w:rsid w:val="174A354E"/>
    <w:rsid w:val="174A9493"/>
    <w:rsid w:val="174BEA3E"/>
    <w:rsid w:val="174D36A6"/>
    <w:rsid w:val="174E50E3"/>
    <w:rsid w:val="174E717F"/>
    <w:rsid w:val="17506069"/>
    <w:rsid w:val="1750BA9E"/>
    <w:rsid w:val="17523090"/>
    <w:rsid w:val="17528219"/>
    <w:rsid w:val="175457DE"/>
    <w:rsid w:val="1755EDF7"/>
    <w:rsid w:val="1757C4F8"/>
    <w:rsid w:val="1758F6A7"/>
    <w:rsid w:val="17594AE9"/>
    <w:rsid w:val="175A0F21"/>
    <w:rsid w:val="175A118F"/>
    <w:rsid w:val="175BAAD0"/>
    <w:rsid w:val="175C8F5D"/>
    <w:rsid w:val="175CFC9B"/>
    <w:rsid w:val="175D5412"/>
    <w:rsid w:val="175DB11D"/>
    <w:rsid w:val="175DC4C0"/>
    <w:rsid w:val="175E95FD"/>
    <w:rsid w:val="175F7938"/>
    <w:rsid w:val="175F81B0"/>
    <w:rsid w:val="175F8FD7"/>
    <w:rsid w:val="1760A742"/>
    <w:rsid w:val="17636C67"/>
    <w:rsid w:val="1765CF67"/>
    <w:rsid w:val="1766DA97"/>
    <w:rsid w:val="17679426"/>
    <w:rsid w:val="176BFC37"/>
    <w:rsid w:val="176C3B40"/>
    <w:rsid w:val="176D88A0"/>
    <w:rsid w:val="176F4897"/>
    <w:rsid w:val="176FF2DE"/>
    <w:rsid w:val="1771CFCB"/>
    <w:rsid w:val="1772C05B"/>
    <w:rsid w:val="1773B6AA"/>
    <w:rsid w:val="177461CC"/>
    <w:rsid w:val="17752AE1"/>
    <w:rsid w:val="17753C00"/>
    <w:rsid w:val="177550A3"/>
    <w:rsid w:val="1775C85F"/>
    <w:rsid w:val="1776FC78"/>
    <w:rsid w:val="17770175"/>
    <w:rsid w:val="1777FD1E"/>
    <w:rsid w:val="1778200E"/>
    <w:rsid w:val="1778C92E"/>
    <w:rsid w:val="177970BE"/>
    <w:rsid w:val="177B3E0A"/>
    <w:rsid w:val="177BE727"/>
    <w:rsid w:val="177D2FA5"/>
    <w:rsid w:val="177D7351"/>
    <w:rsid w:val="177E4FFB"/>
    <w:rsid w:val="177EE2E0"/>
    <w:rsid w:val="17804918"/>
    <w:rsid w:val="17827A25"/>
    <w:rsid w:val="1783590F"/>
    <w:rsid w:val="1787072F"/>
    <w:rsid w:val="1787F407"/>
    <w:rsid w:val="17890DC2"/>
    <w:rsid w:val="178A4AB8"/>
    <w:rsid w:val="178B65E7"/>
    <w:rsid w:val="178B996D"/>
    <w:rsid w:val="178CBE93"/>
    <w:rsid w:val="178F44EC"/>
    <w:rsid w:val="17906B71"/>
    <w:rsid w:val="1791B266"/>
    <w:rsid w:val="1791ED57"/>
    <w:rsid w:val="1791FBF0"/>
    <w:rsid w:val="1792796C"/>
    <w:rsid w:val="1792960A"/>
    <w:rsid w:val="1792B61D"/>
    <w:rsid w:val="1792CF98"/>
    <w:rsid w:val="1794FB10"/>
    <w:rsid w:val="17957BD2"/>
    <w:rsid w:val="17964757"/>
    <w:rsid w:val="179699AB"/>
    <w:rsid w:val="17987612"/>
    <w:rsid w:val="1799172D"/>
    <w:rsid w:val="1799E9D3"/>
    <w:rsid w:val="179A0DD5"/>
    <w:rsid w:val="179C3894"/>
    <w:rsid w:val="179C47C4"/>
    <w:rsid w:val="179C8916"/>
    <w:rsid w:val="179FAF29"/>
    <w:rsid w:val="17A129D3"/>
    <w:rsid w:val="17A1509E"/>
    <w:rsid w:val="17A1E668"/>
    <w:rsid w:val="17A6628B"/>
    <w:rsid w:val="17A7E7BE"/>
    <w:rsid w:val="17A84812"/>
    <w:rsid w:val="17A85BFF"/>
    <w:rsid w:val="17A862AC"/>
    <w:rsid w:val="17A87987"/>
    <w:rsid w:val="17A88EFB"/>
    <w:rsid w:val="17A967CE"/>
    <w:rsid w:val="17AC062D"/>
    <w:rsid w:val="17B23DF7"/>
    <w:rsid w:val="17B253DC"/>
    <w:rsid w:val="17B275E0"/>
    <w:rsid w:val="17B2C308"/>
    <w:rsid w:val="17B32483"/>
    <w:rsid w:val="17B6110F"/>
    <w:rsid w:val="17B6FAD8"/>
    <w:rsid w:val="17B909D4"/>
    <w:rsid w:val="17BA1536"/>
    <w:rsid w:val="17BAB428"/>
    <w:rsid w:val="17BAB6F8"/>
    <w:rsid w:val="17BB4552"/>
    <w:rsid w:val="17BB5956"/>
    <w:rsid w:val="17BB8EBB"/>
    <w:rsid w:val="17BDBF2F"/>
    <w:rsid w:val="17BEA55E"/>
    <w:rsid w:val="17C0B076"/>
    <w:rsid w:val="17C133E5"/>
    <w:rsid w:val="17C1C917"/>
    <w:rsid w:val="17C2B447"/>
    <w:rsid w:val="17C31BD2"/>
    <w:rsid w:val="17C64B40"/>
    <w:rsid w:val="17C7063A"/>
    <w:rsid w:val="17C70A65"/>
    <w:rsid w:val="17C82074"/>
    <w:rsid w:val="17C8A0E1"/>
    <w:rsid w:val="17CA5D6C"/>
    <w:rsid w:val="17CA6D71"/>
    <w:rsid w:val="17CA6DBB"/>
    <w:rsid w:val="17CA843C"/>
    <w:rsid w:val="17CB36E3"/>
    <w:rsid w:val="17CC2DC9"/>
    <w:rsid w:val="17CC65B2"/>
    <w:rsid w:val="17CED4EC"/>
    <w:rsid w:val="17CF6D5A"/>
    <w:rsid w:val="17D088D7"/>
    <w:rsid w:val="17D1913E"/>
    <w:rsid w:val="17D3C738"/>
    <w:rsid w:val="17D3D8DA"/>
    <w:rsid w:val="17D40859"/>
    <w:rsid w:val="17D448E2"/>
    <w:rsid w:val="17D5573C"/>
    <w:rsid w:val="17D5DCD9"/>
    <w:rsid w:val="17D7E9EF"/>
    <w:rsid w:val="17D97849"/>
    <w:rsid w:val="17DB9B95"/>
    <w:rsid w:val="17DD98E1"/>
    <w:rsid w:val="17DDEBFB"/>
    <w:rsid w:val="17E0559B"/>
    <w:rsid w:val="17E0B427"/>
    <w:rsid w:val="17E0B4A1"/>
    <w:rsid w:val="17E179EB"/>
    <w:rsid w:val="17E1B393"/>
    <w:rsid w:val="17E1C7B3"/>
    <w:rsid w:val="17E31B73"/>
    <w:rsid w:val="17E51004"/>
    <w:rsid w:val="17E8E116"/>
    <w:rsid w:val="17E9AB39"/>
    <w:rsid w:val="17E9E171"/>
    <w:rsid w:val="17EE079D"/>
    <w:rsid w:val="17EE095B"/>
    <w:rsid w:val="17EE563D"/>
    <w:rsid w:val="17EEB3FC"/>
    <w:rsid w:val="17EF0139"/>
    <w:rsid w:val="17EF47EC"/>
    <w:rsid w:val="17F22A5C"/>
    <w:rsid w:val="17F2500F"/>
    <w:rsid w:val="17F589A1"/>
    <w:rsid w:val="17F5F680"/>
    <w:rsid w:val="17F622D4"/>
    <w:rsid w:val="17F6773D"/>
    <w:rsid w:val="17F93142"/>
    <w:rsid w:val="17F93230"/>
    <w:rsid w:val="17FA0EB0"/>
    <w:rsid w:val="17FA4AE9"/>
    <w:rsid w:val="17FCF6F3"/>
    <w:rsid w:val="17FE150B"/>
    <w:rsid w:val="17FE3713"/>
    <w:rsid w:val="18007D6F"/>
    <w:rsid w:val="1801285B"/>
    <w:rsid w:val="180426AF"/>
    <w:rsid w:val="180566A7"/>
    <w:rsid w:val="18062B01"/>
    <w:rsid w:val="180697CC"/>
    <w:rsid w:val="180A53F2"/>
    <w:rsid w:val="180B2022"/>
    <w:rsid w:val="180B307A"/>
    <w:rsid w:val="180B418D"/>
    <w:rsid w:val="180B8D05"/>
    <w:rsid w:val="180C74C9"/>
    <w:rsid w:val="18146D45"/>
    <w:rsid w:val="1817DE50"/>
    <w:rsid w:val="181CC6B1"/>
    <w:rsid w:val="181E9F27"/>
    <w:rsid w:val="18217905"/>
    <w:rsid w:val="1821EC88"/>
    <w:rsid w:val="18223676"/>
    <w:rsid w:val="18244C11"/>
    <w:rsid w:val="1826E27B"/>
    <w:rsid w:val="1828DB85"/>
    <w:rsid w:val="1828EDBE"/>
    <w:rsid w:val="182A50E6"/>
    <w:rsid w:val="182A8E75"/>
    <w:rsid w:val="182AE263"/>
    <w:rsid w:val="182D3A21"/>
    <w:rsid w:val="182D4CC5"/>
    <w:rsid w:val="182D5F61"/>
    <w:rsid w:val="182D7F7E"/>
    <w:rsid w:val="182D8FCD"/>
    <w:rsid w:val="18303029"/>
    <w:rsid w:val="183042D1"/>
    <w:rsid w:val="183224DC"/>
    <w:rsid w:val="183429FC"/>
    <w:rsid w:val="1834DF8E"/>
    <w:rsid w:val="18374D40"/>
    <w:rsid w:val="18382209"/>
    <w:rsid w:val="18382BFA"/>
    <w:rsid w:val="1838BF5B"/>
    <w:rsid w:val="183A411F"/>
    <w:rsid w:val="183AAF09"/>
    <w:rsid w:val="183C2B81"/>
    <w:rsid w:val="183D5294"/>
    <w:rsid w:val="183D56AF"/>
    <w:rsid w:val="183D9A9B"/>
    <w:rsid w:val="183E98C8"/>
    <w:rsid w:val="184059AC"/>
    <w:rsid w:val="18437A71"/>
    <w:rsid w:val="18455F64"/>
    <w:rsid w:val="1845677F"/>
    <w:rsid w:val="18460FBF"/>
    <w:rsid w:val="1846B246"/>
    <w:rsid w:val="1846EFFE"/>
    <w:rsid w:val="1846F7C5"/>
    <w:rsid w:val="1847DE80"/>
    <w:rsid w:val="1848A019"/>
    <w:rsid w:val="1849D40B"/>
    <w:rsid w:val="184A4C7E"/>
    <w:rsid w:val="184AFEC5"/>
    <w:rsid w:val="184CDD30"/>
    <w:rsid w:val="184D49CB"/>
    <w:rsid w:val="184D6CCC"/>
    <w:rsid w:val="184F1721"/>
    <w:rsid w:val="18520934"/>
    <w:rsid w:val="1853A8BE"/>
    <w:rsid w:val="18548F82"/>
    <w:rsid w:val="1854BABB"/>
    <w:rsid w:val="1854D380"/>
    <w:rsid w:val="1857AA15"/>
    <w:rsid w:val="18581A07"/>
    <w:rsid w:val="1858D2B2"/>
    <w:rsid w:val="185B04A8"/>
    <w:rsid w:val="185B2A2E"/>
    <w:rsid w:val="185BFB8E"/>
    <w:rsid w:val="185CAD8D"/>
    <w:rsid w:val="18614F34"/>
    <w:rsid w:val="18625193"/>
    <w:rsid w:val="1864EF91"/>
    <w:rsid w:val="18657777"/>
    <w:rsid w:val="1865DFEA"/>
    <w:rsid w:val="1866F7A9"/>
    <w:rsid w:val="1867ADFD"/>
    <w:rsid w:val="1867F47D"/>
    <w:rsid w:val="18689834"/>
    <w:rsid w:val="186919E0"/>
    <w:rsid w:val="1869FF29"/>
    <w:rsid w:val="186A7AA4"/>
    <w:rsid w:val="186ABC84"/>
    <w:rsid w:val="186C37AE"/>
    <w:rsid w:val="186C3A32"/>
    <w:rsid w:val="186CC028"/>
    <w:rsid w:val="186D727F"/>
    <w:rsid w:val="186DAA3C"/>
    <w:rsid w:val="186E0C26"/>
    <w:rsid w:val="186E5717"/>
    <w:rsid w:val="186F2BE3"/>
    <w:rsid w:val="18717BC5"/>
    <w:rsid w:val="18720D02"/>
    <w:rsid w:val="187445DB"/>
    <w:rsid w:val="18746A59"/>
    <w:rsid w:val="1876310E"/>
    <w:rsid w:val="1876624E"/>
    <w:rsid w:val="18780613"/>
    <w:rsid w:val="18798887"/>
    <w:rsid w:val="1879ED3E"/>
    <w:rsid w:val="187A0A6A"/>
    <w:rsid w:val="187C0F40"/>
    <w:rsid w:val="187CF6AD"/>
    <w:rsid w:val="187F515A"/>
    <w:rsid w:val="18815E72"/>
    <w:rsid w:val="18864CF5"/>
    <w:rsid w:val="18867DB5"/>
    <w:rsid w:val="18868F3B"/>
    <w:rsid w:val="18877556"/>
    <w:rsid w:val="1887C600"/>
    <w:rsid w:val="1887E7F4"/>
    <w:rsid w:val="1888676E"/>
    <w:rsid w:val="18893C7C"/>
    <w:rsid w:val="188A460D"/>
    <w:rsid w:val="188A8391"/>
    <w:rsid w:val="188AA951"/>
    <w:rsid w:val="188AEDE6"/>
    <w:rsid w:val="188B2C93"/>
    <w:rsid w:val="188CBFD4"/>
    <w:rsid w:val="188D2AFE"/>
    <w:rsid w:val="188E451E"/>
    <w:rsid w:val="188FB121"/>
    <w:rsid w:val="188FE241"/>
    <w:rsid w:val="1890F847"/>
    <w:rsid w:val="18924741"/>
    <w:rsid w:val="18927AD4"/>
    <w:rsid w:val="1894A556"/>
    <w:rsid w:val="1897A7CC"/>
    <w:rsid w:val="18980DB3"/>
    <w:rsid w:val="1898978A"/>
    <w:rsid w:val="1899DE70"/>
    <w:rsid w:val="1899EEBD"/>
    <w:rsid w:val="189B2AE3"/>
    <w:rsid w:val="189B381A"/>
    <w:rsid w:val="189D5417"/>
    <w:rsid w:val="189EA912"/>
    <w:rsid w:val="18A06B95"/>
    <w:rsid w:val="18A2795F"/>
    <w:rsid w:val="18A27AD4"/>
    <w:rsid w:val="18A5DF63"/>
    <w:rsid w:val="18A6A283"/>
    <w:rsid w:val="18A700E2"/>
    <w:rsid w:val="18A89725"/>
    <w:rsid w:val="18AC6373"/>
    <w:rsid w:val="18B37E89"/>
    <w:rsid w:val="18B3919A"/>
    <w:rsid w:val="18B471BE"/>
    <w:rsid w:val="18B70BAA"/>
    <w:rsid w:val="18B71DFE"/>
    <w:rsid w:val="18B877CC"/>
    <w:rsid w:val="18B9087B"/>
    <w:rsid w:val="18BACBEA"/>
    <w:rsid w:val="18C17F47"/>
    <w:rsid w:val="18C3FFB4"/>
    <w:rsid w:val="18C6141E"/>
    <w:rsid w:val="18C63563"/>
    <w:rsid w:val="18C65D17"/>
    <w:rsid w:val="18C6EEC2"/>
    <w:rsid w:val="18C6FFC3"/>
    <w:rsid w:val="18C82B13"/>
    <w:rsid w:val="18C860A5"/>
    <w:rsid w:val="18C9DCD5"/>
    <w:rsid w:val="18CA63A8"/>
    <w:rsid w:val="18CBA792"/>
    <w:rsid w:val="18CD27C4"/>
    <w:rsid w:val="18CFB306"/>
    <w:rsid w:val="18CFD0CD"/>
    <w:rsid w:val="18CFF875"/>
    <w:rsid w:val="18D0E5AF"/>
    <w:rsid w:val="18D124E3"/>
    <w:rsid w:val="18D128A0"/>
    <w:rsid w:val="18D2713E"/>
    <w:rsid w:val="18D2F5FA"/>
    <w:rsid w:val="18D49075"/>
    <w:rsid w:val="18D52A1D"/>
    <w:rsid w:val="18D58C99"/>
    <w:rsid w:val="18D82BE7"/>
    <w:rsid w:val="18D96D44"/>
    <w:rsid w:val="18D9B200"/>
    <w:rsid w:val="18D9CF10"/>
    <w:rsid w:val="18DA50DA"/>
    <w:rsid w:val="18DA72AE"/>
    <w:rsid w:val="18DC1416"/>
    <w:rsid w:val="18DDA27C"/>
    <w:rsid w:val="18DDE7F6"/>
    <w:rsid w:val="18DE993D"/>
    <w:rsid w:val="18E06132"/>
    <w:rsid w:val="18E29B1B"/>
    <w:rsid w:val="18E545B0"/>
    <w:rsid w:val="18E84B61"/>
    <w:rsid w:val="18E85369"/>
    <w:rsid w:val="18E8CFAD"/>
    <w:rsid w:val="18E9DA57"/>
    <w:rsid w:val="18EA8F8B"/>
    <w:rsid w:val="18EBC89E"/>
    <w:rsid w:val="18EBD7D1"/>
    <w:rsid w:val="18EBFEC5"/>
    <w:rsid w:val="18EDA15E"/>
    <w:rsid w:val="18EE1ECD"/>
    <w:rsid w:val="18F0FEC3"/>
    <w:rsid w:val="18F1BD3E"/>
    <w:rsid w:val="18F64216"/>
    <w:rsid w:val="18F76802"/>
    <w:rsid w:val="18F78C4A"/>
    <w:rsid w:val="18F857AC"/>
    <w:rsid w:val="18FB1725"/>
    <w:rsid w:val="18FB96F4"/>
    <w:rsid w:val="18FBDB96"/>
    <w:rsid w:val="18FBE339"/>
    <w:rsid w:val="18FC986E"/>
    <w:rsid w:val="18FCA2BB"/>
    <w:rsid w:val="18FCA456"/>
    <w:rsid w:val="18FDC55F"/>
    <w:rsid w:val="18FF7F1E"/>
    <w:rsid w:val="19018BB9"/>
    <w:rsid w:val="1901E394"/>
    <w:rsid w:val="1901FF28"/>
    <w:rsid w:val="190387A5"/>
    <w:rsid w:val="19040FC3"/>
    <w:rsid w:val="19052C41"/>
    <w:rsid w:val="19067CFF"/>
    <w:rsid w:val="19080E99"/>
    <w:rsid w:val="1909DE76"/>
    <w:rsid w:val="190AB629"/>
    <w:rsid w:val="190C52A9"/>
    <w:rsid w:val="190CD6A0"/>
    <w:rsid w:val="190D1FEB"/>
    <w:rsid w:val="1910C71C"/>
    <w:rsid w:val="1911249A"/>
    <w:rsid w:val="1912B9B6"/>
    <w:rsid w:val="19137574"/>
    <w:rsid w:val="1914998F"/>
    <w:rsid w:val="191D8195"/>
    <w:rsid w:val="191D8C3C"/>
    <w:rsid w:val="191DBE5D"/>
    <w:rsid w:val="191EECC2"/>
    <w:rsid w:val="19206E15"/>
    <w:rsid w:val="1920A315"/>
    <w:rsid w:val="1920AA5A"/>
    <w:rsid w:val="19213E88"/>
    <w:rsid w:val="1921AE5F"/>
    <w:rsid w:val="1921C7F0"/>
    <w:rsid w:val="19220270"/>
    <w:rsid w:val="1922346B"/>
    <w:rsid w:val="19226989"/>
    <w:rsid w:val="19238F33"/>
    <w:rsid w:val="1925107B"/>
    <w:rsid w:val="1929A1BF"/>
    <w:rsid w:val="192BBFEF"/>
    <w:rsid w:val="192C1B57"/>
    <w:rsid w:val="192C4884"/>
    <w:rsid w:val="192D1C6E"/>
    <w:rsid w:val="192E2FE4"/>
    <w:rsid w:val="192EDA12"/>
    <w:rsid w:val="192FE051"/>
    <w:rsid w:val="193122DA"/>
    <w:rsid w:val="1931CD33"/>
    <w:rsid w:val="19325E1E"/>
    <w:rsid w:val="19335D60"/>
    <w:rsid w:val="1933B581"/>
    <w:rsid w:val="1936A2DC"/>
    <w:rsid w:val="19375893"/>
    <w:rsid w:val="19379DB5"/>
    <w:rsid w:val="19399AEF"/>
    <w:rsid w:val="1939F24D"/>
    <w:rsid w:val="193ACF4E"/>
    <w:rsid w:val="193CC2C6"/>
    <w:rsid w:val="193D52B9"/>
    <w:rsid w:val="193D99CA"/>
    <w:rsid w:val="193DDBAA"/>
    <w:rsid w:val="193E16F7"/>
    <w:rsid w:val="193F0F68"/>
    <w:rsid w:val="194126FE"/>
    <w:rsid w:val="194325CE"/>
    <w:rsid w:val="19447899"/>
    <w:rsid w:val="1945D67F"/>
    <w:rsid w:val="194623BA"/>
    <w:rsid w:val="194974E7"/>
    <w:rsid w:val="194A9466"/>
    <w:rsid w:val="194B47A2"/>
    <w:rsid w:val="194D0AE6"/>
    <w:rsid w:val="194D3A1F"/>
    <w:rsid w:val="194D64C1"/>
    <w:rsid w:val="194E2508"/>
    <w:rsid w:val="194F75F5"/>
    <w:rsid w:val="19514235"/>
    <w:rsid w:val="19517A6B"/>
    <w:rsid w:val="1952752C"/>
    <w:rsid w:val="195417BD"/>
    <w:rsid w:val="1959A828"/>
    <w:rsid w:val="195A8C52"/>
    <w:rsid w:val="195D2619"/>
    <w:rsid w:val="195E44E4"/>
    <w:rsid w:val="195E5AB1"/>
    <w:rsid w:val="19602939"/>
    <w:rsid w:val="196261E6"/>
    <w:rsid w:val="196321BD"/>
    <w:rsid w:val="196337D1"/>
    <w:rsid w:val="1964C937"/>
    <w:rsid w:val="19651DAD"/>
    <w:rsid w:val="196C0797"/>
    <w:rsid w:val="196CA399"/>
    <w:rsid w:val="196DC21C"/>
    <w:rsid w:val="196FA93B"/>
    <w:rsid w:val="1973A784"/>
    <w:rsid w:val="1973D54D"/>
    <w:rsid w:val="1974BA8D"/>
    <w:rsid w:val="197539AA"/>
    <w:rsid w:val="1976A602"/>
    <w:rsid w:val="1977877A"/>
    <w:rsid w:val="1977B689"/>
    <w:rsid w:val="19784E5D"/>
    <w:rsid w:val="197974A4"/>
    <w:rsid w:val="1979ADCE"/>
    <w:rsid w:val="197A3934"/>
    <w:rsid w:val="197AA28F"/>
    <w:rsid w:val="197E0BF8"/>
    <w:rsid w:val="197E552B"/>
    <w:rsid w:val="197E7955"/>
    <w:rsid w:val="197FA611"/>
    <w:rsid w:val="19812883"/>
    <w:rsid w:val="1981BD96"/>
    <w:rsid w:val="1981EFFA"/>
    <w:rsid w:val="19820AA9"/>
    <w:rsid w:val="198237E5"/>
    <w:rsid w:val="1983555E"/>
    <w:rsid w:val="1983E540"/>
    <w:rsid w:val="19846A17"/>
    <w:rsid w:val="19847251"/>
    <w:rsid w:val="1984DCC6"/>
    <w:rsid w:val="1984FB9F"/>
    <w:rsid w:val="1986707A"/>
    <w:rsid w:val="198679DA"/>
    <w:rsid w:val="1986D3E9"/>
    <w:rsid w:val="198795EB"/>
    <w:rsid w:val="1987C570"/>
    <w:rsid w:val="198C3B4C"/>
    <w:rsid w:val="198D7A5C"/>
    <w:rsid w:val="198E59C8"/>
    <w:rsid w:val="19915890"/>
    <w:rsid w:val="19923C44"/>
    <w:rsid w:val="19948E33"/>
    <w:rsid w:val="1994C055"/>
    <w:rsid w:val="199585F1"/>
    <w:rsid w:val="1995B4A4"/>
    <w:rsid w:val="19962404"/>
    <w:rsid w:val="19970568"/>
    <w:rsid w:val="1997C137"/>
    <w:rsid w:val="1999CDB4"/>
    <w:rsid w:val="199B798F"/>
    <w:rsid w:val="199C2BBE"/>
    <w:rsid w:val="199E1991"/>
    <w:rsid w:val="199E89DC"/>
    <w:rsid w:val="199EA793"/>
    <w:rsid w:val="199F1D89"/>
    <w:rsid w:val="199F318A"/>
    <w:rsid w:val="199F8E27"/>
    <w:rsid w:val="19A0AE78"/>
    <w:rsid w:val="19A248A5"/>
    <w:rsid w:val="19A42A2B"/>
    <w:rsid w:val="19A5ABCC"/>
    <w:rsid w:val="19A6CD32"/>
    <w:rsid w:val="19A786A7"/>
    <w:rsid w:val="19A84F58"/>
    <w:rsid w:val="19AB6809"/>
    <w:rsid w:val="19ACA24B"/>
    <w:rsid w:val="19AE309A"/>
    <w:rsid w:val="19AF2872"/>
    <w:rsid w:val="19AFBDB5"/>
    <w:rsid w:val="19B0FB01"/>
    <w:rsid w:val="19B3F06D"/>
    <w:rsid w:val="19B54CAA"/>
    <w:rsid w:val="19B57D61"/>
    <w:rsid w:val="19B66D3E"/>
    <w:rsid w:val="19B6BD48"/>
    <w:rsid w:val="19B6CA3F"/>
    <w:rsid w:val="19B7D3EF"/>
    <w:rsid w:val="19B81342"/>
    <w:rsid w:val="19B95BD7"/>
    <w:rsid w:val="19B95E6D"/>
    <w:rsid w:val="19BABDBA"/>
    <w:rsid w:val="19BC2672"/>
    <w:rsid w:val="19BC33BA"/>
    <w:rsid w:val="19BDB67A"/>
    <w:rsid w:val="19BF7D68"/>
    <w:rsid w:val="19C136EC"/>
    <w:rsid w:val="19C30EDC"/>
    <w:rsid w:val="19C33FDC"/>
    <w:rsid w:val="19C3836B"/>
    <w:rsid w:val="19C75837"/>
    <w:rsid w:val="19C87479"/>
    <w:rsid w:val="19C898A7"/>
    <w:rsid w:val="19C9CA80"/>
    <w:rsid w:val="19CA1BA8"/>
    <w:rsid w:val="19CC3873"/>
    <w:rsid w:val="19CCA414"/>
    <w:rsid w:val="19CD8D4C"/>
    <w:rsid w:val="19CE0ADE"/>
    <w:rsid w:val="19CF5F9F"/>
    <w:rsid w:val="19D000A7"/>
    <w:rsid w:val="19D00437"/>
    <w:rsid w:val="19D3D958"/>
    <w:rsid w:val="19D43F39"/>
    <w:rsid w:val="19D5459D"/>
    <w:rsid w:val="19D76D85"/>
    <w:rsid w:val="19D7E2ED"/>
    <w:rsid w:val="19D8B77F"/>
    <w:rsid w:val="19D8CBFD"/>
    <w:rsid w:val="19D95821"/>
    <w:rsid w:val="19DA2265"/>
    <w:rsid w:val="19DA25FA"/>
    <w:rsid w:val="19DA9F48"/>
    <w:rsid w:val="19DAAF45"/>
    <w:rsid w:val="19DB067C"/>
    <w:rsid w:val="19DC1975"/>
    <w:rsid w:val="19DC553B"/>
    <w:rsid w:val="19DD7236"/>
    <w:rsid w:val="19DD750C"/>
    <w:rsid w:val="19DE5750"/>
    <w:rsid w:val="19DFED18"/>
    <w:rsid w:val="19E0DB05"/>
    <w:rsid w:val="19E1B146"/>
    <w:rsid w:val="19E2E2E0"/>
    <w:rsid w:val="19E3C26F"/>
    <w:rsid w:val="19E41D33"/>
    <w:rsid w:val="19E514EB"/>
    <w:rsid w:val="19E79D76"/>
    <w:rsid w:val="19E8FC99"/>
    <w:rsid w:val="19E983C0"/>
    <w:rsid w:val="19EC5E1D"/>
    <w:rsid w:val="19EDBDE7"/>
    <w:rsid w:val="19EE2945"/>
    <w:rsid w:val="19EE4C93"/>
    <w:rsid w:val="19EE651E"/>
    <w:rsid w:val="19F0E620"/>
    <w:rsid w:val="19F2492F"/>
    <w:rsid w:val="19F3CF03"/>
    <w:rsid w:val="19F52A89"/>
    <w:rsid w:val="19F58066"/>
    <w:rsid w:val="19F59FD9"/>
    <w:rsid w:val="19F6D78B"/>
    <w:rsid w:val="19F81495"/>
    <w:rsid w:val="19F935B0"/>
    <w:rsid w:val="19F9395D"/>
    <w:rsid w:val="19F947B8"/>
    <w:rsid w:val="19F9A760"/>
    <w:rsid w:val="19FA3D49"/>
    <w:rsid w:val="19FA4E75"/>
    <w:rsid w:val="19FA6C9E"/>
    <w:rsid w:val="19FCC968"/>
    <w:rsid w:val="19FCE453"/>
    <w:rsid w:val="19FDDB29"/>
    <w:rsid w:val="19FDF936"/>
    <w:rsid w:val="19FE2E86"/>
    <w:rsid w:val="19FE8AC7"/>
    <w:rsid w:val="19FEAA52"/>
    <w:rsid w:val="19FEE76B"/>
    <w:rsid w:val="1A00D99D"/>
    <w:rsid w:val="1A014E30"/>
    <w:rsid w:val="1A023DB5"/>
    <w:rsid w:val="1A025527"/>
    <w:rsid w:val="1A05820F"/>
    <w:rsid w:val="1A061213"/>
    <w:rsid w:val="1A07E82B"/>
    <w:rsid w:val="1A0A25E2"/>
    <w:rsid w:val="1A0B6582"/>
    <w:rsid w:val="1A0C8CBB"/>
    <w:rsid w:val="1A0D8425"/>
    <w:rsid w:val="1A0E4E92"/>
    <w:rsid w:val="1A16B905"/>
    <w:rsid w:val="1A172A2E"/>
    <w:rsid w:val="1A180D75"/>
    <w:rsid w:val="1A183719"/>
    <w:rsid w:val="1A1850F2"/>
    <w:rsid w:val="1A18891D"/>
    <w:rsid w:val="1A1C98F5"/>
    <w:rsid w:val="1A1DEA64"/>
    <w:rsid w:val="1A1F4A33"/>
    <w:rsid w:val="1A1F55FF"/>
    <w:rsid w:val="1A202396"/>
    <w:rsid w:val="1A20BC7C"/>
    <w:rsid w:val="1A20BE1F"/>
    <w:rsid w:val="1A22A59F"/>
    <w:rsid w:val="1A23C981"/>
    <w:rsid w:val="1A23DC3E"/>
    <w:rsid w:val="1A26E505"/>
    <w:rsid w:val="1A292D58"/>
    <w:rsid w:val="1A2AAA88"/>
    <w:rsid w:val="1A2B4409"/>
    <w:rsid w:val="1A2C61AA"/>
    <w:rsid w:val="1A2DCF41"/>
    <w:rsid w:val="1A303613"/>
    <w:rsid w:val="1A319245"/>
    <w:rsid w:val="1A33B3AA"/>
    <w:rsid w:val="1A362DFC"/>
    <w:rsid w:val="1A3675EA"/>
    <w:rsid w:val="1A369296"/>
    <w:rsid w:val="1A36FD3F"/>
    <w:rsid w:val="1A372160"/>
    <w:rsid w:val="1A3730A3"/>
    <w:rsid w:val="1A374435"/>
    <w:rsid w:val="1A378E67"/>
    <w:rsid w:val="1A38F3B1"/>
    <w:rsid w:val="1A395F56"/>
    <w:rsid w:val="1A39D245"/>
    <w:rsid w:val="1A3B5A32"/>
    <w:rsid w:val="1A3FFDF8"/>
    <w:rsid w:val="1A40B6EF"/>
    <w:rsid w:val="1A41113C"/>
    <w:rsid w:val="1A434D42"/>
    <w:rsid w:val="1A44976B"/>
    <w:rsid w:val="1A4572FD"/>
    <w:rsid w:val="1A45B607"/>
    <w:rsid w:val="1A46F57E"/>
    <w:rsid w:val="1A493785"/>
    <w:rsid w:val="1A4A6871"/>
    <w:rsid w:val="1A4B37E0"/>
    <w:rsid w:val="1A4B88BF"/>
    <w:rsid w:val="1A4CE0FA"/>
    <w:rsid w:val="1A4F06C5"/>
    <w:rsid w:val="1A4F10A4"/>
    <w:rsid w:val="1A4F4EEA"/>
    <w:rsid w:val="1A50DB98"/>
    <w:rsid w:val="1A530FAB"/>
    <w:rsid w:val="1A539CD1"/>
    <w:rsid w:val="1A53AF3C"/>
    <w:rsid w:val="1A54BD4E"/>
    <w:rsid w:val="1A561E1C"/>
    <w:rsid w:val="1A567C91"/>
    <w:rsid w:val="1A56BAB3"/>
    <w:rsid w:val="1A57D646"/>
    <w:rsid w:val="1A591564"/>
    <w:rsid w:val="1A5F3D67"/>
    <w:rsid w:val="1A5F694A"/>
    <w:rsid w:val="1A612AA9"/>
    <w:rsid w:val="1A61B310"/>
    <w:rsid w:val="1A6221A4"/>
    <w:rsid w:val="1A63FAC5"/>
    <w:rsid w:val="1A653923"/>
    <w:rsid w:val="1A661E66"/>
    <w:rsid w:val="1A67FE16"/>
    <w:rsid w:val="1A699AA4"/>
    <w:rsid w:val="1A6B307B"/>
    <w:rsid w:val="1A6C42C2"/>
    <w:rsid w:val="1A7086F7"/>
    <w:rsid w:val="1A710183"/>
    <w:rsid w:val="1A735203"/>
    <w:rsid w:val="1A74211E"/>
    <w:rsid w:val="1A7517DD"/>
    <w:rsid w:val="1A75C5DD"/>
    <w:rsid w:val="1A76A954"/>
    <w:rsid w:val="1A76C629"/>
    <w:rsid w:val="1A78D936"/>
    <w:rsid w:val="1A7A3338"/>
    <w:rsid w:val="1A7B440B"/>
    <w:rsid w:val="1A7B88D3"/>
    <w:rsid w:val="1A7C7DB9"/>
    <w:rsid w:val="1A7E8E83"/>
    <w:rsid w:val="1A7EAC91"/>
    <w:rsid w:val="1A7EEFE5"/>
    <w:rsid w:val="1A80D7A3"/>
    <w:rsid w:val="1A830EBB"/>
    <w:rsid w:val="1A835CBE"/>
    <w:rsid w:val="1A847AA6"/>
    <w:rsid w:val="1A851A11"/>
    <w:rsid w:val="1A853F0F"/>
    <w:rsid w:val="1A85B627"/>
    <w:rsid w:val="1A8629DD"/>
    <w:rsid w:val="1A87C907"/>
    <w:rsid w:val="1A87E49F"/>
    <w:rsid w:val="1A8835BE"/>
    <w:rsid w:val="1A88CD83"/>
    <w:rsid w:val="1A8A3B1B"/>
    <w:rsid w:val="1A8A7CC3"/>
    <w:rsid w:val="1A8BAE0F"/>
    <w:rsid w:val="1A8DEC76"/>
    <w:rsid w:val="1A8E2429"/>
    <w:rsid w:val="1A8E7C28"/>
    <w:rsid w:val="1A8F08E3"/>
    <w:rsid w:val="1A8F1165"/>
    <w:rsid w:val="1A90070E"/>
    <w:rsid w:val="1A92EAD4"/>
    <w:rsid w:val="1A93762D"/>
    <w:rsid w:val="1A959F47"/>
    <w:rsid w:val="1A95ADE6"/>
    <w:rsid w:val="1A9640FA"/>
    <w:rsid w:val="1A97AA51"/>
    <w:rsid w:val="1A9833F9"/>
    <w:rsid w:val="1A9969E3"/>
    <w:rsid w:val="1A997218"/>
    <w:rsid w:val="1A99DFAB"/>
    <w:rsid w:val="1A9A6435"/>
    <w:rsid w:val="1A9B7DF7"/>
    <w:rsid w:val="1A9BC9C7"/>
    <w:rsid w:val="1A9FE44A"/>
    <w:rsid w:val="1A9FFE21"/>
    <w:rsid w:val="1AA08648"/>
    <w:rsid w:val="1AA23E58"/>
    <w:rsid w:val="1AA37B8C"/>
    <w:rsid w:val="1AA510A9"/>
    <w:rsid w:val="1AA71914"/>
    <w:rsid w:val="1AA7C543"/>
    <w:rsid w:val="1AA9541E"/>
    <w:rsid w:val="1AA95D0A"/>
    <w:rsid w:val="1AA98063"/>
    <w:rsid w:val="1AAA0ABF"/>
    <w:rsid w:val="1AAAE165"/>
    <w:rsid w:val="1AAF463A"/>
    <w:rsid w:val="1AAFBB17"/>
    <w:rsid w:val="1AB226E0"/>
    <w:rsid w:val="1AB4DFEF"/>
    <w:rsid w:val="1AB57561"/>
    <w:rsid w:val="1AB61064"/>
    <w:rsid w:val="1AB62C2C"/>
    <w:rsid w:val="1AB71043"/>
    <w:rsid w:val="1ABB1939"/>
    <w:rsid w:val="1ABB1F6F"/>
    <w:rsid w:val="1AC08BF3"/>
    <w:rsid w:val="1AC0F6CC"/>
    <w:rsid w:val="1AC1C71C"/>
    <w:rsid w:val="1AC1EBE6"/>
    <w:rsid w:val="1AC21380"/>
    <w:rsid w:val="1AC369A6"/>
    <w:rsid w:val="1AC572B6"/>
    <w:rsid w:val="1AC693C8"/>
    <w:rsid w:val="1AC6AE1D"/>
    <w:rsid w:val="1AC6B8B6"/>
    <w:rsid w:val="1AC7305C"/>
    <w:rsid w:val="1AC74B09"/>
    <w:rsid w:val="1AC94ADE"/>
    <w:rsid w:val="1AC9E949"/>
    <w:rsid w:val="1ACA8421"/>
    <w:rsid w:val="1ACAAA73"/>
    <w:rsid w:val="1ACAB419"/>
    <w:rsid w:val="1ACBE267"/>
    <w:rsid w:val="1ACBE3BB"/>
    <w:rsid w:val="1ACBF72B"/>
    <w:rsid w:val="1ACDD2FA"/>
    <w:rsid w:val="1ACE925B"/>
    <w:rsid w:val="1AD08A0C"/>
    <w:rsid w:val="1AD1A034"/>
    <w:rsid w:val="1AD28093"/>
    <w:rsid w:val="1AD2A3C7"/>
    <w:rsid w:val="1AD31067"/>
    <w:rsid w:val="1AD57DB2"/>
    <w:rsid w:val="1AD7889B"/>
    <w:rsid w:val="1AD7A9AD"/>
    <w:rsid w:val="1ADADF5D"/>
    <w:rsid w:val="1ADBA6B8"/>
    <w:rsid w:val="1ADBB6AC"/>
    <w:rsid w:val="1ADBDC5B"/>
    <w:rsid w:val="1ADC88AB"/>
    <w:rsid w:val="1ADCA14F"/>
    <w:rsid w:val="1ADD7E4A"/>
    <w:rsid w:val="1ADD9A5F"/>
    <w:rsid w:val="1ADEFDE0"/>
    <w:rsid w:val="1ADF19D3"/>
    <w:rsid w:val="1AE048A1"/>
    <w:rsid w:val="1AE0703B"/>
    <w:rsid w:val="1AE166CA"/>
    <w:rsid w:val="1AE57EF2"/>
    <w:rsid w:val="1AE72535"/>
    <w:rsid w:val="1AE7FECE"/>
    <w:rsid w:val="1AE885DC"/>
    <w:rsid w:val="1AE8FD1F"/>
    <w:rsid w:val="1AE990C0"/>
    <w:rsid w:val="1AF1057F"/>
    <w:rsid w:val="1AF10814"/>
    <w:rsid w:val="1AF19310"/>
    <w:rsid w:val="1AF24449"/>
    <w:rsid w:val="1AF294FB"/>
    <w:rsid w:val="1AF4632B"/>
    <w:rsid w:val="1AF50CAC"/>
    <w:rsid w:val="1AF56F96"/>
    <w:rsid w:val="1AF6B410"/>
    <w:rsid w:val="1AF73AD4"/>
    <w:rsid w:val="1AF761AF"/>
    <w:rsid w:val="1AF9933D"/>
    <w:rsid w:val="1AF9984C"/>
    <w:rsid w:val="1AF9DC23"/>
    <w:rsid w:val="1AFCE6CD"/>
    <w:rsid w:val="1AFEB1F0"/>
    <w:rsid w:val="1B00D0AA"/>
    <w:rsid w:val="1B0131A1"/>
    <w:rsid w:val="1B0151F9"/>
    <w:rsid w:val="1B037A39"/>
    <w:rsid w:val="1B03A686"/>
    <w:rsid w:val="1B0457DE"/>
    <w:rsid w:val="1B057E43"/>
    <w:rsid w:val="1B05F1B5"/>
    <w:rsid w:val="1B0673A9"/>
    <w:rsid w:val="1B08C9C5"/>
    <w:rsid w:val="1B09E070"/>
    <w:rsid w:val="1B0A597D"/>
    <w:rsid w:val="1B0B0C3F"/>
    <w:rsid w:val="1B0CAF3B"/>
    <w:rsid w:val="1B0D83E8"/>
    <w:rsid w:val="1B0E6F3B"/>
    <w:rsid w:val="1B0EE9FD"/>
    <w:rsid w:val="1B121B0F"/>
    <w:rsid w:val="1B122784"/>
    <w:rsid w:val="1B1230D8"/>
    <w:rsid w:val="1B12BF2E"/>
    <w:rsid w:val="1B131C8D"/>
    <w:rsid w:val="1B14028B"/>
    <w:rsid w:val="1B14A20A"/>
    <w:rsid w:val="1B16612F"/>
    <w:rsid w:val="1B16C9EC"/>
    <w:rsid w:val="1B183E1C"/>
    <w:rsid w:val="1B195A3A"/>
    <w:rsid w:val="1B1A07D3"/>
    <w:rsid w:val="1B1AFF36"/>
    <w:rsid w:val="1B1C76C8"/>
    <w:rsid w:val="1B1CB0C6"/>
    <w:rsid w:val="1B1D6FEB"/>
    <w:rsid w:val="1B1E4372"/>
    <w:rsid w:val="1B1ED465"/>
    <w:rsid w:val="1B20F7E9"/>
    <w:rsid w:val="1B217EC0"/>
    <w:rsid w:val="1B237DBA"/>
    <w:rsid w:val="1B2577F2"/>
    <w:rsid w:val="1B28868D"/>
    <w:rsid w:val="1B2952A4"/>
    <w:rsid w:val="1B2B13B0"/>
    <w:rsid w:val="1B2B5364"/>
    <w:rsid w:val="1B2D0956"/>
    <w:rsid w:val="1B2D4C62"/>
    <w:rsid w:val="1B2D8FB7"/>
    <w:rsid w:val="1B2E8D5B"/>
    <w:rsid w:val="1B2F0A97"/>
    <w:rsid w:val="1B2F537A"/>
    <w:rsid w:val="1B30B1D1"/>
    <w:rsid w:val="1B3100F8"/>
    <w:rsid w:val="1B324C26"/>
    <w:rsid w:val="1B32751F"/>
    <w:rsid w:val="1B337DB8"/>
    <w:rsid w:val="1B33DEAE"/>
    <w:rsid w:val="1B34B00D"/>
    <w:rsid w:val="1B37074A"/>
    <w:rsid w:val="1B372383"/>
    <w:rsid w:val="1B374762"/>
    <w:rsid w:val="1B37B690"/>
    <w:rsid w:val="1B3A5A3D"/>
    <w:rsid w:val="1B3AFFD9"/>
    <w:rsid w:val="1B3E2D4B"/>
    <w:rsid w:val="1B3EBC88"/>
    <w:rsid w:val="1B416CC6"/>
    <w:rsid w:val="1B41EF17"/>
    <w:rsid w:val="1B45ECED"/>
    <w:rsid w:val="1B463F0B"/>
    <w:rsid w:val="1B4659FD"/>
    <w:rsid w:val="1B46C135"/>
    <w:rsid w:val="1B47D78C"/>
    <w:rsid w:val="1B47DEBC"/>
    <w:rsid w:val="1B4959EB"/>
    <w:rsid w:val="1B49D1A3"/>
    <w:rsid w:val="1B4AE9E8"/>
    <w:rsid w:val="1B4B0A70"/>
    <w:rsid w:val="1B4C633C"/>
    <w:rsid w:val="1B4C96F4"/>
    <w:rsid w:val="1B4CEABF"/>
    <w:rsid w:val="1B4EDABF"/>
    <w:rsid w:val="1B4F6715"/>
    <w:rsid w:val="1B4FA841"/>
    <w:rsid w:val="1B4FCA3E"/>
    <w:rsid w:val="1B50D7D3"/>
    <w:rsid w:val="1B51170C"/>
    <w:rsid w:val="1B519F35"/>
    <w:rsid w:val="1B51BADD"/>
    <w:rsid w:val="1B52C545"/>
    <w:rsid w:val="1B537861"/>
    <w:rsid w:val="1B54E622"/>
    <w:rsid w:val="1B558344"/>
    <w:rsid w:val="1B569572"/>
    <w:rsid w:val="1B582F09"/>
    <w:rsid w:val="1B5B96C6"/>
    <w:rsid w:val="1B5C4BA6"/>
    <w:rsid w:val="1B5E4673"/>
    <w:rsid w:val="1B5ED283"/>
    <w:rsid w:val="1B5F5C4F"/>
    <w:rsid w:val="1B5F8E76"/>
    <w:rsid w:val="1B6116F6"/>
    <w:rsid w:val="1B617A08"/>
    <w:rsid w:val="1B62985A"/>
    <w:rsid w:val="1B6413DA"/>
    <w:rsid w:val="1B65BDB5"/>
    <w:rsid w:val="1B65EF43"/>
    <w:rsid w:val="1B668D38"/>
    <w:rsid w:val="1B6874A9"/>
    <w:rsid w:val="1B69E61E"/>
    <w:rsid w:val="1B6AE13B"/>
    <w:rsid w:val="1B6BA1A6"/>
    <w:rsid w:val="1B6E88B5"/>
    <w:rsid w:val="1B6F27AA"/>
    <w:rsid w:val="1B6F7A88"/>
    <w:rsid w:val="1B6F9552"/>
    <w:rsid w:val="1B700A08"/>
    <w:rsid w:val="1B705133"/>
    <w:rsid w:val="1B7060B8"/>
    <w:rsid w:val="1B70A4C2"/>
    <w:rsid w:val="1B718DBF"/>
    <w:rsid w:val="1B71CA29"/>
    <w:rsid w:val="1B720EC9"/>
    <w:rsid w:val="1B730784"/>
    <w:rsid w:val="1B75A665"/>
    <w:rsid w:val="1B75B946"/>
    <w:rsid w:val="1B75F2C6"/>
    <w:rsid w:val="1B7723F9"/>
    <w:rsid w:val="1B78259C"/>
    <w:rsid w:val="1B78FE48"/>
    <w:rsid w:val="1B7AA837"/>
    <w:rsid w:val="1B7AFBFF"/>
    <w:rsid w:val="1B7C23DB"/>
    <w:rsid w:val="1B7CF667"/>
    <w:rsid w:val="1B7D02BE"/>
    <w:rsid w:val="1B807AC5"/>
    <w:rsid w:val="1B84387C"/>
    <w:rsid w:val="1B8577A4"/>
    <w:rsid w:val="1B867E24"/>
    <w:rsid w:val="1B86B80E"/>
    <w:rsid w:val="1B8748C7"/>
    <w:rsid w:val="1B882666"/>
    <w:rsid w:val="1B88C5A9"/>
    <w:rsid w:val="1B899F0E"/>
    <w:rsid w:val="1B89FECB"/>
    <w:rsid w:val="1B8A49CE"/>
    <w:rsid w:val="1B8A81BB"/>
    <w:rsid w:val="1B8AE6AA"/>
    <w:rsid w:val="1B8C6DAF"/>
    <w:rsid w:val="1B8D8A03"/>
    <w:rsid w:val="1B8F3145"/>
    <w:rsid w:val="1B8F56A0"/>
    <w:rsid w:val="1B9122CB"/>
    <w:rsid w:val="1B922FFA"/>
    <w:rsid w:val="1B92BB37"/>
    <w:rsid w:val="1B92C760"/>
    <w:rsid w:val="1B945B25"/>
    <w:rsid w:val="1B9495D7"/>
    <w:rsid w:val="1B94CB73"/>
    <w:rsid w:val="1B95E31C"/>
    <w:rsid w:val="1B960DAA"/>
    <w:rsid w:val="1B96AFA4"/>
    <w:rsid w:val="1B986FD8"/>
    <w:rsid w:val="1B9A15AB"/>
    <w:rsid w:val="1B9AFE54"/>
    <w:rsid w:val="1B9B6242"/>
    <w:rsid w:val="1B9CCA49"/>
    <w:rsid w:val="1B9EDF44"/>
    <w:rsid w:val="1B9FBD66"/>
    <w:rsid w:val="1BA0047E"/>
    <w:rsid w:val="1BA24955"/>
    <w:rsid w:val="1BA2BEFF"/>
    <w:rsid w:val="1BA3AB0D"/>
    <w:rsid w:val="1BA3FF30"/>
    <w:rsid w:val="1BA6A926"/>
    <w:rsid w:val="1BA96B57"/>
    <w:rsid w:val="1BA9E47B"/>
    <w:rsid w:val="1BABD6F3"/>
    <w:rsid w:val="1BAECC5E"/>
    <w:rsid w:val="1BB35921"/>
    <w:rsid w:val="1BB97C12"/>
    <w:rsid w:val="1BBAE393"/>
    <w:rsid w:val="1BBBD055"/>
    <w:rsid w:val="1BBD86D1"/>
    <w:rsid w:val="1BBE2FFD"/>
    <w:rsid w:val="1BBE5E0C"/>
    <w:rsid w:val="1BBE74B9"/>
    <w:rsid w:val="1BC16284"/>
    <w:rsid w:val="1BC2F7FE"/>
    <w:rsid w:val="1BC39949"/>
    <w:rsid w:val="1BC3B641"/>
    <w:rsid w:val="1BC40589"/>
    <w:rsid w:val="1BC8A7EB"/>
    <w:rsid w:val="1BC93FB4"/>
    <w:rsid w:val="1BC9998E"/>
    <w:rsid w:val="1BC9C11D"/>
    <w:rsid w:val="1BCA35F5"/>
    <w:rsid w:val="1BCD1A89"/>
    <w:rsid w:val="1BCD3ED0"/>
    <w:rsid w:val="1BCDC0E3"/>
    <w:rsid w:val="1BCE75E8"/>
    <w:rsid w:val="1BCF5A05"/>
    <w:rsid w:val="1BD4757D"/>
    <w:rsid w:val="1BD515E2"/>
    <w:rsid w:val="1BD88785"/>
    <w:rsid w:val="1BD9BE5B"/>
    <w:rsid w:val="1BDC3092"/>
    <w:rsid w:val="1BDC3462"/>
    <w:rsid w:val="1BDD3012"/>
    <w:rsid w:val="1BDD6D9A"/>
    <w:rsid w:val="1BDDF74D"/>
    <w:rsid w:val="1BE18C3E"/>
    <w:rsid w:val="1BE37E05"/>
    <w:rsid w:val="1BE5FDC4"/>
    <w:rsid w:val="1BE907C5"/>
    <w:rsid w:val="1BEA5CEF"/>
    <w:rsid w:val="1BEBD233"/>
    <w:rsid w:val="1BED1E72"/>
    <w:rsid w:val="1BEDB748"/>
    <w:rsid w:val="1BEF0E02"/>
    <w:rsid w:val="1BEF42E6"/>
    <w:rsid w:val="1BEF44B6"/>
    <w:rsid w:val="1BEFE200"/>
    <w:rsid w:val="1BF031DC"/>
    <w:rsid w:val="1BF1976B"/>
    <w:rsid w:val="1BF1C4A2"/>
    <w:rsid w:val="1BF220AE"/>
    <w:rsid w:val="1BF28BBC"/>
    <w:rsid w:val="1BF3790E"/>
    <w:rsid w:val="1BF488FD"/>
    <w:rsid w:val="1BF4976A"/>
    <w:rsid w:val="1BF5295C"/>
    <w:rsid w:val="1BF583B8"/>
    <w:rsid w:val="1BF5F855"/>
    <w:rsid w:val="1BF657F6"/>
    <w:rsid w:val="1BF6DF00"/>
    <w:rsid w:val="1BF6E67A"/>
    <w:rsid w:val="1BF7353B"/>
    <w:rsid w:val="1BF7876A"/>
    <w:rsid w:val="1BF8798D"/>
    <w:rsid w:val="1BF9698D"/>
    <w:rsid w:val="1BFBA7AF"/>
    <w:rsid w:val="1BFC93F5"/>
    <w:rsid w:val="1BFE7A03"/>
    <w:rsid w:val="1BFEE8FB"/>
    <w:rsid w:val="1BFF2217"/>
    <w:rsid w:val="1BFFAFBE"/>
    <w:rsid w:val="1C011A3A"/>
    <w:rsid w:val="1C0136CF"/>
    <w:rsid w:val="1C02F403"/>
    <w:rsid w:val="1C033D07"/>
    <w:rsid w:val="1C03F605"/>
    <w:rsid w:val="1C04200D"/>
    <w:rsid w:val="1C06DECA"/>
    <w:rsid w:val="1C0764C7"/>
    <w:rsid w:val="1C0AAF67"/>
    <w:rsid w:val="1C0B7880"/>
    <w:rsid w:val="1C0D7A5D"/>
    <w:rsid w:val="1C10605C"/>
    <w:rsid w:val="1C117DF3"/>
    <w:rsid w:val="1C143D93"/>
    <w:rsid w:val="1C146587"/>
    <w:rsid w:val="1C1505A0"/>
    <w:rsid w:val="1C15792F"/>
    <w:rsid w:val="1C163BDF"/>
    <w:rsid w:val="1C17369D"/>
    <w:rsid w:val="1C19312F"/>
    <w:rsid w:val="1C19C7B4"/>
    <w:rsid w:val="1C19FF89"/>
    <w:rsid w:val="1C1A4799"/>
    <w:rsid w:val="1C1DD326"/>
    <w:rsid w:val="1C1F7B1D"/>
    <w:rsid w:val="1C20BC47"/>
    <w:rsid w:val="1C20ED93"/>
    <w:rsid w:val="1C21A7FE"/>
    <w:rsid w:val="1C2342E6"/>
    <w:rsid w:val="1C248BD4"/>
    <w:rsid w:val="1C25AF15"/>
    <w:rsid w:val="1C28EC0A"/>
    <w:rsid w:val="1C2A3667"/>
    <w:rsid w:val="1C2A78F0"/>
    <w:rsid w:val="1C2AE505"/>
    <w:rsid w:val="1C2B599D"/>
    <w:rsid w:val="1C2D5496"/>
    <w:rsid w:val="1C327591"/>
    <w:rsid w:val="1C32D579"/>
    <w:rsid w:val="1C334A42"/>
    <w:rsid w:val="1C344A56"/>
    <w:rsid w:val="1C381ED4"/>
    <w:rsid w:val="1C3893AE"/>
    <w:rsid w:val="1C398C3D"/>
    <w:rsid w:val="1C3A1AB9"/>
    <w:rsid w:val="1C3A7098"/>
    <w:rsid w:val="1C3AC173"/>
    <w:rsid w:val="1C3D1278"/>
    <w:rsid w:val="1C437F79"/>
    <w:rsid w:val="1C43CA45"/>
    <w:rsid w:val="1C447790"/>
    <w:rsid w:val="1C457116"/>
    <w:rsid w:val="1C45A047"/>
    <w:rsid w:val="1C477865"/>
    <w:rsid w:val="1C4780D1"/>
    <w:rsid w:val="1C478A4A"/>
    <w:rsid w:val="1C4887D5"/>
    <w:rsid w:val="1C48EAED"/>
    <w:rsid w:val="1C49B997"/>
    <w:rsid w:val="1C49CDD5"/>
    <w:rsid w:val="1C4BC462"/>
    <w:rsid w:val="1C4CB15B"/>
    <w:rsid w:val="1C4D33BD"/>
    <w:rsid w:val="1C4F3F93"/>
    <w:rsid w:val="1C4F584A"/>
    <w:rsid w:val="1C4F5E74"/>
    <w:rsid w:val="1C50734F"/>
    <w:rsid w:val="1C50C3C1"/>
    <w:rsid w:val="1C5164AF"/>
    <w:rsid w:val="1C522D59"/>
    <w:rsid w:val="1C54AEA4"/>
    <w:rsid w:val="1C586D38"/>
    <w:rsid w:val="1C5AAB11"/>
    <w:rsid w:val="1C5C7CBE"/>
    <w:rsid w:val="1C5D3BA1"/>
    <w:rsid w:val="1C5DF18D"/>
    <w:rsid w:val="1C5F6922"/>
    <w:rsid w:val="1C6020E7"/>
    <w:rsid w:val="1C60942C"/>
    <w:rsid w:val="1C633E6E"/>
    <w:rsid w:val="1C63C86E"/>
    <w:rsid w:val="1C643DE6"/>
    <w:rsid w:val="1C65AD0D"/>
    <w:rsid w:val="1C687EF8"/>
    <w:rsid w:val="1C69B5B9"/>
    <w:rsid w:val="1C6AB64E"/>
    <w:rsid w:val="1C6AD0B1"/>
    <w:rsid w:val="1C6AEFDC"/>
    <w:rsid w:val="1C6EC39F"/>
    <w:rsid w:val="1C70EFFB"/>
    <w:rsid w:val="1C71140B"/>
    <w:rsid w:val="1C73B2CE"/>
    <w:rsid w:val="1C74A048"/>
    <w:rsid w:val="1C759D90"/>
    <w:rsid w:val="1C75B1EB"/>
    <w:rsid w:val="1C76BDDE"/>
    <w:rsid w:val="1C7703B7"/>
    <w:rsid w:val="1C770662"/>
    <w:rsid w:val="1C7731D5"/>
    <w:rsid w:val="1C786CCB"/>
    <w:rsid w:val="1C78DF4F"/>
    <w:rsid w:val="1C78F151"/>
    <w:rsid w:val="1C7B3CDA"/>
    <w:rsid w:val="1C7C87BE"/>
    <w:rsid w:val="1C7CF838"/>
    <w:rsid w:val="1C7D4E85"/>
    <w:rsid w:val="1C7DE3FC"/>
    <w:rsid w:val="1C7DF5BD"/>
    <w:rsid w:val="1C804D35"/>
    <w:rsid w:val="1C80DF2B"/>
    <w:rsid w:val="1C81BF0E"/>
    <w:rsid w:val="1C835AA8"/>
    <w:rsid w:val="1C83E29B"/>
    <w:rsid w:val="1C89F7C2"/>
    <w:rsid w:val="1C8A8E71"/>
    <w:rsid w:val="1C8B97B5"/>
    <w:rsid w:val="1C8CE723"/>
    <w:rsid w:val="1C903D8A"/>
    <w:rsid w:val="1C907C25"/>
    <w:rsid w:val="1C90BA12"/>
    <w:rsid w:val="1C92C87B"/>
    <w:rsid w:val="1C92F6AD"/>
    <w:rsid w:val="1C9426E2"/>
    <w:rsid w:val="1C94B373"/>
    <w:rsid w:val="1C95FA44"/>
    <w:rsid w:val="1C99EB6F"/>
    <w:rsid w:val="1C99F938"/>
    <w:rsid w:val="1C9A0289"/>
    <w:rsid w:val="1C9A42AE"/>
    <w:rsid w:val="1C9A477A"/>
    <w:rsid w:val="1C9B2B92"/>
    <w:rsid w:val="1C9B4CDF"/>
    <w:rsid w:val="1C9BFBB0"/>
    <w:rsid w:val="1C9C0987"/>
    <w:rsid w:val="1C9D9145"/>
    <w:rsid w:val="1C9DF0C0"/>
    <w:rsid w:val="1C9F6B10"/>
    <w:rsid w:val="1CA1A865"/>
    <w:rsid w:val="1CA1CB6A"/>
    <w:rsid w:val="1CA3A393"/>
    <w:rsid w:val="1CA56188"/>
    <w:rsid w:val="1CA5949C"/>
    <w:rsid w:val="1CA5DF94"/>
    <w:rsid w:val="1CA63F43"/>
    <w:rsid w:val="1CA717B3"/>
    <w:rsid w:val="1CA81F68"/>
    <w:rsid w:val="1CA9CAFA"/>
    <w:rsid w:val="1CAB53BD"/>
    <w:rsid w:val="1CAC1F0A"/>
    <w:rsid w:val="1CAC48A6"/>
    <w:rsid w:val="1CACC77C"/>
    <w:rsid w:val="1CAD3A9D"/>
    <w:rsid w:val="1CAD70CA"/>
    <w:rsid w:val="1CAE124C"/>
    <w:rsid w:val="1CAE1CEA"/>
    <w:rsid w:val="1CAF0887"/>
    <w:rsid w:val="1CAF8CD7"/>
    <w:rsid w:val="1CB026CF"/>
    <w:rsid w:val="1CB201E2"/>
    <w:rsid w:val="1CB2DE69"/>
    <w:rsid w:val="1CB304DD"/>
    <w:rsid w:val="1CB35FEC"/>
    <w:rsid w:val="1CB6CF35"/>
    <w:rsid w:val="1CB724D7"/>
    <w:rsid w:val="1CB8F1E0"/>
    <w:rsid w:val="1CB9D466"/>
    <w:rsid w:val="1CBA24B0"/>
    <w:rsid w:val="1CBA7070"/>
    <w:rsid w:val="1CBAB3ED"/>
    <w:rsid w:val="1CC1DC0C"/>
    <w:rsid w:val="1CC2A801"/>
    <w:rsid w:val="1CC34169"/>
    <w:rsid w:val="1CC3E4DB"/>
    <w:rsid w:val="1CC49FE5"/>
    <w:rsid w:val="1CC4B572"/>
    <w:rsid w:val="1CC4EFC7"/>
    <w:rsid w:val="1CC4F302"/>
    <w:rsid w:val="1CC58B82"/>
    <w:rsid w:val="1CC74124"/>
    <w:rsid w:val="1CC80A4A"/>
    <w:rsid w:val="1CCA202D"/>
    <w:rsid w:val="1CCAB066"/>
    <w:rsid w:val="1CCAD9BA"/>
    <w:rsid w:val="1CCB268A"/>
    <w:rsid w:val="1CCB70FD"/>
    <w:rsid w:val="1CCE4353"/>
    <w:rsid w:val="1CCEA3A8"/>
    <w:rsid w:val="1CCEB0B0"/>
    <w:rsid w:val="1CD04D0E"/>
    <w:rsid w:val="1CD0B6A0"/>
    <w:rsid w:val="1CD0C642"/>
    <w:rsid w:val="1CD190A4"/>
    <w:rsid w:val="1CD2238D"/>
    <w:rsid w:val="1CD24AB2"/>
    <w:rsid w:val="1CD2AE9E"/>
    <w:rsid w:val="1CD4D593"/>
    <w:rsid w:val="1CD4F53B"/>
    <w:rsid w:val="1CD66319"/>
    <w:rsid w:val="1CD8462F"/>
    <w:rsid w:val="1CD98395"/>
    <w:rsid w:val="1CD9EB94"/>
    <w:rsid w:val="1CDA83E9"/>
    <w:rsid w:val="1CDAB6A1"/>
    <w:rsid w:val="1CDBA8D6"/>
    <w:rsid w:val="1CDBC825"/>
    <w:rsid w:val="1CDD14C3"/>
    <w:rsid w:val="1CDDDC76"/>
    <w:rsid w:val="1CDE01DD"/>
    <w:rsid w:val="1CDF6B2C"/>
    <w:rsid w:val="1CE29F35"/>
    <w:rsid w:val="1CE33369"/>
    <w:rsid w:val="1CE34F0C"/>
    <w:rsid w:val="1CE52A4C"/>
    <w:rsid w:val="1CE60B89"/>
    <w:rsid w:val="1CE62B29"/>
    <w:rsid w:val="1CE6F8C2"/>
    <w:rsid w:val="1CE8DB9D"/>
    <w:rsid w:val="1CE9E39D"/>
    <w:rsid w:val="1CEA7833"/>
    <w:rsid w:val="1CEAF9F2"/>
    <w:rsid w:val="1CEB6590"/>
    <w:rsid w:val="1CEBF238"/>
    <w:rsid w:val="1CECC4C1"/>
    <w:rsid w:val="1CEDFE49"/>
    <w:rsid w:val="1CEE75F2"/>
    <w:rsid w:val="1CF01D15"/>
    <w:rsid w:val="1CF343B3"/>
    <w:rsid w:val="1CF3E4AA"/>
    <w:rsid w:val="1CF3FFFD"/>
    <w:rsid w:val="1CF4B5E1"/>
    <w:rsid w:val="1CF5F439"/>
    <w:rsid w:val="1CF84B92"/>
    <w:rsid w:val="1CF9C681"/>
    <w:rsid w:val="1CFCC6FB"/>
    <w:rsid w:val="1CFD9BFD"/>
    <w:rsid w:val="1CFEAFB4"/>
    <w:rsid w:val="1CFF811A"/>
    <w:rsid w:val="1D00EFA1"/>
    <w:rsid w:val="1D00FC9C"/>
    <w:rsid w:val="1D0304C0"/>
    <w:rsid w:val="1D042698"/>
    <w:rsid w:val="1D051BBE"/>
    <w:rsid w:val="1D055065"/>
    <w:rsid w:val="1D05ED1E"/>
    <w:rsid w:val="1D062D83"/>
    <w:rsid w:val="1D06D8E0"/>
    <w:rsid w:val="1D07A1BC"/>
    <w:rsid w:val="1D090235"/>
    <w:rsid w:val="1D0964D5"/>
    <w:rsid w:val="1D096CC2"/>
    <w:rsid w:val="1D0B3BF4"/>
    <w:rsid w:val="1D0B9A04"/>
    <w:rsid w:val="1D0C9F85"/>
    <w:rsid w:val="1D0ECF51"/>
    <w:rsid w:val="1D0F869B"/>
    <w:rsid w:val="1D0F951C"/>
    <w:rsid w:val="1D110BA5"/>
    <w:rsid w:val="1D12F3A1"/>
    <w:rsid w:val="1D138C6E"/>
    <w:rsid w:val="1D158AC7"/>
    <w:rsid w:val="1D1A1A9D"/>
    <w:rsid w:val="1D1D9566"/>
    <w:rsid w:val="1D1DDBC0"/>
    <w:rsid w:val="1D1F01A7"/>
    <w:rsid w:val="1D1F2E37"/>
    <w:rsid w:val="1D1FE065"/>
    <w:rsid w:val="1D218574"/>
    <w:rsid w:val="1D22175C"/>
    <w:rsid w:val="1D228994"/>
    <w:rsid w:val="1D2296BD"/>
    <w:rsid w:val="1D2617FB"/>
    <w:rsid w:val="1D26A647"/>
    <w:rsid w:val="1D27DE70"/>
    <w:rsid w:val="1D294214"/>
    <w:rsid w:val="1D2A18EF"/>
    <w:rsid w:val="1D2A3CA5"/>
    <w:rsid w:val="1D2B28B0"/>
    <w:rsid w:val="1D2C2D70"/>
    <w:rsid w:val="1D2CC4D6"/>
    <w:rsid w:val="1D2E64D8"/>
    <w:rsid w:val="1D327599"/>
    <w:rsid w:val="1D34851F"/>
    <w:rsid w:val="1D37184C"/>
    <w:rsid w:val="1D3758AE"/>
    <w:rsid w:val="1D3CD0D4"/>
    <w:rsid w:val="1D3D3BF3"/>
    <w:rsid w:val="1D3EACD7"/>
    <w:rsid w:val="1D3FC677"/>
    <w:rsid w:val="1D4001D9"/>
    <w:rsid w:val="1D40024C"/>
    <w:rsid w:val="1D4123DD"/>
    <w:rsid w:val="1D42F451"/>
    <w:rsid w:val="1D43E586"/>
    <w:rsid w:val="1D43EADE"/>
    <w:rsid w:val="1D44CBD6"/>
    <w:rsid w:val="1D466ADF"/>
    <w:rsid w:val="1D4747D1"/>
    <w:rsid w:val="1D47DD54"/>
    <w:rsid w:val="1D484AB2"/>
    <w:rsid w:val="1D49386E"/>
    <w:rsid w:val="1D497219"/>
    <w:rsid w:val="1D4973E5"/>
    <w:rsid w:val="1D49B89D"/>
    <w:rsid w:val="1D4A001E"/>
    <w:rsid w:val="1D4C5A5C"/>
    <w:rsid w:val="1D4CD812"/>
    <w:rsid w:val="1D4E5871"/>
    <w:rsid w:val="1D4E8181"/>
    <w:rsid w:val="1D4EB518"/>
    <w:rsid w:val="1D4EC4D4"/>
    <w:rsid w:val="1D4EF637"/>
    <w:rsid w:val="1D4F785F"/>
    <w:rsid w:val="1D4FC908"/>
    <w:rsid w:val="1D52A21D"/>
    <w:rsid w:val="1D52B425"/>
    <w:rsid w:val="1D52B9A1"/>
    <w:rsid w:val="1D5307FD"/>
    <w:rsid w:val="1D5321C6"/>
    <w:rsid w:val="1D548DD0"/>
    <w:rsid w:val="1D57537A"/>
    <w:rsid w:val="1D57D150"/>
    <w:rsid w:val="1D5818D7"/>
    <w:rsid w:val="1D5A6FD4"/>
    <w:rsid w:val="1D5F37C6"/>
    <w:rsid w:val="1D5FBF28"/>
    <w:rsid w:val="1D609DD5"/>
    <w:rsid w:val="1D618B88"/>
    <w:rsid w:val="1D61CCDE"/>
    <w:rsid w:val="1D62100D"/>
    <w:rsid w:val="1D65E768"/>
    <w:rsid w:val="1D67E4FA"/>
    <w:rsid w:val="1D687FC8"/>
    <w:rsid w:val="1D6C22D8"/>
    <w:rsid w:val="1D6CA406"/>
    <w:rsid w:val="1D6D331C"/>
    <w:rsid w:val="1D6D4F93"/>
    <w:rsid w:val="1D6DCA29"/>
    <w:rsid w:val="1D6EC1C5"/>
    <w:rsid w:val="1D6F2D00"/>
    <w:rsid w:val="1D7064B9"/>
    <w:rsid w:val="1D7145A2"/>
    <w:rsid w:val="1D715A76"/>
    <w:rsid w:val="1D7389A1"/>
    <w:rsid w:val="1D73BA11"/>
    <w:rsid w:val="1D740AA1"/>
    <w:rsid w:val="1D765E3F"/>
    <w:rsid w:val="1D7675A6"/>
    <w:rsid w:val="1D789791"/>
    <w:rsid w:val="1D7A718C"/>
    <w:rsid w:val="1D7A7A44"/>
    <w:rsid w:val="1D7C03E8"/>
    <w:rsid w:val="1D7E3199"/>
    <w:rsid w:val="1D802105"/>
    <w:rsid w:val="1D81103A"/>
    <w:rsid w:val="1D8CB7DC"/>
    <w:rsid w:val="1D8F9021"/>
    <w:rsid w:val="1D8FF065"/>
    <w:rsid w:val="1D91B935"/>
    <w:rsid w:val="1D93A091"/>
    <w:rsid w:val="1D957F43"/>
    <w:rsid w:val="1D96790E"/>
    <w:rsid w:val="1D9875AF"/>
    <w:rsid w:val="1D997F08"/>
    <w:rsid w:val="1D9B5D4E"/>
    <w:rsid w:val="1D9BD698"/>
    <w:rsid w:val="1D9C76E7"/>
    <w:rsid w:val="1D9E34BD"/>
    <w:rsid w:val="1DA13B66"/>
    <w:rsid w:val="1DA4FC6D"/>
    <w:rsid w:val="1DA5F757"/>
    <w:rsid w:val="1DA63FDC"/>
    <w:rsid w:val="1DA6AE23"/>
    <w:rsid w:val="1DA80BEE"/>
    <w:rsid w:val="1DA8574F"/>
    <w:rsid w:val="1DAA82AF"/>
    <w:rsid w:val="1DAB02AC"/>
    <w:rsid w:val="1DACA3CD"/>
    <w:rsid w:val="1DAF3414"/>
    <w:rsid w:val="1DAF48EB"/>
    <w:rsid w:val="1DB07519"/>
    <w:rsid w:val="1DB18AC6"/>
    <w:rsid w:val="1DB1E000"/>
    <w:rsid w:val="1DB20C40"/>
    <w:rsid w:val="1DB245C7"/>
    <w:rsid w:val="1DB31770"/>
    <w:rsid w:val="1DB51185"/>
    <w:rsid w:val="1DB75758"/>
    <w:rsid w:val="1DB78617"/>
    <w:rsid w:val="1DB7EC79"/>
    <w:rsid w:val="1DB87865"/>
    <w:rsid w:val="1DB8FCE5"/>
    <w:rsid w:val="1DBA500C"/>
    <w:rsid w:val="1DBA6075"/>
    <w:rsid w:val="1DBD189C"/>
    <w:rsid w:val="1DBDE51B"/>
    <w:rsid w:val="1DBF64EA"/>
    <w:rsid w:val="1DC01555"/>
    <w:rsid w:val="1DC10E8C"/>
    <w:rsid w:val="1DC2C52B"/>
    <w:rsid w:val="1DC475C5"/>
    <w:rsid w:val="1DC482E7"/>
    <w:rsid w:val="1DC484FD"/>
    <w:rsid w:val="1DC6C81D"/>
    <w:rsid w:val="1DCC320A"/>
    <w:rsid w:val="1DCCAB62"/>
    <w:rsid w:val="1DD1436F"/>
    <w:rsid w:val="1DD182C2"/>
    <w:rsid w:val="1DD27AF3"/>
    <w:rsid w:val="1DD31555"/>
    <w:rsid w:val="1DD4971E"/>
    <w:rsid w:val="1DD56B8C"/>
    <w:rsid w:val="1DD6EDE4"/>
    <w:rsid w:val="1DD7A66F"/>
    <w:rsid w:val="1DD8CE9B"/>
    <w:rsid w:val="1DDB2015"/>
    <w:rsid w:val="1DDC6BAB"/>
    <w:rsid w:val="1DDCB779"/>
    <w:rsid w:val="1DDCDD52"/>
    <w:rsid w:val="1DDCE45B"/>
    <w:rsid w:val="1DDE01CF"/>
    <w:rsid w:val="1DDE5B15"/>
    <w:rsid w:val="1DDE9D3C"/>
    <w:rsid w:val="1DDF1DA1"/>
    <w:rsid w:val="1DE01656"/>
    <w:rsid w:val="1DE02BAF"/>
    <w:rsid w:val="1DE07700"/>
    <w:rsid w:val="1DE0817F"/>
    <w:rsid w:val="1DE106D1"/>
    <w:rsid w:val="1DE113DF"/>
    <w:rsid w:val="1DE148B0"/>
    <w:rsid w:val="1DE33742"/>
    <w:rsid w:val="1DE3A932"/>
    <w:rsid w:val="1DE4056E"/>
    <w:rsid w:val="1DE429E1"/>
    <w:rsid w:val="1DE5B2D8"/>
    <w:rsid w:val="1DE6739D"/>
    <w:rsid w:val="1DE75C55"/>
    <w:rsid w:val="1DE98E99"/>
    <w:rsid w:val="1DEA7622"/>
    <w:rsid w:val="1DEBAA7A"/>
    <w:rsid w:val="1DEC7421"/>
    <w:rsid w:val="1DEDED7F"/>
    <w:rsid w:val="1DEE6B8E"/>
    <w:rsid w:val="1DF042A8"/>
    <w:rsid w:val="1DF2796A"/>
    <w:rsid w:val="1DF68A7C"/>
    <w:rsid w:val="1DF9EB04"/>
    <w:rsid w:val="1DFA041F"/>
    <w:rsid w:val="1DFB1DEA"/>
    <w:rsid w:val="1DFBFACD"/>
    <w:rsid w:val="1DFC0E7E"/>
    <w:rsid w:val="1DFC6772"/>
    <w:rsid w:val="1DFF5998"/>
    <w:rsid w:val="1E01D6DE"/>
    <w:rsid w:val="1E02818C"/>
    <w:rsid w:val="1E04561E"/>
    <w:rsid w:val="1E07295A"/>
    <w:rsid w:val="1E0775B7"/>
    <w:rsid w:val="1E07A4C2"/>
    <w:rsid w:val="1E0E1028"/>
    <w:rsid w:val="1E0EF10C"/>
    <w:rsid w:val="1E0F5ECB"/>
    <w:rsid w:val="1E0F68DE"/>
    <w:rsid w:val="1E110C77"/>
    <w:rsid w:val="1E12D921"/>
    <w:rsid w:val="1E139DF3"/>
    <w:rsid w:val="1E14C1B2"/>
    <w:rsid w:val="1E14D664"/>
    <w:rsid w:val="1E14E3F0"/>
    <w:rsid w:val="1E16B15E"/>
    <w:rsid w:val="1E16E9B4"/>
    <w:rsid w:val="1E171B84"/>
    <w:rsid w:val="1E1771E2"/>
    <w:rsid w:val="1E17E963"/>
    <w:rsid w:val="1E182C19"/>
    <w:rsid w:val="1E185DE9"/>
    <w:rsid w:val="1E1874D8"/>
    <w:rsid w:val="1E1A35D6"/>
    <w:rsid w:val="1E1AEF2F"/>
    <w:rsid w:val="1E1CAF8C"/>
    <w:rsid w:val="1E1EC605"/>
    <w:rsid w:val="1E1F619A"/>
    <w:rsid w:val="1E1F913E"/>
    <w:rsid w:val="1E20AF48"/>
    <w:rsid w:val="1E23C63F"/>
    <w:rsid w:val="1E244601"/>
    <w:rsid w:val="1E2452DA"/>
    <w:rsid w:val="1E2686D0"/>
    <w:rsid w:val="1E275E09"/>
    <w:rsid w:val="1E28E619"/>
    <w:rsid w:val="1E29B672"/>
    <w:rsid w:val="1E2B8CDE"/>
    <w:rsid w:val="1E2CAD6E"/>
    <w:rsid w:val="1E2D0B61"/>
    <w:rsid w:val="1E3012B6"/>
    <w:rsid w:val="1E32654D"/>
    <w:rsid w:val="1E3320BE"/>
    <w:rsid w:val="1E337D5A"/>
    <w:rsid w:val="1E351166"/>
    <w:rsid w:val="1E358997"/>
    <w:rsid w:val="1E380107"/>
    <w:rsid w:val="1E38103D"/>
    <w:rsid w:val="1E3889F7"/>
    <w:rsid w:val="1E3ACF14"/>
    <w:rsid w:val="1E3B3884"/>
    <w:rsid w:val="1E3C9F64"/>
    <w:rsid w:val="1E3D6B5B"/>
    <w:rsid w:val="1E3D9F52"/>
    <w:rsid w:val="1E3DEB42"/>
    <w:rsid w:val="1E3DED99"/>
    <w:rsid w:val="1E3F2F89"/>
    <w:rsid w:val="1E3FE376"/>
    <w:rsid w:val="1E4207BE"/>
    <w:rsid w:val="1E4262E3"/>
    <w:rsid w:val="1E426628"/>
    <w:rsid w:val="1E431811"/>
    <w:rsid w:val="1E43F65A"/>
    <w:rsid w:val="1E44573B"/>
    <w:rsid w:val="1E46423D"/>
    <w:rsid w:val="1E469C64"/>
    <w:rsid w:val="1E48774C"/>
    <w:rsid w:val="1E487BFF"/>
    <w:rsid w:val="1E496E6C"/>
    <w:rsid w:val="1E49B2A7"/>
    <w:rsid w:val="1E49BD1A"/>
    <w:rsid w:val="1E4BC641"/>
    <w:rsid w:val="1E4D2125"/>
    <w:rsid w:val="1E4D8CD6"/>
    <w:rsid w:val="1E4DB37C"/>
    <w:rsid w:val="1E4F3EF3"/>
    <w:rsid w:val="1E4FA82D"/>
    <w:rsid w:val="1E5056D2"/>
    <w:rsid w:val="1E51B274"/>
    <w:rsid w:val="1E528796"/>
    <w:rsid w:val="1E5298D5"/>
    <w:rsid w:val="1E52ABC3"/>
    <w:rsid w:val="1E52E116"/>
    <w:rsid w:val="1E537AEF"/>
    <w:rsid w:val="1E545DED"/>
    <w:rsid w:val="1E555299"/>
    <w:rsid w:val="1E573210"/>
    <w:rsid w:val="1E58D4F5"/>
    <w:rsid w:val="1E58F57B"/>
    <w:rsid w:val="1E5B12FF"/>
    <w:rsid w:val="1E5B8F2F"/>
    <w:rsid w:val="1E5C89C6"/>
    <w:rsid w:val="1E5E4690"/>
    <w:rsid w:val="1E5EEFCA"/>
    <w:rsid w:val="1E5FD994"/>
    <w:rsid w:val="1E615F47"/>
    <w:rsid w:val="1E61DCF9"/>
    <w:rsid w:val="1E621F38"/>
    <w:rsid w:val="1E626934"/>
    <w:rsid w:val="1E627C57"/>
    <w:rsid w:val="1E62A6B1"/>
    <w:rsid w:val="1E63A8E1"/>
    <w:rsid w:val="1E63F0B5"/>
    <w:rsid w:val="1E6473B7"/>
    <w:rsid w:val="1E64832B"/>
    <w:rsid w:val="1E66F37A"/>
    <w:rsid w:val="1E695C4B"/>
    <w:rsid w:val="1E6A6EF8"/>
    <w:rsid w:val="1E6B8613"/>
    <w:rsid w:val="1E6C8083"/>
    <w:rsid w:val="1E6DA819"/>
    <w:rsid w:val="1E6E4DDD"/>
    <w:rsid w:val="1E6E99F9"/>
    <w:rsid w:val="1E6EDEC8"/>
    <w:rsid w:val="1E70857F"/>
    <w:rsid w:val="1E7144C2"/>
    <w:rsid w:val="1E7438E8"/>
    <w:rsid w:val="1E746ABE"/>
    <w:rsid w:val="1E74DDD3"/>
    <w:rsid w:val="1E755B81"/>
    <w:rsid w:val="1E764CE2"/>
    <w:rsid w:val="1E7741EA"/>
    <w:rsid w:val="1E78C005"/>
    <w:rsid w:val="1E79D927"/>
    <w:rsid w:val="1E7B41DD"/>
    <w:rsid w:val="1E7B4D25"/>
    <w:rsid w:val="1E7D8775"/>
    <w:rsid w:val="1E7D8DAF"/>
    <w:rsid w:val="1E7DC176"/>
    <w:rsid w:val="1E7F0F04"/>
    <w:rsid w:val="1E80BF47"/>
    <w:rsid w:val="1E81541A"/>
    <w:rsid w:val="1E8472AB"/>
    <w:rsid w:val="1E86C7C9"/>
    <w:rsid w:val="1E875169"/>
    <w:rsid w:val="1E883DBE"/>
    <w:rsid w:val="1E885C9D"/>
    <w:rsid w:val="1E89033B"/>
    <w:rsid w:val="1E89F2DA"/>
    <w:rsid w:val="1E8A5116"/>
    <w:rsid w:val="1E8B133F"/>
    <w:rsid w:val="1E8B235C"/>
    <w:rsid w:val="1E8B272E"/>
    <w:rsid w:val="1E8B8AE2"/>
    <w:rsid w:val="1E8E331D"/>
    <w:rsid w:val="1E8E4A07"/>
    <w:rsid w:val="1E8EB680"/>
    <w:rsid w:val="1E8F596D"/>
    <w:rsid w:val="1E91676B"/>
    <w:rsid w:val="1E942AE5"/>
    <w:rsid w:val="1E955493"/>
    <w:rsid w:val="1E95A5BD"/>
    <w:rsid w:val="1E95C47F"/>
    <w:rsid w:val="1E97F7CE"/>
    <w:rsid w:val="1E9A9668"/>
    <w:rsid w:val="1E9B194B"/>
    <w:rsid w:val="1E9B5EFB"/>
    <w:rsid w:val="1E9BE053"/>
    <w:rsid w:val="1E9E4BF6"/>
    <w:rsid w:val="1E9E9F94"/>
    <w:rsid w:val="1E9FE87C"/>
    <w:rsid w:val="1E9FFEFA"/>
    <w:rsid w:val="1EA0149E"/>
    <w:rsid w:val="1EA079F9"/>
    <w:rsid w:val="1EA1B46F"/>
    <w:rsid w:val="1EA27B81"/>
    <w:rsid w:val="1EA2E9F8"/>
    <w:rsid w:val="1EA41F4F"/>
    <w:rsid w:val="1EA45649"/>
    <w:rsid w:val="1EA56F0C"/>
    <w:rsid w:val="1EA8E55E"/>
    <w:rsid w:val="1EA9F808"/>
    <w:rsid w:val="1EAA43AD"/>
    <w:rsid w:val="1EABF150"/>
    <w:rsid w:val="1EAC4A7B"/>
    <w:rsid w:val="1EAD6E90"/>
    <w:rsid w:val="1EAEEC88"/>
    <w:rsid w:val="1EAF8F3E"/>
    <w:rsid w:val="1EB0E1D9"/>
    <w:rsid w:val="1EB0F3B4"/>
    <w:rsid w:val="1EB1B071"/>
    <w:rsid w:val="1EB51455"/>
    <w:rsid w:val="1EB55058"/>
    <w:rsid w:val="1EB663D5"/>
    <w:rsid w:val="1EB66EFB"/>
    <w:rsid w:val="1EB6E245"/>
    <w:rsid w:val="1EB83C1F"/>
    <w:rsid w:val="1EBAD224"/>
    <w:rsid w:val="1EBBE2C2"/>
    <w:rsid w:val="1EBCBC14"/>
    <w:rsid w:val="1EBE7115"/>
    <w:rsid w:val="1EBF47DF"/>
    <w:rsid w:val="1EC01276"/>
    <w:rsid w:val="1EC17EF4"/>
    <w:rsid w:val="1EC2C153"/>
    <w:rsid w:val="1EC3C663"/>
    <w:rsid w:val="1EC50D13"/>
    <w:rsid w:val="1EC52FCE"/>
    <w:rsid w:val="1EC56606"/>
    <w:rsid w:val="1EC5C75B"/>
    <w:rsid w:val="1EC6543E"/>
    <w:rsid w:val="1EC687D8"/>
    <w:rsid w:val="1EC9688C"/>
    <w:rsid w:val="1ECC57FB"/>
    <w:rsid w:val="1ECCAA80"/>
    <w:rsid w:val="1ECE1D57"/>
    <w:rsid w:val="1ECED442"/>
    <w:rsid w:val="1ECF72A3"/>
    <w:rsid w:val="1ED0CC48"/>
    <w:rsid w:val="1ED18C1F"/>
    <w:rsid w:val="1ED20FD3"/>
    <w:rsid w:val="1ED28706"/>
    <w:rsid w:val="1ED2AF70"/>
    <w:rsid w:val="1EDA5525"/>
    <w:rsid w:val="1EDB1B19"/>
    <w:rsid w:val="1EDDB875"/>
    <w:rsid w:val="1EDF7D0B"/>
    <w:rsid w:val="1EDF8CB7"/>
    <w:rsid w:val="1EDFDBA7"/>
    <w:rsid w:val="1EE08FEB"/>
    <w:rsid w:val="1EE09C36"/>
    <w:rsid w:val="1EE127B9"/>
    <w:rsid w:val="1EE1C68D"/>
    <w:rsid w:val="1EE30240"/>
    <w:rsid w:val="1EE3627F"/>
    <w:rsid w:val="1EE410FF"/>
    <w:rsid w:val="1EE838C8"/>
    <w:rsid w:val="1EE8D581"/>
    <w:rsid w:val="1EE912AC"/>
    <w:rsid w:val="1EE96A53"/>
    <w:rsid w:val="1EE96E15"/>
    <w:rsid w:val="1EECDD86"/>
    <w:rsid w:val="1EED2CEE"/>
    <w:rsid w:val="1EF1782D"/>
    <w:rsid w:val="1EF4C095"/>
    <w:rsid w:val="1EF74AB3"/>
    <w:rsid w:val="1EF8833A"/>
    <w:rsid w:val="1EF8D6AA"/>
    <w:rsid w:val="1EF970E7"/>
    <w:rsid w:val="1EFBF5CB"/>
    <w:rsid w:val="1EFD633B"/>
    <w:rsid w:val="1F013F0C"/>
    <w:rsid w:val="1F03DF23"/>
    <w:rsid w:val="1F047105"/>
    <w:rsid w:val="1F061CB3"/>
    <w:rsid w:val="1F0706F9"/>
    <w:rsid w:val="1F07A380"/>
    <w:rsid w:val="1F086E95"/>
    <w:rsid w:val="1F0B53C9"/>
    <w:rsid w:val="1F0C4EDD"/>
    <w:rsid w:val="1F0C857D"/>
    <w:rsid w:val="1F0D1B10"/>
    <w:rsid w:val="1F0E6AB1"/>
    <w:rsid w:val="1F0FA710"/>
    <w:rsid w:val="1F0FEFC7"/>
    <w:rsid w:val="1F108400"/>
    <w:rsid w:val="1F11D1CB"/>
    <w:rsid w:val="1F13FB02"/>
    <w:rsid w:val="1F142136"/>
    <w:rsid w:val="1F158863"/>
    <w:rsid w:val="1F16292B"/>
    <w:rsid w:val="1F17A435"/>
    <w:rsid w:val="1F17E2B0"/>
    <w:rsid w:val="1F19CAD8"/>
    <w:rsid w:val="1F1A2DA5"/>
    <w:rsid w:val="1F1D0E9B"/>
    <w:rsid w:val="1F1EC0C6"/>
    <w:rsid w:val="1F1F15B3"/>
    <w:rsid w:val="1F2069A3"/>
    <w:rsid w:val="1F2153BB"/>
    <w:rsid w:val="1F2311E2"/>
    <w:rsid w:val="1F233A6A"/>
    <w:rsid w:val="1F23AA97"/>
    <w:rsid w:val="1F23AD4D"/>
    <w:rsid w:val="1F25A37B"/>
    <w:rsid w:val="1F2756A7"/>
    <w:rsid w:val="1F284345"/>
    <w:rsid w:val="1F2A21DA"/>
    <w:rsid w:val="1F2B472F"/>
    <w:rsid w:val="1F2D39BF"/>
    <w:rsid w:val="1F2E316C"/>
    <w:rsid w:val="1F2FE5D2"/>
    <w:rsid w:val="1F315B9B"/>
    <w:rsid w:val="1F32CE05"/>
    <w:rsid w:val="1F339EA1"/>
    <w:rsid w:val="1F34D2C9"/>
    <w:rsid w:val="1F3533A7"/>
    <w:rsid w:val="1F35627F"/>
    <w:rsid w:val="1F382639"/>
    <w:rsid w:val="1F393D7A"/>
    <w:rsid w:val="1F3A8C2F"/>
    <w:rsid w:val="1F3AC005"/>
    <w:rsid w:val="1F3B2FE6"/>
    <w:rsid w:val="1F3BB8F2"/>
    <w:rsid w:val="1F3C12E8"/>
    <w:rsid w:val="1F3E416E"/>
    <w:rsid w:val="1F426CC7"/>
    <w:rsid w:val="1F42F649"/>
    <w:rsid w:val="1F43C9B8"/>
    <w:rsid w:val="1F44D427"/>
    <w:rsid w:val="1F45E680"/>
    <w:rsid w:val="1F47FAE3"/>
    <w:rsid w:val="1F487CDA"/>
    <w:rsid w:val="1F489999"/>
    <w:rsid w:val="1F49044D"/>
    <w:rsid w:val="1F494298"/>
    <w:rsid w:val="1F4A1DFE"/>
    <w:rsid w:val="1F4A8FB0"/>
    <w:rsid w:val="1F4B3E77"/>
    <w:rsid w:val="1F4D1940"/>
    <w:rsid w:val="1F4D25DE"/>
    <w:rsid w:val="1F4D6B53"/>
    <w:rsid w:val="1F4DB6ED"/>
    <w:rsid w:val="1F4E5773"/>
    <w:rsid w:val="1F4EFB3E"/>
    <w:rsid w:val="1F4FB693"/>
    <w:rsid w:val="1F52131C"/>
    <w:rsid w:val="1F5352F2"/>
    <w:rsid w:val="1F545B22"/>
    <w:rsid w:val="1F54716E"/>
    <w:rsid w:val="1F54831B"/>
    <w:rsid w:val="1F56390F"/>
    <w:rsid w:val="1F579409"/>
    <w:rsid w:val="1F583AE5"/>
    <w:rsid w:val="1F59B74A"/>
    <w:rsid w:val="1F59D659"/>
    <w:rsid w:val="1F59E957"/>
    <w:rsid w:val="1F5CAE6A"/>
    <w:rsid w:val="1F5DBC77"/>
    <w:rsid w:val="1F5DD2F0"/>
    <w:rsid w:val="1F5E6D14"/>
    <w:rsid w:val="1F5F4364"/>
    <w:rsid w:val="1F60941A"/>
    <w:rsid w:val="1F617404"/>
    <w:rsid w:val="1F628F56"/>
    <w:rsid w:val="1F62EA5F"/>
    <w:rsid w:val="1F633620"/>
    <w:rsid w:val="1F652436"/>
    <w:rsid w:val="1F659465"/>
    <w:rsid w:val="1F65F50A"/>
    <w:rsid w:val="1F666D09"/>
    <w:rsid w:val="1F671FE3"/>
    <w:rsid w:val="1F684895"/>
    <w:rsid w:val="1F69C5EA"/>
    <w:rsid w:val="1F6BDF8B"/>
    <w:rsid w:val="1F6CA51F"/>
    <w:rsid w:val="1F6D1765"/>
    <w:rsid w:val="1F6D873A"/>
    <w:rsid w:val="1F6DD05A"/>
    <w:rsid w:val="1F73E6EE"/>
    <w:rsid w:val="1F7482C0"/>
    <w:rsid w:val="1F797A00"/>
    <w:rsid w:val="1F7A64E0"/>
    <w:rsid w:val="1F7B3B19"/>
    <w:rsid w:val="1F7CCA82"/>
    <w:rsid w:val="1F7F44B1"/>
    <w:rsid w:val="1F8221D0"/>
    <w:rsid w:val="1F827D1C"/>
    <w:rsid w:val="1F843979"/>
    <w:rsid w:val="1F8505FF"/>
    <w:rsid w:val="1F855C26"/>
    <w:rsid w:val="1F869301"/>
    <w:rsid w:val="1F871608"/>
    <w:rsid w:val="1F8727EA"/>
    <w:rsid w:val="1F8AF93E"/>
    <w:rsid w:val="1F8B16A6"/>
    <w:rsid w:val="1F8CE2E1"/>
    <w:rsid w:val="1F8E8608"/>
    <w:rsid w:val="1F8EA853"/>
    <w:rsid w:val="1F9281C7"/>
    <w:rsid w:val="1F929750"/>
    <w:rsid w:val="1F933866"/>
    <w:rsid w:val="1F9405A1"/>
    <w:rsid w:val="1F96CC66"/>
    <w:rsid w:val="1F9773E3"/>
    <w:rsid w:val="1F98C0CF"/>
    <w:rsid w:val="1F98F8BB"/>
    <w:rsid w:val="1F9B05ED"/>
    <w:rsid w:val="1F9C5062"/>
    <w:rsid w:val="1F9CC0EF"/>
    <w:rsid w:val="1F9D3F2B"/>
    <w:rsid w:val="1F9DD11E"/>
    <w:rsid w:val="1F9F08E9"/>
    <w:rsid w:val="1F9FD493"/>
    <w:rsid w:val="1FA2EC83"/>
    <w:rsid w:val="1FA6AB88"/>
    <w:rsid w:val="1FA8BA84"/>
    <w:rsid w:val="1FAAA1E3"/>
    <w:rsid w:val="1FAAF9BE"/>
    <w:rsid w:val="1FACE2E4"/>
    <w:rsid w:val="1FACFC02"/>
    <w:rsid w:val="1FAEA8DD"/>
    <w:rsid w:val="1FAFFC9B"/>
    <w:rsid w:val="1FB08EE6"/>
    <w:rsid w:val="1FB0F9FD"/>
    <w:rsid w:val="1FB11BF9"/>
    <w:rsid w:val="1FB29716"/>
    <w:rsid w:val="1FB589B2"/>
    <w:rsid w:val="1FB70258"/>
    <w:rsid w:val="1FB74AFB"/>
    <w:rsid w:val="1FB7BA4C"/>
    <w:rsid w:val="1FBA334E"/>
    <w:rsid w:val="1FBA894B"/>
    <w:rsid w:val="1FBAAE21"/>
    <w:rsid w:val="1FBAE594"/>
    <w:rsid w:val="1FBB619F"/>
    <w:rsid w:val="1FBBDBD0"/>
    <w:rsid w:val="1FBC4C6D"/>
    <w:rsid w:val="1FBEBB1B"/>
    <w:rsid w:val="1FC06C71"/>
    <w:rsid w:val="1FC4B1DD"/>
    <w:rsid w:val="1FC4F474"/>
    <w:rsid w:val="1FC68A66"/>
    <w:rsid w:val="1FC7024A"/>
    <w:rsid w:val="1FC7484D"/>
    <w:rsid w:val="1FC86702"/>
    <w:rsid w:val="1FC92BD0"/>
    <w:rsid w:val="1FCA0027"/>
    <w:rsid w:val="1FCBED5E"/>
    <w:rsid w:val="1FCC2D07"/>
    <w:rsid w:val="1FCDE9AB"/>
    <w:rsid w:val="1FD1E909"/>
    <w:rsid w:val="1FD3DF52"/>
    <w:rsid w:val="1FD3F3AE"/>
    <w:rsid w:val="1FD45A58"/>
    <w:rsid w:val="1FD7F6EF"/>
    <w:rsid w:val="1FD9E29B"/>
    <w:rsid w:val="1FDA8607"/>
    <w:rsid w:val="1FDC117C"/>
    <w:rsid w:val="1FDC6CBE"/>
    <w:rsid w:val="1FDDA87E"/>
    <w:rsid w:val="1FDE0A1E"/>
    <w:rsid w:val="1FDF87DC"/>
    <w:rsid w:val="1FDFE340"/>
    <w:rsid w:val="1FE2119A"/>
    <w:rsid w:val="1FE2670D"/>
    <w:rsid w:val="1FE35821"/>
    <w:rsid w:val="1FE3AAC0"/>
    <w:rsid w:val="1FE3E949"/>
    <w:rsid w:val="1FE57C0C"/>
    <w:rsid w:val="1FE626F9"/>
    <w:rsid w:val="1FE6905A"/>
    <w:rsid w:val="1FE699AF"/>
    <w:rsid w:val="1FE729FC"/>
    <w:rsid w:val="1FE811E6"/>
    <w:rsid w:val="1FE9CD1C"/>
    <w:rsid w:val="1FED0ADA"/>
    <w:rsid w:val="1FF035FE"/>
    <w:rsid w:val="1FF04873"/>
    <w:rsid w:val="1FF0A057"/>
    <w:rsid w:val="1FF17BC1"/>
    <w:rsid w:val="1FF35233"/>
    <w:rsid w:val="1FF41E6C"/>
    <w:rsid w:val="1FF4E67D"/>
    <w:rsid w:val="1FF73E63"/>
    <w:rsid w:val="1FF94C32"/>
    <w:rsid w:val="1FFAFF69"/>
    <w:rsid w:val="1FFC6E18"/>
    <w:rsid w:val="1FFDE206"/>
    <w:rsid w:val="1FFEBBE3"/>
    <w:rsid w:val="1FFEEC91"/>
    <w:rsid w:val="20013605"/>
    <w:rsid w:val="2001E34F"/>
    <w:rsid w:val="20030612"/>
    <w:rsid w:val="2004FAED"/>
    <w:rsid w:val="20053961"/>
    <w:rsid w:val="2005F89A"/>
    <w:rsid w:val="20062412"/>
    <w:rsid w:val="2009DB1F"/>
    <w:rsid w:val="200DAA01"/>
    <w:rsid w:val="200E4F56"/>
    <w:rsid w:val="200FE79A"/>
    <w:rsid w:val="2011EA63"/>
    <w:rsid w:val="2011ECAE"/>
    <w:rsid w:val="2012AA88"/>
    <w:rsid w:val="2012C255"/>
    <w:rsid w:val="2013F9E2"/>
    <w:rsid w:val="20144FEA"/>
    <w:rsid w:val="20155E22"/>
    <w:rsid w:val="20179AA0"/>
    <w:rsid w:val="201919B5"/>
    <w:rsid w:val="201A1CF1"/>
    <w:rsid w:val="201AEF3D"/>
    <w:rsid w:val="201D06F4"/>
    <w:rsid w:val="201E7086"/>
    <w:rsid w:val="201F122A"/>
    <w:rsid w:val="2020F863"/>
    <w:rsid w:val="20218299"/>
    <w:rsid w:val="2023D8F9"/>
    <w:rsid w:val="2023E44F"/>
    <w:rsid w:val="20268DA6"/>
    <w:rsid w:val="202951F5"/>
    <w:rsid w:val="202B4D05"/>
    <w:rsid w:val="202B7338"/>
    <w:rsid w:val="202BEA00"/>
    <w:rsid w:val="202C940C"/>
    <w:rsid w:val="202D3DA3"/>
    <w:rsid w:val="202D9576"/>
    <w:rsid w:val="2031E51A"/>
    <w:rsid w:val="2032258E"/>
    <w:rsid w:val="2036B229"/>
    <w:rsid w:val="2039A2A4"/>
    <w:rsid w:val="203CA68E"/>
    <w:rsid w:val="203DA088"/>
    <w:rsid w:val="204003D7"/>
    <w:rsid w:val="2041DEC9"/>
    <w:rsid w:val="204255B5"/>
    <w:rsid w:val="204282A4"/>
    <w:rsid w:val="2042A9E5"/>
    <w:rsid w:val="2043418A"/>
    <w:rsid w:val="2044B5A6"/>
    <w:rsid w:val="204961FD"/>
    <w:rsid w:val="20498F9D"/>
    <w:rsid w:val="2049D8EB"/>
    <w:rsid w:val="2049E794"/>
    <w:rsid w:val="204ABF16"/>
    <w:rsid w:val="204B0225"/>
    <w:rsid w:val="204B6B91"/>
    <w:rsid w:val="204CEB21"/>
    <w:rsid w:val="204E04DE"/>
    <w:rsid w:val="204E63A3"/>
    <w:rsid w:val="2053B1FE"/>
    <w:rsid w:val="2053EF67"/>
    <w:rsid w:val="205676F1"/>
    <w:rsid w:val="20576748"/>
    <w:rsid w:val="20576E63"/>
    <w:rsid w:val="20581D6C"/>
    <w:rsid w:val="20583123"/>
    <w:rsid w:val="20591726"/>
    <w:rsid w:val="20597528"/>
    <w:rsid w:val="205B35D4"/>
    <w:rsid w:val="205CFB64"/>
    <w:rsid w:val="205E190F"/>
    <w:rsid w:val="205E5DB8"/>
    <w:rsid w:val="205FC984"/>
    <w:rsid w:val="20606750"/>
    <w:rsid w:val="2064AEEE"/>
    <w:rsid w:val="2066D290"/>
    <w:rsid w:val="20679747"/>
    <w:rsid w:val="20682248"/>
    <w:rsid w:val="20687A4E"/>
    <w:rsid w:val="2069A666"/>
    <w:rsid w:val="206D554D"/>
    <w:rsid w:val="206D8CB5"/>
    <w:rsid w:val="2070D049"/>
    <w:rsid w:val="2072FA03"/>
    <w:rsid w:val="2072FCE7"/>
    <w:rsid w:val="2074ACF7"/>
    <w:rsid w:val="2074EC54"/>
    <w:rsid w:val="207937BC"/>
    <w:rsid w:val="207A2A84"/>
    <w:rsid w:val="207A50DD"/>
    <w:rsid w:val="207A6083"/>
    <w:rsid w:val="207F1B37"/>
    <w:rsid w:val="20826353"/>
    <w:rsid w:val="2083FC96"/>
    <w:rsid w:val="20857C66"/>
    <w:rsid w:val="20858864"/>
    <w:rsid w:val="2085FBCC"/>
    <w:rsid w:val="2086CE79"/>
    <w:rsid w:val="20874636"/>
    <w:rsid w:val="208803F0"/>
    <w:rsid w:val="20893706"/>
    <w:rsid w:val="2089386C"/>
    <w:rsid w:val="2089B54A"/>
    <w:rsid w:val="208A2320"/>
    <w:rsid w:val="208BA1F8"/>
    <w:rsid w:val="208BC259"/>
    <w:rsid w:val="208D4F3E"/>
    <w:rsid w:val="208E0A56"/>
    <w:rsid w:val="208F388C"/>
    <w:rsid w:val="208F399B"/>
    <w:rsid w:val="208F9274"/>
    <w:rsid w:val="208FF75E"/>
    <w:rsid w:val="20916EA9"/>
    <w:rsid w:val="2092C493"/>
    <w:rsid w:val="2093A5FE"/>
    <w:rsid w:val="20942B8B"/>
    <w:rsid w:val="20944F5D"/>
    <w:rsid w:val="2095F5F8"/>
    <w:rsid w:val="2097632E"/>
    <w:rsid w:val="20978C1A"/>
    <w:rsid w:val="2097A71F"/>
    <w:rsid w:val="20986843"/>
    <w:rsid w:val="209A8AE6"/>
    <w:rsid w:val="209B5270"/>
    <w:rsid w:val="209C3444"/>
    <w:rsid w:val="209D17AD"/>
    <w:rsid w:val="209DF594"/>
    <w:rsid w:val="20A0177F"/>
    <w:rsid w:val="20A04901"/>
    <w:rsid w:val="20A15CAE"/>
    <w:rsid w:val="20A2910E"/>
    <w:rsid w:val="20A49B82"/>
    <w:rsid w:val="20AA97E2"/>
    <w:rsid w:val="20AB66B0"/>
    <w:rsid w:val="20ACA165"/>
    <w:rsid w:val="20ADB056"/>
    <w:rsid w:val="20AE3F09"/>
    <w:rsid w:val="20AE92E7"/>
    <w:rsid w:val="20B1127F"/>
    <w:rsid w:val="20B19F8E"/>
    <w:rsid w:val="20B3D735"/>
    <w:rsid w:val="20B56E82"/>
    <w:rsid w:val="20B5A4D2"/>
    <w:rsid w:val="20B6D2E5"/>
    <w:rsid w:val="20B76585"/>
    <w:rsid w:val="20B7F021"/>
    <w:rsid w:val="20B84D96"/>
    <w:rsid w:val="20BAECC5"/>
    <w:rsid w:val="20BCEA4D"/>
    <w:rsid w:val="20C050B2"/>
    <w:rsid w:val="20C2446B"/>
    <w:rsid w:val="20C2533F"/>
    <w:rsid w:val="20C40E0B"/>
    <w:rsid w:val="20C4CC22"/>
    <w:rsid w:val="20C54238"/>
    <w:rsid w:val="20C5B1B5"/>
    <w:rsid w:val="20C5F73A"/>
    <w:rsid w:val="20C6F621"/>
    <w:rsid w:val="20C76DA3"/>
    <w:rsid w:val="20C7BDE7"/>
    <w:rsid w:val="20C81E62"/>
    <w:rsid w:val="20C8831D"/>
    <w:rsid w:val="20C8D82B"/>
    <w:rsid w:val="20C95E9A"/>
    <w:rsid w:val="20CA40E1"/>
    <w:rsid w:val="20CA8045"/>
    <w:rsid w:val="20CB1D0F"/>
    <w:rsid w:val="20CD4EAB"/>
    <w:rsid w:val="20CEA3B2"/>
    <w:rsid w:val="20CFD076"/>
    <w:rsid w:val="20D0C5FF"/>
    <w:rsid w:val="20D0D3B3"/>
    <w:rsid w:val="20D3CA46"/>
    <w:rsid w:val="20D4C539"/>
    <w:rsid w:val="20D53EAE"/>
    <w:rsid w:val="20D6552F"/>
    <w:rsid w:val="20D6B800"/>
    <w:rsid w:val="20D9B8AC"/>
    <w:rsid w:val="20DD02F0"/>
    <w:rsid w:val="20DE47E9"/>
    <w:rsid w:val="20DF8BCA"/>
    <w:rsid w:val="20E08A18"/>
    <w:rsid w:val="20E0B8C8"/>
    <w:rsid w:val="20E0C9AE"/>
    <w:rsid w:val="20E23B1A"/>
    <w:rsid w:val="20E2774B"/>
    <w:rsid w:val="20E3CEE8"/>
    <w:rsid w:val="20E4F729"/>
    <w:rsid w:val="20E6EEF4"/>
    <w:rsid w:val="20E7CC0F"/>
    <w:rsid w:val="20E8FFA5"/>
    <w:rsid w:val="20E9BA43"/>
    <w:rsid w:val="20EB6011"/>
    <w:rsid w:val="20EBF500"/>
    <w:rsid w:val="20EC5DFF"/>
    <w:rsid w:val="20EC9F50"/>
    <w:rsid w:val="20ECD7D2"/>
    <w:rsid w:val="20ED36F0"/>
    <w:rsid w:val="20ED6B92"/>
    <w:rsid w:val="20F0537C"/>
    <w:rsid w:val="20F08887"/>
    <w:rsid w:val="20F0C768"/>
    <w:rsid w:val="20F14B85"/>
    <w:rsid w:val="20F1559E"/>
    <w:rsid w:val="20F1B04F"/>
    <w:rsid w:val="20F31B19"/>
    <w:rsid w:val="20F3D3D2"/>
    <w:rsid w:val="20F3F3B4"/>
    <w:rsid w:val="20F679A0"/>
    <w:rsid w:val="20F73D39"/>
    <w:rsid w:val="20F7B23A"/>
    <w:rsid w:val="20FB48E2"/>
    <w:rsid w:val="20FB95CE"/>
    <w:rsid w:val="20FBCBCB"/>
    <w:rsid w:val="20FDD40A"/>
    <w:rsid w:val="20FF24CF"/>
    <w:rsid w:val="20FFCCF5"/>
    <w:rsid w:val="21036877"/>
    <w:rsid w:val="2103EA5B"/>
    <w:rsid w:val="2105E814"/>
    <w:rsid w:val="21070E62"/>
    <w:rsid w:val="210782DC"/>
    <w:rsid w:val="21078BD3"/>
    <w:rsid w:val="21098E49"/>
    <w:rsid w:val="210AE9A4"/>
    <w:rsid w:val="210B2C12"/>
    <w:rsid w:val="210C3124"/>
    <w:rsid w:val="210CC199"/>
    <w:rsid w:val="210D594A"/>
    <w:rsid w:val="210EE8E9"/>
    <w:rsid w:val="210FFA86"/>
    <w:rsid w:val="210FFE7F"/>
    <w:rsid w:val="2110726C"/>
    <w:rsid w:val="2110BE64"/>
    <w:rsid w:val="211164D8"/>
    <w:rsid w:val="2116882D"/>
    <w:rsid w:val="21182876"/>
    <w:rsid w:val="21183ECC"/>
    <w:rsid w:val="211B2B8D"/>
    <w:rsid w:val="211BD5C7"/>
    <w:rsid w:val="211C26B9"/>
    <w:rsid w:val="211D774E"/>
    <w:rsid w:val="211D934C"/>
    <w:rsid w:val="21200BCF"/>
    <w:rsid w:val="21202415"/>
    <w:rsid w:val="21202F19"/>
    <w:rsid w:val="212073B6"/>
    <w:rsid w:val="21223883"/>
    <w:rsid w:val="21234986"/>
    <w:rsid w:val="21237D1F"/>
    <w:rsid w:val="21240195"/>
    <w:rsid w:val="2126ADC1"/>
    <w:rsid w:val="212A0FFE"/>
    <w:rsid w:val="212A17D3"/>
    <w:rsid w:val="212A2818"/>
    <w:rsid w:val="212A93EB"/>
    <w:rsid w:val="212C9335"/>
    <w:rsid w:val="212E93C0"/>
    <w:rsid w:val="212EBCCE"/>
    <w:rsid w:val="212F30EC"/>
    <w:rsid w:val="213101C7"/>
    <w:rsid w:val="213102BF"/>
    <w:rsid w:val="2132393E"/>
    <w:rsid w:val="2133671A"/>
    <w:rsid w:val="2134B9CD"/>
    <w:rsid w:val="2134DEBC"/>
    <w:rsid w:val="21353A4E"/>
    <w:rsid w:val="2135EF93"/>
    <w:rsid w:val="2136089E"/>
    <w:rsid w:val="213617BD"/>
    <w:rsid w:val="2136B142"/>
    <w:rsid w:val="2137343D"/>
    <w:rsid w:val="21385FEA"/>
    <w:rsid w:val="2138C25A"/>
    <w:rsid w:val="21397717"/>
    <w:rsid w:val="2139B644"/>
    <w:rsid w:val="213CF99C"/>
    <w:rsid w:val="213D5D8D"/>
    <w:rsid w:val="213ED3D4"/>
    <w:rsid w:val="213F85F2"/>
    <w:rsid w:val="21408987"/>
    <w:rsid w:val="21429143"/>
    <w:rsid w:val="214453B4"/>
    <w:rsid w:val="214494C2"/>
    <w:rsid w:val="21453281"/>
    <w:rsid w:val="21461551"/>
    <w:rsid w:val="2146CA1F"/>
    <w:rsid w:val="2147DC83"/>
    <w:rsid w:val="214833E4"/>
    <w:rsid w:val="2148F6FA"/>
    <w:rsid w:val="214AEC83"/>
    <w:rsid w:val="214B3CE3"/>
    <w:rsid w:val="214C1D8E"/>
    <w:rsid w:val="214DFC62"/>
    <w:rsid w:val="214E60C2"/>
    <w:rsid w:val="2152075D"/>
    <w:rsid w:val="2153E48F"/>
    <w:rsid w:val="21583F44"/>
    <w:rsid w:val="2158748C"/>
    <w:rsid w:val="2158CA3D"/>
    <w:rsid w:val="215945BA"/>
    <w:rsid w:val="215A7700"/>
    <w:rsid w:val="215BC45F"/>
    <w:rsid w:val="215CD34E"/>
    <w:rsid w:val="215E31C8"/>
    <w:rsid w:val="216031CC"/>
    <w:rsid w:val="2160CE62"/>
    <w:rsid w:val="21646EB3"/>
    <w:rsid w:val="2165836E"/>
    <w:rsid w:val="21666D5D"/>
    <w:rsid w:val="2166A75E"/>
    <w:rsid w:val="2166B6F5"/>
    <w:rsid w:val="21688736"/>
    <w:rsid w:val="216993C5"/>
    <w:rsid w:val="216AF383"/>
    <w:rsid w:val="216B685C"/>
    <w:rsid w:val="216CC9A3"/>
    <w:rsid w:val="21708E8E"/>
    <w:rsid w:val="21709930"/>
    <w:rsid w:val="21712326"/>
    <w:rsid w:val="2171465F"/>
    <w:rsid w:val="217165CD"/>
    <w:rsid w:val="2171F71B"/>
    <w:rsid w:val="217369BA"/>
    <w:rsid w:val="2173DBC8"/>
    <w:rsid w:val="2173EC40"/>
    <w:rsid w:val="21741216"/>
    <w:rsid w:val="217616F6"/>
    <w:rsid w:val="21775999"/>
    <w:rsid w:val="217805B2"/>
    <w:rsid w:val="2178902A"/>
    <w:rsid w:val="2179341B"/>
    <w:rsid w:val="21796F60"/>
    <w:rsid w:val="217A1716"/>
    <w:rsid w:val="217A66B5"/>
    <w:rsid w:val="217B4B00"/>
    <w:rsid w:val="217D2E30"/>
    <w:rsid w:val="217DCAA9"/>
    <w:rsid w:val="217EC99C"/>
    <w:rsid w:val="217ED206"/>
    <w:rsid w:val="21813645"/>
    <w:rsid w:val="21816FB4"/>
    <w:rsid w:val="218187B9"/>
    <w:rsid w:val="21833ADA"/>
    <w:rsid w:val="2185ED85"/>
    <w:rsid w:val="218859A6"/>
    <w:rsid w:val="21885C31"/>
    <w:rsid w:val="218B2E0F"/>
    <w:rsid w:val="218DB7C9"/>
    <w:rsid w:val="219049B7"/>
    <w:rsid w:val="219362F5"/>
    <w:rsid w:val="21942197"/>
    <w:rsid w:val="21959DF9"/>
    <w:rsid w:val="21961924"/>
    <w:rsid w:val="2196EB67"/>
    <w:rsid w:val="2197F41B"/>
    <w:rsid w:val="219878C1"/>
    <w:rsid w:val="219B3C8A"/>
    <w:rsid w:val="219CA775"/>
    <w:rsid w:val="219D0666"/>
    <w:rsid w:val="219D98F8"/>
    <w:rsid w:val="219E5775"/>
    <w:rsid w:val="219ED5A7"/>
    <w:rsid w:val="219F1E47"/>
    <w:rsid w:val="21A01E18"/>
    <w:rsid w:val="21A02E18"/>
    <w:rsid w:val="21A388F7"/>
    <w:rsid w:val="21A3A661"/>
    <w:rsid w:val="21A68595"/>
    <w:rsid w:val="21A740D0"/>
    <w:rsid w:val="21A75600"/>
    <w:rsid w:val="21AB3DA9"/>
    <w:rsid w:val="21AC361C"/>
    <w:rsid w:val="21AD496E"/>
    <w:rsid w:val="21AE86D6"/>
    <w:rsid w:val="21AF5CFF"/>
    <w:rsid w:val="21B10211"/>
    <w:rsid w:val="21B1CBB0"/>
    <w:rsid w:val="21B22228"/>
    <w:rsid w:val="21B2B583"/>
    <w:rsid w:val="21B3E6F2"/>
    <w:rsid w:val="21B45BF7"/>
    <w:rsid w:val="21B688BC"/>
    <w:rsid w:val="21B7A08C"/>
    <w:rsid w:val="21B985AC"/>
    <w:rsid w:val="21BA2F06"/>
    <w:rsid w:val="21BA7E41"/>
    <w:rsid w:val="21BABBFA"/>
    <w:rsid w:val="21BAFD5C"/>
    <w:rsid w:val="21BB4B20"/>
    <w:rsid w:val="21BB6EC7"/>
    <w:rsid w:val="21BB9293"/>
    <w:rsid w:val="21BC8A7C"/>
    <w:rsid w:val="21BE1991"/>
    <w:rsid w:val="21BE7AC3"/>
    <w:rsid w:val="21BE883C"/>
    <w:rsid w:val="21C01A10"/>
    <w:rsid w:val="21C0E4AA"/>
    <w:rsid w:val="21C42D2E"/>
    <w:rsid w:val="21C4E6C3"/>
    <w:rsid w:val="21C60D8E"/>
    <w:rsid w:val="21C65D92"/>
    <w:rsid w:val="21C7292B"/>
    <w:rsid w:val="21C7DC8C"/>
    <w:rsid w:val="21C83AB5"/>
    <w:rsid w:val="21C8FD7C"/>
    <w:rsid w:val="21C94A88"/>
    <w:rsid w:val="21C9E5F5"/>
    <w:rsid w:val="21CC6B6D"/>
    <w:rsid w:val="21CDB5E8"/>
    <w:rsid w:val="21CDEF78"/>
    <w:rsid w:val="21CE0DF6"/>
    <w:rsid w:val="21CF675D"/>
    <w:rsid w:val="21D0DBB2"/>
    <w:rsid w:val="21D108F6"/>
    <w:rsid w:val="21D3C334"/>
    <w:rsid w:val="21D75709"/>
    <w:rsid w:val="21D771AA"/>
    <w:rsid w:val="21D947CF"/>
    <w:rsid w:val="21D99ED1"/>
    <w:rsid w:val="21D9B057"/>
    <w:rsid w:val="21DA3A43"/>
    <w:rsid w:val="21DB260D"/>
    <w:rsid w:val="21DE2C0A"/>
    <w:rsid w:val="21DE7A46"/>
    <w:rsid w:val="21DEB6A7"/>
    <w:rsid w:val="21E04B46"/>
    <w:rsid w:val="21E2BE69"/>
    <w:rsid w:val="21E33B38"/>
    <w:rsid w:val="21E5344A"/>
    <w:rsid w:val="21E75E41"/>
    <w:rsid w:val="21E7A43F"/>
    <w:rsid w:val="21E928B9"/>
    <w:rsid w:val="21EC2AF5"/>
    <w:rsid w:val="21ECB86F"/>
    <w:rsid w:val="21F01FD4"/>
    <w:rsid w:val="21F071A1"/>
    <w:rsid w:val="21F10605"/>
    <w:rsid w:val="21F18FB6"/>
    <w:rsid w:val="21F4130F"/>
    <w:rsid w:val="21F63B5F"/>
    <w:rsid w:val="21F68360"/>
    <w:rsid w:val="21F8DB01"/>
    <w:rsid w:val="21F9FCC3"/>
    <w:rsid w:val="21FB00BC"/>
    <w:rsid w:val="21FB36B2"/>
    <w:rsid w:val="22016A7D"/>
    <w:rsid w:val="2201A3B7"/>
    <w:rsid w:val="2202853F"/>
    <w:rsid w:val="22038B79"/>
    <w:rsid w:val="22084034"/>
    <w:rsid w:val="2209A7A7"/>
    <w:rsid w:val="220BB610"/>
    <w:rsid w:val="220CE46F"/>
    <w:rsid w:val="220D4C6F"/>
    <w:rsid w:val="220EDBA8"/>
    <w:rsid w:val="220FD021"/>
    <w:rsid w:val="2211C2E7"/>
    <w:rsid w:val="22127722"/>
    <w:rsid w:val="2212EBFC"/>
    <w:rsid w:val="2213B205"/>
    <w:rsid w:val="221427EE"/>
    <w:rsid w:val="22143D61"/>
    <w:rsid w:val="221489A3"/>
    <w:rsid w:val="2215C60A"/>
    <w:rsid w:val="22184132"/>
    <w:rsid w:val="221B0F41"/>
    <w:rsid w:val="221D099A"/>
    <w:rsid w:val="221E1CB3"/>
    <w:rsid w:val="221E2FD4"/>
    <w:rsid w:val="221E50E1"/>
    <w:rsid w:val="221F8941"/>
    <w:rsid w:val="22207A71"/>
    <w:rsid w:val="22210226"/>
    <w:rsid w:val="22210408"/>
    <w:rsid w:val="222419BC"/>
    <w:rsid w:val="222430C9"/>
    <w:rsid w:val="22249557"/>
    <w:rsid w:val="222565B5"/>
    <w:rsid w:val="22274F23"/>
    <w:rsid w:val="222C27ED"/>
    <w:rsid w:val="222D231E"/>
    <w:rsid w:val="22306EE9"/>
    <w:rsid w:val="22319028"/>
    <w:rsid w:val="22321AD9"/>
    <w:rsid w:val="22354B07"/>
    <w:rsid w:val="223A9491"/>
    <w:rsid w:val="223B9A1A"/>
    <w:rsid w:val="223E970A"/>
    <w:rsid w:val="22416899"/>
    <w:rsid w:val="22438A3D"/>
    <w:rsid w:val="2245471D"/>
    <w:rsid w:val="22464EB3"/>
    <w:rsid w:val="22470751"/>
    <w:rsid w:val="22477238"/>
    <w:rsid w:val="22485BDE"/>
    <w:rsid w:val="2248FFDF"/>
    <w:rsid w:val="2249E6C9"/>
    <w:rsid w:val="224C13F7"/>
    <w:rsid w:val="224C1B95"/>
    <w:rsid w:val="224C27B1"/>
    <w:rsid w:val="224EB8D2"/>
    <w:rsid w:val="224F515E"/>
    <w:rsid w:val="224FE056"/>
    <w:rsid w:val="225109EF"/>
    <w:rsid w:val="22519D8B"/>
    <w:rsid w:val="2253906F"/>
    <w:rsid w:val="2256B442"/>
    <w:rsid w:val="22573DA0"/>
    <w:rsid w:val="22596ECA"/>
    <w:rsid w:val="22598573"/>
    <w:rsid w:val="225A80CA"/>
    <w:rsid w:val="225A8518"/>
    <w:rsid w:val="225C18D0"/>
    <w:rsid w:val="225D83FF"/>
    <w:rsid w:val="225E528A"/>
    <w:rsid w:val="225F57A3"/>
    <w:rsid w:val="225FA8F2"/>
    <w:rsid w:val="22625631"/>
    <w:rsid w:val="2262D58B"/>
    <w:rsid w:val="226409E8"/>
    <w:rsid w:val="226415C4"/>
    <w:rsid w:val="2264B9CE"/>
    <w:rsid w:val="226578DC"/>
    <w:rsid w:val="2265B480"/>
    <w:rsid w:val="2265BEC4"/>
    <w:rsid w:val="22678FAC"/>
    <w:rsid w:val="2268C2D5"/>
    <w:rsid w:val="2269A78F"/>
    <w:rsid w:val="226A97D1"/>
    <w:rsid w:val="226AF7BE"/>
    <w:rsid w:val="226C7A5B"/>
    <w:rsid w:val="226CA984"/>
    <w:rsid w:val="226EE763"/>
    <w:rsid w:val="226F37BB"/>
    <w:rsid w:val="226F7222"/>
    <w:rsid w:val="226F95F6"/>
    <w:rsid w:val="226FDE6B"/>
    <w:rsid w:val="2270A148"/>
    <w:rsid w:val="22711616"/>
    <w:rsid w:val="22731C4B"/>
    <w:rsid w:val="227344CE"/>
    <w:rsid w:val="2274A70E"/>
    <w:rsid w:val="2274D9A8"/>
    <w:rsid w:val="2275188D"/>
    <w:rsid w:val="227646A5"/>
    <w:rsid w:val="2276FE36"/>
    <w:rsid w:val="227B97E7"/>
    <w:rsid w:val="227C9A0F"/>
    <w:rsid w:val="227E0C0B"/>
    <w:rsid w:val="2280201F"/>
    <w:rsid w:val="2284AB22"/>
    <w:rsid w:val="22867950"/>
    <w:rsid w:val="2288BCA2"/>
    <w:rsid w:val="228B3EC9"/>
    <w:rsid w:val="2291B89E"/>
    <w:rsid w:val="2294A822"/>
    <w:rsid w:val="2294F2D2"/>
    <w:rsid w:val="22957EE9"/>
    <w:rsid w:val="22985098"/>
    <w:rsid w:val="22998420"/>
    <w:rsid w:val="229996F5"/>
    <w:rsid w:val="229D04AD"/>
    <w:rsid w:val="229E501F"/>
    <w:rsid w:val="229EF532"/>
    <w:rsid w:val="22A03C8C"/>
    <w:rsid w:val="22A12E54"/>
    <w:rsid w:val="22A1E44E"/>
    <w:rsid w:val="22A1E6C3"/>
    <w:rsid w:val="22A22AEB"/>
    <w:rsid w:val="22A2D1C5"/>
    <w:rsid w:val="22A48B67"/>
    <w:rsid w:val="22A656CB"/>
    <w:rsid w:val="22A81B88"/>
    <w:rsid w:val="22A961DE"/>
    <w:rsid w:val="22AA6B2E"/>
    <w:rsid w:val="22AA9709"/>
    <w:rsid w:val="22AC07FD"/>
    <w:rsid w:val="22ACB93E"/>
    <w:rsid w:val="22ADE5AF"/>
    <w:rsid w:val="22AE8785"/>
    <w:rsid w:val="22B00878"/>
    <w:rsid w:val="22B02F99"/>
    <w:rsid w:val="22B0D1CA"/>
    <w:rsid w:val="22B17A8B"/>
    <w:rsid w:val="22B1CB66"/>
    <w:rsid w:val="22B24D46"/>
    <w:rsid w:val="22B28575"/>
    <w:rsid w:val="22B360D9"/>
    <w:rsid w:val="22B3B537"/>
    <w:rsid w:val="22B5B223"/>
    <w:rsid w:val="22B5D98F"/>
    <w:rsid w:val="22B7311C"/>
    <w:rsid w:val="22B7BA60"/>
    <w:rsid w:val="22BA398F"/>
    <w:rsid w:val="22BA47A3"/>
    <w:rsid w:val="22BA925B"/>
    <w:rsid w:val="22C1394A"/>
    <w:rsid w:val="22C22BAB"/>
    <w:rsid w:val="22C2A23F"/>
    <w:rsid w:val="22C2FC57"/>
    <w:rsid w:val="22C3025E"/>
    <w:rsid w:val="22C5283C"/>
    <w:rsid w:val="22C63A65"/>
    <w:rsid w:val="22C79A38"/>
    <w:rsid w:val="22C840D5"/>
    <w:rsid w:val="22C88F75"/>
    <w:rsid w:val="22C8D28E"/>
    <w:rsid w:val="22C91B27"/>
    <w:rsid w:val="22CAEF31"/>
    <w:rsid w:val="22CB7F82"/>
    <w:rsid w:val="22CBC319"/>
    <w:rsid w:val="22CC8437"/>
    <w:rsid w:val="22CD342A"/>
    <w:rsid w:val="22CD7487"/>
    <w:rsid w:val="22CE3B11"/>
    <w:rsid w:val="22CE8F9F"/>
    <w:rsid w:val="22CF76AA"/>
    <w:rsid w:val="22D05C05"/>
    <w:rsid w:val="22D16D6D"/>
    <w:rsid w:val="22D2A200"/>
    <w:rsid w:val="22D603C3"/>
    <w:rsid w:val="22D73A63"/>
    <w:rsid w:val="22D92D4D"/>
    <w:rsid w:val="22D97960"/>
    <w:rsid w:val="22DA2441"/>
    <w:rsid w:val="22DADE14"/>
    <w:rsid w:val="22DB57DA"/>
    <w:rsid w:val="22DBA67F"/>
    <w:rsid w:val="22DC9201"/>
    <w:rsid w:val="22DD2EB0"/>
    <w:rsid w:val="22DD7FE2"/>
    <w:rsid w:val="22E0D64C"/>
    <w:rsid w:val="22E141D3"/>
    <w:rsid w:val="22E2CF69"/>
    <w:rsid w:val="22E335C6"/>
    <w:rsid w:val="22E4862F"/>
    <w:rsid w:val="22E4A6E4"/>
    <w:rsid w:val="22E510F9"/>
    <w:rsid w:val="22E8C03F"/>
    <w:rsid w:val="22E9041C"/>
    <w:rsid w:val="22EAFDD9"/>
    <w:rsid w:val="22EC2F5D"/>
    <w:rsid w:val="22EDC0AC"/>
    <w:rsid w:val="22EDC777"/>
    <w:rsid w:val="22EF6678"/>
    <w:rsid w:val="22F12885"/>
    <w:rsid w:val="22F2624F"/>
    <w:rsid w:val="22F28CD4"/>
    <w:rsid w:val="22F3F602"/>
    <w:rsid w:val="22F4FF59"/>
    <w:rsid w:val="22F8A277"/>
    <w:rsid w:val="22FE3668"/>
    <w:rsid w:val="22FE6B96"/>
    <w:rsid w:val="22FE72E8"/>
    <w:rsid w:val="22FF8E29"/>
    <w:rsid w:val="22FF9541"/>
    <w:rsid w:val="2300FAA5"/>
    <w:rsid w:val="23023E7B"/>
    <w:rsid w:val="23041AE2"/>
    <w:rsid w:val="230520BE"/>
    <w:rsid w:val="23078DB5"/>
    <w:rsid w:val="23083F55"/>
    <w:rsid w:val="2308CDAF"/>
    <w:rsid w:val="230975FC"/>
    <w:rsid w:val="230C7AC9"/>
    <w:rsid w:val="230DFF2F"/>
    <w:rsid w:val="230EA7D0"/>
    <w:rsid w:val="230F9112"/>
    <w:rsid w:val="230FAA26"/>
    <w:rsid w:val="23115B99"/>
    <w:rsid w:val="2311CC1E"/>
    <w:rsid w:val="2311EC26"/>
    <w:rsid w:val="2312D277"/>
    <w:rsid w:val="2314224A"/>
    <w:rsid w:val="2314CB94"/>
    <w:rsid w:val="23152A1A"/>
    <w:rsid w:val="23196776"/>
    <w:rsid w:val="231C5378"/>
    <w:rsid w:val="231C5FEE"/>
    <w:rsid w:val="231E9609"/>
    <w:rsid w:val="2321F2CF"/>
    <w:rsid w:val="23240798"/>
    <w:rsid w:val="2324D5FC"/>
    <w:rsid w:val="2325C495"/>
    <w:rsid w:val="2326E79B"/>
    <w:rsid w:val="232B0E62"/>
    <w:rsid w:val="232B7ABB"/>
    <w:rsid w:val="232B986B"/>
    <w:rsid w:val="232C07D8"/>
    <w:rsid w:val="232C5285"/>
    <w:rsid w:val="232C8147"/>
    <w:rsid w:val="232CE3AF"/>
    <w:rsid w:val="232D0209"/>
    <w:rsid w:val="232E5266"/>
    <w:rsid w:val="232FD9F4"/>
    <w:rsid w:val="23307DF2"/>
    <w:rsid w:val="23311FAA"/>
    <w:rsid w:val="233129E3"/>
    <w:rsid w:val="23316851"/>
    <w:rsid w:val="233259D8"/>
    <w:rsid w:val="23349083"/>
    <w:rsid w:val="23350017"/>
    <w:rsid w:val="233623F1"/>
    <w:rsid w:val="2337FFC8"/>
    <w:rsid w:val="233805AB"/>
    <w:rsid w:val="23382C01"/>
    <w:rsid w:val="23385059"/>
    <w:rsid w:val="233894C9"/>
    <w:rsid w:val="2338B910"/>
    <w:rsid w:val="2338DE8B"/>
    <w:rsid w:val="23397F24"/>
    <w:rsid w:val="233B91F9"/>
    <w:rsid w:val="233C3E73"/>
    <w:rsid w:val="233C9EDB"/>
    <w:rsid w:val="233F3CA5"/>
    <w:rsid w:val="233FC31E"/>
    <w:rsid w:val="233FDC50"/>
    <w:rsid w:val="2341081E"/>
    <w:rsid w:val="23414E73"/>
    <w:rsid w:val="2341EB73"/>
    <w:rsid w:val="23429520"/>
    <w:rsid w:val="23468A84"/>
    <w:rsid w:val="2347266C"/>
    <w:rsid w:val="234CD78E"/>
    <w:rsid w:val="234E352E"/>
    <w:rsid w:val="234F9379"/>
    <w:rsid w:val="23502DC3"/>
    <w:rsid w:val="23531BE3"/>
    <w:rsid w:val="23538DBC"/>
    <w:rsid w:val="2354EBBA"/>
    <w:rsid w:val="235510D9"/>
    <w:rsid w:val="2356868D"/>
    <w:rsid w:val="23574815"/>
    <w:rsid w:val="2357C765"/>
    <w:rsid w:val="2357EF38"/>
    <w:rsid w:val="235892EA"/>
    <w:rsid w:val="23591D29"/>
    <w:rsid w:val="23593DA3"/>
    <w:rsid w:val="235A1982"/>
    <w:rsid w:val="235AB112"/>
    <w:rsid w:val="235DEEF9"/>
    <w:rsid w:val="235F575A"/>
    <w:rsid w:val="2360C4FC"/>
    <w:rsid w:val="236185FC"/>
    <w:rsid w:val="23619980"/>
    <w:rsid w:val="2363117A"/>
    <w:rsid w:val="2363967A"/>
    <w:rsid w:val="2363C15F"/>
    <w:rsid w:val="2365AF28"/>
    <w:rsid w:val="23667071"/>
    <w:rsid w:val="236A7175"/>
    <w:rsid w:val="236AC0CF"/>
    <w:rsid w:val="236AE349"/>
    <w:rsid w:val="236BADCC"/>
    <w:rsid w:val="236BDA77"/>
    <w:rsid w:val="236C4262"/>
    <w:rsid w:val="236C4F14"/>
    <w:rsid w:val="236D0DE0"/>
    <w:rsid w:val="236FEB26"/>
    <w:rsid w:val="2370AC81"/>
    <w:rsid w:val="2371E63E"/>
    <w:rsid w:val="2372C2FF"/>
    <w:rsid w:val="237456F5"/>
    <w:rsid w:val="237468C1"/>
    <w:rsid w:val="2375D882"/>
    <w:rsid w:val="2376765C"/>
    <w:rsid w:val="2376F6B9"/>
    <w:rsid w:val="237768AC"/>
    <w:rsid w:val="2377ED07"/>
    <w:rsid w:val="2378741C"/>
    <w:rsid w:val="237B1F32"/>
    <w:rsid w:val="237B4560"/>
    <w:rsid w:val="237C0B41"/>
    <w:rsid w:val="237DB453"/>
    <w:rsid w:val="237DFA13"/>
    <w:rsid w:val="237F9234"/>
    <w:rsid w:val="2380508B"/>
    <w:rsid w:val="23829F8D"/>
    <w:rsid w:val="238412B0"/>
    <w:rsid w:val="2384F9DD"/>
    <w:rsid w:val="238871DB"/>
    <w:rsid w:val="23896B88"/>
    <w:rsid w:val="238C2F85"/>
    <w:rsid w:val="238C827C"/>
    <w:rsid w:val="2392FD11"/>
    <w:rsid w:val="23936446"/>
    <w:rsid w:val="2394B718"/>
    <w:rsid w:val="2395B9DC"/>
    <w:rsid w:val="239673EF"/>
    <w:rsid w:val="23969CE1"/>
    <w:rsid w:val="23971FAF"/>
    <w:rsid w:val="23982A19"/>
    <w:rsid w:val="2399CA1B"/>
    <w:rsid w:val="239AECB8"/>
    <w:rsid w:val="239CEF16"/>
    <w:rsid w:val="239EBE5D"/>
    <w:rsid w:val="239EC40A"/>
    <w:rsid w:val="239FB089"/>
    <w:rsid w:val="23A0163B"/>
    <w:rsid w:val="23A341A0"/>
    <w:rsid w:val="23A3B619"/>
    <w:rsid w:val="23A50740"/>
    <w:rsid w:val="23A54810"/>
    <w:rsid w:val="23A83B6C"/>
    <w:rsid w:val="23A93975"/>
    <w:rsid w:val="23ABAEA4"/>
    <w:rsid w:val="23AC2903"/>
    <w:rsid w:val="23AC3DF9"/>
    <w:rsid w:val="23AE584E"/>
    <w:rsid w:val="23AEE4B0"/>
    <w:rsid w:val="23B1544F"/>
    <w:rsid w:val="23B3EFD6"/>
    <w:rsid w:val="23B4235F"/>
    <w:rsid w:val="23B4FD6A"/>
    <w:rsid w:val="23B53E46"/>
    <w:rsid w:val="23B5639C"/>
    <w:rsid w:val="23B5E3EF"/>
    <w:rsid w:val="23B7F07A"/>
    <w:rsid w:val="23B98A3C"/>
    <w:rsid w:val="23BBA888"/>
    <w:rsid w:val="23BBE51A"/>
    <w:rsid w:val="23BD8FDD"/>
    <w:rsid w:val="23BD985A"/>
    <w:rsid w:val="23BF64B7"/>
    <w:rsid w:val="23BFF174"/>
    <w:rsid w:val="23C0171F"/>
    <w:rsid w:val="23C0AF40"/>
    <w:rsid w:val="23C10BFF"/>
    <w:rsid w:val="23C1C832"/>
    <w:rsid w:val="23C30D48"/>
    <w:rsid w:val="23C355B6"/>
    <w:rsid w:val="23C356FB"/>
    <w:rsid w:val="23C36A91"/>
    <w:rsid w:val="23C4A84B"/>
    <w:rsid w:val="23C76370"/>
    <w:rsid w:val="23C80755"/>
    <w:rsid w:val="23C846F9"/>
    <w:rsid w:val="23C9FB62"/>
    <w:rsid w:val="23CB15AA"/>
    <w:rsid w:val="23CBA4BD"/>
    <w:rsid w:val="23CBB96C"/>
    <w:rsid w:val="23CC897A"/>
    <w:rsid w:val="23CD3B71"/>
    <w:rsid w:val="23CF8F5B"/>
    <w:rsid w:val="23CFE535"/>
    <w:rsid w:val="23D139C1"/>
    <w:rsid w:val="23D7CF14"/>
    <w:rsid w:val="23D817D2"/>
    <w:rsid w:val="23D86FDC"/>
    <w:rsid w:val="23D8B0D1"/>
    <w:rsid w:val="23D8C53D"/>
    <w:rsid w:val="23D8D782"/>
    <w:rsid w:val="23D8F23E"/>
    <w:rsid w:val="23DB7F34"/>
    <w:rsid w:val="23DD19AB"/>
    <w:rsid w:val="23DEEFEA"/>
    <w:rsid w:val="23DF01C9"/>
    <w:rsid w:val="23DF3F75"/>
    <w:rsid w:val="23E05662"/>
    <w:rsid w:val="23E11FA0"/>
    <w:rsid w:val="23E1B14C"/>
    <w:rsid w:val="23E1C008"/>
    <w:rsid w:val="23E20BEB"/>
    <w:rsid w:val="23E21641"/>
    <w:rsid w:val="23E291EA"/>
    <w:rsid w:val="23E5B72A"/>
    <w:rsid w:val="23E6344A"/>
    <w:rsid w:val="23E9B3D3"/>
    <w:rsid w:val="23EBD862"/>
    <w:rsid w:val="23EF3533"/>
    <w:rsid w:val="23EFD002"/>
    <w:rsid w:val="23EFDD0B"/>
    <w:rsid w:val="23F0F7F7"/>
    <w:rsid w:val="23F21A26"/>
    <w:rsid w:val="23F31DAF"/>
    <w:rsid w:val="23F45F53"/>
    <w:rsid w:val="23F6930A"/>
    <w:rsid w:val="23F8C210"/>
    <w:rsid w:val="23FAB100"/>
    <w:rsid w:val="23FC26F8"/>
    <w:rsid w:val="23FE494D"/>
    <w:rsid w:val="23FE4ADC"/>
    <w:rsid w:val="23FF57E9"/>
    <w:rsid w:val="23FF61FE"/>
    <w:rsid w:val="24024ADC"/>
    <w:rsid w:val="24053A58"/>
    <w:rsid w:val="24061FAD"/>
    <w:rsid w:val="2406F7D3"/>
    <w:rsid w:val="24074A20"/>
    <w:rsid w:val="2408EB12"/>
    <w:rsid w:val="240BC57E"/>
    <w:rsid w:val="240C5FD6"/>
    <w:rsid w:val="240EF204"/>
    <w:rsid w:val="240EFD79"/>
    <w:rsid w:val="240F53E6"/>
    <w:rsid w:val="24115340"/>
    <w:rsid w:val="24116A9B"/>
    <w:rsid w:val="24117221"/>
    <w:rsid w:val="24128399"/>
    <w:rsid w:val="24138D36"/>
    <w:rsid w:val="2413A8D2"/>
    <w:rsid w:val="24148C1F"/>
    <w:rsid w:val="241613B6"/>
    <w:rsid w:val="241A2223"/>
    <w:rsid w:val="241B57E3"/>
    <w:rsid w:val="241B6392"/>
    <w:rsid w:val="241C1ADF"/>
    <w:rsid w:val="241CC33F"/>
    <w:rsid w:val="24203CA0"/>
    <w:rsid w:val="2420CA07"/>
    <w:rsid w:val="24215076"/>
    <w:rsid w:val="24215CD5"/>
    <w:rsid w:val="2421D398"/>
    <w:rsid w:val="24234A80"/>
    <w:rsid w:val="242450A4"/>
    <w:rsid w:val="2424B3BD"/>
    <w:rsid w:val="24254702"/>
    <w:rsid w:val="24255EB5"/>
    <w:rsid w:val="2426139B"/>
    <w:rsid w:val="24270E07"/>
    <w:rsid w:val="2427B4C4"/>
    <w:rsid w:val="242BA05F"/>
    <w:rsid w:val="242DCE95"/>
    <w:rsid w:val="242DD89C"/>
    <w:rsid w:val="242DEFFC"/>
    <w:rsid w:val="242DFC83"/>
    <w:rsid w:val="24302D18"/>
    <w:rsid w:val="2430E762"/>
    <w:rsid w:val="2431DD1D"/>
    <w:rsid w:val="2432D47E"/>
    <w:rsid w:val="243388F3"/>
    <w:rsid w:val="24357B19"/>
    <w:rsid w:val="24375F13"/>
    <w:rsid w:val="24376D24"/>
    <w:rsid w:val="2437CE4D"/>
    <w:rsid w:val="24381B30"/>
    <w:rsid w:val="24386E5B"/>
    <w:rsid w:val="2439335D"/>
    <w:rsid w:val="243A1611"/>
    <w:rsid w:val="243B666D"/>
    <w:rsid w:val="243CCA91"/>
    <w:rsid w:val="243D35B7"/>
    <w:rsid w:val="243FAFF5"/>
    <w:rsid w:val="243FF998"/>
    <w:rsid w:val="2440FCAE"/>
    <w:rsid w:val="24415A6A"/>
    <w:rsid w:val="2441DD37"/>
    <w:rsid w:val="2442D169"/>
    <w:rsid w:val="244550BA"/>
    <w:rsid w:val="2446A4D3"/>
    <w:rsid w:val="2449A3C8"/>
    <w:rsid w:val="244B7E74"/>
    <w:rsid w:val="244CDEC8"/>
    <w:rsid w:val="244DF9E6"/>
    <w:rsid w:val="244E3052"/>
    <w:rsid w:val="244EEFE4"/>
    <w:rsid w:val="2450FF44"/>
    <w:rsid w:val="24517621"/>
    <w:rsid w:val="24520DF3"/>
    <w:rsid w:val="245255A9"/>
    <w:rsid w:val="245334D5"/>
    <w:rsid w:val="24549567"/>
    <w:rsid w:val="24579187"/>
    <w:rsid w:val="245882B3"/>
    <w:rsid w:val="2459C21E"/>
    <w:rsid w:val="245A81E8"/>
    <w:rsid w:val="245DD173"/>
    <w:rsid w:val="245ED834"/>
    <w:rsid w:val="245FE260"/>
    <w:rsid w:val="2461EAA5"/>
    <w:rsid w:val="2464A822"/>
    <w:rsid w:val="2464E36E"/>
    <w:rsid w:val="2465C082"/>
    <w:rsid w:val="2466B1F0"/>
    <w:rsid w:val="24671ADD"/>
    <w:rsid w:val="246833D0"/>
    <w:rsid w:val="2468ABE7"/>
    <w:rsid w:val="2468E9B5"/>
    <w:rsid w:val="246A7711"/>
    <w:rsid w:val="246AC683"/>
    <w:rsid w:val="246CFDDB"/>
    <w:rsid w:val="246D8960"/>
    <w:rsid w:val="246DB079"/>
    <w:rsid w:val="246E7710"/>
    <w:rsid w:val="246F6D00"/>
    <w:rsid w:val="2470F3BF"/>
    <w:rsid w:val="2471500F"/>
    <w:rsid w:val="24728567"/>
    <w:rsid w:val="2473AD9D"/>
    <w:rsid w:val="2473EBC9"/>
    <w:rsid w:val="2473F367"/>
    <w:rsid w:val="2474D6A0"/>
    <w:rsid w:val="2474E8BB"/>
    <w:rsid w:val="24752071"/>
    <w:rsid w:val="24772C80"/>
    <w:rsid w:val="24773A63"/>
    <w:rsid w:val="2477C5B5"/>
    <w:rsid w:val="24782F8A"/>
    <w:rsid w:val="247BCF1D"/>
    <w:rsid w:val="247C58DE"/>
    <w:rsid w:val="247C999B"/>
    <w:rsid w:val="247E9FCA"/>
    <w:rsid w:val="24846A1D"/>
    <w:rsid w:val="248D9BDC"/>
    <w:rsid w:val="248E0F50"/>
    <w:rsid w:val="248FB438"/>
    <w:rsid w:val="24902D53"/>
    <w:rsid w:val="2491678E"/>
    <w:rsid w:val="2493590E"/>
    <w:rsid w:val="2496A900"/>
    <w:rsid w:val="24975FF2"/>
    <w:rsid w:val="24985D57"/>
    <w:rsid w:val="2498D9C2"/>
    <w:rsid w:val="249974E0"/>
    <w:rsid w:val="249D3D45"/>
    <w:rsid w:val="249EB9C8"/>
    <w:rsid w:val="249F44C5"/>
    <w:rsid w:val="249FEAC1"/>
    <w:rsid w:val="24A2F12C"/>
    <w:rsid w:val="24A46DB1"/>
    <w:rsid w:val="24A6EE1A"/>
    <w:rsid w:val="24A80922"/>
    <w:rsid w:val="24AA2C93"/>
    <w:rsid w:val="24AA85C9"/>
    <w:rsid w:val="24AE5E3E"/>
    <w:rsid w:val="24AECB52"/>
    <w:rsid w:val="24AF20FE"/>
    <w:rsid w:val="24B0B5C5"/>
    <w:rsid w:val="24B19CD7"/>
    <w:rsid w:val="24B48D13"/>
    <w:rsid w:val="24B4F93C"/>
    <w:rsid w:val="24B5DDE8"/>
    <w:rsid w:val="24B65B2C"/>
    <w:rsid w:val="24B7E7D2"/>
    <w:rsid w:val="24B81DC5"/>
    <w:rsid w:val="24B87E94"/>
    <w:rsid w:val="24BB61AF"/>
    <w:rsid w:val="24BB9ECC"/>
    <w:rsid w:val="24BBE321"/>
    <w:rsid w:val="24BC2801"/>
    <w:rsid w:val="24BC4C3E"/>
    <w:rsid w:val="24BCE32D"/>
    <w:rsid w:val="24BD9576"/>
    <w:rsid w:val="24BE5DEC"/>
    <w:rsid w:val="24BEF032"/>
    <w:rsid w:val="24C043BE"/>
    <w:rsid w:val="24C2E03D"/>
    <w:rsid w:val="24C57225"/>
    <w:rsid w:val="24C7D451"/>
    <w:rsid w:val="24C8D46A"/>
    <w:rsid w:val="24CDCA45"/>
    <w:rsid w:val="24D10996"/>
    <w:rsid w:val="24D1347D"/>
    <w:rsid w:val="24D6AB37"/>
    <w:rsid w:val="24D78F2E"/>
    <w:rsid w:val="24D80515"/>
    <w:rsid w:val="24D8B34F"/>
    <w:rsid w:val="24DC6B82"/>
    <w:rsid w:val="24DC6F9F"/>
    <w:rsid w:val="24DCC406"/>
    <w:rsid w:val="24DD2D80"/>
    <w:rsid w:val="24DEAB94"/>
    <w:rsid w:val="24DEE714"/>
    <w:rsid w:val="24DF6A98"/>
    <w:rsid w:val="24E00BD4"/>
    <w:rsid w:val="24E0BC18"/>
    <w:rsid w:val="24E0FF7E"/>
    <w:rsid w:val="24E13C83"/>
    <w:rsid w:val="24E14FFF"/>
    <w:rsid w:val="24E15FB1"/>
    <w:rsid w:val="24E227E6"/>
    <w:rsid w:val="24E24716"/>
    <w:rsid w:val="24E30FFC"/>
    <w:rsid w:val="24E344FF"/>
    <w:rsid w:val="24E44560"/>
    <w:rsid w:val="24E6D2D7"/>
    <w:rsid w:val="24E89D13"/>
    <w:rsid w:val="24E8D7DE"/>
    <w:rsid w:val="24E91C9E"/>
    <w:rsid w:val="24EA2F73"/>
    <w:rsid w:val="24EA4D66"/>
    <w:rsid w:val="24EADB86"/>
    <w:rsid w:val="24EC61CD"/>
    <w:rsid w:val="24ECC416"/>
    <w:rsid w:val="24ECD8A1"/>
    <w:rsid w:val="24EDB4E4"/>
    <w:rsid w:val="24EDCB67"/>
    <w:rsid w:val="24EF485F"/>
    <w:rsid w:val="24F0A9AB"/>
    <w:rsid w:val="24F19BED"/>
    <w:rsid w:val="24F1D956"/>
    <w:rsid w:val="24F28790"/>
    <w:rsid w:val="24F2C695"/>
    <w:rsid w:val="24F6DA3E"/>
    <w:rsid w:val="24F72382"/>
    <w:rsid w:val="24F7ABB8"/>
    <w:rsid w:val="24F7D6B5"/>
    <w:rsid w:val="24F7F330"/>
    <w:rsid w:val="24F89034"/>
    <w:rsid w:val="24F91321"/>
    <w:rsid w:val="24F94C36"/>
    <w:rsid w:val="24FA3307"/>
    <w:rsid w:val="24FAC968"/>
    <w:rsid w:val="24FB2EFA"/>
    <w:rsid w:val="24FC6CD4"/>
    <w:rsid w:val="24FF8540"/>
    <w:rsid w:val="2501EA09"/>
    <w:rsid w:val="25036A85"/>
    <w:rsid w:val="25045D33"/>
    <w:rsid w:val="25057E98"/>
    <w:rsid w:val="25060AEB"/>
    <w:rsid w:val="2506288D"/>
    <w:rsid w:val="25072F9A"/>
    <w:rsid w:val="2507DA4B"/>
    <w:rsid w:val="2508E6D8"/>
    <w:rsid w:val="250A2B4A"/>
    <w:rsid w:val="250ADB7F"/>
    <w:rsid w:val="250B697F"/>
    <w:rsid w:val="250B9903"/>
    <w:rsid w:val="250B9FB7"/>
    <w:rsid w:val="250BFA3F"/>
    <w:rsid w:val="250E7283"/>
    <w:rsid w:val="250FBA9E"/>
    <w:rsid w:val="25100765"/>
    <w:rsid w:val="2514256F"/>
    <w:rsid w:val="25146A2F"/>
    <w:rsid w:val="2514C86B"/>
    <w:rsid w:val="25167304"/>
    <w:rsid w:val="2516900C"/>
    <w:rsid w:val="2516CB5F"/>
    <w:rsid w:val="25172D09"/>
    <w:rsid w:val="25179622"/>
    <w:rsid w:val="251BE55F"/>
    <w:rsid w:val="251CD50C"/>
    <w:rsid w:val="251E5A3E"/>
    <w:rsid w:val="25247942"/>
    <w:rsid w:val="2524C708"/>
    <w:rsid w:val="2525DF01"/>
    <w:rsid w:val="2526F40B"/>
    <w:rsid w:val="25282309"/>
    <w:rsid w:val="252850B1"/>
    <w:rsid w:val="25296961"/>
    <w:rsid w:val="252A8DB5"/>
    <w:rsid w:val="252B57B1"/>
    <w:rsid w:val="252B9A2A"/>
    <w:rsid w:val="252BCB19"/>
    <w:rsid w:val="252BFFB2"/>
    <w:rsid w:val="252CF571"/>
    <w:rsid w:val="252E3CFF"/>
    <w:rsid w:val="252E9907"/>
    <w:rsid w:val="25320F3C"/>
    <w:rsid w:val="25325FA3"/>
    <w:rsid w:val="2532D6BE"/>
    <w:rsid w:val="2535FE72"/>
    <w:rsid w:val="25363CB3"/>
    <w:rsid w:val="2536D198"/>
    <w:rsid w:val="2537F20D"/>
    <w:rsid w:val="25385E14"/>
    <w:rsid w:val="253CDCDE"/>
    <w:rsid w:val="253D1327"/>
    <w:rsid w:val="253D3466"/>
    <w:rsid w:val="253EBC2B"/>
    <w:rsid w:val="253EEC1C"/>
    <w:rsid w:val="253F82C5"/>
    <w:rsid w:val="2540A87A"/>
    <w:rsid w:val="2541B12D"/>
    <w:rsid w:val="2541CCDB"/>
    <w:rsid w:val="2542F17F"/>
    <w:rsid w:val="2542FCBA"/>
    <w:rsid w:val="254343F8"/>
    <w:rsid w:val="2543E8F0"/>
    <w:rsid w:val="2546DEBC"/>
    <w:rsid w:val="2549F921"/>
    <w:rsid w:val="254A58F3"/>
    <w:rsid w:val="254A9AA8"/>
    <w:rsid w:val="254B56C3"/>
    <w:rsid w:val="254E8BEF"/>
    <w:rsid w:val="254FE27D"/>
    <w:rsid w:val="2550DC79"/>
    <w:rsid w:val="25513148"/>
    <w:rsid w:val="25516F61"/>
    <w:rsid w:val="2551A8C2"/>
    <w:rsid w:val="255286C3"/>
    <w:rsid w:val="2553BE79"/>
    <w:rsid w:val="255529F4"/>
    <w:rsid w:val="2555A969"/>
    <w:rsid w:val="25591903"/>
    <w:rsid w:val="255CC30C"/>
    <w:rsid w:val="255E272E"/>
    <w:rsid w:val="255EAAD8"/>
    <w:rsid w:val="255EAAFC"/>
    <w:rsid w:val="255F3557"/>
    <w:rsid w:val="255FF10F"/>
    <w:rsid w:val="2560082E"/>
    <w:rsid w:val="25609ADC"/>
    <w:rsid w:val="2560E036"/>
    <w:rsid w:val="25633137"/>
    <w:rsid w:val="25635C2B"/>
    <w:rsid w:val="256532C6"/>
    <w:rsid w:val="25696726"/>
    <w:rsid w:val="256BAB44"/>
    <w:rsid w:val="256BB596"/>
    <w:rsid w:val="256C8BC8"/>
    <w:rsid w:val="256FE0ED"/>
    <w:rsid w:val="25734221"/>
    <w:rsid w:val="25743554"/>
    <w:rsid w:val="2574875A"/>
    <w:rsid w:val="2577117A"/>
    <w:rsid w:val="257960E1"/>
    <w:rsid w:val="257990C6"/>
    <w:rsid w:val="2579E218"/>
    <w:rsid w:val="257A786B"/>
    <w:rsid w:val="257BF7C7"/>
    <w:rsid w:val="257DA190"/>
    <w:rsid w:val="257E5582"/>
    <w:rsid w:val="2584AB63"/>
    <w:rsid w:val="2585DD4A"/>
    <w:rsid w:val="25869096"/>
    <w:rsid w:val="2586935C"/>
    <w:rsid w:val="2587ACF6"/>
    <w:rsid w:val="25888DA0"/>
    <w:rsid w:val="2588914B"/>
    <w:rsid w:val="258A34BA"/>
    <w:rsid w:val="258AEC8E"/>
    <w:rsid w:val="258B3E3C"/>
    <w:rsid w:val="258BDDCC"/>
    <w:rsid w:val="258FC380"/>
    <w:rsid w:val="258FF40D"/>
    <w:rsid w:val="2591B566"/>
    <w:rsid w:val="259239BB"/>
    <w:rsid w:val="2595BE78"/>
    <w:rsid w:val="2595C33C"/>
    <w:rsid w:val="25963691"/>
    <w:rsid w:val="2597C32B"/>
    <w:rsid w:val="259882A2"/>
    <w:rsid w:val="259897AA"/>
    <w:rsid w:val="2598B35B"/>
    <w:rsid w:val="259B69D8"/>
    <w:rsid w:val="259BD8E9"/>
    <w:rsid w:val="259C5B9F"/>
    <w:rsid w:val="259C9B7E"/>
    <w:rsid w:val="259EB733"/>
    <w:rsid w:val="259EBEFC"/>
    <w:rsid w:val="259FF50D"/>
    <w:rsid w:val="25A1DA4F"/>
    <w:rsid w:val="25A214D5"/>
    <w:rsid w:val="25A3A518"/>
    <w:rsid w:val="25A3D98F"/>
    <w:rsid w:val="25A4CCE1"/>
    <w:rsid w:val="25A5162E"/>
    <w:rsid w:val="25A6C549"/>
    <w:rsid w:val="25A8E623"/>
    <w:rsid w:val="25A99E81"/>
    <w:rsid w:val="25AA6D5B"/>
    <w:rsid w:val="25ABAD2C"/>
    <w:rsid w:val="25ABD8C1"/>
    <w:rsid w:val="25AC9377"/>
    <w:rsid w:val="25AC9FE4"/>
    <w:rsid w:val="25ACB186"/>
    <w:rsid w:val="25B19C23"/>
    <w:rsid w:val="25B2C559"/>
    <w:rsid w:val="25B2C7B8"/>
    <w:rsid w:val="25B2FA2E"/>
    <w:rsid w:val="25B36F78"/>
    <w:rsid w:val="25B4BD97"/>
    <w:rsid w:val="25B5E062"/>
    <w:rsid w:val="25B68809"/>
    <w:rsid w:val="25B7E533"/>
    <w:rsid w:val="25B84DA5"/>
    <w:rsid w:val="25BBFED0"/>
    <w:rsid w:val="25BCFCD4"/>
    <w:rsid w:val="25BE381B"/>
    <w:rsid w:val="25BE4672"/>
    <w:rsid w:val="25BF3765"/>
    <w:rsid w:val="25C00094"/>
    <w:rsid w:val="25C06F4B"/>
    <w:rsid w:val="25C2B1D2"/>
    <w:rsid w:val="25C40978"/>
    <w:rsid w:val="25C40DF2"/>
    <w:rsid w:val="25C46285"/>
    <w:rsid w:val="25C50650"/>
    <w:rsid w:val="25C518BB"/>
    <w:rsid w:val="25C55EB5"/>
    <w:rsid w:val="25C66C36"/>
    <w:rsid w:val="25C67A1F"/>
    <w:rsid w:val="25C8F441"/>
    <w:rsid w:val="25CA47B8"/>
    <w:rsid w:val="25CABBEF"/>
    <w:rsid w:val="25CB73A4"/>
    <w:rsid w:val="25CE63BF"/>
    <w:rsid w:val="25D32B40"/>
    <w:rsid w:val="25D4FD72"/>
    <w:rsid w:val="25D51171"/>
    <w:rsid w:val="25D6450B"/>
    <w:rsid w:val="25D67072"/>
    <w:rsid w:val="25DA7884"/>
    <w:rsid w:val="25DA944B"/>
    <w:rsid w:val="25DD0CB3"/>
    <w:rsid w:val="25DD1116"/>
    <w:rsid w:val="25DE7A8A"/>
    <w:rsid w:val="25E00A7F"/>
    <w:rsid w:val="25E0B4FE"/>
    <w:rsid w:val="25E58DA3"/>
    <w:rsid w:val="25E5E5F0"/>
    <w:rsid w:val="25E6210F"/>
    <w:rsid w:val="25E72CB2"/>
    <w:rsid w:val="25E8BFAB"/>
    <w:rsid w:val="25E9156F"/>
    <w:rsid w:val="25E92DAF"/>
    <w:rsid w:val="25E9FF96"/>
    <w:rsid w:val="25EC75BE"/>
    <w:rsid w:val="25ECB792"/>
    <w:rsid w:val="25EEE240"/>
    <w:rsid w:val="25EF0071"/>
    <w:rsid w:val="25F0F97F"/>
    <w:rsid w:val="25F1A32F"/>
    <w:rsid w:val="25F240AC"/>
    <w:rsid w:val="25F25B50"/>
    <w:rsid w:val="25F39A90"/>
    <w:rsid w:val="25F417D7"/>
    <w:rsid w:val="25F65A97"/>
    <w:rsid w:val="25FA9594"/>
    <w:rsid w:val="25FBB5BA"/>
    <w:rsid w:val="25FD3ED7"/>
    <w:rsid w:val="25FDD23D"/>
    <w:rsid w:val="25FF2CB2"/>
    <w:rsid w:val="25FF5A89"/>
    <w:rsid w:val="25FF6E1D"/>
    <w:rsid w:val="260010F6"/>
    <w:rsid w:val="26002471"/>
    <w:rsid w:val="2602728C"/>
    <w:rsid w:val="2602C9C1"/>
    <w:rsid w:val="2602D73A"/>
    <w:rsid w:val="26080C17"/>
    <w:rsid w:val="26086DE0"/>
    <w:rsid w:val="260982E7"/>
    <w:rsid w:val="260A14CD"/>
    <w:rsid w:val="260AD266"/>
    <w:rsid w:val="260C7F62"/>
    <w:rsid w:val="260D0900"/>
    <w:rsid w:val="260ED0F5"/>
    <w:rsid w:val="260F5E13"/>
    <w:rsid w:val="260F70A9"/>
    <w:rsid w:val="260F8F08"/>
    <w:rsid w:val="26102DE1"/>
    <w:rsid w:val="26120C60"/>
    <w:rsid w:val="26171E3A"/>
    <w:rsid w:val="26197EA4"/>
    <w:rsid w:val="2619D8D6"/>
    <w:rsid w:val="261A7FD7"/>
    <w:rsid w:val="261B287F"/>
    <w:rsid w:val="261D4FCD"/>
    <w:rsid w:val="261E1533"/>
    <w:rsid w:val="261E24A8"/>
    <w:rsid w:val="261F16B0"/>
    <w:rsid w:val="261F50FB"/>
    <w:rsid w:val="261FF18C"/>
    <w:rsid w:val="26206A25"/>
    <w:rsid w:val="2622435B"/>
    <w:rsid w:val="2622B298"/>
    <w:rsid w:val="2625251B"/>
    <w:rsid w:val="26267136"/>
    <w:rsid w:val="2626D6A7"/>
    <w:rsid w:val="262759DA"/>
    <w:rsid w:val="26277726"/>
    <w:rsid w:val="2628101F"/>
    <w:rsid w:val="2629E124"/>
    <w:rsid w:val="262A737F"/>
    <w:rsid w:val="262DB708"/>
    <w:rsid w:val="262E2126"/>
    <w:rsid w:val="2631C084"/>
    <w:rsid w:val="2632CA22"/>
    <w:rsid w:val="26331B6A"/>
    <w:rsid w:val="2633B826"/>
    <w:rsid w:val="26346F53"/>
    <w:rsid w:val="26347A35"/>
    <w:rsid w:val="2635C558"/>
    <w:rsid w:val="26369292"/>
    <w:rsid w:val="26369407"/>
    <w:rsid w:val="2636B7EB"/>
    <w:rsid w:val="26397048"/>
    <w:rsid w:val="263B1C45"/>
    <w:rsid w:val="263B57F4"/>
    <w:rsid w:val="263BF0D7"/>
    <w:rsid w:val="263C2379"/>
    <w:rsid w:val="263CE027"/>
    <w:rsid w:val="263D0A0E"/>
    <w:rsid w:val="263D3C23"/>
    <w:rsid w:val="263DAADA"/>
    <w:rsid w:val="263E1A78"/>
    <w:rsid w:val="263EBF7A"/>
    <w:rsid w:val="263EDEE7"/>
    <w:rsid w:val="263F95A2"/>
    <w:rsid w:val="26406FE6"/>
    <w:rsid w:val="2641078C"/>
    <w:rsid w:val="26412129"/>
    <w:rsid w:val="2641C5C3"/>
    <w:rsid w:val="2642C92C"/>
    <w:rsid w:val="2642CB87"/>
    <w:rsid w:val="2643A6F1"/>
    <w:rsid w:val="26442E85"/>
    <w:rsid w:val="2644F6B6"/>
    <w:rsid w:val="264525A2"/>
    <w:rsid w:val="26479170"/>
    <w:rsid w:val="2647B130"/>
    <w:rsid w:val="2648A89A"/>
    <w:rsid w:val="264AC8C3"/>
    <w:rsid w:val="264D0A1F"/>
    <w:rsid w:val="264D55D1"/>
    <w:rsid w:val="264E323D"/>
    <w:rsid w:val="264E660E"/>
    <w:rsid w:val="2650067D"/>
    <w:rsid w:val="2650D358"/>
    <w:rsid w:val="2653375C"/>
    <w:rsid w:val="2654FFDC"/>
    <w:rsid w:val="2655586B"/>
    <w:rsid w:val="2656B2CE"/>
    <w:rsid w:val="26572BE1"/>
    <w:rsid w:val="2657FF33"/>
    <w:rsid w:val="265853DB"/>
    <w:rsid w:val="2659E94A"/>
    <w:rsid w:val="265B2FBD"/>
    <w:rsid w:val="265BCD54"/>
    <w:rsid w:val="265C3DA5"/>
    <w:rsid w:val="265C6B74"/>
    <w:rsid w:val="265EAA49"/>
    <w:rsid w:val="265EE5E6"/>
    <w:rsid w:val="26605BDC"/>
    <w:rsid w:val="26659E93"/>
    <w:rsid w:val="266A85C9"/>
    <w:rsid w:val="266AF188"/>
    <w:rsid w:val="266B207F"/>
    <w:rsid w:val="266C198C"/>
    <w:rsid w:val="266C9009"/>
    <w:rsid w:val="266D2128"/>
    <w:rsid w:val="266D79FF"/>
    <w:rsid w:val="266EA39E"/>
    <w:rsid w:val="2670E8E1"/>
    <w:rsid w:val="2672234D"/>
    <w:rsid w:val="26766E21"/>
    <w:rsid w:val="26768E9D"/>
    <w:rsid w:val="2676AD32"/>
    <w:rsid w:val="2679C5E9"/>
    <w:rsid w:val="2679E3D2"/>
    <w:rsid w:val="267B4F26"/>
    <w:rsid w:val="267C5A41"/>
    <w:rsid w:val="267E950E"/>
    <w:rsid w:val="267F4933"/>
    <w:rsid w:val="267FAE30"/>
    <w:rsid w:val="26814067"/>
    <w:rsid w:val="26822AA6"/>
    <w:rsid w:val="26845722"/>
    <w:rsid w:val="26853A37"/>
    <w:rsid w:val="2686887C"/>
    <w:rsid w:val="26875AA6"/>
    <w:rsid w:val="26895399"/>
    <w:rsid w:val="268A5655"/>
    <w:rsid w:val="268A7133"/>
    <w:rsid w:val="268A720D"/>
    <w:rsid w:val="268AB391"/>
    <w:rsid w:val="268AC34E"/>
    <w:rsid w:val="268CBC70"/>
    <w:rsid w:val="268DB20A"/>
    <w:rsid w:val="268EF591"/>
    <w:rsid w:val="26900226"/>
    <w:rsid w:val="26919372"/>
    <w:rsid w:val="2693A707"/>
    <w:rsid w:val="2694E08F"/>
    <w:rsid w:val="2695271C"/>
    <w:rsid w:val="2695B301"/>
    <w:rsid w:val="26964BFC"/>
    <w:rsid w:val="2697E864"/>
    <w:rsid w:val="2698D0D7"/>
    <w:rsid w:val="26999DB6"/>
    <w:rsid w:val="2699C53B"/>
    <w:rsid w:val="269A099F"/>
    <w:rsid w:val="269A902A"/>
    <w:rsid w:val="269F6E20"/>
    <w:rsid w:val="269FCEFB"/>
    <w:rsid w:val="26A39445"/>
    <w:rsid w:val="26A4043D"/>
    <w:rsid w:val="26A56B3B"/>
    <w:rsid w:val="26A61837"/>
    <w:rsid w:val="26A780C1"/>
    <w:rsid w:val="26A7C225"/>
    <w:rsid w:val="26A902A3"/>
    <w:rsid w:val="26AC9D28"/>
    <w:rsid w:val="26ACA4BC"/>
    <w:rsid w:val="26ACF111"/>
    <w:rsid w:val="26B0EA1A"/>
    <w:rsid w:val="26B2F7C5"/>
    <w:rsid w:val="26B35646"/>
    <w:rsid w:val="26B40381"/>
    <w:rsid w:val="26B4168B"/>
    <w:rsid w:val="26B4EA27"/>
    <w:rsid w:val="26B5BB99"/>
    <w:rsid w:val="26B5DFCE"/>
    <w:rsid w:val="26B70467"/>
    <w:rsid w:val="26B7D730"/>
    <w:rsid w:val="26BB57C3"/>
    <w:rsid w:val="26BD7A47"/>
    <w:rsid w:val="26BDF7E1"/>
    <w:rsid w:val="26C2249E"/>
    <w:rsid w:val="26C2AE61"/>
    <w:rsid w:val="26C31FF0"/>
    <w:rsid w:val="26C4C8FD"/>
    <w:rsid w:val="26C5E8DA"/>
    <w:rsid w:val="26C8184F"/>
    <w:rsid w:val="26C8DDAA"/>
    <w:rsid w:val="26C94AF3"/>
    <w:rsid w:val="26C9BBA7"/>
    <w:rsid w:val="26CA4912"/>
    <w:rsid w:val="26CAB874"/>
    <w:rsid w:val="26CAF91D"/>
    <w:rsid w:val="26CC1345"/>
    <w:rsid w:val="26CDB99A"/>
    <w:rsid w:val="26CE28F9"/>
    <w:rsid w:val="26D10233"/>
    <w:rsid w:val="26D18B6E"/>
    <w:rsid w:val="26D234D3"/>
    <w:rsid w:val="26D249CE"/>
    <w:rsid w:val="26D26341"/>
    <w:rsid w:val="26D27F78"/>
    <w:rsid w:val="26D47452"/>
    <w:rsid w:val="26D505A8"/>
    <w:rsid w:val="26D5204F"/>
    <w:rsid w:val="26D6C010"/>
    <w:rsid w:val="26D71454"/>
    <w:rsid w:val="26D7DA98"/>
    <w:rsid w:val="26DA4285"/>
    <w:rsid w:val="26DA79C6"/>
    <w:rsid w:val="26DD8D3E"/>
    <w:rsid w:val="26DDF3C7"/>
    <w:rsid w:val="26DFA588"/>
    <w:rsid w:val="26DFCD1D"/>
    <w:rsid w:val="26E11A3C"/>
    <w:rsid w:val="26E1CAC7"/>
    <w:rsid w:val="26E2F238"/>
    <w:rsid w:val="26E34985"/>
    <w:rsid w:val="26E86023"/>
    <w:rsid w:val="26EB1721"/>
    <w:rsid w:val="26ECB258"/>
    <w:rsid w:val="26EDFB2B"/>
    <w:rsid w:val="26EEAE39"/>
    <w:rsid w:val="26F1DD31"/>
    <w:rsid w:val="26F3440B"/>
    <w:rsid w:val="26F375CA"/>
    <w:rsid w:val="26F4D2B8"/>
    <w:rsid w:val="26F4FE05"/>
    <w:rsid w:val="26F566F4"/>
    <w:rsid w:val="26F598B0"/>
    <w:rsid w:val="26F60A53"/>
    <w:rsid w:val="26F650AE"/>
    <w:rsid w:val="26F6FD53"/>
    <w:rsid w:val="26F84A1C"/>
    <w:rsid w:val="26F92F3D"/>
    <w:rsid w:val="26F9F4D4"/>
    <w:rsid w:val="26FB8179"/>
    <w:rsid w:val="26FC7916"/>
    <w:rsid w:val="26FE0ED7"/>
    <w:rsid w:val="26FE33B8"/>
    <w:rsid w:val="26FE4703"/>
    <w:rsid w:val="27007F00"/>
    <w:rsid w:val="2701B2E2"/>
    <w:rsid w:val="2702E3FE"/>
    <w:rsid w:val="27033250"/>
    <w:rsid w:val="2703D070"/>
    <w:rsid w:val="2704DA0C"/>
    <w:rsid w:val="270785F7"/>
    <w:rsid w:val="2707D328"/>
    <w:rsid w:val="2708C364"/>
    <w:rsid w:val="2709F9BC"/>
    <w:rsid w:val="270DB23F"/>
    <w:rsid w:val="270FDCF9"/>
    <w:rsid w:val="2710853E"/>
    <w:rsid w:val="2710C3A9"/>
    <w:rsid w:val="27111320"/>
    <w:rsid w:val="2712A7BA"/>
    <w:rsid w:val="27145460"/>
    <w:rsid w:val="27168D1E"/>
    <w:rsid w:val="27178D2F"/>
    <w:rsid w:val="2718685A"/>
    <w:rsid w:val="271A4315"/>
    <w:rsid w:val="271B53AB"/>
    <w:rsid w:val="271C08D8"/>
    <w:rsid w:val="271C2937"/>
    <w:rsid w:val="271C313F"/>
    <w:rsid w:val="271C5809"/>
    <w:rsid w:val="271D57EC"/>
    <w:rsid w:val="271D7ED8"/>
    <w:rsid w:val="271ED194"/>
    <w:rsid w:val="271F3FC1"/>
    <w:rsid w:val="271FA18F"/>
    <w:rsid w:val="272109D7"/>
    <w:rsid w:val="27214BCD"/>
    <w:rsid w:val="2724BFD9"/>
    <w:rsid w:val="272748D3"/>
    <w:rsid w:val="2728584A"/>
    <w:rsid w:val="27299038"/>
    <w:rsid w:val="272AE522"/>
    <w:rsid w:val="272B1374"/>
    <w:rsid w:val="272B27A4"/>
    <w:rsid w:val="272BCE19"/>
    <w:rsid w:val="272CEC2B"/>
    <w:rsid w:val="272F2FEA"/>
    <w:rsid w:val="2730FD29"/>
    <w:rsid w:val="27317C67"/>
    <w:rsid w:val="2731C34F"/>
    <w:rsid w:val="273321EA"/>
    <w:rsid w:val="2736A70F"/>
    <w:rsid w:val="27380972"/>
    <w:rsid w:val="273AE7B6"/>
    <w:rsid w:val="273CB706"/>
    <w:rsid w:val="273FC094"/>
    <w:rsid w:val="273FC97B"/>
    <w:rsid w:val="273FEA25"/>
    <w:rsid w:val="274089DC"/>
    <w:rsid w:val="274145FA"/>
    <w:rsid w:val="2744270F"/>
    <w:rsid w:val="2744E2E8"/>
    <w:rsid w:val="274583CA"/>
    <w:rsid w:val="27467BBB"/>
    <w:rsid w:val="27487FAA"/>
    <w:rsid w:val="274A24A7"/>
    <w:rsid w:val="274E6A5F"/>
    <w:rsid w:val="274EDA6A"/>
    <w:rsid w:val="27513956"/>
    <w:rsid w:val="27519AAC"/>
    <w:rsid w:val="27524A1E"/>
    <w:rsid w:val="2754A33E"/>
    <w:rsid w:val="2755063D"/>
    <w:rsid w:val="2755FE3F"/>
    <w:rsid w:val="2756C6F5"/>
    <w:rsid w:val="2757A68A"/>
    <w:rsid w:val="2757A9CF"/>
    <w:rsid w:val="27582D6C"/>
    <w:rsid w:val="2759B937"/>
    <w:rsid w:val="2759F0DF"/>
    <w:rsid w:val="275B8B50"/>
    <w:rsid w:val="275EAD83"/>
    <w:rsid w:val="275F4F6D"/>
    <w:rsid w:val="2762F227"/>
    <w:rsid w:val="27630512"/>
    <w:rsid w:val="27631CCD"/>
    <w:rsid w:val="27639EB6"/>
    <w:rsid w:val="2763E1BF"/>
    <w:rsid w:val="2765C914"/>
    <w:rsid w:val="2767556B"/>
    <w:rsid w:val="27679A93"/>
    <w:rsid w:val="2768A5E3"/>
    <w:rsid w:val="2769AC38"/>
    <w:rsid w:val="276B8433"/>
    <w:rsid w:val="276DA71B"/>
    <w:rsid w:val="276E8B4F"/>
    <w:rsid w:val="276FFF1B"/>
    <w:rsid w:val="27704D45"/>
    <w:rsid w:val="27727A52"/>
    <w:rsid w:val="2774122E"/>
    <w:rsid w:val="2774B9C7"/>
    <w:rsid w:val="27764294"/>
    <w:rsid w:val="27768048"/>
    <w:rsid w:val="2776949C"/>
    <w:rsid w:val="2776C9DA"/>
    <w:rsid w:val="27770282"/>
    <w:rsid w:val="2777C178"/>
    <w:rsid w:val="277A0053"/>
    <w:rsid w:val="277A6E90"/>
    <w:rsid w:val="277A8300"/>
    <w:rsid w:val="277B29F6"/>
    <w:rsid w:val="277E6F2D"/>
    <w:rsid w:val="277E80C3"/>
    <w:rsid w:val="277EF171"/>
    <w:rsid w:val="27816187"/>
    <w:rsid w:val="278170FA"/>
    <w:rsid w:val="27841098"/>
    <w:rsid w:val="2786484B"/>
    <w:rsid w:val="2786FCD8"/>
    <w:rsid w:val="27870E8F"/>
    <w:rsid w:val="278769FA"/>
    <w:rsid w:val="2788010C"/>
    <w:rsid w:val="27892A12"/>
    <w:rsid w:val="2789AE93"/>
    <w:rsid w:val="278B2A35"/>
    <w:rsid w:val="278B336C"/>
    <w:rsid w:val="278C21C5"/>
    <w:rsid w:val="2790CE9D"/>
    <w:rsid w:val="2790D64F"/>
    <w:rsid w:val="27912150"/>
    <w:rsid w:val="2791825F"/>
    <w:rsid w:val="2795E7FF"/>
    <w:rsid w:val="2795EF45"/>
    <w:rsid w:val="27967FFF"/>
    <w:rsid w:val="2796B660"/>
    <w:rsid w:val="279768C1"/>
    <w:rsid w:val="27980B1C"/>
    <w:rsid w:val="279A89E4"/>
    <w:rsid w:val="279B6E89"/>
    <w:rsid w:val="279CC4C3"/>
    <w:rsid w:val="279CD5E6"/>
    <w:rsid w:val="279D08F6"/>
    <w:rsid w:val="279D9AE2"/>
    <w:rsid w:val="279F1DD8"/>
    <w:rsid w:val="279FB309"/>
    <w:rsid w:val="27A1805B"/>
    <w:rsid w:val="27A3507E"/>
    <w:rsid w:val="27A4454B"/>
    <w:rsid w:val="27A47710"/>
    <w:rsid w:val="27A714E7"/>
    <w:rsid w:val="27A942A2"/>
    <w:rsid w:val="27A9E98C"/>
    <w:rsid w:val="27AA49AD"/>
    <w:rsid w:val="27AC66CA"/>
    <w:rsid w:val="27AE7ED3"/>
    <w:rsid w:val="27AEF2BC"/>
    <w:rsid w:val="27AF118F"/>
    <w:rsid w:val="27AF7E85"/>
    <w:rsid w:val="27B00C1F"/>
    <w:rsid w:val="27B19ED9"/>
    <w:rsid w:val="27B1F3CE"/>
    <w:rsid w:val="27B200B2"/>
    <w:rsid w:val="27B43768"/>
    <w:rsid w:val="27B52FC1"/>
    <w:rsid w:val="27B54779"/>
    <w:rsid w:val="27B6B2C4"/>
    <w:rsid w:val="27B6F8B0"/>
    <w:rsid w:val="27B786F7"/>
    <w:rsid w:val="27B7A8E8"/>
    <w:rsid w:val="27B7B351"/>
    <w:rsid w:val="27B82203"/>
    <w:rsid w:val="27B948AD"/>
    <w:rsid w:val="27BA4CD4"/>
    <w:rsid w:val="27BB7E73"/>
    <w:rsid w:val="27BC7037"/>
    <w:rsid w:val="27BDC387"/>
    <w:rsid w:val="27BDCBC2"/>
    <w:rsid w:val="27BE52EB"/>
    <w:rsid w:val="27BECBA9"/>
    <w:rsid w:val="27BEEBFC"/>
    <w:rsid w:val="27BFE0F5"/>
    <w:rsid w:val="27C39B0D"/>
    <w:rsid w:val="27C3A60D"/>
    <w:rsid w:val="27C44875"/>
    <w:rsid w:val="27C5B375"/>
    <w:rsid w:val="27C5F73C"/>
    <w:rsid w:val="27C76E70"/>
    <w:rsid w:val="27C89EAF"/>
    <w:rsid w:val="27CA19D3"/>
    <w:rsid w:val="27CB48B7"/>
    <w:rsid w:val="27CC2D28"/>
    <w:rsid w:val="27CE3166"/>
    <w:rsid w:val="27CF2E4A"/>
    <w:rsid w:val="27D062E0"/>
    <w:rsid w:val="27D16FF8"/>
    <w:rsid w:val="27D1B4BB"/>
    <w:rsid w:val="27D1E274"/>
    <w:rsid w:val="27D309E5"/>
    <w:rsid w:val="27D36B73"/>
    <w:rsid w:val="27D384EF"/>
    <w:rsid w:val="27D4448A"/>
    <w:rsid w:val="27D49AA4"/>
    <w:rsid w:val="27D5136F"/>
    <w:rsid w:val="27D7172C"/>
    <w:rsid w:val="27D9EFF1"/>
    <w:rsid w:val="27DA10B4"/>
    <w:rsid w:val="27DA6015"/>
    <w:rsid w:val="27DA828C"/>
    <w:rsid w:val="27DCD801"/>
    <w:rsid w:val="27DDB02B"/>
    <w:rsid w:val="27DEE885"/>
    <w:rsid w:val="27E2CEF4"/>
    <w:rsid w:val="27E4917B"/>
    <w:rsid w:val="27E5B9A8"/>
    <w:rsid w:val="27E5DD99"/>
    <w:rsid w:val="27E613CD"/>
    <w:rsid w:val="27E69308"/>
    <w:rsid w:val="27E7CE74"/>
    <w:rsid w:val="27EACEE0"/>
    <w:rsid w:val="27EB2EE8"/>
    <w:rsid w:val="27EBFE96"/>
    <w:rsid w:val="27EC10D6"/>
    <w:rsid w:val="27EC4E51"/>
    <w:rsid w:val="27EC8E67"/>
    <w:rsid w:val="27EDCC5D"/>
    <w:rsid w:val="27EFD541"/>
    <w:rsid w:val="27F2C8A8"/>
    <w:rsid w:val="27F4D00D"/>
    <w:rsid w:val="27F4D677"/>
    <w:rsid w:val="27F5E557"/>
    <w:rsid w:val="27F7587B"/>
    <w:rsid w:val="27F79DB5"/>
    <w:rsid w:val="27F86949"/>
    <w:rsid w:val="27F8FCB5"/>
    <w:rsid w:val="27F982B6"/>
    <w:rsid w:val="27FA6067"/>
    <w:rsid w:val="27FBB671"/>
    <w:rsid w:val="27FC42A6"/>
    <w:rsid w:val="27FD188C"/>
    <w:rsid w:val="27FD77A4"/>
    <w:rsid w:val="27FFC9B0"/>
    <w:rsid w:val="28007EB1"/>
    <w:rsid w:val="28023847"/>
    <w:rsid w:val="28023C37"/>
    <w:rsid w:val="2803F8B6"/>
    <w:rsid w:val="28044005"/>
    <w:rsid w:val="2804E1F4"/>
    <w:rsid w:val="28051786"/>
    <w:rsid w:val="280536F2"/>
    <w:rsid w:val="28057863"/>
    <w:rsid w:val="2806114E"/>
    <w:rsid w:val="2807A074"/>
    <w:rsid w:val="28091B15"/>
    <w:rsid w:val="28097FD9"/>
    <w:rsid w:val="280AB9F7"/>
    <w:rsid w:val="280B8A70"/>
    <w:rsid w:val="280CD49E"/>
    <w:rsid w:val="28127232"/>
    <w:rsid w:val="28129610"/>
    <w:rsid w:val="2812D5E4"/>
    <w:rsid w:val="281315D1"/>
    <w:rsid w:val="281614FB"/>
    <w:rsid w:val="2816ACF0"/>
    <w:rsid w:val="2817316B"/>
    <w:rsid w:val="281A3BFB"/>
    <w:rsid w:val="281B47C7"/>
    <w:rsid w:val="281BDDDF"/>
    <w:rsid w:val="281C03F0"/>
    <w:rsid w:val="2820F0FD"/>
    <w:rsid w:val="2822C984"/>
    <w:rsid w:val="28236226"/>
    <w:rsid w:val="2824D464"/>
    <w:rsid w:val="2825A986"/>
    <w:rsid w:val="2825F369"/>
    <w:rsid w:val="2828A993"/>
    <w:rsid w:val="2828C0B5"/>
    <w:rsid w:val="282AC964"/>
    <w:rsid w:val="282BE7AC"/>
    <w:rsid w:val="282EC467"/>
    <w:rsid w:val="283236D3"/>
    <w:rsid w:val="2832D8A6"/>
    <w:rsid w:val="2833FA79"/>
    <w:rsid w:val="283470DF"/>
    <w:rsid w:val="2834936D"/>
    <w:rsid w:val="28351772"/>
    <w:rsid w:val="2835DD50"/>
    <w:rsid w:val="28366250"/>
    <w:rsid w:val="28377A1E"/>
    <w:rsid w:val="2838BCCA"/>
    <w:rsid w:val="2838D5FE"/>
    <w:rsid w:val="2839B967"/>
    <w:rsid w:val="283B8D0F"/>
    <w:rsid w:val="283BD11E"/>
    <w:rsid w:val="283D0EC3"/>
    <w:rsid w:val="283D415D"/>
    <w:rsid w:val="283E7346"/>
    <w:rsid w:val="283EA507"/>
    <w:rsid w:val="283ED905"/>
    <w:rsid w:val="28405632"/>
    <w:rsid w:val="2840BCF0"/>
    <w:rsid w:val="28413A83"/>
    <w:rsid w:val="2841D9D3"/>
    <w:rsid w:val="28425713"/>
    <w:rsid w:val="28437674"/>
    <w:rsid w:val="28447A21"/>
    <w:rsid w:val="28458413"/>
    <w:rsid w:val="2847A34C"/>
    <w:rsid w:val="2847C0E6"/>
    <w:rsid w:val="28481A48"/>
    <w:rsid w:val="284820A7"/>
    <w:rsid w:val="284BB774"/>
    <w:rsid w:val="284BE736"/>
    <w:rsid w:val="284CE564"/>
    <w:rsid w:val="284D0ADB"/>
    <w:rsid w:val="284E3890"/>
    <w:rsid w:val="28543BE5"/>
    <w:rsid w:val="2854F5B8"/>
    <w:rsid w:val="28566DCB"/>
    <w:rsid w:val="28568C72"/>
    <w:rsid w:val="2857DFEB"/>
    <w:rsid w:val="285A3D7D"/>
    <w:rsid w:val="285D7C2D"/>
    <w:rsid w:val="285E7CAF"/>
    <w:rsid w:val="28601804"/>
    <w:rsid w:val="28608377"/>
    <w:rsid w:val="286147CB"/>
    <w:rsid w:val="2861B596"/>
    <w:rsid w:val="28621046"/>
    <w:rsid w:val="2863F71C"/>
    <w:rsid w:val="28643C28"/>
    <w:rsid w:val="2864820F"/>
    <w:rsid w:val="286512B2"/>
    <w:rsid w:val="2867CECA"/>
    <w:rsid w:val="2868D502"/>
    <w:rsid w:val="2869BBF3"/>
    <w:rsid w:val="2869D1B8"/>
    <w:rsid w:val="286A9ECB"/>
    <w:rsid w:val="286BDD3B"/>
    <w:rsid w:val="2870CDD4"/>
    <w:rsid w:val="2870F395"/>
    <w:rsid w:val="28711C68"/>
    <w:rsid w:val="28719379"/>
    <w:rsid w:val="2872D5A2"/>
    <w:rsid w:val="28742B29"/>
    <w:rsid w:val="2874325F"/>
    <w:rsid w:val="2874B1C7"/>
    <w:rsid w:val="2874C6C0"/>
    <w:rsid w:val="2874D418"/>
    <w:rsid w:val="28775AD9"/>
    <w:rsid w:val="2879219F"/>
    <w:rsid w:val="287BFF74"/>
    <w:rsid w:val="287DE20D"/>
    <w:rsid w:val="2880D305"/>
    <w:rsid w:val="2880DDF6"/>
    <w:rsid w:val="288200AC"/>
    <w:rsid w:val="28833236"/>
    <w:rsid w:val="2883FE73"/>
    <w:rsid w:val="28853B9F"/>
    <w:rsid w:val="2885693D"/>
    <w:rsid w:val="2888D52C"/>
    <w:rsid w:val="288950D7"/>
    <w:rsid w:val="288999C3"/>
    <w:rsid w:val="288A7456"/>
    <w:rsid w:val="288E5ACE"/>
    <w:rsid w:val="288FA89E"/>
    <w:rsid w:val="2891E6DB"/>
    <w:rsid w:val="2891E843"/>
    <w:rsid w:val="28920E30"/>
    <w:rsid w:val="2892B65F"/>
    <w:rsid w:val="2892E38F"/>
    <w:rsid w:val="2892E83A"/>
    <w:rsid w:val="2893C3C0"/>
    <w:rsid w:val="289452CE"/>
    <w:rsid w:val="2894F8EA"/>
    <w:rsid w:val="289553BC"/>
    <w:rsid w:val="28969445"/>
    <w:rsid w:val="28972E43"/>
    <w:rsid w:val="289A1024"/>
    <w:rsid w:val="289C8FB3"/>
    <w:rsid w:val="28A236D5"/>
    <w:rsid w:val="28A25EF5"/>
    <w:rsid w:val="28A3195A"/>
    <w:rsid w:val="28A37D5C"/>
    <w:rsid w:val="28A40BBF"/>
    <w:rsid w:val="28A4BDC6"/>
    <w:rsid w:val="28A4F097"/>
    <w:rsid w:val="28A75DB4"/>
    <w:rsid w:val="28A8A421"/>
    <w:rsid w:val="28A9F3CD"/>
    <w:rsid w:val="28AA05B2"/>
    <w:rsid w:val="28AA803C"/>
    <w:rsid w:val="28ABFD41"/>
    <w:rsid w:val="28ACA4B5"/>
    <w:rsid w:val="28ACADA9"/>
    <w:rsid w:val="28AD1009"/>
    <w:rsid w:val="28AF156C"/>
    <w:rsid w:val="28AF3DC2"/>
    <w:rsid w:val="28B0048E"/>
    <w:rsid w:val="28B30FA1"/>
    <w:rsid w:val="28B43696"/>
    <w:rsid w:val="28B74169"/>
    <w:rsid w:val="28B7B5BF"/>
    <w:rsid w:val="28B7F251"/>
    <w:rsid w:val="28B9F2BD"/>
    <w:rsid w:val="28BBDBEA"/>
    <w:rsid w:val="28BBF1FD"/>
    <w:rsid w:val="28BC0041"/>
    <w:rsid w:val="28BC0B4C"/>
    <w:rsid w:val="28BC8046"/>
    <w:rsid w:val="28BD344F"/>
    <w:rsid w:val="28BDEEEB"/>
    <w:rsid w:val="28BFDEF4"/>
    <w:rsid w:val="28C08CE1"/>
    <w:rsid w:val="28C10573"/>
    <w:rsid w:val="28C2ED4B"/>
    <w:rsid w:val="28C3255F"/>
    <w:rsid w:val="28C5D1B6"/>
    <w:rsid w:val="28C74F4C"/>
    <w:rsid w:val="28C778F4"/>
    <w:rsid w:val="28C7BCE2"/>
    <w:rsid w:val="28C8F4CD"/>
    <w:rsid w:val="28C8F553"/>
    <w:rsid w:val="28C93604"/>
    <w:rsid w:val="28CA0DBA"/>
    <w:rsid w:val="28CBBAE7"/>
    <w:rsid w:val="28CC64CC"/>
    <w:rsid w:val="28CCFA03"/>
    <w:rsid w:val="28CE2223"/>
    <w:rsid w:val="28CF7071"/>
    <w:rsid w:val="28CFC9B2"/>
    <w:rsid w:val="28D1879F"/>
    <w:rsid w:val="28D25A02"/>
    <w:rsid w:val="28D2993D"/>
    <w:rsid w:val="28D3E27B"/>
    <w:rsid w:val="28D42CDE"/>
    <w:rsid w:val="28D4A013"/>
    <w:rsid w:val="28D5509A"/>
    <w:rsid w:val="28D616AF"/>
    <w:rsid w:val="28D6D980"/>
    <w:rsid w:val="28D784D6"/>
    <w:rsid w:val="28D82636"/>
    <w:rsid w:val="28DA3054"/>
    <w:rsid w:val="28DD03AB"/>
    <w:rsid w:val="28DF4770"/>
    <w:rsid w:val="28DF6441"/>
    <w:rsid w:val="28DF8B2A"/>
    <w:rsid w:val="28DFCB8E"/>
    <w:rsid w:val="28E04D33"/>
    <w:rsid w:val="28E302AE"/>
    <w:rsid w:val="28E3BA5F"/>
    <w:rsid w:val="28E52E3F"/>
    <w:rsid w:val="28E5810F"/>
    <w:rsid w:val="28E68B18"/>
    <w:rsid w:val="28E841B0"/>
    <w:rsid w:val="28E89508"/>
    <w:rsid w:val="28E91B8A"/>
    <w:rsid w:val="28E9CEA3"/>
    <w:rsid w:val="28EC6404"/>
    <w:rsid w:val="28ED2E61"/>
    <w:rsid w:val="28ED63C4"/>
    <w:rsid w:val="28EFBDAC"/>
    <w:rsid w:val="28EFE9F7"/>
    <w:rsid w:val="28F0688B"/>
    <w:rsid w:val="28F0FFBA"/>
    <w:rsid w:val="28F1873B"/>
    <w:rsid w:val="28F3D3B0"/>
    <w:rsid w:val="28F466BF"/>
    <w:rsid w:val="28F484A4"/>
    <w:rsid w:val="28FCDA8A"/>
    <w:rsid w:val="28FDD566"/>
    <w:rsid w:val="28FDDA95"/>
    <w:rsid w:val="28FEAF31"/>
    <w:rsid w:val="28FFADD8"/>
    <w:rsid w:val="2902074C"/>
    <w:rsid w:val="29047351"/>
    <w:rsid w:val="290496F0"/>
    <w:rsid w:val="29064E1D"/>
    <w:rsid w:val="290954B8"/>
    <w:rsid w:val="2909B35B"/>
    <w:rsid w:val="290D1DB5"/>
    <w:rsid w:val="290D6F84"/>
    <w:rsid w:val="2910371A"/>
    <w:rsid w:val="2911A50D"/>
    <w:rsid w:val="2912D44C"/>
    <w:rsid w:val="291415FD"/>
    <w:rsid w:val="29148598"/>
    <w:rsid w:val="2914B1D8"/>
    <w:rsid w:val="2915B796"/>
    <w:rsid w:val="291698A3"/>
    <w:rsid w:val="2917285F"/>
    <w:rsid w:val="29175558"/>
    <w:rsid w:val="291A2CB4"/>
    <w:rsid w:val="291A96B5"/>
    <w:rsid w:val="291CBE38"/>
    <w:rsid w:val="2920A1B2"/>
    <w:rsid w:val="2920F834"/>
    <w:rsid w:val="29212E35"/>
    <w:rsid w:val="29213131"/>
    <w:rsid w:val="29216FC7"/>
    <w:rsid w:val="2923F6A2"/>
    <w:rsid w:val="2925B878"/>
    <w:rsid w:val="29272F0A"/>
    <w:rsid w:val="29279587"/>
    <w:rsid w:val="29286FCE"/>
    <w:rsid w:val="292871A5"/>
    <w:rsid w:val="2928E2A7"/>
    <w:rsid w:val="2928EF40"/>
    <w:rsid w:val="292A8952"/>
    <w:rsid w:val="292B25EE"/>
    <w:rsid w:val="292BE5F2"/>
    <w:rsid w:val="292D6608"/>
    <w:rsid w:val="292F4392"/>
    <w:rsid w:val="292F6AE4"/>
    <w:rsid w:val="2930577D"/>
    <w:rsid w:val="2930C971"/>
    <w:rsid w:val="2931BFA6"/>
    <w:rsid w:val="2933F75B"/>
    <w:rsid w:val="2934CF3F"/>
    <w:rsid w:val="2934D767"/>
    <w:rsid w:val="293698D9"/>
    <w:rsid w:val="2939CEB3"/>
    <w:rsid w:val="293DF74F"/>
    <w:rsid w:val="293E7705"/>
    <w:rsid w:val="293F153A"/>
    <w:rsid w:val="293F3944"/>
    <w:rsid w:val="2940402E"/>
    <w:rsid w:val="29417087"/>
    <w:rsid w:val="294183CF"/>
    <w:rsid w:val="29419C94"/>
    <w:rsid w:val="29436FA7"/>
    <w:rsid w:val="29437C10"/>
    <w:rsid w:val="2944015C"/>
    <w:rsid w:val="2944889A"/>
    <w:rsid w:val="29482736"/>
    <w:rsid w:val="2948B502"/>
    <w:rsid w:val="294BA626"/>
    <w:rsid w:val="294C0EDF"/>
    <w:rsid w:val="294CA858"/>
    <w:rsid w:val="294D07C5"/>
    <w:rsid w:val="294DFEF1"/>
    <w:rsid w:val="294E3E03"/>
    <w:rsid w:val="29503BB4"/>
    <w:rsid w:val="29509CEF"/>
    <w:rsid w:val="295209C1"/>
    <w:rsid w:val="29520BEA"/>
    <w:rsid w:val="2953A46F"/>
    <w:rsid w:val="295468CC"/>
    <w:rsid w:val="2955B156"/>
    <w:rsid w:val="2957147C"/>
    <w:rsid w:val="29588BD9"/>
    <w:rsid w:val="2959A5D0"/>
    <w:rsid w:val="295A2816"/>
    <w:rsid w:val="295A9295"/>
    <w:rsid w:val="295AB2F6"/>
    <w:rsid w:val="295ADAAA"/>
    <w:rsid w:val="295BC314"/>
    <w:rsid w:val="295D03E3"/>
    <w:rsid w:val="295D69B6"/>
    <w:rsid w:val="295F0825"/>
    <w:rsid w:val="2961BC6E"/>
    <w:rsid w:val="2962CE63"/>
    <w:rsid w:val="2962E9AD"/>
    <w:rsid w:val="2966D389"/>
    <w:rsid w:val="29674FB9"/>
    <w:rsid w:val="29695DDB"/>
    <w:rsid w:val="2969910D"/>
    <w:rsid w:val="296C91AE"/>
    <w:rsid w:val="296D9174"/>
    <w:rsid w:val="296E2243"/>
    <w:rsid w:val="296E6FB6"/>
    <w:rsid w:val="296F3219"/>
    <w:rsid w:val="296F56B1"/>
    <w:rsid w:val="29707992"/>
    <w:rsid w:val="29728740"/>
    <w:rsid w:val="2972D3EA"/>
    <w:rsid w:val="2972E78D"/>
    <w:rsid w:val="297A8DA4"/>
    <w:rsid w:val="297B4345"/>
    <w:rsid w:val="297B5917"/>
    <w:rsid w:val="297B81A4"/>
    <w:rsid w:val="297BCB96"/>
    <w:rsid w:val="297C2D82"/>
    <w:rsid w:val="297DD5D5"/>
    <w:rsid w:val="29814174"/>
    <w:rsid w:val="2982AC52"/>
    <w:rsid w:val="2983AC8E"/>
    <w:rsid w:val="2984197F"/>
    <w:rsid w:val="2984C2C7"/>
    <w:rsid w:val="29861924"/>
    <w:rsid w:val="2986B6AD"/>
    <w:rsid w:val="2986FAB9"/>
    <w:rsid w:val="2988BE71"/>
    <w:rsid w:val="298A9E0D"/>
    <w:rsid w:val="298B3187"/>
    <w:rsid w:val="298C9F69"/>
    <w:rsid w:val="298CCA23"/>
    <w:rsid w:val="298D63F2"/>
    <w:rsid w:val="298EA8B9"/>
    <w:rsid w:val="2990620E"/>
    <w:rsid w:val="2990A6D8"/>
    <w:rsid w:val="29919D6C"/>
    <w:rsid w:val="2993A672"/>
    <w:rsid w:val="2997CD24"/>
    <w:rsid w:val="2998BEAE"/>
    <w:rsid w:val="299962BE"/>
    <w:rsid w:val="299A04A1"/>
    <w:rsid w:val="299ACC6A"/>
    <w:rsid w:val="299C0065"/>
    <w:rsid w:val="299C753E"/>
    <w:rsid w:val="299D02CE"/>
    <w:rsid w:val="299D451C"/>
    <w:rsid w:val="299F01C8"/>
    <w:rsid w:val="299FEC69"/>
    <w:rsid w:val="29A11907"/>
    <w:rsid w:val="29A1F470"/>
    <w:rsid w:val="29A27C7B"/>
    <w:rsid w:val="29A3157A"/>
    <w:rsid w:val="29A38A67"/>
    <w:rsid w:val="29A38C4A"/>
    <w:rsid w:val="29A42B12"/>
    <w:rsid w:val="29A83FFB"/>
    <w:rsid w:val="29A858DE"/>
    <w:rsid w:val="29A88FCF"/>
    <w:rsid w:val="29A96BE7"/>
    <w:rsid w:val="29AC467A"/>
    <w:rsid w:val="29ADBBBA"/>
    <w:rsid w:val="29AE931D"/>
    <w:rsid w:val="29B17FAF"/>
    <w:rsid w:val="29B18728"/>
    <w:rsid w:val="29B1E36E"/>
    <w:rsid w:val="29B2A941"/>
    <w:rsid w:val="29B30E6B"/>
    <w:rsid w:val="29B409A2"/>
    <w:rsid w:val="29B4CC13"/>
    <w:rsid w:val="29B53586"/>
    <w:rsid w:val="29B57022"/>
    <w:rsid w:val="29B6CDFA"/>
    <w:rsid w:val="29B83878"/>
    <w:rsid w:val="29B8D518"/>
    <w:rsid w:val="29B906C1"/>
    <w:rsid w:val="29B92678"/>
    <w:rsid w:val="29BA60D7"/>
    <w:rsid w:val="29BAE1B1"/>
    <w:rsid w:val="29BC7CD7"/>
    <w:rsid w:val="29BCA3A1"/>
    <w:rsid w:val="29BD4340"/>
    <w:rsid w:val="29BDBD7D"/>
    <w:rsid w:val="29BEC707"/>
    <w:rsid w:val="29BF2F57"/>
    <w:rsid w:val="29BFB6C7"/>
    <w:rsid w:val="29C03B54"/>
    <w:rsid w:val="29C04EDB"/>
    <w:rsid w:val="29C09E0E"/>
    <w:rsid w:val="29C32055"/>
    <w:rsid w:val="29C335FB"/>
    <w:rsid w:val="29C3866E"/>
    <w:rsid w:val="29C43E9A"/>
    <w:rsid w:val="29C586E6"/>
    <w:rsid w:val="29C63C19"/>
    <w:rsid w:val="29C75386"/>
    <w:rsid w:val="29C7F234"/>
    <w:rsid w:val="29C83D88"/>
    <w:rsid w:val="29C89F49"/>
    <w:rsid w:val="29CAF1AD"/>
    <w:rsid w:val="29CB9371"/>
    <w:rsid w:val="29CC9F8C"/>
    <w:rsid w:val="29CD49E3"/>
    <w:rsid w:val="29CD8089"/>
    <w:rsid w:val="29CD9CAA"/>
    <w:rsid w:val="29CEBD20"/>
    <w:rsid w:val="29CEDEEF"/>
    <w:rsid w:val="29CF2BAE"/>
    <w:rsid w:val="29D323C9"/>
    <w:rsid w:val="29D3B84A"/>
    <w:rsid w:val="29D47736"/>
    <w:rsid w:val="29D49B50"/>
    <w:rsid w:val="29D55243"/>
    <w:rsid w:val="29D62720"/>
    <w:rsid w:val="29D64D96"/>
    <w:rsid w:val="29D68DA3"/>
    <w:rsid w:val="29D71EF6"/>
    <w:rsid w:val="29D82678"/>
    <w:rsid w:val="29DA1BBD"/>
    <w:rsid w:val="29DBFE9F"/>
    <w:rsid w:val="29DC3E36"/>
    <w:rsid w:val="29DC8D51"/>
    <w:rsid w:val="29DE8956"/>
    <w:rsid w:val="29DE9415"/>
    <w:rsid w:val="29DEE368"/>
    <w:rsid w:val="29DF856C"/>
    <w:rsid w:val="29E02C54"/>
    <w:rsid w:val="29E14F2F"/>
    <w:rsid w:val="29E188D3"/>
    <w:rsid w:val="29E1FA2D"/>
    <w:rsid w:val="29E2CE74"/>
    <w:rsid w:val="29E34FBD"/>
    <w:rsid w:val="29E37E65"/>
    <w:rsid w:val="29E482CE"/>
    <w:rsid w:val="29E50D53"/>
    <w:rsid w:val="29E598C6"/>
    <w:rsid w:val="29E6436D"/>
    <w:rsid w:val="29E652A4"/>
    <w:rsid w:val="29E6959A"/>
    <w:rsid w:val="29E751F2"/>
    <w:rsid w:val="29E77B6B"/>
    <w:rsid w:val="29E99586"/>
    <w:rsid w:val="29EC2392"/>
    <w:rsid w:val="29EC406A"/>
    <w:rsid w:val="29EE8FA3"/>
    <w:rsid w:val="29EF6F19"/>
    <w:rsid w:val="29F006B7"/>
    <w:rsid w:val="29F0ADC3"/>
    <w:rsid w:val="29F0C619"/>
    <w:rsid w:val="29F10213"/>
    <w:rsid w:val="29F102E0"/>
    <w:rsid w:val="29F406AE"/>
    <w:rsid w:val="29F4B046"/>
    <w:rsid w:val="29F5E380"/>
    <w:rsid w:val="29F69E32"/>
    <w:rsid w:val="29F7345F"/>
    <w:rsid w:val="29F7F663"/>
    <w:rsid w:val="29F87B45"/>
    <w:rsid w:val="29F88F58"/>
    <w:rsid w:val="29FB6E11"/>
    <w:rsid w:val="29FC2C96"/>
    <w:rsid w:val="29FC53D8"/>
    <w:rsid w:val="29FD4460"/>
    <w:rsid w:val="2A00E908"/>
    <w:rsid w:val="2A011A5A"/>
    <w:rsid w:val="2A01226F"/>
    <w:rsid w:val="2A019E48"/>
    <w:rsid w:val="2A02E743"/>
    <w:rsid w:val="2A07E6F2"/>
    <w:rsid w:val="2A08F528"/>
    <w:rsid w:val="2A0A7327"/>
    <w:rsid w:val="2A0B7276"/>
    <w:rsid w:val="2A0C3524"/>
    <w:rsid w:val="2A0CDB48"/>
    <w:rsid w:val="2A0EF322"/>
    <w:rsid w:val="2A0EF432"/>
    <w:rsid w:val="2A0F7FA2"/>
    <w:rsid w:val="2A0FB36D"/>
    <w:rsid w:val="2A0FFC6F"/>
    <w:rsid w:val="2A11354C"/>
    <w:rsid w:val="2A11BDD5"/>
    <w:rsid w:val="2A129F99"/>
    <w:rsid w:val="2A13E31F"/>
    <w:rsid w:val="2A140C89"/>
    <w:rsid w:val="2A1724BB"/>
    <w:rsid w:val="2A17CD89"/>
    <w:rsid w:val="2A19A7C6"/>
    <w:rsid w:val="2A1AE3A2"/>
    <w:rsid w:val="2A1B7727"/>
    <w:rsid w:val="2A1D58A0"/>
    <w:rsid w:val="2A1EDDE0"/>
    <w:rsid w:val="2A201FB1"/>
    <w:rsid w:val="2A23A130"/>
    <w:rsid w:val="2A240C21"/>
    <w:rsid w:val="2A24F160"/>
    <w:rsid w:val="2A2595B4"/>
    <w:rsid w:val="2A2655D6"/>
    <w:rsid w:val="2A2949F4"/>
    <w:rsid w:val="2A2962C6"/>
    <w:rsid w:val="2A297594"/>
    <w:rsid w:val="2A299EA2"/>
    <w:rsid w:val="2A29BD17"/>
    <w:rsid w:val="2A2B83B0"/>
    <w:rsid w:val="2A2BD74B"/>
    <w:rsid w:val="2A2CB6CC"/>
    <w:rsid w:val="2A2D0337"/>
    <w:rsid w:val="2A2D7537"/>
    <w:rsid w:val="2A2D86FB"/>
    <w:rsid w:val="2A2DA8C5"/>
    <w:rsid w:val="2A2E0099"/>
    <w:rsid w:val="2A2E17DC"/>
    <w:rsid w:val="2A2FA352"/>
    <w:rsid w:val="2A30BDBD"/>
    <w:rsid w:val="2A31D401"/>
    <w:rsid w:val="2A338C7B"/>
    <w:rsid w:val="2A351E86"/>
    <w:rsid w:val="2A356F1A"/>
    <w:rsid w:val="2A36725B"/>
    <w:rsid w:val="2A37C447"/>
    <w:rsid w:val="2A3805E1"/>
    <w:rsid w:val="2A383D90"/>
    <w:rsid w:val="2A38C0CF"/>
    <w:rsid w:val="2A39CB29"/>
    <w:rsid w:val="2A39CDF5"/>
    <w:rsid w:val="2A39FA17"/>
    <w:rsid w:val="2A3A03CF"/>
    <w:rsid w:val="2A3AE898"/>
    <w:rsid w:val="2A3B3C6E"/>
    <w:rsid w:val="2A3BBA40"/>
    <w:rsid w:val="2A3E4586"/>
    <w:rsid w:val="2A3FAEDE"/>
    <w:rsid w:val="2A411662"/>
    <w:rsid w:val="2A417D31"/>
    <w:rsid w:val="2A42BBC3"/>
    <w:rsid w:val="2A4321F9"/>
    <w:rsid w:val="2A43690A"/>
    <w:rsid w:val="2A473653"/>
    <w:rsid w:val="2A4801D6"/>
    <w:rsid w:val="2A49C4C8"/>
    <w:rsid w:val="2A4A737B"/>
    <w:rsid w:val="2A4BD29B"/>
    <w:rsid w:val="2A4C21FC"/>
    <w:rsid w:val="2A4C65C7"/>
    <w:rsid w:val="2A4D3DF1"/>
    <w:rsid w:val="2A4D3DFA"/>
    <w:rsid w:val="2A4F585A"/>
    <w:rsid w:val="2A4FFC09"/>
    <w:rsid w:val="2A507AF1"/>
    <w:rsid w:val="2A526009"/>
    <w:rsid w:val="2A5376A0"/>
    <w:rsid w:val="2A53AB11"/>
    <w:rsid w:val="2A58133F"/>
    <w:rsid w:val="2A59F31A"/>
    <w:rsid w:val="2A5B4D78"/>
    <w:rsid w:val="2A5D784D"/>
    <w:rsid w:val="2A5F1BDB"/>
    <w:rsid w:val="2A5F299F"/>
    <w:rsid w:val="2A5F7201"/>
    <w:rsid w:val="2A5FAF39"/>
    <w:rsid w:val="2A60460C"/>
    <w:rsid w:val="2A615BAA"/>
    <w:rsid w:val="2A6197F2"/>
    <w:rsid w:val="2A624FD6"/>
    <w:rsid w:val="2A6266DD"/>
    <w:rsid w:val="2A6273E3"/>
    <w:rsid w:val="2A62DE26"/>
    <w:rsid w:val="2A63329E"/>
    <w:rsid w:val="2A633F79"/>
    <w:rsid w:val="2A643CDC"/>
    <w:rsid w:val="2A6489CD"/>
    <w:rsid w:val="2A655B35"/>
    <w:rsid w:val="2A66301D"/>
    <w:rsid w:val="2A67BFF1"/>
    <w:rsid w:val="2A687F8F"/>
    <w:rsid w:val="2A692DE2"/>
    <w:rsid w:val="2A692E22"/>
    <w:rsid w:val="2A694930"/>
    <w:rsid w:val="2A6AC10A"/>
    <w:rsid w:val="2A6CFDC9"/>
    <w:rsid w:val="2A6D91F8"/>
    <w:rsid w:val="2A6E1168"/>
    <w:rsid w:val="2A6F7EC0"/>
    <w:rsid w:val="2A70C2CC"/>
    <w:rsid w:val="2A728C4B"/>
    <w:rsid w:val="2A740BD2"/>
    <w:rsid w:val="2A744436"/>
    <w:rsid w:val="2A74ED81"/>
    <w:rsid w:val="2A763585"/>
    <w:rsid w:val="2A76C110"/>
    <w:rsid w:val="2A7AB0F9"/>
    <w:rsid w:val="2A7ACF70"/>
    <w:rsid w:val="2A7B384F"/>
    <w:rsid w:val="2A7D47F1"/>
    <w:rsid w:val="2A7F09BB"/>
    <w:rsid w:val="2A7FAAB7"/>
    <w:rsid w:val="2A8295FB"/>
    <w:rsid w:val="2A84685F"/>
    <w:rsid w:val="2A854D30"/>
    <w:rsid w:val="2A859410"/>
    <w:rsid w:val="2A85F5B0"/>
    <w:rsid w:val="2A86A689"/>
    <w:rsid w:val="2A88D5CF"/>
    <w:rsid w:val="2A897B1C"/>
    <w:rsid w:val="2A8CB86B"/>
    <w:rsid w:val="2A8D0B1A"/>
    <w:rsid w:val="2A8EE6C4"/>
    <w:rsid w:val="2A8EF686"/>
    <w:rsid w:val="2A8F1A0B"/>
    <w:rsid w:val="2A8F426F"/>
    <w:rsid w:val="2A8F84B5"/>
    <w:rsid w:val="2A90436B"/>
    <w:rsid w:val="2A90C9B4"/>
    <w:rsid w:val="2A91071D"/>
    <w:rsid w:val="2A921129"/>
    <w:rsid w:val="2A9314C4"/>
    <w:rsid w:val="2A94463A"/>
    <w:rsid w:val="2A94F41E"/>
    <w:rsid w:val="2A951B0A"/>
    <w:rsid w:val="2A9550B8"/>
    <w:rsid w:val="2A9583FD"/>
    <w:rsid w:val="2A967D52"/>
    <w:rsid w:val="2A9724D6"/>
    <w:rsid w:val="2A976F75"/>
    <w:rsid w:val="2A98D47A"/>
    <w:rsid w:val="2A992F4F"/>
    <w:rsid w:val="2A9A34F5"/>
    <w:rsid w:val="2A9B4C46"/>
    <w:rsid w:val="2A9C5C44"/>
    <w:rsid w:val="2A9E3A53"/>
    <w:rsid w:val="2AA19405"/>
    <w:rsid w:val="2AA3AD6B"/>
    <w:rsid w:val="2AA45126"/>
    <w:rsid w:val="2AA5E25F"/>
    <w:rsid w:val="2AA777A4"/>
    <w:rsid w:val="2AA9BFC9"/>
    <w:rsid w:val="2AA9D6B8"/>
    <w:rsid w:val="2AAD617B"/>
    <w:rsid w:val="2AAE7E70"/>
    <w:rsid w:val="2AB139A5"/>
    <w:rsid w:val="2AB2995D"/>
    <w:rsid w:val="2AB2DC4C"/>
    <w:rsid w:val="2AB50653"/>
    <w:rsid w:val="2AB773E8"/>
    <w:rsid w:val="2AB860C5"/>
    <w:rsid w:val="2AB8919B"/>
    <w:rsid w:val="2AB93B25"/>
    <w:rsid w:val="2AB98A40"/>
    <w:rsid w:val="2AB996AD"/>
    <w:rsid w:val="2AB9B189"/>
    <w:rsid w:val="2ABB1791"/>
    <w:rsid w:val="2ABB640D"/>
    <w:rsid w:val="2ABBB3E4"/>
    <w:rsid w:val="2ABC6E3B"/>
    <w:rsid w:val="2ABDDE2F"/>
    <w:rsid w:val="2ABFD26B"/>
    <w:rsid w:val="2ABFD8CE"/>
    <w:rsid w:val="2AC188D9"/>
    <w:rsid w:val="2AC1B1C7"/>
    <w:rsid w:val="2AC307D5"/>
    <w:rsid w:val="2AC68047"/>
    <w:rsid w:val="2AC7CB52"/>
    <w:rsid w:val="2ACB87B3"/>
    <w:rsid w:val="2ACBFA8F"/>
    <w:rsid w:val="2ACE0BA2"/>
    <w:rsid w:val="2ACF5733"/>
    <w:rsid w:val="2ACF7FA7"/>
    <w:rsid w:val="2AD13CAF"/>
    <w:rsid w:val="2AD1A8CC"/>
    <w:rsid w:val="2AD3A1F9"/>
    <w:rsid w:val="2AD4BA67"/>
    <w:rsid w:val="2AD7DAB6"/>
    <w:rsid w:val="2AD9044A"/>
    <w:rsid w:val="2AD9D894"/>
    <w:rsid w:val="2ADAEF4A"/>
    <w:rsid w:val="2ADB9BAA"/>
    <w:rsid w:val="2ADE44A6"/>
    <w:rsid w:val="2ADE9491"/>
    <w:rsid w:val="2AE1FBAC"/>
    <w:rsid w:val="2AE214C7"/>
    <w:rsid w:val="2AE2252C"/>
    <w:rsid w:val="2AE39530"/>
    <w:rsid w:val="2AE40922"/>
    <w:rsid w:val="2AE6C3AE"/>
    <w:rsid w:val="2AE6D6E9"/>
    <w:rsid w:val="2AE7FA99"/>
    <w:rsid w:val="2AE955B4"/>
    <w:rsid w:val="2AE9F1C4"/>
    <w:rsid w:val="2AEB2364"/>
    <w:rsid w:val="2AEB4FE9"/>
    <w:rsid w:val="2AEB6056"/>
    <w:rsid w:val="2AECD034"/>
    <w:rsid w:val="2AEDCFEA"/>
    <w:rsid w:val="2AEDDF09"/>
    <w:rsid w:val="2AEE4529"/>
    <w:rsid w:val="2AEF8B29"/>
    <w:rsid w:val="2AEF8ED5"/>
    <w:rsid w:val="2AF0118E"/>
    <w:rsid w:val="2AF0FE56"/>
    <w:rsid w:val="2AF20945"/>
    <w:rsid w:val="2AF2E972"/>
    <w:rsid w:val="2AF38738"/>
    <w:rsid w:val="2AF4DAD4"/>
    <w:rsid w:val="2AF61F64"/>
    <w:rsid w:val="2AF645BA"/>
    <w:rsid w:val="2AF948D8"/>
    <w:rsid w:val="2AFC6ED2"/>
    <w:rsid w:val="2AFC7641"/>
    <w:rsid w:val="2AFD3609"/>
    <w:rsid w:val="2AFE01F6"/>
    <w:rsid w:val="2B0215C3"/>
    <w:rsid w:val="2B067945"/>
    <w:rsid w:val="2B0A4017"/>
    <w:rsid w:val="2B0B341F"/>
    <w:rsid w:val="2B0BF619"/>
    <w:rsid w:val="2B0C2D90"/>
    <w:rsid w:val="2B0DA49D"/>
    <w:rsid w:val="2B0ED9A9"/>
    <w:rsid w:val="2B0EEDA2"/>
    <w:rsid w:val="2B0FC45A"/>
    <w:rsid w:val="2B111B50"/>
    <w:rsid w:val="2B119E41"/>
    <w:rsid w:val="2B1248A2"/>
    <w:rsid w:val="2B12CDC9"/>
    <w:rsid w:val="2B136665"/>
    <w:rsid w:val="2B13C9C7"/>
    <w:rsid w:val="2B14924C"/>
    <w:rsid w:val="2B153928"/>
    <w:rsid w:val="2B15ABCD"/>
    <w:rsid w:val="2B17CFFD"/>
    <w:rsid w:val="2B17E0A2"/>
    <w:rsid w:val="2B1BA559"/>
    <w:rsid w:val="2B1BC629"/>
    <w:rsid w:val="2B1CF3B4"/>
    <w:rsid w:val="2B1D9A33"/>
    <w:rsid w:val="2B1EC66C"/>
    <w:rsid w:val="2B1FA45C"/>
    <w:rsid w:val="2B22F266"/>
    <w:rsid w:val="2B24D4DB"/>
    <w:rsid w:val="2B2857C5"/>
    <w:rsid w:val="2B295CF9"/>
    <w:rsid w:val="2B29B7B4"/>
    <w:rsid w:val="2B2A96B6"/>
    <w:rsid w:val="2B2B52E1"/>
    <w:rsid w:val="2B2B81A1"/>
    <w:rsid w:val="2B2C5C7D"/>
    <w:rsid w:val="2B2C6DD3"/>
    <w:rsid w:val="2B2D7C40"/>
    <w:rsid w:val="2B2DAC94"/>
    <w:rsid w:val="2B2DE9CE"/>
    <w:rsid w:val="2B2FDCC6"/>
    <w:rsid w:val="2B303171"/>
    <w:rsid w:val="2B30D640"/>
    <w:rsid w:val="2B30E517"/>
    <w:rsid w:val="2B32572F"/>
    <w:rsid w:val="2B3297EE"/>
    <w:rsid w:val="2B338E61"/>
    <w:rsid w:val="2B3427F0"/>
    <w:rsid w:val="2B342D00"/>
    <w:rsid w:val="2B350BA0"/>
    <w:rsid w:val="2B36DAC7"/>
    <w:rsid w:val="2B372BFD"/>
    <w:rsid w:val="2B37DEBE"/>
    <w:rsid w:val="2B387637"/>
    <w:rsid w:val="2B3B7B9C"/>
    <w:rsid w:val="2B3BB9BC"/>
    <w:rsid w:val="2B3CEF59"/>
    <w:rsid w:val="2B3CFA89"/>
    <w:rsid w:val="2B3D61DA"/>
    <w:rsid w:val="2B3E8C85"/>
    <w:rsid w:val="2B420640"/>
    <w:rsid w:val="2B422124"/>
    <w:rsid w:val="2B42F1B9"/>
    <w:rsid w:val="2B4514A6"/>
    <w:rsid w:val="2B454EA1"/>
    <w:rsid w:val="2B46742E"/>
    <w:rsid w:val="2B4737B0"/>
    <w:rsid w:val="2B47F140"/>
    <w:rsid w:val="2B48022B"/>
    <w:rsid w:val="2B480307"/>
    <w:rsid w:val="2B48C8E9"/>
    <w:rsid w:val="2B48F3E5"/>
    <w:rsid w:val="2B4A9F2A"/>
    <w:rsid w:val="2B4AB0E7"/>
    <w:rsid w:val="2B4AF5BC"/>
    <w:rsid w:val="2B4B9079"/>
    <w:rsid w:val="2B4C4BB1"/>
    <w:rsid w:val="2B4CFEA1"/>
    <w:rsid w:val="2B4F0BF7"/>
    <w:rsid w:val="2B4F721C"/>
    <w:rsid w:val="2B506001"/>
    <w:rsid w:val="2B520640"/>
    <w:rsid w:val="2B5384D1"/>
    <w:rsid w:val="2B54FC57"/>
    <w:rsid w:val="2B550188"/>
    <w:rsid w:val="2B56A880"/>
    <w:rsid w:val="2B579DDD"/>
    <w:rsid w:val="2B584856"/>
    <w:rsid w:val="2B584E4B"/>
    <w:rsid w:val="2B586B8D"/>
    <w:rsid w:val="2B59D3CB"/>
    <w:rsid w:val="2B5A6D35"/>
    <w:rsid w:val="2B5F33FF"/>
    <w:rsid w:val="2B5FE429"/>
    <w:rsid w:val="2B613AFE"/>
    <w:rsid w:val="2B624A6D"/>
    <w:rsid w:val="2B631623"/>
    <w:rsid w:val="2B63613D"/>
    <w:rsid w:val="2B64A247"/>
    <w:rsid w:val="2B659BD7"/>
    <w:rsid w:val="2B665974"/>
    <w:rsid w:val="2B67300B"/>
    <w:rsid w:val="2B683EC0"/>
    <w:rsid w:val="2B68FA00"/>
    <w:rsid w:val="2B6A7469"/>
    <w:rsid w:val="2B6BCC91"/>
    <w:rsid w:val="2B6EA495"/>
    <w:rsid w:val="2B6F05B0"/>
    <w:rsid w:val="2B718735"/>
    <w:rsid w:val="2B71B114"/>
    <w:rsid w:val="2B7493CD"/>
    <w:rsid w:val="2B74AF85"/>
    <w:rsid w:val="2B74FF33"/>
    <w:rsid w:val="2B778C11"/>
    <w:rsid w:val="2B77D139"/>
    <w:rsid w:val="2B7C2375"/>
    <w:rsid w:val="2B7DE22B"/>
    <w:rsid w:val="2B7F013A"/>
    <w:rsid w:val="2B8169C0"/>
    <w:rsid w:val="2B8265FB"/>
    <w:rsid w:val="2B83DA2D"/>
    <w:rsid w:val="2B85AA48"/>
    <w:rsid w:val="2B87E217"/>
    <w:rsid w:val="2B88799D"/>
    <w:rsid w:val="2B88BE93"/>
    <w:rsid w:val="2B896D86"/>
    <w:rsid w:val="2B8980B8"/>
    <w:rsid w:val="2B8A0D47"/>
    <w:rsid w:val="2B8B2591"/>
    <w:rsid w:val="2B8D211F"/>
    <w:rsid w:val="2B8EA961"/>
    <w:rsid w:val="2B8F251E"/>
    <w:rsid w:val="2B8F7707"/>
    <w:rsid w:val="2B928410"/>
    <w:rsid w:val="2B952FD1"/>
    <w:rsid w:val="2B960933"/>
    <w:rsid w:val="2B970360"/>
    <w:rsid w:val="2B97CEC1"/>
    <w:rsid w:val="2B9900E8"/>
    <w:rsid w:val="2B99239F"/>
    <w:rsid w:val="2B997DF7"/>
    <w:rsid w:val="2B9A4064"/>
    <w:rsid w:val="2B9A4EF1"/>
    <w:rsid w:val="2B9ACFF2"/>
    <w:rsid w:val="2B9F8509"/>
    <w:rsid w:val="2BA05736"/>
    <w:rsid w:val="2BA0EAAC"/>
    <w:rsid w:val="2BA22850"/>
    <w:rsid w:val="2BA3CF19"/>
    <w:rsid w:val="2BA5B8E1"/>
    <w:rsid w:val="2BA5BC3E"/>
    <w:rsid w:val="2BA60F92"/>
    <w:rsid w:val="2BA709D3"/>
    <w:rsid w:val="2BA7525E"/>
    <w:rsid w:val="2BA75524"/>
    <w:rsid w:val="2BA7C2F7"/>
    <w:rsid w:val="2BAAB152"/>
    <w:rsid w:val="2BAB3555"/>
    <w:rsid w:val="2BAB41E8"/>
    <w:rsid w:val="2BAB6750"/>
    <w:rsid w:val="2BAB8F60"/>
    <w:rsid w:val="2BACD860"/>
    <w:rsid w:val="2BADCBFB"/>
    <w:rsid w:val="2BAE9B5B"/>
    <w:rsid w:val="2BB25AED"/>
    <w:rsid w:val="2BB2C16C"/>
    <w:rsid w:val="2BB42B21"/>
    <w:rsid w:val="2BB4E441"/>
    <w:rsid w:val="2BB683F1"/>
    <w:rsid w:val="2BB68F0F"/>
    <w:rsid w:val="2BB7243D"/>
    <w:rsid w:val="2BB75A06"/>
    <w:rsid w:val="2BBE2DD5"/>
    <w:rsid w:val="2BBF5291"/>
    <w:rsid w:val="2BBF9BDA"/>
    <w:rsid w:val="2BC012C2"/>
    <w:rsid w:val="2BC1DBEA"/>
    <w:rsid w:val="2BC29B29"/>
    <w:rsid w:val="2BC54535"/>
    <w:rsid w:val="2BC5E977"/>
    <w:rsid w:val="2BC7289E"/>
    <w:rsid w:val="2BC7725A"/>
    <w:rsid w:val="2BCB7C9D"/>
    <w:rsid w:val="2BCC1555"/>
    <w:rsid w:val="2BCC9F53"/>
    <w:rsid w:val="2BCD8DF0"/>
    <w:rsid w:val="2BCD96E9"/>
    <w:rsid w:val="2BCDE38D"/>
    <w:rsid w:val="2BCF1064"/>
    <w:rsid w:val="2BCF3A12"/>
    <w:rsid w:val="2BD0468D"/>
    <w:rsid w:val="2BD05337"/>
    <w:rsid w:val="2BD1769C"/>
    <w:rsid w:val="2BD2DFBA"/>
    <w:rsid w:val="2BD3C33C"/>
    <w:rsid w:val="2BD40866"/>
    <w:rsid w:val="2BD52FB2"/>
    <w:rsid w:val="2BD5EC60"/>
    <w:rsid w:val="2BD9E8C0"/>
    <w:rsid w:val="2BDA05A1"/>
    <w:rsid w:val="2BDA2758"/>
    <w:rsid w:val="2BDBCFC7"/>
    <w:rsid w:val="2BDC71D1"/>
    <w:rsid w:val="2BDD18AE"/>
    <w:rsid w:val="2BDE9F68"/>
    <w:rsid w:val="2BDF2921"/>
    <w:rsid w:val="2BDF97D5"/>
    <w:rsid w:val="2BE0AB6D"/>
    <w:rsid w:val="2BE10D5B"/>
    <w:rsid w:val="2BE145BC"/>
    <w:rsid w:val="2BE41B71"/>
    <w:rsid w:val="2BE50BC9"/>
    <w:rsid w:val="2BE52E13"/>
    <w:rsid w:val="2BE676D7"/>
    <w:rsid w:val="2BE7A2FC"/>
    <w:rsid w:val="2BE82364"/>
    <w:rsid w:val="2BE9D5A4"/>
    <w:rsid w:val="2BED9518"/>
    <w:rsid w:val="2BEE9AA1"/>
    <w:rsid w:val="2BEF1C08"/>
    <w:rsid w:val="2BEFED80"/>
    <w:rsid w:val="2BF07663"/>
    <w:rsid w:val="2BF08A56"/>
    <w:rsid w:val="2BF13FC1"/>
    <w:rsid w:val="2BF3BFA5"/>
    <w:rsid w:val="2BF4493A"/>
    <w:rsid w:val="2BF48C72"/>
    <w:rsid w:val="2BF5F2C9"/>
    <w:rsid w:val="2BF63015"/>
    <w:rsid w:val="2BF8B2C8"/>
    <w:rsid w:val="2BF961F2"/>
    <w:rsid w:val="2BFA6155"/>
    <w:rsid w:val="2BFC3093"/>
    <w:rsid w:val="2BFDEE14"/>
    <w:rsid w:val="2BFE5943"/>
    <w:rsid w:val="2BFEBBF2"/>
    <w:rsid w:val="2BFF571A"/>
    <w:rsid w:val="2BFFEF9A"/>
    <w:rsid w:val="2C027D85"/>
    <w:rsid w:val="2C03099E"/>
    <w:rsid w:val="2C0312C1"/>
    <w:rsid w:val="2C04051A"/>
    <w:rsid w:val="2C04DBBD"/>
    <w:rsid w:val="2C057DD4"/>
    <w:rsid w:val="2C0AB57D"/>
    <w:rsid w:val="2C0B316C"/>
    <w:rsid w:val="2C0BC841"/>
    <w:rsid w:val="2C0D399D"/>
    <w:rsid w:val="2C0ED102"/>
    <w:rsid w:val="2C0F8C30"/>
    <w:rsid w:val="2C138E8D"/>
    <w:rsid w:val="2C163FEB"/>
    <w:rsid w:val="2C16A8A6"/>
    <w:rsid w:val="2C16F99F"/>
    <w:rsid w:val="2C18BB3B"/>
    <w:rsid w:val="2C1C9FF4"/>
    <w:rsid w:val="2C1E2840"/>
    <w:rsid w:val="2C1EED3A"/>
    <w:rsid w:val="2C2035CA"/>
    <w:rsid w:val="2C20CEBB"/>
    <w:rsid w:val="2C222EBA"/>
    <w:rsid w:val="2C23BC1C"/>
    <w:rsid w:val="2C25335D"/>
    <w:rsid w:val="2C256F7B"/>
    <w:rsid w:val="2C2612E7"/>
    <w:rsid w:val="2C262C88"/>
    <w:rsid w:val="2C26D7C5"/>
    <w:rsid w:val="2C2717C3"/>
    <w:rsid w:val="2C278C76"/>
    <w:rsid w:val="2C27F5BB"/>
    <w:rsid w:val="2C29E96F"/>
    <w:rsid w:val="2C2AA5A0"/>
    <w:rsid w:val="2C2CDA7B"/>
    <w:rsid w:val="2C2D9D6B"/>
    <w:rsid w:val="2C2DDB6B"/>
    <w:rsid w:val="2C2E996D"/>
    <w:rsid w:val="2C31CD89"/>
    <w:rsid w:val="2C33748A"/>
    <w:rsid w:val="2C3454E3"/>
    <w:rsid w:val="2C375D54"/>
    <w:rsid w:val="2C376C05"/>
    <w:rsid w:val="2C3A8F5D"/>
    <w:rsid w:val="2C3C3B81"/>
    <w:rsid w:val="2C3C3F94"/>
    <w:rsid w:val="2C3F09EB"/>
    <w:rsid w:val="2C3F363D"/>
    <w:rsid w:val="2C40F28B"/>
    <w:rsid w:val="2C462798"/>
    <w:rsid w:val="2C470196"/>
    <w:rsid w:val="2C482020"/>
    <w:rsid w:val="2C4AE041"/>
    <w:rsid w:val="2C4C4D0D"/>
    <w:rsid w:val="2C4D3B28"/>
    <w:rsid w:val="2C4F166D"/>
    <w:rsid w:val="2C4FB6AA"/>
    <w:rsid w:val="2C501313"/>
    <w:rsid w:val="2C517118"/>
    <w:rsid w:val="2C52E66C"/>
    <w:rsid w:val="2C53E1C7"/>
    <w:rsid w:val="2C5401A2"/>
    <w:rsid w:val="2C559378"/>
    <w:rsid w:val="2C56D10F"/>
    <w:rsid w:val="2C583350"/>
    <w:rsid w:val="2C5ADB1D"/>
    <w:rsid w:val="2C5CE900"/>
    <w:rsid w:val="2C5E076A"/>
    <w:rsid w:val="2C5E9689"/>
    <w:rsid w:val="2C5EDC9F"/>
    <w:rsid w:val="2C615265"/>
    <w:rsid w:val="2C617ABF"/>
    <w:rsid w:val="2C6789AE"/>
    <w:rsid w:val="2C68CF2F"/>
    <w:rsid w:val="2C69343A"/>
    <w:rsid w:val="2C6A00F7"/>
    <w:rsid w:val="2C6B126B"/>
    <w:rsid w:val="2C6D7594"/>
    <w:rsid w:val="2C6DA941"/>
    <w:rsid w:val="2C6E28EE"/>
    <w:rsid w:val="2C6E4B18"/>
    <w:rsid w:val="2C6EDFAC"/>
    <w:rsid w:val="2C6F0EE6"/>
    <w:rsid w:val="2C6F3180"/>
    <w:rsid w:val="2C6FC748"/>
    <w:rsid w:val="2C714933"/>
    <w:rsid w:val="2C73AFC0"/>
    <w:rsid w:val="2C74DFB8"/>
    <w:rsid w:val="2C75BC8E"/>
    <w:rsid w:val="2C75E2B1"/>
    <w:rsid w:val="2C76311C"/>
    <w:rsid w:val="2C76C1F6"/>
    <w:rsid w:val="2C7885C1"/>
    <w:rsid w:val="2C78AF22"/>
    <w:rsid w:val="2C79AB7B"/>
    <w:rsid w:val="2C7A2B4A"/>
    <w:rsid w:val="2C7CE7B0"/>
    <w:rsid w:val="2C7D0B61"/>
    <w:rsid w:val="2C7E71D9"/>
    <w:rsid w:val="2C816096"/>
    <w:rsid w:val="2C8339FA"/>
    <w:rsid w:val="2C8428C2"/>
    <w:rsid w:val="2C847555"/>
    <w:rsid w:val="2C854D1E"/>
    <w:rsid w:val="2C860F41"/>
    <w:rsid w:val="2C8769FA"/>
    <w:rsid w:val="2C885710"/>
    <w:rsid w:val="2C88A893"/>
    <w:rsid w:val="2C8C0E17"/>
    <w:rsid w:val="2C8DACC6"/>
    <w:rsid w:val="2C8DD24F"/>
    <w:rsid w:val="2C92BA6C"/>
    <w:rsid w:val="2C931B9A"/>
    <w:rsid w:val="2C937D0B"/>
    <w:rsid w:val="2C9434C6"/>
    <w:rsid w:val="2C943946"/>
    <w:rsid w:val="2C94DD84"/>
    <w:rsid w:val="2C954F08"/>
    <w:rsid w:val="2C96B4A3"/>
    <w:rsid w:val="2C974776"/>
    <w:rsid w:val="2C984270"/>
    <w:rsid w:val="2C991147"/>
    <w:rsid w:val="2C991524"/>
    <w:rsid w:val="2C993A2D"/>
    <w:rsid w:val="2C99E576"/>
    <w:rsid w:val="2C9B1A6C"/>
    <w:rsid w:val="2CA018F7"/>
    <w:rsid w:val="2CA0438E"/>
    <w:rsid w:val="2CA0ACB4"/>
    <w:rsid w:val="2CA16F78"/>
    <w:rsid w:val="2CA206C0"/>
    <w:rsid w:val="2CA25579"/>
    <w:rsid w:val="2CA2638E"/>
    <w:rsid w:val="2CA29A48"/>
    <w:rsid w:val="2CA37CE5"/>
    <w:rsid w:val="2CA5044F"/>
    <w:rsid w:val="2CA5107C"/>
    <w:rsid w:val="2CA520C6"/>
    <w:rsid w:val="2CA5F9E0"/>
    <w:rsid w:val="2CA60C55"/>
    <w:rsid w:val="2CAA7CB6"/>
    <w:rsid w:val="2CAB4F56"/>
    <w:rsid w:val="2CAD72C6"/>
    <w:rsid w:val="2CAE5CAA"/>
    <w:rsid w:val="2CAEF8F7"/>
    <w:rsid w:val="2CB14140"/>
    <w:rsid w:val="2CB2E527"/>
    <w:rsid w:val="2CB3A248"/>
    <w:rsid w:val="2CB3F420"/>
    <w:rsid w:val="2CB5038B"/>
    <w:rsid w:val="2CB50C19"/>
    <w:rsid w:val="2CB7F33D"/>
    <w:rsid w:val="2CB83618"/>
    <w:rsid w:val="2CB9AA79"/>
    <w:rsid w:val="2CBA25EE"/>
    <w:rsid w:val="2CBC55DA"/>
    <w:rsid w:val="2CC0A53C"/>
    <w:rsid w:val="2CC1AB9A"/>
    <w:rsid w:val="2CC365E2"/>
    <w:rsid w:val="2CC4E443"/>
    <w:rsid w:val="2CC50417"/>
    <w:rsid w:val="2CC6497B"/>
    <w:rsid w:val="2CC6C2B2"/>
    <w:rsid w:val="2CC6CBDC"/>
    <w:rsid w:val="2CC721A3"/>
    <w:rsid w:val="2CC7EDCC"/>
    <w:rsid w:val="2CC9D550"/>
    <w:rsid w:val="2CCA615B"/>
    <w:rsid w:val="2CCB0926"/>
    <w:rsid w:val="2CCBB338"/>
    <w:rsid w:val="2CD09520"/>
    <w:rsid w:val="2CD0FCA6"/>
    <w:rsid w:val="2CD1EC72"/>
    <w:rsid w:val="2CD20DFE"/>
    <w:rsid w:val="2CD4004E"/>
    <w:rsid w:val="2CD415DA"/>
    <w:rsid w:val="2CD5419C"/>
    <w:rsid w:val="2CD7626B"/>
    <w:rsid w:val="2CD8C6B3"/>
    <w:rsid w:val="2CD8EA74"/>
    <w:rsid w:val="2CD90B23"/>
    <w:rsid w:val="2CD92103"/>
    <w:rsid w:val="2CDA901F"/>
    <w:rsid w:val="2CDAAE04"/>
    <w:rsid w:val="2CDB0CAC"/>
    <w:rsid w:val="2CDB65EF"/>
    <w:rsid w:val="2CDE3222"/>
    <w:rsid w:val="2CDFE6A3"/>
    <w:rsid w:val="2CE07631"/>
    <w:rsid w:val="2CE102DE"/>
    <w:rsid w:val="2CE10F16"/>
    <w:rsid w:val="2CE22F60"/>
    <w:rsid w:val="2CE5610D"/>
    <w:rsid w:val="2CE5DD23"/>
    <w:rsid w:val="2CE71056"/>
    <w:rsid w:val="2CEADC62"/>
    <w:rsid w:val="2CEE55B4"/>
    <w:rsid w:val="2CEE60A3"/>
    <w:rsid w:val="2CEF040B"/>
    <w:rsid w:val="2CEF31BD"/>
    <w:rsid w:val="2CEFC375"/>
    <w:rsid w:val="2CEFED01"/>
    <w:rsid w:val="2CF07E6F"/>
    <w:rsid w:val="2CF0EEFE"/>
    <w:rsid w:val="2CF2169C"/>
    <w:rsid w:val="2CF31DBB"/>
    <w:rsid w:val="2CF3B220"/>
    <w:rsid w:val="2CF41EAC"/>
    <w:rsid w:val="2CF58FD5"/>
    <w:rsid w:val="2CF6AB46"/>
    <w:rsid w:val="2CF72900"/>
    <w:rsid w:val="2CFA41AD"/>
    <w:rsid w:val="2CFA4940"/>
    <w:rsid w:val="2CFB650A"/>
    <w:rsid w:val="2CFCAA9D"/>
    <w:rsid w:val="2CFD43A6"/>
    <w:rsid w:val="2CFDC337"/>
    <w:rsid w:val="2CFF9B96"/>
    <w:rsid w:val="2D00D09E"/>
    <w:rsid w:val="2D016858"/>
    <w:rsid w:val="2D024178"/>
    <w:rsid w:val="2D02BAB7"/>
    <w:rsid w:val="2D03A954"/>
    <w:rsid w:val="2D03D323"/>
    <w:rsid w:val="2D04B151"/>
    <w:rsid w:val="2D055755"/>
    <w:rsid w:val="2D080AA0"/>
    <w:rsid w:val="2D08E19E"/>
    <w:rsid w:val="2D09BBA4"/>
    <w:rsid w:val="2D0A3AD3"/>
    <w:rsid w:val="2D0A611D"/>
    <w:rsid w:val="2D0AC07F"/>
    <w:rsid w:val="2D0AEFA1"/>
    <w:rsid w:val="2D0C4F8F"/>
    <w:rsid w:val="2D0C6F5A"/>
    <w:rsid w:val="2D0CBE84"/>
    <w:rsid w:val="2D0CF924"/>
    <w:rsid w:val="2D0D2BDF"/>
    <w:rsid w:val="2D0EEA77"/>
    <w:rsid w:val="2D0EFBBC"/>
    <w:rsid w:val="2D0F5FB3"/>
    <w:rsid w:val="2D12CA7F"/>
    <w:rsid w:val="2D140956"/>
    <w:rsid w:val="2D1521DF"/>
    <w:rsid w:val="2D16224A"/>
    <w:rsid w:val="2D168204"/>
    <w:rsid w:val="2D180A71"/>
    <w:rsid w:val="2D185397"/>
    <w:rsid w:val="2D18C39F"/>
    <w:rsid w:val="2D1AF98F"/>
    <w:rsid w:val="2D1E8B3C"/>
    <w:rsid w:val="2D21C6B3"/>
    <w:rsid w:val="2D21FF61"/>
    <w:rsid w:val="2D236E9D"/>
    <w:rsid w:val="2D23A57C"/>
    <w:rsid w:val="2D23D98B"/>
    <w:rsid w:val="2D243490"/>
    <w:rsid w:val="2D252155"/>
    <w:rsid w:val="2D268B51"/>
    <w:rsid w:val="2D289269"/>
    <w:rsid w:val="2D296832"/>
    <w:rsid w:val="2D2A57FC"/>
    <w:rsid w:val="2D2A6ACC"/>
    <w:rsid w:val="2D2C911F"/>
    <w:rsid w:val="2D2CAB88"/>
    <w:rsid w:val="2D2CCCA9"/>
    <w:rsid w:val="2D2D933A"/>
    <w:rsid w:val="2D306A03"/>
    <w:rsid w:val="2D30A363"/>
    <w:rsid w:val="2D30AB30"/>
    <w:rsid w:val="2D32AEB4"/>
    <w:rsid w:val="2D369688"/>
    <w:rsid w:val="2D3A1EF5"/>
    <w:rsid w:val="2D3ABA79"/>
    <w:rsid w:val="2D3B9C0C"/>
    <w:rsid w:val="2D3E3F4B"/>
    <w:rsid w:val="2D3EFC07"/>
    <w:rsid w:val="2D41DDD0"/>
    <w:rsid w:val="2D424480"/>
    <w:rsid w:val="2D42DA1D"/>
    <w:rsid w:val="2D436FF9"/>
    <w:rsid w:val="2D452CB0"/>
    <w:rsid w:val="2D4744AE"/>
    <w:rsid w:val="2D4A50B8"/>
    <w:rsid w:val="2D4CFE04"/>
    <w:rsid w:val="2D4D018F"/>
    <w:rsid w:val="2D4D28CD"/>
    <w:rsid w:val="2D4E6ED6"/>
    <w:rsid w:val="2D4F955B"/>
    <w:rsid w:val="2D4FB8E2"/>
    <w:rsid w:val="2D51E29A"/>
    <w:rsid w:val="2D561862"/>
    <w:rsid w:val="2D563742"/>
    <w:rsid w:val="2D564363"/>
    <w:rsid w:val="2D5668A1"/>
    <w:rsid w:val="2D5746D8"/>
    <w:rsid w:val="2D57A5DA"/>
    <w:rsid w:val="2D591D25"/>
    <w:rsid w:val="2D59F900"/>
    <w:rsid w:val="2D5BA33E"/>
    <w:rsid w:val="2D5C063C"/>
    <w:rsid w:val="2D5C604E"/>
    <w:rsid w:val="2D5D461C"/>
    <w:rsid w:val="2D5E7F09"/>
    <w:rsid w:val="2D602422"/>
    <w:rsid w:val="2D605C92"/>
    <w:rsid w:val="2D60914D"/>
    <w:rsid w:val="2D614CA9"/>
    <w:rsid w:val="2D618DD6"/>
    <w:rsid w:val="2D62B491"/>
    <w:rsid w:val="2D63F911"/>
    <w:rsid w:val="2D65396C"/>
    <w:rsid w:val="2D65DF2A"/>
    <w:rsid w:val="2D666A10"/>
    <w:rsid w:val="2D66A704"/>
    <w:rsid w:val="2D66FE84"/>
    <w:rsid w:val="2D6A8C32"/>
    <w:rsid w:val="2D6B062C"/>
    <w:rsid w:val="2D6B4278"/>
    <w:rsid w:val="2D6D065B"/>
    <w:rsid w:val="2D6E82C5"/>
    <w:rsid w:val="2D6EA771"/>
    <w:rsid w:val="2D727130"/>
    <w:rsid w:val="2D728813"/>
    <w:rsid w:val="2D72DD6B"/>
    <w:rsid w:val="2D731DA0"/>
    <w:rsid w:val="2D736BAA"/>
    <w:rsid w:val="2D73DF51"/>
    <w:rsid w:val="2D76446F"/>
    <w:rsid w:val="2D768D91"/>
    <w:rsid w:val="2D76D0CB"/>
    <w:rsid w:val="2D795BED"/>
    <w:rsid w:val="2D7971EB"/>
    <w:rsid w:val="2D799EA3"/>
    <w:rsid w:val="2D79EA72"/>
    <w:rsid w:val="2D7AD2FA"/>
    <w:rsid w:val="2D7B46BA"/>
    <w:rsid w:val="2D7D4882"/>
    <w:rsid w:val="2D7F19EE"/>
    <w:rsid w:val="2D7FCE8C"/>
    <w:rsid w:val="2D8040F5"/>
    <w:rsid w:val="2D8043D4"/>
    <w:rsid w:val="2D8207BF"/>
    <w:rsid w:val="2D847EC3"/>
    <w:rsid w:val="2D8702CF"/>
    <w:rsid w:val="2D887CE2"/>
    <w:rsid w:val="2D896E76"/>
    <w:rsid w:val="2D89B63B"/>
    <w:rsid w:val="2D8C475D"/>
    <w:rsid w:val="2D901EEA"/>
    <w:rsid w:val="2D9056B5"/>
    <w:rsid w:val="2D929079"/>
    <w:rsid w:val="2D9418CC"/>
    <w:rsid w:val="2D95DDBD"/>
    <w:rsid w:val="2D965478"/>
    <w:rsid w:val="2D966AF4"/>
    <w:rsid w:val="2D990296"/>
    <w:rsid w:val="2D998474"/>
    <w:rsid w:val="2D9A70A5"/>
    <w:rsid w:val="2D9B4BFD"/>
    <w:rsid w:val="2D9B967F"/>
    <w:rsid w:val="2D9C3756"/>
    <w:rsid w:val="2D9CDD6A"/>
    <w:rsid w:val="2D9D88F3"/>
    <w:rsid w:val="2D9DD14F"/>
    <w:rsid w:val="2D9ED075"/>
    <w:rsid w:val="2D9F3608"/>
    <w:rsid w:val="2DA39991"/>
    <w:rsid w:val="2DA61052"/>
    <w:rsid w:val="2DA7049B"/>
    <w:rsid w:val="2DA80533"/>
    <w:rsid w:val="2DA81AEE"/>
    <w:rsid w:val="2DA843F8"/>
    <w:rsid w:val="2DA8BFB8"/>
    <w:rsid w:val="2DA916A8"/>
    <w:rsid w:val="2DA91DCE"/>
    <w:rsid w:val="2DAA22AD"/>
    <w:rsid w:val="2DAA4253"/>
    <w:rsid w:val="2DAB1EF0"/>
    <w:rsid w:val="2DABCAA6"/>
    <w:rsid w:val="2DAF10CC"/>
    <w:rsid w:val="2DB0FB28"/>
    <w:rsid w:val="2DB14CE9"/>
    <w:rsid w:val="2DB29471"/>
    <w:rsid w:val="2DB2FD63"/>
    <w:rsid w:val="2DB71D7E"/>
    <w:rsid w:val="2DB79AA0"/>
    <w:rsid w:val="2DB8134E"/>
    <w:rsid w:val="2DBACE8A"/>
    <w:rsid w:val="2DBAEABA"/>
    <w:rsid w:val="2DBDEB9D"/>
    <w:rsid w:val="2DBF68EA"/>
    <w:rsid w:val="2DC104C5"/>
    <w:rsid w:val="2DC14A80"/>
    <w:rsid w:val="2DC16E2C"/>
    <w:rsid w:val="2DC1D277"/>
    <w:rsid w:val="2DC3B3C3"/>
    <w:rsid w:val="2DC4FB60"/>
    <w:rsid w:val="2DC5FBCF"/>
    <w:rsid w:val="2DC60003"/>
    <w:rsid w:val="2DC6B571"/>
    <w:rsid w:val="2DC6D83C"/>
    <w:rsid w:val="2DC79D7E"/>
    <w:rsid w:val="2DC7C106"/>
    <w:rsid w:val="2DCABDE0"/>
    <w:rsid w:val="2DCAD317"/>
    <w:rsid w:val="2DCAEFCF"/>
    <w:rsid w:val="2DCB4F61"/>
    <w:rsid w:val="2DCB83C9"/>
    <w:rsid w:val="2DCDFA95"/>
    <w:rsid w:val="2DCE205C"/>
    <w:rsid w:val="2DCE5633"/>
    <w:rsid w:val="2DD128D0"/>
    <w:rsid w:val="2DD13BD5"/>
    <w:rsid w:val="2DD34446"/>
    <w:rsid w:val="2DD3FA15"/>
    <w:rsid w:val="2DD40699"/>
    <w:rsid w:val="2DD4A6C0"/>
    <w:rsid w:val="2DD71358"/>
    <w:rsid w:val="2DD74609"/>
    <w:rsid w:val="2DD7806D"/>
    <w:rsid w:val="2DD7E767"/>
    <w:rsid w:val="2DD7F5D9"/>
    <w:rsid w:val="2DD87D47"/>
    <w:rsid w:val="2DD9D91C"/>
    <w:rsid w:val="2DDA3663"/>
    <w:rsid w:val="2DDC9D52"/>
    <w:rsid w:val="2DE058E6"/>
    <w:rsid w:val="2DE24B26"/>
    <w:rsid w:val="2DE29A9E"/>
    <w:rsid w:val="2DE3F633"/>
    <w:rsid w:val="2DE490F9"/>
    <w:rsid w:val="2DE520A2"/>
    <w:rsid w:val="2DE59993"/>
    <w:rsid w:val="2DE5ED5B"/>
    <w:rsid w:val="2DE68E17"/>
    <w:rsid w:val="2DE8A9F8"/>
    <w:rsid w:val="2DEC9C51"/>
    <w:rsid w:val="2DEF20A3"/>
    <w:rsid w:val="2DEF8B55"/>
    <w:rsid w:val="2DEF93BA"/>
    <w:rsid w:val="2DF0227E"/>
    <w:rsid w:val="2DF09C82"/>
    <w:rsid w:val="2DF0B8C6"/>
    <w:rsid w:val="2DF387EA"/>
    <w:rsid w:val="2DF38A21"/>
    <w:rsid w:val="2DF8BA88"/>
    <w:rsid w:val="2DF8F979"/>
    <w:rsid w:val="2DF98167"/>
    <w:rsid w:val="2DFCED24"/>
    <w:rsid w:val="2DFD6F73"/>
    <w:rsid w:val="2DFDBA95"/>
    <w:rsid w:val="2DFDE44B"/>
    <w:rsid w:val="2DFDFF11"/>
    <w:rsid w:val="2DFE9878"/>
    <w:rsid w:val="2E00F099"/>
    <w:rsid w:val="2E02243F"/>
    <w:rsid w:val="2E0276EC"/>
    <w:rsid w:val="2E03B214"/>
    <w:rsid w:val="2E058DD0"/>
    <w:rsid w:val="2E05DBE0"/>
    <w:rsid w:val="2E063271"/>
    <w:rsid w:val="2E075170"/>
    <w:rsid w:val="2E08103C"/>
    <w:rsid w:val="2E0A2FCC"/>
    <w:rsid w:val="2E0D8FC0"/>
    <w:rsid w:val="2E116774"/>
    <w:rsid w:val="2E130F8E"/>
    <w:rsid w:val="2E158B4C"/>
    <w:rsid w:val="2E1747F2"/>
    <w:rsid w:val="2E18BAAA"/>
    <w:rsid w:val="2E19638B"/>
    <w:rsid w:val="2E1C3C42"/>
    <w:rsid w:val="2E1D2F43"/>
    <w:rsid w:val="2E1FFDAB"/>
    <w:rsid w:val="2E24562C"/>
    <w:rsid w:val="2E247935"/>
    <w:rsid w:val="2E248CD5"/>
    <w:rsid w:val="2E26A006"/>
    <w:rsid w:val="2E27A4CD"/>
    <w:rsid w:val="2E27D369"/>
    <w:rsid w:val="2E28DB7B"/>
    <w:rsid w:val="2E291F14"/>
    <w:rsid w:val="2E2AECBC"/>
    <w:rsid w:val="2E2B3117"/>
    <w:rsid w:val="2E2B6887"/>
    <w:rsid w:val="2E2B7AFC"/>
    <w:rsid w:val="2E2BE1FF"/>
    <w:rsid w:val="2E2D49FE"/>
    <w:rsid w:val="2E2E6085"/>
    <w:rsid w:val="2E2EF7C3"/>
    <w:rsid w:val="2E2F9D51"/>
    <w:rsid w:val="2E2FDDE6"/>
    <w:rsid w:val="2E31B37E"/>
    <w:rsid w:val="2E31F929"/>
    <w:rsid w:val="2E328504"/>
    <w:rsid w:val="2E32F620"/>
    <w:rsid w:val="2E335BB3"/>
    <w:rsid w:val="2E3484CE"/>
    <w:rsid w:val="2E358564"/>
    <w:rsid w:val="2E375467"/>
    <w:rsid w:val="2E3AD5F0"/>
    <w:rsid w:val="2E3B03DE"/>
    <w:rsid w:val="2E3CDAB5"/>
    <w:rsid w:val="2E3CDEFE"/>
    <w:rsid w:val="2E3F1CD0"/>
    <w:rsid w:val="2E40238D"/>
    <w:rsid w:val="2E4053D8"/>
    <w:rsid w:val="2E40DA75"/>
    <w:rsid w:val="2E413F4B"/>
    <w:rsid w:val="2E42C808"/>
    <w:rsid w:val="2E43DE92"/>
    <w:rsid w:val="2E46CD07"/>
    <w:rsid w:val="2E475267"/>
    <w:rsid w:val="2E4822C6"/>
    <w:rsid w:val="2E499C4C"/>
    <w:rsid w:val="2E4DF1E2"/>
    <w:rsid w:val="2E4EEF40"/>
    <w:rsid w:val="2E5227CB"/>
    <w:rsid w:val="2E526A2A"/>
    <w:rsid w:val="2E5274A1"/>
    <w:rsid w:val="2E53EF43"/>
    <w:rsid w:val="2E555338"/>
    <w:rsid w:val="2E5578B8"/>
    <w:rsid w:val="2E57C0D5"/>
    <w:rsid w:val="2E590FB1"/>
    <w:rsid w:val="2E5A6BA4"/>
    <w:rsid w:val="2E5C857E"/>
    <w:rsid w:val="2E5DFAEF"/>
    <w:rsid w:val="2E5E012E"/>
    <w:rsid w:val="2E5EB84D"/>
    <w:rsid w:val="2E5FBD85"/>
    <w:rsid w:val="2E633D13"/>
    <w:rsid w:val="2E6383AA"/>
    <w:rsid w:val="2E641176"/>
    <w:rsid w:val="2E646A73"/>
    <w:rsid w:val="2E65E875"/>
    <w:rsid w:val="2E67BDEF"/>
    <w:rsid w:val="2E6849A7"/>
    <w:rsid w:val="2E68643A"/>
    <w:rsid w:val="2E68E0B3"/>
    <w:rsid w:val="2E6B2682"/>
    <w:rsid w:val="2E6BEB29"/>
    <w:rsid w:val="2E6C9983"/>
    <w:rsid w:val="2E6DBCD3"/>
    <w:rsid w:val="2E6DEED8"/>
    <w:rsid w:val="2E6E7007"/>
    <w:rsid w:val="2E6F85B4"/>
    <w:rsid w:val="2E6FD017"/>
    <w:rsid w:val="2E7260A1"/>
    <w:rsid w:val="2E72C082"/>
    <w:rsid w:val="2E74D0C0"/>
    <w:rsid w:val="2E770472"/>
    <w:rsid w:val="2E7764E5"/>
    <w:rsid w:val="2E7790F9"/>
    <w:rsid w:val="2E7A8818"/>
    <w:rsid w:val="2E7B5BFB"/>
    <w:rsid w:val="2E7BD9E3"/>
    <w:rsid w:val="2E7C205D"/>
    <w:rsid w:val="2E7CEF63"/>
    <w:rsid w:val="2E7D18D1"/>
    <w:rsid w:val="2E7D6944"/>
    <w:rsid w:val="2E7DB080"/>
    <w:rsid w:val="2E7E4920"/>
    <w:rsid w:val="2E7E4FC9"/>
    <w:rsid w:val="2E7EE004"/>
    <w:rsid w:val="2E7F7641"/>
    <w:rsid w:val="2E805C63"/>
    <w:rsid w:val="2E808350"/>
    <w:rsid w:val="2E809208"/>
    <w:rsid w:val="2E810DA7"/>
    <w:rsid w:val="2E81CD88"/>
    <w:rsid w:val="2E83A9A9"/>
    <w:rsid w:val="2E83AB28"/>
    <w:rsid w:val="2E8568F5"/>
    <w:rsid w:val="2E872F89"/>
    <w:rsid w:val="2E881C74"/>
    <w:rsid w:val="2E8969F3"/>
    <w:rsid w:val="2E89DD63"/>
    <w:rsid w:val="2E8BDEA7"/>
    <w:rsid w:val="2E8F50E7"/>
    <w:rsid w:val="2E90384B"/>
    <w:rsid w:val="2E906ECE"/>
    <w:rsid w:val="2E91DBA6"/>
    <w:rsid w:val="2E9254BE"/>
    <w:rsid w:val="2E946E9A"/>
    <w:rsid w:val="2E952C1C"/>
    <w:rsid w:val="2E99EF5B"/>
    <w:rsid w:val="2E9A7D01"/>
    <w:rsid w:val="2E9B57EC"/>
    <w:rsid w:val="2E9B7E73"/>
    <w:rsid w:val="2E9C5B72"/>
    <w:rsid w:val="2E9D1934"/>
    <w:rsid w:val="2E9D1E26"/>
    <w:rsid w:val="2E9F30DE"/>
    <w:rsid w:val="2E9FE6FA"/>
    <w:rsid w:val="2EA13845"/>
    <w:rsid w:val="2EA4A361"/>
    <w:rsid w:val="2EA6B97F"/>
    <w:rsid w:val="2EA6B9E3"/>
    <w:rsid w:val="2EA88A9C"/>
    <w:rsid w:val="2EA9AB00"/>
    <w:rsid w:val="2EAC0C53"/>
    <w:rsid w:val="2EAC2635"/>
    <w:rsid w:val="2EACE9F1"/>
    <w:rsid w:val="2EAD1DBA"/>
    <w:rsid w:val="2EB2B7EC"/>
    <w:rsid w:val="2EB2BD2C"/>
    <w:rsid w:val="2EB2D5A8"/>
    <w:rsid w:val="2EB42465"/>
    <w:rsid w:val="2EB4FC54"/>
    <w:rsid w:val="2EB6BF9A"/>
    <w:rsid w:val="2EB87839"/>
    <w:rsid w:val="2EBA71C3"/>
    <w:rsid w:val="2EBAD390"/>
    <w:rsid w:val="2EBB281B"/>
    <w:rsid w:val="2EBFB331"/>
    <w:rsid w:val="2EC003EE"/>
    <w:rsid w:val="2EC02A6C"/>
    <w:rsid w:val="2EC16596"/>
    <w:rsid w:val="2EC1A195"/>
    <w:rsid w:val="2EC1E9FC"/>
    <w:rsid w:val="2EC22D47"/>
    <w:rsid w:val="2EC2C142"/>
    <w:rsid w:val="2EC5F72B"/>
    <w:rsid w:val="2EC5FF87"/>
    <w:rsid w:val="2EC69B14"/>
    <w:rsid w:val="2EC76B5D"/>
    <w:rsid w:val="2EC7E5D0"/>
    <w:rsid w:val="2EC9DE6B"/>
    <w:rsid w:val="2ECB15CA"/>
    <w:rsid w:val="2ECBD112"/>
    <w:rsid w:val="2ECDAC80"/>
    <w:rsid w:val="2ECE6274"/>
    <w:rsid w:val="2ECEEB7D"/>
    <w:rsid w:val="2ECF768F"/>
    <w:rsid w:val="2ED10D40"/>
    <w:rsid w:val="2ED1D1B3"/>
    <w:rsid w:val="2ED21727"/>
    <w:rsid w:val="2ED24D40"/>
    <w:rsid w:val="2ED39EF5"/>
    <w:rsid w:val="2ED3A0DE"/>
    <w:rsid w:val="2ED438BF"/>
    <w:rsid w:val="2ED67D4D"/>
    <w:rsid w:val="2ED733B6"/>
    <w:rsid w:val="2ED8B20E"/>
    <w:rsid w:val="2EDAE157"/>
    <w:rsid w:val="2EDB9A2B"/>
    <w:rsid w:val="2EDC0CBB"/>
    <w:rsid w:val="2EDC5778"/>
    <w:rsid w:val="2EDD0924"/>
    <w:rsid w:val="2EDD1617"/>
    <w:rsid w:val="2EDD61DF"/>
    <w:rsid w:val="2EDDD11D"/>
    <w:rsid w:val="2EDDF690"/>
    <w:rsid w:val="2EDE171E"/>
    <w:rsid w:val="2EE0665B"/>
    <w:rsid w:val="2EE09B01"/>
    <w:rsid w:val="2EE1738F"/>
    <w:rsid w:val="2EE22E67"/>
    <w:rsid w:val="2EE27922"/>
    <w:rsid w:val="2EE2ACC0"/>
    <w:rsid w:val="2EE4074A"/>
    <w:rsid w:val="2EE45512"/>
    <w:rsid w:val="2EE4B122"/>
    <w:rsid w:val="2EE8AB3B"/>
    <w:rsid w:val="2EE93DEC"/>
    <w:rsid w:val="2EEBC9BC"/>
    <w:rsid w:val="2EEC1BF4"/>
    <w:rsid w:val="2EEC3841"/>
    <w:rsid w:val="2EEE7074"/>
    <w:rsid w:val="2EEF6910"/>
    <w:rsid w:val="2EEF84F3"/>
    <w:rsid w:val="2EF1FC64"/>
    <w:rsid w:val="2EF2E0C5"/>
    <w:rsid w:val="2EF60B45"/>
    <w:rsid w:val="2EF73A9E"/>
    <w:rsid w:val="2EF8FA13"/>
    <w:rsid w:val="2EF9AEFA"/>
    <w:rsid w:val="2EFA5BF4"/>
    <w:rsid w:val="2EFCC7D8"/>
    <w:rsid w:val="2EFE4AA8"/>
    <w:rsid w:val="2EFE5FB6"/>
    <w:rsid w:val="2EFEE0D9"/>
    <w:rsid w:val="2F00AA67"/>
    <w:rsid w:val="2F0375FF"/>
    <w:rsid w:val="2F0469AB"/>
    <w:rsid w:val="2F0558E7"/>
    <w:rsid w:val="2F0581BA"/>
    <w:rsid w:val="2F066C28"/>
    <w:rsid w:val="2F06BD43"/>
    <w:rsid w:val="2F087502"/>
    <w:rsid w:val="2F0DD370"/>
    <w:rsid w:val="2F0DEB54"/>
    <w:rsid w:val="2F0DF801"/>
    <w:rsid w:val="2F0EFDF4"/>
    <w:rsid w:val="2F0F23DB"/>
    <w:rsid w:val="2F11919B"/>
    <w:rsid w:val="2F129934"/>
    <w:rsid w:val="2F15D7D9"/>
    <w:rsid w:val="2F162A0C"/>
    <w:rsid w:val="2F17B562"/>
    <w:rsid w:val="2F191FF6"/>
    <w:rsid w:val="2F1AB225"/>
    <w:rsid w:val="2F1AC34E"/>
    <w:rsid w:val="2F1ADD16"/>
    <w:rsid w:val="2F1C6A24"/>
    <w:rsid w:val="2F1D949E"/>
    <w:rsid w:val="2F1E207B"/>
    <w:rsid w:val="2F1EB685"/>
    <w:rsid w:val="2F20111D"/>
    <w:rsid w:val="2F204BB3"/>
    <w:rsid w:val="2F22F46B"/>
    <w:rsid w:val="2F23468E"/>
    <w:rsid w:val="2F246C72"/>
    <w:rsid w:val="2F2475F6"/>
    <w:rsid w:val="2F269649"/>
    <w:rsid w:val="2F29F2FA"/>
    <w:rsid w:val="2F2C2B1E"/>
    <w:rsid w:val="2F2D4C1A"/>
    <w:rsid w:val="2F316C6D"/>
    <w:rsid w:val="2F32A4DF"/>
    <w:rsid w:val="2F32FE48"/>
    <w:rsid w:val="2F357DED"/>
    <w:rsid w:val="2F378390"/>
    <w:rsid w:val="2F386C5E"/>
    <w:rsid w:val="2F3A57B1"/>
    <w:rsid w:val="2F3A7E62"/>
    <w:rsid w:val="2F3C6B51"/>
    <w:rsid w:val="2F3CEEA0"/>
    <w:rsid w:val="2F3DA486"/>
    <w:rsid w:val="2F3E38B3"/>
    <w:rsid w:val="2F3EB31E"/>
    <w:rsid w:val="2F3EB99E"/>
    <w:rsid w:val="2F40DB98"/>
    <w:rsid w:val="2F419555"/>
    <w:rsid w:val="2F41C1B2"/>
    <w:rsid w:val="2F427C7D"/>
    <w:rsid w:val="2F42AFAF"/>
    <w:rsid w:val="2F431B57"/>
    <w:rsid w:val="2F4368B5"/>
    <w:rsid w:val="2F469D18"/>
    <w:rsid w:val="2F4701F5"/>
    <w:rsid w:val="2F47305F"/>
    <w:rsid w:val="2F48B773"/>
    <w:rsid w:val="2F49C29A"/>
    <w:rsid w:val="2F4BA72F"/>
    <w:rsid w:val="2F4D6CB6"/>
    <w:rsid w:val="2F4E0E4B"/>
    <w:rsid w:val="2F4EB884"/>
    <w:rsid w:val="2F4EF5D6"/>
    <w:rsid w:val="2F528C17"/>
    <w:rsid w:val="2F5298D9"/>
    <w:rsid w:val="2F5378BA"/>
    <w:rsid w:val="2F53F8AB"/>
    <w:rsid w:val="2F5434A3"/>
    <w:rsid w:val="2F56E764"/>
    <w:rsid w:val="2F57C5DD"/>
    <w:rsid w:val="2F5A2EFA"/>
    <w:rsid w:val="2F5B590D"/>
    <w:rsid w:val="2F5BF480"/>
    <w:rsid w:val="2F5EAF26"/>
    <w:rsid w:val="2F5FCB26"/>
    <w:rsid w:val="2F5FE5CE"/>
    <w:rsid w:val="2F6063F3"/>
    <w:rsid w:val="2F611ACC"/>
    <w:rsid w:val="2F612141"/>
    <w:rsid w:val="2F61283F"/>
    <w:rsid w:val="2F637A92"/>
    <w:rsid w:val="2F638085"/>
    <w:rsid w:val="2F638ABA"/>
    <w:rsid w:val="2F63BB76"/>
    <w:rsid w:val="2F645522"/>
    <w:rsid w:val="2F64E4CC"/>
    <w:rsid w:val="2F6569E0"/>
    <w:rsid w:val="2F6816FE"/>
    <w:rsid w:val="2F6925CD"/>
    <w:rsid w:val="2F6CF987"/>
    <w:rsid w:val="2F6D72CB"/>
    <w:rsid w:val="2F6E1B3D"/>
    <w:rsid w:val="2F6F4CBA"/>
    <w:rsid w:val="2F6FE6C2"/>
    <w:rsid w:val="2F719A28"/>
    <w:rsid w:val="2F71AF57"/>
    <w:rsid w:val="2F723950"/>
    <w:rsid w:val="2F756AB7"/>
    <w:rsid w:val="2F75A02A"/>
    <w:rsid w:val="2F773690"/>
    <w:rsid w:val="2F775045"/>
    <w:rsid w:val="2F782DE3"/>
    <w:rsid w:val="2F794550"/>
    <w:rsid w:val="2F79B413"/>
    <w:rsid w:val="2F79EAD1"/>
    <w:rsid w:val="2F7BB99D"/>
    <w:rsid w:val="2F7EBAF0"/>
    <w:rsid w:val="2F7EDF99"/>
    <w:rsid w:val="2F7FF4DF"/>
    <w:rsid w:val="2F810BEC"/>
    <w:rsid w:val="2F814108"/>
    <w:rsid w:val="2F820C15"/>
    <w:rsid w:val="2F82BF2B"/>
    <w:rsid w:val="2F871F99"/>
    <w:rsid w:val="2F88D9B7"/>
    <w:rsid w:val="2F8ACE76"/>
    <w:rsid w:val="2F8B0BF1"/>
    <w:rsid w:val="2F8BB61B"/>
    <w:rsid w:val="2F8C143F"/>
    <w:rsid w:val="2F8C7805"/>
    <w:rsid w:val="2F8C7977"/>
    <w:rsid w:val="2F8DBD6A"/>
    <w:rsid w:val="2F8E7AED"/>
    <w:rsid w:val="2F8F36B8"/>
    <w:rsid w:val="2F90FDE5"/>
    <w:rsid w:val="2F911987"/>
    <w:rsid w:val="2F916294"/>
    <w:rsid w:val="2F916B0F"/>
    <w:rsid w:val="2F925E9D"/>
    <w:rsid w:val="2F926BAD"/>
    <w:rsid w:val="2F92D6B4"/>
    <w:rsid w:val="2F92E869"/>
    <w:rsid w:val="2F93DFEA"/>
    <w:rsid w:val="2F94CEF2"/>
    <w:rsid w:val="2F955DF9"/>
    <w:rsid w:val="2F95E2C5"/>
    <w:rsid w:val="2F96F6B3"/>
    <w:rsid w:val="2F9722D7"/>
    <w:rsid w:val="2F98A35B"/>
    <w:rsid w:val="2F9B7C4C"/>
    <w:rsid w:val="2F9C3335"/>
    <w:rsid w:val="2F9D800C"/>
    <w:rsid w:val="2F9FACBB"/>
    <w:rsid w:val="2FA0DBB2"/>
    <w:rsid w:val="2FA11130"/>
    <w:rsid w:val="2FA1C560"/>
    <w:rsid w:val="2FA20817"/>
    <w:rsid w:val="2FA2381D"/>
    <w:rsid w:val="2FA27D9A"/>
    <w:rsid w:val="2FA59804"/>
    <w:rsid w:val="2FA5A2C9"/>
    <w:rsid w:val="2FA5B6E5"/>
    <w:rsid w:val="2FA995B2"/>
    <w:rsid w:val="2FAA9DC2"/>
    <w:rsid w:val="2FAAD949"/>
    <w:rsid w:val="2FABB6E4"/>
    <w:rsid w:val="2FAD2DD5"/>
    <w:rsid w:val="2FAE5EC7"/>
    <w:rsid w:val="2FAEED9B"/>
    <w:rsid w:val="2FB12594"/>
    <w:rsid w:val="2FB1D8B1"/>
    <w:rsid w:val="2FB269BA"/>
    <w:rsid w:val="2FB28F1A"/>
    <w:rsid w:val="2FB2A392"/>
    <w:rsid w:val="2FB2C37B"/>
    <w:rsid w:val="2FB581B5"/>
    <w:rsid w:val="2FB7F8E2"/>
    <w:rsid w:val="2FB981ED"/>
    <w:rsid w:val="2FB9F809"/>
    <w:rsid w:val="2FBB7468"/>
    <w:rsid w:val="2FBC9EB0"/>
    <w:rsid w:val="2FBCAB8D"/>
    <w:rsid w:val="2FBD6430"/>
    <w:rsid w:val="2FC1998F"/>
    <w:rsid w:val="2FC9113E"/>
    <w:rsid w:val="2FCB9C3D"/>
    <w:rsid w:val="2FCCC23F"/>
    <w:rsid w:val="2FCCE0D3"/>
    <w:rsid w:val="2FCD4B01"/>
    <w:rsid w:val="2FCDF6DA"/>
    <w:rsid w:val="2FCE5BE6"/>
    <w:rsid w:val="2FCF2FC5"/>
    <w:rsid w:val="2FCF7BEC"/>
    <w:rsid w:val="2FD00A4E"/>
    <w:rsid w:val="2FD06738"/>
    <w:rsid w:val="2FD155C5"/>
    <w:rsid w:val="2FD1EB0B"/>
    <w:rsid w:val="2FD36145"/>
    <w:rsid w:val="2FD5037B"/>
    <w:rsid w:val="2FD53CBB"/>
    <w:rsid w:val="2FD5D31E"/>
    <w:rsid w:val="2FD686A0"/>
    <w:rsid w:val="2FD6B0F5"/>
    <w:rsid w:val="2FD8C751"/>
    <w:rsid w:val="2FD9A782"/>
    <w:rsid w:val="2FDA56DF"/>
    <w:rsid w:val="2FDA627C"/>
    <w:rsid w:val="2FDD63B7"/>
    <w:rsid w:val="2FE172D6"/>
    <w:rsid w:val="2FE1A146"/>
    <w:rsid w:val="2FE21E14"/>
    <w:rsid w:val="2FE27196"/>
    <w:rsid w:val="2FE2B393"/>
    <w:rsid w:val="2FE58F43"/>
    <w:rsid w:val="2FE6367B"/>
    <w:rsid w:val="2FE68F59"/>
    <w:rsid w:val="2FE69E5B"/>
    <w:rsid w:val="2FE6AFA2"/>
    <w:rsid w:val="2FE8040C"/>
    <w:rsid w:val="2FE8D1B3"/>
    <w:rsid w:val="2FE94C6F"/>
    <w:rsid w:val="2FEB364E"/>
    <w:rsid w:val="2FEBA903"/>
    <w:rsid w:val="2FEC6DF9"/>
    <w:rsid w:val="2FECB378"/>
    <w:rsid w:val="2FEDE524"/>
    <w:rsid w:val="2FEEA4E1"/>
    <w:rsid w:val="2FF04E54"/>
    <w:rsid w:val="2FF1000B"/>
    <w:rsid w:val="2FF204F5"/>
    <w:rsid w:val="2FF2342F"/>
    <w:rsid w:val="2FF5C724"/>
    <w:rsid w:val="2FF60298"/>
    <w:rsid w:val="2FF60AAE"/>
    <w:rsid w:val="2FF846CA"/>
    <w:rsid w:val="2FF9197A"/>
    <w:rsid w:val="2FF9B8D9"/>
    <w:rsid w:val="2FFAF857"/>
    <w:rsid w:val="2FFCD0A1"/>
    <w:rsid w:val="2FFD864E"/>
    <w:rsid w:val="2FFF4A34"/>
    <w:rsid w:val="2FFF9058"/>
    <w:rsid w:val="30001771"/>
    <w:rsid w:val="3000481D"/>
    <w:rsid w:val="300091B0"/>
    <w:rsid w:val="30060DE2"/>
    <w:rsid w:val="30063C06"/>
    <w:rsid w:val="3006923D"/>
    <w:rsid w:val="300729E0"/>
    <w:rsid w:val="300925AC"/>
    <w:rsid w:val="300A2463"/>
    <w:rsid w:val="300B1711"/>
    <w:rsid w:val="300BC9F8"/>
    <w:rsid w:val="300D0689"/>
    <w:rsid w:val="300F70E5"/>
    <w:rsid w:val="300FDA58"/>
    <w:rsid w:val="300FF11E"/>
    <w:rsid w:val="30114E8D"/>
    <w:rsid w:val="30115062"/>
    <w:rsid w:val="30170C37"/>
    <w:rsid w:val="30181B06"/>
    <w:rsid w:val="301A61AD"/>
    <w:rsid w:val="301A7CE6"/>
    <w:rsid w:val="301B4661"/>
    <w:rsid w:val="301B7545"/>
    <w:rsid w:val="301DEF39"/>
    <w:rsid w:val="30217815"/>
    <w:rsid w:val="3021A252"/>
    <w:rsid w:val="30250463"/>
    <w:rsid w:val="3025620B"/>
    <w:rsid w:val="302594B2"/>
    <w:rsid w:val="302777BC"/>
    <w:rsid w:val="30281078"/>
    <w:rsid w:val="3029ED1F"/>
    <w:rsid w:val="302A203B"/>
    <w:rsid w:val="302AC7C5"/>
    <w:rsid w:val="302C9B1F"/>
    <w:rsid w:val="302DA8E2"/>
    <w:rsid w:val="302E3CC0"/>
    <w:rsid w:val="3032C3A7"/>
    <w:rsid w:val="3032E98F"/>
    <w:rsid w:val="30344E22"/>
    <w:rsid w:val="30354A1A"/>
    <w:rsid w:val="303597E2"/>
    <w:rsid w:val="30364DD1"/>
    <w:rsid w:val="30376333"/>
    <w:rsid w:val="303946B2"/>
    <w:rsid w:val="303A18C7"/>
    <w:rsid w:val="303A27BF"/>
    <w:rsid w:val="303BF1F6"/>
    <w:rsid w:val="303C05D8"/>
    <w:rsid w:val="303C6DBA"/>
    <w:rsid w:val="303D3780"/>
    <w:rsid w:val="303E0AEC"/>
    <w:rsid w:val="303FFD82"/>
    <w:rsid w:val="304245B0"/>
    <w:rsid w:val="30425991"/>
    <w:rsid w:val="304431CD"/>
    <w:rsid w:val="3044F956"/>
    <w:rsid w:val="3046878C"/>
    <w:rsid w:val="3046B008"/>
    <w:rsid w:val="3046ED65"/>
    <w:rsid w:val="30477A4A"/>
    <w:rsid w:val="3047A74E"/>
    <w:rsid w:val="30483149"/>
    <w:rsid w:val="3048E31F"/>
    <w:rsid w:val="304952C2"/>
    <w:rsid w:val="3049BE6B"/>
    <w:rsid w:val="3049D9AF"/>
    <w:rsid w:val="304B7D49"/>
    <w:rsid w:val="304DD43E"/>
    <w:rsid w:val="304E1E81"/>
    <w:rsid w:val="304EE791"/>
    <w:rsid w:val="304F14CA"/>
    <w:rsid w:val="304F7D6A"/>
    <w:rsid w:val="304FF029"/>
    <w:rsid w:val="30538C98"/>
    <w:rsid w:val="3054F8A9"/>
    <w:rsid w:val="3059AB48"/>
    <w:rsid w:val="3059AEB0"/>
    <w:rsid w:val="3059C2B2"/>
    <w:rsid w:val="3059CA10"/>
    <w:rsid w:val="305C1D6E"/>
    <w:rsid w:val="305C28F8"/>
    <w:rsid w:val="305C745D"/>
    <w:rsid w:val="305CF1DB"/>
    <w:rsid w:val="305D46B6"/>
    <w:rsid w:val="305D6036"/>
    <w:rsid w:val="305DA8EA"/>
    <w:rsid w:val="305EA871"/>
    <w:rsid w:val="306048BF"/>
    <w:rsid w:val="30607B62"/>
    <w:rsid w:val="3061DF78"/>
    <w:rsid w:val="306485B8"/>
    <w:rsid w:val="3065125D"/>
    <w:rsid w:val="30657A56"/>
    <w:rsid w:val="306808A1"/>
    <w:rsid w:val="30687AB4"/>
    <w:rsid w:val="306A98AB"/>
    <w:rsid w:val="306AD5B0"/>
    <w:rsid w:val="306ADD46"/>
    <w:rsid w:val="306AF005"/>
    <w:rsid w:val="306C28BC"/>
    <w:rsid w:val="306E1A17"/>
    <w:rsid w:val="306EA808"/>
    <w:rsid w:val="30711B60"/>
    <w:rsid w:val="307454AF"/>
    <w:rsid w:val="3079E66E"/>
    <w:rsid w:val="307A2D0F"/>
    <w:rsid w:val="307AB039"/>
    <w:rsid w:val="307B3FA2"/>
    <w:rsid w:val="307C6822"/>
    <w:rsid w:val="307C7DF6"/>
    <w:rsid w:val="307C9937"/>
    <w:rsid w:val="307D1935"/>
    <w:rsid w:val="307D1B5B"/>
    <w:rsid w:val="307D56FC"/>
    <w:rsid w:val="307FC2CE"/>
    <w:rsid w:val="3081812C"/>
    <w:rsid w:val="3085AE42"/>
    <w:rsid w:val="3085B592"/>
    <w:rsid w:val="3085C5D6"/>
    <w:rsid w:val="30864A54"/>
    <w:rsid w:val="3087A9B9"/>
    <w:rsid w:val="3087E290"/>
    <w:rsid w:val="3087E5E4"/>
    <w:rsid w:val="30882A7D"/>
    <w:rsid w:val="30897CDA"/>
    <w:rsid w:val="3089C6D2"/>
    <w:rsid w:val="308A30CB"/>
    <w:rsid w:val="308A93A4"/>
    <w:rsid w:val="308C099D"/>
    <w:rsid w:val="308C0B6D"/>
    <w:rsid w:val="308DE425"/>
    <w:rsid w:val="308E06E3"/>
    <w:rsid w:val="308FE38E"/>
    <w:rsid w:val="3090519F"/>
    <w:rsid w:val="30912BC7"/>
    <w:rsid w:val="30949822"/>
    <w:rsid w:val="3095CAEB"/>
    <w:rsid w:val="309738BD"/>
    <w:rsid w:val="309874DA"/>
    <w:rsid w:val="309915C0"/>
    <w:rsid w:val="309917B2"/>
    <w:rsid w:val="3099267F"/>
    <w:rsid w:val="3099362C"/>
    <w:rsid w:val="309942B3"/>
    <w:rsid w:val="309A1A68"/>
    <w:rsid w:val="309B62C2"/>
    <w:rsid w:val="309B63E7"/>
    <w:rsid w:val="309B7383"/>
    <w:rsid w:val="309C394C"/>
    <w:rsid w:val="309C8BC4"/>
    <w:rsid w:val="309EB142"/>
    <w:rsid w:val="309ED139"/>
    <w:rsid w:val="30A0B399"/>
    <w:rsid w:val="30A16D64"/>
    <w:rsid w:val="30A17DEA"/>
    <w:rsid w:val="30A2F4A4"/>
    <w:rsid w:val="30A31132"/>
    <w:rsid w:val="30A36150"/>
    <w:rsid w:val="30A36C6E"/>
    <w:rsid w:val="30A47824"/>
    <w:rsid w:val="30A4A02E"/>
    <w:rsid w:val="30A614AD"/>
    <w:rsid w:val="30A717B9"/>
    <w:rsid w:val="30A732FE"/>
    <w:rsid w:val="30A89F81"/>
    <w:rsid w:val="30A91FDA"/>
    <w:rsid w:val="30AB59DE"/>
    <w:rsid w:val="30ABDACC"/>
    <w:rsid w:val="30AE5FCA"/>
    <w:rsid w:val="30B07DC0"/>
    <w:rsid w:val="30B0B143"/>
    <w:rsid w:val="30B12577"/>
    <w:rsid w:val="30B3ECC6"/>
    <w:rsid w:val="30B4962D"/>
    <w:rsid w:val="30B4DE15"/>
    <w:rsid w:val="30B707F5"/>
    <w:rsid w:val="30B926C1"/>
    <w:rsid w:val="30B9AF75"/>
    <w:rsid w:val="30BAAB2C"/>
    <w:rsid w:val="30BAFA1A"/>
    <w:rsid w:val="30BB2763"/>
    <w:rsid w:val="30BB6AEE"/>
    <w:rsid w:val="30BD5887"/>
    <w:rsid w:val="30BDBEE5"/>
    <w:rsid w:val="30BE9482"/>
    <w:rsid w:val="30BEDE9B"/>
    <w:rsid w:val="30BF2067"/>
    <w:rsid w:val="30C02EB9"/>
    <w:rsid w:val="30C14377"/>
    <w:rsid w:val="30C20FAD"/>
    <w:rsid w:val="30C28DF2"/>
    <w:rsid w:val="30C300F1"/>
    <w:rsid w:val="30C366E5"/>
    <w:rsid w:val="30C87717"/>
    <w:rsid w:val="30CA0C84"/>
    <w:rsid w:val="30CB4840"/>
    <w:rsid w:val="30CB8547"/>
    <w:rsid w:val="30CBEB8D"/>
    <w:rsid w:val="30D0F9D7"/>
    <w:rsid w:val="30D2059A"/>
    <w:rsid w:val="30D42F27"/>
    <w:rsid w:val="30D4F875"/>
    <w:rsid w:val="30D5CAE2"/>
    <w:rsid w:val="30D8E061"/>
    <w:rsid w:val="30DAAC8D"/>
    <w:rsid w:val="30DB5DF5"/>
    <w:rsid w:val="30DE200A"/>
    <w:rsid w:val="30DEEB8C"/>
    <w:rsid w:val="30DF1C94"/>
    <w:rsid w:val="30DF251D"/>
    <w:rsid w:val="30DFA5F5"/>
    <w:rsid w:val="30E16B33"/>
    <w:rsid w:val="30E204B6"/>
    <w:rsid w:val="30E256CA"/>
    <w:rsid w:val="30E2C311"/>
    <w:rsid w:val="30E358C3"/>
    <w:rsid w:val="30E52249"/>
    <w:rsid w:val="30E524F5"/>
    <w:rsid w:val="30E5F6FC"/>
    <w:rsid w:val="30E61B6B"/>
    <w:rsid w:val="30E835B5"/>
    <w:rsid w:val="30E9771E"/>
    <w:rsid w:val="30E9DEAE"/>
    <w:rsid w:val="30EBC8A4"/>
    <w:rsid w:val="30EC0CF7"/>
    <w:rsid w:val="30ED2D49"/>
    <w:rsid w:val="30EE20C0"/>
    <w:rsid w:val="30EED394"/>
    <w:rsid w:val="30F0E299"/>
    <w:rsid w:val="30F0F504"/>
    <w:rsid w:val="30F2180F"/>
    <w:rsid w:val="30F3DEB1"/>
    <w:rsid w:val="30F67B5E"/>
    <w:rsid w:val="30F6B16B"/>
    <w:rsid w:val="30F7B577"/>
    <w:rsid w:val="30F934CA"/>
    <w:rsid w:val="30F9F605"/>
    <w:rsid w:val="30FAEFB7"/>
    <w:rsid w:val="30FDD4B2"/>
    <w:rsid w:val="30FFA21B"/>
    <w:rsid w:val="31004B9E"/>
    <w:rsid w:val="3100E5C8"/>
    <w:rsid w:val="310114BA"/>
    <w:rsid w:val="3101BD39"/>
    <w:rsid w:val="31081E43"/>
    <w:rsid w:val="31083B1A"/>
    <w:rsid w:val="31091924"/>
    <w:rsid w:val="31093EE0"/>
    <w:rsid w:val="310A113A"/>
    <w:rsid w:val="310A149F"/>
    <w:rsid w:val="310AA56E"/>
    <w:rsid w:val="310AEDE4"/>
    <w:rsid w:val="310AF7F6"/>
    <w:rsid w:val="310CB791"/>
    <w:rsid w:val="310EA1DA"/>
    <w:rsid w:val="31106B13"/>
    <w:rsid w:val="311119D5"/>
    <w:rsid w:val="3111C84D"/>
    <w:rsid w:val="311207E1"/>
    <w:rsid w:val="3112F02E"/>
    <w:rsid w:val="311447F9"/>
    <w:rsid w:val="31151333"/>
    <w:rsid w:val="31159A14"/>
    <w:rsid w:val="3115A86E"/>
    <w:rsid w:val="31160197"/>
    <w:rsid w:val="31164FB1"/>
    <w:rsid w:val="31172847"/>
    <w:rsid w:val="311738A7"/>
    <w:rsid w:val="3117A200"/>
    <w:rsid w:val="311C323E"/>
    <w:rsid w:val="311D15BE"/>
    <w:rsid w:val="31201B5E"/>
    <w:rsid w:val="312069BD"/>
    <w:rsid w:val="31209C11"/>
    <w:rsid w:val="31215D89"/>
    <w:rsid w:val="3122C7B1"/>
    <w:rsid w:val="3124851D"/>
    <w:rsid w:val="3124D155"/>
    <w:rsid w:val="3127AD40"/>
    <w:rsid w:val="312936D0"/>
    <w:rsid w:val="31293767"/>
    <w:rsid w:val="312B3ED7"/>
    <w:rsid w:val="312B5195"/>
    <w:rsid w:val="312B82BC"/>
    <w:rsid w:val="312CE2CC"/>
    <w:rsid w:val="312D32F5"/>
    <w:rsid w:val="312D3BA4"/>
    <w:rsid w:val="312E4C40"/>
    <w:rsid w:val="312EDF42"/>
    <w:rsid w:val="312EE1A3"/>
    <w:rsid w:val="312F0187"/>
    <w:rsid w:val="31305E07"/>
    <w:rsid w:val="31308CA6"/>
    <w:rsid w:val="31333E20"/>
    <w:rsid w:val="3133BA1F"/>
    <w:rsid w:val="3136CD1A"/>
    <w:rsid w:val="3136DC86"/>
    <w:rsid w:val="3137F19D"/>
    <w:rsid w:val="31387456"/>
    <w:rsid w:val="313B2064"/>
    <w:rsid w:val="313B87CF"/>
    <w:rsid w:val="313C4611"/>
    <w:rsid w:val="313FE689"/>
    <w:rsid w:val="314040DA"/>
    <w:rsid w:val="314102E2"/>
    <w:rsid w:val="3141609F"/>
    <w:rsid w:val="3146077D"/>
    <w:rsid w:val="314702ED"/>
    <w:rsid w:val="31486DA3"/>
    <w:rsid w:val="314B9723"/>
    <w:rsid w:val="314B9A9B"/>
    <w:rsid w:val="314F1C38"/>
    <w:rsid w:val="3150128A"/>
    <w:rsid w:val="31501D16"/>
    <w:rsid w:val="3151B310"/>
    <w:rsid w:val="315230B8"/>
    <w:rsid w:val="31557E3A"/>
    <w:rsid w:val="315A9665"/>
    <w:rsid w:val="315A9EC8"/>
    <w:rsid w:val="315B0B39"/>
    <w:rsid w:val="315BB0C7"/>
    <w:rsid w:val="315C7705"/>
    <w:rsid w:val="315DD075"/>
    <w:rsid w:val="315DEFD3"/>
    <w:rsid w:val="315E7485"/>
    <w:rsid w:val="315E9D07"/>
    <w:rsid w:val="3160E82F"/>
    <w:rsid w:val="3164D7CB"/>
    <w:rsid w:val="31650682"/>
    <w:rsid w:val="316590ED"/>
    <w:rsid w:val="31665478"/>
    <w:rsid w:val="316874D0"/>
    <w:rsid w:val="316D86F2"/>
    <w:rsid w:val="316E96F4"/>
    <w:rsid w:val="316EA951"/>
    <w:rsid w:val="316F521B"/>
    <w:rsid w:val="31703BA3"/>
    <w:rsid w:val="31725C9F"/>
    <w:rsid w:val="31728D35"/>
    <w:rsid w:val="3172902F"/>
    <w:rsid w:val="3174F48F"/>
    <w:rsid w:val="3178D0EA"/>
    <w:rsid w:val="317A6F45"/>
    <w:rsid w:val="317A898B"/>
    <w:rsid w:val="317CC508"/>
    <w:rsid w:val="317D51C6"/>
    <w:rsid w:val="317EEAFE"/>
    <w:rsid w:val="3181942C"/>
    <w:rsid w:val="31824A07"/>
    <w:rsid w:val="318322F5"/>
    <w:rsid w:val="3183C965"/>
    <w:rsid w:val="31882E79"/>
    <w:rsid w:val="3189EEA4"/>
    <w:rsid w:val="318A2EA7"/>
    <w:rsid w:val="318B9277"/>
    <w:rsid w:val="318D5559"/>
    <w:rsid w:val="318E1905"/>
    <w:rsid w:val="318EE0B7"/>
    <w:rsid w:val="318FC6CC"/>
    <w:rsid w:val="31906D4C"/>
    <w:rsid w:val="319188EF"/>
    <w:rsid w:val="3191FBE5"/>
    <w:rsid w:val="31965D4B"/>
    <w:rsid w:val="3196C8B8"/>
    <w:rsid w:val="31971020"/>
    <w:rsid w:val="31987C49"/>
    <w:rsid w:val="31994010"/>
    <w:rsid w:val="319BB8BD"/>
    <w:rsid w:val="319C7921"/>
    <w:rsid w:val="319D7FDF"/>
    <w:rsid w:val="319D8E04"/>
    <w:rsid w:val="319DD7F9"/>
    <w:rsid w:val="319F19D1"/>
    <w:rsid w:val="31A10497"/>
    <w:rsid w:val="31A27145"/>
    <w:rsid w:val="31A6AC2C"/>
    <w:rsid w:val="31A8B2BF"/>
    <w:rsid w:val="31A8CD6F"/>
    <w:rsid w:val="31A93ADE"/>
    <w:rsid w:val="31A99DF8"/>
    <w:rsid w:val="31AA5489"/>
    <w:rsid w:val="31ACD23A"/>
    <w:rsid w:val="31ADEB94"/>
    <w:rsid w:val="31AF14BE"/>
    <w:rsid w:val="31AF5EC3"/>
    <w:rsid w:val="31AFB5E2"/>
    <w:rsid w:val="31B00D42"/>
    <w:rsid w:val="31B0992E"/>
    <w:rsid w:val="31B0E109"/>
    <w:rsid w:val="31B16D6D"/>
    <w:rsid w:val="31B1DA6A"/>
    <w:rsid w:val="31B1EF59"/>
    <w:rsid w:val="31B212A2"/>
    <w:rsid w:val="31B55F6D"/>
    <w:rsid w:val="31B649DC"/>
    <w:rsid w:val="31B7C092"/>
    <w:rsid w:val="31B99BD9"/>
    <w:rsid w:val="31BC278E"/>
    <w:rsid w:val="31BD5EB4"/>
    <w:rsid w:val="31BF1207"/>
    <w:rsid w:val="31C0FCE1"/>
    <w:rsid w:val="31C1C171"/>
    <w:rsid w:val="31C4AC20"/>
    <w:rsid w:val="31C515D3"/>
    <w:rsid w:val="31C585C1"/>
    <w:rsid w:val="31C677F7"/>
    <w:rsid w:val="31C69F43"/>
    <w:rsid w:val="31C7CD91"/>
    <w:rsid w:val="31C8F163"/>
    <w:rsid w:val="31CB1D09"/>
    <w:rsid w:val="31CC67BC"/>
    <w:rsid w:val="31CCA126"/>
    <w:rsid w:val="31CCAB63"/>
    <w:rsid w:val="31CCCA8A"/>
    <w:rsid w:val="31D01E83"/>
    <w:rsid w:val="31D0C93E"/>
    <w:rsid w:val="31D1BF98"/>
    <w:rsid w:val="31D1D86A"/>
    <w:rsid w:val="31D1DC2F"/>
    <w:rsid w:val="31D22E34"/>
    <w:rsid w:val="31D2EA13"/>
    <w:rsid w:val="31D361CE"/>
    <w:rsid w:val="31D36E04"/>
    <w:rsid w:val="31D3FEF6"/>
    <w:rsid w:val="31D42477"/>
    <w:rsid w:val="31D5C27E"/>
    <w:rsid w:val="31D6F2D4"/>
    <w:rsid w:val="31D7A2DA"/>
    <w:rsid w:val="31D95106"/>
    <w:rsid w:val="31D9B202"/>
    <w:rsid w:val="31DD300E"/>
    <w:rsid w:val="31DDEDAE"/>
    <w:rsid w:val="31DF31FB"/>
    <w:rsid w:val="31E0E372"/>
    <w:rsid w:val="31E257ED"/>
    <w:rsid w:val="31E3E5D5"/>
    <w:rsid w:val="31E5044C"/>
    <w:rsid w:val="31E59612"/>
    <w:rsid w:val="31E61D10"/>
    <w:rsid w:val="31E6EE96"/>
    <w:rsid w:val="31E70BC7"/>
    <w:rsid w:val="31E73FF4"/>
    <w:rsid w:val="31E7E080"/>
    <w:rsid w:val="31E83C4E"/>
    <w:rsid w:val="31E99827"/>
    <w:rsid w:val="31EA525D"/>
    <w:rsid w:val="31EC84A6"/>
    <w:rsid w:val="31ECD75D"/>
    <w:rsid w:val="31EF501E"/>
    <w:rsid w:val="31EF6F70"/>
    <w:rsid w:val="31F065E2"/>
    <w:rsid w:val="31F12EE1"/>
    <w:rsid w:val="31F15B1B"/>
    <w:rsid w:val="31F1FC5F"/>
    <w:rsid w:val="31F312CA"/>
    <w:rsid w:val="31F317BC"/>
    <w:rsid w:val="31F5D067"/>
    <w:rsid w:val="31F63C52"/>
    <w:rsid w:val="31F6E57C"/>
    <w:rsid w:val="31F7371F"/>
    <w:rsid w:val="31F74971"/>
    <w:rsid w:val="31F769FB"/>
    <w:rsid w:val="31F88515"/>
    <w:rsid w:val="31F9C1DA"/>
    <w:rsid w:val="31FA0260"/>
    <w:rsid w:val="31FBE03C"/>
    <w:rsid w:val="31FD4CB3"/>
    <w:rsid w:val="31FDAF60"/>
    <w:rsid w:val="31FE803E"/>
    <w:rsid w:val="32030BC1"/>
    <w:rsid w:val="32043465"/>
    <w:rsid w:val="3204FD6C"/>
    <w:rsid w:val="32057870"/>
    <w:rsid w:val="3206A611"/>
    <w:rsid w:val="3208B6DF"/>
    <w:rsid w:val="32091384"/>
    <w:rsid w:val="32098403"/>
    <w:rsid w:val="320B573C"/>
    <w:rsid w:val="320D079B"/>
    <w:rsid w:val="320FB369"/>
    <w:rsid w:val="32129FCE"/>
    <w:rsid w:val="3212BED6"/>
    <w:rsid w:val="3212D5D2"/>
    <w:rsid w:val="3214678E"/>
    <w:rsid w:val="3215A91F"/>
    <w:rsid w:val="3215DBAF"/>
    <w:rsid w:val="321696F3"/>
    <w:rsid w:val="3216A228"/>
    <w:rsid w:val="3219798B"/>
    <w:rsid w:val="321A20BA"/>
    <w:rsid w:val="321A4072"/>
    <w:rsid w:val="321BE83F"/>
    <w:rsid w:val="321C35B0"/>
    <w:rsid w:val="321D23DB"/>
    <w:rsid w:val="321ECC8D"/>
    <w:rsid w:val="321EDEEF"/>
    <w:rsid w:val="321F56A8"/>
    <w:rsid w:val="321F901F"/>
    <w:rsid w:val="3221A501"/>
    <w:rsid w:val="3223900E"/>
    <w:rsid w:val="3223C357"/>
    <w:rsid w:val="3224E738"/>
    <w:rsid w:val="32270967"/>
    <w:rsid w:val="322778B8"/>
    <w:rsid w:val="3229B486"/>
    <w:rsid w:val="322C803E"/>
    <w:rsid w:val="322CE64C"/>
    <w:rsid w:val="322DE852"/>
    <w:rsid w:val="322E89AA"/>
    <w:rsid w:val="322F6CFF"/>
    <w:rsid w:val="322F7341"/>
    <w:rsid w:val="32303890"/>
    <w:rsid w:val="3230BDE2"/>
    <w:rsid w:val="3230EC5E"/>
    <w:rsid w:val="323130A4"/>
    <w:rsid w:val="32314465"/>
    <w:rsid w:val="3232113A"/>
    <w:rsid w:val="3234F6E0"/>
    <w:rsid w:val="323729EE"/>
    <w:rsid w:val="32374AE3"/>
    <w:rsid w:val="323780A1"/>
    <w:rsid w:val="32394F3D"/>
    <w:rsid w:val="323AA6AD"/>
    <w:rsid w:val="323B68E5"/>
    <w:rsid w:val="323BA0CB"/>
    <w:rsid w:val="323DBC23"/>
    <w:rsid w:val="323E8E8C"/>
    <w:rsid w:val="323EEF02"/>
    <w:rsid w:val="323F8556"/>
    <w:rsid w:val="323FC05E"/>
    <w:rsid w:val="323FD46D"/>
    <w:rsid w:val="32412408"/>
    <w:rsid w:val="3241D9ED"/>
    <w:rsid w:val="32456DD5"/>
    <w:rsid w:val="3246964F"/>
    <w:rsid w:val="32472527"/>
    <w:rsid w:val="32481B66"/>
    <w:rsid w:val="32490E6A"/>
    <w:rsid w:val="324A90C6"/>
    <w:rsid w:val="324ABAE2"/>
    <w:rsid w:val="324AC011"/>
    <w:rsid w:val="324AE332"/>
    <w:rsid w:val="324B74FA"/>
    <w:rsid w:val="324CFE12"/>
    <w:rsid w:val="32505281"/>
    <w:rsid w:val="325118C5"/>
    <w:rsid w:val="3251CF5B"/>
    <w:rsid w:val="3252132C"/>
    <w:rsid w:val="32528B11"/>
    <w:rsid w:val="32530677"/>
    <w:rsid w:val="32531ED4"/>
    <w:rsid w:val="32552802"/>
    <w:rsid w:val="32564604"/>
    <w:rsid w:val="325718E5"/>
    <w:rsid w:val="32573566"/>
    <w:rsid w:val="32579C38"/>
    <w:rsid w:val="3257D12E"/>
    <w:rsid w:val="32583DEF"/>
    <w:rsid w:val="32589F95"/>
    <w:rsid w:val="32591082"/>
    <w:rsid w:val="3259DE9E"/>
    <w:rsid w:val="325E3E48"/>
    <w:rsid w:val="3260DEAD"/>
    <w:rsid w:val="3261AC46"/>
    <w:rsid w:val="3263C0F3"/>
    <w:rsid w:val="32670EFF"/>
    <w:rsid w:val="32672661"/>
    <w:rsid w:val="32677AC4"/>
    <w:rsid w:val="3267F72D"/>
    <w:rsid w:val="32682095"/>
    <w:rsid w:val="32689340"/>
    <w:rsid w:val="326F8391"/>
    <w:rsid w:val="326FBA7F"/>
    <w:rsid w:val="3270044E"/>
    <w:rsid w:val="32710FA1"/>
    <w:rsid w:val="3272A10C"/>
    <w:rsid w:val="32730D10"/>
    <w:rsid w:val="32736D17"/>
    <w:rsid w:val="32747438"/>
    <w:rsid w:val="32753E0F"/>
    <w:rsid w:val="3276B813"/>
    <w:rsid w:val="32778C58"/>
    <w:rsid w:val="327A98E1"/>
    <w:rsid w:val="327E5619"/>
    <w:rsid w:val="327FD69C"/>
    <w:rsid w:val="328038CA"/>
    <w:rsid w:val="32841297"/>
    <w:rsid w:val="3284ED4F"/>
    <w:rsid w:val="3288363F"/>
    <w:rsid w:val="3288609C"/>
    <w:rsid w:val="32888563"/>
    <w:rsid w:val="3288D993"/>
    <w:rsid w:val="3289BD69"/>
    <w:rsid w:val="328A094A"/>
    <w:rsid w:val="328A6908"/>
    <w:rsid w:val="328B8F0D"/>
    <w:rsid w:val="328F5907"/>
    <w:rsid w:val="328F7761"/>
    <w:rsid w:val="329040E0"/>
    <w:rsid w:val="3290B115"/>
    <w:rsid w:val="3291A5DD"/>
    <w:rsid w:val="32934095"/>
    <w:rsid w:val="3294DB13"/>
    <w:rsid w:val="32963AFC"/>
    <w:rsid w:val="3296579F"/>
    <w:rsid w:val="3297BF3B"/>
    <w:rsid w:val="3299C77E"/>
    <w:rsid w:val="329B37EA"/>
    <w:rsid w:val="329BBE83"/>
    <w:rsid w:val="329CBDC9"/>
    <w:rsid w:val="329CD08B"/>
    <w:rsid w:val="329CF897"/>
    <w:rsid w:val="329E1195"/>
    <w:rsid w:val="329FC47B"/>
    <w:rsid w:val="32A07B88"/>
    <w:rsid w:val="32A35AE7"/>
    <w:rsid w:val="32A444BA"/>
    <w:rsid w:val="32A54D3A"/>
    <w:rsid w:val="32A6CE90"/>
    <w:rsid w:val="32A7630F"/>
    <w:rsid w:val="32A86E00"/>
    <w:rsid w:val="32A8DD78"/>
    <w:rsid w:val="32AB8954"/>
    <w:rsid w:val="32ABD580"/>
    <w:rsid w:val="32ACBF4E"/>
    <w:rsid w:val="32ADEBA7"/>
    <w:rsid w:val="32AE81EB"/>
    <w:rsid w:val="32AF37A4"/>
    <w:rsid w:val="32B0205E"/>
    <w:rsid w:val="32B03C61"/>
    <w:rsid w:val="32B0D1AB"/>
    <w:rsid w:val="32B75A8A"/>
    <w:rsid w:val="32B830BC"/>
    <w:rsid w:val="32B868E9"/>
    <w:rsid w:val="32B8C7CE"/>
    <w:rsid w:val="32BAD57B"/>
    <w:rsid w:val="32BC01F5"/>
    <w:rsid w:val="32BCA14F"/>
    <w:rsid w:val="32C1919D"/>
    <w:rsid w:val="32C26670"/>
    <w:rsid w:val="32C4DAC7"/>
    <w:rsid w:val="32C53506"/>
    <w:rsid w:val="32C556D6"/>
    <w:rsid w:val="32C71300"/>
    <w:rsid w:val="32CA2F49"/>
    <w:rsid w:val="32CA41E0"/>
    <w:rsid w:val="32CFF3F7"/>
    <w:rsid w:val="32D1610F"/>
    <w:rsid w:val="32D5EB06"/>
    <w:rsid w:val="32D8DFCE"/>
    <w:rsid w:val="32DD2894"/>
    <w:rsid w:val="32DD2C0D"/>
    <w:rsid w:val="32DF0FAC"/>
    <w:rsid w:val="32E462D0"/>
    <w:rsid w:val="32E63009"/>
    <w:rsid w:val="32E8CCA8"/>
    <w:rsid w:val="32E98202"/>
    <w:rsid w:val="32E99D2F"/>
    <w:rsid w:val="32EABBE8"/>
    <w:rsid w:val="32EC2B20"/>
    <w:rsid w:val="32EF0051"/>
    <w:rsid w:val="32F10A4E"/>
    <w:rsid w:val="32F2AA08"/>
    <w:rsid w:val="32F3B3ED"/>
    <w:rsid w:val="32F3DFFB"/>
    <w:rsid w:val="32F3E6FE"/>
    <w:rsid w:val="32F6C518"/>
    <w:rsid w:val="32F73C94"/>
    <w:rsid w:val="32F8A4B7"/>
    <w:rsid w:val="32FA724A"/>
    <w:rsid w:val="32FBE30A"/>
    <w:rsid w:val="32FCF229"/>
    <w:rsid w:val="32FDBC26"/>
    <w:rsid w:val="32FF08B3"/>
    <w:rsid w:val="32FFB6F5"/>
    <w:rsid w:val="3300021D"/>
    <w:rsid w:val="3300ABD0"/>
    <w:rsid w:val="330244EB"/>
    <w:rsid w:val="3302A28A"/>
    <w:rsid w:val="3303DAD1"/>
    <w:rsid w:val="3304266D"/>
    <w:rsid w:val="330589E6"/>
    <w:rsid w:val="3307C30F"/>
    <w:rsid w:val="3307D1A9"/>
    <w:rsid w:val="3307D6B9"/>
    <w:rsid w:val="330E18D9"/>
    <w:rsid w:val="3315098B"/>
    <w:rsid w:val="3315887A"/>
    <w:rsid w:val="331606CC"/>
    <w:rsid w:val="331763BC"/>
    <w:rsid w:val="331783C6"/>
    <w:rsid w:val="331917A8"/>
    <w:rsid w:val="331AB197"/>
    <w:rsid w:val="331C0E45"/>
    <w:rsid w:val="331C6F3A"/>
    <w:rsid w:val="331D1803"/>
    <w:rsid w:val="331F510C"/>
    <w:rsid w:val="331F6DB6"/>
    <w:rsid w:val="3320B654"/>
    <w:rsid w:val="3321638E"/>
    <w:rsid w:val="332197F2"/>
    <w:rsid w:val="33265186"/>
    <w:rsid w:val="3326ED10"/>
    <w:rsid w:val="332AE260"/>
    <w:rsid w:val="332C740E"/>
    <w:rsid w:val="332C8011"/>
    <w:rsid w:val="332D4056"/>
    <w:rsid w:val="332DB5D8"/>
    <w:rsid w:val="332DB602"/>
    <w:rsid w:val="332DF47F"/>
    <w:rsid w:val="332FAE59"/>
    <w:rsid w:val="3330F3B7"/>
    <w:rsid w:val="33316C12"/>
    <w:rsid w:val="3331A7E2"/>
    <w:rsid w:val="33355348"/>
    <w:rsid w:val="33368E9C"/>
    <w:rsid w:val="333822C2"/>
    <w:rsid w:val="33386D4E"/>
    <w:rsid w:val="333A3614"/>
    <w:rsid w:val="333BFF7E"/>
    <w:rsid w:val="333C3383"/>
    <w:rsid w:val="333CAA1F"/>
    <w:rsid w:val="333CBF68"/>
    <w:rsid w:val="333D2E62"/>
    <w:rsid w:val="333DF520"/>
    <w:rsid w:val="333E4309"/>
    <w:rsid w:val="3342BAB9"/>
    <w:rsid w:val="33434685"/>
    <w:rsid w:val="33440F9D"/>
    <w:rsid w:val="33448148"/>
    <w:rsid w:val="3345BB31"/>
    <w:rsid w:val="3347A541"/>
    <w:rsid w:val="33491FBF"/>
    <w:rsid w:val="334973F7"/>
    <w:rsid w:val="334A74C2"/>
    <w:rsid w:val="334AA68A"/>
    <w:rsid w:val="334B03CD"/>
    <w:rsid w:val="334B7A69"/>
    <w:rsid w:val="334C789D"/>
    <w:rsid w:val="334E364C"/>
    <w:rsid w:val="334F587A"/>
    <w:rsid w:val="334F93E8"/>
    <w:rsid w:val="33520846"/>
    <w:rsid w:val="3352428D"/>
    <w:rsid w:val="335296A5"/>
    <w:rsid w:val="33539213"/>
    <w:rsid w:val="335556DA"/>
    <w:rsid w:val="335A1D25"/>
    <w:rsid w:val="335AFB7D"/>
    <w:rsid w:val="335B5802"/>
    <w:rsid w:val="335B8A05"/>
    <w:rsid w:val="335BDE90"/>
    <w:rsid w:val="335C8A7C"/>
    <w:rsid w:val="335CC75D"/>
    <w:rsid w:val="335F349C"/>
    <w:rsid w:val="33603082"/>
    <w:rsid w:val="3361FC10"/>
    <w:rsid w:val="336240E7"/>
    <w:rsid w:val="3364EBBD"/>
    <w:rsid w:val="3365152C"/>
    <w:rsid w:val="3366DD01"/>
    <w:rsid w:val="3367085E"/>
    <w:rsid w:val="33671EDE"/>
    <w:rsid w:val="33677C7E"/>
    <w:rsid w:val="336CD91C"/>
    <w:rsid w:val="336D14C3"/>
    <w:rsid w:val="336E005C"/>
    <w:rsid w:val="336E63DE"/>
    <w:rsid w:val="336E7C59"/>
    <w:rsid w:val="336E8A54"/>
    <w:rsid w:val="336F4E25"/>
    <w:rsid w:val="33711729"/>
    <w:rsid w:val="3371296B"/>
    <w:rsid w:val="33716AAD"/>
    <w:rsid w:val="33723E74"/>
    <w:rsid w:val="33737040"/>
    <w:rsid w:val="33766574"/>
    <w:rsid w:val="3376FC91"/>
    <w:rsid w:val="337A2B06"/>
    <w:rsid w:val="337A34B1"/>
    <w:rsid w:val="337A67BF"/>
    <w:rsid w:val="337AD0C9"/>
    <w:rsid w:val="337B9B5E"/>
    <w:rsid w:val="337C68A1"/>
    <w:rsid w:val="337CF67A"/>
    <w:rsid w:val="337D0578"/>
    <w:rsid w:val="337D1ACA"/>
    <w:rsid w:val="337E5203"/>
    <w:rsid w:val="337F1199"/>
    <w:rsid w:val="33809C4B"/>
    <w:rsid w:val="33815CA4"/>
    <w:rsid w:val="3381C865"/>
    <w:rsid w:val="3381F3ED"/>
    <w:rsid w:val="3383A5D7"/>
    <w:rsid w:val="3383B6BF"/>
    <w:rsid w:val="33841623"/>
    <w:rsid w:val="33842BEC"/>
    <w:rsid w:val="3385A23A"/>
    <w:rsid w:val="33865035"/>
    <w:rsid w:val="3386B7E7"/>
    <w:rsid w:val="3387B239"/>
    <w:rsid w:val="33882D9C"/>
    <w:rsid w:val="33898802"/>
    <w:rsid w:val="338B2149"/>
    <w:rsid w:val="338E90A0"/>
    <w:rsid w:val="338F3893"/>
    <w:rsid w:val="338F54B9"/>
    <w:rsid w:val="3390A673"/>
    <w:rsid w:val="33972FAC"/>
    <w:rsid w:val="3398E3A7"/>
    <w:rsid w:val="339B1244"/>
    <w:rsid w:val="339C4DB5"/>
    <w:rsid w:val="339FAA73"/>
    <w:rsid w:val="33A1AF8D"/>
    <w:rsid w:val="33A21E4F"/>
    <w:rsid w:val="33A371CE"/>
    <w:rsid w:val="33A3EA39"/>
    <w:rsid w:val="33A72E4D"/>
    <w:rsid w:val="33A7DD29"/>
    <w:rsid w:val="33A8808E"/>
    <w:rsid w:val="33AAEC87"/>
    <w:rsid w:val="33ABDB1C"/>
    <w:rsid w:val="33ABF492"/>
    <w:rsid w:val="33ACADFD"/>
    <w:rsid w:val="33ADBD4A"/>
    <w:rsid w:val="33B067CE"/>
    <w:rsid w:val="33B19CCC"/>
    <w:rsid w:val="33B1B8F5"/>
    <w:rsid w:val="33B53499"/>
    <w:rsid w:val="33B5448C"/>
    <w:rsid w:val="33B7211A"/>
    <w:rsid w:val="33B92AFD"/>
    <w:rsid w:val="33BA6AB9"/>
    <w:rsid w:val="33BA8A8D"/>
    <w:rsid w:val="33BB0B00"/>
    <w:rsid w:val="33BCBF2F"/>
    <w:rsid w:val="33BDEB5A"/>
    <w:rsid w:val="33BF5B2A"/>
    <w:rsid w:val="33C3E65E"/>
    <w:rsid w:val="33C584E7"/>
    <w:rsid w:val="33C70F1F"/>
    <w:rsid w:val="33C76568"/>
    <w:rsid w:val="33C91CBC"/>
    <w:rsid w:val="33C940B5"/>
    <w:rsid w:val="33C9411A"/>
    <w:rsid w:val="33C99884"/>
    <w:rsid w:val="33C9FC62"/>
    <w:rsid w:val="33CB4CC5"/>
    <w:rsid w:val="33CBC829"/>
    <w:rsid w:val="33CC7F56"/>
    <w:rsid w:val="33CD2DF3"/>
    <w:rsid w:val="33CDAD38"/>
    <w:rsid w:val="33D101C2"/>
    <w:rsid w:val="33D141E0"/>
    <w:rsid w:val="33D2945E"/>
    <w:rsid w:val="33D50C42"/>
    <w:rsid w:val="33D66C17"/>
    <w:rsid w:val="33D6F713"/>
    <w:rsid w:val="33D8B367"/>
    <w:rsid w:val="33D9581F"/>
    <w:rsid w:val="33DA0127"/>
    <w:rsid w:val="33DC27CD"/>
    <w:rsid w:val="33DCC3C0"/>
    <w:rsid w:val="33E06846"/>
    <w:rsid w:val="33E0839B"/>
    <w:rsid w:val="33E0A1F6"/>
    <w:rsid w:val="33E21D58"/>
    <w:rsid w:val="33E2C385"/>
    <w:rsid w:val="33E33EBF"/>
    <w:rsid w:val="33E4FAA5"/>
    <w:rsid w:val="33E52D4C"/>
    <w:rsid w:val="33E59F59"/>
    <w:rsid w:val="33E60C7B"/>
    <w:rsid w:val="33E75BC0"/>
    <w:rsid w:val="33E97C22"/>
    <w:rsid w:val="33EBAF23"/>
    <w:rsid w:val="33EC941F"/>
    <w:rsid w:val="33ED38A5"/>
    <w:rsid w:val="33EED713"/>
    <w:rsid w:val="33EFA424"/>
    <w:rsid w:val="33EFC386"/>
    <w:rsid w:val="33F36F29"/>
    <w:rsid w:val="33F37E72"/>
    <w:rsid w:val="33F40AE5"/>
    <w:rsid w:val="33F470B7"/>
    <w:rsid w:val="33F58901"/>
    <w:rsid w:val="33F5AA02"/>
    <w:rsid w:val="33F68F1D"/>
    <w:rsid w:val="33F7BA48"/>
    <w:rsid w:val="33F7FD18"/>
    <w:rsid w:val="33F84693"/>
    <w:rsid w:val="33F9380A"/>
    <w:rsid w:val="33F9670D"/>
    <w:rsid w:val="33FAF14C"/>
    <w:rsid w:val="33FB5830"/>
    <w:rsid w:val="33FE1289"/>
    <w:rsid w:val="33FF351D"/>
    <w:rsid w:val="33FFDC2D"/>
    <w:rsid w:val="3400DA95"/>
    <w:rsid w:val="34011342"/>
    <w:rsid w:val="3401DBAA"/>
    <w:rsid w:val="34023569"/>
    <w:rsid w:val="340361D1"/>
    <w:rsid w:val="34084FDF"/>
    <w:rsid w:val="340B4080"/>
    <w:rsid w:val="340CD4A3"/>
    <w:rsid w:val="340F9CA9"/>
    <w:rsid w:val="3410E2F0"/>
    <w:rsid w:val="3411AD75"/>
    <w:rsid w:val="3411C562"/>
    <w:rsid w:val="34132EA1"/>
    <w:rsid w:val="3413E659"/>
    <w:rsid w:val="341504F0"/>
    <w:rsid w:val="3417EBAE"/>
    <w:rsid w:val="34183860"/>
    <w:rsid w:val="3419BC7D"/>
    <w:rsid w:val="3419F5BF"/>
    <w:rsid w:val="341AC52D"/>
    <w:rsid w:val="341AF269"/>
    <w:rsid w:val="341B2979"/>
    <w:rsid w:val="341B48CB"/>
    <w:rsid w:val="341C970B"/>
    <w:rsid w:val="341E9DFA"/>
    <w:rsid w:val="341EC403"/>
    <w:rsid w:val="341EC427"/>
    <w:rsid w:val="341F2730"/>
    <w:rsid w:val="341F38EC"/>
    <w:rsid w:val="341F3C6B"/>
    <w:rsid w:val="3420E814"/>
    <w:rsid w:val="3420EC92"/>
    <w:rsid w:val="3422A5F2"/>
    <w:rsid w:val="34233776"/>
    <w:rsid w:val="342793DA"/>
    <w:rsid w:val="34294F1C"/>
    <w:rsid w:val="342A27B9"/>
    <w:rsid w:val="3431514C"/>
    <w:rsid w:val="34315EB2"/>
    <w:rsid w:val="34324EE2"/>
    <w:rsid w:val="3435B29B"/>
    <w:rsid w:val="34384671"/>
    <w:rsid w:val="343AB685"/>
    <w:rsid w:val="343CF8F3"/>
    <w:rsid w:val="343D053B"/>
    <w:rsid w:val="343D6F66"/>
    <w:rsid w:val="343DD706"/>
    <w:rsid w:val="343E51AE"/>
    <w:rsid w:val="343F2B48"/>
    <w:rsid w:val="343F4BF6"/>
    <w:rsid w:val="3440AFEA"/>
    <w:rsid w:val="3440C0BC"/>
    <w:rsid w:val="3440C961"/>
    <w:rsid w:val="3444067F"/>
    <w:rsid w:val="34455E13"/>
    <w:rsid w:val="34494C73"/>
    <w:rsid w:val="344B0030"/>
    <w:rsid w:val="344BC38F"/>
    <w:rsid w:val="344C8124"/>
    <w:rsid w:val="344D0E2A"/>
    <w:rsid w:val="344D0E57"/>
    <w:rsid w:val="344DE338"/>
    <w:rsid w:val="344E4B1C"/>
    <w:rsid w:val="344F100A"/>
    <w:rsid w:val="344FEE7C"/>
    <w:rsid w:val="34506E37"/>
    <w:rsid w:val="3450D5FA"/>
    <w:rsid w:val="345154D8"/>
    <w:rsid w:val="34523B98"/>
    <w:rsid w:val="3452C6BB"/>
    <w:rsid w:val="3453858C"/>
    <w:rsid w:val="34556267"/>
    <w:rsid w:val="34571FEB"/>
    <w:rsid w:val="34578D7C"/>
    <w:rsid w:val="3459637B"/>
    <w:rsid w:val="345A8D56"/>
    <w:rsid w:val="345D7479"/>
    <w:rsid w:val="34606760"/>
    <w:rsid w:val="346112E5"/>
    <w:rsid w:val="346273AA"/>
    <w:rsid w:val="3462F29A"/>
    <w:rsid w:val="346408D8"/>
    <w:rsid w:val="3468384B"/>
    <w:rsid w:val="346873C1"/>
    <w:rsid w:val="3469BCAF"/>
    <w:rsid w:val="3469C7D0"/>
    <w:rsid w:val="346A0EA3"/>
    <w:rsid w:val="346DAE9F"/>
    <w:rsid w:val="34700F85"/>
    <w:rsid w:val="34713E3D"/>
    <w:rsid w:val="34728809"/>
    <w:rsid w:val="34739E62"/>
    <w:rsid w:val="34756520"/>
    <w:rsid w:val="34762218"/>
    <w:rsid w:val="34775EA2"/>
    <w:rsid w:val="3477DB69"/>
    <w:rsid w:val="347A279E"/>
    <w:rsid w:val="347B4DC2"/>
    <w:rsid w:val="347CB820"/>
    <w:rsid w:val="347CEBFE"/>
    <w:rsid w:val="347D1BFB"/>
    <w:rsid w:val="347EE976"/>
    <w:rsid w:val="347F291D"/>
    <w:rsid w:val="347F391A"/>
    <w:rsid w:val="34817BE9"/>
    <w:rsid w:val="3482CC0A"/>
    <w:rsid w:val="34859A7F"/>
    <w:rsid w:val="34882846"/>
    <w:rsid w:val="34885B16"/>
    <w:rsid w:val="3488645E"/>
    <w:rsid w:val="3488C4CF"/>
    <w:rsid w:val="348A3493"/>
    <w:rsid w:val="348ADFC8"/>
    <w:rsid w:val="348BF1B0"/>
    <w:rsid w:val="348C7461"/>
    <w:rsid w:val="348E4EFB"/>
    <w:rsid w:val="348F00BF"/>
    <w:rsid w:val="348F4311"/>
    <w:rsid w:val="3490AACE"/>
    <w:rsid w:val="3491E31E"/>
    <w:rsid w:val="34924C98"/>
    <w:rsid w:val="349267F9"/>
    <w:rsid w:val="34929165"/>
    <w:rsid w:val="3492DD4E"/>
    <w:rsid w:val="34938C11"/>
    <w:rsid w:val="3497E460"/>
    <w:rsid w:val="3498CD34"/>
    <w:rsid w:val="34991757"/>
    <w:rsid w:val="349A971E"/>
    <w:rsid w:val="349DDD9B"/>
    <w:rsid w:val="349EBA6B"/>
    <w:rsid w:val="349FD5AA"/>
    <w:rsid w:val="34A2F524"/>
    <w:rsid w:val="34A3DCC4"/>
    <w:rsid w:val="34A41660"/>
    <w:rsid w:val="34A48891"/>
    <w:rsid w:val="34A4912A"/>
    <w:rsid w:val="34A5C05D"/>
    <w:rsid w:val="34A76A9D"/>
    <w:rsid w:val="34A9E50B"/>
    <w:rsid w:val="34AA0260"/>
    <w:rsid w:val="34AA2A17"/>
    <w:rsid w:val="34AA7DA5"/>
    <w:rsid w:val="34AC28B7"/>
    <w:rsid w:val="34ACC665"/>
    <w:rsid w:val="34AEC6F4"/>
    <w:rsid w:val="34AFAFA7"/>
    <w:rsid w:val="34AFE3D3"/>
    <w:rsid w:val="34AFF5FB"/>
    <w:rsid w:val="34B1E453"/>
    <w:rsid w:val="34B21887"/>
    <w:rsid w:val="34B50A26"/>
    <w:rsid w:val="34B52FF5"/>
    <w:rsid w:val="34B55842"/>
    <w:rsid w:val="34B58EB5"/>
    <w:rsid w:val="34B88A09"/>
    <w:rsid w:val="34B9AF32"/>
    <w:rsid w:val="34B9C722"/>
    <w:rsid w:val="34BDCA29"/>
    <w:rsid w:val="34BDD7A3"/>
    <w:rsid w:val="34BE5796"/>
    <w:rsid w:val="34BEC120"/>
    <w:rsid w:val="34BF33CF"/>
    <w:rsid w:val="34C144E7"/>
    <w:rsid w:val="34C1B81B"/>
    <w:rsid w:val="34C24852"/>
    <w:rsid w:val="34C26310"/>
    <w:rsid w:val="34C654B6"/>
    <w:rsid w:val="34CD6A82"/>
    <w:rsid w:val="34CDE8F8"/>
    <w:rsid w:val="34CE4845"/>
    <w:rsid w:val="34CFBF78"/>
    <w:rsid w:val="34D23B55"/>
    <w:rsid w:val="34D2A4DE"/>
    <w:rsid w:val="34D4475A"/>
    <w:rsid w:val="34D49252"/>
    <w:rsid w:val="34D4E704"/>
    <w:rsid w:val="34D54FC2"/>
    <w:rsid w:val="34D55CFE"/>
    <w:rsid w:val="34D765BF"/>
    <w:rsid w:val="34D8DDEE"/>
    <w:rsid w:val="34DC8551"/>
    <w:rsid w:val="34DC8C32"/>
    <w:rsid w:val="34DCD04F"/>
    <w:rsid w:val="34DD6F09"/>
    <w:rsid w:val="34DD9E85"/>
    <w:rsid w:val="34DDA72E"/>
    <w:rsid w:val="34DEF6EA"/>
    <w:rsid w:val="34DF6D29"/>
    <w:rsid w:val="34DFC3C3"/>
    <w:rsid w:val="34DFD542"/>
    <w:rsid w:val="34DFFA3B"/>
    <w:rsid w:val="34E2181C"/>
    <w:rsid w:val="34E2E106"/>
    <w:rsid w:val="34E3C37B"/>
    <w:rsid w:val="34E4509F"/>
    <w:rsid w:val="34E48197"/>
    <w:rsid w:val="34E523D0"/>
    <w:rsid w:val="34E62576"/>
    <w:rsid w:val="34E71BC1"/>
    <w:rsid w:val="34E85396"/>
    <w:rsid w:val="34E97EA8"/>
    <w:rsid w:val="34EBBEF4"/>
    <w:rsid w:val="34ED5AA9"/>
    <w:rsid w:val="34EE2237"/>
    <w:rsid w:val="34F013FF"/>
    <w:rsid w:val="34F108A9"/>
    <w:rsid w:val="34F10AB8"/>
    <w:rsid w:val="34F17BB6"/>
    <w:rsid w:val="34F19D2C"/>
    <w:rsid w:val="34F38761"/>
    <w:rsid w:val="34F3D609"/>
    <w:rsid w:val="34F4258E"/>
    <w:rsid w:val="34F4E8B3"/>
    <w:rsid w:val="34F50641"/>
    <w:rsid w:val="34F550F4"/>
    <w:rsid w:val="34F64B38"/>
    <w:rsid w:val="34F66D79"/>
    <w:rsid w:val="34F95218"/>
    <w:rsid w:val="34FAC37D"/>
    <w:rsid w:val="34FBD2A4"/>
    <w:rsid w:val="34FCB245"/>
    <w:rsid w:val="34FE0CA3"/>
    <w:rsid w:val="34FE2D5F"/>
    <w:rsid w:val="34FF2B5E"/>
    <w:rsid w:val="34FF32A1"/>
    <w:rsid w:val="350061EC"/>
    <w:rsid w:val="3504FC51"/>
    <w:rsid w:val="350577D3"/>
    <w:rsid w:val="35068398"/>
    <w:rsid w:val="3506CB8B"/>
    <w:rsid w:val="3507C3C1"/>
    <w:rsid w:val="3508117B"/>
    <w:rsid w:val="3508B8CA"/>
    <w:rsid w:val="3508F20F"/>
    <w:rsid w:val="350AB120"/>
    <w:rsid w:val="350B39C5"/>
    <w:rsid w:val="350DE6EE"/>
    <w:rsid w:val="350E8B1B"/>
    <w:rsid w:val="350FC5E7"/>
    <w:rsid w:val="3510E667"/>
    <w:rsid w:val="35114499"/>
    <w:rsid w:val="3516024C"/>
    <w:rsid w:val="3516351F"/>
    <w:rsid w:val="35166930"/>
    <w:rsid w:val="3519BD50"/>
    <w:rsid w:val="3519BEE1"/>
    <w:rsid w:val="351ABB54"/>
    <w:rsid w:val="351AD5E9"/>
    <w:rsid w:val="351D6FAA"/>
    <w:rsid w:val="351DB4B7"/>
    <w:rsid w:val="351DE216"/>
    <w:rsid w:val="351F0AA2"/>
    <w:rsid w:val="352000DE"/>
    <w:rsid w:val="3520B02B"/>
    <w:rsid w:val="3520D0C1"/>
    <w:rsid w:val="3523D105"/>
    <w:rsid w:val="3525E9CA"/>
    <w:rsid w:val="35260F46"/>
    <w:rsid w:val="352779C4"/>
    <w:rsid w:val="35280446"/>
    <w:rsid w:val="35281145"/>
    <w:rsid w:val="3528DF0D"/>
    <w:rsid w:val="352A7E7A"/>
    <w:rsid w:val="352A8B5A"/>
    <w:rsid w:val="352DEC73"/>
    <w:rsid w:val="35304F30"/>
    <w:rsid w:val="35305BA0"/>
    <w:rsid w:val="353106A3"/>
    <w:rsid w:val="3531A0BC"/>
    <w:rsid w:val="3532179D"/>
    <w:rsid w:val="35354742"/>
    <w:rsid w:val="353703EA"/>
    <w:rsid w:val="35380716"/>
    <w:rsid w:val="35388FAC"/>
    <w:rsid w:val="353A7F92"/>
    <w:rsid w:val="353A980F"/>
    <w:rsid w:val="353C21B6"/>
    <w:rsid w:val="353E2DC0"/>
    <w:rsid w:val="353E90EF"/>
    <w:rsid w:val="3540C933"/>
    <w:rsid w:val="3540F979"/>
    <w:rsid w:val="35431536"/>
    <w:rsid w:val="3543AF2B"/>
    <w:rsid w:val="354420C8"/>
    <w:rsid w:val="3545E133"/>
    <w:rsid w:val="35473AEC"/>
    <w:rsid w:val="3547D0F1"/>
    <w:rsid w:val="3548C1D6"/>
    <w:rsid w:val="354944AC"/>
    <w:rsid w:val="354B22DD"/>
    <w:rsid w:val="354B80C2"/>
    <w:rsid w:val="354D0FDE"/>
    <w:rsid w:val="354D2B87"/>
    <w:rsid w:val="354DAD63"/>
    <w:rsid w:val="354DB605"/>
    <w:rsid w:val="354E488D"/>
    <w:rsid w:val="35504155"/>
    <w:rsid w:val="355119FD"/>
    <w:rsid w:val="35519781"/>
    <w:rsid w:val="3555F9A7"/>
    <w:rsid w:val="3556628D"/>
    <w:rsid w:val="3556F971"/>
    <w:rsid w:val="3557C42A"/>
    <w:rsid w:val="3558E377"/>
    <w:rsid w:val="355930A4"/>
    <w:rsid w:val="355A47FE"/>
    <w:rsid w:val="355C3ADE"/>
    <w:rsid w:val="355CA9F4"/>
    <w:rsid w:val="355CC69C"/>
    <w:rsid w:val="355ECC5A"/>
    <w:rsid w:val="356189EF"/>
    <w:rsid w:val="35623BDB"/>
    <w:rsid w:val="356399BB"/>
    <w:rsid w:val="3564EC05"/>
    <w:rsid w:val="35651F6B"/>
    <w:rsid w:val="35652C2A"/>
    <w:rsid w:val="35659DF6"/>
    <w:rsid w:val="35669848"/>
    <w:rsid w:val="35674A61"/>
    <w:rsid w:val="35676CA9"/>
    <w:rsid w:val="35682137"/>
    <w:rsid w:val="356A446D"/>
    <w:rsid w:val="356C2547"/>
    <w:rsid w:val="356EDEA4"/>
    <w:rsid w:val="35701A85"/>
    <w:rsid w:val="35702116"/>
    <w:rsid w:val="35715DAD"/>
    <w:rsid w:val="35727A2D"/>
    <w:rsid w:val="357554BC"/>
    <w:rsid w:val="3575B835"/>
    <w:rsid w:val="357655C6"/>
    <w:rsid w:val="3577C004"/>
    <w:rsid w:val="35787DDB"/>
    <w:rsid w:val="357A4632"/>
    <w:rsid w:val="357D051D"/>
    <w:rsid w:val="357D1E14"/>
    <w:rsid w:val="357E9F7F"/>
    <w:rsid w:val="357EC5E9"/>
    <w:rsid w:val="3580B182"/>
    <w:rsid w:val="3580B434"/>
    <w:rsid w:val="35820ED2"/>
    <w:rsid w:val="3582ED55"/>
    <w:rsid w:val="3584A72F"/>
    <w:rsid w:val="3584ABD3"/>
    <w:rsid w:val="35857705"/>
    <w:rsid w:val="35859D7B"/>
    <w:rsid w:val="35887680"/>
    <w:rsid w:val="35892D0B"/>
    <w:rsid w:val="358C5F78"/>
    <w:rsid w:val="358D6CC0"/>
    <w:rsid w:val="358DB49C"/>
    <w:rsid w:val="358EC262"/>
    <w:rsid w:val="358EE7FE"/>
    <w:rsid w:val="358F6514"/>
    <w:rsid w:val="3591AF10"/>
    <w:rsid w:val="3592C51B"/>
    <w:rsid w:val="3594CE16"/>
    <w:rsid w:val="35950CFF"/>
    <w:rsid w:val="3595DFF3"/>
    <w:rsid w:val="3596A70E"/>
    <w:rsid w:val="3597E111"/>
    <w:rsid w:val="35984DCD"/>
    <w:rsid w:val="3599948F"/>
    <w:rsid w:val="3599D66C"/>
    <w:rsid w:val="359B4389"/>
    <w:rsid w:val="359C4F47"/>
    <w:rsid w:val="35A1CBC5"/>
    <w:rsid w:val="35A59D48"/>
    <w:rsid w:val="35A5D851"/>
    <w:rsid w:val="35A6B1C3"/>
    <w:rsid w:val="35A6C103"/>
    <w:rsid w:val="35A72E8D"/>
    <w:rsid w:val="35A82E3D"/>
    <w:rsid w:val="35A92679"/>
    <w:rsid w:val="35AA88EA"/>
    <w:rsid w:val="35AB8830"/>
    <w:rsid w:val="35ABEB05"/>
    <w:rsid w:val="35ACF960"/>
    <w:rsid w:val="35AE1FD3"/>
    <w:rsid w:val="35AF1D46"/>
    <w:rsid w:val="35AF7367"/>
    <w:rsid w:val="35B06AF9"/>
    <w:rsid w:val="35B2329A"/>
    <w:rsid w:val="35B32D5D"/>
    <w:rsid w:val="35B43C1C"/>
    <w:rsid w:val="35B48C73"/>
    <w:rsid w:val="35B4C06A"/>
    <w:rsid w:val="35B5A673"/>
    <w:rsid w:val="35B728B3"/>
    <w:rsid w:val="35B798ED"/>
    <w:rsid w:val="35B87C47"/>
    <w:rsid w:val="35BA1E0B"/>
    <w:rsid w:val="35BA4E0E"/>
    <w:rsid w:val="35BB87B4"/>
    <w:rsid w:val="35BC3572"/>
    <w:rsid w:val="35BEEC9A"/>
    <w:rsid w:val="35BF0F04"/>
    <w:rsid w:val="35BFB07E"/>
    <w:rsid w:val="35C0015E"/>
    <w:rsid w:val="35C01989"/>
    <w:rsid w:val="35C0E22D"/>
    <w:rsid w:val="35C17252"/>
    <w:rsid w:val="35C22ABB"/>
    <w:rsid w:val="35C481D5"/>
    <w:rsid w:val="35C48524"/>
    <w:rsid w:val="35C4D83E"/>
    <w:rsid w:val="35CB2E2A"/>
    <w:rsid w:val="35CB6611"/>
    <w:rsid w:val="35CBD655"/>
    <w:rsid w:val="35CCC6EF"/>
    <w:rsid w:val="35CD9268"/>
    <w:rsid w:val="35CF68BE"/>
    <w:rsid w:val="35D0D0C8"/>
    <w:rsid w:val="35D26B06"/>
    <w:rsid w:val="35D3569B"/>
    <w:rsid w:val="35D40D76"/>
    <w:rsid w:val="35D43140"/>
    <w:rsid w:val="35D4E3B3"/>
    <w:rsid w:val="35D8F9EF"/>
    <w:rsid w:val="35DA69BC"/>
    <w:rsid w:val="35DCB003"/>
    <w:rsid w:val="35DE30D9"/>
    <w:rsid w:val="35DEE415"/>
    <w:rsid w:val="35DF1A5F"/>
    <w:rsid w:val="35DFEEDD"/>
    <w:rsid w:val="35E0C6B6"/>
    <w:rsid w:val="35E143C9"/>
    <w:rsid w:val="35E49BA0"/>
    <w:rsid w:val="35E76E5B"/>
    <w:rsid w:val="35E7B378"/>
    <w:rsid w:val="35E7F8D1"/>
    <w:rsid w:val="35E89764"/>
    <w:rsid w:val="35E918FC"/>
    <w:rsid w:val="35E93AEB"/>
    <w:rsid w:val="35E9F744"/>
    <w:rsid w:val="35EAB712"/>
    <w:rsid w:val="35EB3815"/>
    <w:rsid w:val="35EBA2FA"/>
    <w:rsid w:val="35EF66BC"/>
    <w:rsid w:val="35F28E63"/>
    <w:rsid w:val="35F36187"/>
    <w:rsid w:val="35F404D3"/>
    <w:rsid w:val="35F44BE3"/>
    <w:rsid w:val="35F45C73"/>
    <w:rsid w:val="35FA917C"/>
    <w:rsid w:val="35FF926B"/>
    <w:rsid w:val="36013CC7"/>
    <w:rsid w:val="3601BAC3"/>
    <w:rsid w:val="36021539"/>
    <w:rsid w:val="360362D6"/>
    <w:rsid w:val="3603E76C"/>
    <w:rsid w:val="360461DD"/>
    <w:rsid w:val="36046A88"/>
    <w:rsid w:val="360563E7"/>
    <w:rsid w:val="3607166E"/>
    <w:rsid w:val="360840C4"/>
    <w:rsid w:val="3608FD1C"/>
    <w:rsid w:val="36091FCE"/>
    <w:rsid w:val="360985D7"/>
    <w:rsid w:val="360CD2B6"/>
    <w:rsid w:val="360D7B10"/>
    <w:rsid w:val="360E2D18"/>
    <w:rsid w:val="360F858F"/>
    <w:rsid w:val="360F8D6B"/>
    <w:rsid w:val="3611697D"/>
    <w:rsid w:val="3611B47C"/>
    <w:rsid w:val="36121BF3"/>
    <w:rsid w:val="3612298D"/>
    <w:rsid w:val="36123D04"/>
    <w:rsid w:val="36141909"/>
    <w:rsid w:val="36147ABE"/>
    <w:rsid w:val="3614D83C"/>
    <w:rsid w:val="36183661"/>
    <w:rsid w:val="3618730D"/>
    <w:rsid w:val="36191863"/>
    <w:rsid w:val="3619DFBC"/>
    <w:rsid w:val="361C803F"/>
    <w:rsid w:val="361CA4FB"/>
    <w:rsid w:val="361E69EC"/>
    <w:rsid w:val="361F51A5"/>
    <w:rsid w:val="36226908"/>
    <w:rsid w:val="3624861F"/>
    <w:rsid w:val="3625F87D"/>
    <w:rsid w:val="3626A449"/>
    <w:rsid w:val="3628C371"/>
    <w:rsid w:val="36290F72"/>
    <w:rsid w:val="36292107"/>
    <w:rsid w:val="3629AD8D"/>
    <w:rsid w:val="362CAA64"/>
    <w:rsid w:val="362CB6F8"/>
    <w:rsid w:val="362EBDE7"/>
    <w:rsid w:val="362F27AE"/>
    <w:rsid w:val="362F7098"/>
    <w:rsid w:val="362FEF72"/>
    <w:rsid w:val="363035E5"/>
    <w:rsid w:val="36309D8E"/>
    <w:rsid w:val="3631C19A"/>
    <w:rsid w:val="3633010C"/>
    <w:rsid w:val="3634AEC4"/>
    <w:rsid w:val="3634D9EE"/>
    <w:rsid w:val="36354BD7"/>
    <w:rsid w:val="36361778"/>
    <w:rsid w:val="3636E9C3"/>
    <w:rsid w:val="36377945"/>
    <w:rsid w:val="363B4F95"/>
    <w:rsid w:val="363C26F4"/>
    <w:rsid w:val="363C4B1F"/>
    <w:rsid w:val="363C7D9E"/>
    <w:rsid w:val="363D3772"/>
    <w:rsid w:val="363E9C3A"/>
    <w:rsid w:val="363F0937"/>
    <w:rsid w:val="364021A2"/>
    <w:rsid w:val="36419880"/>
    <w:rsid w:val="3641F5CB"/>
    <w:rsid w:val="36434762"/>
    <w:rsid w:val="3643696C"/>
    <w:rsid w:val="3643729D"/>
    <w:rsid w:val="3647610D"/>
    <w:rsid w:val="364884CF"/>
    <w:rsid w:val="364AEAC6"/>
    <w:rsid w:val="364B1AD3"/>
    <w:rsid w:val="364B248B"/>
    <w:rsid w:val="364B4847"/>
    <w:rsid w:val="364B7DBF"/>
    <w:rsid w:val="364BED7C"/>
    <w:rsid w:val="364EB0B2"/>
    <w:rsid w:val="36518872"/>
    <w:rsid w:val="3655D0A3"/>
    <w:rsid w:val="36562EF0"/>
    <w:rsid w:val="3656CA47"/>
    <w:rsid w:val="3657B0BA"/>
    <w:rsid w:val="36581D10"/>
    <w:rsid w:val="365905D6"/>
    <w:rsid w:val="36597FC6"/>
    <w:rsid w:val="365AA98D"/>
    <w:rsid w:val="365C97A2"/>
    <w:rsid w:val="365E0306"/>
    <w:rsid w:val="365FD860"/>
    <w:rsid w:val="36600B85"/>
    <w:rsid w:val="3660F598"/>
    <w:rsid w:val="3662A9F6"/>
    <w:rsid w:val="3662DFA9"/>
    <w:rsid w:val="366303C1"/>
    <w:rsid w:val="36630477"/>
    <w:rsid w:val="36647561"/>
    <w:rsid w:val="3664D516"/>
    <w:rsid w:val="3664E366"/>
    <w:rsid w:val="3665569A"/>
    <w:rsid w:val="36669C8A"/>
    <w:rsid w:val="3667E00D"/>
    <w:rsid w:val="3669D328"/>
    <w:rsid w:val="366A1631"/>
    <w:rsid w:val="366B2B85"/>
    <w:rsid w:val="366C5A72"/>
    <w:rsid w:val="366C94D3"/>
    <w:rsid w:val="366DFD78"/>
    <w:rsid w:val="366DFE17"/>
    <w:rsid w:val="366E149C"/>
    <w:rsid w:val="366EB2FD"/>
    <w:rsid w:val="366FB2E3"/>
    <w:rsid w:val="3672F175"/>
    <w:rsid w:val="367430FD"/>
    <w:rsid w:val="3675690C"/>
    <w:rsid w:val="3675EB15"/>
    <w:rsid w:val="36762BB0"/>
    <w:rsid w:val="36765CF0"/>
    <w:rsid w:val="36775691"/>
    <w:rsid w:val="3677E5F5"/>
    <w:rsid w:val="367A69D3"/>
    <w:rsid w:val="367A7C1E"/>
    <w:rsid w:val="367C23C7"/>
    <w:rsid w:val="367C23D9"/>
    <w:rsid w:val="367F8634"/>
    <w:rsid w:val="36842F24"/>
    <w:rsid w:val="36877221"/>
    <w:rsid w:val="3687E082"/>
    <w:rsid w:val="3687F64C"/>
    <w:rsid w:val="3689848B"/>
    <w:rsid w:val="3689C083"/>
    <w:rsid w:val="368D257B"/>
    <w:rsid w:val="368F0C11"/>
    <w:rsid w:val="368F7941"/>
    <w:rsid w:val="3690C5BA"/>
    <w:rsid w:val="36917E80"/>
    <w:rsid w:val="3691B99D"/>
    <w:rsid w:val="36955FE2"/>
    <w:rsid w:val="3695FC94"/>
    <w:rsid w:val="36963DC0"/>
    <w:rsid w:val="36974EB2"/>
    <w:rsid w:val="3697978D"/>
    <w:rsid w:val="3697F962"/>
    <w:rsid w:val="369BE84E"/>
    <w:rsid w:val="369DB749"/>
    <w:rsid w:val="369F22B6"/>
    <w:rsid w:val="36A02B18"/>
    <w:rsid w:val="36A25A50"/>
    <w:rsid w:val="36A2CB1D"/>
    <w:rsid w:val="36A37EC3"/>
    <w:rsid w:val="36A39A8D"/>
    <w:rsid w:val="36A42961"/>
    <w:rsid w:val="36A9C8C5"/>
    <w:rsid w:val="36AB3516"/>
    <w:rsid w:val="36AC1D03"/>
    <w:rsid w:val="36AC556E"/>
    <w:rsid w:val="36AD9C50"/>
    <w:rsid w:val="36ADFCBE"/>
    <w:rsid w:val="36AF11BC"/>
    <w:rsid w:val="36AF4B2F"/>
    <w:rsid w:val="36AFDC0F"/>
    <w:rsid w:val="36B0D8EE"/>
    <w:rsid w:val="36B164D6"/>
    <w:rsid w:val="36B19021"/>
    <w:rsid w:val="36B1B857"/>
    <w:rsid w:val="36B262D5"/>
    <w:rsid w:val="36B4C4C3"/>
    <w:rsid w:val="36B5F288"/>
    <w:rsid w:val="36B77CA1"/>
    <w:rsid w:val="36B7E769"/>
    <w:rsid w:val="36B87287"/>
    <w:rsid w:val="36B987DF"/>
    <w:rsid w:val="36BA47E8"/>
    <w:rsid w:val="36BAE38F"/>
    <w:rsid w:val="36BDADB8"/>
    <w:rsid w:val="36BEB1A3"/>
    <w:rsid w:val="36BEC4D3"/>
    <w:rsid w:val="36C0D933"/>
    <w:rsid w:val="36C13DE4"/>
    <w:rsid w:val="36C14D51"/>
    <w:rsid w:val="36C1D1FD"/>
    <w:rsid w:val="36C22A7A"/>
    <w:rsid w:val="36C24CCF"/>
    <w:rsid w:val="36C3BA8A"/>
    <w:rsid w:val="36C3CFD3"/>
    <w:rsid w:val="36C67D5B"/>
    <w:rsid w:val="36C6B905"/>
    <w:rsid w:val="36C76DA9"/>
    <w:rsid w:val="36C7B429"/>
    <w:rsid w:val="36C7E168"/>
    <w:rsid w:val="36C819DE"/>
    <w:rsid w:val="36CA432A"/>
    <w:rsid w:val="36CCCCB8"/>
    <w:rsid w:val="36CD889B"/>
    <w:rsid w:val="36CDDEE8"/>
    <w:rsid w:val="36CEFE3A"/>
    <w:rsid w:val="36CF7C97"/>
    <w:rsid w:val="36D1ED9C"/>
    <w:rsid w:val="36D283CB"/>
    <w:rsid w:val="36D2FE22"/>
    <w:rsid w:val="36D3B2B3"/>
    <w:rsid w:val="36D42FB3"/>
    <w:rsid w:val="36D5767F"/>
    <w:rsid w:val="36D58408"/>
    <w:rsid w:val="36D72AC1"/>
    <w:rsid w:val="36D95A67"/>
    <w:rsid w:val="36DA4E82"/>
    <w:rsid w:val="36DD5390"/>
    <w:rsid w:val="36E061CA"/>
    <w:rsid w:val="36E2B831"/>
    <w:rsid w:val="36E41F58"/>
    <w:rsid w:val="36E4F0ED"/>
    <w:rsid w:val="36E5DBCA"/>
    <w:rsid w:val="36E5FCD1"/>
    <w:rsid w:val="36E669FA"/>
    <w:rsid w:val="36E7B8F5"/>
    <w:rsid w:val="36E8DDE6"/>
    <w:rsid w:val="36E9C649"/>
    <w:rsid w:val="36ECB20D"/>
    <w:rsid w:val="36ECDAA0"/>
    <w:rsid w:val="36ECE3B9"/>
    <w:rsid w:val="36EE8F6C"/>
    <w:rsid w:val="36EFAC4B"/>
    <w:rsid w:val="36F078D3"/>
    <w:rsid w:val="36F1521D"/>
    <w:rsid w:val="36F229F9"/>
    <w:rsid w:val="36F23789"/>
    <w:rsid w:val="36F2E1A6"/>
    <w:rsid w:val="36F8EA06"/>
    <w:rsid w:val="36FC134C"/>
    <w:rsid w:val="36FC8A14"/>
    <w:rsid w:val="36FCF90E"/>
    <w:rsid w:val="36FD25A9"/>
    <w:rsid w:val="36FDD102"/>
    <w:rsid w:val="36FE96EE"/>
    <w:rsid w:val="36FEFFF2"/>
    <w:rsid w:val="36FF73D9"/>
    <w:rsid w:val="37008046"/>
    <w:rsid w:val="37035BC6"/>
    <w:rsid w:val="37039B82"/>
    <w:rsid w:val="3703DC35"/>
    <w:rsid w:val="3703F471"/>
    <w:rsid w:val="37042643"/>
    <w:rsid w:val="37049B3E"/>
    <w:rsid w:val="3704F211"/>
    <w:rsid w:val="3708AF6A"/>
    <w:rsid w:val="370A8815"/>
    <w:rsid w:val="370AE671"/>
    <w:rsid w:val="370C77A0"/>
    <w:rsid w:val="370CE1E6"/>
    <w:rsid w:val="370DEF77"/>
    <w:rsid w:val="37101CB4"/>
    <w:rsid w:val="3710E350"/>
    <w:rsid w:val="3711EC55"/>
    <w:rsid w:val="37121B7C"/>
    <w:rsid w:val="3712DFBE"/>
    <w:rsid w:val="37136FA1"/>
    <w:rsid w:val="3713C9F5"/>
    <w:rsid w:val="3714F7A9"/>
    <w:rsid w:val="3715AA2F"/>
    <w:rsid w:val="3717339E"/>
    <w:rsid w:val="371BE08F"/>
    <w:rsid w:val="371CD0F7"/>
    <w:rsid w:val="371D83AD"/>
    <w:rsid w:val="371E6CD9"/>
    <w:rsid w:val="371F54BC"/>
    <w:rsid w:val="37206A1E"/>
    <w:rsid w:val="3724ADC6"/>
    <w:rsid w:val="3724B12B"/>
    <w:rsid w:val="372603CD"/>
    <w:rsid w:val="3726D697"/>
    <w:rsid w:val="37279651"/>
    <w:rsid w:val="37298C98"/>
    <w:rsid w:val="372A76BA"/>
    <w:rsid w:val="372B296A"/>
    <w:rsid w:val="372BE524"/>
    <w:rsid w:val="372C1ED6"/>
    <w:rsid w:val="372C7DF1"/>
    <w:rsid w:val="372C915D"/>
    <w:rsid w:val="372D6F2C"/>
    <w:rsid w:val="372E71D0"/>
    <w:rsid w:val="372E7D4E"/>
    <w:rsid w:val="37307727"/>
    <w:rsid w:val="3730961D"/>
    <w:rsid w:val="37315845"/>
    <w:rsid w:val="37316050"/>
    <w:rsid w:val="37330B3B"/>
    <w:rsid w:val="37333BCF"/>
    <w:rsid w:val="3736263D"/>
    <w:rsid w:val="37368029"/>
    <w:rsid w:val="3736F356"/>
    <w:rsid w:val="373934C8"/>
    <w:rsid w:val="373A18BE"/>
    <w:rsid w:val="373A52CA"/>
    <w:rsid w:val="373CD15A"/>
    <w:rsid w:val="373F5A71"/>
    <w:rsid w:val="37401998"/>
    <w:rsid w:val="37404210"/>
    <w:rsid w:val="374064D9"/>
    <w:rsid w:val="37406F2C"/>
    <w:rsid w:val="374166C8"/>
    <w:rsid w:val="3741C782"/>
    <w:rsid w:val="374235D1"/>
    <w:rsid w:val="37432E46"/>
    <w:rsid w:val="37438AEA"/>
    <w:rsid w:val="3743AA2A"/>
    <w:rsid w:val="37443B72"/>
    <w:rsid w:val="37444DF3"/>
    <w:rsid w:val="3744B911"/>
    <w:rsid w:val="3747F14A"/>
    <w:rsid w:val="37481362"/>
    <w:rsid w:val="37481CCA"/>
    <w:rsid w:val="37489503"/>
    <w:rsid w:val="374B176E"/>
    <w:rsid w:val="374B6F87"/>
    <w:rsid w:val="374E209F"/>
    <w:rsid w:val="374E6523"/>
    <w:rsid w:val="374EDD62"/>
    <w:rsid w:val="374F429D"/>
    <w:rsid w:val="3750061E"/>
    <w:rsid w:val="375103D3"/>
    <w:rsid w:val="3753335F"/>
    <w:rsid w:val="3753694E"/>
    <w:rsid w:val="3754BED1"/>
    <w:rsid w:val="3754D6EE"/>
    <w:rsid w:val="3754EDDB"/>
    <w:rsid w:val="3755245D"/>
    <w:rsid w:val="3756CDE5"/>
    <w:rsid w:val="37580A05"/>
    <w:rsid w:val="37591A71"/>
    <w:rsid w:val="37597DDA"/>
    <w:rsid w:val="375A39ED"/>
    <w:rsid w:val="375AC9D1"/>
    <w:rsid w:val="375B9DC9"/>
    <w:rsid w:val="375DE571"/>
    <w:rsid w:val="375E525F"/>
    <w:rsid w:val="375FBBA4"/>
    <w:rsid w:val="37608397"/>
    <w:rsid w:val="3761631D"/>
    <w:rsid w:val="3761E333"/>
    <w:rsid w:val="3763CF44"/>
    <w:rsid w:val="3764AE90"/>
    <w:rsid w:val="3765047C"/>
    <w:rsid w:val="3765700D"/>
    <w:rsid w:val="3765EE27"/>
    <w:rsid w:val="376663E5"/>
    <w:rsid w:val="37689D54"/>
    <w:rsid w:val="376AA1E9"/>
    <w:rsid w:val="376D3761"/>
    <w:rsid w:val="376D4AAF"/>
    <w:rsid w:val="376D5634"/>
    <w:rsid w:val="377351AA"/>
    <w:rsid w:val="3776F82C"/>
    <w:rsid w:val="37789A0F"/>
    <w:rsid w:val="37789E9A"/>
    <w:rsid w:val="377915DA"/>
    <w:rsid w:val="3779EC5A"/>
    <w:rsid w:val="377A3FCE"/>
    <w:rsid w:val="377B5930"/>
    <w:rsid w:val="377E706A"/>
    <w:rsid w:val="3780E285"/>
    <w:rsid w:val="3780E67B"/>
    <w:rsid w:val="37811197"/>
    <w:rsid w:val="37820C32"/>
    <w:rsid w:val="37822F0C"/>
    <w:rsid w:val="37827836"/>
    <w:rsid w:val="3784ECB7"/>
    <w:rsid w:val="37883991"/>
    <w:rsid w:val="37887524"/>
    <w:rsid w:val="378B32D4"/>
    <w:rsid w:val="378C665E"/>
    <w:rsid w:val="378C696E"/>
    <w:rsid w:val="378CA979"/>
    <w:rsid w:val="378D679D"/>
    <w:rsid w:val="378DD430"/>
    <w:rsid w:val="378E6966"/>
    <w:rsid w:val="378F1CD2"/>
    <w:rsid w:val="37901536"/>
    <w:rsid w:val="3791CCCB"/>
    <w:rsid w:val="379455DB"/>
    <w:rsid w:val="3796154C"/>
    <w:rsid w:val="37962D8E"/>
    <w:rsid w:val="3796431A"/>
    <w:rsid w:val="379848E1"/>
    <w:rsid w:val="379A587B"/>
    <w:rsid w:val="379A6F8D"/>
    <w:rsid w:val="379B9A56"/>
    <w:rsid w:val="379BC094"/>
    <w:rsid w:val="379C6494"/>
    <w:rsid w:val="379D4DA3"/>
    <w:rsid w:val="379E04DD"/>
    <w:rsid w:val="379F41FD"/>
    <w:rsid w:val="379F7494"/>
    <w:rsid w:val="379FACB9"/>
    <w:rsid w:val="379FE5C3"/>
    <w:rsid w:val="37A05FE9"/>
    <w:rsid w:val="37A2DB45"/>
    <w:rsid w:val="37A37C61"/>
    <w:rsid w:val="37A4D5B7"/>
    <w:rsid w:val="37A66D84"/>
    <w:rsid w:val="37A7623B"/>
    <w:rsid w:val="37A88FE7"/>
    <w:rsid w:val="37A8AB33"/>
    <w:rsid w:val="37AA4F58"/>
    <w:rsid w:val="37AA6993"/>
    <w:rsid w:val="37AA742B"/>
    <w:rsid w:val="37AC1FFD"/>
    <w:rsid w:val="37AC38A7"/>
    <w:rsid w:val="37B0EC57"/>
    <w:rsid w:val="37B18A4E"/>
    <w:rsid w:val="37B251E8"/>
    <w:rsid w:val="37B2E78D"/>
    <w:rsid w:val="37B6D0D7"/>
    <w:rsid w:val="37B91082"/>
    <w:rsid w:val="37BA5243"/>
    <w:rsid w:val="37BA8953"/>
    <w:rsid w:val="37BDC0FE"/>
    <w:rsid w:val="37BDC154"/>
    <w:rsid w:val="37C0CA13"/>
    <w:rsid w:val="37C2C8BF"/>
    <w:rsid w:val="37C4058F"/>
    <w:rsid w:val="37C4E9E6"/>
    <w:rsid w:val="37C7BB7F"/>
    <w:rsid w:val="37C8A30D"/>
    <w:rsid w:val="37CCC429"/>
    <w:rsid w:val="37CD05F1"/>
    <w:rsid w:val="37CDF75F"/>
    <w:rsid w:val="37CE08AD"/>
    <w:rsid w:val="37CF5821"/>
    <w:rsid w:val="37D0D38F"/>
    <w:rsid w:val="37D249CB"/>
    <w:rsid w:val="37D25284"/>
    <w:rsid w:val="37D3FA2E"/>
    <w:rsid w:val="37D690F0"/>
    <w:rsid w:val="37D7A0AD"/>
    <w:rsid w:val="37D87B56"/>
    <w:rsid w:val="37D8E10F"/>
    <w:rsid w:val="37D8E484"/>
    <w:rsid w:val="37D9159D"/>
    <w:rsid w:val="37D95F3A"/>
    <w:rsid w:val="37DA317D"/>
    <w:rsid w:val="37DA47C2"/>
    <w:rsid w:val="37DAADED"/>
    <w:rsid w:val="37DAF086"/>
    <w:rsid w:val="37DAF2DA"/>
    <w:rsid w:val="37DC892A"/>
    <w:rsid w:val="37DD10E1"/>
    <w:rsid w:val="37DEDC12"/>
    <w:rsid w:val="37DF5A31"/>
    <w:rsid w:val="37E21718"/>
    <w:rsid w:val="37E25AA6"/>
    <w:rsid w:val="37E5CD76"/>
    <w:rsid w:val="37E6907E"/>
    <w:rsid w:val="37E7BD3F"/>
    <w:rsid w:val="37E86010"/>
    <w:rsid w:val="37E8FB16"/>
    <w:rsid w:val="37E996FD"/>
    <w:rsid w:val="37EA2792"/>
    <w:rsid w:val="37EB262B"/>
    <w:rsid w:val="37EBB9F3"/>
    <w:rsid w:val="37EC741A"/>
    <w:rsid w:val="37ED12C3"/>
    <w:rsid w:val="37ED85D4"/>
    <w:rsid w:val="37EDFC93"/>
    <w:rsid w:val="37F1C790"/>
    <w:rsid w:val="37F2068C"/>
    <w:rsid w:val="37F3456E"/>
    <w:rsid w:val="37F39AD0"/>
    <w:rsid w:val="37F52318"/>
    <w:rsid w:val="37F55B04"/>
    <w:rsid w:val="37F6EDF6"/>
    <w:rsid w:val="37F839CE"/>
    <w:rsid w:val="37FA4763"/>
    <w:rsid w:val="37FE2E86"/>
    <w:rsid w:val="37FE5B50"/>
    <w:rsid w:val="3800222E"/>
    <w:rsid w:val="3800D8D4"/>
    <w:rsid w:val="380126FB"/>
    <w:rsid w:val="38027AA7"/>
    <w:rsid w:val="380295E0"/>
    <w:rsid w:val="380365BF"/>
    <w:rsid w:val="38058388"/>
    <w:rsid w:val="3805CE6A"/>
    <w:rsid w:val="38062226"/>
    <w:rsid w:val="38070D10"/>
    <w:rsid w:val="38074F0C"/>
    <w:rsid w:val="38082CF9"/>
    <w:rsid w:val="38087364"/>
    <w:rsid w:val="3808C912"/>
    <w:rsid w:val="3809196C"/>
    <w:rsid w:val="3809BADB"/>
    <w:rsid w:val="380D2F62"/>
    <w:rsid w:val="380E2A19"/>
    <w:rsid w:val="380E3A81"/>
    <w:rsid w:val="380E7C4D"/>
    <w:rsid w:val="380F644E"/>
    <w:rsid w:val="380FC686"/>
    <w:rsid w:val="380FFA85"/>
    <w:rsid w:val="38104D31"/>
    <w:rsid w:val="3811A67E"/>
    <w:rsid w:val="3813F6A7"/>
    <w:rsid w:val="38159C44"/>
    <w:rsid w:val="3818B952"/>
    <w:rsid w:val="3818C93A"/>
    <w:rsid w:val="3819B6D7"/>
    <w:rsid w:val="381AA130"/>
    <w:rsid w:val="381B5078"/>
    <w:rsid w:val="381CA2FB"/>
    <w:rsid w:val="381CC8D6"/>
    <w:rsid w:val="381D160C"/>
    <w:rsid w:val="381E916C"/>
    <w:rsid w:val="381EFCFC"/>
    <w:rsid w:val="3822ACFE"/>
    <w:rsid w:val="38241AF1"/>
    <w:rsid w:val="38242401"/>
    <w:rsid w:val="38272134"/>
    <w:rsid w:val="3828BB4E"/>
    <w:rsid w:val="382A631B"/>
    <w:rsid w:val="382BA679"/>
    <w:rsid w:val="382DBC39"/>
    <w:rsid w:val="382ED898"/>
    <w:rsid w:val="383004C5"/>
    <w:rsid w:val="3830A358"/>
    <w:rsid w:val="38320DA4"/>
    <w:rsid w:val="3832E6E2"/>
    <w:rsid w:val="3835D72A"/>
    <w:rsid w:val="3837423E"/>
    <w:rsid w:val="3837BCFD"/>
    <w:rsid w:val="3838061A"/>
    <w:rsid w:val="383960DA"/>
    <w:rsid w:val="383A5CB5"/>
    <w:rsid w:val="383D14AC"/>
    <w:rsid w:val="383E5A8C"/>
    <w:rsid w:val="383F153D"/>
    <w:rsid w:val="3840ED0C"/>
    <w:rsid w:val="38417864"/>
    <w:rsid w:val="3841E67D"/>
    <w:rsid w:val="384298EC"/>
    <w:rsid w:val="38432E7B"/>
    <w:rsid w:val="384346D1"/>
    <w:rsid w:val="3843784C"/>
    <w:rsid w:val="3844EC1B"/>
    <w:rsid w:val="3844F750"/>
    <w:rsid w:val="38452FCF"/>
    <w:rsid w:val="38455A25"/>
    <w:rsid w:val="3845A0E7"/>
    <w:rsid w:val="3845A276"/>
    <w:rsid w:val="3845B4F7"/>
    <w:rsid w:val="3846BD94"/>
    <w:rsid w:val="3847212C"/>
    <w:rsid w:val="38484113"/>
    <w:rsid w:val="38489D14"/>
    <w:rsid w:val="3848EE03"/>
    <w:rsid w:val="3849A394"/>
    <w:rsid w:val="3849ED04"/>
    <w:rsid w:val="3849F21D"/>
    <w:rsid w:val="384AEED5"/>
    <w:rsid w:val="384CF069"/>
    <w:rsid w:val="384D6B76"/>
    <w:rsid w:val="384F0467"/>
    <w:rsid w:val="384F94B2"/>
    <w:rsid w:val="3851DCDB"/>
    <w:rsid w:val="38546AA5"/>
    <w:rsid w:val="38571B25"/>
    <w:rsid w:val="38579F55"/>
    <w:rsid w:val="385913EF"/>
    <w:rsid w:val="385A20F7"/>
    <w:rsid w:val="385B46BC"/>
    <w:rsid w:val="385B5B75"/>
    <w:rsid w:val="385C100E"/>
    <w:rsid w:val="385CF50C"/>
    <w:rsid w:val="385DF34E"/>
    <w:rsid w:val="385E0BDE"/>
    <w:rsid w:val="385FFD0B"/>
    <w:rsid w:val="38603CBD"/>
    <w:rsid w:val="386094EB"/>
    <w:rsid w:val="3861CAF0"/>
    <w:rsid w:val="38635792"/>
    <w:rsid w:val="3863EA3F"/>
    <w:rsid w:val="38654865"/>
    <w:rsid w:val="38654AAC"/>
    <w:rsid w:val="38656A8A"/>
    <w:rsid w:val="3866B966"/>
    <w:rsid w:val="3866B9AA"/>
    <w:rsid w:val="3867A29D"/>
    <w:rsid w:val="3867A732"/>
    <w:rsid w:val="3869A4AB"/>
    <w:rsid w:val="386A458E"/>
    <w:rsid w:val="386A4D10"/>
    <w:rsid w:val="386B40EB"/>
    <w:rsid w:val="386CDDC9"/>
    <w:rsid w:val="386EDE62"/>
    <w:rsid w:val="387109F6"/>
    <w:rsid w:val="3871759D"/>
    <w:rsid w:val="3871BA0A"/>
    <w:rsid w:val="387240FD"/>
    <w:rsid w:val="38726542"/>
    <w:rsid w:val="3874482D"/>
    <w:rsid w:val="38754D07"/>
    <w:rsid w:val="3875C7F2"/>
    <w:rsid w:val="3876F5A3"/>
    <w:rsid w:val="387718D1"/>
    <w:rsid w:val="387740F0"/>
    <w:rsid w:val="38780F68"/>
    <w:rsid w:val="38784E6E"/>
    <w:rsid w:val="38792B1D"/>
    <w:rsid w:val="3879EAD0"/>
    <w:rsid w:val="387E7121"/>
    <w:rsid w:val="387F3EB8"/>
    <w:rsid w:val="3881C50A"/>
    <w:rsid w:val="3882237A"/>
    <w:rsid w:val="3882CC14"/>
    <w:rsid w:val="3883EB4E"/>
    <w:rsid w:val="38846C6E"/>
    <w:rsid w:val="388564B1"/>
    <w:rsid w:val="3885DC6D"/>
    <w:rsid w:val="3886E547"/>
    <w:rsid w:val="38873A13"/>
    <w:rsid w:val="3889623E"/>
    <w:rsid w:val="388A1B0C"/>
    <w:rsid w:val="388BE0EA"/>
    <w:rsid w:val="388CE4D3"/>
    <w:rsid w:val="388D4DF2"/>
    <w:rsid w:val="388EC776"/>
    <w:rsid w:val="388EF744"/>
    <w:rsid w:val="388F42AB"/>
    <w:rsid w:val="388F8EEF"/>
    <w:rsid w:val="38917AD3"/>
    <w:rsid w:val="389350D8"/>
    <w:rsid w:val="3893A103"/>
    <w:rsid w:val="3894CDA5"/>
    <w:rsid w:val="38961872"/>
    <w:rsid w:val="38962903"/>
    <w:rsid w:val="38987CBE"/>
    <w:rsid w:val="38997784"/>
    <w:rsid w:val="3899F6BD"/>
    <w:rsid w:val="389A394B"/>
    <w:rsid w:val="389AB10C"/>
    <w:rsid w:val="389B1354"/>
    <w:rsid w:val="389DED92"/>
    <w:rsid w:val="389F699A"/>
    <w:rsid w:val="389FE3BB"/>
    <w:rsid w:val="38A09820"/>
    <w:rsid w:val="38A66138"/>
    <w:rsid w:val="38A6EED3"/>
    <w:rsid w:val="38A8B118"/>
    <w:rsid w:val="38AA8055"/>
    <w:rsid w:val="38AF5933"/>
    <w:rsid w:val="38AF8A09"/>
    <w:rsid w:val="38B31921"/>
    <w:rsid w:val="38B5BC1B"/>
    <w:rsid w:val="38B5D1A7"/>
    <w:rsid w:val="38B5F9A2"/>
    <w:rsid w:val="38B69054"/>
    <w:rsid w:val="38B7880B"/>
    <w:rsid w:val="38B9AC97"/>
    <w:rsid w:val="38B9F689"/>
    <w:rsid w:val="38BAF79D"/>
    <w:rsid w:val="38BC3937"/>
    <w:rsid w:val="38BCA915"/>
    <w:rsid w:val="38BCBE98"/>
    <w:rsid w:val="38BCC97A"/>
    <w:rsid w:val="38BCFA4C"/>
    <w:rsid w:val="38BD09D7"/>
    <w:rsid w:val="38BD149E"/>
    <w:rsid w:val="38BF14B4"/>
    <w:rsid w:val="38C0F8A6"/>
    <w:rsid w:val="38C16FA2"/>
    <w:rsid w:val="38C27C24"/>
    <w:rsid w:val="38C2FDB5"/>
    <w:rsid w:val="38C334DA"/>
    <w:rsid w:val="38C38DAC"/>
    <w:rsid w:val="38C4199D"/>
    <w:rsid w:val="38C49297"/>
    <w:rsid w:val="38C6749F"/>
    <w:rsid w:val="38C68850"/>
    <w:rsid w:val="38C778B2"/>
    <w:rsid w:val="38C77B80"/>
    <w:rsid w:val="38C7EECD"/>
    <w:rsid w:val="38C81C22"/>
    <w:rsid w:val="38C89F8C"/>
    <w:rsid w:val="38C95B5B"/>
    <w:rsid w:val="38C9B00E"/>
    <w:rsid w:val="38CA52FF"/>
    <w:rsid w:val="38CADD06"/>
    <w:rsid w:val="38CB6250"/>
    <w:rsid w:val="38CBB353"/>
    <w:rsid w:val="38CC4FE8"/>
    <w:rsid w:val="38CDE5B9"/>
    <w:rsid w:val="38CDF14C"/>
    <w:rsid w:val="38CF2759"/>
    <w:rsid w:val="38D086C4"/>
    <w:rsid w:val="38D0A373"/>
    <w:rsid w:val="38D23989"/>
    <w:rsid w:val="38D86E0C"/>
    <w:rsid w:val="38D88DB2"/>
    <w:rsid w:val="38D98078"/>
    <w:rsid w:val="38DB0F61"/>
    <w:rsid w:val="38DB2B57"/>
    <w:rsid w:val="38DB3D6B"/>
    <w:rsid w:val="38DBE74A"/>
    <w:rsid w:val="38DBE91A"/>
    <w:rsid w:val="38DBF3D9"/>
    <w:rsid w:val="38DDF235"/>
    <w:rsid w:val="38DE1638"/>
    <w:rsid w:val="38DFD34F"/>
    <w:rsid w:val="38E1860D"/>
    <w:rsid w:val="38E37D9D"/>
    <w:rsid w:val="38E43C52"/>
    <w:rsid w:val="38E47F36"/>
    <w:rsid w:val="38E53DDC"/>
    <w:rsid w:val="38E8B89D"/>
    <w:rsid w:val="38EB63A8"/>
    <w:rsid w:val="38ECB3B2"/>
    <w:rsid w:val="38ECD137"/>
    <w:rsid w:val="38ECEB83"/>
    <w:rsid w:val="38EEEE47"/>
    <w:rsid w:val="38F03136"/>
    <w:rsid w:val="38F0F88E"/>
    <w:rsid w:val="38F1683D"/>
    <w:rsid w:val="38F35302"/>
    <w:rsid w:val="38F3984D"/>
    <w:rsid w:val="38F402D5"/>
    <w:rsid w:val="38F4591B"/>
    <w:rsid w:val="38F52CD1"/>
    <w:rsid w:val="38F5994D"/>
    <w:rsid w:val="38F5FC7B"/>
    <w:rsid w:val="38F7201E"/>
    <w:rsid w:val="38F81C67"/>
    <w:rsid w:val="38F89CE7"/>
    <w:rsid w:val="38F93019"/>
    <w:rsid w:val="38FB7B99"/>
    <w:rsid w:val="38FB9832"/>
    <w:rsid w:val="38FC8436"/>
    <w:rsid w:val="38FDB6CF"/>
    <w:rsid w:val="38FF87C7"/>
    <w:rsid w:val="39018D80"/>
    <w:rsid w:val="3901F1F2"/>
    <w:rsid w:val="390365AD"/>
    <w:rsid w:val="3903F526"/>
    <w:rsid w:val="3904172A"/>
    <w:rsid w:val="3904DB1D"/>
    <w:rsid w:val="39062B6A"/>
    <w:rsid w:val="3906A4E4"/>
    <w:rsid w:val="3907AEF7"/>
    <w:rsid w:val="390922CC"/>
    <w:rsid w:val="390B563C"/>
    <w:rsid w:val="390C5288"/>
    <w:rsid w:val="390D2DD4"/>
    <w:rsid w:val="390DDFDD"/>
    <w:rsid w:val="39109865"/>
    <w:rsid w:val="3911FEED"/>
    <w:rsid w:val="39124123"/>
    <w:rsid w:val="391398F2"/>
    <w:rsid w:val="391879ED"/>
    <w:rsid w:val="391A472D"/>
    <w:rsid w:val="391AFFE6"/>
    <w:rsid w:val="391BD4F4"/>
    <w:rsid w:val="391CA176"/>
    <w:rsid w:val="391FD12F"/>
    <w:rsid w:val="391FE113"/>
    <w:rsid w:val="3920B4A9"/>
    <w:rsid w:val="3922323F"/>
    <w:rsid w:val="3922E217"/>
    <w:rsid w:val="3923A389"/>
    <w:rsid w:val="392412A1"/>
    <w:rsid w:val="39251D66"/>
    <w:rsid w:val="3925376E"/>
    <w:rsid w:val="3925CCA4"/>
    <w:rsid w:val="39260876"/>
    <w:rsid w:val="3926B9C7"/>
    <w:rsid w:val="3927400C"/>
    <w:rsid w:val="39275318"/>
    <w:rsid w:val="39277BD6"/>
    <w:rsid w:val="392836BF"/>
    <w:rsid w:val="392B9029"/>
    <w:rsid w:val="392FA93B"/>
    <w:rsid w:val="39304BED"/>
    <w:rsid w:val="39305F20"/>
    <w:rsid w:val="3932D626"/>
    <w:rsid w:val="3934881A"/>
    <w:rsid w:val="39389E0C"/>
    <w:rsid w:val="3938EABF"/>
    <w:rsid w:val="393912BD"/>
    <w:rsid w:val="39396AAB"/>
    <w:rsid w:val="393C0EE4"/>
    <w:rsid w:val="393CF9B5"/>
    <w:rsid w:val="393D7A5B"/>
    <w:rsid w:val="393E4416"/>
    <w:rsid w:val="3940DD3A"/>
    <w:rsid w:val="3941CCBF"/>
    <w:rsid w:val="39451180"/>
    <w:rsid w:val="39453EA8"/>
    <w:rsid w:val="39456C66"/>
    <w:rsid w:val="3947796E"/>
    <w:rsid w:val="39485A6B"/>
    <w:rsid w:val="394894A5"/>
    <w:rsid w:val="394ADA1B"/>
    <w:rsid w:val="394BE8E3"/>
    <w:rsid w:val="394CE6C5"/>
    <w:rsid w:val="394EBF4D"/>
    <w:rsid w:val="394EE17E"/>
    <w:rsid w:val="394FF770"/>
    <w:rsid w:val="3950860A"/>
    <w:rsid w:val="39511BD7"/>
    <w:rsid w:val="395137DC"/>
    <w:rsid w:val="395176CD"/>
    <w:rsid w:val="39524CC0"/>
    <w:rsid w:val="39533E84"/>
    <w:rsid w:val="3953A203"/>
    <w:rsid w:val="3954C550"/>
    <w:rsid w:val="395767C1"/>
    <w:rsid w:val="395865D6"/>
    <w:rsid w:val="395A1C17"/>
    <w:rsid w:val="395B5059"/>
    <w:rsid w:val="395BDA80"/>
    <w:rsid w:val="395C7D63"/>
    <w:rsid w:val="39614EA1"/>
    <w:rsid w:val="3962C25F"/>
    <w:rsid w:val="39662D87"/>
    <w:rsid w:val="3966469E"/>
    <w:rsid w:val="3966805D"/>
    <w:rsid w:val="396A098A"/>
    <w:rsid w:val="396AAD4D"/>
    <w:rsid w:val="396BB5F4"/>
    <w:rsid w:val="396F30CF"/>
    <w:rsid w:val="396F3162"/>
    <w:rsid w:val="397076BD"/>
    <w:rsid w:val="3970CAC8"/>
    <w:rsid w:val="39714779"/>
    <w:rsid w:val="3972418C"/>
    <w:rsid w:val="397410D6"/>
    <w:rsid w:val="39744908"/>
    <w:rsid w:val="397458DF"/>
    <w:rsid w:val="397477BA"/>
    <w:rsid w:val="39748EB9"/>
    <w:rsid w:val="3975A781"/>
    <w:rsid w:val="39760868"/>
    <w:rsid w:val="3976EA89"/>
    <w:rsid w:val="3977B3D7"/>
    <w:rsid w:val="3977DC7E"/>
    <w:rsid w:val="3979E090"/>
    <w:rsid w:val="397C2D97"/>
    <w:rsid w:val="397C4BE0"/>
    <w:rsid w:val="397C5050"/>
    <w:rsid w:val="397CAD00"/>
    <w:rsid w:val="397D037D"/>
    <w:rsid w:val="397E15C5"/>
    <w:rsid w:val="397FB2CA"/>
    <w:rsid w:val="398012A3"/>
    <w:rsid w:val="398015F6"/>
    <w:rsid w:val="3980B716"/>
    <w:rsid w:val="3981747B"/>
    <w:rsid w:val="39844077"/>
    <w:rsid w:val="3984697F"/>
    <w:rsid w:val="398585F5"/>
    <w:rsid w:val="39871F0B"/>
    <w:rsid w:val="3988A8C4"/>
    <w:rsid w:val="3989BEC3"/>
    <w:rsid w:val="398ABD7F"/>
    <w:rsid w:val="398B080B"/>
    <w:rsid w:val="398DAE8B"/>
    <w:rsid w:val="398EE4C1"/>
    <w:rsid w:val="398EF784"/>
    <w:rsid w:val="3991287B"/>
    <w:rsid w:val="39913467"/>
    <w:rsid w:val="39914C55"/>
    <w:rsid w:val="39922D8B"/>
    <w:rsid w:val="3992BD36"/>
    <w:rsid w:val="399328B6"/>
    <w:rsid w:val="39941D98"/>
    <w:rsid w:val="3995C695"/>
    <w:rsid w:val="3996DD58"/>
    <w:rsid w:val="3997B3AE"/>
    <w:rsid w:val="399C9E65"/>
    <w:rsid w:val="399F70FE"/>
    <w:rsid w:val="39A18C77"/>
    <w:rsid w:val="39A1B35F"/>
    <w:rsid w:val="39A25D38"/>
    <w:rsid w:val="39A38C40"/>
    <w:rsid w:val="39A49F7C"/>
    <w:rsid w:val="39A598D0"/>
    <w:rsid w:val="39A6481A"/>
    <w:rsid w:val="39A6EE55"/>
    <w:rsid w:val="39AB8C4F"/>
    <w:rsid w:val="39ABCA01"/>
    <w:rsid w:val="39AC14BA"/>
    <w:rsid w:val="39AC1C43"/>
    <w:rsid w:val="39AD340D"/>
    <w:rsid w:val="39AFB213"/>
    <w:rsid w:val="39AFB7EE"/>
    <w:rsid w:val="39AFC708"/>
    <w:rsid w:val="39B151F2"/>
    <w:rsid w:val="39B1BDAC"/>
    <w:rsid w:val="39B589BE"/>
    <w:rsid w:val="39B7859D"/>
    <w:rsid w:val="39B98125"/>
    <w:rsid w:val="39B9F7AA"/>
    <w:rsid w:val="39BA0B76"/>
    <w:rsid w:val="39BBD482"/>
    <w:rsid w:val="39BBFB8E"/>
    <w:rsid w:val="39BC0BD0"/>
    <w:rsid w:val="39BD898C"/>
    <w:rsid w:val="39C00100"/>
    <w:rsid w:val="39C0A9EE"/>
    <w:rsid w:val="39C208AA"/>
    <w:rsid w:val="39C5D4E6"/>
    <w:rsid w:val="39C6FD1D"/>
    <w:rsid w:val="39C8C008"/>
    <w:rsid w:val="39C9085F"/>
    <w:rsid w:val="39C950B4"/>
    <w:rsid w:val="39C96CA7"/>
    <w:rsid w:val="39CAC9E9"/>
    <w:rsid w:val="39CB377B"/>
    <w:rsid w:val="39CE307C"/>
    <w:rsid w:val="39CF35F6"/>
    <w:rsid w:val="39CFB35D"/>
    <w:rsid w:val="39D11349"/>
    <w:rsid w:val="39D26193"/>
    <w:rsid w:val="39D28CA3"/>
    <w:rsid w:val="39D29F9F"/>
    <w:rsid w:val="39D69CE0"/>
    <w:rsid w:val="39D863D3"/>
    <w:rsid w:val="39D9178F"/>
    <w:rsid w:val="39D92016"/>
    <w:rsid w:val="39D9CFE7"/>
    <w:rsid w:val="39DA5AFE"/>
    <w:rsid w:val="39DBA396"/>
    <w:rsid w:val="39DBDB98"/>
    <w:rsid w:val="39DC9BF3"/>
    <w:rsid w:val="39DF4894"/>
    <w:rsid w:val="39DF58DB"/>
    <w:rsid w:val="39DF7AA6"/>
    <w:rsid w:val="39E16D41"/>
    <w:rsid w:val="39E391B6"/>
    <w:rsid w:val="39E3B12E"/>
    <w:rsid w:val="39E44191"/>
    <w:rsid w:val="39E46F87"/>
    <w:rsid w:val="39E5025E"/>
    <w:rsid w:val="39E639F0"/>
    <w:rsid w:val="39E70C5B"/>
    <w:rsid w:val="39E97CB6"/>
    <w:rsid w:val="39EB6048"/>
    <w:rsid w:val="39EBEA7D"/>
    <w:rsid w:val="39ED8A98"/>
    <w:rsid w:val="39ED8B20"/>
    <w:rsid w:val="39ED96F4"/>
    <w:rsid w:val="39EE6DEB"/>
    <w:rsid w:val="39F16A1C"/>
    <w:rsid w:val="39F2306C"/>
    <w:rsid w:val="39F361B9"/>
    <w:rsid w:val="39F565FB"/>
    <w:rsid w:val="39F601A3"/>
    <w:rsid w:val="39F62F24"/>
    <w:rsid w:val="39F64365"/>
    <w:rsid w:val="39F724C7"/>
    <w:rsid w:val="39F906C1"/>
    <w:rsid w:val="39FA9EA1"/>
    <w:rsid w:val="39FCA482"/>
    <w:rsid w:val="39FE0263"/>
    <w:rsid w:val="39FF8588"/>
    <w:rsid w:val="39FF9372"/>
    <w:rsid w:val="39FFA62C"/>
    <w:rsid w:val="3A005C2F"/>
    <w:rsid w:val="3A00A691"/>
    <w:rsid w:val="3A032551"/>
    <w:rsid w:val="3A0527E4"/>
    <w:rsid w:val="3A06DF10"/>
    <w:rsid w:val="3A06EAEA"/>
    <w:rsid w:val="3A078842"/>
    <w:rsid w:val="3A082D95"/>
    <w:rsid w:val="3A091969"/>
    <w:rsid w:val="3A0A9DCE"/>
    <w:rsid w:val="3A0B3564"/>
    <w:rsid w:val="3A0B7A7C"/>
    <w:rsid w:val="3A0DCB23"/>
    <w:rsid w:val="3A0FFDC5"/>
    <w:rsid w:val="3A113444"/>
    <w:rsid w:val="3A12D70C"/>
    <w:rsid w:val="3A131650"/>
    <w:rsid w:val="3A1718F6"/>
    <w:rsid w:val="3A175EAF"/>
    <w:rsid w:val="3A18806D"/>
    <w:rsid w:val="3A1880D0"/>
    <w:rsid w:val="3A18E7FF"/>
    <w:rsid w:val="3A1DB8FA"/>
    <w:rsid w:val="3A202AC9"/>
    <w:rsid w:val="3A203FA2"/>
    <w:rsid w:val="3A21F301"/>
    <w:rsid w:val="3A221F69"/>
    <w:rsid w:val="3A23B7C3"/>
    <w:rsid w:val="3A24D773"/>
    <w:rsid w:val="3A26FEF5"/>
    <w:rsid w:val="3A2718A5"/>
    <w:rsid w:val="3A287EB0"/>
    <w:rsid w:val="3A28AA67"/>
    <w:rsid w:val="3A28B76E"/>
    <w:rsid w:val="3A296A29"/>
    <w:rsid w:val="3A2A50D2"/>
    <w:rsid w:val="3A2B92D2"/>
    <w:rsid w:val="3A2DC24A"/>
    <w:rsid w:val="3A2F015A"/>
    <w:rsid w:val="3A2F0B3B"/>
    <w:rsid w:val="3A2F35F5"/>
    <w:rsid w:val="3A305C4F"/>
    <w:rsid w:val="3A309E06"/>
    <w:rsid w:val="3A316F96"/>
    <w:rsid w:val="3A327790"/>
    <w:rsid w:val="3A328524"/>
    <w:rsid w:val="3A32BB7D"/>
    <w:rsid w:val="3A33C565"/>
    <w:rsid w:val="3A359F56"/>
    <w:rsid w:val="3A36EEFC"/>
    <w:rsid w:val="3A37D7EF"/>
    <w:rsid w:val="3A39ABAB"/>
    <w:rsid w:val="3A3BCF2B"/>
    <w:rsid w:val="3A3C2889"/>
    <w:rsid w:val="3A3DBE6E"/>
    <w:rsid w:val="3A3E6D85"/>
    <w:rsid w:val="3A41EFA7"/>
    <w:rsid w:val="3A4260FF"/>
    <w:rsid w:val="3A42A435"/>
    <w:rsid w:val="3A4678CA"/>
    <w:rsid w:val="3A482F8C"/>
    <w:rsid w:val="3A48EE8A"/>
    <w:rsid w:val="3A496F9D"/>
    <w:rsid w:val="3A497056"/>
    <w:rsid w:val="3A4B5A6A"/>
    <w:rsid w:val="3A4C09CF"/>
    <w:rsid w:val="3A4C4F92"/>
    <w:rsid w:val="3A4E5E14"/>
    <w:rsid w:val="3A4FD176"/>
    <w:rsid w:val="3A501CE3"/>
    <w:rsid w:val="3A506190"/>
    <w:rsid w:val="3A51A536"/>
    <w:rsid w:val="3A51CD37"/>
    <w:rsid w:val="3A531A61"/>
    <w:rsid w:val="3A539A3B"/>
    <w:rsid w:val="3A5467B3"/>
    <w:rsid w:val="3A54FA74"/>
    <w:rsid w:val="3A5571FE"/>
    <w:rsid w:val="3A55B052"/>
    <w:rsid w:val="3A55B26B"/>
    <w:rsid w:val="3A568267"/>
    <w:rsid w:val="3A597419"/>
    <w:rsid w:val="3A5F1AA1"/>
    <w:rsid w:val="3A5F1CFE"/>
    <w:rsid w:val="3A5F437F"/>
    <w:rsid w:val="3A5F50EE"/>
    <w:rsid w:val="3A600BCD"/>
    <w:rsid w:val="3A62A278"/>
    <w:rsid w:val="3A638D29"/>
    <w:rsid w:val="3A6397A5"/>
    <w:rsid w:val="3A63DC9E"/>
    <w:rsid w:val="3A64150E"/>
    <w:rsid w:val="3A643837"/>
    <w:rsid w:val="3A64DE07"/>
    <w:rsid w:val="3A64F434"/>
    <w:rsid w:val="3A656AC7"/>
    <w:rsid w:val="3A65DF1C"/>
    <w:rsid w:val="3A66B8AA"/>
    <w:rsid w:val="3A67881E"/>
    <w:rsid w:val="3A6868AE"/>
    <w:rsid w:val="3A69FA13"/>
    <w:rsid w:val="3A6ACFB8"/>
    <w:rsid w:val="3A6B6082"/>
    <w:rsid w:val="3A6C57EE"/>
    <w:rsid w:val="3A6CDBD2"/>
    <w:rsid w:val="3A6D2302"/>
    <w:rsid w:val="3A6DA543"/>
    <w:rsid w:val="3A6EF4C9"/>
    <w:rsid w:val="3A6FC731"/>
    <w:rsid w:val="3A7105BD"/>
    <w:rsid w:val="3A7309FE"/>
    <w:rsid w:val="3A750B51"/>
    <w:rsid w:val="3A759FD9"/>
    <w:rsid w:val="3A764A47"/>
    <w:rsid w:val="3A764B35"/>
    <w:rsid w:val="3A768A70"/>
    <w:rsid w:val="3A76BA57"/>
    <w:rsid w:val="3A76D036"/>
    <w:rsid w:val="3A781E33"/>
    <w:rsid w:val="3A7836A6"/>
    <w:rsid w:val="3A788A4D"/>
    <w:rsid w:val="3A78F4F8"/>
    <w:rsid w:val="3A792AAE"/>
    <w:rsid w:val="3A7ABB6B"/>
    <w:rsid w:val="3A7C4FDE"/>
    <w:rsid w:val="3A7CA67C"/>
    <w:rsid w:val="3A7F51A3"/>
    <w:rsid w:val="3A7F5CA5"/>
    <w:rsid w:val="3A84A17E"/>
    <w:rsid w:val="3A859C98"/>
    <w:rsid w:val="3A8668D0"/>
    <w:rsid w:val="3A88CDD7"/>
    <w:rsid w:val="3A8BD481"/>
    <w:rsid w:val="3A8D3F1A"/>
    <w:rsid w:val="3A8FFEC4"/>
    <w:rsid w:val="3A924870"/>
    <w:rsid w:val="3A937AE1"/>
    <w:rsid w:val="3A93C9D1"/>
    <w:rsid w:val="3A93ED13"/>
    <w:rsid w:val="3A94801C"/>
    <w:rsid w:val="3A962407"/>
    <w:rsid w:val="3A96B3EE"/>
    <w:rsid w:val="3A97AA71"/>
    <w:rsid w:val="3A98AA81"/>
    <w:rsid w:val="3A98CD8C"/>
    <w:rsid w:val="3A990817"/>
    <w:rsid w:val="3A9936CB"/>
    <w:rsid w:val="3A99385B"/>
    <w:rsid w:val="3A99665A"/>
    <w:rsid w:val="3A99F878"/>
    <w:rsid w:val="3A9B0965"/>
    <w:rsid w:val="3A9B5796"/>
    <w:rsid w:val="3A9C3A1B"/>
    <w:rsid w:val="3A9DCFBE"/>
    <w:rsid w:val="3A9E5A54"/>
    <w:rsid w:val="3A9F0BC9"/>
    <w:rsid w:val="3A9F5567"/>
    <w:rsid w:val="3A9FC8C9"/>
    <w:rsid w:val="3AA066EA"/>
    <w:rsid w:val="3AA0BE2F"/>
    <w:rsid w:val="3AA1312D"/>
    <w:rsid w:val="3AA1A448"/>
    <w:rsid w:val="3AA209E6"/>
    <w:rsid w:val="3AA2FD1B"/>
    <w:rsid w:val="3AA3283E"/>
    <w:rsid w:val="3AA3915A"/>
    <w:rsid w:val="3AA3F1B2"/>
    <w:rsid w:val="3AA4A945"/>
    <w:rsid w:val="3AA4FA5B"/>
    <w:rsid w:val="3AA5F879"/>
    <w:rsid w:val="3AA68567"/>
    <w:rsid w:val="3AA7A72B"/>
    <w:rsid w:val="3AA7CF6B"/>
    <w:rsid w:val="3AA7ECE8"/>
    <w:rsid w:val="3AA84C20"/>
    <w:rsid w:val="3AA88E13"/>
    <w:rsid w:val="3AA92EF6"/>
    <w:rsid w:val="3AA9A695"/>
    <w:rsid w:val="3AAC649E"/>
    <w:rsid w:val="3AADEE1E"/>
    <w:rsid w:val="3AB168DA"/>
    <w:rsid w:val="3AB3A7EF"/>
    <w:rsid w:val="3AB6A3D3"/>
    <w:rsid w:val="3AB6E2DE"/>
    <w:rsid w:val="3AB6E920"/>
    <w:rsid w:val="3ABA9AF2"/>
    <w:rsid w:val="3ABD42AD"/>
    <w:rsid w:val="3ABF6228"/>
    <w:rsid w:val="3AC05545"/>
    <w:rsid w:val="3AC2577E"/>
    <w:rsid w:val="3AC2A67B"/>
    <w:rsid w:val="3AC41865"/>
    <w:rsid w:val="3AC68473"/>
    <w:rsid w:val="3AC6970E"/>
    <w:rsid w:val="3AC8C629"/>
    <w:rsid w:val="3AC9CBAA"/>
    <w:rsid w:val="3ACA5C66"/>
    <w:rsid w:val="3ACB7319"/>
    <w:rsid w:val="3ACD16AF"/>
    <w:rsid w:val="3ACDB22D"/>
    <w:rsid w:val="3ACE47FE"/>
    <w:rsid w:val="3AD03C68"/>
    <w:rsid w:val="3AD09B15"/>
    <w:rsid w:val="3AD12AC3"/>
    <w:rsid w:val="3AD1E7DD"/>
    <w:rsid w:val="3AD22BA4"/>
    <w:rsid w:val="3AD594C6"/>
    <w:rsid w:val="3AD6E058"/>
    <w:rsid w:val="3AD72633"/>
    <w:rsid w:val="3AD7F2F6"/>
    <w:rsid w:val="3AD9126B"/>
    <w:rsid w:val="3AD9BBF6"/>
    <w:rsid w:val="3ADA71ED"/>
    <w:rsid w:val="3ADCBCCF"/>
    <w:rsid w:val="3ADD2F7D"/>
    <w:rsid w:val="3ADEE978"/>
    <w:rsid w:val="3ADF742B"/>
    <w:rsid w:val="3ADFF7AF"/>
    <w:rsid w:val="3AE110EB"/>
    <w:rsid w:val="3AE16643"/>
    <w:rsid w:val="3AE25294"/>
    <w:rsid w:val="3AE277DF"/>
    <w:rsid w:val="3AE314B2"/>
    <w:rsid w:val="3AE3271C"/>
    <w:rsid w:val="3AE5ACED"/>
    <w:rsid w:val="3AE5CD11"/>
    <w:rsid w:val="3AE6F359"/>
    <w:rsid w:val="3AE71452"/>
    <w:rsid w:val="3AE9A1DB"/>
    <w:rsid w:val="3AEBAED8"/>
    <w:rsid w:val="3AEBE599"/>
    <w:rsid w:val="3AED75DF"/>
    <w:rsid w:val="3AEEA6A1"/>
    <w:rsid w:val="3AF1155B"/>
    <w:rsid w:val="3AF34E10"/>
    <w:rsid w:val="3AF74423"/>
    <w:rsid w:val="3AFA2F1D"/>
    <w:rsid w:val="3AFA470F"/>
    <w:rsid w:val="3AFAEFAB"/>
    <w:rsid w:val="3AFB89CF"/>
    <w:rsid w:val="3AFC2D4F"/>
    <w:rsid w:val="3AFCFEDF"/>
    <w:rsid w:val="3AFDCDB0"/>
    <w:rsid w:val="3B013247"/>
    <w:rsid w:val="3B02BC2A"/>
    <w:rsid w:val="3B03229F"/>
    <w:rsid w:val="3B034B7D"/>
    <w:rsid w:val="3B03AF9C"/>
    <w:rsid w:val="3B05041E"/>
    <w:rsid w:val="3B075B7F"/>
    <w:rsid w:val="3B07B89D"/>
    <w:rsid w:val="3B0870EF"/>
    <w:rsid w:val="3B0B9298"/>
    <w:rsid w:val="3B0BE63F"/>
    <w:rsid w:val="3B0C9035"/>
    <w:rsid w:val="3B0EDBBB"/>
    <w:rsid w:val="3B101C12"/>
    <w:rsid w:val="3B10758E"/>
    <w:rsid w:val="3B122F3B"/>
    <w:rsid w:val="3B1312D4"/>
    <w:rsid w:val="3B133021"/>
    <w:rsid w:val="3B15C71D"/>
    <w:rsid w:val="3B15ED2C"/>
    <w:rsid w:val="3B177EC9"/>
    <w:rsid w:val="3B17C875"/>
    <w:rsid w:val="3B1866C0"/>
    <w:rsid w:val="3B19890D"/>
    <w:rsid w:val="3B1B1BA3"/>
    <w:rsid w:val="3B1C4EA3"/>
    <w:rsid w:val="3B1F99BC"/>
    <w:rsid w:val="3B220BCD"/>
    <w:rsid w:val="3B232CCA"/>
    <w:rsid w:val="3B25A328"/>
    <w:rsid w:val="3B265EE9"/>
    <w:rsid w:val="3B27AA3C"/>
    <w:rsid w:val="3B29301C"/>
    <w:rsid w:val="3B2A75FC"/>
    <w:rsid w:val="3B2B5B66"/>
    <w:rsid w:val="3B2C6689"/>
    <w:rsid w:val="3B2DB61A"/>
    <w:rsid w:val="3B2DD59D"/>
    <w:rsid w:val="3B2E6F44"/>
    <w:rsid w:val="3B2EA275"/>
    <w:rsid w:val="3B2FC189"/>
    <w:rsid w:val="3B302744"/>
    <w:rsid w:val="3B310EF6"/>
    <w:rsid w:val="3B319062"/>
    <w:rsid w:val="3B322542"/>
    <w:rsid w:val="3B33117E"/>
    <w:rsid w:val="3B33A2F0"/>
    <w:rsid w:val="3B34A255"/>
    <w:rsid w:val="3B37502A"/>
    <w:rsid w:val="3B377206"/>
    <w:rsid w:val="3B388421"/>
    <w:rsid w:val="3B38C7BD"/>
    <w:rsid w:val="3B3A2257"/>
    <w:rsid w:val="3B3A6205"/>
    <w:rsid w:val="3B3AAD7D"/>
    <w:rsid w:val="3B3B90C3"/>
    <w:rsid w:val="3B3BD217"/>
    <w:rsid w:val="3B3C8DAA"/>
    <w:rsid w:val="3B3C90FB"/>
    <w:rsid w:val="3B3D283B"/>
    <w:rsid w:val="3B3D61E9"/>
    <w:rsid w:val="3B3E0019"/>
    <w:rsid w:val="3B3E5DCC"/>
    <w:rsid w:val="3B41C988"/>
    <w:rsid w:val="3B429B03"/>
    <w:rsid w:val="3B429CF2"/>
    <w:rsid w:val="3B439956"/>
    <w:rsid w:val="3B454F92"/>
    <w:rsid w:val="3B45A64F"/>
    <w:rsid w:val="3B46CE69"/>
    <w:rsid w:val="3B47FAAE"/>
    <w:rsid w:val="3B47FF1C"/>
    <w:rsid w:val="3B4907B3"/>
    <w:rsid w:val="3B499467"/>
    <w:rsid w:val="3B4A249C"/>
    <w:rsid w:val="3B4E0720"/>
    <w:rsid w:val="3B4E45AE"/>
    <w:rsid w:val="3B50B523"/>
    <w:rsid w:val="3B53772F"/>
    <w:rsid w:val="3B55A69B"/>
    <w:rsid w:val="3B55D117"/>
    <w:rsid w:val="3B57828B"/>
    <w:rsid w:val="3B57B379"/>
    <w:rsid w:val="3B5A56E8"/>
    <w:rsid w:val="3B5AB0E4"/>
    <w:rsid w:val="3B5D2748"/>
    <w:rsid w:val="3B5D94F8"/>
    <w:rsid w:val="3B5E35CA"/>
    <w:rsid w:val="3B5EA062"/>
    <w:rsid w:val="3B5EDA2E"/>
    <w:rsid w:val="3B600E05"/>
    <w:rsid w:val="3B605124"/>
    <w:rsid w:val="3B606932"/>
    <w:rsid w:val="3B60C836"/>
    <w:rsid w:val="3B636046"/>
    <w:rsid w:val="3B63640E"/>
    <w:rsid w:val="3B63C697"/>
    <w:rsid w:val="3B64E28A"/>
    <w:rsid w:val="3B66AF9B"/>
    <w:rsid w:val="3B671015"/>
    <w:rsid w:val="3B6845A7"/>
    <w:rsid w:val="3B6872C5"/>
    <w:rsid w:val="3B694069"/>
    <w:rsid w:val="3B6B3B26"/>
    <w:rsid w:val="3B6CD6F4"/>
    <w:rsid w:val="3B6E6DDF"/>
    <w:rsid w:val="3B6F5971"/>
    <w:rsid w:val="3B6FC360"/>
    <w:rsid w:val="3B7089CC"/>
    <w:rsid w:val="3B7130EC"/>
    <w:rsid w:val="3B716416"/>
    <w:rsid w:val="3B71C109"/>
    <w:rsid w:val="3B724AE9"/>
    <w:rsid w:val="3B742813"/>
    <w:rsid w:val="3B756EE2"/>
    <w:rsid w:val="3B7724A6"/>
    <w:rsid w:val="3B775B10"/>
    <w:rsid w:val="3B779F2E"/>
    <w:rsid w:val="3B77FA85"/>
    <w:rsid w:val="3B7BAFFE"/>
    <w:rsid w:val="3B7BEDF4"/>
    <w:rsid w:val="3B7CD2D2"/>
    <w:rsid w:val="3B7D4338"/>
    <w:rsid w:val="3B7E4FF2"/>
    <w:rsid w:val="3B7EA552"/>
    <w:rsid w:val="3B7FCA2E"/>
    <w:rsid w:val="3B8009F8"/>
    <w:rsid w:val="3B80BF79"/>
    <w:rsid w:val="3B80F4C8"/>
    <w:rsid w:val="3B811911"/>
    <w:rsid w:val="3B83CB53"/>
    <w:rsid w:val="3B844401"/>
    <w:rsid w:val="3B8447D9"/>
    <w:rsid w:val="3B84F155"/>
    <w:rsid w:val="3B856450"/>
    <w:rsid w:val="3B85C16B"/>
    <w:rsid w:val="3B898BBF"/>
    <w:rsid w:val="3B89D624"/>
    <w:rsid w:val="3B8B3FD2"/>
    <w:rsid w:val="3B8DCBB8"/>
    <w:rsid w:val="3B8FEEE7"/>
    <w:rsid w:val="3B9093EE"/>
    <w:rsid w:val="3B90A59F"/>
    <w:rsid w:val="3B90C21A"/>
    <w:rsid w:val="3B921484"/>
    <w:rsid w:val="3B924010"/>
    <w:rsid w:val="3B93DFE9"/>
    <w:rsid w:val="3B9488FF"/>
    <w:rsid w:val="3B956AB1"/>
    <w:rsid w:val="3B95AA7D"/>
    <w:rsid w:val="3B96CC8F"/>
    <w:rsid w:val="3B97F7BF"/>
    <w:rsid w:val="3B99A605"/>
    <w:rsid w:val="3B9A1571"/>
    <w:rsid w:val="3B9B8B01"/>
    <w:rsid w:val="3B9D75C9"/>
    <w:rsid w:val="3B9E38EE"/>
    <w:rsid w:val="3B9F574E"/>
    <w:rsid w:val="3BA00FE4"/>
    <w:rsid w:val="3BA0AE3C"/>
    <w:rsid w:val="3BA0E4E4"/>
    <w:rsid w:val="3BA1B079"/>
    <w:rsid w:val="3BA1BF64"/>
    <w:rsid w:val="3BA42C8E"/>
    <w:rsid w:val="3BA45837"/>
    <w:rsid w:val="3BA475FE"/>
    <w:rsid w:val="3BA4D764"/>
    <w:rsid w:val="3BA4D82A"/>
    <w:rsid w:val="3BA686AD"/>
    <w:rsid w:val="3BA9D2BC"/>
    <w:rsid w:val="3BA9E518"/>
    <w:rsid w:val="3BAAC523"/>
    <w:rsid w:val="3BAD4CEE"/>
    <w:rsid w:val="3BAE4066"/>
    <w:rsid w:val="3BAF1E24"/>
    <w:rsid w:val="3BAF77E7"/>
    <w:rsid w:val="3BB0D812"/>
    <w:rsid w:val="3BB296FD"/>
    <w:rsid w:val="3BB41C19"/>
    <w:rsid w:val="3BB535AF"/>
    <w:rsid w:val="3BB538C8"/>
    <w:rsid w:val="3BB66FFC"/>
    <w:rsid w:val="3BB7952F"/>
    <w:rsid w:val="3BB7EE70"/>
    <w:rsid w:val="3BB8CF61"/>
    <w:rsid w:val="3BB9DB1D"/>
    <w:rsid w:val="3BBA4F99"/>
    <w:rsid w:val="3BBAB8BE"/>
    <w:rsid w:val="3BBC310D"/>
    <w:rsid w:val="3BBC9A3A"/>
    <w:rsid w:val="3BBD7101"/>
    <w:rsid w:val="3BBEC32E"/>
    <w:rsid w:val="3BC15173"/>
    <w:rsid w:val="3BC3EB30"/>
    <w:rsid w:val="3BC5BBE1"/>
    <w:rsid w:val="3BC6677B"/>
    <w:rsid w:val="3BC6A5A7"/>
    <w:rsid w:val="3BC6C903"/>
    <w:rsid w:val="3BC6CC50"/>
    <w:rsid w:val="3BC7CDB0"/>
    <w:rsid w:val="3BC91C9C"/>
    <w:rsid w:val="3BCACAA3"/>
    <w:rsid w:val="3BCC5A73"/>
    <w:rsid w:val="3BCCCCB1"/>
    <w:rsid w:val="3BCD1B93"/>
    <w:rsid w:val="3BCD1EFA"/>
    <w:rsid w:val="3BCEA59B"/>
    <w:rsid w:val="3BCEB2AA"/>
    <w:rsid w:val="3BD137AD"/>
    <w:rsid w:val="3BD16761"/>
    <w:rsid w:val="3BD24399"/>
    <w:rsid w:val="3BD251CE"/>
    <w:rsid w:val="3BD27996"/>
    <w:rsid w:val="3BD43A61"/>
    <w:rsid w:val="3BD5DDD3"/>
    <w:rsid w:val="3BD7EA03"/>
    <w:rsid w:val="3BD81FEC"/>
    <w:rsid w:val="3BD989A0"/>
    <w:rsid w:val="3BDBAD19"/>
    <w:rsid w:val="3BDC4AF8"/>
    <w:rsid w:val="3BDD2E3A"/>
    <w:rsid w:val="3BDF1038"/>
    <w:rsid w:val="3BDF24B4"/>
    <w:rsid w:val="3BE4002D"/>
    <w:rsid w:val="3BE4097A"/>
    <w:rsid w:val="3BE4EDDD"/>
    <w:rsid w:val="3BE63802"/>
    <w:rsid w:val="3BE65196"/>
    <w:rsid w:val="3BE66F7A"/>
    <w:rsid w:val="3BE70D04"/>
    <w:rsid w:val="3BE72ACB"/>
    <w:rsid w:val="3BE97A81"/>
    <w:rsid w:val="3BEA035C"/>
    <w:rsid w:val="3BEAB070"/>
    <w:rsid w:val="3BEC3252"/>
    <w:rsid w:val="3BECCCD1"/>
    <w:rsid w:val="3BED4497"/>
    <w:rsid w:val="3BEF8821"/>
    <w:rsid w:val="3BF20508"/>
    <w:rsid w:val="3BF37056"/>
    <w:rsid w:val="3BF48349"/>
    <w:rsid w:val="3BF6E8B2"/>
    <w:rsid w:val="3BF6ED78"/>
    <w:rsid w:val="3BF74469"/>
    <w:rsid w:val="3BF7A97B"/>
    <w:rsid w:val="3BFA1E36"/>
    <w:rsid w:val="3BFE0877"/>
    <w:rsid w:val="3BFEC06C"/>
    <w:rsid w:val="3C00F434"/>
    <w:rsid w:val="3C01856C"/>
    <w:rsid w:val="3C01A27C"/>
    <w:rsid w:val="3C0265DD"/>
    <w:rsid w:val="3C027FCE"/>
    <w:rsid w:val="3C02F5B4"/>
    <w:rsid w:val="3C037379"/>
    <w:rsid w:val="3C04EE07"/>
    <w:rsid w:val="3C05674D"/>
    <w:rsid w:val="3C05E715"/>
    <w:rsid w:val="3C072E6C"/>
    <w:rsid w:val="3C08B5E6"/>
    <w:rsid w:val="3C09D248"/>
    <w:rsid w:val="3C0A4219"/>
    <w:rsid w:val="3C0B75F7"/>
    <w:rsid w:val="3C0B8918"/>
    <w:rsid w:val="3C0DBAA8"/>
    <w:rsid w:val="3C0F093D"/>
    <w:rsid w:val="3C0FC3DB"/>
    <w:rsid w:val="3C12D11B"/>
    <w:rsid w:val="3C13195C"/>
    <w:rsid w:val="3C184C66"/>
    <w:rsid w:val="3C19A2C1"/>
    <w:rsid w:val="3C19FFFE"/>
    <w:rsid w:val="3C1B1DF2"/>
    <w:rsid w:val="3C1B86F8"/>
    <w:rsid w:val="3C1C1141"/>
    <w:rsid w:val="3C1E4F14"/>
    <w:rsid w:val="3C201880"/>
    <w:rsid w:val="3C201AFF"/>
    <w:rsid w:val="3C221BCB"/>
    <w:rsid w:val="3C228AE8"/>
    <w:rsid w:val="3C239F82"/>
    <w:rsid w:val="3C23AA34"/>
    <w:rsid w:val="3C23CB38"/>
    <w:rsid w:val="3C246014"/>
    <w:rsid w:val="3C24AE96"/>
    <w:rsid w:val="3C2813CC"/>
    <w:rsid w:val="3C28FC1E"/>
    <w:rsid w:val="3C296659"/>
    <w:rsid w:val="3C2C08A5"/>
    <w:rsid w:val="3C2DAD22"/>
    <w:rsid w:val="3C2E330D"/>
    <w:rsid w:val="3C2F67A9"/>
    <w:rsid w:val="3C327E72"/>
    <w:rsid w:val="3C34A3CD"/>
    <w:rsid w:val="3C35BEEE"/>
    <w:rsid w:val="3C376051"/>
    <w:rsid w:val="3C3877E2"/>
    <w:rsid w:val="3C38B801"/>
    <w:rsid w:val="3C394C72"/>
    <w:rsid w:val="3C3A681E"/>
    <w:rsid w:val="3C3B6F3F"/>
    <w:rsid w:val="3C3BAF29"/>
    <w:rsid w:val="3C3C69D6"/>
    <w:rsid w:val="3C3CE339"/>
    <w:rsid w:val="3C3FCCC0"/>
    <w:rsid w:val="3C40B7C9"/>
    <w:rsid w:val="3C41E1B9"/>
    <w:rsid w:val="3C41E88C"/>
    <w:rsid w:val="3C41EC80"/>
    <w:rsid w:val="3C4370FF"/>
    <w:rsid w:val="3C455A8A"/>
    <w:rsid w:val="3C463DD9"/>
    <w:rsid w:val="3C466B45"/>
    <w:rsid w:val="3C46E0B8"/>
    <w:rsid w:val="3C476E1C"/>
    <w:rsid w:val="3C48B64B"/>
    <w:rsid w:val="3C48D189"/>
    <w:rsid w:val="3C4B4E0A"/>
    <w:rsid w:val="3C4C162A"/>
    <w:rsid w:val="3C4E7022"/>
    <w:rsid w:val="3C4EF2DF"/>
    <w:rsid w:val="3C4F0999"/>
    <w:rsid w:val="3C51E76F"/>
    <w:rsid w:val="3C53A57E"/>
    <w:rsid w:val="3C5490FD"/>
    <w:rsid w:val="3C54BE75"/>
    <w:rsid w:val="3C54EBCB"/>
    <w:rsid w:val="3C5517DF"/>
    <w:rsid w:val="3C555671"/>
    <w:rsid w:val="3C5834AD"/>
    <w:rsid w:val="3C58AF04"/>
    <w:rsid w:val="3C59EE17"/>
    <w:rsid w:val="3C5A1A16"/>
    <w:rsid w:val="3C5E93E1"/>
    <w:rsid w:val="3C5F26EF"/>
    <w:rsid w:val="3C602FE8"/>
    <w:rsid w:val="3C603FD1"/>
    <w:rsid w:val="3C604260"/>
    <w:rsid w:val="3C619484"/>
    <w:rsid w:val="3C66CE67"/>
    <w:rsid w:val="3C68865E"/>
    <w:rsid w:val="3C6A02D9"/>
    <w:rsid w:val="3C6B3ED3"/>
    <w:rsid w:val="3C6D4D5E"/>
    <w:rsid w:val="3C6DDFC7"/>
    <w:rsid w:val="3C6E280C"/>
    <w:rsid w:val="3C6FCD9E"/>
    <w:rsid w:val="3C722102"/>
    <w:rsid w:val="3C73A4C8"/>
    <w:rsid w:val="3C7690EB"/>
    <w:rsid w:val="3C7695FE"/>
    <w:rsid w:val="3C76B6A4"/>
    <w:rsid w:val="3C7775BD"/>
    <w:rsid w:val="3C7A499B"/>
    <w:rsid w:val="3C7B7D40"/>
    <w:rsid w:val="3C7C3514"/>
    <w:rsid w:val="3C818F9E"/>
    <w:rsid w:val="3C81DA40"/>
    <w:rsid w:val="3C8235D3"/>
    <w:rsid w:val="3C8541C2"/>
    <w:rsid w:val="3C854DF8"/>
    <w:rsid w:val="3C85802F"/>
    <w:rsid w:val="3C8661A8"/>
    <w:rsid w:val="3C867E8E"/>
    <w:rsid w:val="3C87C697"/>
    <w:rsid w:val="3C8879F2"/>
    <w:rsid w:val="3C896C8A"/>
    <w:rsid w:val="3C8BB0F6"/>
    <w:rsid w:val="3C8C1881"/>
    <w:rsid w:val="3C8E05D5"/>
    <w:rsid w:val="3C91A999"/>
    <w:rsid w:val="3C9267D5"/>
    <w:rsid w:val="3C933044"/>
    <w:rsid w:val="3C96B6ED"/>
    <w:rsid w:val="3C97446C"/>
    <w:rsid w:val="3C979A45"/>
    <w:rsid w:val="3C97A9AD"/>
    <w:rsid w:val="3C97DD70"/>
    <w:rsid w:val="3C9B74DA"/>
    <w:rsid w:val="3C9D0A2E"/>
    <w:rsid w:val="3C9D56D6"/>
    <w:rsid w:val="3C9DBC78"/>
    <w:rsid w:val="3C9EC4B4"/>
    <w:rsid w:val="3C9F542C"/>
    <w:rsid w:val="3CA088AB"/>
    <w:rsid w:val="3CA0D035"/>
    <w:rsid w:val="3CA1CB72"/>
    <w:rsid w:val="3CA1E519"/>
    <w:rsid w:val="3CA28E19"/>
    <w:rsid w:val="3CA2B534"/>
    <w:rsid w:val="3CA3AE01"/>
    <w:rsid w:val="3CA60A2C"/>
    <w:rsid w:val="3CA62AF7"/>
    <w:rsid w:val="3CA6A7E6"/>
    <w:rsid w:val="3CA70B3F"/>
    <w:rsid w:val="3CA716CA"/>
    <w:rsid w:val="3CA85E4E"/>
    <w:rsid w:val="3CA9D181"/>
    <w:rsid w:val="3CAA0B6B"/>
    <w:rsid w:val="3CAA9045"/>
    <w:rsid w:val="3CAA9205"/>
    <w:rsid w:val="3CAAFE1E"/>
    <w:rsid w:val="3CAB108E"/>
    <w:rsid w:val="3CAB9C94"/>
    <w:rsid w:val="3CAC1DD1"/>
    <w:rsid w:val="3CAC6E6C"/>
    <w:rsid w:val="3CAD233E"/>
    <w:rsid w:val="3CADE817"/>
    <w:rsid w:val="3CB296F1"/>
    <w:rsid w:val="3CB2DDBC"/>
    <w:rsid w:val="3CB31A43"/>
    <w:rsid w:val="3CB4934F"/>
    <w:rsid w:val="3CB4C5F3"/>
    <w:rsid w:val="3CB7413A"/>
    <w:rsid w:val="3CB8ECFA"/>
    <w:rsid w:val="3CBC5BF8"/>
    <w:rsid w:val="3CBC70BF"/>
    <w:rsid w:val="3CBDDD0D"/>
    <w:rsid w:val="3CBDE54A"/>
    <w:rsid w:val="3CBEC983"/>
    <w:rsid w:val="3CC2AB54"/>
    <w:rsid w:val="3CC37151"/>
    <w:rsid w:val="3CC4AE36"/>
    <w:rsid w:val="3CC5A7CB"/>
    <w:rsid w:val="3CC5D6CF"/>
    <w:rsid w:val="3CC653B4"/>
    <w:rsid w:val="3CC6AA1C"/>
    <w:rsid w:val="3CC7F260"/>
    <w:rsid w:val="3CC85E98"/>
    <w:rsid w:val="3CC8A60D"/>
    <w:rsid w:val="3CC9945F"/>
    <w:rsid w:val="3CC9BC40"/>
    <w:rsid w:val="3CCA275B"/>
    <w:rsid w:val="3CCA5C57"/>
    <w:rsid w:val="3CCA7C4A"/>
    <w:rsid w:val="3CCC15EC"/>
    <w:rsid w:val="3CCC51AE"/>
    <w:rsid w:val="3CCC69DB"/>
    <w:rsid w:val="3CCD4A9F"/>
    <w:rsid w:val="3CCE7B98"/>
    <w:rsid w:val="3CCF19E4"/>
    <w:rsid w:val="3CD02C55"/>
    <w:rsid w:val="3CD0A7E5"/>
    <w:rsid w:val="3CD48862"/>
    <w:rsid w:val="3CD4B3E9"/>
    <w:rsid w:val="3CD4F806"/>
    <w:rsid w:val="3CD52816"/>
    <w:rsid w:val="3CD67DDE"/>
    <w:rsid w:val="3CD6913F"/>
    <w:rsid w:val="3CD6FE52"/>
    <w:rsid w:val="3CD76DC3"/>
    <w:rsid w:val="3CD781CF"/>
    <w:rsid w:val="3CD95421"/>
    <w:rsid w:val="3CDA5413"/>
    <w:rsid w:val="3CDE143B"/>
    <w:rsid w:val="3CDE8D99"/>
    <w:rsid w:val="3CDF3420"/>
    <w:rsid w:val="3CE06AF6"/>
    <w:rsid w:val="3CE1007F"/>
    <w:rsid w:val="3CE139FB"/>
    <w:rsid w:val="3CE2F54E"/>
    <w:rsid w:val="3CE3E2CA"/>
    <w:rsid w:val="3CE50E82"/>
    <w:rsid w:val="3CE522FB"/>
    <w:rsid w:val="3CE54A45"/>
    <w:rsid w:val="3CE5CCC0"/>
    <w:rsid w:val="3CE60BF2"/>
    <w:rsid w:val="3CE617B1"/>
    <w:rsid w:val="3CE7E660"/>
    <w:rsid w:val="3CEB7BB8"/>
    <w:rsid w:val="3CEBCF87"/>
    <w:rsid w:val="3CED428E"/>
    <w:rsid w:val="3CEE704D"/>
    <w:rsid w:val="3CEEA399"/>
    <w:rsid w:val="3CF0174B"/>
    <w:rsid w:val="3CF21555"/>
    <w:rsid w:val="3CF27255"/>
    <w:rsid w:val="3CF470F1"/>
    <w:rsid w:val="3CF4CE36"/>
    <w:rsid w:val="3CF6359A"/>
    <w:rsid w:val="3CF77CD1"/>
    <w:rsid w:val="3CF7BFBD"/>
    <w:rsid w:val="3CF9A93F"/>
    <w:rsid w:val="3CFA1459"/>
    <w:rsid w:val="3CFB5D46"/>
    <w:rsid w:val="3CFB7630"/>
    <w:rsid w:val="3CFBCEC3"/>
    <w:rsid w:val="3CFDEF6E"/>
    <w:rsid w:val="3CFDF7D5"/>
    <w:rsid w:val="3CFE23C7"/>
    <w:rsid w:val="3CFF0614"/>
    <w:rsid w:val="3D028C8B"/>
    <w:rsid w:val="3D047E68"/>
    <w:rsid w:val="3D051155"/>
    <w:rsid w:val="3D09F287"/>
    <w:rsid w:val="3D0A5FB8"/>
    <w:rsid w:val="3D0A7E90"/>
    <w:rsid w:val="3D0E49C1"/>
    <w:rsid w:val="3D0E7ACB"/>
    <w:rsid w:val="3D10F7CC"/>
    <w:rsid w:val="3D1214E8"/>
    <w:rsid w:val="3D128F1B"/>
    <w:rsid w:val="3D13C00C"/>
    <w:rsid w:val="3D149208"/>
    <w:rsid w:val="3D156F7D"/>
    <w:rsid w:val="3D16077F"/>
    <w:rsid w:val="3D161475"/>
    <w:rsid w:val="3D17342A"/>
    <w:rsid w:val="3D175494"/>
    <w:rsid w:val="3D1944DB"/>
    <w:rsid w:val="3D1A4010"/>
    <w:rsid w:val="3D1B9A8F"/>
    <w:rsid w:val="3D1CB6A2"/>
    <w:rsid w:val="3D1E7B3C"/>
    <w:rsid w:val="3D2073EF"/>
    <w:rsid w:val="3D2081BE"/>
    <w:rsid w:val="3D214D93"/>
    <w:rsid w:val="3D2238EB"/>
    <w:rsid w:val="3D24C06D"/>
    <w:rsid w:val="3D28764F"/>
    <w:rsid w:val="3D29F897"/>
    <w:rsid w:val="3D2BB892"/>
    <w:rsid w:val="3D2C07D3"/>
    <w:rsid w:val="3D2CD566"/>
    <w:rsid w:val="3D2CF3CF"/>
    <w:rsid w:val="3D2D2E9D"/>
    <w:rsid w:val="3D2D40F8"/>
    <w:rsid w:val="3D2DAD76"/>
    <w:rsid w:val="3D2E55BF"/>
    <w:rsid w:val="3D2EB760"/>
    <w:rsid w:val="3D2ED746"/>
    <w:rsid w:val="3D2EE4D2"/>
    <w:rsid w:val="3D2FB1DE"/>
    <w:rsid w:val="3D322D0B"/>
    <w:rsid w:val="3D32BDD2"/>
    <w:rsid w:val="3D3490D9"/>
    <w:rsid w:val="3D357A03"/>
    <w:rsid w:val="3D35E334"/>
    <w:rsid w:val="3D3722F2"/>
    <w:rsid w:val="3D379DD0"/>
    <w:rsid w:val="3D3AE496"/>
    <w:rsid w:val="3D3B69F2"/>
    <w:rsid w:val="3D3B7E90"/>
    <w:rsid w:val="3D3BACA9"/>
    <w:rsid w:val="3D3D3AF2"/>
    <w:rsid w:val="3D3F6575"/>
    <w:rsid w:val="3D406DE9"/>
    <w:rsid w:val="3D40A360"/>
    <w:rsid w:val="3D42AFCA"/>
    <w:rsid w:val="3D45B179"/>
    <w:rsid w:val="3D46C605"/>
    <w:rsid w:val="3D47EC7E"/>
    <w:rsid w:val="3D4B6BF0"/>
    <w:rsid w:val="3D4E940D"/>
    <w:rsid w:val="3D4EF330"/>
    <w:rsid w:val="3D5101D3"/>
    <w:rsid w:val="3D5510E3"/>
    <w:rsid w:val="3D55F0E1"/>
    <w:rsid w:val="3D575192"/>
    <w:rsid w:val="3D5D3A90"/>
    <w:rsid w:val="3D5DFD51"/>
    <w:rsid w:val="3D604C9B"/>
    <w:rsid w:val="3D60A68C"/>
    <w:rsid w:val="3D63C56F"/>
    <w:rsid w:val="3D65EDA8"/>
    <w:rsid w:val="3D6892D6"/>
    <w:rsid w:val="3D689AC1"/>
    <w:rsid w:val="3D69BAA2"/>
    <w:rsid w:val="3D6A113F"/>
    <w:rsid w:val="3D6D2B63"/>
    <w:rsid w:val="3D6ECA90"/>
    <w:rsid w:val="3D6FEDBD"/>
    <w:rsid w:val="3D6FF7A7"/>
    <w:rsid w:val="3D733730"/>
    <w:rsid w:val="3D73F04D"/>
    <w:rsid w:val="3D747D86"/>
    <w:rsid w:val="3D7701E7"/>
    <w:rsid w:val="3D77281E"/>
    <w:rsid w:val="3D78BCBF"/>
    <w:rsid w:val="3D78F8F1"/>
    <w:rsid w:val="3D79F53D"/>
    <w:rsid w:val="3D7B6A3D"/>
    <w:rsid w:val="3D7C8E35"/>
    <w:rsid w:val="3D7E1544"/>
    <w:rsid w:val="3D7E733B"/>
    <w:rsid w:val="3D820922"/>
    <w:rsid w:val="3D828AF5"/>
    <w:rsid w:val="3D83C644"/>
    <w:rsid w:val="3D8451E4"/>
    <w:rsid w:val="3D853696"/>
    <w:rsid w:val="3D8605EA"/>
    <w:rsid w:val="3D864641"/>
    <w:rsid w:val="3D8678D2"/>
    <w:rsid w:val="3D8A395B"/>
    <w:rsid w:val="3D8A820D"/>
    <w:rsid w:val="3D905577"/>
    <w:rsid w:val="3D9145DB"/>
    <w:rsid w:val="3D935603"/>
    <w:rsid w:val="3D93BEE3"/>
    <w:rsid w:val="3D94147C"/>
    <w:rsid w:val="3D95DE27"/>
    <w:rsid w:val="3D96A6FC"/>
    <w:rsid w:val="3D96AD3A"/>
    <w:rsid w:val="3D97EBEF"/>
    <w:rsid w:val="3D980B12"/>
    <w:rsid w:val="3D9A421D"/>
    <w:rsid w:val="3D9A50D5"/>
    <w:rsid w:val="3D9AC70A"/>
    <w:rsid w:val="3D9B7391"/>
    <w:rsid w:val="3D9DAAAB"/>
    <w:rsid w:val="3D9DFD22"/>
    <w:rsid w:val="3D9EC250"/>
    <w:rsid w:val="3D9F619A"/>
    <w:rsid w:val="3DA0E645"/>
    <w:rsid w:val="3DA1210D"/>
    <w:rsid w:val="3DA15C2F"/>
    <w:rsid w:val="3DA25A61"/>
    <w:rsid w:val="3DA2F1C9"/>
    <w:rsid w:val="3DA5CD9A"/>
    <w:rsid w:val="3DA5FEB6"/>
    <w:rsid w:val="3DA69ED4"/>
    <w:rsid w:val="3DA7C5C1"/>
    <w:rsid w:val="3DA82200"/>
    <w:rsid w:val="3DAFDC50"/>
    <w:rsid w:val="3DB0D2D1"/>
    <w:rsid w:val="3DB25E45"/>
    <w:rsid w:val="3DB3FBBF"/>
    <w:rsid w:val="3DB4CB29"/>
    <w:rsid w:val="3DB5A58F"/>
    <w:rsid w:val="3DB781CE"/>
    <w:rsid w:val="3DB7E1A2"/>
    <w:rsid w:val="3DB85124"/>
    <w:rsid w:val="3DB95F11"/>
    <w:rsid w:val="3DBA3EFF"/>
    <w:rsid w:val="3DBAACAB"/>
    <w:rsid w:val="3DBB029B"/>
    <w:rsid w:val="3DBBC7C5"/>
    <w:rsid w:val="3DBBD7E1"/>
    <w:rsid w:val="3DBCADF8"/>
    <w:rsid w:val="3DBCE2BE"/>
    <w:rsid w:val="3DBFC971"/>
    <w:rsid w:val="3DC15730"/>
    <w:rsid w:val="3DC2A0AF"/>
    <w:rsid w:val="3DC3150B"/>
    <w:rsid w:val="3DC357A9"/>
    <w:rsid w:val="3DC3EFEE"/>
    <w:rsid w:val="3DC64627"/>
    <w:rsid w:val="3DC6DFA2"/>
    <w:rsid w:val="3DC7A03C"/>
    <w:rsid w:val="3DC85B11"/>
    <w:rsid w:val="3DC87718"/>
    <w:rsid w:val="3DC88D9F"/>
    <w:rsid w:val="3DCE0762"/>
    <w:rsid w:val="3DCF2150"/>
    <w:rsid w:val="3DCF4CD5"/>
    <w:rsid w:val="3DCF6A8F"/>
    <w:rsid w:val="3DD0E5FE"/>
    <w:rsid w:val="3DD1C17C"/>
    <w:rsid w:val="3DD26C4D"/>
    <w:rsid w:val="3DD388E0"/>
    <w:rsid w:val="3DD43CEA"/>
    <w:rsid w:val="3DD5417A"/>
    <w:rsid w:val="3DD6A1CE"/>
    <w:rsid w:val="3DD6F629"/>
    <w:rsid w:val="3DD814FA"/>
    <w:rsid w:val="3DDA1F1A"/>
    <w:rsid w:val="3DDA523D"/>
    <w:rsid w:val="3DDA7F14"/>
    <w:rsid w:val="3DDA9125"/>
    <w:rsid w:val="3DDADD8C"/>
    <w:rsid w:val="3DDC13D3"/>
    <w:rsid w:val="3DDCF3DE"/>
    <w:rsid w:val="3DDD2F70"/>
    <w:rsid w:val="3DDDEC12"/>
    <w:rsid w:val="3DDEBC28"/>
    <w:rsid w:val="3DE04A5A"/>
    <w:rsid w:val="3DE1670B"/>
    <w:rsid w:val="3DE1E353"/>
    <w:rsid w:val="3DE2ABE6"/>
    <w:rsid w:val="3DE37227"/>
    <w:rsid w:val="3DE66CAB"/>
    <w:rsid w:val="3DE702C2"/>
    <w:rsid w:val="3DE86EEB"/>
    <w:rsid w:val="3DE8ABED"/>
    <w:rsid w:val="3DE8F5E6"/>
    <w:rsid w:val="3DE99B67"/>
    <w:rsid w:val="3DEB03F2"/>
    <w:rsid w:val="3DEB3552"/>
    <w:rsid w:val="3DEBC214"/>
    <w:rsid w:val="3DEBFDAE"/>
    <w:rsid w:val="3DEC1A3A"/>
    <w:rsid w:val="3DED2640"/>
    <w:rsid w:val="3DF00999"/>
    <w:rsid w:val="3DF25A0A"/>
    <w:rsid w:val="3DF36F50"/>
    <w:rsid w:val="3DF3BB3C"/>
    <w:rsid w:val="3DF50B50"/>
    <w:rsid w:val="3DF5C5D4"/>
    <w:rsid w:val="3DF5CA91"/>
    <w:rsid w:val="3DF5F035"/>
    <w:rsid w:val="3DF64562"/>
    <w:rsid w:val="3DF64CCC"/>
    <w:rsid w:val="3DF675B5"/>
    <w:rsid w:val="3DF6FECA"/>
    <w:rsid w:val="3DF7B766"/>
    <w:rsid w:val="3DF93409"/>
    <w:rsid w:val="3DFBC9E6"/>
    <w:rsid w:val="3DFC4A3D"/>
    <w:rsid w:val="3DFC6B7E"/>
    <w:rsid w:val="3DFD1372"/>
    <w:rsid w:val="3DFD516F"/>
    <w:rsid w:val="3DFDB165"/>
    <w:rsid w:val="3DFDF89A"/>
    <w:rsid w:val="3DFE7D71"/>
    <w:rsid w:val="3DFEA379"/>
    <w:rsid w:val="3E00DC4C"/>
    <w:rsid w:val="3E054BC7"/>
    <w:rsid w:val="3E06AF82"/>
    <w:rsid w:val="3E06C4A5"/>
    <w:rsid w:val="3E08436A"/>
    <w:rsid w:val="3E084DA7"/>
    <w:rsid w:val="3E08DCBF"/>
    <w:rsid w:val="3E0DC049"/>
    <w:rsid w:val="3E0E19FD"/>
    <w:rsid w:val="3E0EB0EB"/>
    <w:rsid w:val="3E117590"/>
    <w:rsid w:val="3E136BAD"/>
    <w:rsid w:val="3E136FD0"/>
    <w:rsid w:val="3E143C56"/>
    <w:rsid w:val="3E14B2D0"/>
    <w:rsid w:val="3E159E25"/>
    <w:rsid w:val="3E180575"/>
    <w:rsid w:val="3E197CBF"/>
    <w:rsid w:val="3E19CBC9"/>
    <w:rsid w:val="3E1A5561"/>
    <w:rsid w:val="3E1B2839"/>
    <w:rsid w:val="3E1BD2D1"/>
    <w:rsid w:val="3E1C2881"/>
    <w:rsid w:val="3E1D0516"/>
    <w:rsid w:val="3E1DA0AB"/>
    <w:rsid w:val="3E1DEF0E"/>
    <w:rsid w:val="3E23B317"/>
    <w:rsid w:val="3E25BF44"/>
    <w:rsid w:val="3E2680A9"/>
    <w:rsid w:val="3E275FEB"/>
    <w:rsid w:val="3E2776CB"/>
    <w:rsid w:val="3E28DD95"/>
    <w:rsid w:val="3E2BE90D"/>
    <w:rsid w:val="3E2C7FBB"/>
    <w:rsid w:val="3E30522E"/>
    <w:rsid w:val="3E30C97C"/>
    <w:rsid w:val="3E323E6E"/>
    <w:rsid w:val="3E32D129"/>
    <w:rsid w:val="3E378B7A"/>
    <w:rsid w:val="3E37BE99"/>
    <w:rsid w:val="3E37DCF3"/>
    <w:rsid w:val="3E390A07"/>
    <w:rsid w:val="3E39D625"/>
    <w:rsid w:val="3E3AE58F"/>
    <w:rsid w:val="3E3AEC3F"/>
    <w:rsid w:val="3E3B02E5"/>
    <w:rsid w:val="3E3BF3C4"/>
    <w:rsid w:val="3E40CFE1"/>
    <w:rsid w:val="3E411C7A"/>
    <w:rsid w:val="3E443938"/>
    <w:rsid w:val="3E44F3E2"/>
    <w:rsid w:val="3E452A18"/>
    <w:rsid w:val="3E456CF0"/>
    <w:rsid w:val="3E46EF6B"/>
    <w:rsid w:val="3E470A28"/>
    <w:rsid w:val="3E477602"/>
    <w:rsid w:val="3E48F39F"/>
    <w:rsid w:val="3E49D3CB"/>
    <w:rsid w:val="3E4B5CBF"/>
    <w:rsid w:val="3E4CF3AB"/>
    <w:rsid w:val="3E4D187E"/>
    <w:rsid w:val="3E554283"/>
    <w:rsid w:val="3E55D825"/>
    <w:rsid w:val="3E572DA4"/>
    <w:rsid w:val="3E575904"/>
    <w:rsid w:val="3E57AEDE"/>
    <w:rsid w:val="3E58A27B"/>
    <w:rsid w:val="3E58DEDD"/>
    <w:rsid w:val="3E58F1BE"/>
    <w:rsid w:val="3E592062"/>
    <w:rsid w:val="3E597F29"/>
    <w:rsid w:val="3E59B900"/>
    <w:rsid w:val="3E5DF3DA"/>
    <w:rsid w:val="3E5E0D1B"/>
    <w:rsid w:val="3E5F98AF"/>
    <w:rsid w:val="3E615E12"/>
    <w:rsid w:val="3E61961E"/>
    <w:rsid w:val="3E622BB3"/>
    <w:rsid w:val="3E625939"/>
    <w:rsid w:val="3E625A7B"/>
    <w:rsid w:val="3E62819C"/>
    <w:rsid w:val="3E645DEC"/>
    <w:rsid w:val="3E64BD47"/>
    <w:rsid w:val="3E6587DA"/>
    <w:rsid w:val="3E6D077D"/>
    <w:rsid w:val="3E6D3A5C"/>
    <w:rsid w:val="3E6D5071"/>
    <w:rsid w:val="3E7011CE"/>
    <w:rsid w:val="3E719CC8"/>
    <w:rsid w:val="3E748E50"/>
    <w:rsid w:val="3E7593C1"/>
    <w:rsid w:val="3E789651"/>
    <w:rsid w:val="3E789C88"/>
    <w:rsid w:val="3E797003"/>
    <w:rsid w:val="3E7A1FC5"/>
    <w:rsid w:val="3E7A7D66"/>
    <w:rsid w:val="3E7BA7A4"/>
    <w:rsid w:val="3E7D26ED"/>
    <w:rsid w:val="3E7E5BEB"/>
    <w:rsid w:val="3E7F89EC"/>
    <w:rsid w:val="3E83B28D"/>
    <w:rsid w:val="3E841DA3"/>
    <w:rsid w:val="3E85BE35"/>
    <w:rsid w:val="3E860359"/>
    <w:rsid w:val="3E865EE4"/>
    <w:rsid w:val="3E871B46"/>
    <w:rsid w:val="3E8798E1"/>
    <w:rsid w:val="3E889687"/>
    <w:rsid w:val="3E8AFA54"/>
    <w:rsid w:val="3E8B158F"/>
    <w:rsid w:val="3E8C72C0"/>
    <w:rsid w:val="3E8CC1B3"/>
    <w:rsid w:val="3E8F2727"/>
    <w:rsid w:val="3E900E86"/>
    <w:rsid w:val="3E91BAFA"/>
    <w:rsid w:val="3E935781"/>
    <w:rsid w:val="3E93831D"/>
    <w:rsid w:val="3E941703"/>
    <w:rsid w:val="3E942442"/>
    <w:rsid w:val="3E949C04"/>
    <w:rsid w:val="3E95106A"/>
    <w:rsid w:val="3E96B328"/>
    <w:rsid w:val="3E96B586"/>
    <w:rsid w:val="3E9786E6"/>
    <w:rsid w:val="3E97936F"/>
    <w:rsid w:val="3E98D62A"/>
    <w:rsid w:val="3E9B00B3"/>
    <w:rsid w:val="3E9C7FCC"/>
    <w:rsid w:val="3E9EA134"/>
    <w:rsid w:val="3EA168B5"/>
    <w:rsid w:val="3EA169FA"/>
    <w:rsid w:val="3EA2E88E"/>
    <w:rsid w:val="3EA2F3E3"/>
    <w:rsid w:val="3EA39647"/>
    <w:rsid w:val="3EA47310"/>
    <w:rsid w:val="3EA51B95"/>
    <w:rsid w:val="3EA53DBC"/>
    <w:rsid w:val="3EA54553"/>
    <w:rsid w:val="3EA72793"/>
    <w:rsid w:val="3EA88437"/>
    <w:rsid w:val="3EA8F43A"/>
    <w:rsid w:val="3EA9000B"/>
    <w:rsid w:val="3EA904FF"/>
    <w:rsid w:val="3EA9C12E"/>
    <w:rsid w:val="3EA9DE99"/>
    <w:rsid w:val="3EAAC8DC"/>
    <w:rsid w:val="3EABEC57"/>
    <w:rsid w:val="3EAF4CD1"/>
    <w:rsid w:val="3EB039E4"/>
    <w:rsid w:val="3EB1A936"/>
    <w:rsid w:val="3EB232F1"/>
    <w:rsid w:val="3EB41B15"/>
    <w:rsid w:val="3EB4D056"/>
    <w:rsid w:val="3EB52CF6"/>
    <w:rsid w:val="3EB5D282"/>
    <w:rsid w:val="3EB85902"/>
    <w:rsid w:val="3EB9106D"/>
    <w:rsid w:val="3EBA8637"/>
    <w:rsid w:val="3EBB4CF1"/>
    <w:rsid w:val="3EBBB042"/>
    <w:rsid w:val="3EBD0011"/>
    <w:rsid w:val="3EC379BC"/>
    <w:rsid w:val="3EC4A560"/>
    <w:rsid w:val="3EC5A9E3"/>
    <w:rsid w:val="3EC5C8F8"/>
    <w:rsid w:val="3EC61490"/>
    <w:rsid w:val="3ECB4E8D"/>
    <w:rsid w:val="3ECC721C"/>
    <w:rsid w:val="3ECCB192"/>
    <w:rsid w:val="3ECD7CDE"/>
    <w:rsid w:val="3ECDD8E8"/>
    <w:rsid w:val="3ECE75D3"/>
    <w:rsid w:val="3ED00F6B"/>
    <w:rsid w:val="3ED08BB5"/>
    <w:rsid w:val="3ED2FCBE"/>
    <w:rsid w:val="3ED34E42"/>
    <w:rsid w:val="3ED3A7B1"/>
    <w:rsid w:val="3ED5CDC2"/>
    <w:rsid w:val="3ED7AE91"/>
    <w:rsid w:val="3ED9A61D"/>
    <w:rsid w:val="3EDA0CB1"/>
    <w:rsid w:val="3EDA0E1F"/>
    <w:rsid w:val="3EDA2118"/>
    <w:rsid w:val="3EDA83C4"/>
    <w:rsid w:val="3EDAEEA7"/>
    <w:rsid w:val="3EDE2440"/>
    <w:rsid w:val="3EDE43E9"/>
    <w:rsid w:val="3EDF5156"/>
    <w:rsid w:val="3EE124FD"/>
    <w:rsid w:val="3EE17877"/>
    <w:rsid w:val="3EE40BC9"/>
    <w:rsid w:val="3EE9628C"/>
    <w:rsid w:val="3EE9AE99"/>
    <w:rsid w:val="3EE9B2FE"/>
    <w:rsid w:val="3EEBB62D"/>
    <w:rsid w:val="3EEDA7DD"/>
    <w:rsid w:val="3EEE4D03"/>
    <w:rsid w:val="3EF00340"/>
    <w:rsid w:val="3EF0CC2A"/>
    <w:rsid w:val="3EF0D4BF"/>
    <w:rsid w:val="3EF10E9A"/>
    <w:rsid w:val="3EF624F2"/>
    <w:rsid w:val="3EF627F8"/>
    <w:rsid w:val="3EF6A99F"/>
    <w:rsid w:val="3EF6CB22"/>
    <w:rsid w:val="3EF6D7A8"/>
    <w:rsid w:val="3EF6DFDC"/>
    <w:rsid w:val="3EF84C82"/>
    <w:rsid w:val="3EF87742"/>
    <w:rsid w:val="3EFBB581"/>
    <w:rsid w:val="3EFCFBC9"/>
    <w:rsid w:val="3EFE29E7"/>
    <w:rsid w:val="3F00A4E3"/>
    <w:rsid w:val="3F00E598"/>
    <w:rsid w:val="3F011B98"/>
    <w:rsid w:val="3F01C598"/>
    <w:rsid w:val="3F027C5E"/>
    <w:rsid w:val="3F042FDF"/>
    <w:rsid w:val="3F057AB6"/>
    <w:rsid w:val="3F05CE30"/>
    <w:rsid w:val="3F06BD0F"/>
    <w:rsid w:val="3F07B294"/>
    <w:rsid w:val="3F0B228F"/>
    <w:rsid w:val="3F0B9C7F"/>
    <w:rsid w:val="3F0BC363"/>
    <w:rsid w:val="3F0C4B79"/>
    <w:rsid w:val="3F0C6844"/>
    <w:rsid w:val="3F0D3304"/>
    <w:rsid w:val="3F0E4B52"/>
    <w:rsid w:val="3F0E9A30"/>
    <w:rsid w:val="3F10E440"/>
    <w:rsid w:val="3F110646"/>
    <w:rsid w:val="3F12F352"/>
    <w:rsid w:val="3F12F366"/>
    <w:rsid w:val="3F16EAD6"/>
    <w:rsid w:val="3F18BA9D"/>
    <w:rsid w:val="3F18D7DE"/>
    <w:rsid w:val="3F18EC40"/>
    <w:rsid w:val="3F19006E"/>
    <w:rsid w:val="3F19A2B1"/>
    <w:rsid w:val="3F1A4AB0"/>
    <w:rsid w:val="3F1A65FC"/>
    <w:rsid w:val="3F1BE4A2"/>
    <w:rsid w:val="3F1BF3AB"/>
    <w:rsid w:val="3F1DE6B2"/>
    <w:rsid w:val="3F1F7A87"/>
    <w:rsid w:val="3F2028AC"/>
    <w:rsid w:val="3F2036C2"/>
    <w:rsid w:val="3F2418A9"/>
    <w:rsid w:val="3F251183"/>
    <w:rsid w:val="3F267437"/>
    <w:rsid w:val="3F29EF6B"/>
    <w:rsid w:val="3F2A7611"/>
    <w:rsid w:val="3F2B6AAF"/>
    <w:rsid w:val="3F2BED3F"/>
    <w:rsid w:val="3F2D256F"/>
    <w:rsid w:val="3F3040F7"/>
    <w:rsid w:val="3F32C700"/>
    <w:rsid w:val="3F3302C6"/>
    <w:rsid w:val="3F338496"/>
    <w:rsid w:val="3F33F7C2"/>
    <w:rsid w:val="3F348BF5"/>
    <w:rsid w:val="3F3551A8"/>
    <w:rsid w:val="3F35D82E"/>
    <w:rsid w:val="3F36E3BE"/>
    <w:rsid w:val="3F386577"/>
    <w:rsid w:val="3F39F71C"/>
    <w:rsid w:val="3F3AB5D3"/>
    <w:rsid w:val="3F3C0455"/>
    <w:rsid w:val="3F3F8049"/>
    <w:rsid w:val="3F416592"/>
    <w:rsid w:val="3F4738BD"/>
    <w:rsid w:val="3F4AEE82"/>
    <w:rsid w:val="3F4C7466"/>
    <w:rsid w:val="3F4C8E08"/>
    <w:rsid w:val="3F4D4C1B"/>
    <w:rsid w:val="3F4F97DA"/>
    <w:rsid w:val="3F4FEBF8"/>
    <w:rsid w:val="3F505CE8"/>
    <w:rsid w:val="3F5137DC"/>
    <w:rsid w:val="3F529BC3"/>
    <w:rsid w:val="3F557B6F"/>
    <w:rsid w:val="3F55886E"/>
    <w:rsid w:val="3F566642"/>
    <w:rsid w:val="3F581884"/>
    <w:rsid w:val="3F58E512"/>
    <w:rsid w:val="3F599584"/>
    <w:rsid w:val="3F5A4816"/>
    <w:rsid w:val="3F5B9644"/>
    <w:rsid w:val="3F5BFD2F"/>
    <w:rsid w:val="3F5D1CA1"/>
    <w:rsid w:val="3F5E20F7"/>
    <w:rsid w:val="3F5E2DA2"/>
    <w:rsid w:val="3F5E484E"/>
    <w:rsid w:val="3F5F1D16"/>
    <w:rsid w:val="3F5F275F"/>
    <w:rsid w:val="3F5F6BDB"/>
    <w:rsid w:val="3F5FFE4E"/>
    <w:rsid w:val="3F60477B"/>
    <w:rsid w:val="3F638244"/>
    <w:rsid w:val="3F6396A5"/>
    <w:rsid w:val="3F65C9F8"/>
    <w:rsid w:val="3F68FA9F"/>
    <w:rsid w:val="3F6D4D93"/>
    <w:rsid w:val="3F6DEB88"/>
    <w:rsid w:val="3F71FACA"/>
    <w:rsid w:val="3F737FFD"/>
    <w:rsid w:val="3F75C3EC"/>
    <w:rsid w:val="3F76BF37"/>
    <w:rsid w:val="3F76CEC1"/>
    <w:rsid w:val="3F78C974"/>
    <w:rsid w:val="3F79CFA2"/>
    <w:rsid w:val="3F7B662A"/>
    <w:rsid w:val="3F7C91F3"/>
    <w:rsid w:val="3F7D674F"/>
    <w:rsid w:val="3F7D8DBE"/>
    <w:rsid w:val="3F7DB7A7"/>
    <w:rsid w:val="3F813057"/>
    <w:rsid w:val="3F81962A"/>
    <w:rsid w:val="3F821EDB"/>
    <w:rsid w:val="3F82EDC4"/>
    <w:rsid w:val="3F83592D"/>
    <w:rsid w:val="3F836D6C"/>
    <w:rsid w:val="3F8846A2"/>
    <w:rsid w:val="3F88C39A"/>
    <w:rsid w:val="3F88F37A"/>
    <w:rsid w:val="3F8AA9B5"/>
    <w:rsid w:val="3F8B4099"/>
    <w:rsid w:val="3F8BD9FA"/>
    <w:rsid w:val="3F8BEE6C"/>
    <w:rsid w:val="3F8C78C7"/>
    <w:rsid w:val="3F8D90B3"/>
    <w:rsid w:val="3F8EC192"/>
    <w:rsid w:val="3F8F0C82"/>
    <w:rsid w:val="3F8FBC2B"/>
    <w:rsid w:val="3F8FF62D"/>
    <w:rsid w:val="3F900281"/>
    <w:rsid w:val="3F91F367"/>
    <w:rsid w:val="3F928716"/>
    <w:rsid w:val="3F9348C9"/>
    <w:rsid w:val="3F94044A"/>
    <w:rsid w:val="3F94305A"/>
    <w:rsid w:val="3F9BBC21"/>
    <w:rsid w:val="3F9BE3DC"/>
    <w:rsid w:val="3F9E1441"/>
    <w:rsid w:val="3F9FDA42"/>
    <w:rsid w:val="3FA09F6F"/>
    <w:rsid w:val="3FA17F54"/>
    <w:rsid w:val="3FA1DA49"/>
    <w:rsid w:val="3FA465E9"/>
    <w:rsid w:val="3FA5531C"/>
    <w:rsid w:val="3FA56538"/>
    <w:rsid w:val="3FA5B675"/>
    <w:rsid w:val="3FA641E2"/>
    <w:rsid w:val="3FA66011"/>
    <w:rsid w:val="3FA665EA"/>
    <w:rsid w:val="3FA69C16"/>
    <w:rsid w:val="3FA715DE"/>
    <w:rsid w:val="3FA726C0"/>
    <w:rsid w:val="3FA7CA2C"/>
    <w:rsid w:val="3FA8147A"/>
    <w:rsid w:val="3FAB8CB6"/>
    <w:rsid w:val="3FAD76D3"/>
    <w:rsid w:val="3FAE2AB5"/>
    <w:rsid w:val="3FAE36C0"/>
    <w:rsid w:val="3FAE84F6"/>
    <w:rsid w:val="3FB14718"/>
    <w:rsid w:val="3FB14F15"/>
    <w:rsid w:val="3FB15E11"/>
    <w:rsid w:val="3FB3732D"/>
    <w:rsid w:val="3FB3C153"/>
    <w:rsid w:val="3FB60C85"/>
    <w:rsid w:val="3FB7E92A"/>
    <w:rsid w:val="3FB8C917"/>
    <w:rsid w:val="3FB99E39"/>
    <w:rsid w:val="3FBA7233"/>
    <w:rsid w:val="3FBA8034"/>
    <w:rsid w:val="3FBBE7C7"/>
    <w:rsid w:val="3FBD8716"/>
    <w:rsid w:val="3FBF4388"/>
    <w:rsid w:val="3FBFA229"/>
    <w:rsid w:val="3FC3E4FA"/>
    <w:rsid w:val="3FC59174"/>
    <w:rsid w:val="3FC7A4AD"/>
    <w:rsid w:val="3FC8B537"/>
    <w:rsid w:val="3FC9E072"/>
    <w:rsid w:val="3FCA9F74"/>
    <w:rsid w:val="3FCB2899"/>
    <w:rsid w:val="3FCC10B4"/>
    <w:rsid w:val="3FCD52E1"/>
    <w:rsid w:val="3FCE0F1B"/>
    <w:rsid w:val="3FCE74AC"/>
    <w:rsid w:val="3FCEBBCA"/>
    <w:rsid w:val="3FCEE70A"/>
    <w:rsid w:val="3FCFFEBA"/>
    <w:rsid w:val="3FD00F33"/>
    <w:rsid w:val="3FD158DC"/>
    <w:rsid w:val="3FD2D98A"/>
    <w:rsid w:val="3FD511F4"/>
    <w:rsid w:val="3FD567B5"/>
    <w:rsid w:val="3FD65DF8"/>
    <w:rsid w:val="3FD6A7D5"/>
    <w:rsid w:val="3FD95AAC"/>
    <w:rsid w:val="3FDC7E1C"/>
    <w:rsid w:val="3FDD53CC"/>
    <w:rsid w:val="3FDDBE92"/>
    <w:rsid w:val="3FDF564E"/>
    <w:rsid w:val="3FE0A624"/>
    <w:rsid w:val="3FE1392B"/>
    <w:rsid w:val="3FE2309B"/>
    <w:rsid w:val="3FE2CCB5"/>
    <w:rsid w:val="3FE34D0F"/>
    <w:rsid w:val="3FE3BAE0"/>
    <w:rsid w:val="3FE3FA41"/>
    <w:rsid w:val="3FE5855C"/>
    <w:rsid w:val="3FE5C0EB"/>
    <w:rsid w:val="3FE60736"/>
    <w:rsid w:val="3FE74B92"/>
    <w:rsid w:val="3FE7DE0A"/>
    <w:rsid w:val="3FE88550"/>
    <w:rsid w:val="3FE9C849"/>
    <w:rsid w:val="3FEA23BD"/>
    <w:rsid w:val="3FEA4A08"/>
    <w:rsid w:val="3FEABB32"/>
    <w:rsid w:val="3FEB1EDC"/>
    <w:rsid w:val="3FEB6D37"/>
    <w:rsid w:val="3FEC52B0"/>
    <w:rsid w:val="3FED1EF3"/>
    <w:rsid w:val="3FEDBA7D"/>
    <w:rsid w:val="3FEDD2DA"/>
    <w:rsid w:val="3FEE0047"/>
    <w:rsid w:val="3FEEC63F"/>
    <w:rsid w:val="3FF06F59"/>
    <w:rsid w:val="3FF4711E"/>
    <w:rsid w:val="3FF68547"/>
    <w:rsid w:val="3FF7778F"/>
    <w:rsid w:val="3FF9D562"/>
    <w:rsid w:val="3FFA4234"/>
    <w:rsid w:val="3FFAF839"/>
    <w:rsid w:val="3FFBF427"/>
    <w:rsid w:val="3FFCC49B"/>
    <w:rsid w:val="3FFCE019"/>
    <w:rsid w:val="3FFD54B3"/>
    <w:rsid w:val="4003122B"/>
    <w:rsid w:val="40070FDE"/>
    <w:rsid w:val="400781D9"/>
    <w:rsid w:val="400900E0"/>
    <w:rsid w:val="400D56FA"/>
    <w:rsid w:val="400DE17E"/>
    <w:rsid w:val="400F3A41"/>
    <w:rsid w:val="4010F4E3"/>
    <w:rsid w:val="40116C4E"/>
    <w:rsid w:val="4011975A"/>
    <w:rsid w:val="4014F0A7"/>
    <w:rsid w:val="4015A030"/>
    <w:rsid w:val="4017081D"/>
    <w:rsid w:val="40190A98"/>
    <w:rsid w:val="401CAF80"/>
    <w:rsid w:val="401E234C"/>
    <w:rsid w:val="401E89F4"/>
    <w:rsid w:val="401F7109"/>
    <w:rsid w:val="40201287"/>
    <w:rsid w:val="4021A0FF"/>
    <w:rsid w:val="4021C66B"/>
    <w:rsid w:val="402210B5"/>
    <w:rsid w:val="4022C25C"/>
    <w:rsid w:val="40233E04"/>
    <w:rsid w:val="4024EDF5"/>
    <w:rsid w:val="4025026F"/>
    <w:rsid w:val="402513C1"/>
    <w:rsid w:val="40259A9A"/>
    <w:rsid w:val="40269C15"/>
    <w:rsid w:val="4027508D"/>
    <w:rsid w:val="4029D07E"/>
    <w:rsid w:val="402A2A25"/>
    <w:rsid w:val="402AA1DE"/>
    <w:rsid w:val="402AC36D"/>
    <w:rsid w:val="402C479B"/>
    <w:rsid w:val="402DB699"/>
    <w:rsid w:val="402E2207"/>
    <w:rsid w:val="4030FB58"/>
    <w:rsid w:val="403123AF"/>
    <w:rsid w:val="40319164"/>
    <w:rsid w:val="4031DC3A"/>
    <w:rsid w:val="40323EE5"/>
    <w:rsid w:val="40351800"/>
    <w:rsid w:val="403589C7"/>
    <w:rsid w:val="403718B4"/>
    <w:rsid w:val="403785FE"/>
    <w:rsid w:val="4039E6B8"/>
    <w:rsid w:val="403B4832"/>
    <w:rsid w:val="403BE040"/>
    <w:rsid w:val="403BE7E0"/>
    <w:rsid w:val="403CE0F4"/>
    <w:rsid w:val="403CEFC7"/>
    <w:rsid w:val="403D7E66"/>
    <w:rsid w:val="403E0D94"/>
    <w:rsid w:val="403F0FF7"/>
    <w:rsid w:val="4040028A"/>
    <w:rsid w:val="404112AF"/>
    <w:rsid w:val="40414165"/>
    <w:rsid w:val="4043DA3A"/>
    <w:rsid w:val="404439C5"/>
    <w:rsid w:val="4045475F"/>
    <w:rsid w:val="40477C6D"/>
    <w:rsid w:val="40479F5B"/>
    <w:rsid w:val="4047D39F"/>
    <w:rsid w:val="4048BB80"/>
    <w:rsid w:val="40498EBB"/>
    <w:rsid w:val="404A98BA"/>
    <w:rsid w:val="404B0CBA"/>
    <w:rsid w:val="404B29F4"/>
    <w:rsid w:val="404B69E6"/>
    <w:rsid w:val="404CD4CD"/>
    <w:rsid w:val="404F7D34"/>
    <w:rsid w:val="4050556B"/>
    <w:rsid w:val="40515CB5"/>
    <w:rsid w:val="40517B82"/>
    <w:rsid w:val="405352DF"/>
    <w:rsid w:val="40536BFC"/>
    <w:rsid w:val="4056E2D7"/>
    <w:rsid w:val="40587FFD"/>
    <w:rsid w:val="405931BB"/>
    <w:rsid w:val="405A3B2A"/>
    <w:rsid w:val="405B57F6"/>
    <w:rsid w:val="405E00BF"/>
    <w:rsid w:val="40607310"/>
    <w:rsid w:val="4061811B"/>
    <w:rsid w:val="4063A950"/>
    <w:rsid w:val="40643C61"/>
    <w:rsid w:val="406537EF"/>
    <w:rsid w:val="4065A256"/>
    <w:rsid w:val="40660B54"/>
    <w:rsid w:val="406725B1"/>
    <w:rsid w:val="406795E0"/>
    <w:rsid w:val="4068EE75"/>
    <w:rsid w:val="40696472"/>
    <w:rsid w:val="4069E102"/>
    <w:rsid w:val="406ABF9F"/>
    <w:rsid w:val="406CAD5A"/>
    <w:rsid w:val="406CAF9D"/>
    <w:rsid w:val="406D150F"/>
    <w:rsid w:val="406D1C29"/>
    <w:rsid w:val="406DC82B"/>
    <w:rsid w:val="406FFB55"/>
    <w:rsid w:val="407085EF"/>
    <w:rsid w:val="40710EC2"/>
    <w:rsid w:val="40711E20"/>
    <w:rsid w:val="407150A4"/>
    <w:rsid w:val="407209D5"/>
    <w:rsid w:val="4072FE64"/>
    <w:rsid w:val="4073686D"/>
    <w:rsid w:val="4073F984"/>
    <w:rsid w:val="4074857C"/>
    <w:rsid w:val="407496D3"/>
    <w:rsid w:val="4074AC99"/>
    <w:rsid w:val="4074B1BC"/>
    <w:rsid w:val="4075A882"/>
    <w:rsid w:val="40771D3D"/>
    <w:rsid w:val="40784422"/>
    <w:rsid w:val="407A9913"/>
    <w:rsid w:val="407AC52F"/>
    <w:rsid w:val="407D3078"/>
    <w:rsid w:val="407DDFC8"/>
    <w:rsid w:val="407E2C9C"/>
    <w:rsid w:val="407EA2E3"/>
    <w:rsid w:val="407F3031"/>
    <w:rsid w:val="40804621"/>
    <w:rsid w:val="40845499"/>
    <w:rsid w:val="4085189F"/>
    <w:rsid w:val="40852E56"/>
    <w:rsid w:val="40858324"/>
    <w:rsid w:val="408655C6"/>
    <w:rsid w:val="40869B26"/>
    <w:rsid w:val="40871F51"/>
    <w:rsid w:val="40878E77"/>
    <w:rsid w:val="40887035"/>
    <w:rsid w:val="40888E11"/>
    <w:rsid w:val="4088DAC6"/>
    <w:rsid w:val="408920BE"/>
    <w:rsid w:val="408BCD3C"/>
    <w:rsid w:val="408CBF4C"/>
    <w:rsid w:val="408D65EC"/>
    <w:rsid w:val="408E5243"/>
    <w:rsid w:val="4090BD1D"/>
    <w:rsid w:val="4090E87D"/>
    <w:rsid w:val="40918E0F"/>
    <w:rsid w:val="4091A421"/>
    <w:rsid w:val="4093A944"/>
    <w:rsid w:val="4093FFA3"/>
    <w:rsid w:val="40943963"/>
    <w:rsid w:val="4094584A"/>
    <w:rsid w:val="40984560"/>
    <w:rsid w:val="40994647"/>
    <w:rsid w:val="409B5A22"/>
    <w:rsid w:val="409C76A8"/>
    <w:rsid w:val="409CB6E3"/>
    <w:rsid w:val="409DAF83"/>
    <w:rsid w:val="409F8DEE"/>
    <w:rsid w:val="40A087F2"/>
    <w:rsid w:val="40A0B7B3"/>
    <w:rsid w:val="40A0E39F"/>
    <w:rsid w:val="40A407EF"/>
    <w:rsid w:val="40A549E7"/>
    <w:rsid w:val="40A5C2F1"/>
    <w:rsid w:val="40A69DC7"/>
    <w:rsid w:val="40A7EEA8"/>
    <w:rsid w:val="40A82AC8"/>
    <w:rsid w:val="40A840DE"/>
    <w:rsid w:val="40AA235A"/>
    <w:rsid w:val="40AA314C"/>
    <w:rsid w:val="40AD5D07"/>
    <w:rsid w:val="40AD9F0B"/>
    <w:rsid w:val="40AEF074"/>
    <w:rsid w:val="40AF55C0"/>
    <w:rsid w:val="40B0FBB3"/>
    <w:rsid w:val="40B71CCE"/>
    <w:rsid w:val="40B7A268"/>
    <w:rsid w:val="40B85D09"/>
    <w:rsid w:val="40B96290"/>
    <w:rsid w:val="40B96F57"/>
    <w:rsid w:val="40BAAFC5"/>
    <w:rsid w:val="40BC30FF"/>
    <w:rsid w:val="40BE3778"/>
    <w:rsid w:val="40BEFA97"/>
    <w:rsid w:val="40C1DE51"/>
    <w:rsid w:val="40C28974"/>
    <w:rsid w:val="40C3F331"/>
    <w:rsid w:val="40C53418"/>
    <w:rsid w:val="40C80CBD"/>
    <w:rsid w:val="40C94B88"/>
    <w:rsid w:val="40C9AF55"/>
    <w:rsid w:val="40CB92D8"/>
    <w:rsid w:val="40CC74D6"/>
    <w:rsid w:val="40CF034E"/>
    <w:rsid w:val="40CFA0EC"/>
    <w:rsid w:val="40D072F6"/>
    <w:rsid w:val="40D0DE25"/>
    <w:rsid w:val="40D0E883"/>
    <w:rsid w:val="40D1ED86"/>
    <w:rsid w:val="40D37175"/>
    <w:rsid w:val="40D61E4F"/>
    <w:rsid w:val="40D681D3"/>
    <w:rsid w:val="40D6A6CD"/>
    <w:rsid w:val="40D6C926"/>
    <w:rsid w:val="40D7D17E"/>
    <w:rsid w:val="40D8C1CF"/>
    <w:rsid w:val="40D8FDCE"/>
    <w:rsid w:val="40DBD1F2"/>
    <w:rsid w:val="40DC1FD6"/>
    <w:rsid w:val="40DCE0B3"/>
    <w:rsid w:val="40DD63F8"/>
    <w:rsid w:val="40DF677B"/>
    <w:rsid w:val="40E246D5"/>
    <w:rsid w:val="40E475EF"/>
    <w:rsid w:val="40E5082F"/>
    <w:rsid w:val="40E51D1A"/>
    <w:rsid w:val="40E53F0B"/>
    <w:rsid w:val="40E6FA5B"/>
    <w:rsid w:val="40E78041"/>
    <w:rsid w:val="40E94EEF"/>
    <w:rsid w:val="40EA2FC6"/>
    <w:rsid w:val="40EB5B94"/>
    <w:rsid w:val="40F454E9"/>
    <w:rsid w:val="40F47398"/>
    <w:rsid w:val="40F52429"/>
    <w:rsid w:val="40F66FCC"/>
    <w:rsid w:val="40F7156C"/>
    <w:rsid w:val="40F84494"/>
    <w:rsid w:val="40F8A37C"/>
    <w:rsid w:val="40FC903B"/>
    <w:rsid w:val="40FC93D2"/>
    <w:rsid w:val="40FE1D4B"/>
    <w:rsid w:val="40FE6B6E"/>
    <w:rsid w:val="4100ACC0"/>
    <w:rsid w:val="41021B95"/>
    <w:rsid w:val="41025D4E"/>
    <w:rsid w:val="4102669D"/>
    <w:rsid w:val="41026FA5"/>
    <w:rsid w:val="410299DD"/>
    <w:rsid w:val="4102D5D7"/>
    <w:rsid w:val="410543F5"/>
    <w:rsid w:val="4106D697"/>
    <w:rsid w:val="4107DF92"/>
    <w:rsid w:val="410ACD90"/>
    <w:rsid w:val="410D29EA"/>
    <w:rsid w:val="410E4F53"/>
    <w:rsid w:val="410F27B6"/>
    <w:rsid w:val="410F5B73"/>
    <w:rsid w:val="4110F0D8"/>
    <w:rsid w:val="4111080E"/>
    <w:rsid w:val="41114B6A"/>
    <w:rsid w:val="4111E576"/>
    <w:rsid w:val="4112B992"/>
    <w:rsid w:val="4113650F"/>
    <w:rsid w:val="411447CB"/>
    <w:rsid w:val="41172BDD"/>
    <w:rsid w:val="4117C9CC"/>
    <w:rsid w:val="41188926"/>
    <w:rsid w:val="411BCD63"/>
    <w:rsid w:val="411BE719"/>
    <w:rsid w:val="411C64E8"/>
    <w:rsid w:val="411D7452"/>
    <w:rsid w:val="411F3DCD"/>
    <w:rsid w:val="411FB01F"/>
    <w:rsid w:val="41207262"/>
    <w:rsid w:val="41229626"/>
    <w:rsid w:val="41229A00"/>
    <w:rsid w:val="4122A805"/>
    <w:rsid w:val="4123F516"/>
    <w:rsid w:val="4124FFB7"/>
    <w:rsid w:val="41252046"/>
    <w:rsid w:val="4125F58D"/>
    <w:rsid w:val="4128E389"/>
    <w:rsid w:val="41293F88"/>
    <w:rsid w:val="412B8450"/>
    <w:rsid w:val="412C88F4"/>
    <w:rsid w:val="412CA51E"/>
    <w:rsid w:val="412E8956"/>
    <w:rsid w:val="412EF20C"/>
    <w:rsid w:val="412F69CF"/>
    <w:rsid w:val="4130BDDA"/>
    <w:rsid w:val="413A2BE5"/>
    <w:rsid w:val="413A6B8F"/>
    <w:rsid w:val="413C01A4"/>
    <w:rsid w:val="413C57DF"/>
    <w:rsid w:val="413CC115"/>
    <w:rsid w:val="413D594E"/>
    <w:rsid w:val="413F1D2D"/>
    <w:rsid w:val="413FD4C9"/>
    <w:rsid w:val="413FECE1"/>
    <w:rsid w:val="41407790"/>
    <w:rsid w:val="414099AC"/>
    <w:rsid w:val="4142A739"/>
    <w:rsid w:val="41434D4D"/>
    <w:rsid w:val="41438800"/>
    <w:rsid w:val="41448147"/>
    <w:rsid w:val="414482B2"/>
    <w:rsid w:val="414574D5"/>
    <w:rsid w:val="414774F7"/>
    <w:rsid w:val="41487CFE"/>
    <w:rsid w:val="4148CBC1"/>
    <w:rsid w:val="414A53F7"/>
    <w:rsid w:val="414C9302"/>
    <w:rsid w:val="414DAE5A"/>
    <w:rsid w:val="41502342"/>
    <w:rsid w:val="41513428"/>
    <w:rsid w:val="41538D0F"/>
    <w:rsid w:val="4156EDE4"/>
    <w:rsid w:val="41574B6E"/>
    <w:rsid w:val="41576996"/>
    <w:rsid w:val="415B117E"/>
    <w:rsid w:val="415C9BB9"/>
    <w:rsid w:val="415CB587"/>
    <w:rsid w:val="415D0A7E"/>
    <w:rsid w:val="415EA387"/>
    <w:rsid w:val="415FE4B0"/>
    <w:rsid w:val="4161C0C4"/>
    <w:rsid w:val="41640293"/>
    <w:rsid w:val="41653381"/>
    <w:rsid w:val="41674522"/>
    <w:rsid w:val="41684168"/>
    <w:rsid w:val="41689D74"/>
    <w:rsid w:val="4168C91F"/>
    <w:rsid w:val="416A8ADF"/>
    <w:rsid w:val="416E5935"/>
    <w:rsid w:val="416E8DFF"/>
    <w:rsid w:val="41712D9B"/>
    <w:rsid w:val="417147A0"/>
    <w:rsid w:val="4172E920"/>
    <w:rsid w:val="4172F87C"/>
    <w:rsid w:val="41749034"/>
    <w:rsid w:val="41761320"/>
    <w:rsid w:val="4176E810"/>
    <w:rsid w:val="417AF5AE"/>
    <w:rsid w:val="417AF6E8"/>
    <w:rsid w:val="417B3F83"/>
    <w:rsid w:val="417BE2E9"/>
    <w:rsid w:val="417C3F47"/>
    <w:rsid w:val="417D904C"/>
    <w:rsid w:val="417E20F0"/>
    <w:rsid w:val="417E3262"/>
    <w:rsid w:val="417EC822"/>
    <w:rsid w:val="417F98E3"/>
    <w:rsid w:val="417FD9FF"/>
    <w:rsid w:val="4181185C"/>
    <w:rsid w:val="4181DEB9"/>
    <w:rsid w:val="41837683"/>
    <w:rsid w:val="4184F58B"/>
    <w:rsid w:val="41858D1B"/>
    <w:rsid w:val="4187ED3C"/>
    <w:rsid w:val="41887965"/>
    <w:rsid w:val="41889EA4"/>
    <w:rsid w:val="4188F833"/>
    <w:rsid w:val="418AAAC4"/>
    <w:rsid w:val="418B0FF6"/>
    <w:rsid w:val="418B38AF"/>
    <w:rsid w:val="418BD2E5"/>
    <w:rsid w:val="418C25FD"/>
    <w:rsid w:val="418D4E8B"/>
    <w:rsid w:val="418F5157"/>
    <w:rsid w:val="41918E32"/>
    <w:rsid w:val="4191BA9F"/>
    <w:rsid w:val="41934060"/>
    <w:rsid w:val="41934999"/>
    <w:rsid w:val="41936AC6"/>
    <w:rsid w:val="4193EBEB"/>
    <w:rsid w:val="4196B027"/>
    <w:rsid w:val="4198B9F5"/>
    <w:rsid w:val="419910FB"/>
    <w:rsid w:val="419B6DB4"/>
    <w:rsid w:val="419C5576"/>
    <w:rsid w:val="419D5814"/>
    <w:rsid w:val="419E73C9"/>
    <w:rsid w:val="419F44FA"/>
    <w:rsid w:val="41A28C39"/>
    <w:rsid w:val="41A2A5B0"/>
    <w:rsid w:val="41A61C1C"/>
    <w:rsid w:val="41A6D817"/>
    <w:rsid w:val="41A6DD65"/>
    <w:rsid w:val="41A853F9"/>
    <w:rsid w:val="41AB747D"/>
    <w:rsid w:val="41AC2B97"/>
    <w:rsid w:val="41ADF8AE"/>
    <w:rsid w:val="41AE591A"/>
    <w:rsid w:val="41AE841B"/>
    <w:rsid w:val="41AF4CA4"/>
    <w:rsid w:val="41AFD95C"/>
    <w:rsid w:val="41B132FF"/>
    <w:rsid w:val="41B15047"/>
    <w:rsid w:val="41B2704F"/>
    <w:rsid w:val="41B31FF6"/>
    <w:rsid w:val="41B384AF"/>
    <w:rsid w:val="41B467E0"/>
    <w:rsid w:val="41B47668"/>
    <w:rsid w:val="41B4BC38"/>
    <w:rsid w:val="41B568CB"/>
    <w:rsid w:val="41B5F3B9"/>
    <w:rsid w:val="41B62F5B"/>
    <w:rsid w:val="41B886A0"/>
    <w:rsid w:val="41B9CF38"/>
    <w:rsid w:val="41BAD95A"/>
    <w:rsid w:val="41BF242B"/>
    <w:rsid w:val="41C03672"/>
    <w:rsid w:val="41C0E7B0"/>
    <w:rsid w:val="41C1A5DA"/>
    <w:rsid w:val="41C42D42"/>
    <w:rsid w:val="41C47D2E"/>
    <w:rsid w:val="41C48904"/>
    <w:rsid w:val="41C569AA"/>
    <w:rsid w:val="41C5E9F4"/>
    <w:rsid w:val="41C629F1"/>
    <w:rsid w:val="41C6ACE8"/>
    <w:rsid w:val="41C7770A"/>
    <w:rsid w:val="41C7864A"/>
    <w:rsid w:val="41CA32B4"/>
    <w:rsid w:val="41CA715A"/>
    <w:rsid w:val="41CACA94"/>
    <w:rsid w:val="41CFDCE8"/>
    <w:rsid w:val="41D05C20"/>
    <w:rsid w:val="41D14A0B"/>
    <w:rsid w:val="41D31740"/>
    <w:rsid w:val="41D3C5C3"/>
    <w:rsid w:val="41D40F32"/>
    <w:rsid w:val="41D5C0E2"/>
    <w:rsid w:val="41D5F3E0"/>
    <w:rsid w:val="41D6D900"/>
    <w:rsid w:val="41D7E1A1"/>
    <w:rsid w:val="41D82A45"/>
    <w:rsid w:val="41DA8661"/>
    <w:rsid w:val="41DAEAEB"/>
    <w:rsid w:val="41DBACC5"/>
    <w:rsid w:val="41DC7C29"/>
    <w:rsid w:val="41DCE694"/>
    <w:rsid w:val="41DDFD80"/>
    <w:rsid w:val="41DE51BC"/>
    <w:rsid w:val="41DFEB71"/>
    <w:rsid w:val="41E0B2A2"/>
    <w:rsid w:val="41E0CD1A"/>
    <w:rsid w:val="41E1AA0A"/>
    <w:rsid w:val="41E39BE6"/>
    <w:rsid w:val="41E4BB1E"/>
    <w:rsid w:val="41E50C72"/>
    <w:rsid w:val="41E744B4"/>
    <w:rsid w:val="41E85D52"/>
    <w:rsid w:val="41E9711E"/>
    <w:rsid w:val="41EB7AC1"/>
    <w:rsid w:val="41EF4730"/>
    <w:rsid w:val="41F35C8B"/>
    <w:rsid w:val="41F3C008"/>
    <w:rsid w:val="41F5908D"/>
    <w:rsid w:val="41F61693"/>
    <w:rsid w:val="41F676F8"/>
    <w:rsid w:val="41F87FD7"/>
    <w:rsid w:val="41FA63B7"/>
    <w:rsid w:val="41FAF1E0"/>
    <w:rsid w:val="41FB29D4"/>
    <w:rsid w:val="41FB32A3"/>
    <w:rsid w:val="41FC6605"/>
    <w:rsid w:val="41FE689E"/>
    <w:rsid w:val="41FF0A81"/>
    <w:rsid w:val="4202845C"/>
    <w:rsid w:val="42062BF5"/>
    <w:rsid w:val="420744BA"/>
    <w:rsid w:val="4207874F"/>
    <w:rsid w:val="4207FE73"/>
    <w:rsid w:val="4207FF96"/>
    <w:rsid w:val="4208285B"/>
    <w:rsid w:val="420879DC"/>
    <w:rsid w:val="420BBE7C"/>
    <w:rsid w:val="420BDC69"/>
    <w:rsid w:val="420D29F8"/>
    <w:rsid w:val="420DE33A"/>
    <w:rsid w:val="420F4015"/>
    <w:rsid w:val="42102232"/>
    <w:rsid w:val="421064B6"/>
    <w:rsid w:val="4210C182"/>
    <w:rsid w:val="4213ED24"/>
    <w:rsid w:val="42143C6F"/>
    <w:rsid w:val="42156F32"/>
    <w:rsid w:val="4216463A"/>
    <w:rsid w:val="42168E64"/>
    <w:rsid w:val="42172EA0"/>
    <w:rsid w:val="421746F9"/>
    <w:rsid w:val="421A6B95"/>
    <w:rsid w:val="421BF591"/>
    <w:rsid w:val="421DEAA9"/>
    <w:rsid w:val="421FE4A8"/>
    <w:rsid w:val="421FFDD5"/>
    <w:rsid w:val="42203F23"/>
    <w:rsid w:val="42242125"/>
    <w:rsid w:val="42242192"/>
    <w:rsid w:val="4224A44A"/>
    <w:rsid w:val="4225A12C"/>
    <w:rsid w:val="4225A2B7"/>
    <w:rsid w:val="4225BDC4"/>
    <w:rsid w:val="42260D97"/>
    <w:rsid w:val="42274599"/>
    <w:rsid w:val="42275243"/>
    <w:rsid w:val="422BECA4"/>
    <w:rsid w:val="422BEDD7"/>
    <w:rsid w:val="422CE439"/>
    <w:rsid w:val="422D0A77"/>
    <w:rsid w:val="422D7AE8"/>
    <w:rsid w:val="422DC37F"/>
    <w:rsid w:val="422F2859"/>
    <w:rsid w:val="422F891F"/>
    <w:rsid w:val="422FC7C4"/>
    <w:rsid w:val="422FEFC8"/>
    <w:rsid w:val="42301245"/>
    <w:rsid w:val="42301804"/>
    <w:rsid w:val="42316A32"/>
    <w:rsid w:val="423179D4"/>
    <w:rsid w:val="4231BBBD"/>
    <w:rsid w:val="423224D3"/>
    <w:rsid w:val="42324227"/>
    <w:rsid w:val="42341801"/>
    <w:rsid w:val="42341C56"/>
    <w:rsid w:val="4234C26C"/>
    <w:rsid w:val="42350BB4"/>
    <w:rsid w:val="42362283"/>
    <w:rsid w:val="4238BE81"/>
    <w:rsid w:val="4238C94F"/>
    <w:rsid w:val="4238EA56"/>
    <w:rsid w:val="423B77ED"/>
    <w:rsid w:val="423BA154"/>
    <w:rsid w:val="423CC33C"/>
    <w:rsid w:val="423DBDC5"/>
    <w:rsid w:val="423F621D"/>
    <w:rsid w:val="423FD850"/>
    <w:rsid w:val="424059D1"/>
    <w:rsid w:val="4241EA53"/>
    <w:rsid w:val="424270FF"/>
    <w:rsid w:val="4242930E"/>
    <w:rsid w:val="42437052"/>
    <w:rsid w:val="42438678"/>
    <w:rsid w:val="42441354"/>
    <w:rsid w:val="4244821F"/>
    <w:rsid w:val="4244F0F5"/>
    <w:rsid w:val="42450608"/>
    <w:rsid w:val="42478797"/>
    <w:rsid w:val="42478F0D"/>
    <w:rsid w:val="4247A18A"/>
    <w:rsid w:val="4247DAA9"/>
    <w:rsid w:val="42496F6C"/>
    <w:rsid w:val="4249D496"/>
    <w:rsid w:val="4249D4D9"/>
    <w:rsid w:val="424AB2CB"/>
    <w:rsid w:val="424C0DA7"/>
    <w:rsid w:val="424C30F5"/>
    <w:rsid w:val="424D3D04"/>
    <w:rsid w:val="424E5AB8"/>
    <w:rsid w:val="42510275"/>
    <w:rsid w:val="42530DC2"/>
    <w:rsid w:val="425481FC"/>
    <w:rsid w:val="4255833B"/>
    <w:rsid w:val="42562A1F"/>
    <w:rsid w:val="42571BAD"/>
    <w:rsid w:val="4257EE07"/>
    <w:rsid w:val="4258C2E1"/>
    <w:rsid w:val="425997C5"/>
    <w:rsid w:val="4259A2E7"/>
    <w:rsid w:val="425B7969"/>
    <w:rsid w:val="425CE1D0"/>
    <w:rsid w:val="425D338E"/>
    <w:rsid w:val="425DB64C"/>
    <w:rsid w:val="425E6284"/>
    <w:rsid w:val="425F06FF"/>
    <w:rsid w:val="42616E29"/>
    <w:rsid w:val="426251F2"/>
    <w:rsid w:val="4262CEC4"/>
    <w:rsid w:val="426383EC"/>
    <w:rsid w:val="4263B75B"/>
    <w:rsid w:val="426549EE"/>
    <w:rsid w:val="4266D6FD"/>
    <w:rsid w:val="42691B5B"/>
    <w:rsid w:val="4269265B"/>
    <w:rsid w:val="426B3D34"/>
    <w:rsid w:val="426DF512"/>
    <w:rsid w:val="426FCE44"/>
    <w:rsid w:val="42700CDC"/>
    <w:rsid w:val="427268E0"/>
    <w:rsid w:val="4272A08C"/>
    <w:rsid w:val="427487C5"/>
    <w:rsid w:val="4277E116"/>
    <w:rsid w:val="4277F0EE"/>
    <w:rsid w:val="4277FABF"/>
    <w:rsid w:val="4279ED4A"/>
    <w:rsid w:val="427A408A"/>
    <w:rsid w:val="427AC3F5"/>
    <w:rsid w:val="427AEC82"/>
    <w:rsid w:val="427CAACB"/>
    <w:rsid w:val="427D3D78"/>
    <w:rsid w:val="427D5AC9"/>
    <w:rsid w:val="4280A77C"/>
    <w:rsid w:val="42818144"/>
    <w:rsid w:val="4281CCDD"/>
    <w:rsid w:val="4281E20A"/>
    <w:rsid w:val="428284A9"/>
    <w:rsid w:val="42848997"/>
    <w:rsid w:val="428510D0"/>
    <w:rsid w:val="42858FF3"/>
    <w:rsid w:val="42886809"/>
    <w:rsid w:val="428872A5"/>
    <w:rsid w:val="4288CEA2"/>
    <w:rsid w:val="428A3143"/>
    <w:rsid w:val="428ED408"/>
    <w:rsid w:val="4290D045"/>
    <w:rsid w:val="4291EDF1"/>
    <w:rsid w:val="429285F4"/>
    <w:rsid w:val="42931389"/>
    <w:rsid w:val="429313B8"/>
    <w:rsid w:val="42934E7D"/>
    <w:rsid w:val="42942D91"/>
    <w:rsid w:val="4294BA98"/>
    <w:rsid w:val="4294DF59"/>
    <w:rsid w:val="4296EEAC"/>
    <w:rsid w:val="42972BE1"/>
    <w:rsid w:val="42975915"/>
    <w:rsid w:val="4297EAEF"/>
    <w:rsid w:val="429978FF"/>
    <w:rsid w:val="429A3FCB"/>
    <w:rsid w:val="429AC1FA"/>
    <w:rsid w:val="429B0F91"/>
    <w:rsid w:val="429CC206"/>
    <w:rsid w:val="429D24EA"/>
    <w:rsid w:val="429F2212"/>
    <w:rsid w:val="429F9572"/>
    <w:rsid w:val="42A2A53C"/>
    <w:rsid w:val="42A481D1"/>
    <w:rsid w:val="42A68BE6"/>
    <w:rsid w:val="42A836E7"/>
    <w:rsid w:val="42A96A14"/>
    <w:rsid w:val="42A96DA3"/>
    <w:rsid w:val="42AA0021"/>
    <w:rsid w:val="42AA53D7"/>
    <w:rsid w:val="42AB8213"/>
    <w:rsid w:val="42AF0E25"/>
    <w:rsid w:val="42B08210"/>
    <w:rsid w:val="42B1FF59"/>
    <w:rsid w:val="42B2EC01"/>
    <w:rsid w:val="42B352AA"/>
    <w:rsid w:val="42B538A8"/>
    <w:rsid w:val="42B5F2BE"/>
    <w:rsid w:val="42B65DF0"/>
    <w:rsid w:val="42B666E5"/>
    <w:rsid w:val="42BA4236"/>
    <w:rsid w:val="42BBE035"/>
    <w:rsid w:val="42BDBB42"/>
    <w:rsid w:val="42BE1075"/>
    <w:rsid w:val="42BF62F5"/>
    <w:rsid w:val="42BF7FCD"/>
    <w:rsid w:val="42C00EF9"/>
    <w:rsid w:val="42C17CD3"/>
    <w:rsid w:val="42C2FA72"/>
    <w:rsid w:val="42C68AA0"/>
    <w:rsid w:val="42C8739A"/>
    <w:rsid w:val="42C982C4"/>
    <w:rsid w:val="42CBCB68"/>
    <w:rsid w:val="42CE49E3"/>
    <w:rsid w:val="42CF0B31"/>
    <w:rsid w:val="42CFB5A0"/>
    <w:rsid w:val="42D0C217"/>
    <w:rsid w:val="42D13E72"/>
    <w:rsid w:val="42D1CBFB"/>
    <w:rsid w:val="42D3AC2A"/>
    <w:rsid w:val="42D4968A"/>
    <w:rsid w:val="42D4A93A"/>
    <w:rsid w:val="42D58906"/>
    <w:rsid w:val="42D6DBF4"/>
    <w:rsid w:val="42D8EF63"/>
    <w:rsid w:val="42D8F402"/>
    <w:rsid w:val="42D955D4"/>
    <w:rsid w:val="42DB9409"/>
    <w:rsid w:val="42DCC58B"/>
    <w:rsid w:val="42DCF45B"/>
    <w:rsid w:val="42DD0F26"/>
    <w:rsid w:val="42DD7F92"/>
    <w:rsid w:val="42DDD970"/>
    <w:rsid w:val="42DE3C14"/>
    <w:rsid w:val="42DEB6A6"/>
    <w:rsid w:val="42DF8CA0"/>
    <w:rsid w:val="42DFC79C"/>
    <w:rsid w:val="42E25D06"/>
    <w:rsid w:val="42E29104"/>
    <w:rsid w:val="42E29986"/>
    <w:rsid w:val="42E37BE7"/>
    <w:rsid w:val="42E3FA3B"/>
    <w:rsid w:val="42E62458"/>
    <w:rsid w:val="42E737B2"/>
    <w:rsid w:val="42E7A240"/>
    <w:rsid w:val="42E92748"/>
    <w:rsid w:val="42EA6C6F"/>
    <w:rsid w:val="42EA6CF0"/>
    <w:rsid w:val="42EAA32D"/>
    <w:rsid w:val="42EF42D1"/>
    <w:rsid w:val="42EFED46"/>
    <w:rsid w:val="42F05C73"/>
    <w:rsid w:val="42F1E299"/>
    <w:rsid w:val="42F26B24"/>
    <w:rsid w:val="42F4C238"/>
    <w:rsid w:val="42F578FF"/>
    <w:rsid w:val="42F5D7A5"/>
    <w:rsid w:val="42F92366"/>
    <w:rsid w:val="42F93CA9"/>
    <w:rsid w:val="42F95AEB"/>
    <w:rsid w:val="42FB44FC"/>
    <w:rsid w:val="42FCA9DA"/>
    <w:rsid w:val="42FCBE65"/>
    <w:rsid w:val="42FD3C6A"/>
    <w:rsid w:val="42FE67DE"/>
    <w:rsid w:val="42FF3EA0"/>
    <w:rsid w:val="43030813"/>
    <w:rsid w:val="4305CA4D"/>
    <w:rsid w:val="430679B3"/>
    <w:rsid w:val="4306E587"/>
    <w:rsid w:val="43075A5E"/>
    <w:rsid w:val="43079F7C"/>
    <w:rsid w:val="4307DDB1"/>
    <w:rsid w:val="4309E269"/>
    <w:rsid w:val="430A1BAF"/>
    <w:rsid w:val="430CC876"/>
    <w:rsid w:val="430EBEEB"/>
    <w:rsid w:val="4310A6AB"/>
    <w:rsid w:val="431162B3"/>
    <w:rsid w:val="4311EA49"/>
    <w:rsid w:val="43122A43"/>
    <w:rsid w:val="43139A41"/>
    <w:rsid w:val="4313C7CB"/>
    <w:rsid w:val="4313E69C"/>
    <w:rsid w:val="4315F42B"/>
    <w:rsid w:val="4316228D"/>
    <w:rsid w:val="43182CDD"/>
    <w:rsid w:val="4319DD3B"/>
    <w:rsid w:val="431AD859"/>
    <w:rsid w:val="431B1695"/>
    <w:rsid w:val="431B4BD1"/>
    <w:rsid w:val="431BEED0"/>
    <w:rsid w:val="431C1154"/>
    <w:rsid w:val="431CD5C8"/>
    <w:rsid w:val="431F362C"/>
    <w:rsid w:val="4320873A"/>
    <w:rsid w:val="43221B73"/>
    <w:rsid w:val="43223B2D"/>
    <w:rsid w:val="4323DDC2"/>
    <w:rsid w:val="43244E53"/>
    <w:rsid w:val="43253A36"/>
    <w:rsid w:val="4326F182"/>
    <w:rsid w:val="4329951C"/>
    <w:rsid w:val="432DBDBB"/>
    <w:rsid w:val="432DBFC0"/>
    <w:rsid w:val="432DECEE"/>
    <w:rsid w:val="43313057"/>
    <w:rsid w:val="43313D20"/>
    <w:rsid w:val="43325620"/>
    <w:rsid w:val="4333B122"/>
    <w:rsid w:val="4334223C"/>
    <w:rsid w:val="43354E68"/>
    <w:rsid w:val="4335D37E"/>
    <w:rsid w:val="4335E9D7"/>
    <w:rsid w:val="4338F300"/>
    <w:rsid w:val="4339C6C3"/>
    <w:rsid w:val="433B9626"/>
    <w:rsid w:val="433BD054"/>
    <w:rsid w:val="433DB45C"/>
    <w:rsid w:val="433E12AF"/>
    <w:rsid w:val="433F1C2B"/>
    <w:rsid w:val="433F2DDB"/>
    <w:rsid w:val="43400212"/>
    <w:rsid w:val="43405607"/>
    <w:rsid w:val="434081D1"/>
    <w:rsid w:val="434316F9"/>
    <w:rsid w:val="434366AA"/>
    <w:rsid w:val="43448234"/>
    <w:rsid w:val="434570F0"/>
    <w:rsid w:val="43470550"/>
    <w:rsid w:val="4347499D"/>
    <w:rsid w:val="4347F93A"/>
    <w:rsid w:val="434A574C"/>
    <w:rsid w:val="434AA356"/>
    <w:rsid w:val="434AEFF9"/>
    <w:rsid w:val="434BF98A"/>
    <w:rsid w:val="434C59D5"/>
    <w:rsid w:val="434E8D6B"/>
    <w:rsid w:val="435222F7"/>
    <w:rsid w:val="4353DECC"/>
    <w:rsid w:val="43543073"/>
    <w:rsid w:val="43556723"/>
    <w:rsid w:val="4356405A"/>
    <w:rsid w:val="4356A6B5"/>
    <w:rsid w:val="4356E6B7"/>
    <w:rsid w:val="4357215F"/>
    <w:rsid w:val="43573940"/>
    <w:rsid w:val="4357645E"/>
    <w:rsid w:val="43579A1D"/>
    <w:rsid w:val="4358E6FF"/>
    <w:rsid w:val="435A3B2C"/>
    <w:rsid w:val="435C4181"/>
    <w:rsid w:val="435DB429"/>
    <w:rsid w:val="435FDA85"/>
    <w:rsid w:val="4361E3CC"/>
    <w:rsid w:val="4362984A"/>
    <w:rsid w:val="436533A4"/>
    <w:rsid w:val="4365D82B"/>
    <w:rsid w:val="43689630"/>
    <w:rsid w:val="43697897"/>
    <w:rsid w:val="436A53DC"/>
    <w:rsid w:val="436AAFE1"/>
    <w:rsid w:val="436AC33D"/>
    <w:rsid w:val="436DCE1F"/>
    <w:rsid w:val="436E3887"/>
    <w:rsid w:val="43700AC1"/>
    <w:rsid w:val="43713BEA"/>
    <w:rsid w:val="4371B723"/>
    <w:rsid w:val="4371E8E6"/>
    <w:rsid w:val="4375C166"/>
    <w:rsid w:val="43765C8C"/>
    <w:rsid w:val="43782B3C"/>
    <w:rsid w:val="4378AC4B"/>
    <w:rsid w:val="4378DAD9"/>
    <w:rsid w:val="437941BA"/>
    <w:rsid w:val="437A0D95"/>
    <w:rsid w:val="437A2F47"/>
    <w:rsid w:val="437AFC74"/>
    <w:rsid w:val="437C42D1"/>
    <w:rsid w:val="43818EB1"/>
    <w:rsid w:val="4382BA56"/>
    <w:rsid w:val="43844C88"/>
    <w:rsid w:val="4384EDFF"/>
    <w:rsid w:val="4387EB90"/>
    <w:rsid w:val="4387F43B"/>
    <w:rsid w:val="438A5CB7"/>
    <w:rsid w:val="438A9005"/>
    <w:rsid w:val="438B120E"/>
    <w:rsid w:val="438B15E7"/>
    <w:rsid w:val="438BA417"/>
    <w:rsid w:val="438BE8BF"/>
    <w:rsid w:val="438C3A61"/>
    <w:rsid w:val="438FD5BD"/>
    <w:rsid w:val="4390521B"/>
    <w:rsid w:val="43916BFD"/>
    <w:rsid w:val="4391ECFC"/>
    <w:rsid w:val="4394201B"/>
    <w:rsid w:val="4396C241"/>
    <w:rsid w:val="439793E3"/>
    <w:rsid w:val="43985088"/>
    <w:rsid w:val="43986075"/>
    <w:rsid w:val="43993A1B"/>
    <w:rsid w:val="439AFCAC"/>
    <w:rsid w:val="439B7804"/>
    <w:rsid w:val="439B7A3A"/>
    <w:rsid w:val="43A26A2D"/>
    <w:rsid w:val="43A55730"/>
    <w:rsid w:val="43A5D676"/>
    <w:rsid w:val="43A66F38"/>
    <w:rsid w:val="43A78EDD"/>
    <w:rsid w:val="43A878AA"/>
    <w:rsid w:val="43AB19AF"/>
    <w:rsid w:val="43AB40B3"/>
    <w:rsid w:val="43AB8930"/>
    <w:rsid w:val="43ABC6CD"/>
    <w:rsid w:val="43AC263E"/>
    <w:rsid w:val="43AC62BD"/>
    <w:rsid w:val="43ADF82B"/>
    <w:rsid w:val="43AF045D"/>
    <w:rsid w:val="43AFFE5E"/>
    <w:rsid w:val="43B05218"/>
    <w:rsid w:val="43B08A61"/>
    <w:rsid w:val="43B0BA7D"/>
    <w:rsid w:val="43B17EF9"/>
    <w:rsid w:val="43B1C0BA"/>
    <w:rsid w:val="43B1C9A1"/>
    <w:rsid w:val="43B23899"/>
    <w:rsid w:val="43B4E849"/>
    <w:rsid w:val="43B50C43"/>
    <w:rsid w:val="43B89A3C"/>
    <w:rsid w:val="43B8C56D"/>
    <w:rsid w:val="43BA2C42"/>
    <w:rsid w:val="43BA738E"/>
    <w:rsid w:val="43BAD2C7"/>
    <w:rsid w:val="43BDFB44"/>
    <w:rsid w:val="43BE43FB"/>
    <w:rsid w:val="43BE5C43"/>
    <w:rsid w:val="43BF51E0"/>
    <w:rsid w:val="43C11900"/>
    <w:rsid w:val="43C12440"/>
    <w:rsid w:val="43C1E11A"/>
    <w:rsid w:val="43C1FAFE"/>
    <w:rsid w:val="43C28BF5"/>
    <w:rsid w:val="43C31BBB"/>
    <w:rsid w:val="43C56B55"/>
    <w:rsid w:val="43C85DDF"/>
    <w:rsid w:val="43C9604C"/>
    <w:rsid w:val="43CA526E"/>
    <w:rsid w:val="43CB4F5C"/>
    <w:rsid w:val="43CB66C1"/>
    <w:rsid w:val="43CBF1AE"/>
    <w:rsid w:val="43CC66D7"/>
    <w:rsid w:val="43CCA543"/>
    <w:rsid w:val="43CCEF67"/>
    <w:rsid w:val="43CE52F5"/>
    <w:rsid w:val="43CF310A"/>
    <w:rsid w:val="43D160F5"/>
    <w:rsid w:val="43D16C20"/>
    <w:rsid w:val="43D242BD"/>
    <w:rsid w:val="43D26363"/>
    <w:rsid w:val="43D38EC7"/>
    <w:rsid w:val="43D53FB7"/>
    <w:rsid w:val="43D65EF8"/>
    <w:rsid w:val="43D66A66"/>
    <w:rsid w:val="43D7558E"/>
    <w:rsid w:val="43D7A2DD"/>
    <w:rsid w:val="43D7ED36"/>
    <w:rsid w:val="43D7F152"/>
    <w:rsid w:val="43D88F1B"/>
    <w:rsid w:val="43DCA898"/>
    <w:rsid w:val="43DDB7FF"/>
    <w:rsid w:val="43DDF3C4"/>
    <w:rsid w:val="43DDFE0E"/>
    <w:rsid w:val="43DFD738"/>
    <w:rsid w:val="43E06C7F"/>
    <w:rsid w:val="43E13FCB"/>
    <w:rsid w:val="43E250C0"/>
    <w:rsid w:val="43E439E1"/>
    <w:rsid w:val="43E50D12"/>
    <w:rsid w:val="43E543DC"/>
    <w:rsid w:val="43E66559"/>
    <w:rsid w:val="43E74662"/>
    <w:rsid w:val="43E79217"/>
    <w:rsid w:val="43E96A8B"/>
    <w:rsid w:val="43F0ABF8"/>
    <w:rsid w:val="43F126FC"/>
    <w:rsid w:val="43F4131B"/>
    <w:rsid w:val="43F68120"/>
    <w:rsid w:val="43F71899"/>
    <w:rsid w:val="43F7375E"/>
    <w:rsid w:val="43F7BA6C"/>
    <w:rsid w:val="43F818D5"/>
    <w:rsid w:val="43F857CB"/>
    <w:rsid w:val="43FA0B1E"/>
    <w:rsid w:val="43FA2A36"/>
    <w:rsid w:val="43FA4A44"/>
    <w:rsid w:val="43FDC062"/>
    <w:rsid w:val="43FED624"/>
    <w:rsid w:val="43FF8100"/>
    <w:rsid w:val="440039F7"/>
    <w:rsid w:val="4402B95A"/>
    <w:rsid w:val="4402E33C"/>
    <w:rsid w:val="44032D23"/>
    <w:rsid w:val="44039156"/>
    <w:rsid w:val="4403A0F8"/>
    <w:rsid w:val="4404D66B"/>
    <w:rsid w:val="44063116"/>
    <w:rsid w:val="4406BA94"/>
    <w:rsid w:val="4408482D"/>
    <w:rsid w:val="4408EC77"/>
    <w:rsid w:val="440943FA"/>
    <w:rsid w:val="440BC405"/>
    <w:rsid w:val="440CC8D4"/>
    <w:rsid w:val="440D02CC"/>
    <w:rsid w:val="44114CE5"/>
    <w:rsid w:val="4416003E"/>
    <w:rsid w:val="44168134"/>
    <w:rsid w:val="4416E3A7"/>
    <w:rsid w:val="44188B3A"/>
    <w:rsid w:val="441A15CB"/>
    <w:rsid w:val="441A6855"/>
    <w:rsid w:val="441B24D7"/>
    <w:rsid w:val="441E2F93"/>
    <w:rsid w:val="441E4D24"/>
    <w:rsid w:val="441E7EC3"/>
    <w:rsid w:val="441F6E2B"/>
    <w:rsid w:val="4422D086"/>
    <w:rsid w:val="4423149B"/>
    <w:rsid w:val="4423344D"/>
    <w:rsid w:val="4423FB0A"/>
    <w:rsid w:val="442565E2"/>
    <w:rsid w:val="44273BC1"/>
    <w:rsid w:val="44283801"/>
    <w:rsid w:val="4428E7DC"/>
    <w:rsid w:val="44297DF3"/>
    <w:rsid w:val="442BDD79"/>
    <w:rsid w:val="442D5B18"/>
    <w:rsid w:val="442DAB97"/>
    <w:rsid w:val="442E7420"/>
    <w:rsid w:val="442EAEDE"/>
    <w:rsid w:val="4431CB2D"/>
    <w:rsid w:val="443320D7"/>
    <w:rsid w:val="4433344F"/>
    <w:rsid w:val="443343B1"/>
    <w:rsid w:val="4434519B"/>
    <w:rsid w:val="44353B54"/>
    <w:rsid w:val="443595A4"/>
    <w:rsid w:val="4435997A"/>
    <w:rsid w:val="4436FF1B"/>
    <w:rsid w:val="443799A8"/>
    <w:rsid w:val="4437A1D1"/>
    <w:rsid w:val="44381D17"/>
    <w:rsid w:val="44386829"/>
    <w:rsid w:val="4439479A"/>
    <w:rsid w:val="4439B938"/>
    <w:rsid w:val="443B02D3"/>
    <w:rsid w:val="443C6300"/>
    <w:rsid w:val="443D3DFC"/>
    <w:rsid w:val="443F16AA"/>
    <w:rsid w:val="44414442"/>
    <w:rsid w:val="4442251C"/>
    <w:rsid w:val="444265A6"/>
    <w:rsid w:val="4444ACB5"/>
    <w:rsid w:val="4444E23B"/>
    <w:rsid w:val="4444E733"/>
    <w:rsid w:val="444522B7"/>
    <w:rsid w:val="444640BD"/>
    <w:rsid w:val="444669B7"/>
    <w:rsid w:val="4448EC2C"/>
    <w:rsid w:val="4449ADF1"/>
    <w:rsid w:val="444A780C"/>
    <w:rsid w:val="444B6BC1"/>
    <w:rsid w:val="444BB482"/>
    <w:rsid w:val="444D64BE"/>
    <w:rsid w:val="444FD195"/>
    <w:rsid w:val="4450EEE2"/>
    <w:rsid w:val="44512863"/>
    <w:rsid w:val="4452FC08"/>
    <w:rsid w:val="4454DD81"/>
    <w:rsid w:val="4454FF21"/>
    <w:rsid w:val="44552B56"/>
    <w:rsid w:val="44555871"/>
    <w:rsid w:val="44563B23"/>
    <w:rsid w:val="44581178"/>
    <w:rsid w:val="44590FB5"/>
    <w:rsid w:val="445D9530"/>
    <w:rsid w:val="445E957B"/>
    <w:rsid w:val="44611FDC"/>
    <w:rsid w:val="446438F2"/>
    <w:rsid w:val="4464CD82"/>
    <w:rsid w:val="4464D7AA"/>
    <w:rsid w:val="4464E842"/>
    <w:rsid w:val="44660DE7"/>
    <w:rsid w:val="4466F4AA"/>
    <w:rsid w:val="4467674E"/>
    <w:rsid w:val="4467D57F"/>
    <w:rsid w:val="446C901A"/>
    <w:rsid w:val="446F0D3C"/>
    <w:rsid w:val="4470DF40"/>
    <w:rsid w:val="4471A0EB"/>
    <w:rsid w:val="4471FCC6"/>
    <w:rsid w:val="44765412"/>
    <w:rsid w:val="44773DC4"/>
    <w:rsid w:val="4479414A"/>
    <w:rsid w:val="447AC6A6"/>
    <w:rsid w:val="447ACEB8"/>
    <w:rsid w:val="447BA1AA"/>
    <w:rsid w:val="447BDBC0"/>
    <w:rsid w:val="447E1DC8"/>
    <w:rsid w:val="447E3858"/>
    <w:rsid w:val="4480199A"/>
    <w:rsid w:val="4480BFD4"/>
    <w:rsid w:val="4482B88F"/>
    <w:rsid w:val="448313A2"/>
    <w:rsid w:val="4484206C"/>
    <w:rsid w:val="4486B0F7"/>
    <w:rsid w:val="44890CA3"/>
    <w:rsid w:val="448A27B0"/>
    <w:rsid w:val="448A4DBA"/>
    <w:rsid w:val="448A7002"/>
    <w:rsid w:val="448BEFE2"/>
    <w:rsid w:val="448C4972"/>
    <w:rsid w:val="448C9C7D"/>
    <w:rsid w:val="448CDDEC"/>
    <w:rsid w:val="448CEC7A"/>
    <w:rsid w:val="448D14EA"/>
    <w:rsid w:val="448E259F"/>
    <w:rsid w:val="448ED46F"/>
    <w:rsid w:val="44908171"/>
    <w:rsid w:val="4492B4C1"/>
    <w:rsid w:val="449345BB"/>
    <w:rsid w:val="44937412"/>
    <w:rsid w:val="449497C3"/>
    <w:rsid w:val="449611E9"/>
    <w:rsid w:val="44966E5B"/>
    <w:rsid w:val="4497B36A"/>
    <w:rsid w:val="4499FDDB"/>
    <w:rsid w:val="449BB64B"/>
    <w:rsid w:val="449BE342"/>
    <w:rsid w:val="449C47A0"/>
    <w:rsid w:val="449DC53E"/>
    <w:rsid w:val="449EF80A"/>
    <w:rsid w:val="449F8F94"/>
    <w:rsid w:val="44A0495F"/>
    <w:rsid w:val="44A15F4C"/>
    <w:rsid w:val="44A1963A"/>
    <w:rsid w:val="44A1C288"/>
    <w:rsid w:val="44A237A4"/>
    <w:rsid w:val="44A2471A"/>
    <w:rsid w:val="44A2A3D4"/>
    <w:rsid w:val="44A5A82E"/>
    <w:rsid w:val="44AC1AB6"/>
    <w:rsid w:val="44ACE04E"/>
    <w:rsid w:val="44AD6F63"/>
    <w:rsid w:val="44ADDC53"/>
    <w:rsid w:val="44AEF8AA"/>
    <w:rsid w:val="44AF105A"/>
    <w:rsid w:val="44B007EB"/>
    <w:rsid w:val="44B16856"/>
    <w:rsid w:val="44B51791"/>
    <w:rsid w:val="44B5A2CC"/>
    <w:rsid w:val="44B5E761"/>
    <w:rsid w:val="44B63B3B"/>
    <w:rsid w:val="44B66333"/>
    <w:rsid w:val="44B8DB53"/>
    <w:rsid w:val="44B97418"/>
    <w:rsid w:val="44BA90BD"/>
    <w:rsid w:val="44BBCF3D"/>
    <w:rsid w:val="44BC06BF"/>
    <w:rsid w:val="44BCE659"/>
    <w:rsid w:val="44BCE895"/>
    <w:rsid w:val="44BE7E9E"/>
    <w:rsid w:val="44C0407B"/>
    <w:rsid w:val="44C0A3E2"/>
    <w:rsid w:val="44C1C7B7"/>
    <w:rsid w:val="44C20DF7"/>
    <w:rsid w:val="44C30FC4"/>
    <w:rsid w:val="44C6344C"/>
    <w:rsid w:val="44C7EF24"/>
    <w:rsid w:val="44C86FF9"/>
    <w:rsid w:val="44CAABC2"/>
    <w:rsid w:val="44CBA54D"/>
    <w:rsid w:val="44CBE625"/>
    <w:rsid w:val="44CD50E7"/>
    <w:rsid w:val="44CE71CD"/>
    <w:rsid w:val="44CF0978"/>
    <w:rsid w:val="44CF4437"/>
    <w:rsid w:val="44CF46D6"/>
    <w:rsid w:val="44CF69F2"/>
    <w:rsid w:val="44CF9ACB"/>
    <w:rsid w:val="44CFE779"/>
    <w:rsid w:val="44D06DA0"/>
    <w:rsid w:val="44D4A8F9"/>
    <w:rsid w:val="44D7B8C8"/>
    <w:rsid w:val="44D98B13"/>
    <w:rsid w:val="44DB55F2"/>
    <w:rsid w:val="44DE5243"/>
    <w:rsid w:val="44DF19D2"/>
    <w:rsid w:val="44E01BFB"/>
    <w:rsid w:val="44E15395"/>
    <w:rsid w:val="44E2072E"/>
    <w:rsid w:val="44E3687A"/>
    <w:rsid w:val="44E46606"/>
    <w:rsid w:val="44E512AE"/>
    <w:rsid w:val="44E80DB2"/>
    <w:rsid w:val="44E9B862"/>
    <w:rsid w:val="44EB19B9"/>
    <w:rsid w:val="44EDE222"/>
    <w:rsid w:val="44EE8A15"/>
    <w:rsid w:val="44EEA27D"/>
    <w:rsid w:val="44EECFFF"/>
    <w:rsid w:val="44EF0A16"/>
    <w:rsid w:val="44F004D6"/>
    <w:rsid w:val="44F41749"/>
    <w:rsid w:val="44F5AA7D"/>
    <w:rsid w:val="44F5C5A7"/>
    <w:rsid w:val="44F77E77"/>
    <w:rsid w:val="44F8D0A8"/>
    <w:rsid w:val="44FA51FB"/>
    <w:rsid w:val="44FAC22C"/>
    <w:rsid w:val="44FB4CD8"/>
    <w:rsid w:val="44FCA544"/>
    <w:rsid w:val="44FCF780"/>
    <w:rsid w:val="44FD2B71"/>
    <w:rsid w:val="44FE7D3F"/>
    <w:rsid w:val="44FEE1E8"/>
    <w:rsid w:val="44FEF023"/>
    <w:rsid w:val="44FF3B6A"/>
    <w:rsid w:val="45022EB3"/>
    <w:rsid w:val="4505BF9B"/>
    <w:rsid w:val="4505E2FA"/>
    <w:rsid w:val="450646A1"/>
    <w:rsid w:val="450664E6"/>
    <w:rsid w:val="450766E7"/>
    <w:rsid w:val="4507C43C"/>
    <w:rsid w:val="450A3CF8"/>
    <w:rsid w:val="450BC8D8"/>
    <w:rsid w:val="450D4923"/>
    <w:rsid w:val="450D53C3"/>
    <w:rsid w:val="450DEC10"/>
    <w:rsid w:val="450DECCA"/>
    <w:rsid w:val="4512B6C0"/>
    <w:rsid w:val="4512E363"/>
    <w:rsid w:val="45130706"/>
    <w:rsid w:val="45132927"/>
    <w:rsid w:val="45169E97"/>
    <w:rsid w:val="451750DF"/>
    <w:rsid w:val="45181332"/>
    <w:rsid w:val="45189F46"/>
    <w:rsid w:val="451D9C94"/>
    <w:rsid w:val="451E4BDD"/>
    <w:rsid w:val="451EA103"/>
    <w:rsid w:val="451F3605"/>
    <w:rsid w:val="452086E9"/>
    <w:rsid w:val="4521327E"/>
    <w:rsid w:val="45220CF0"/>
    <w:rsid w:val="45232764"/>
    <w:rsid w:val="4524BBEB"/>
    <w:rsid w:val="45250789"/>
    <w:rsid w:val="45271687"/>
    <w:rsid w:val="452AD97C"/>
    <w:rsid w:val="452B2CE1"/>
    <w:rsid w:val="4530C8F7"/>
    <w:rsid w:val="45380E15"/>
    <w:rsid w:val="453878DD"/>
    <w:rsid w:val="4538E714"/>
    <w:rsid w:val="453B30E0"/>
    <w:rsid w:val="453C484F"/>
    <w:rsid w:val="453D7F83"/>
    <w:rsid w:val="453DBE6D"/>
    <w:rsid w:val="453DC354"/>
    <w:rsid w:val="453DE658"/>
    <w:rsid w:val="453E9D76"/>
    <w:rsid w:val="453F6DBA"/>
    <w:rsid w:val="45410D9C"/>
    <w:rsid w:val="4541D06D"/>
    <w:rsid w:val="454235DB"/>
    <w:rsid w:val="4542699D"/>
    <w:rsid w:val="45432A24"/>
    <w:rsid w:val="45438468"/>
    <w:rsid w:val="45443DF7"/>
    <w:rsid w:val="45456897"/>
    <w:rsid w:val="4546CA3F"/>
    <w:rsid w:val="4547EE0D"/>
    <w:rsid w:val="4549465C"/>
    <w:rsid w:val="454A0062"/>
    <w:rsid w:val="454C0811"/>
    <w:rsid w:val="454C5AC2"/>
    <w:rsid w:val="454D4A44"/>
    <w:rsid w:val="454D630D"/>
    <w:rsid w:val="454D6DF5"/>
    <w:rsid w:val="454FA8E0"/>
    <w:rsid w:val="4550B77D"/>
    <w:rsid w:val="45514297"/>
    <w:rsid w:val="45516988"/>
    <w:rsid w:val="4552541E"/>
    <w:rsid w:val="45542BF9"/>
    <w:rsid w:val="4555EB47"/>
    <w:rsid w:val="4559BA44"/>
    <w:rsid w:val="455A0D26"/>
    <w:rsid w:val="455C3880"/>
    <w:rsid w:val="455CA9C7"/>
    <w:rsid w:val="455D4881"/>
    <w:rsid w:val="455E946A"/>
    <w:rsid w:val="45618E3A"/>
    <w:rsid w:val="45626C68"/>
    <w:rsid w:val="4562EF76"/>
    <w:rsid w:val="456530AD"/>
    <w:rsid w:val="4565BA54"/>
    <w:rsid w:val="4565E130"/>
    <w:rsid w:val="4569607A"/>
    <w:rsid w:val="456B2BE4"/>
    <w:rsid w:val="456BEF9C"/>
    <w:rsid w:val="456C43D0"/>
    <w:rsid w:val="456CBCB0"/>
    <w:rsid w:val="456D8D2D"/>
    <w:rsid w:val="456D96C9"/>
    <w:rsid w:val="456DB81D"/>
    <w:rsid w:val="456F27CA"/>
    <w:rsid w:val="457275CC"/>
    <w:rsid w:val="4572E49E"/>
    <w:rsid w:val="45735660"/>
    <w:rsid w:val="4574E8C0"/>
    <w:rsid w:val="457540DE"/>
    <w:rsid w:val="45769EBC"/>
    <w:rsid w:val="4576BC08"/>
    <w:rsid w:val="457737A0"/>
    <w:rsid w:val="4579B625"/>
    <w:rsid w:val="457A6962"/>
    <w:rsid w:val="457D5C33"/>
    <w:rsid w:val="457E8B0B"/>
    <w:rsid w:val="457F4BA7"/>
    <w:rsid w:val="45819091"/>
    <w:rsid w:val="4581A28B"/>
    <w:rsid w:val="4586353F"/>
    <w:rsid w:val="458645D3"/>
    <w:rsid w:val="45870C28"/>
    <w:rsid w:val="45872312"/>
    <w:rsid w:val="4588733A"/>
    <w:rsid w:val="4588E754"/>
    <w:rsid w:val="458AE233"/>
    <w:rsid w:val="458B2157"/>
    <w:rsid w:val="458C5913"/>
    <w:rsid w:val="458CA96F"/>
    <w:rsid w:val="458D3012"/>
    <w:rsid w:val="458D8F10"/>
    <w:rsid w:val="458DC272"/>
    <w:rsid w:val="458DF94D"/>
    <w:rsid w:val="458E6D7F"/>
    <w:rsid w:val="458EA5EC"/>
    <w:rsid w:val="45901CC2"/>
    <w:rsid w:val="4590CDCC"/>
    <w:rsid w:val="4591B6A3"/>
    <w:rsid w:val="4591E674"/>
    <w:rsid w:val="4592108C"/>
    <w:rsid w:val="45928C24"/>
    <w:rsid w:val="4593E86A"/>
    <w:rsid w:val="4594F232"/>
    <w:rsid w:val="45957223"/>
    <w:rsid w:val="4596DDE2"/>
    <w:rsid w:val="45997B90"/>
    <w:rsid w:val="4599FA24"/>
    <w:rsid w:val="459CFCF3"/>
    <w:rsid w:val="459DF4C9"/>
    <w:rsid w:val="459FC1E1"/>
    <w:rsid w:val="459FD19A"/>
    <w:rsid w:val="45A0A04A"/>
    <w:rsid w:val="45A397B5"/>
    <w:rsid w:val="45A41275"/>
    <w:rsid w:val="45A4AECC"/>
    <w:rsid w:val="45A8C48C"/>
    <w:rsid w:val="45A95F0A"/>
    <w:rsid w:val="45A9BD2A"/>
    <w:rsid w:val="45AA42A7"/>
    <w:rsid w:val="45AB32F2"/>
    <w:rsid w:val="45AC2887"/>
    <w:rsid w:val="45AD6023"/>
    <w:rsid w:val="45B1296A"/>
    <w:rsid w:val="45B18E1E"/>
    <w:rsid w:val="45B3710D"/>
    <w:rsid w:val="45B38028"/>
    <w:rsid w:val="45B3BEAF"/>
    <w:rsid w:val="45B50254"/>
    <w:rsid w:val="45B5BDC3"/>
    <w:rsid w:val="45B78EE3"/>
    <w:rsid w:val="45B8CDD2"/>
    <w:rsid w:val="45B95E76"/>
    <w:rsid w:val="45BBC7DD"/>
    <w:rsid w:val="45BCD65B"/>
    <w:rsid w:val="45BD7331"/>
    <w:rsid w:val="45BE4D89"/>
    <w:rsid w:val="45BF27DA"/>
    <w:rsid w:val="45C01ABC"/>
    <w:rsid w:val="45C09650"/>
    <w:rsid w:val="45C0B601"/>
    <w:rsid w:val="45C1E784"/>
    <w:rsid w:val="45C265A1"/>
    <w:rsid w:val="45C4B098"/>
    <w:rsid w:val="45C5F8D8"/>
    <w:rsid w:val="45C682DC"/>
    <w:rsid w:val="45C938E0"/>
    <w:rsid w:val="45C9C66E"/>
    <w:rsid w:val="45CC59D9"/>
    <w:rsid w:val="45CCB75C"/>
    <w:rsid w:val="45CF4286"/>
    <w:rsid w:val="45D00CB4"/>
    <w:rsid w:val="45D1FD1A"/>
    <w:rsid w:val="45D470A1"/>
    <w:rsid w:val="45D64EDC"/>
    <w:rsid w:val="45D70A37"/>
    <w:rsid w:val="45D8369E"/>
    <w:rsid w:val="45DA2BB6"/>
    <w:rsid w:val="45DB8B7B"/>
    <w:rsid w:val="45DBB056"/>
    <w:rsid w:val="45DC32E5"/>
    <w:rsid w:val="45DE3DBE"/>
    <w:rsid w:val="45E05044"/>
    <w:rsid w:val="45E6088C"/>
    <w:rsid w:val="45E78B5A"/>
    <w:rsid w:val="45E8CB62"/>
    <w:rsid w:val="45EB2577"/>
    <w:rsid w:val="45EB26BA"/>
    <w:rsid w:val="45EBE17B"/>
    <w:rsid w:val="45EF96C2"/>
    <w:rsid w:val="45F08BEF"/>
    <w:rsid w:val="45F3BD6D"/>
    <w:rsid w:val="45F57BDA"/>
    <w:rsid w:val="45F776E8"/>
    <w:rsid w:val="45F89B3A"/>
    <w:rsid w:val="45FB0735"/>
    <w:rsid w:val="45FB1994"/>
    <w:rsid w:val="45FB9EE3"/>
    <w:rsid w:val="45FBAAB8"/>
    <w:rsid w:val="45FBFDDA"/>
    <w:rsid w:val="45FE4766"/>
    <w:rsid w:val="45FF3378"/>
    <w:rsid w:val="45FFDEBD"/>
    <w:rsid w:val="46009D8C"/>
    <w:rsid w:val="4601C938"/>
    <w:rsid w:val="46069D0D"/>
    <w:rsid w:val="46097481"/>
    <w:rsid w:val="460D613C"/>
    <w:rsid w:val="460DDE3D"/>
    <w:rsid w:val="460F7A46"/>
    <w:rsid w:val="461004AC"/>
    <w:rsid w:val="46121A0A"/>
    <w:rsid w:val="46138446"/>
    <w:rsid w:val="4613B606"/>
    <w:rsid w:val="4614331A"/>
    <w:rsid w:val="46159509"/>
    <w:rsid w:val="4615C2C6"/>
    <w:rsid w:val="4616F48D"/>
    <w:rsid w:val="46171EEA"/>
    <w:rsid w:val="461724D5"/>
    <w:rsid w:val="46182D2E"/>
    <w:rsid w:val="46186AAF"/>
    <w:rsid w:val="46199F6F"/>
    <w:rsid w:val="461A06A1"/>
    <w:rsid w:val="461B4FEF"/>
    <w:rsid w:val="461D196C"/>
    <w:rsid w:val="461E476A"/>
    <w:rsid w:val="461ED424"/>
    <w:rsid w:val="461FD782"/>
    <w:rsid w:val="4622C737"/>
    <w:rsid w:val="46233563"/>
    <w:rsid w:val="46256AE0"/>
    <w:rsid w:val="4626388D"/>
    <w:rsid w:val="4626E386"/>
    <w:rsid w:val="4628C67B"/>
    <w:rsid w:val="4628D062"/>
    <w:rsid w:val="462ADD98"/>
    <w:rsid w:val="462AEFB2"/>
    <w:rsid w:val="462FDAC1"/>
    <w:rsid w:val="46311407"/>
    <w:rsid w:val="46318B5C"/>
    <w:rsid w:val="4631E9B3"/>
    <w:rsid w:val="4632DE2C"/>
    <w:rsid w:val="46339EB9"/>
    <w:rsid w:val="4633C4D0"/>
    <w:rsid w:val="46362824"/>
    <w:rsid w:val="46372DB4"/>
    <w:rsid w:val="46398D07"/>
    <w:rsid w:val="46399145"/>
    <w:rsid w:val="463A5453"/>
    <w:rsid w:val="463DDAA4"/>
    <w:rsid w:val="46414E31"/>
    <w:rsid w:val="4643932E"/>
    <w:rsid w:val="46454E88"/>
    <w:rsid w:val="46456191"/>
    <w:rsid w:val="4645E291"/>
    <w:rsid w:val="4645E2DE"/>
    <w:rsid w:val="464607EF"/>
    <w:rsid w:val="464674B5"/>
    <w:rsid w:val="464955AB"/>
    <w:rsid w:val="464A0D50"/>
    <w:rsid w:val="464A1A97"/>
    <w:rsid w:val="464A46E8"/>
    <w:rsid w:val="464ADFFD"/>
    <w:rsid w:val="464BBFA0"/>
    <w:rsid w:val="464D0385"/>
    <w:rsid w:val="4651D282"/>
    <w:rsid w:val="46527201"/>
    <w:rsid w:val="4652EC93"/>
    <w:rsid w:val="4654AEC2"/>
    <w:rsid w:val="4655EE98"/>
    <w:rsid w:val="4655F56F"/>
    <w:rsid w:val="4656B8F7"/>
    <w:rsid w:val="4659F83B"/>
    <w:rsid w:val="465B91D5"/>
    <w:rsid w:val="465BC242"/>
    <w:rsid w:val="465C0A1A"/>
    <w:rsid w:val="465D0504"/>
    <w:rsid w:val="465E053F"/>
    <w:rsid w:val="465EA56C"/>
    <w:rsid w:val="465F00AA"/>
    <w:rsid w:val="4662410E"/>
    <w:rsid w:val="46626CA0"/>
    <w:rsid w:val="46634CB8"/>
    <w:rsid w:val="4663680A"/>
    <w:rsid w:val="46645A53"/>
    <w:rsid w:val="46647670"/>
    <w:rsid w:val="4665680C"/>
    <w:rsid w:val="4667520D"/>
    <w:rsid w:val="466790C3"/>
    <w:rsid w:val="46689AC5"/>
    <w:rsid w:val="4668A7A7"/>
    <w:rsid w:val="4668E006"/>
    <w:rsid w:val="4668E295"/>
    <w:rsid w:val="4669A0AC"/>
    <w:rsid w:val="466A1879"/>
    <w:rsid w:val="466AE832"/>
    <w:rsid w:val="466BE216"/>
    <w:rsid w:val="466D856C"/>
    <w:rsid w:val="466F42B6"/>
    <w:rsid w:val="4670C3F6"/>
    <w:rsid w:val="46757A29"/>
    <w:rsid w:val="4675DF2A"/>
    <w:rsid w:val="4675F4DE"/>
    <w:rsid w:val="467C2335"/>
    <w:rsid w:val="467C8109"/>
    <w:rsid w:val="467D7053"/>
    <w:rsid w:val="467DB7AB"/>
    <w:rsid w:val="467DDAC3"/>
    <w:rsid w:val="46800655"/>
    <w:rsid w:val="46810C16"/>
    <w:rsid w:val="468168D6"/>
    <w:rsid w:val="46827F4A"/>
    <w:rsid w:val="4683E312"/>
    <w:rsid w:val="4684CF2F"/>
    <w:rsid w:val="4684F2B8"/>
    <w:rsid w:val="46887777"/>
    <w:rsid w:val="468A7745"/>
    <w:rsid w:val="468B101C"/>
    <w:rsid w:val="468D0649"/>
    <w:rsid w:val="468ED22F"/>
    <w:rsid w:val="46917403"/>
    <w:rsid w:val="46920CAF"/>
    <w:rsid w:val="46929FAC"/>
    <w:rsid w:val="4692CE6D"/>
    <w:rsid w:val="4695EC0D"/>
    <w:rsid w:val="46975E63"/>
    <w:rsid w:val="4697B1EA"/>
    <w:rsid w:val="4697E9B7"/>
    <w:rsid w:val="4698FCE5"/>
    <w:rsid w:val="46991855"/>
    <w:rsid w:val="469AA31E"/>
    <w:rsid w:val="469AE39C"/>
    <w:rsid w:val="469BF3F2"/>
    <w:rsid w:val="469E23CB"/>
    <w:rsid w:val="46A20262"/>
    <w:rsid w:val="46A25E13"/>
    <w:rsid w:val="46A2EFE8"/>
    <w:rsid w:val="46A34BB2"/>
    <w:rsid w:val="46A3C96A"/>
    <w:rsid w:val="46A442F7"/>
    <w:rsid w:val="46A52E79"/>
    <w:rsid w:val="46A583CC"/>
    <w:rsid w:val="46A65855"/>
    <w:rsid w:val="46A7A1C1"/>
    <w:rsid w:val="46A85B2B"/>
    <w:rsid w:val="46AB7C6B"/>
    <w:rsid w:val="46ABE835"/>
    <w:rsid w:val="46AEDAC0"/>
    <w:rsid w:val="46AF2FBC"/>
    <w:rsid w:val="46B0EC42"/>
    <w:rsid w:val="46B1D63D"/>
    <w:rsid w:val="46B1F598"/>
    <w:rsid w:val="46B703EF"/>
    <w:rsid w:val="46B76EA8"/>
    <w:rsid w:val="46B788EC"/>
    <w:rsid w:val="46B7BF8C"/>
    <w:rsid w:val="46B8A3FF"/>
    <w:rsid w:val="46BB7363"/>
    <w:rsid w:val="46BC088B"/>
    <w:rsid w:val="46BC2002"/>
    <w:rsid w:val="46BD5748"/>
    <w:rsid w:val="46BE685A"/>
    <w:rsid w:val="46C1F14E"/>
    <w:rsid w:val="46C30828"/>
    <w:rsid w:val="46C41162"/>
    <w:rsid w:val="46C75F12"/>
    <w:rsid w:val="46C9321D"/>
    <w:rsid w:val="46C93F45"/>
    <w:rsid w:val="46C993FC"/>
    <w:rsid w:val="46CC19FC"/>
    <w:rsid w:val="46CE8CA7"/>
    <w:rsid w:val="46CEDA53"/>
    <w:rsid w:val="46D04E39"/>
    <w:rsid w:val="46D0E18E"/>
    <w:rsid w:val="46D12B28"/>
    <w:rsid w:val="46D55B48"/>
    <w:rsid w:val="46D8AB14"/>
    <w:rsid w:val="46D8E03F"/>
    <w:rsid w:val="46D9A805"/>
    <w:rsid w:val="46D9D1E5"/>
    <w:rsid w:val="46DAEF30"/>
    <w:rsid w:val="46DC4C95"/>
    <w:rsid w:val="46DE1F89"/>
    <w:rsid w:val="46DE29F8"/>
    <w:rsid w:val="46DEC5F9"/>
    <w:rsid w:val="46E0A48E"/>
    <w:rsid w:val="46E14485"/>
    <w:rsid w:val="46E163AD"/>
    <w:rsid w:val="46E1FD1A"/>
    <w:rsid w:val="46E241E3"/>
    <w:rsid w:val="46E48045"/>
    <w:rsid w:val="46E84EB8"/>
    <w:rsid w:val="46E8775A"/>
    <w:rsid w:val="46E966FD"/>
    <w:rsid w:val="46EA03AC"/>
    <w:rsid w:val="46EA75B9"/>
    <w:rsid w:val="46EA78B5"/>
    <w:rsid w:val="46ED39E9"/>
    <w:rsid w:val="46EDC576"/>
    <w:rsid w:val="46EE8446"/>
    <w:rsid w:val="46EE9961"/>
    <w:rsid w:val="46EF532A"/>
    <w:rsid w:val="46F01990"/>
    <w:rsid w:val="46F03AFE"/>
    <w:rsid w:val="46F09C8E"/>
    <w:rsid w:val="46F1BD33"/>
    <w:rsid w:val="46F3116C"/>
    <w:rsid w:val="46F375BB"/>
    <w:rsid w:val="46F4C120"/>
    <w:rsid w:val="46F5AACA"/>
    <w:rsid w:val="46F5FD62"/>
    <w:rsid w:val="46F69E20"/>
    <w:rsid w:val="46F7386D"/>
    <w:rsid w:val="46F8575D"/>
    <w:rsid w:val="46F8AD20"/>
    <w:rsid w:val="46F9378A"/>
    <w:rsid w:val="46FC2B40"/>
    <w:rsid w:val="470297F3"/>
    <w:rsid w:val="4704B85D"/>
    <w:rsid w:val="47056774"/>
    <w:rsid w:val="47064BD0"/>
    <w:rsid w:val="47091824"/>
    <w:rsid w:val="4709B07B"/>
    <w:rsid w:val="4709D8FC"/>
    <w:rsid w:val="470A6E2F"/>
    <w:rsid w:val="470B9605"/>
    <w:rsid w:val="470BE0C3"/>
    <w:rsid w:val="470BFBE5"/>
    <w:rsid w:val="470C173B"/>
    <w:rsid w:val="470D395F"/>
    <w:rsid w:val="470E8271"/>
    <w:rsid w:val="470EC5E8"/>
    <w:rsid w:val="47102AF9"/>
    <w:rsid w:val="471065E8"/>
    <w:rsid w:val="4710B4AD"/>
    <w:rsid w:val="47112313"/>
    <w:rsid w:val="4711466E"/>
    <w:rsid w:val="4711CAB0"/>
    <w:rsid w:val="4711D0A0"/>
    <w:rsid w:val="47134973"/>
    <w:rsid w:val="47154E37"/>
    <w:rsid w:val="4716BA61"/>
    <w:rsid w:val="47171E21"/>
    <w:rsid w:val="47174B9F"/>
    <w:rsid w:val="4717F30F"/>
    <w:rsid w:val="47180A77"/>
    <w:rsid w:val="47189422"/>
    <w:rsid w:val="471AB489"/>
    <w:rsid w:val="471C28CA"/>
    <w:rsid w:val="471ED130"/>
    <w:rsid w:val="47206A82"/>
    <w:rsid w:val="472073AA"/>
    <w:rsid w:val="4722CAC3"/>
    <w:rsid w:val="47242A87"/>
    <w:rsid w:val="472445E8"/>
    <w:rsid w:val="47276608"/>
    <w:rsid w:val="47282974"/>
    <w:rsid w:val="472859DA"/>
    <w:rsid w:val="47292234"/>
    <w:rsid w:val="47297D5D"/>
    <w:rsid w:val="4729AD3C"/>
    <w:rsid w:val="4729DF3A"/>
    <w:rsid w:val="472A0317"/>
    <w:rsid w:val="472C0480"/>
    <w:rsid w:val="472C383B"/>
    <w:rsid w:val="472CF695"/>
    <w:rsid w:val="472ECFF1"/>
    <w:rsid w:val="47301ADB"/>
    <w:rsid w:val="47302025"/>
    <w:rsid w:val="4731112B"/>
    <w:rsid w:val="4731F302"/>
    <w:rsid w:val="4735121D"/>
    <w:rsid w:val="473817FE"/>
    <w:rsid w:val="4739FEF8"/>
    <w:rsid w:val="473A9A50"/>
    <w:rsid w:val="473BD0B1"/>
    <w:rsid w:val="473CD0B8"/>
    <w:rsid w:val="473CD6D3"/>
    <w:rsid w:val="473CF644"/>
    <w:rsid w:val="473D4E4C"/>
    <w:rsid w:val="473F92F6"/>
    <w:rsid w:val="4740B25E"/>
    <w:rsid w:val="4740B87C"/>
    <w:rsid w:val="47411813"/>
    <w:rsid w:val="4742BB9A"/>
    <w:rsid w:val="474355FD"/>
    <w:rsid w:val="4745492D"/>
    <w:rsid w:val="4746755A"/>
    <w:rsid w:val="4746AF86"/>
    <w:rsid w:val="4747068F"/>
    <w:rsid w:val="47477B47"/>
    <w:rsid w:val="4748D61D"/>
    <w:rsid w:val="47490E49"/>
    <w:rsid w:val="474AF217"/>
    <w:rsid w:val="474DF842"/>
    <w:rsid w:val="474EA4B0"/>
    <w:rsid w:val="474EC431"/>
    <w:rsid w:val="474EDE1B"/>
    <w:rsid w:val="474FC79A"/>
    <w:rsid w:val="4751419C"/>
    <w:rsid w:val="475178E5"/>
    <w:rsid w:val="47530DA6"/>
    <w:rsid w:val="475317F4"/>
    <w:rsid w:val="4754A550"/>
    <w:rsid w:val="4755B591"/>
    <w:rsid w:val="47575E17"/>
    <w:rsid w:val="4757FABA"/>
    <w:rsid w:val="4758B2CF"/>
    <w:rsid w:val="4758C83C"/>
    <w:rsid w:val="475A6731"/>
    <w:rsid w:val="475D5292"/>
    <w:rsid w:val="475DBAF0"/>
    <w:rsid w:val="475EC0AE"/>
    <w:rsid w:val="475F3982"/>
    <w:rsid w:val="475F8D27"/>
    <w:rsid w:val="4761226F"/>
    <w:rsid w:val="47620BD1"/>
    <w:rsid w:val="47624B49"/>
    <w:rsid w:val="4762AFC4"/>
    <w:rsid w:val="4763F710"/>
    <w:rsid w:val="4765B443"/>
    <w:rsid w:val="4766E0E0"/>
    <w:rsid w:val="476892C0"/>
    <w:rsid w:val="47692CEA"/>
    <w:rsid w:val="476BFC77"/>
    <w:rsid w:val="476C1792"/>
    <w:rsid w:val="476CCAFD"/>
    <w:rsid w:val="476CE242"/>
    <w:rsid w:val="476E24EA"/>
    <w:rsid w:val="476F9DCE"/>
    <w:rsid w:val="476FFEC3"/>
    <w:rsid w:val="477034B7"/>
    <w:rsid w:val="47719863"/>
    <w:rsid w:val="47721912"/>
    <w:rsid w:val="47726B46"/>
    <w:rsid w:val="4773BB08"/>
    <w:rsid w:val="4773C33D"/>
    <w:rsid w:val="47748B10"/>
    <w:rsid w:val="4774D714"/>
    <w:rsid w:val="47756E9A"/>
    <w:rsid w:val="477660C4"/>
    <w:rsid w:val="47789EA2"/>
    <w:rsid w:val="477B6BD7"/>
    <w:rsid w:val="477BB31A"/>
    <w:rsid w:val="477D9F79"/>
    <w:rsid w:val="477EEB3C"/>
    <w:rsid w:val="477EFDE3"/>
    <w:rsid w:val="477F78DC"/>
    <w:rsid w:val="477FADBE"/>
    <w:rsid w:val="477FB322"/>
    <w:rsid w:val="477FF483"/>
    <w:rsid w:val="4782067F"/>
    <w:rsid w:val="47857310"/>
    <w:rsid w:val="478656D6"/>
    <w:rsid w:val="47872B57"/>
    <w:rsid w:val="47894E5A"/>
    <w:rsid w:val="478B3718"/>
    <w:rsid w:val="478CC1A3"/>
    <w:rsid w:val="478EF3A5"/>
    <w:rsid w:val="478F013A"/>
    <w:rsid w:val="4790E5BE"/>
    <w:rsid w:val="479691B4"/>
    <w:rsid w:val="47969505"/>
    <w:rsid w:val="4796DB93"/>
    <w:rsid w:val="4797D66F"/>
    <w:rsid w:val="47995977"/>
    <w:rsid w:val="4799B35F"/>
    <w:rsid w:val="4799B98D"/>
    <w:rsid w:val="4799DBE2"/>
    <w:rsid w:val="479C627D"/>
    <w:rsid w:val="479E3CCC"/>
    <w:rsid w:val="479E50A8"/>
    <w:rsid w:val="47A002DE"/>
    <w:rsid w:val="47A1C97F"/>
    <w:rsid w:val="47A66320"/>
    <w:rsid w:val="47A7C571"/>
    <w:rsid w:val="47A8208C"/>
    <w:rsid w:val="47A90175"/>
    <w:rsid w:val="47AD41FC"/>
    <w:rsid w:val="47AD72DB"/>
    <w:rsid w:val="47B1D982"/>
    <w:rsid w:val="47B2BA6E"/>
    <w:rsid w:val="47B41060"/>
    <w:rsid w:val="47B42AF6"/>
    <w:rsid w:val="47B55E64"/>
    <w:rsid w:val="47B591A2"/>
    <w:rsid w:val="47B9242B"/>
    <w:rsid w:val="47BA8EF8"/>
    <w:rsid w:val="47BAA161"/>
    <w:rsid w:val="47BBD936"/>
    <w:rsid w:val="47BDD65A"/>
    <w:rsid w:val="47BE7BCB"/>
    <w:rsid w:val="47C0FCDF"/>
    <w:rsid w:val="47C1D1EB"/>
    <w:rsid w:val="47C28165"/>
    <w:rsid w:val="47C2CCD9"/>
    <w:rsid w:val="47C5BFDB"/>
    <w:rsid w:val="47C887D4"/>
    <w:rsid w:val="47C89A98"/>
    <w:rsid w:val="47CAF487"/>
    <w:rsid w:val="47CB040D"/>
    <w:rsid w:val="47CBF4D6"/>
    <w:rsid w:val="47CC610E"/>
    <w:rsid w:val="47CC76D1"/>
    <w:rsid w:val="47CDBDB3"/>
    <w:rsid w:val="47CF5B0B"/>
    <w:rsid w:val="47D09916"/>
    <w:rsid w:val="47D0E0A6"/>
    <w:rsid w:val="47D1543A"/>
    <w:rsid w:val="47D1942D"/>
    <w:rsid w:val="47D2E4ED"/>
    <w:rsid w:val="47D50527"/>
    <w:rsid w:val="47D52DD9"/>
    <w:rsid w:val="47D6387F"/>
    <w:rsid w:val="47D7CE1D"/>
    <w:rsid w:val="47D9E652"/>
    <w:rsid w:val="47DC475C"/>
    <w:rsid w:val="47DD8F13"/>
    <w:rsid w:val="47DE2BD9"/>
    <w:rsid w:val="47E3075B"/>
    <w:rsid w:val="47E3D054"/>
    <w:rsid w:val="47E40003"/>
    <w:rsid w:val="47E4B4C7"/>
    <w:rsid w:val="47E71ADF"/>
    <w:rsid w:val="47E7F151"/>
    <w:rsid w:val="47E9BBCF"/>
    <w:rsid w:val="47EA9544"/>
    <w:rsid w:val="47EDE224"/>
    <w:rsid w:val="47EEBCF4"/>
    <w:rsid w:val="47EF8512"/>
    <w:rsid w:val="47EFE490"/>
    <w:rsid w:val="47F28F06"/>
    <w:rsid w:val="47F2A0D0"/>
    <w:rsid w:val="47F5D492"/>
    <w:rsid w:val="47F777B6"/>
    <w:rsid w:val="47F80BF2"/>
    <w:rsid w:val="47F91975"/>
    <w:rsid w:val="47F97EC6"/>
    <w:rsid w:val="47FA8F5A"/>
    <w:rsid w:val="47FB4857"/>
    <w:rsid w:val="47FB8854"/>
    <w:rsid w:val="47FD4B93"/>
    <w:rsid w:val="47FD5680"/>
    <w:rsid w:val="47FDFCE5"/>
    <w:rsid w:val="47FE6252"/>
    <w:rsid w:val="47FF9C78"/>
    <w:rsid w:val="4800F72C"/>
    <w:rsid w:val="4800FFDA"/>
    <w:rsid w:val="480192BC"/>
    <w:rsid w:val="4804AA99"/>
    <w:rsid w:val="4805A758"/>
    <w:rsid w:val="4805D85E"/>
    <w:rsid w:val="48066F43"/>
    <w:rsid w:val="4808F95C"/>
    <w:rsid w:val="48111939"/>
    <w:rsid w:val="481141FD"/>
    <w:rsid w:val="48132D3E"/>
    <w:rsid w:val="4813B038"/>
    <w:rsid w:val="4813D21D"/>
    <w:rsid w:val="48151ADC"/>
    <w:rsid w:val="4815A80E"/>
    <w:rsid w:val="4817FD8A"/>
    <w:rsid w:val="481994CC"/>
    <w:rsid w:val="481A78B4"/>
    <w:rsid w:val="481BFE10"/>
    <w:rsid w:val="481DC86F"/>
    <w:rsid w:val="481DEC48"/>
    <w:rsid w:val="481DF115"/>
    <w:rsid w:val="481E79BF"/>
    <w:rsid w:val="48200878"/>
    <w:rsid w:val="4821DEEF"/>
    <w:rsid w:val="4822DFF4"/>
    <w:rsid w:val="48230F36"/>
    <w:rsid w:val="48237BA6"/>
    <w:rsid w:val="4823872B"/>
    <w:rsid w:val="4823F547"/>
    <w:rsid w:val="48255ED3"/>
    <w:rsid w:val="48256E61"/>
    <w:rsid w:val="48258AA8"/>
    <w:rsid w:val="4825D42B"/>
    <w:rsid w:val="4828E648"/>
    <w:rsid w:val="48299843"/>
    <w:rsid w:val="482C8D5E"/>
    <w:rsid w:val="482D9E1C"/>
    <w:rsid w:val="482EFC5B"/>
    <w:rsid w:val="48306547"/>
    <w:rsid w:val="48313AE5"/>
    <w:rsid w:val="4831B9AB"/>
    <w:rsid w:val="48356461"/>
    <w:rsid w:val="4835C0D6"/>
    <w:rsid w:val="483700BB"/>
    <w:rsid w:val="48381C4F"/>
    <w:rsid w:val="4838D705"/>
    <w:rsid w:val="4839589C"/>
    <w:rsid w:val="483A1244"/>
    <w:rsid w:val="483B87A5"/>
    <w:rsid w:val="483BA5D8"/>
    <w:rsid w:val="483CCF51"/>
    <w:rsid w:val="483FBB94"/>
    <w:rsid w:val="48412C84"/>
    <w:rsid w:val="4841C233"/>
    <w:rsid w:val="484352CD"/>
    <w:rsid w:val="48435BD1"/>
    <w:rsid w:val="48438CA5"/>
    <w:rsid w:val="4846E485"/>
    <w:rsid w:val="4847CCB1"/>
    <w:rsid w:val="48489B8D"/>
    <w:rsid w:val="484A3FE2"/>
    <w:rsid w:val="484A4251"/>
    <w:rsid w:val="484B4F81"/>
    <w:rsid w:val="484C829F"/>
    <w:rsid w:val="484DDC79"/>
    <w:rsid w:val="484EF6DE"/>
    <w:rsid w:val="484F889C"/>
    <w:rsid w:val="48507E3A"/>
    <w:rsid w:val="4851029E"/>
    <w:rsid w:val="4851FA6D"/>
    <w:rsid w:val="48526788"/>
    <w:rsid w:val="48535438"/>
    <w:rsid w:val="485458D1"/>
    <w:rsid w:val="4855F08E"/>
    <w:rsid w:val="4856633C"/>
    <w:rsid w:val="4856AC19"/>
    <w:rsid w:val="485C6019"/>
    <w:rsid w:val="485E8E79"/>
    <w:rsid w:val="48604B82"/>
    <w:rsid w:val="4860567D"/>
    <w:rsid w:val="4865513C"/>
    <w:rsid w:val="4866D940"/>
    <w:rsid w:val="486A2B06"/>
    <w:rsid w:val="486C21D8"/>
    <w:rsid w:val="486E1B61"/>
    <w:rsid w:val="486F19F0"/>
    <w:rsid w:val="4870ACD4"/>
    <w:rsid w:val="487183F0"/>
    <w:rsid w:val="48734CF4"/>
    <w:rsid w:val="4873532F"/>
    <w:rsid w:val="4873ADB1"/>
    <w:rsid w:val="4876E39F"/>
    <w:rsid w:val="48778AC6"/>
    <w:rsid w:val="4878DBC6"/>
    <w:rsid w:val="48792167"/>
    <w:rsid w:val="487BE61E"/>
    <w:rsid w:val="487CBEA4"/>
    <w:rsid w:val="487CCAFA"/>
    <w:rsid w:val="487CCB7F"/>
    <w:rsid w:val="487F69D4"/>
    <w:rsid w:val="488316DA"/>
    <w:rsid w:val="488389DF"/>
    <w:rsid w:val="48853356"/>
    <w:rsid w:val="4886AC45"/>
    <w:rsid w:val="4887234E"/>
    <w:rsid w:val="48877E29"/>
    <w:rsid w:val="48878414"/>
    <w:rsid w:val="4888D52B"/>
    <w:rsid w:val="488B90FE"/>
    <w:rsid w:val="488C0B5F"/>
    <w:rsid w:val="488C4709"/>
    <w:rsid w:val="488CD751"/>
    <w:rsid w:val="488D74CC"/>
    <w:rsid w:val="488DD1DE"/>
    <w:rsid w:val="488EEB92"/>
    <w:rsid w:val="48902BF3"/>
    <w:rsid w:val="48911723"/>
    <w:rsid w:val="48911A41"/>
    <w:rsid w:val="4893D942"/>
    <w:rsid w:val="489426F2"/>
    <w:rsid w:val="4894EB44"/>
    <w:rsid w:val="489548B6"/>
    <w:rsid w:val="48965DEE"/>
    <w:rsid w:val="48975B3A"/>
    <w:rsid w:val="489B3442"/>
    <w:rsid w:val="489C3D6E"/>
    <w:rsid w:val="489D169E"/>
    <w:rsid w:val="489EDCB1"/>
    <w:rsid w:val="489F228E"/>
    <w:rsid w:val="489F6E5C"/>
    <w:rsid w:val="48A174EC"/>
    <w:rsid w:val="48A29599"/>
    <w:rsid w:val="48A295E8"/>
    <w:rsid w:val="48A3474F"/>
    <w:rsid w:val="48A3D325"/>
    <w:rsid w:val="48A3DF5B"/>
    <w:rsid w:val="48A4521B"/>
    <w:rsid w:val="48A692A4"/>
    <w:rsid w:val="48A6A720"/>
    <w:rsid w:val="48A85277"/>
    <w:rsid w:val="48A8A21C"/>
    <w:rsid w:val="48A8BD33"/>
    <w:rsid w:val="48A8F666"/>
    <w:rsid w:val="48ABAB18"/>
    <w:rsid w:val="48AC1F14"/>
    <w:rsid w:val="48ADCE5D"/>
    <w:rsid w:val="48AF4D83"/>
    <w:rsid w:val="48AF9446"/>
    <w:rsid w:val="48AF94DF"/>
    <w:rsid w:val="48AFB3BE"/>
    <w:rsid w:val="48B1F3AB"/>
    <w:rsid w:val="48B24849"/>
    <w:rsid w:val="48B3FCF8"/>
    <w:rsid w:val="48B419D2"/>
    <w:rsid w:val="48B6CE7B"/>
    <w:rsid w:val="48B9729F"/>
    <w:rsid w:val="48BB35D9"/>
    <w:rsid w:val="48BBEB33"/>
    <w:rsid w:val="48BCE5A9"/>
    <w:rsid w:val="48BDE1C3"/>
    <w:rsid w:val="48C00B13"/>
    <w:rsid w:val="48C6BEA3"/>
    <w:rsid w:val="48C7DA70"/>
    <w:rsid w:val="48C81C9D"/>
    <w:rsid w:val="48C97824"/>
    <w:rsid w:val="48CC3F50"/>
    <w:rsid w:val="48CD7FA9"/>
    <w:rsid w:val="48CDA552"/>
    <w:rsid w:val="48CEA3E8"/>
    <w:rsid w:val="48D09776"/>
    <w:rsid w:val="48D0FEF5"/>
    <w:rsid w:val="48D1E7F8"/>
    <w:rsid w:val="48D26FCE"/>
    <w:rsid w:val="48D2CEAB"/>
    <w:rsid w:val="48D33C38"/>
    <w:rsid w:val="48D51390"/>
    <w:rsid w:val="48D796F1"/>
    <w:rsid w:val="48D8D044"/>
    <w:rsid w:val="48DAD187"/>
    <w:rsid w:val="48DC9F0B"/>
    <w:rsid w:val="48DCA460"/>
    <w:rsid w:val="48DDF3D3"/>
    <w:rsid w:val="48E23CFB"/>
    <w:rsid w:val="48E28085"/>
    <w:rsid w:val="48E69173"/>
    <w:rsid w:val="48E7B7C9"/>
    <w:rsid w:val="48E7CC5F"/>
    <w:rsid w:val="48E7FBD3"/>
    <w:rsid w:val="48E86A7E"/>
    <w:rsid w:val="48E987DA"/>
    <w:rsid w:val="48EA4239"/>
    <w:rsid w:val="48EB191B"/>
    <w:rsid w:val="48EBB251"/>
    <w:rsid w:val="48EBB6CF"/>
    <w:rsid w:val="48EBE258"/>
    <w:rsid w:val="48ECA086"/>
    <w:rsid w:val="48ED02AD"/>
    <w:rsid w:val="48EEC754"/>
    <w:rsid w:val="48EEF558"/>
    <w:rsid w:val="48F20FF6"/>
    <w:rsid w:val="48F2AFE7"/>
    <w:rsid w:val="48F3DDDC"/>
    <w:rsid w:val="48F6CEFE"/>
    <w:rsid w:val="48FA6AF3"/>
    <w:rsid w:val="48FA9449"/>
    <w:rsid w:val="48FBF79D"/>
    <w:rsid w:val="48FCCF11"/>
    <w:rsid w:val="48FD49C1"/>
    <w:rsid w:val="48FD4EB3"/>
    <w:rsid w:val="48FF7397"/>
    <w:rsid w:val="48FFF73B"/>
    <w:rsid w:val="49003964"/>
    <w:rsid w:val="4900538D"/>
    <w:rsid w:val="4900D9A2"/>
    <w:rsid w:val="4900DD63"/>
    <w:rsid w:val="4900FA7E"/>
    <w:rsid w:val="49013031"/>
    <w:rsid w:val="4902399C"/>
    <w:rsid w:val="4902BA26"/>
    <w:rsid w:val="4902EB57"/>
    <w:rsid w:val="49058F04"/>
    <w:rsid w:val="49061D38"/>
    <w:rsid w:val="49081645"/>
    <w:rsid w:val="490822E7"/>
    <w:rsid w:val="49084321"/>
    <w:rsid w:val="4908C210"/>
    <w:rsid w:val="490B373B"/>
    <w:rsid w:val="490DFCBE"/>
    <w:rsid w:val="490FEC1C"/>
    <w:rsid w:val="49100EBB"/>
    <w:rsid w:val="49106944"/>
    <w:rsid w:val="4910C65D"/>
    <w:rsid w:val="491110C6"/>
    <w:rsid w:val="4911753B"/>
    <w:rsid w:val="49139860"/>
    <w:rsid w:val="4917ABAD"/>
    <w:rsid w:val="4919544B"/>
    <w:rsid w:val="491B089E"/>
    <w:rsid w:val="491BD818"/>
    <w:rsid w:val="49208A20"/>
    <w:rsid w:val="492211B0"/>
    <w:rsid w:val="49225F2D"/>
    <w:rsid w:val="4922D592"/>
    <w:rsid w:val="49232A17"/>
    <w:rsid w:val="49233FE1"/>
    <w:rsid w:val="4923A019"/>
    <w:rsid w:val="49252005"/>
    <w:rsid w:val="49261A1E"/>
    <w:rsid w:val="49265CD8"/>
    <w:rsid w:val="492921B9"/>
    <w:rsid w:val="492A81AB"/>
    <w:rsid w:val="492B2A4C"/>
    <w:rsid w:val="492B4A52"/>
    <w:rsid w:val="492C012F"/>
    <w:rsid w:val="492C1D4B"/>
    <w:rsid w:val="492D11FA"/>
    <w:rsid w:val="492D8A94"/>
    <w:rsid w:val="492E77B1"/>
    <w:rsid w:val="49325855"/>
    <w:rsid w:val="4932C3F5"/>
    <w:rsid w:val="4935BC35"/>
    <w:rsid w:val="49360391"/>
    <w:rsid w:val="493660F6"/>
    <w:rsid w:val="4937BF83"/>
    <w:rsid w:val="4937F41B"/>
    <w:rsid w:val="493ACF18"/>
    <w:rsid w:val="493B1F81"/>
    <w:rsid w:val="493B5033"/>
    <w:rsid w:val="493BACC0"/>
    <w:rsid w:val="493E3087"/>
    <w:rsid w:val="493F67ED"/>
    <w:rsid w:val="4942A556"/>
    <w:rsid w:val="4943F0ED"/>
    <w:rsid w:val="494450AE"/>
    <w:rsid w:val="4946B26A"/>
    <w:rsid w:val="49473FA0"/>
    <w:rsid w:val="494764CE"/>
    <w:rsid w:val="49485F63"/>
    <w:rsid w:val="4948D049"/>
    <w:rsid w:val="49491399"/>
    <w:rsid w:val="49495D2F"/>
    <w:rsid w:val="494A4C2D"/>
    <w:rsid w:val="494C384C"/>
    <w:rsid w:val="494C41A3"/>
    <w:rsid w:val="494F3325"/>
    <w:rsid w:val="49523E2B"/>
    <w:rsid w:val="4952F690"/>
    <w:rsid w:val="495721D1"/>
    <w:rsid w:val="495BFD44"/>
    <w:rsid w:val="495D02EE"/>
    <w:rsid w:val="495E9019"/>
    <w:rsid w:val="495EEA0B"/>
    <w:rsid w:val="4963992B"/>
    <w:rsid w:val="49645D47"/>
    <w:rsid w:val="4964716E"/>
    <w:rsid w:val="49663D2F"/>
    <w:rsid w:val="4967C036"/>
    <w:rsid w:val="4968351D"/>
    <w:rsid w:val="49689C0F"/>
    <w:rsid w:val="4969AD1A"/>
    <w:rsid w:val="4969B603"/>
    <w:rsid w:val="496D9393"/>
    <w:rsid w:val="496DC250"/>
    <w:rsid w:val="496E0C38"/>
    <w:rsid w:val="496F26FB"/>
    <w:rsid w:val="496F3705"/>
    <w:rsid w:val="4972D250"/>
    <w:rsid w:val="4972E0DD"/>
    <w:rsid w:val="4973A588"/>
    <w:rsid w:val="4974F319"/>
    <w:rsid w:val="49765578"/>
    <w:rsid w:val="4976823A"/>
    <w:rsid w:val="49769F95"/>
    <w:rsid w:val="497BA50B"/>
    <w:rsid w:val="497E2445"/>
    <w:rsid w:val="4981E59A"/>
    <w:rsid w:val="4981F890"/>
    <w:rsid w:val="49830D3B"/>
    <w:rsid w:val="49836F30"/>
    <w:rsid w:val="49858CD1"/>
    <w:rsid w:val="49896960"/>
    <w:rsid w:val="49911CEF"/>
    <w:rsid w:val="49914E59"/>
    <w:rsid w:val="49926015"/>
    <w:rsid w:val="4994D0FF"/>
    <w:rsid w:val="499571D2"/>
    <w:rsid w:val="49959F91"/>
    <w:rsid w:val="49962C5B"/>
    <w:rsid w:val="4999CE31"/>
    <w:rsid w:val="499A93E0"/>
    <w:rsid w:val="499B6645"/>
    <w:rsid w:val="499B8C3A"/>
    <w:rsid w:val="499C5F71"/>
    <w:rsid w:val="499CB97B"/>
    <w:rsid w:val="499E5A77"/>
    <w:rsid w:val="49A200ED"/>
    <w:rsid w:val="49A2F663"/>
    <w:rsid w:val="49A3C5C6"/>
    <w:rsid w:val="49A3E6FA"/>
    <w:rsid w:val="49A56DB9"/>
    <w:rsid w:val="49A7489C"/>
    <w:rsid w:val="49A92F33"/>
    <w:rsid w:val="49A93285"/>
    <w:rsid w:val="49AA03F5"/>
    <w:rsid w:val="49ABD290"/>
    <w:rsid w:val="49AC3FF0"/>
    <w:rsid w:val="49ACAC04"/>
    <w:rsid w:val="49ADA823"/>
    <w:rsid w:val="49AE5D64"/>
    <w:rsid w:val="49AF1922"/>
    <w:rsid w:val="49AF6901"/>
    <w:rsid w:val="49AF8BC5"/>
    <w:rsid w:val="49B2B822"/>
    <w:rsid w:val="49B3ACD2"/>
    <w:rsid w:val="49B6D20D"/>
    <w:rsid w:val="49B72D1E"/>
    <w:rsid w:val="49B75C04"/>
    <w:rsid w:val="49B8E57C"/>
    <w:rsid w:val="49BDD4FE"/>
    <w:rsid w:val="49BDF294"/>
    <w:rsid w:val="49BE36EF"/>
    <w:rsid w:val="49BF10A9"/>
    <w:rsid w:val="49C07E73"/>
    <w:rsid w:val="49C2244F"/>
    <w:rsid w:val="49C25A89"/>
    <w:rsid w:val="49C2AAA5"/>
    <w:rsid w:val="49C2EB10"/>
    <w:rsid w:val="49C34DB7"/>
    <w:rsid w:val="49C6EFA3"/>
    <w:rsid w:val="49C810F4"/>
    <w:rsid w:val="49C9D385"/>
    <w:rsid w:val="49CB9D91"/>
    <w:rsid w:val="49CC6043"/>
    <w:rsid w:val="49CC6D73"/>
    <w:rsid w:val="49CCAAF5"/>
    <w:rsid w:val="49CD4413"/>
    <w:rsid w:val="49CE2F19"/>
    <w:rsid w:val="49CFCF4D"/>
    <w:rsid w:val="49CFD1EF"/>
    <w:rsid w:val="49D2D7D2"/>
    <w:rsid w:val="49D3566E"/>
    <w:rsid w:val="49D43F6B"/>
    <w:rsid w:val="49D5FB03"/>
    <w:rsid w:val="49D6C3FA"/>
    <w:rsid w:val="49D7F384"/>
    <w:rsid w:val="49D8036B"/>
    <w:rsid w:val="49D8A9D1"/>
    <w:rsid w:val="49D935FB"/>
    <w:rsid w:val="49D99560"/>
    <w:rsid w:val="49DA9A1B"/>
    <w:rsid w:val="49DBF10F"/>
    <w:rsid w:val="49DC6980"/>
    <w:rsid w:val="49DD334F"/>
    <w:rsid w:val="49DDADA8"/>
    <w:rsid w:val="49DDB6BE"/>
    <w:rsid w:val="49DE2C70"/>
    <w:rsid w:val="49DE8C60"/>
    <w:rsid w:val="49E181FF"/>
    <w:rsid w:val="49E3BE6F"/>
    <w:rsid w:val="49E4C0AE"/>
    <w:rsid w:val="49E5D238"/>
    <w:rsid w:val="49E63D42"/>
    <w:rsid w:val="49E7E856"/>
    <w:rsid w:val="49E86080"/>
    <w:rsid w:val="49E8F51A"/>
    <w:rsid w:val="49EBDB42"/>
    <w:rsid w:val="49EC5BF3"/>
    <w:rsid w:val="49EC66FD"/>
    <w:rsid w:val="49F10CB4"/>
    <w:rsid w:val="49F1307B"/>
    <w:rsid w:val="49F1A2F3"/>
    <w:rsid w:val="49F20260"/>
    <w:rsid w:val="49F27C7A"/>
    <w:rsid w:val="49F3A411"/>
    <w:rsid w:val="49F421C3"/>
    <w:rsid w:val="49F43CCA"/>
    <w:rsid w:val="49F49250"/>
    <w:rsid w:val="49F4AC25"/>
    <w:rsid w:val="49F76E11"/>
    <w:rsid w:val="49F78142"/>
    <w:rsid w:val="49F79A6C"/>
    <w:rsid w:val="49F7E714"/>
    <w:rsid w:val="49F7F962"/>
    <w:rsid w:val="49F8ABD1"/>
    <w:rsid w:val="49F996C8"/>
    <w:rsid w:val="49F9F313"/>
    <w:rsid w:val="49FAC4CD"/>
    <w:rsid w:val="49FADBBB"/>
    <w:rsid w:val="49FB87E4"/>
    <w:rsid w:val="49FC8503"/>
    <w:rsid w:val="49FDB8D9"/>
    <w:rsid w:val="49FE5060"/>
    <w:rsid w:val="49FF8FDF"/>
    <w:rsid w:val="49FFAE33"/>
    <w:rsid w:val="4A00C8D5"/>
    <w:rsid w:val="4A02B5ED"/>
    <w:rsid w:val="4A03073A"/>
    <w:rsid w:val="4A03DFC2"/>
    <w:rsid w:val="4A05AE4A"/>
    <w:rsid w:val="4A06726E"/>
    <w:rsid w:val="4A0692FC"/>
    <w:rsid w:val="4A06BE74"/>
    <w:rsid w:val="4A07062D"/>
    <w:rsid w:val="4A087B9F"/>
    <w:rsid w:val="4A09D876"/>
    <w:rsid w:val="4A0AE36D"/>
    <w:rsid w:val="4A0C1CE2"/>
    <w:rsid w:val="4A0C5284"/>
    <w:rsid w:val="4A0D786B"/>
    <w:rsid w:val="4A0DA582"/>
    <w:rsid w:val="4A0DE473"/>
    <w:rsid w:val="4A0F06F7"/>
    <w:rsid w:val="4A0F2E5D"/>
    <w:rsid w:val="4A0F46C1"/>
    <w:rsid w:val="4A133EEE"/>
    <w:rsid w:val="4A143514"/>
    <w:rsid w:val="4A149CD3"/>
    <w:rsid w:val="4A14B020"/>
    <w:rsid w:val="4A158B00"/>
    <w:rsid w:val="4A169A55"/>
    <w:rsid w:val="4A16A93B"/>
    <w:rsid w:val="4A171ADA"/>
    <w:rsid w:val="4A173E5F"/>
    <w:rsid w:val="4A190002"/>
    <w:rsid w:val="4A198912"/>
    <w:rsid w:val="4A1B8E40"/>
    <w:rsid w:val="4A22DB05"/>
    <w:rsid w:val="4A22E051"/>
    <w:rsid w:val="4A2398A3"/>
    <w:rsid w:val="4A2410C3"/>
    <w:rsid w:val="4A259183"/>
    <w:rsid w:val="4A262481"/>
    <w:rsid w:val="4A27D65A"/>
    <w:rsid w:val="4A28A729"/>
    <w:rsid w:val="4A28D9FA"/>
    <w:rsid w:val="4A2958EC"/>
    <w:rsid w:val="4A2A2505"/>
    <w:rsid w:val="4A2A6E43"/>
    <w:rsid w:val="4A2B8E85"/>
    <w:rsid w:val="4A2BD385"/>
    <w:rsid w:val="4A2C56AA"/>
    <w:rsid w:val="4A2D10FA"/>
    <w:rsid w:val="4A2E9700"/>
    <w:rsid w:val="4A2EB4D0"/>
    <w:rsid w:val="4A30593E"/>
    <w:rsid w:val="4A30C2DE"/>
    <w:rsid w:val="4A3136EC"/>
    <w:rsid w:val="4A316E56"/>
    <w:rsid w:val="4A317658"/>
    <w:rsid w:val="4A338925"/>
    <w:rsid w:val="4A34070E"/>
    <w:rsid w:val="4A35128A"/>
    <w:rsid w:val="4A353127"/>
    <w:rsid w:val="4A358465"/>
    <w:rsid w:val="4A35B7B4"/>
    <w:rsid w:val="4A369584"/>
    <w:rsid w:val="4A369662"/>
    <w:rsid w:val="4A38F33F"/>
    <w:rsid w:val="4A399C09"/>
    <w:rsid w:val="4A39CE51"/>
    <w:rsid w:val="4A3AD45C"/>
    <w:rsid w:val="4A4177E6"/>
    <w:rsid w:val="4A41F1CC"/>
    <w:rsid w:val="4A42125D"/>
    <w:rsid w:val="4A429C77"/>
    <w:rsid w:val="4A43E3A8"/>
    <w:rsid w:val="4A442589"/>
    <w:rsid w:val="4A446170"/>
    <w:rsid w:val="4A454ADF"/>
    <w:rsid w:val="4A46ABA3"/>
    <w:rsid w:val="4A46DD40"/>
    <w:rsid w:val="4A48C94C"/>
    <w:rsid w:val="4A4AA977"/>
    <w:rsid w:val="4A4B51BD"/>
    <w:rsid w:val="4A4D6A93"/>
    <w:rsid w:val="4A4F1C46"/>
    <w:rsid w:val="4A502D2B"/>
    <w:rsid w:val="4A5206CB"/>
    <w:rsid w:val="4A5359E5"/>
    <w:rsid w:val="4A593871"/>
    <w:rsid w:val="4A5B9AAD"/>
    <w:rsid w:val="4A5F5E19"/>
    <w:rsid w:val="4A5F6BF8"/>
    <w:rsid w:val="4A617E34"/>
    <w:rsid w:val="4A63BEEB"/>
    <w:rsid w:val="4A65639A"/>
    <w:rsid w:val="4A6670B3"/>
    <w:rsid w:val="4A67DC3C"/>
    <w:rsid w:val="4A68F4FB"/>
    <w:rsid w:val="4A68FD72"/>
    <w:rsid w:val="4A699F74"/>
    <w:rsid w:val="4A6B4D38"/>
    <w:rsid w:val="4A6D9EF7"/>
    <w:rsid w:val="4A6DE391"/>
    <w:rsid w:val="4A6E2450"/>
    <w:rsid w:val="4A6E92DD"/>
    <w:rsid w:val="4A7025FB"/>
    <w:rsid w:val="4A73AD81"/>
    <w:rsid w:val="4A73FB54"/>
    <w:rsid w:val="4A763A9A"/>
    <w:rsid w:val="4A768961"/>
    <w:rsid w:val="4A7708D8"/>
    <w:rsid w:val="4A776C89"/>
    <w:rsid w:val="4A78B3B4"/>
    <w:rsid w:val="4A792090"/>
    <w:rsid w:val="4A79A2B9"/>
    <w:rsid w:val="4A7AE9A8"/>
    <w:rsid w:val="4A7B4831"/>
    <w:rsid w:val="4A7C0892"/>
    <w:rsid w:val="4A7D25B6"/>
    <w:rsid w:val="4A7DDF73"/>
    <w:rsid w:val="4A7EB9CA"/>
    <w:rsid w:val="4A7EFAC7"/>
    <w:rsid w:val="4A81106B"/>
    <w:rsid w:val="4A814C90"/>
    <w:rsid w:val="4A818080"/>
    <w:rsid w:val="4A82BE54"/>
    <w:rsid w:val="4A8384A6"/>
    <w:rsid w:val="4A849217"/>
    <w:rsid w:val="4A84F6A0"/>
    <w:rsid w:val="4A85AA17"/>
    <w:rsid w:val="4A8684D6"/>
    <w:rsid w:val="4A8764EF"/>
    <w:rsid w:val="4A878730"/>
    <w:rsid w:val="4A894F11"/>
    <w:rsid w:val="4A8E9813"/>
    <w:rsid w:val="4A8EB030"/>
    <w:rsid w:val="4A8EBCF1"/>
    <w:rsid w:val="4A902A8C"/>
    <w:rsid w:val="4A918EC6"/>
    <w:rsid w:val="4A922248"/>
    <w:rsid w:val="4A923489"/>
    <w:rsid w:val="4A9331AA"/>
    <w:rsid w:val="4A950CBD"/>
    <w:rsid w:val="4A960C96"/>
    <w:rsid w:val="4A998FB5"/>
    <w:rsid w:val="4A9A1EEF"/>
    <w:rsid w:val="4A9A6453"/>
    <w:rsid w:val="4A9B5742"/>
    <w:rsid w:val="4A9F8949"/>
    <w:rsid w:val="4AA0FCE1"/>
    <w:rsid w:val="4AA22E32"/>
    <w:rsid w:val="4AA46A0B"/>
    <w:rsid w:val="4AA616BF"/>
    <w:rsid w:val="4AA6C266"/>
    <w:rsid w:val="4AA75E50"/>
    <w:rsid w:val="4AA797A9"/>
    <w:rsid w:val="4AAAEAEB"/>
    <w:rsid w:val="4AAE84D2"/>
    <w:rsid w:val="4AAF606D"/>
    <w:rsid w:val="4AAF955E"/>
    <w:rsid w:val="4AB07E14"/>
    <w:rsid w:val="4AB10A63"/>
    <w:rsid w:val="4AB1C478"/>
    <w:rsid w:val="4AB378A0"/>
    <w:rsid w:val="4AB3C75D"/>
    <w:rsid w:val="4AB45400"/>
    <w:rsid w:val="4AB60DA4"/>
    <w:rsid w:val="4AB7DDC2"/>
    <w:rsid w:val="4AC0F62A"/>
    <w:rsid w:val="4AC1D39B"/>
    <w:rsid w:val="4AC3333C"/>
    <w:rsid w:val="4AC43A94"/>
    <w:rsid w:val="4AC4E77B"/>
    <w:rsid w:val="4AC6CFCE"/>
    <w:rsid w:val="4AC7882E"/>
    <w:rsid w:val="4AC8779A"/>
    <w:rsid w:val="4ACAA672"/>
    <w:rsid w:val="4ACE20C4"/>
    <w:rsid w:val="4AD008F5"/>
    <w:rsid w:val="4AD14178"/>
    <w:rsid w:val="4AD16B13"/>
    <w:rsid w:val="4AD233C9"/>
    <w:rsid w:val="4AD32805"/>
    <w:rsid w:val="4AD47934"/>
    <w:rsid w:val="4AD4E67C"/>
    <w:rsid w:val="4AD79B64"/>
    <w:rsid w:val="4AD7F713"/>
    <w:rsid w:val="4AD889AD"/>
    <w:rsid w:val="4AD8BA88"/>
    <w:rsid w:val="4AD8DFF0"/>
    <w:rsid w:val="4AD9A642"/>
    <w:rsid w:val="4ADA085B"/>
    <w:rsid w:val="4ADA7969"/>
    <w:rsid w:val="4ADC4DEE"/>
    <w:rsid w:val="4ADD0AF7"/>
    <w:rsid w:val="4ADD199D"/>
    <w:rsid w:val="4ADD403C"/>
    <w:rsid w:val="4AE1B9A7"/>
    <w:rsid w:val="4AE57726"/>
    <w:rsid w:val="4AE64655"/>
    <w:rsid w:val="4AE6EB58"/>
    <w:rsid w:val="4AE70092"/>
    <w:rsid w:val="4AE74D3E"/>
    <w:rsid w:val="4AE7FE06"/>
    <w:rsid w:val="4AE880C3"/>
    <w:rsid w:val="4AEA0ABD"/>
    <w:rsid w:val="4AEA3715"/>
    <w:rsid w:val="4AEA6D1C"/>
    <w:rsid w:val="4AEE3C6F"/>
    <w:rsid w:val="4AEE64FD"/>
    <w:rsid w:val="4AEEA3A1"/>
    <w:rsid w:val="4AEF64A3"/>
    <w:rsid w:val="4AEFA307"/>
    <w:rsid w:val="4AF2282A"/>
    <w:rsid w:val="4AF38ECD"/>
    <w:rsid w:val="4AF516E7"/>
    <w:rsid w:val="4AF56761"/>
    <w:rsid w:val="4AF5CCEF"/>
    <w:rsid w:val="4AF637B0"/>
    <w:rsid w:val="4AF693C7"/>
    <w:rsid w:val="4AF913FA"/>
    <w:rsid w:val="4AFC6F42"/>
    <w:rsid w:val="4AFC9CD3"/>
    <w:rsid w:val="4AFCB442"/>
    <w:rsid w:val="4AFCDAA5"/>
    <w:rsid w:val="4AFDA70B"/>
    <w:rsid w:val="4AFFB2DF"/>
    <w:rsid w:val="4AFFC37E"/>
    <w:rsid w:val="4B001B2A"/>
    <w:rsid w:val="4B007CCF"/>
    <w:rsid w:val="4B00E33C"/>
    <w:rsid w:val="4B011D87"/>
    <w:rsid w:val="4B018588"/>
    <w:rsid w:val="4B02B24A"/>
    <w:rsid w:val="4B031D93"/>
    <w:rsid w:val="4B03F1C2"/>
    <w:rsid w:val="4B0416B9"/>
    <w:rsid w:val="4B058F47"/>
    <w:rsid w:val="4B070384"/>
    <w:rsid w:val="4B083622"/>
    <w:rsid w:val="4B088072"/>
    <w:rsid w:val="4B089EF9"/>
    <w:rsid w:val="4B08AF02"/>
    <w:rsid w:val="4B0977D2"/>
    <w:rsid w:val="4B0BA364"/>
    <w:rsid w:val="4B0C0291"/>
    <w:rsid w:val="4B0C03F1"/>
    <w:rsid w:val="4B0EC024"/>
    <w:rsid w:val="4B102206"/>
    <w:rsid w:val="4B107808"/>
    <w:rsid w:val="4B10F093"/>
    <w:rsid w:val="4B118088"/>
    <w:rsid w:val="4B12721F"/>
    <w:rsid w:val="4B15347D"/>
    <w:rsid w:val="4B165E7C"/>
    <w:rsid w:val="4B172F79"/>
    <w:rsid w:val="4B174236"/>
    <w:rsid w:val="4B1747D3"/>
    <w:rsid w:val="4B17584E"/>
    <w:rsid w:val="4B176F8C"/>
    <w:rsid w:val="4B179EF7"/>
    <w:rsid w:val="4B17CCD0"/>
    <w:rsid w:val="4B188AC9"/>
    <w:rsid w:val="4B1921D2"/>
    <w:rsid w:val="4B19A037"/>
    <w:rsid w:val="4B1B83F3"/>
    <w:rsid w:val="4B1EDD9C"/>
    <w:rsid w:val="4B24C05F"/>
    <w:rsid w:val="4B24C4E3"/>
    <w:rsid w:val="4B25E0FB"/>
    <w:rsid w:val="4B272E61"/>
    <w:rsid w:val="4B2796D8"/>
    <w:rsid w:val="4B27B98D"/>
    <w:rsid w:val="4B27E345"/>
    <w:rsid w:val="4B27FC3A"/>
    <w:rsid w:val="4B2A376B"/>
    <w:rsid w:val="4B2A3902"/>
    <w:rsid w:val="4B2A6A81"/>
    <w:rsid w:val="4B2A728F"/>
    <w:rsid w:val="4B2C761C"/>
    <w:rsid w:val="4B2F2EDE"/>
    <w:rsid w:val="4B3088AE"/>
    <w:rsid w:val="4B315390"/>
    <w:rsid w:val="4B33D050"/>
    <w:rsid w:val="4B3544FF"/>
    <w:rsid w:val="4B37F53A"/>
    <w:rsid w:val="4B38963B"/>
    <w:rsid w:val="4B38C972"/>
    <w:rsid w:val="4B38E4BF"/>
    <w:rsid w:val="4B38FA35"/>
    <w:rsid w:val="4B39948E"/>
    <w:rsid w:val="4B3B1018"/>
    <w:rsid w:val="4B3BBCF3"/>
    <w:rsid w:val="4B3C18CA"/>
    <w:rsid w:val="4B4262B2"/>
    <w:rsid w:val="4B458095"/>
    <w:rsid w:val="4B45AAF6"/>
    <w:rsid w:val="4B46595C"/>
    <w:rsid w:val="4B465A2A"/>
    <w:rsid w:val="4B49FF88"/>
    <w:rsid w:val="4B4A0B13"/>
    <w:rsid w:val="4B4A24A1"/>
    <w:rsid w:val="4B4CA4AD"/>
    <w:rsid w:val="4B4D5F25"/>
    <w:rsid w:val="4B4F00C5"/>
    <w:rsid w:val="4B4F5BD3"/>
    <w:rsid w:val="4B4F8EBC"/>
    <w:rsid w:val="4B50A6B5"/>
    <w:rsid w:val="4B511387"/>
    <w:rsid w:val="4B51B673"/>
    <w:rsid w:val="4B53A78A"/>
    <w:rsid w:val="4B5513D4"/>
    <w:rsid w:val="4B5A8795"/>
    <w:rsid w:val="4B5B5253"/>
    <w:rsid w:val="4B5CC20A"/>
    <w:rsid w:val="4B5E7B9B"/>
    <w:rsid w:val="4B5F5F30"/>
    <w:rsid w:val="4B60F5E8"/>
    <w:rsid w:val="4B6141CB"/>
    <w:rsid w:val="4B61F010"/>
    <w:rsid w:val="4B62C1D1"/>
    <w:rsid w:val="4B6316D6"/>
    <w:rsid w:val="4B632D66"/>
    <w:rsid w:val="4B635B78"/>
    <w:rsid w:val="4B63C12F"/>
    <w:rsid w:val="4B642BE7"/>
    <w:rsid w:val="4B6574C9"/>
    <w:rsid w:val="4B658AD3"/>
    <w:rsid w:val="4B65F46D"/>
    <w:rsid w:val="4B660CD8"/>
    <w:rsid w:val="4B6783DE"/>
    <w:rsid w:val="4B67BCED"/>
    <w:rsid w:val="4B682B02"/>
    <w:rsid w:val="4B6A26D6"/>
    <w:rsid w:val="4B6BBAF5"/>
    <w:rsid w:val="4B6DD6D5"/>
    <w:rsid w:val="4B6DE5E8"/>
    <w:rsid w:val="4B6EE0A6"/>
    <w:rsid w:val="4B6F04BA"/>
    <w:rsid w:val="4B70BEC5"/>
    <w:rsid w:val="4B710122"/>
    <w:rsid w:val="4B71BA76"/>
    <w:rsid w:val="4B725894"/>
    <w:rsid w:val="4B727D8E"/>
    <w:rsid w:val="4B759AD7"/>
    <w:rsid w:val="4B765738"/>
    <w:rsid w:val="4B77BC17"/>
    <w:rsid w:val="4B7814F8"/>
    <w:rsid w:val="4B78C234"/>
    <w:rsid w:val="4B79AC5E"/>
    <w:rsid w:val="4B7A29BB"/>
    <w:rsid w:val="4B7A9724"/>
    <w:rsid w:val="4B7AEF39"/>
    <w:rsid w:val="4B7B008A"/>
    <w:rsid w:val="4B7E6E2A"/>
    <w:rsid w:val="4B7EF32A"/>
    <w:rsid w:val="4B82B087"/>
    <w:rsid w:val="4B83C708"/>
    <w:rsid w:val="4B84FFBC"/>
    <w:rsid w:val="4B861DF3"/>
    <w:rsid w:val="4B87B508"/>
    <w:rsid w:val="4B88F3BD"/>
    <w:rsid w:val="4B8A05BB"/>
    <w:rsid w:val="4B8A1BAE"/>
    <w:rsid w:val="4B8B39D1"/>
    <w:rsid w:val="4B8B86E7"/>
    <w:rsid w:val="4B8B9B0B"/>
    <w:rsid w:val="4B8C6137"/>
    <w:rsid w:val="4B8C7529"/>
    <w:rsid w:val="4B8E4CDB"/>
    <w:rsid w:val="4B8E716D"/>
    <w:rsid w:val="4B8E8155"/>
    <w:rsid w:val="4B91381F"/>
    <w:rsid w:val="4B92A3C7"/>
    <w:rsid w:val="4B958C7B"/>
    <w:rsid w:val="4B9684ED"/>
    <w:rsid w:val="4B96DE73"/>
    <w:rsid w:val="4B979DE0"/>
    <w:rsid w:val="4B997A40"/>
    <w:rsid w:val="4B9A6E65"/>
    <w:rsid w:val="4B9B5DEA"/>
    <w:rsid w:val="4B9FCE99"/>
    <w:rsid w:val="4BA04184"/>
    <w:rsid w:val="4BA19623"/>
    <w:rsid w:val="4BA1AD65"/>
    <w:rsid w:val="4BA1E01A"/>
    <w:rsid w:val="4BA556C2"/>
    <w:rsid w:val="4BA591BA"/>
    <w:rsid w:val="4BA841C5"/>
    <w:rsid w:val="4BA84A50"/>
    <w:rsid w:val="4BAB8DE6"/>
    <w:rsid w:val="4BAD3C07"/>
    <w:rsid w:val="4BAD606D"/>
    <w:rsid w:val="4BAEDE47"/>
    <w:rsid w:val="4BAF42A6"/>
    <w:rsid w:val="4BB25930"/>
    <w:rsid w:val="4BB2796E"/>
    <w:rsid w:val="4BB47CBB"/>
    <w:rsid w:val="4BB82E75"/>
    <w:rsid w:val="4BB86B64"/>
    <w:rsid w:val="4BBA2B75"/>
    <w:rsid w:val="4BBB65DB"/>
    <w:rsid w:val="4BBD0337"/>
    <w:rsid w:val="4BBD1E28"/>
    <w:rsid w:val="4BBEF940"/>
    <w:rsid w:val="4BBF71C6"/>
    <w:rsid w:val="4BC08EB9"/>
    <w:rsid w:val="4BC29077"/>
    <w:rsid w:val="4BC33F6A"/>
    <w:rsid w:val="4BC4D39B"/>
    <w:rsid w:val="4BC509A4"/>
    <w:rsid w:val="4BC65BAC"/>
    <w:rsid w:val="4BC8FB7E"/>
    <w:rsid w:val="4BCB7B7B"/>
    <w:rsid w:val="4BCFB27C"/>
    <w:rsid w:val="4BD01D36"/>
    <w:rsid w:val="4BD1A195"/>
    <w:rsid w:val="4BD36431"/>
    <w:rsid w:val="4BD4B4EE"/>
    <w:rsid w:val="4BD6BDCF"/>
    <w:rsid w:val="4BD8BCE2"/>
    <w:rsid w:val="4BDC24AC"/>
    <w:rsid w:val="4BDD21D5"/>
    <w:rsid w:val="4BDD606C"/>
    <w:rsid w:val="4BDEA4D8"/>
    <w:rsid w:val="4BDF0B45"/>
    <w:rsid w:val="4BE2723A"/>
    <w:rsid w:val="4BE2C9EB"/>
    <w:rsid w:val="4BE30112"/>
    <w:rsid w:val="4BE390F8"/>
    <w:rsid w:val="4BE5208B"/>
    <w:rsid w:val="4BE6A2CD"/>
    <w:rsid w:val="4BE6F83E"/>
    <w:rsid w:val="4BE7E7EB"/>
    <w:rsid w:val="4BE9ECF5"/>
    <w:rsid w:val="4BEA116B"/>
    <w:rsid w:val="4BEA6E8B"/>
    <w:rsid w:val="4BEA7D43"/>
    <w:rsid w:val="4BEA84A0"/>
    <w:rsid w:val="4BEAA6F9"/>
    <w:rsid w:val="4BEAA8A4"/>
    <w:rsid w:val="4BEB428A"/>
    <w:rsid w:val="4BEBCE80"/>
    <w:rsid w:val="4BEF10D2"/>
    <w:rsid w:val="4BF116FF"/>
    <w:rsid w:val="4BF185F2"/>
    <w:rsid w:val="4BF21AE5"/>
    <w:rsid w:val="4BF22441"/>
    <w:rsid w:val="4BF2D8D2"/>
    <w:rsid w:val="4BF2DFF8"/>
    <w:rsid w:val="4BF333B4"/>
    <w:rsid w:val="4BF48733"/>
    <w:rsid w:val="4BF96894"/>
    <w:rsid w:val="4BFB8BE4"/>
    <w:rsid w:val="4BFBAEEC"/>
    <w:rsid w:val="4BFC6F9D"/>
    <w:rsid w:val="4BFD4E95"/>
    <w:rsid w:val="4BFD6CA8"/>
    <w:rsid w:val="4BFE6D7E"/>
    <w:rsid w:val="4C00E600"/>
    <w:rsid w:val="4C0225B0"/>
    <w:rsid w:val="4C031F73"/>
    <w:rsid w:val="4C038235"/>
    <w:rsid w:val="4C0667FE"/>
    <w:rsid w:val="4C09E09F"/>
    <w:rsid w:val="4C0A399B"/>
    <w:rsid w:val="4C0A9C2D"/>
    <w:rsid w:val="4C0B8945"/>
    <w:rsid w:val="4C0E204A"/>
    <w:rsid w:val="4C0F3E0A"/>
    <w:rsid w:val="4C0FE1CE"/>
    <w:rsid w:val="4C10A304"/>
    <w:rsid w:val="4C1176B6"/>
    <w:rsid w:val="4C12CC07"/>
    <w:rsid w:val="4C132D7C"/>
    <w:rsid w:val="4C159F70"/>
    <w:rsid w:val="4C190A29"/>
    <w:rsid w:val="4C19135E"/>
    <w:rsid w:val="4C19F3BC"/>
    <w:rsid w:val="4C1DC046"/>
    <w:rsid w:val="4C1E7D8C"/>
    <w:rsid w:val="4C207826"/>
    <w:rsid w:val="4C260223"/>
    <w:rsid w:val="4C260DA1"/>
    <w:rsid w:val="4C26ECC4"/>
    <w:rsid w:val="4C28E4CF"/>
    <w:rsid w:val="4C2A9981"/>
    <w:rsid w:val="4C2BC364"/>
    <w:rsid w:val="4C2CF3E9"/>
    <w:rsid w:val="4C2DE862"/>
    <w:rsid w:val="4C2FED85"/>
    <w:rsid w:val="4C305F25"/>
    <w:rsid w:val="4C31524C"/>
    <w:rsid w:val="4C32B9BE"/>
    <w:rsid w:val="4C33B924"/>
    <w:rsid w:val="4C33F2BA"/>
    <w:rsid w:val="4C3691A8"/>
    <w:rsid w:val="4C36DFAE"/>
    <w:rsid w:val="4C3840EF"/>
    <w:rsid w:val="4C3BBB06"/>
    <w:rsid w:val="4C3E8A54"/>
    <w:rsid w:val="4C3EC5C4"/>
    <w:rsid w:val="4C4058E2"/>
    <w:rsid w:val="4C41AEC3"/>
    <w:rsid w:val="4C41E61F"/>
    <w:rsid w:val="4C427644"/>
    <w:rsid w:val="4C42D7FD"/>
    <w:rsid w:val="4C4396CC"/>
    <w:rsid w:val="4C45602E"/>
    <w:rsid w:val="4C479ED2"/>
    <w:rsid w:val="4C480BF3"/>
    <w:rsid w:val="4C4973B5"/>
    <w:rsid w:val="4C498E16"/>
    <w:rsid w:val="4C4C1EAE"/>
    <w:rsid w:val="4C4DE6B5"/>
    <w:rsid w:val="4C4E6754"/>
    <w:rsid w:val="4C4FA7DE"/>
    <w:rsid w:val="4C50805F"/>
    <w:rsid w:val="4C510B25"/>
    <w:rsid w:val="4C512C70"/>
    <w:rsid w:val="4C549A5C"/>
    <w:rsid w:val="4C55242C"/>
    <w:rsid w:val="4C582D91"/>
    <w:rsid w:val="4C5AED08"/>
    <w:rsid w:val="4C5BF7CF"/>
    <w:rsid w:val="4C5D3C4F"/>
    <w:rsid w:val="4C5E6DD5"/>
    <w:rsid w:val="4C5E9470"/>
    <w:rsid w:val="4C5FF36C"/>
    <w:rsid w:val="4C603DEF"/>
    <w:rsid w:val="4C604AB8"/>
    <w:rsid w:val="4C60D7E5"/>
    <w:rsid w:val="4C65EC56"/>
    <w:rsid w:val="4C66EE06"/>
    <w:rsid w:val="4C6704B2"/>
    <w:rsid w:val="4C680135"/>
    <w:rsid w:val="4C68DE12"/>
    <w:rsid w:val="4C6A02D7"/>
    <w:rsid w:val="4C6A7860"/>
    <w:rsid w:val="4C6D7F97"/>
    <w:rsid w:val="4C6F3052"/>
    <w:rsid w:val="4C6F5712"/>
    <w:rsid w:val="4C7293AF"/>
    <w:rsid w:val="4C72A6A4"/>
    <w:rsid w:val="4C72A71B"/>
    <w:rsid w:val="4C73E83A"/>
    <w:rsid w:val="4C75FD57"/>
    <w:rsid w:val="4C768632"/>
    <w:rsid w:val="4C778201"/>
    <w:rsid w:val="4C77B8D8"/>
    <w:rsid w:val="4C793081"/>
    <w:rsid w:val="4C79755D"/>
    <w:rsid w:val="4C79CE0E"/>
    <w:rsid w:val="4C7A3FAE"/>
    <w:rsid w:val="4C7C6491"/>
    <w:rsid w:val="4C7C65D9"/>
    <w:rsid w:val="4C7EF81A"/>
    <w:rsid w:val="4C7FDE9B"/>
    <w:rsid w:val="4C802100"/>
    <w:rsid w:val="4C81D38C"/>
    <w:rsid w:val="4C82A4B3"/>
    <w:rsid w:val="4C835916"/>
    <w:rsid w:val="4C841154"/>
    <w:rsid w:val="4C84593B"/>
    <w:rsid w:val="4C85EAF8"/>
    <w:rsid w:val="4C8618B6"/>
    <w:rsid w:val="4C8641C8"/>
    <w:rsid w:val="4C881018"/>
    <w:rsid w:val="4C88FBC1"/>
    <w:rsid w:val="4C8B0617"/>
    <w:rsid w:val="4C8B094B"/>
    <w:rsid w:val="4C8C642A"/>
    <w:rsid w:val="4C8F5CDF"/>
    <w:rsid w:val="4C8F66BD"/>
    <w:rsid w:val="4C8F897D"/>
    <w:rsid w:val="4C8FA416"/>
    <w:rsid w:val="4C8FCB6A"/>
    <w:rsid w:val="4C9371F9"/>
    <w:rsid w:val="4C963A5C"/>
    <w:rsid w:val="4C96C187"/>
    <w:rsid w:val="4C98AD12"/>
    <w:rsid w:val="4C9D479B"/>
    <w:rsid w:val="4C9DAFAB"/>
    <w:rsid w:val="4C9DC6A6"/>
    <w:rsid w:val="4C9E0856"/>
    <w:rsid w:val="4C9F1DCC"/>
    <w:rsid w:val="4CA3B22C"/>
    <w:rsid w:val="4CA3BE30"/>
    <w:rsid w:val="4CA4F5DA"/>
    <w:rsid w:val="4CA60200"/>
    <w:rsid w:val="4CA6BE03"/>
    <w:rsid w:val="4CA6F576"/>
    <w:rsid w:val="4CAB13D7"/>
    <w:rsid w:val="4CAD09C6"/>
    <w:rsid w:val="4CAD0C92"/>
    <w:rsid w:val="4CAD2598"/>
    <w:rsid w:val="4CAE3D6C"/>
    <w:rsid w:val="4CAF4DD3"/>
    <w:rsid w:val="4CB1A1E2"/>
    <w:rsid w:val="4CB22902"/>
    <w:rsid w:val="4CB40A18"/>
    <w:rsid w:val="4CB47B38"/>
    <w:rsid w:val="4CB61C80"/>
    <w:rsid w:val="4CB63B10"/>
    <w:rsid w:val="4CB6D5D4"/>
    <w:rsid w:val="4CB6F4D9"/>
    <w:rsid w:val="4CB7E429"/>
    <w:rsid w:val="4CB7E909"/>
    <w:rsid w:val="4CB8D5B6"/>
    <w:rsid w:val="4CB98951"/>
    <w:rsid w:val="4CBA3C26"/>
    <w:rsid w:val="4CBAC704"/>
    <w:rsid w:val="4CBACCD7"/>
    <w:rsid w:val="4CBE55D7"/>
    <w:rsid w:val="4CBEB112"/>
    <w:rsid w:val="4CBF4BDD"/>
    <w:rsid w:val="4CBFE7E8"/>
    <w:rsid w:val="4CC16C2E"/>
    <w:rsid w:val="4CC47E1C"/>
    <w:rsid w:val="4CC5DDE4"/>
    <w:rsid w:val="4CC9E627"/>
    <w:rsid w:val="4CCE0802"/>
    <w:rsid w:val="4CCFFD2D"/>
    <w:rsid w:val="4CD08DE5"/>
    <w:rsid w:val="4CD0DBC2"/>
    <w:rsid w:val="4CD12A36"/>
    <w:rsid w:val="4CD16B1D"/>
    <w:rsid w:val="4CD3BE52"/>
    <w:rsid w:val="4CD4C17A"/>
    <w:rsid w:val="4CD4CA96"/>
    <w:rsid w:val="4CD55FA1"/>
    <w:rsid w:val="4CD5D28D"/>
    <w:rsid w:val="4CD6B350"/>
    <w:rsid w:val="4CD7153C"/>
    <w:rsid w:val="4CD88C39"/>
    <w:rsid w:val="4CD92509"/>
    <w:rsid w:val="4CDB587C"/>
    <w:rsid w:val="4CDBED27"/>
    <w:rsid w:val="4CDD0E7B"/>
    <w:rsid w:val="4CDE6C5B"/>
    <w:rsid w:val="4CE13306"/>
    <w:rsid w:val="4CE15CC5"/>
    <w:rsid w:val="4CE1D392"/>
    <w:rsid w:val="4CE2A6EE"/>
    <w:rsid w:val="4CE4EC2D"/>
    <w:rsid w:val="4CE86BAA"/>
    <w:rsid w:val="4CEA499D"/>
    <w:rsid w:val="4CEAA7EE"/>
    <w:rsid w:val="4CEBDC1D"/>
    <w:rsid w:val="4CED8600"/>
    <w:rsid w:val="4CF36BDF"/>
    <w:rsid w:val="4CF5F30A"/>
    <w:rsid w:val="4CF6CD55"/>
    <w:rsid w:val="4CF71537"/>
    <w:rsid w:val="4CF944BC"/>
    <w:rsid w:val="4CF99E94"/>
    <w:rsid w:val="4CFA0D47"/>
    <w:rsid w:val="4CFA1142"/>
    <w:rsid w:val="4CFA2052"/>
    <w:rsid w:val="4CFDD29E"/>
    <w:rsid w:val="4CFF4550"/>
    <w:rsid w:val="4CFF98BF"/>
    <w:rsid w:val="4CFFF96E"/>
    <w:rsid w:val="4D005A19"/>
    <w:rsid w:val="4D02109A"/>
    <w:rsid w:val="4D03960C"/>
    <w:rsid w:val="4D086414"/>
    <w:rsid w:val="4D086CCA"/>
    <w:rsid w:val="4D08F88D"/>
    <w:rsid w:val="4D0A8DEE"/>
    <w:rsid w:val="4D0C218C"/>
    <w:rsid w:val="4D0CC486"/>
    <w:rsid w:val="4D0CE9E3"/>
    <w:rsid w:val="4D0E4930"/>
    <w:rsid w:val="4D111443"/>
    <w:rsid w:val="4D116087"/>
    <w:rsid w:val="4D136AF2"/>
    <w:rsid w:val="4D1653A0"/>
    <w:rsid w:val="4D17975C"/>
    <w:rsid w:val="4D182AB1"/>
    <w:rsid w:val="4D19553A"/>
    <w:rsid w:val="4D1ACA5A"/>
    <w:rsid w:val="4D1AD8BD"/>
    <w:rsid w:val="4D1CEB0E"/>
    <w:rsid w:val="4D1DA1C1"/>
    <w:rsid w:val="4D1E2796"/>
    <w:rsid w:val="4D1F09ED"/>
    <w:rsid w:val="4D1F2229"/>
    <w:rsid w:val="4D208382"/>
    <w:rsid w:val="4D237B50"/>
    <w:rsid w:val="4D23CE10"/>
    <w:rsid w:val="4D23D275"/>
    <w:rsid w:val="4D23E64B"/>
    <w:rsid w:val="4D240B24"/>
    <w:rsid w:val="4D27D0C9"/>
    <w:rsid w:val="4D280CF5"/>
    <w:rsid w:val="4D2A1D3C"/>
    <w:rsid w:val="4D2A9302"/>
    <w:rsid w:val="4D2B129D"/>
    <w:rsid w:val="4D2C6C11"/>
    <w:rsid w:val="4D2C805C"/>
    <w:rsid w:val="4D2CCB14"/>
    <w:rsid w:val="4D2D28BB"/>
    <w:rsid w:val="4D2E0553"/>
    <w:rsid w:val="4D2E337A"/>
    <w:rsid w:val="4D2F7A56"/>
    <w:rsid w:val="4D31BE59"/>
    <w:rsid w:val="4D31E6CC"/>
    <w:rsid w:val="4D33AF2E"/>
    <w:rsid w:val="4D349268"/>
    <w:rsid w:val="4D34F88E"/>
    <w:rsid w:val="4D3814AF"/>
    <w:rsid w:val="4D3879AC"/>
    <w:rsid w:val="4D393AD2"/>
    <w:rsid w:val="4D3B0223"/>
    <w:rsid w:val="4D3B555C"/>
    <w:rsid w:val="4D3B5EE1"/>
    <w:rsid w:val="4D3D4A09"/>
    <w:rsid w:val="4D3EFCEF"/>
    <w:rsid w:val="4D3F115E"/>
    <w:rsid w:val="4D3FBA5B"/>
    <w:rsid w:val="4D3FCFAC"/>
    <w:rsid w:val="4D41A1C9"/>
    <w:rsid w:val="4D41E2B1"/>
    <w:rsid w:val="4D421654"/>
    <w:rsid w:val="4D44BB84"/>
    <w:rsid w:val="4D45FFBE"/>
    <w:rsid w:val="4D46201F"/>
    <w:rsid w:val="4D47D73D"/>
    <w:rsid w:val="4D47DD57"/>
    <w:rsid w:val="4D4C46CF"/>
    <w:rsid w:val="4D4D752E"/>
    <w:rsid w:val="4D4D8098"/>
    <w:rsid w:val="4D4FF0AD"/>
    <w:rsid w:val="4D506E63"/>
    <w:rsid w:val="4D51798B"/>
    <w:rsid w:val="4D580F2A"/>
    <w:rsid w:val="4D594960"/>
    <w:rsid w:val="4D5B51F8"/>
    <w:rsid w:val="4D5D1428"/>
    <w:rsid w:val="4D5D1625"/>
    <w:rsid w:val="4D5FB073"/>
    <w:rsid w:val="4D61AF2C"/>
    <w:rsid w:val="4D621727"/>
    <w:rsid w:val="4D625D40"/>
    <w:rsid w:val="4D63D5FB"/>
    <w:rsid w:val="4D640EDA"/>
    <w:rsid w:val="4D65CAFB"/>
    <w:rsid w:val="4D66C1AE"/>
    <w:rsid w:val="4D688EA1"/>
    <w:rsid w:val="4D68F080"/>
    <w:rsid w:val="4D699CB2"/>
    <w:rsid w:val="4D69BE3E"/>
    <w:rsid w:val="4D6A01F6"/>
    <w:rsid w:val="4D6BD73F"/>
    <w:rsid w:val="4D6C8B3C"/>
    <w:rsid w:val="4D6D9121"/>
    <w:rsid w:val="4D6F012E"/>
    <w:rsid w:val="4D6FF328"/>
    <w:rsid w:val="4D714FE4"/>
    <w:rsid w:val="4D71CD1F"/>
    <w:rsid w:val="4D7279C9"/>
    <w:rsid w:val="4D72A31F"/>
    <w:rsid w:val="4D72C2E9"/>
    <w:rsid w:val="4D73315B"/>
    <w:rsid w:val="4D738C8E"/>
    <w:rsid w:val="4D7534DE"/>
    <w:rsid w:val="4D7583EC"/>
    <w:rsid w:val="4D77A56A"/>
    <w:rsid w:val="4D79919B"/>
    <w:rsid w:val="4D79E80E"/>
    <w:rsid w:val="4D7BA141"/>
    <w:rsid w:val="4D7C7050"/>
    <w:rsid w:val="4D7C930A"/>
    <w:rsid w:val="4D7CEFE8"/>
    <w:rsid w:val="4D7E7991"/>
    <w:rsid w:val="4D7E9E0D"/>
    <w:rsid w:val="4D7EB1E8"/>
    <w:rsid w:val="4D7FA2C7"/>
    <w:rsid w:val="4D7FCBD1"/>
    <w:rsid w:val="4D8089BF"/>
    <w:rsid w:val="4D81F82B"/>
    <w:rsid w:val="4D82A0E7"/>
    <w:rsid w:val="4D83899C"/>
    <w:rsid w:val="4D863DF7"/>
    <w:rsid w:val="4D86F8FB"/>
    <w:rsid w:val="4D87CA69"/>
    <w:rsid w:val="4D8D641D"/>
    <w:rsid w:val="4D8FF778"/>
    <w:rsid w:val="4D9037B7"/>
    <w:rsid w:val="4D922705"/>
    <w:rsid w:val="4D929337"/>
    <w:rsid w:val="4D9367A2"/>
    <w:rsid w:val="4D93EBDD"/>
    <w:rsid w:val="4D9492CF"/>
    <w:rsid w:val="4D960EC9"/>
    <w:rsid w:val="4D969878"/>
    <w:rsid w:val="4D9735EE"/>
    <w:rsid w:val="4D99ED81"/>
    <w:rsid w:val="4D9A6DDD"/>
    <w:rsid w:val="4D9B171B"/>
    <w:rsid w:val="4D9B6098"/>
    <w:rsid w:val="4D9D7315"/>
    <w:rsid w:val="4D9E2CCC"/>
    <w:rsid w:val="4D9FA43D"/>
    <w:rsid w:val="4D9FC57C"/>
    <w:rsid w:val="4DA091D0"/>
    <w:rsid w:val="4DA0B1CE"/>
    <w:rsid w:val="4DA15CAB"/>
    <w:rsid w:val="4DA1FC98"/>
    <w:rsid w:val="4DA2C3EF"/>
    <w:rsid w:val="4DA33C99"/>
    <w:rsid w:val="4DA5FEF0"/>
    <w:rsid w:val="4DA7F91F"/>
    <w:rsid w:val="4DA8A0D3"/>
    <w:rsid w:val="4DA920BA"/>
    <w:rsid w:val="4DAA1EDB"/>
    <w:rsid w:val="4DABB22F"/>
    <w:rsid w:val="4DACD0E6"/>
    <w:rsid w:val="4DAD723B"/>
    <w:rsid w:val="4DAE01A5"/>
    <w:rsid w:val="4DAE366B"/>
    <w:rsid w:val="4DAE6D3B"/>
    <w:rsid w:val="4DAE8052"/>
    <w:rsid w:val="4DAEAD07"/>
    <w:rsid w:val="4DB02B55"/>
    <w:rsid w:val="4DB0A8F3"/>
    <w:rsid w:val="4DB0FDBB"/>
    <w:rsid w:val="4DB152B4"/>
    <w:rsid w:val="4DB2FACB"/>
    <w:rsid w:val="4DB3B309"/>
    <w:rsid w:val="4DB4FE47"/>
    <w:rsid w:val="4DB51425"/>
    <w:rsid w:val="4DB596FE"/>
    <w:rsid w:val="4DB768CE"/>
    <w:rsid w:val="4DB7B2BB"/>
    <w:rsid w:val="4DB7FBB6"/>
    <w:rsid w:val="4DB949B7"/>
    <w:rsid w:val="4DB9AA76"/>
    <w:rsid w:val="4DBA584C"/>
    <w:rsid w:val="4DBB3B00"/>
    <w:rsid w:val="4DC03A41"/>
    <w:rsid w:val="4DC1BFBA"/>
    <w:rsid w:val="4DC1EE7D"/>
    <w:rsid w:val="4DC2356B"/>
    <w:rsid w:val="4DC257B3"/>
    <w:rsid w:val="4DC30E82"/>
    <w:rsid w:val="4DC426C4"/>
    <w:rsid w:val="4DC43619"/>
    <w:rsid w:val="4DC54400"/>
    <w:rsid w:val="4DC5AF55"/>
    <w:rsid w:val="4DC6E2EE"/>
    <w:rsid w:val="4DC7597B"/>
    <w:rsid w:val="4DC8846D"/>
    <w:rsid w:val="4DC9905C"/>
    <w:rsid w:val="4DCB0A80"/>
    <w:rsid w:val="4DCCE85A"/>
    <w:rsid w:val="4DCDC54C"/>
    <w:rsid w:val="4DCF3D80"/>
    <w:rsid w:val="4DD06F95"/>
    <w:rsid w:val="4DD09B18"/>
    <w:rsid w:val="4DD13916"/>
    <w:rsid w:val="4DD1F439"/>
    <w:rsid w:val="4DD2073F"/>
    <w:rsid w:val="4DD266B1"/>
    <w:rsid w:val="4DD42FB1"/>
    <w:rsid w:val="4DD4B9F5"/>
    <w:rsid w:val="4DD57431"/>
    <w:rsid w:val="4DD5DB06"/>
    <w:rsid w:val="4DD5F68C"/>
    <w:rsid w:val="4DD7B5F1"/>
    <w:rsid w:val="4DD9DE17"/>
    <w:rsid w:val="4DDC7F4A"/>
    <w:rsid w:val="4DDCB9B1"/>
    <w:rsid w:val="4DDD1206"/>
    <w:rsid w:val="4DDD307D"/>
    <w:rsid w:val="4DDF819F"/>
    <w:rsid w:val="4DDFA15C"/>
    <w:rsid w:val="4DE1E540"/>
    <w:rsid w:val="4DE5DA26"/>
    <w:rsid w:val="4DE7AA63"/>
    <w:rsid w:val="4DE959A1"/>
    <w:rsid w:val="4DE95A0F"/>
    <w:rsid w:val="4DEA4489"/>
    <w:rsid w:val="4DEA4D57"/>
    <w:rsid w:val="4DECAADB"/>
    <w:rsid w:val="4DEDA70A"/>
    <w:rsid w:val="4DEE15A9"/>
    <w:rsid w:val="4DF0A72D"/>
    <w:rsid w:val="4DF2982D"/>
    <w:rsid w:val="4DF37CA6"/>
    <w:rsid w:val="4DF50779"/>
    <w:rsid w:val="4DF9E95B"/>
    <w:rsid w:val="4DFA95EF"/>
    <w:rsid w:val="4DFBEEB9"/>
    <w:rsid w:val="4DFC3B02"/>
    <w:rsid w:val="4DFDBB76"/>
    <w:rsid w:val="4DFED378"/>
    <w:rsid w:val="4E00AFDC"/>
    <w:rsid w:val="4E041C6C"/>
    <w:rsid w:val="4E042EFB"/>
    <w:rsid w:val="4E066B88"/>
    <w:rsid w:val="4E08E7DA"/>
    <w:rsid w:val="4E09DE0A"/>
    <w:rsid w:val="4E0A0E7E"/>
    <w:rsid w:val="4E0AF4C9"/>
    <w:rsid w:val="4E0B5616"/>
    <w:rsid w:val="4E0BE381"/>
    <w:rsid w:val="4E0DC9EB"/>
    <w:rsid w:val="4E1133EC"/>
    <w:rsid w:val="4E11D34D"/>
    <w:rsid w:val="4E13058D"/>
    <w:rsid w:val="4E137260"/>
    <w:rsid w:val="4E144986"/>
    <w:rsid w:val="4E14E458"/>
    <w:rsid w:val="4E15108F"/>
    <w:rsid w:val="4E166F08"/>
    <w:rsid w:val="4E16EB5F"/>
    <w:rsid w:val="4E17E5A9"/>
    <w:rsid w:val="4E193497"/>
    <w:rsid w:val="4E1DEFE0"/>
    <w:rsid w:val="4E2128F8"/>
    <w:rsid w:val="4E2153A6"/>
    <w:rsid w:val="4E215E87"/>
    <w:rsid w:val="4E216D3A"/>
    <w:rsid w:val="4E21CFFB"/>
    <w:rsid w:val="4E21DD1F"/>
    <w:rsid w:val="4E222693"/>
    <w:rsid w:val="4E230D07"/>
    <w:rsid w:val="4E237EE3"/>
    <w:rsid w:val="4E23EF86"/>
    <w:rsid w:val="4E250521"/>
    <w:rsid w:val="4E2594C0"/>
    <w:rsid w:val="4E2603A3"/>
    <w:rsid w:val="4E26DE3E"/>
    <w:rsid w:val="4E289BA8"/>
    <w:rsid w:val="4E292DB3"/>
    <w:rsid w:val="4E29E24D"/>
    <w:rsid w:val="4E2B1A51"/>
    <w:rsid w:val="4E2DA9EB"/>
    <w:rsid w:val="4E2E0FCC"/>
    <w:rsid w:val="4E2F3240"/>
    <w:rsid w:val="4E2FD4A2"/>
    <w:rsid w:val="4E3070A3"/>
    <w:rsid w:val="4E312B17"/>
    <w:rsid w:val="4E32012D"/>
    <w:rsid w:val="4E32404A"/>
    <w:rsid w:val="4E32842D"/>
    <w:rsid w:val="4E32F080"/>
    <w:rsid w:val="4E340A45"/>
    <w:rsid w:val="4E3512C8"/>
    <w:rsid w:val="4E36B4F6"/>
    <w:rsid w:val="4E37028C"/>
    <w:rsid w:val="4E37087C"/>
    <w:rsid w:val="4E37A091"/>
    <w:rsid w:val="4E3AC9C8"/>
    <w:rsid w:val="4E3B8F5E"/>
    <w:rsid w:val="4E3C2284"/>
    <w:rsid w:val="4E3CA4CC"/>
    <w:rsid w:val="4E3DD70A"/>
    <w:rsid w:val="4E3E6145"/>
    <w:rsid w:val="4E3FA3C1"/>
    <w:rsid w:val="4E3FA70E"/>
    <w:rsid w:val="4E41630D"/>
    <w:rsid w:val="4E430858"/>
    <w:rsid w:val="4E459D3F"/>
    <w:rsid w:val="4E46E2D8"/>
    <w:rsid w:val="4E4C03B6"/>
    <w:rsid w:val="4E4E7F58"/>
    <w:rsid w:val="4E4FCBA2"/>
    <w:rsid w:val="4E509D22"/>
    <w:rsid w:val="4E50B1BE"/>
    <w:rsid w:val="4E50F22C"/>
    <w:rsid w:val="4E515A3A"/>
    <w:rsid w:val="4E51FA9B"/>
    <w:rsid w:val="4E52CC0A"/>
    <w:rsid w:val="4E566581"/>
    <w:rsid w:val="4E57E674"/>
    <w:rsid w:val="4E581ED3"/>
    <w:rsid w:val="4E5A6356"/>
    <w:rsid w:val="4E5B4CE7"/>
    <w:rsid w:val="4E5CD06C"/>
    <w:rsid w:val="4E5D2314"/>
    <w:rsid w:val="4E5E4BDD"/>
    <w:rsid w:val="4E5E6F2C"/>
    <w:rsid w:val="4E6087A3"/>
    <w:rsid w:val="4E615245"/>
    <w:rsid w:val="4E644AB0"/>
    <w:rsid w:val="4E648B95"/>
    <w:rsid w:val="4E64A46E"/>
    <w:rsid w:val="4E658F1D"/>
    <w:rsid w:val="4E65FEB9"/>
    <w:rsid w:val="4E6637E5"/>
    <w:rsid w:val="4E682C8A"/>
    <w:rsid w:val="4E6CE917"/>
    <w:rsid w:val="4E6FE794"/>
    <w:rsid w:val="4E73D730"/>
    <w:rsid w:val="4E761919"/>
    <w:rsid w:val="4E770489"/>
    <w:rsid w:val="4E78500D"/>
    <w:rsid w:val="4E78B8B2"/>
    <w:rsid w:val="4E78EB81"/>
    <w:rsid w:val="4E7958A2"/>
    <w:rsid w:val="4E7A29E5"/>
    <w:rsid w:val="4E7C4D9B"/>
    <w:rsid w:val="4E7D1149"/>
    <w:rsid w:val="4E7DE552"/>
    <w:rsid w:val="4E7DEE54"/>
    <w:rsid w:val="4E7E0A95"/>
    <w:rsid w:val="4E7F3797"/>
    <w:rsid w:val="4E8049C3"/>
    <w:rsid w:val="4E81FF30"/>
    <w:rsid w:val="4E826CF2"/>
    <w:rsid w:val="4E828960"/>
    <w:rsid w:val="4E82F468"/>
    <w:rsid w:val="4E849AB0"/>
    <w:rsid w:val="4E84EAAC"/>
    <w:rsid w:val="4E860D2B"/>
    <w:rsid w:val="4E865813"/>
    <w:rsid w:val="4E876156"/>
    <w:rsid w:val="4E88BB8B"/>
    <w:rsid w:val="4E890BBE"/>
    <w:rsid w:val="4E8B318B"/>
    <w:rsid w:val="4E8BDCB9"/>
    <w:rsid w:val="4E8C9C9F"/>
    <w:rsid w:val="4E8E4831"/>
    <w:rsid w:val="4E8F578D"/>
    <w:rsid w:val="4E90E4F8"/>
    <w:rsid w:val="4E916D71"/>
    <w:rsid w:val="4E91E10F"/>
    <w:rsid w:val="4E924716"/>
    <w:rsid w:val="4E98049B"/>
    <w:rsid w:val="4E981AE2"/>
    <w:rsid w:val="4E9A0467"/>
    <w:rsid w:val="4E9A06F8"/>
    <w:rsid w:val="4E9BE790"/>
    <w:rsid w:val="4E9D5427"/>
    <w:rsid w:val="4E9FC966"/>
    <w:rsid w:val="4EA06D59"/>
    <w:rsid w:val="4EA1AA00"/>
    <w:rsid w:val="4EA1B1C9"/>
    <w:rsid w:val="4EA2063B"/>
    <w:rsid w:val="4EA3A2E1"/>
    <w:rsid w:val="4EA44BC5"/>
    <w:rsid w:val="4EA559E7"/>
    <w:rsid w:val="4EA74F3B"/>
    <w:rsid w:val="4EA8A926"/>
    <w:rsid w:val="4EA8BA27"/>
    <w:rsid w:val="4EA96D5F"/>
    <w:rsid w:val="4EABA41E"/>
    <w:rsid w:val="4EAC4D21"/>
    <w:rsid w:val="4EAD4745"/>
    <w:rsid w:val="4EAD9CE7"/>
    <w:rsid w:val="4EAE51BB"/>
    <w:rsid w:val="4EAFCE4C"/>
    <w:rsid w:val="4EB062F6"/>
    <w:rsid w:val="4EB098E6"/>
    <w:rsid w:val="4EB10A24"/>
    <w:rsid w:val="4EB19832"/>
    <w:rsid w:val="4EB22B19"/>
    <w:rsid w:val="4EB2893F"/>
    <w:rsid w:val="4EB2B503"/>
    <w:rsid w:val="4EB2C2C0"/>
    <w:rsid w:val="4EB5549C"/>
    <w:rsid w:val="4EB6E870"/>
    <w:rsid w:val="4EB88E7C"/>
    <w:rsid w:val="4EBA19D7"/>
    <w:rsid w:val="4EBC53E3"/>
    <w:rsid w:val="4EBD050F"/>
    <w:rsid w:val="4EBD5B6B"/>
    <w:rsid w:val="4EBDF966"/>
    <w:rsid w:val="4EBE0384"/>
    <w:rsid w:val="4EBE12DD"/>
    <w:rsid w:val="4EBED26C"/>
    <w:rsid w:val="4EC05F2D"/>
    <w:rsid w:val="4EC07CA0"/>
    <w:rsid w:val="4EC0F28B"/>
    <w:rsid w:val="4EC12A01"/>
    <w:rsid w:val="4EC36A81"/>
    <w:rsid w:val="4EC3A170"/>
    <w:rsid w:val="4EC4504A"/>
    <w:rsid w:val="4EC540B2"/>
    <w:rsid w:val="4ECA138F"/>
    <w:rsid w:val="4ECBB689"/>
    <w:rsid w:val="4ECD9343"/>
    <w:rsid w:val="4ECE5081"/>
    <w:rsid w:val="4ECF6F8C"/>
    <w:rsid w:val="4ECF90B5"/>
    <w:rsid w:val="4ED29614"/>
    <w:rsid w:val="4ED50D25"/>
    <w:rsid w:val="4ED66C99"/>
    <w:rsid w:val="4ED6E030"/>
    <w:rsid w:val="4ED6F5E8"/>
    <w:rsid w:val="4ED6FAFC"/>
    <w:rsid w:val="4ED72989"/>
    <w:rsid w:val="4ED7E8E8"/>
    <w:rsid w:val="4ED8DFC0"/>
    <w:rsid w:val="4ED8E797"/>
    <w:rsid w:val="4ED97A94"/>
    <w:rsid w:val="4EDAC64E"/>
    <w:rsid w:val="4EDBECC2"/>
    <w:rsid w:val="4EDD8B35"/>
    <w:rsid w:val="4EDE574B"/>
    <w:rsid w:val="4EDF6B18"/>
    <w:rsid w:val="4EE08BDE"/>
    <w:rsid w:val="4EE0D7E3"/>
    <w:rsid w:val="4EE35256"/>
    <w:rsid w:val="4EE36DC1"/>
    <w:rsid w:val="4EE39DE1"/>
    <w:rsid w:val="4EE78E16"/>
    <w:rsid w:val="4EE7D196"/>
    <w:rsid w:val="4EE8E971"/>
    <w:rsid w:val="4EECA9E9"/>
    <w:rsid w:val="4EEDBD93"/>
    <w:rsid w:val="4EEDD598"/>
    <w:rsid w:val="4EEE0A99"/>
    <w:rsid w:val="4EEF6A61"/>
    <w:rsid w:val="4EEF8F2D"/>
    <w:rsid w:val="4EEFF9DA"/>
    <w:rsid w:val="4EF02330"/>
    <w:rsid w:val="4EF25B23"/>
    <w:rsid w:val="4EF32278"/>
    <w:rsid w:val="4EF358F4"/>
    <w:rsid w:val="4EF3746D"/>
    <w:rsid w:val="4EF3CC9A"/>
    <w:rsid w:val="4EF81EDE"/>
    <w:rsid w:val="4EF84794"/>
    <w:rsid w:val="4EF8C278"/>
    <w:rsid w:val="4EF9B54C"/>
    <w:rsid w:val="4EFA32A0"/>
    <w:rsid w:val="4EFCC6B8"/>
    <w:rsid w:val="4EFD2CA9"/>
    <w:rsid w:val="4EFD4AB8"/>
    <w:rsid w:val="4EFE7BF3"/>
    <w:rsid w:val="4EFF1782"/>
    <w:rsid w:val="4EFFA535"/>
    <w:rsid w:val="4F000511"/>
    <w:rsid w:val="4F01434B"/>
    <w:rsid w:val="4F02FFD2"/>
    <w:rsid w:val="4F0324F5"/>
    <w:rsid w:val="4F0379EF"/>
    <w:rsid w:val="4F03F9D6"/>
    <w:rsid w:val="4F0715AD"/>
    <w:rsid w:val="4F07B3C3"/>
    <w:rsid w:val="4F088965"/>
    <w:rsid w:val="4F088E8F"/>
    <w:rsid w:val="4F0955D5"/>
    <w:rsid w:val="4F09B801"/>
    <w:rsid w:val="4F09C74E"/>
    <w:rsid w:val="4F109B42"/>
    <w:rsid w:val="4F12C0E2"/>
    <w:rsid w:val="4F12C47D"/>
    <w:rsid w:val="4F12DA33"/>
    <w:rsid w:val="4F137221"/>
    <w:rsid w:val="4F154E84"/>
    <w:rsid w:val="4F15B301"/>
    <w:rsid w:val="4F175B3C"/>
    <w:rsid w:val="4F185030"/>
    <w:rsid w:val="4F18C717"/>
    <w:rsid w:val="4F19C218"/>
    <w:rsid w:val="4F19D335"/>
    <w:rsid w:val="4F19EF0F"/>
    <w:rsid w:val="4F1A12FC"/>
    <w:rsid w:val="4F1A675A"/>
    <w:rsid w:val="4F1C09F0"/>
    <w:rsid w:val="4F1CC148"/>
    <w:rsid w:val="4F1CE4A7"/>
    <w:rsid w:val="4F1DF8B7"/>
    <w:rsid w:val="4F204966"/>
    <w:rsid w:val="4F2099D0"/>
    <w:rsid w:val="4F2426D1"/>
    <w:rsid w:val="4F2485A3"/>
    <w:rsid w:val="4F2564C0"/>
    <w:rsid w:val="4F25F803"/>
    <w:rsid w:val="4F278EFD"/>
    <w:rsid w:val="4F282C57"/>
    <w:rsid w:val="4F285F7B"/>
    <w:rsid w:val="4F2876FC"/>
    <w:rsid w:val="4F29839A"/>
    <w:rsid w:val="4F2A7C50"/>
    <w:rsid w:val="4F2B056F"/>
    <w:rsid w:val="4F2BC091"/>
    <w:rsid w:val="4F2CD208"/>
    <w:rsid w:val="4F2D0500"/>
    <w:rsid w:val="4F2D4F46"/>
    <w:rsid w:val="4F2F14CF"/>
    <w:rsid w:val="4F2FC944"/>
    <w:rsid w:val="4F30263F"/>
    <w:rsid w:val="4F303EAE"/>
    <w:rsid w:val="4F305BB2"/>
    <w:rsid w:val="4F3213E5"/>
    <w:rsid w:val="4F337A23"/>
    <w:rsid w:val="4F33F7CA"/>
    <w:rsid w:val="4F33F87A"/>
    <w:rsid w:val="4F341007"/>
    <w:rsid w:val="4F36288B"/>
    <w:rsid w:val="4F362ADB"/>
    <w:rsid w:val="4F384A17"/>
    <w:rsid w:val="4F392E0C"/>
    <w:rsid w:val="4F3ADA8A"/>
    <w:rsid w:val="4F3BA5E5"/>
    <w:rsid w:val="4F3C7076"/>
    <w:rsid w:val="4F3CA89D"/>
    <w:rsid w:val="4F3DB2CF"/>
    <w:rsid w:val="4F3E32D2"/>
    <w:rsid w:val="4F3E9B97"/>
    <w:rsid w:val="4F3F06F4"/>
    <w:rsid w:val="4F3FA4B3"/>
    <w:rsid w:val="4F3FF69F"/>
    <w:rsid w:val="4F416C6B"/>
    <w:rsid w:val="4F43E067"/>
    <w:rsid w:val="4F446FD9"/>
    <w:rsid w:val="4F4511DC"/>
    <w:rsid w:val="4F45D5AC"/>
    <w:rsid w:val="4F45F158"/>
    <w:rsid w:val="4F464E1E"/>
    <w:rsid w:val="4F476412"/>
    <w:rsid w:val="4F49C04A"/>
    <w:rsid w:val="4F49DC89"/>
    <w:rsid w:val="4F4A79FB"/>
    <w:rsid w:val="4F4C77F8"/>
    <w:rsid w:val="4F4C7D14"/>
    <w:rsid w:val="4F4CFCA0"/>
    <w:rsid w:val="4F4D78BF"/>
    <w:rsid w:val="4F501297"/>
    <w:rsid w:val="4F5230C8"/>
    <w:rsid w:val="4F52EF3B"/>
    <w:rsid w:val="4F530ACD"/>
    <w:rsid w:val="4F54E043"/>
    <w:rsid w:val="4F55A9CE"/>
    <w:rsid w:val="4F573E3E"/>
    <w:rsid w:val="4F5B0761"/>
    <w:rsid w:val="4F5B2621"/>
    <w:rsid w:val="4F5CCB84"/>
    <w:rsid w:val="4F5CF2A7"/>
    <w:rsid w:val="4F5D2BB9"/>
    <w:rsid w:val="4F5D350C"/>
    <w:rsid w:val="4F5D816B"/>
    <w:rsid w:val="4F5FF51C"/>
    <w:rsid w:val="4F612B68"/>
    <w:rsid w:val="4F62C460"/>
    <w:rsid w:val="4F6496DA"/>
    <w:rsid w:val="4F6855F2"/>
    <w:rsid w:val="4F68679B"/>
    <w:rsid w:val="4F68B398"/>
    <w:rsid w:val="4F6AC67E"/>
    <w:rsid w:val="4F6AFA25"/>
    <w:rsid w:val="4F6B2824"/>
    <w:rsid w:val="4F6C7275"/>
    <w:rsid w:val="4F6CCA9F"/>
    <w:rsid w:val="4F6E0CBD"/>
    <w:rsid w:val="4F6E1A54"/>
    <w:rsid w:val="4F6E9416"/>
    <w:rsid w:val="4F6EBE80"/>
    <w:rsid w:val="4F6ECB7F"/>
    <w:rsid w:val="4F6F29A3"/>
    <w:rsid w:val="4F701B26"/>
    <w:rsid w:val="4F77B9F0"/>
    <w:rsid w:val="4F78131A"/>
    <w:rsid w:val="4F79D647"/>
    <w:rsid w:val="4F7B2672"/>
    <w:rsid w:val="4F7B5F07"/>
    <w:rsid w:val="4F7B80A7"/>
    <w:rsid w:val="4F7CAFEB"/>
    <w:rsid w:val="4F7E1576"/>
    <w:rsid w:val="4F7E1FF0"/>
    <w:rsid w:val="4F7FCB8A"/>
    <w:rsid w:val="4F80CBC4"/>
    <w:rsid w:val="4F831A4A"/>
    <w:rsid w:val="4F84686B"/>
    <w:rsid w:val="4F84E5F4"/>
    <w:rsid w:val="4F85353D"/>
    <w:rsid w:val="4F85794D"/>
    <w:rsid w:val="4F863D1B"/>
    <w:rsid w:val="4F87789C"/>
    <w:rsid w:val="4F887B3C"/>
    <w:rsid w:val="4F8A0252"/>
    <w:rsid w:val="4F8A587B"/>
    <w:rsid w:val="4F8A8C88"/>
    <w:rsid w:val="4F8AAFAF"/>
    <w:rsid w:val="4F8B0668"/>
    <w:rsid w:val="4F8C6231"/>
    <w:rsid w:val="4F8DA707"/>
    <w:rsid w:val="4F8E3818"/>
    <w:rsid w:val="4F8E3B5C"/>
    <w:rsid w:val="4F8F90E4"/>
    <w:rsid w:val="4F8FA5D0"/>
    <w:rsid w:val="4F910AA3"/>
    <w:rsid w:val="4F93D8E2"/>
    <w:rsid w:val="4F95624D"/>
    <w:rsid w:val="4F95C8E8"/>
    <w:rsid w:val="4F99032F"/>
    <w:rsid w:val="4F9BDE6C"/>
    <w:rsid w:val="4F9D6E9A"/>
    <w:rsid w:val="4FA13C8A"/>
    <w:rsid w:val="4FA1FB4A"/>
    <w:rsid w:val="4FA36988"/>
    <w:rsid w:val="4FA40B7A"/>
    <w:rsid w:val="4FA525E1"/>
    <w:rsid w:val="4FA60122"/>
    <w:rsid w:val="4FA6E96B"/>
    <w:rsid w:val="4FA72FC8"/>
    <w:rsid w:val="4FAD74CF"/>
    <w:rsid w:val="4FADDE0E"/>
    <w:rsid w:val="4FB218F3"/>
    <w:rsid w:val="4FB2D50D"/>
    <w:rsid w:val="4FB33271"/>
    <w:rsid w:val="4FB379AE"/>
    <w:rsid w:val="4FB3E666"/>
    <w:rsid w:val="4FB480DB"/>
    <w:rsid w:val="4FB577FD"/>
    <w:rsid w:val="4FB5802B"/>
    <w:rsid w:val="4FB7FC27"/>
    <w:rsid w:val="4FB836D7"/>
    <w:rsid w:val="4FB954F4"/>
    <w:rsid w:val="4FB9AC57"/>
    <w:rsid w:val="4FB9FC82"/>
    <w:rsid w:val="4FBA4C5D"/>
    <w:rsid w:val="4FBB001C"/>
    <w:rsid w:val="4FBB0261"/>
    <w:rsid w:val="4FBDAE5B"/>
    <w:rsid w:val="4FBFA00B"/>
    <w:rsid w:val="4FC124ED"/>
    <w:rsid w:val="4FC2DB05"/>
    <w:rsid w:val="4FC2F4CB"/>
    <w:rsid w:val="4FC47AD0"/>
    <w:rsid w:val="4FC746F0"/>
    <w:rsid w:val="4FCA0DF0"/>
    <w:rsid w:val="4FCA4D7E"/>
    <w:rsid w:val="4FCA8647"/>
    <w:rsid w:val="4FCB3258"/>
    <w:rsid w:val="4FCC854C"/>
    <w:rsid w:val="4FCDF9F3"/>
    <w:rsid w:val="4FCF2857"/>
    <w:rsid w:val="4FD042E7"/>
    <w:rsid w:val="4FD1ED98"/>
    <w:rsid w:val="4FD49B80"/>
    <w:rsid w:val="4FD7C39B"/>
    <w:rsid w:val="4FD84679"/>
    <w:rsid w:val="4FD88D4F"/>
    <w:rsid w:val="4FDA2195"/>
    <w:rsid w:val="4FDD82F0"/>
    <w:rsid w:val="4FDD8383"/>
    <w:rsid w:val="4FE2E974"/>
    <w:rsid w:val="4FE3EB2A"/>
    <w:rsid w:val="4FE62284"/>
    <w:rsid w:val="4FE6ECD1"/>
    <w:rsid w:val="4FE8C1EB"/>
    <w:rsid w:val="4FEB0505"/>
    <w:rsid w:val="4FEB2B2B"/>
    <w:rsid w:val="4FF11516"/>
    <w:rsid w:val="4FF148AD"/>
    <w:rsid w:val="4FF2616C"/>
    <w:rsid w:val="4FF9010D"/>
    <w:rsid w:val="4FF91DF8"/>
    <w:rsid w:val="4FF9F954"/>
    <w:rsid w:val="4FFA2326"/>
    <w:rsid w:val="4FFC8467"/>
    <w:rsid w:val="4FFD7754"/>
    <w:rsid w:val="4FFD7B55"/>
    <w:rsid w:val="4FFF9370"/>
    <w:rsid w:val="500074DE"/>
    <w:rsid w:val="500129D9"/>
    <w:rsid w:val="500175C1"/>
    <w:rsid w:val="5001F4D0"/>
    <w:rsid w:val="50047690"/>
    <w:rsid w:val="500551E7"/>
    <w:rsid w:val="50063EBE"/>
    <w:rsid w:val="50066864"/>
    <w:rsid w:val="50072220"/>
    <w:rsid w:val="5008FF2D"/>
    <w:rsid w:val="500964C0"/>
    <w:rsid w:val="500A3B03"/>
    <w:rsid w:val="500BCF2D"/>
    <w:rsid w:val="500C0827"/>
    <w:rsid w:val="500E3858"/>
    <w:rsid w:val="50102951"/>
    <w:rsid w:val="5010FACB"/>
    <w:rsid w:val="50144E65"/>
    <w:rsid w:val="5016AF13"/>
    <w:rsid w:val="5017E0AC"/>
    <w:rsid w:val="50180BDF"/>
    <w:rsid w:val="5018F79F"/>
    <w:rsid w:val="50196142"/>
    <w:rsid w:val="501B9AFC"/>
    <w:rsid w:val="501BD136"/>
    <w:rsid w:val="501DCDAD"/>
    <w:rsid w:val="501E62A6"/>
    <w:rsid w:val="501F154D"/>
    <w:rsid w:val="501F8B8C"/>
    <w:rsid w:val="502128E2"/>
    <w:rsid w:val="50231CA7"/>
    <w:rsid w:val="5023FCD2"/>
    <w:rsid w:val="50242405"/>
    <w:rsid w:val="50246001"/>
    <w:rsid w:val="5024E0BC"/>
    <w:rsid w:val="502539F1"/>
    <w:rsid w:val="502658FC"/>
    <w:rsid w:val="5027E671"/>
    <w:rsid w:val="502B3023"/>
    <w:rsid w:val="502BC6C1"/>
    <w:rsid w:val="502CC098"/>
    <w:rsid w:val="502DDAC5"/>
    <w:rsid w:val="502F96B3"/>
    <w:rsid w:val="50302F19"/>
    <w:rsid w:val="5030DC07"/>
    <w:rsid w:val="5031016D"/>
    <w:rsid w:val="50318E7B"/>
    <w:rsid w:val="5031E207"/>
    <w:rsid w:val="50326241"/>
    <w:rsid w:val="50331BD5"/>
    <w:rsid w:val="5034E988"/>
    <w:rsid w:val="50364658"/>
    <w:rsid w:val="503778D6"/>
    <w:rsid w:val="50384F98"/>
    <w:rsid w:val="5038BF1E"/>
    <w:rsid w:val="503B99B3"/>
    <w:rsid w:val="503BE42C"/>
    <w:rsid w:val="503C4F00"/>
    <w:rsid w:val="503C64EB"/>
    <w:rsid w:val="503E36C3"/>
    <w:rsid w:val="503F7000"/>
    <w:rsid w:val="50417224"/>
    <w:rsid w:val="5042422C"/>
    <w:rsid w:val="50441617"/>
    <w:rsid w:val="5045DA1E"/>
    <w:rsid w:val="5046F4B9"/>
    <w:rsid w:val="5047B387"/>
    <w:rsid w:val="50495E48"/>
    <w:rsid w:val="50498DC5"/>
    <w:rsid w:val="5049CA7F"/>
    <w:rsid w:val="5049D137"/>
    <w:rsid w:val="504B6A77"/>
    <w:rsid w:val="504E6551"/>
    <w:rsid w:val="504E8FD4"/>
    <w:rsid w:val="504F2413"/>
    <w:rsid w:val="504FE12E"/>
    <w:rsid w:val="5054B35F"/>
    <w:rsid w:val="50557FAA"/>
    <w:rsid w:val="50566F32"/>
    <w:rsid w:val="50572BBF"/>
    <w:rsid w:val="5057B4E3"/>
    <w:rsid w:val="5057F4B8"/>
    <w:rsid w:val="505957D4"/>
    <w:rsid w:val="5059D3E5"/>
    <w:rsid w:val="505A20A7"/>
    <w:rsid w:val="505B9404"/>
    <w:rsid w:val="505D05A0"/>
    <w:rsid w:val="505E173E"/>
    <w:rsid w:val="505F9997"/>
    <w:rsid w:val="505FA539"/>
    <w:rsid w:val="50609E08"/>
    <w:rsid w:val="5060DA7A"/>
    <w:rsid w:val="50626EE7"/>
    <w:rsid w:val="5062E8D1"/>
    <w:rsid w:val="50636E65"/>
    <w:rsid w:val="50667DDD"/>
    <w:rsid w:val="5066B23D"/>
    <w:rsid w:val="50681117"/>
    <w:rsid w:val="5068239E"/>
    <w:rsid w:val="5068851C"/>
    <w:rsid w:val="50694A91"/>
    <w:rsid w:val="506C9950"/>
    <w:rsid w:val="506F9DE1"/>
    <w:rsid w:val="5071CA78"/>
    <w:rsid w:val="50748DA2"/>
    <w:rsid w:val="50762FEB"/>
    <w:rsid w:val="50772F97"/>
    <w:rsid w:val="50780F6B"/>
    <w:rsid w:val="5079D4AD"/>
    <w:rsid w:val="507C2602"/>
    <w:rsid w:val="507C40CC"/>
    <w:rsid w:val="507C77CE"/>
    <w:rsid w:val="507CC1C0"/>
    <w:rsid w:val="507D5067"/>
    <w:rsid w:val="507EF6DD"/>
    <w:rsid w:val="507F091F"/>
    <w:rsid w:val="507FFBAA"/>
    <w:rsid w:val="50804060"/>
    <w:rsid w:val="5080FCC7"/>
    <w:rsid w:val="5082BDA8"/>
    <w:rsid w:val="50836301"/>
    <w:rsid w:val="5083F800"/>
    <w:rsid w:val="5085252D"/>
    <w:rsid w:val="50870183"/>
    <w:rsid w:val="508764D8"/>
    <w:rsid w:val="5087B254"/>
    <w:rsid w:val="5088289C"/>
    <w:rsid w:val="50889E35"/>
    <w:rsid w:val="5089AE83"/>
    <w:rsid w:val="5089F9A0"/>
    <w:rsid w:val="508A4E55"/>
    <w:rsid w:val="508B068E"/>
    <w:rsid w:val="508BE307"/>
    <w:rsid w:val="508C10A4"/>
    <w:rsid w:val="508D02AD"/>
    <w:rsid w:val="508D170D"/>
    <w:rsid w:val="50978CF4"/>
    <w:rsid w:val="509845C8"/>
    <w:rsid w:val="5099EC22"/>
    <w:rsid w:val="509AB9CD"/>
    <w:rsid w:val="509AE35A"/>
    <w:rsid w:val="509B06E6"/>
    <w:rsid w:val="509C43BD"/>
    <w:rsid w:val="509FD389"/>
    <w:rsid w:val="509FE4A5"/>
    <w:rsid w:val="50A0C023"/>
    <w:rsid w:val="50A258C9"/>
    <w:rsid w:val="50A355A9"/>
    <w:rsid w:val="50A63ABF"/>
    <w:rsid w:val="50A65571"/>
    <w:rsid w:val="50A75199"/>
    <w:rsid w:val="50A78FBC"/>
    <w:rsid w:val="50A8298C"/>
    <w:rsid w:val="50A88376"/>
    <w:rsid w:val="50AA8962"/>
    <w:rsid w:val="50AAB11C"/>
    <w:rsid w:val="50AB5E8B"/>
    <w:rsid w:val="50AC3B71"/>
    <w:rsid w:val="50AF6294"/>
    <w:rsid w:val="50B0B714"/>
    <w:rsid w:val="50B29DB0"/>
    <w:rsid w:val="50B36692"/>
    <w:rsid w:val="50B3B71F"/>
    <w:rsid w:val="50B4EC2B"/>
    <w:rsid w:val="50B5820D"/>
    <w:rsid w:val="50B714B8"/>
    <w:rsid w:val="50B72D99"/>
    <w:rsid w:val="50BA35D6"/>
    <w:rsid w:val="50BAF9E0"/>
    <w:rsid w:val="50BB1ACC"/>
    <w:rsid w:val="50BCB427"/>
    <w:rsid w:val="50BD275D"/>
    <w:rsid w:val="50C0C444"/>
    <w:rsid w:val="50C27606"/>
    <w:rsid w:val="50C35735"/>
    <w:rsid w:val="50C3D976"/>
    <w:rsid w:val="50C40853"/>
    <w:rsid w:val="50C47A4F"/>
    <w:rsid w:val="50C4A31D"/>
    <w:rsid w:val="50C5A96E"/>
    <w:rsid w:val="50C73268"/>
    <w:rsid w:val="50C88608"/>
    <w:rsid w:val="50C95FA8"/>
    <w:rsid w:val="50C9A756"/>
    <w:rsid w:val="50CA4DE6"/>
    <w:rsid w:val="50CDC449"/>
    <w:rsid w:val="50CE8EA0"/>
    <w:rsid w:val="50D043AD"/>
    <w:rsid w:val="50D0BFB8"/>
    <w:rsid w:val="50D24974"/>
    <w:rsid w:val="50D25FC1"/>
    <w:rsid w:val="50D2D089"/>
    <w:rsid w:val="50D306E5"/>
    <w:rsid w:val="50D37E8D"/>
    <w:rsid w:val="50D3D90A"/>
    <w:rsid w:val="50D51983"/>
    <w:rsid w:val="50D61CB9"/>
    <w:rsid w:val="50D6598E"/>
    <w:rsid w:val="50D6BF57"/>
    <w:rsid w:val="50D79E36"/>
    <w:rsid w:val="50D7BB18"/>
    <w:rsid w:val="50DBC55A"/>
    <w:rsid w:val="50DBF2E7"/>
    <w:rsid w:val="50DC7C70"/>
    <w:rsid w:val="50DED732"/>
    <w:rsid w:val="50DF6B32"/>
    <w:rsid w:val="50DFA236"/>
    <w:rsid w:val="50E1C1F9"/>
    <w:rsid w:val="50E34F36"/>
    <w:rsid w:val="50E3641B"/>
    <w:rsid w:val="50E4F00D"/>
    <w:rsid w:val="50E5C6A6"/>
    <w:rsid w:val="50E5DF43"/>
    <w:rsid w:val="50E6DE3F"/>
    <w:rsid w:val="50E85818"/>
    <w:rsid w:val="50E8C325"/>
    <w:rsid w:val="50E9AE59"/>
    <w:rsid w:val="50EA479B"/>
    <w:rsid w:val="50EB5D4D"/>
    <w:rsid w:val="50EB91F9"/>
    <w:rsid w:val="50EDC0E1"/>
    <w:rsid w:val="50EECB75"/>
    <w:rsid w:val="50EF8AE9"/>
    <w:rsid w:val="50F14381"/>
    <w:rsid w:val="50F303BB"/>
    <w:rsid w:val="50F3D28C"/>
    <w:rsid w:val="50F5AE03"/>
    <w:rsid w:val="50F5D5F1"/>
    <w:rsid w:val="50F857D7"/>
    <w:rsid w:val="50F8907E"/>
    <w:rsid w:val="50FAC0BD"/>
    <w:rsid w:val="50FD415D"/>
    <w:rsid w:val="50FF1D59"/>
    <w:rsid w:val="50FF3E36"/>
    <w:rsid w:val="510054F4"/>
    <w:rsid w:val="5100FF24"/>
    <w:rsid w:val="51017D0C"/>
    <w:rsid w:val="5103D7C3"/>
    <w:rsid w:val="5103FAC6"/>
    <w:rsid w:val="5104E58C"/>
    <w:rsid w:val="5105552A"/>
    <w:rsid w:val="5107397E"/>
    <w:rsid w:val="5108B4D7"/>
    <w:rsid w:val="5109C109"/>
    <w:rsid w:val="510A48D1"/>
    <w:rsid w:val="510A7783"/>
    <w:rsid w:val="510A7C97"/>
    <w:rsid w:val="510BC412"/>
    <w:rsid w:val="510CF9CD"/>
    <w:rsid w:val="510EA8AF"/>
    <w:rsid w:val="510F35D6"/>
    <w:rsid w:val="510F9B96"/>
    <w:rsid w:val="51100497"/>
    <w:rsid w:val="5110A260"/>
    <w:rsid w:val="51112795"/>
    <w:rsid w:val="5111D27E"/>
    <w:rsid w:val="5112F43B"/>
    <w:rsid w:val="5113E7BD"/>
    <w:rsid w:val="511561D9"/>
    <w:rsid w:val="51166100"/>
    <w:rsid w:val="5116776C"/>
    <w:rsid w:val="511733B1"/>
    <w:rsid w:val="51181B19"/>
    <w:rsid w:val="51188722"/>
    <w:rsid w:val="5118DDD8"/>
    <w:rsid w:val="511BB20E"/>
    <w:rsid w:val="511BFC87"/>
    <w:rsid w:val="511D01A0"/>
    <w:rsid w:val="511D1737"/>
    <w:rsid w:val="511D417A"/>
    <w:rsid w:val="511F0ADE"/>
    <w:rsid w:val="511F46B0"/>
    <w:rsid w:val="5120D6DA"/>
    <w:rsid w:val="512151BD"/>
    <w:rsid w:val="5122A127"/>
    <w:rsid w:val="5124F4A3"/>
    <w:rsid w:val="5128AA6A"/>
    <w:rsid w:val="51299045"/>
    <w:rsid w:val="5129B288"/>
    <w:rsid w:val="512C23EF"/>
    <w:rsid w:val="512C2E07"/>
    <w:rsid w:val="512CA83B"/>
    <w:rsid w:val="512E8480"/>
    <w:rsid w:val="51301929"/>
    <w:rsid w:val="5131C9AF"/>
    <w:rsid w:val="51333078"/>
    <w:rsid w:val="5134B0A5"/>
    <w:rsid w:val="51354D47"/>
    <w:rsid w:val="51354FEB"/>
    <w:rsid w:val="51378B5F"/>
    <w:rsid w:val="51379796"/>
    <w:rsid w:val="5137D6F5"/>
    <w:rsid w:val="513B6136"/>
    <w:rsid w:val="513DE861"/>
    <w:rsid w:val="513E048E"/>
    <w:rsid w:val="514001C1"/>
    <w:rsid w:val="5142D9CE"/>
    <w:rsid w:val="5142DF5B"/>
    <w:rsid w:val="51452EC4"/>
    <w:rsid w:val="514836DC"/>
    <w:rsid w:val="51497F0A"/>
    <w:rsid w:val="514A0C27"/>
    <w:rsid w:val="514EE476"/>
    <w:rsid w:val="515046EF"/>
    <w:rsid w:val="5151407D"/>
    <w:rsid w:val="51516669"/>
    <w:rsid w:val="5152BC44"/>
    <w:rsid w:val="51558217"/>
    <w:rsid w:val="5158B6DE"/>
    <w:rsid w:val="515A2643"/>
    <w:rsid w:val="515E78F2"/>
    <w:rsid w:val="5161C5EA"/>
    <w:rsid w:val="51634530"/>
    <w:rsid w:val="5166F5C1"/>
    <w:rsid w:val="5167212E"/>
    <w:rsid w:val="5169B911"/>
    <w:rsid w:val="5169CA54"/>
    <w:rsid w:val="516B2E49"/>
    <w:rsid w:val="516E0C79"/>
    <w:rsid w:val="516ECE30"/>
    <w:rsid w:val="516F9113"/>
    <w:rsid w:val="516FEE28"/>
    <w:rsid w:val="51704317"/>
    <w:rsid w:val="51739CA0"/>
    <w:rsid w:val="51744251"/>
    <w:rsid w:val="5174EC84"/>
    <w:rsid w:val="51753DB7"/>
    <w:rsid w:val="51784E60"/>
    <w:rsid w:val="5178E3A4"/>
    <w:rsid w:val="517A6245"/>
    <w:rsid w:val="517CE3BB"/>
    <w:rsid w:val="517E3788"/>
    <w:rsid w:val="517FBF19"/>
    <w:rsid w:val="517FC8A2"/>
    <w:rsid w:val="518020CD"/>
    <w:rsid w:val="5180486E"/>
    <w:rsid w:val="5180D0B6"/>
    <w:rsid w:val="51813B5A"/>
    <w:rsid w:val="518547E6"/>
    <w:rsid w:val="51869B20"/>
    <w:rsid w:val="518971FC"/>
    <w:rsid w:val="5189F23E"/>
    <w:rsid w:val="518AEDB3"/>
    <w:rsid w:val="518B8A2E"/>
    <w:rsid w:val="518BA446"/>
    <w:rsid w:val="518E7F05"/>
    <w:rsid w:val="518EEA5E"/>
    <w:rsid w:val="518F63DA"/>
    <w:rsid w:val="518F7B4C"/>
    <w:rsid w:val="519035A9"/>
    <w:rsid w:val="5190EC90"/>
    <w:rsid w:val="5195862A"/>
    <w:rsid w:val="5196A098"/>
    <w:rsid w:val="5196C696"/>
    <w:rsid w:val="5198192A"/>
    <w:rsid w:val="519C445C"/>
    <w:rsid w:val="519C6D7D"/>
    <w:rsid w:val="519C762E"/>
    <w:rsid w:val="519CA288"/>
    <w:rsid w:val="519CE26B"/>
    <w:rsid w:val="519D7E74"/>
    <w:rsid w:val="519EE923"/>
    <w:rsid w:val="519F121A"/>
    <w:rsid w:val="519F5FD5"/>
    <w:rsid w:val="519FCD38"/>
    <w:rsid w:val="51A097E2"/>
    <w:rsid w:val="51A0AB98"/>
    <w:rsid w:val="51A101E8"/>
    <w:rsid w:val="51A197A7"/>
    <w:rsid w:val="51A1DEA5"/>
    <w:rsid w:val="51A1EC3A"/>
    <w:rsid w:val="51A3B554"/>
    <w:rsid w:val="51A5ABD5"/>
    <w:rsid w:val="51A62EBA"/>
    <w:rsid w:val="51A6D2B6"/>
    <w:rsid w:val="51A700B2"/>
    <w:rsid w:val="51A70CE2"/>
    <w:rsid w:val="51A9980D"/>
    <w:rsid w:val="51AA2643"/>
    <w:rsid w:val="51AB8451"/>
    <w:rsid w:val="51B06992"/>
    <w:rsid w:val="51B3C944"/>
    <w:rsid w:val="51B87C00"/>
    <w:rsid w:val="51B8F736"/>
    <w:rsid w:val="51B9D526"/>
    <w:rsid w:val="51BBEC8D"/>
    <w:rsid w:val="51BC1E9F"/>
    <w:rsid w:val="51C02CE9"/>
    <w:rsid w:val="51C20EED"/>
    <w:rsid w:val="51C22BA2"/>
    <w:rsid w:val="51C2B382"/>
    <w:rsid w:val="51C64481"/>
    <w:rsid w:val="51C6E95B"/>
    <w:rsid w:val="51C7EBB1"/>
    <w:rsid w:val="51C948D4"/>
    <w:rsid w:val="51C9A1E4"/>
    <w:rsid w:val="51C9C8CD"/>
    <w:rsid w:val="51CB3D0A"/>
    <w:rsid w:val="51CE1D23"/>
    <w:rsid w:val="51CE7805"/>
    <w:rsid w:val="51CED9F3"/>
    <w:rsid w:val="51CF637E"/>
    <w:rsid w:val="51CFAEE0"/>
    <w:rsid w:val="51D1526A"/>
    <w:rsid w:val="51D49B7C"/>
    <w:rsid w:val="51D55114"/>
    <w:rsid w:val="51D7009E"/>
    <w:rsid w:val="51DA720B"/>
    <w:rsid w:val="51DACAE0"/>
    <w:rsid w:val="51DBD5B1"/>
    <w:rsid w:val="51DCEC7E"/>
    <w:rsid w:val="51DDF9F1"/>
    <w:rsid w:val="51E0CA3D"/>
    <w:rsid w:val="51E1315E"/>
    <w:rsid w:val="51E4093E"/>
    <w:rsid w:val="51E41E17"/>
    <w:rsid w:val="51E68DB7"/>
    <w:rsid w:val="51E740CF"/>
    <w:rsid w:val="51E8AAD7"/>
    <w:rsid w:val="51E9A110"/>
    <w:rsid w:val="51EA3FE3"/>
    <w:rsid w:val="51EA7BF7"/>
    <w:rsid w:val="51EBEB55"/>
    <w:rsid w:val="51EBEF6A"/>
    <w:rsid w:val="51ED7EB5"/>
    <w:rsid w:val="51EEA003"/>
    <w:rsid w:val="51F45806"/>
    <w:rsid w:val="51F505EB"/>
    <w:rsid w:val="51F783F0"/>
    <w:rsid w:val="51F79C02"/>
    <w:rsid w:val="51F7C136"/>
    <w:rsid w:val="51FB435C"/>
    <w:rsid w:val="51FC7CCD"/>
    <w:rsid w:val="51FCBFC0"/>
    <w:rsid w:val="51FE83C0"/>
    <w:rsid w:val="51FF33C1"/>
    <w:rsid w:val="51FFDDD9"/>
    <w:rsid w:val="52007F97"/>
    <w:rsid w:val="520112F5"/>
    <w:rsid w:val="52031300"/>
    <w:rsid w:val="52031E05"/>
    <w:rsid w:val="52062BA6"/>
    <w:rsid w:val="52091CE8"/>
    <w:rsid w:val="520A5A09"/>
    <w:rsid w:val="520AD678"/>
    <w:rsid w:val="520B13AF"/>
    <w:rsid w:val="520D7BEA"/>
    <w:rsid w:val="52138D84"/>
    <w:rsid w:val="5214FAE9"/>
    <w:rsid w:val="52154F40"/>
    <w:rsid w:val="521621D6"/>
    <w:rsid w:val="52172FBD"/>
    <w:rsid w:val="521E44F7"/>
    <w:rsid w:val="521FCDE8"/>
    <w:rsid w:val="521FEE9A"/>
    <w:rsid w:val="522224A4"/>
    <w:rsid w:val="5222C7CA"/>
    <w:rsid w:val="5222E67E"/>
    <w:rsid w:val="5223C3A5"/>
    <w:rsid w:val="5223F393"/>
    <w:rsid w:val="522457D8"/>
    <w:rsid w:val="5225D73B"/>
    <w:rsid w:val="5227DACD"/>
    <w:rsid w:val="52292B4C"/>
    <w:rsid w:val="522954D3"/>
    <w:rsid w:val="522C120D"/>
    <w:rsid w:val="522FCEAB"/>
    <w:rsid w:val="5230BB16"/>
    <w:rsid w:val="523139DF"/>
    <w:rsid w:val="523206F3"/>
    <w:rsid w:val="5232EDA5"/>
    <w:rsid w:val="5234558D"/>
    <w:rsid w:val="52353C42"/>
    <w:rsid w:val="5237D44B"/>
    <w:rsid w:val="52388569"/>
    <w:rsid w:val="523B19CD"/>
    <w:rsid w:val="523E61E6"/>
    <w:rsid w:val="523E8E26"/>
    <w:rsid w:val="5240A8F9"/>
    <w:rsid w:val="52425315"/>
    <w:rsid w:val="524276CD"/>
    <w:rsid w:val="52437B30"/>
    <w:rsid w:val="52458C7C"/>
    <w:rsid w:val="52469706"/>
    <w:rsid w:val="5246FDA1"/>
    <w:rsid w:val="5248F00D"/>
    <w:rsid w:val="5249A8BB"/>
    <w:rsid w:val="524BE587"/>
    <w:rsid w:val="524D493F"/>
    <w:rsid w:val="524F6AFB"/>
    <w:rsid w:val="5250FCA8"/>
    <w:rsid w:val="5252D03A"/>
    <w:rsid w:val="52554A38"/>
    <w:rsid w:val="5255A0C1"/>
    <w:rsid w:val="5256EB2D"/>
    <w:rsid w:val="5256F65F"/>
    <w:rsid w:val="52577A71"/>
    <w:rsid w:val="5257885B"/>
    <w:rsid w:val="525797DF"/>
    <w:rsid w:val="525960DD"/>
    <w:rsid w:val="525BB590"/>
    <w:rsid w:val="525C3D2D"/>
    <w:rsid w:val="525DCCD0"/>
    <w:rsid w:val="525E323B"/>
    <w:rsid w:val="525FF6B2"/>
    <w:rsid w:val="52607740"/>
    <w:rsid w:val="52682BB9"/>
    <w:rsid w:val="52689B29"/>
    <w:rsid w:val="526987AF"/>
    <w:rsid w:val="526BBD99"/>
    <w:rsid w:val="526E7757"/>
    <w:rsid w:val="52704572"/>
    <w:rsid w:val="527090A1"/>
    <w:rsid w:val="5270C518"/>
    <w:rsid w:val="5270DB70"/>
    <w:rsid w:val="5270E465"/>
    <w:rsid w:val="527241B6"/>
    <w:rsid w:val="52731A7D"/>
    <w:rsid w:val="527439C7"/>
    <w:rsid w:val="52760512"/>
    <w:rsid w:val="527612D1"/>
    <w:rsid w:val="52774EC1"/>
    <w:rsid w:val="5277CB88"/>
    <w:rsid w:val="52787AD9"/>
    <w:rsid w:val="527923DC"/>
    <w:rsid w:val="527AF398"/>
    <w:rsid w:val="527C7F56"/>
    <w:rsid w:val="527DBA90"/>
    <w:rsid w:val="527EA761"/>
    <w:rsid w:val="527F078A"/>
    <w:rsid w:val="527F43BD"/>
    <w:rsid w:val="5280A6B8"/>
    <w:rsid w:val="52818C5D"/>
    <w:rsid w:val="52818F38"/>
    <w:rsid w:val="52819F51"/>
    <w:rsid w:val="5282063D"/>
    <w:rsid w:val="52823045"/>
    <w:rsid w:val="5283BBA3"/>
    <w:rsid w:val="5284DE21"/>
    <w:rsid w:val="528769EF"/>
    <w:rsid w:val="52877A76"/>
    <w:rsid w:val="5289F1EF"/>
    <w:rsid w:val="528A8DF8"/>
    <w:rsid w:val="528B52BE"/>
    <w:rsid w:val="528C76DD"/>
    <w:rsid w:val="528CA67D"/>
    <w:rsid w:val="528D5369"/>
    <w:rsid w:val="528E45F2"/>
    <w:rsid w:val="528E5286"/>
    <w:rsid w:val="528F4D41"/>
    <w:rsid w:val="52913CB1"/>
    <w:rsid w:val="5292316E"/>
    <w:rsid w:val="52929A12"/>
    <w:rsid w:val="5295141D"/>
    <w:rsid w:val="5296A2B6"/>
    <w:rsid w:val="529C0213"/>
    <w:rsid w:val="529C379C"/>
    <w:rsid w:val="529C8731"/>
    <w:rsid w:val="529CA732"/>
    <w:rsid w:val="529CCF6D"/>
    <w:rsid w:val="52A0708B"/>
    <w:rsid w:val="52A0A031"/>
    <w:rsid w:val="52A2C38D"/>
    <w:rsid w:val="52A39956"/>
    <w:rsid w:val="52A3E1F3"/>
    <w:rsid w:val="52A406B0"/>
    <w:rsid w:val="52A415CB"/>
    <w:rsid w:val="52A5734F"/>
    <w:rsid w:val="52A6BBD9"/>
    <w:rsid w:val="52A7D37F"/>
    <w:rsid w:val="52A9845F"/>
    <w:rsid w:val="52AB0D3C"/>
    <w:rsid w:val="52AB4609"/>
    <w:rsid w:val="52AD8964"/>
    <w:rsid w:val="52B03C13"/>
    <w:rsid w:val="52B05204"/>
    <w:rsid w:val="52B11023"/>
    <w:rsid w:val="52B191FC"/>
    <w:rsid w:val="52B22115"/>
    <w:rsid w:val="52B3C3FD"/>
    <w:rsid w:val="52B59E48"/>
    <w:rsid w:val="52B734DE"/>
    <w:rsid w:val="52BF88D2"/>
    <w:rsid w:val="52C29E84"/>
    <w:rsid w:val="52C36517"/>
    <w:rsid w:val="52C3B20A"/>
    <w:rsid w:val="52C419DC"/>
    <w:rsid w:val="52C4608C"/>
    <w:rsid w:val="52C4CB81"/>
    <w:rsid w:val="52C76806"/>
    <w:rsid w:val="52CA1674"/>
    <w:rsid w:val="52CAFA5E"/>
    <w:rsid w:val="52CB8481"/>
    <w:rsid w:val="52CC4AB3"/>
    <w:rsid w:val="52CCDAFE"/>
    <w:rsid w:val="52CD6200"/>
    <w:rsid w:val="52CD9DFD"/>
    <w:rsid w:val="52CDD528"/>
    <w:rsid w:val="52CED52F"/>
    <w:rsid w:val="52CF94B9"/>
    <w:rsid w:val="52D075FC"/>
    <w:rsid w:val="52D0FF25"/>
    <w:rsid w:val="52D32FD1"/>
    <w:rsid w:val="52D48CFB"/>
    <w:rsid w:val="52D5F1F4"/>
    <w:rsid w:val="52D60211"/>
    <w:rsid w:val="52D7416D"/>
    <w:rsid w:val="52D746DB"/>
    <w:rsid w:val="52D7D0BC"/>
    <w:rsid w:val="52D8A48A"/>
    <w:rsid w:val="52D98F31"/>
    <w:rsid w:val="52DB1F2D"/>
    <w:rsid w:val="52DD68EA"/>
    <w:rsid w:val="52E01D5E"/>
    <w:rsid w:val="52E2809C"/>
    <w:rsid w:val="52E487BE"/>
    <w:rsid w:val="52E62FA3"/>
    <w:rsid w:val="52E7A547"/>
    <w:rsid w:val="52E7C431"/>
    <w:rsid w:val="52E89986"/>
    <w:rsid w:val="52E90CBA"/>
    <w:rsid w:val="52E9C2B3"/>
    <w:rsid w:val="52EB4B11"/>
    <w:rsid w:val="52EC5383"/>
    <w:rsid w:val="52ECB464"/>
    <w:rsid w:val="52EDCF05"/>
    <w:rsid w:val="52EDFCCE"/>
    <w:rsid w:val="52EE5E78"/>
    <w:rsid w:val="52F014E6"/>
    <w:rsid w:val="52F0A34A"/>
    <w:rsid w:val="52F2584A"/>
    <w:rsid w:val="52F3405E"/>
    <w:rsid w:val="52F3DB67"/>
    <w:rsid w:val="52F4270C"/>
    <w:rsid w:val="52F470C7"/>
    <w:rsid w:val="52F568B0"/>
    <w:rsid w:val="52F5B692"/>
    <w:rsid w:val="52F6FB28"/>
    <w:rsid w:val="52F8C0D9"/>
    <w:rsid w:val="52F9347B"/>
    <w:rsid w:val="52F97DDF"/>
    <w:rsid w:val="52F9ED82"/>
    <w:rsid w:val="52FB2302"/>
    <w:rsid w:val="52FB8536"/>
    <w:rsid w:val="52FCE0CF"/>
    <w:rsid w:val="52FD623D"/>
    <w:rsid w:val="52FF194A"/>
    <w:rsid w:val="52FFC0B6"/>
    <w:rsid w:val="5302712D"/>
    <w:rsid w:val="530273CA"/>
    <w:rsid w:val="5302C7BC"/>
    <w:rsid w:val="53059AB5"/>
    <w:rsid w:val="5305F34B"/>
    <w:rsid w:val="5306A766"/>
    <w:rsid w:val="530844BF"/>
    <w:rsid w:val="53087F1D"/>
    <w:rsid w:val="530B8D00"/>
    <w:rsid w:val="5311A95C"/>
    <w:rsid w:val="5311CB13"/>
    <w:rsid w:val="5312562C"/>
    <w:rsid w:val="5313E144"/>
    <w:rsid w:val="531538AC"/>
    <w:rsid w:val="5315B53F"/>
    <w:rsid w:val="5318C450"/>
    <w:rsid w:val="531941D2"/>
    <w:rsid w:val="5319550F"/>
    <w:rsid w:val="531A2C5D"/>
    <w:rsid w:val="531A359A"/>
    <w:rsid w:val="531AC100"/>
    <w:rsid w:val="531B44E0"/>
    <w:rsid w:val="531B64B6"/>
    <w:rsid w:val="531CFB48"/>
    <w:rsid w:val="531D9220"/>
    <w:rsid w:val="531E3C2C"/>
    <w:rsid w:val="532174AD"/>
    <w:rsid w:val="53225EFF"/>
    <w:rsid w:val="5325B565"/>
    <w:rsid w:val="53272A3F"/>
    <w:rsid w:val="53274930"/>
    <w:rsid w:val="53297565"/>
    <w:rsid w:val="532C08A1"/>
    <w:rsid w:val="532DB96C"/>
    <w:rsid w:val="532E0BC6"/>
    <w:rsid w:val="532F3BFE"/>
    <w:rsid w:val="532F63A3"/>
    <w:rsid w:val="5331517E"/>
    <w:rsid w:val="5331D9E3"/>
    <w:rsid w:val="5331FFCD"/>
    <w:rsid w:val="5335F0D7"/>
    <w:rsid w:val="53367CFD"/>
    <w:rsid w:val="533719AC"/>
    <w:rsid w:val="533A2C3F"/>
    <w:rsid w:val="533A9557"/>
    <w:rsid w:val="533B523A"/>
    <w:rsid w:val="533CADFE"/>
    <w:rsid w:val="533DF08D"/>
    <w:rsid w:val="533FAC0F"/>
    <w:rsid w:val="53453090"/>
    <w:rsid w:val="53467225"/>
    <w:rsid w:val="5347EF03"/>
    <w:rsid w:val="53487B37"/>
    <w:rsid w:val="534C5EC7"/>
    <w:rsid w:val="534C950B"/>
    <w:rsid w:val="534CF853"/>
    <w:rsid w:val="53513BAE"/>
    <w:rsid w:val="5355C889"/>
    <w:rsid w:val="53580CC4"/>
    <w:rsid w:val="535AB59D"/>
    <w:rsid w:val="535B09D5"/>
    <w:rsid w:val="535B9309"/>
    <w:rsid w:val="535BA656"/>
    <w:rsid w:val="535DFAB8"/>
    <w:rsid w:val="535EE62E"/>
    <w:rsid w:val="535F18E8"/>
    <w:rsid w:val="535F8FDD"/>
    <w:rsid w:val="5361C5BE"/>
    <w:rsid w:val="53669235"/>
    <w:rsid w:val="53679CE3"/>
    <w:rsid w:val="5367B0CE"/>
    <w:rsid w:val="5369DD20"/>
    <w:rsid w:val="536CB7B8"/>
    <w:rsid w:val="536CF810"/>
    <w:rsid w:val="536E385D"/>
    <w:rsid w:val="536ED471"/>
    <w:rsid w:val="536F4A2B"/>
    <w:rsid w:val="53714DB6"/>
    <w:rsid w:val="53718931"/>
    <w:rsid w:val="5372BB45"/>
    <w:rsid w:val="5372D0FF"/>
    <w:rsid w:val="53750749"/>
    <w:rsid w:val="53761E5A"/>
    <w:rsid w:val="53764110"/>
    <w:rsid w:val="537680A7"/>
    <w:rsid w:val="53769367"/>
    <w:rsid w:val="5377219E"/>
    <w:rsid w:val="537A47EA"/>
    <w:rsid w:val="537B4EC3"/>
    <w:rsid w:val="537ED507"/>
    <w:rsid w:val="537F5DD9"/>
    <w:rsid w:val="537FD460"/>
    <w:rsid w:val="53816FB4"/>
    <w:rsid w:val="53864D48"/>
    <w:rsid w:val="538706AB"/>
    <w:rsid w:val="538795F7"/>
    <w:rsid w:val="53881EA4"/>
    <w:rsid w:val="5389F1A9"/>
    <w:rsid w:val="538A4F65"/>
    <w:rsid w:val="538CA794"/>
    <w:rsid w:val="538CD36F"/>
    <w:rsid w:val="538DE633"/>
    <w:rsid w:val="538DEC98"/>
    <w:rsid w:val="538F3593"/>
    <w:rsid w:val="53915DAF"/>
    <w:rsid w:val="5394E19C"/>
    <w:rsid w:val="539593BB"/>
    <w:rsid w:val="539721CE"/>
    <w:rsid w:val="53981C93"/>
    <w:rsid w:val="539ACE27"/>
    <w:rsid w:val="539B68C9"/>
    <w:rsid w:val="539BCF2A"/>
    <w:rsid w:val="539C0028"/>
    <w:rsid w:val="539CC0E0"/>
    <w:rsid w:val="539DD998"/>
    <w:rsid w:val="539E46B5"/>
    <w:rsid w:val="53A1B493"/>
    <w:rsid w:val="53A24DA5"/>
    <w:rsid w:val="53A38323"/>
    <w:rsid w:val="53A4AFEB"/>
    <w:rsid w:val="53A5A29F"/>
    <w:rsid w:val="53A8F62C"/>
    <w:rsid w:val="53AAACC7"/>
    <w:rsid w:val="53B00C61"/>
    <w:rsid w:val="53B242DD"/>
    <w:rsid w:val="53B34709"/>
    <w:rsid w:val="53B47497"/>
    <w:rsid w:val="53B4A8CC"/>
    <w:rsid w:val="53B67194"/>
    <w:rsid w:val="53B6B8F5"/>
    <w:rsid w:val="53B73C41"/>
    <w:rsid w:val="53BB79F1"/>
    <w:rsid w:val="53BCE49D"/>
    <w:rsid w:val="53BEBA62"/>
    <w:rsid w:val="53BF64F0"/>
    <w:rsid w:val="53C000A1"/>
    <w:rsid w:val="53C0EFB6"/>
    <w:rsid w:val="53C2A188"/>
    <w:rsid w:val="53C3292D"/>
    <w:rsid w:val="53C3E84C"/>
    <w:rsid w:val="53C63AB4"/>
    <w:rsid w:val="53C746F2"/>
    <w:rsid w:val="53C83D4B"/>
    <w:rsid w:val="53C8558F"/>
    <w:rsid w:val="53CA580E"/>
    <w:rsid w:val="53CCC7FC"/>
    <w:rsid w:val="53CCDF15"/>
    <w:rsid w:val="53CEBE06"/>
    <w:rsid w:val="53CEBFC4"/>
    <w:rsid w:val="53CF0D1C"/>
    <w:rsid w:val="53CFF2FA"/>
    <w:rsid w:val="53D25299"/>
    <w:rsid w:val="53D257D8"/>
    <w:rsid w:val="53D34F04"/>
    <w:rsid w:val="53D3BA8F"/>
    <w:rsid w:val="53D3C728"/>
    <w:rsid w:val="53D40786"/>
    <w:rsid w:val="53D4C108"/>
    <w:rsid w:val="53D6B974"/>
    <w:rsid w:val="53D97907"/>
    <w:rsid w:val="53DA9AF7"/>
    <w:rsid w:val="53DBB0E8"/>
    <w:rsid w:val="53DC8AFD"/>
    <w:rsid w:val="53DCF34C"/>
    <w:rsid w:val="53DD80EB"/>
    <w:rsid w:val="53DDC1D6"/>
    <w:rsid w:val="53DDCA21"/>
    <w:rsid w:val="53DE0641"/>
    <w:rsid w:val="53DE0A41"/>
    <w:rsid w:val="53E13F65"/>
    <w:rsid w:val="53E29103"/>
    <w:rsid w:val="53E2BB4F"/>
    <w:rsid w:val="53E2ED9C"/>
    <w:rsid w:val="53E4C570"/>
    <w:rsid w:val="53E55E48"/>
    <w:rsid w:val="53E5B546"/>
    <w:rsid w:val="53E5CD7C"/>
    <w:rsid w:val="53E5EEC6"/>
    <w:rsid w:val="53E7A2C0"/>
    <w:rsid w:val="53EB78B6"/>
    <w:rsid w:val="53EBEBB9"/>
    <w:rsid w:val="53ECB873"/>
    <w:rsid w:val="53ECCDFF"/>
    <w:rsid w:val="53EDA5EE"/>
    <w:rsid w:val="53EF0C94"/>
    <w:rsid w:val="53F0FF6A"/>
    <w:rsid w:val="53F2092B"/>
    <w:rsid w:val="53F2B20A"/>
    <w:rsid w:val="53F53D3F"/>
    <w:rsid w:val="53F60371"/>
    <w:rsid w:val="53F769A3"/>
    <w:rsid w:val="53F804D9"/>
    <w:rsid w:val="53F9D5E9"/>
    <w:rsid w:val="53FB9D7A"/>
    <w:rsid w:val="53FBD6A1"/>
    <w:rsid w:val="53FC9DEA"/>
    <w:rsid w:val="53FF154A"/>
    <w:rsid w:val="53FF9324"/>
    <w:rsid w:val="53FFD948"/>
    <w:rsid w:val="53FFF2A6"/>
    <w:rsid w:val="54004BFA"/>
    <w:rsid w:val="5400E8C0"/>
    <w:rsid w:val="54015C17"/>
    <w:rsid w:val="5405C38B"/>
    <w:rsid w:val="5406125D"/>
    <w:rsid w:val="54064DF4"/>
    <w:rsid w:val="5406B118"/>
    <w:rsid w:val="5406F24A"/>
    <w:rsid w:val="54078DFA"/>
    <w:rsid w:val="54098FAA"/>
    <w:rsid w:val="540A10C8"/>
    <w:rsid w:val="540CE537"/>
    <w:rsid w:val="540D2BA0"/>
    <w:rsid w:val="540EC746"/>
    <w:rsid w:val="54102223"/>
    <w:rsid w:val="5412EED6"/>
    <w:rsid w:val="541524B5"/>
    <w:rsid w:val="54157E9B"/>
    <w:rsid w:val="54162ECE"/>
    <w:rsid w:val="5416691B"/>
    <w:rsid w:val="5418A573"/>
    <w:rsid w:val="5418BD56"/>
    <w:rsid w:val="541A02A2"/>
    <w:rsid w:val="541B2B02"/>
    <w:rsid w:val="541B7B62"/>
    <w:rsid w:val="541C9C9B"/>
    <w:rsid w:val="541DA741"/>
    <w:rsid w:val="541E2013"/>
    <w:rsid w:val="541EDD71"/>
    <w:rsid w:val="5421DED3"/>
    <w:rsid w:val="5422CB8B"/>
    <w:rsid w:val="54233109"/>
    <w:rsid w:val="54252830"/>
    <w:rsid w:val="5425EE06"/>
    <w:rsid w:val="5425F9B8"/>
    <w:rsid w:val="5426605E"/>
    <w:rsid w:val="5427B38C"/>
    <w:rsid w:val="542B321E"/>
    <w:rsid w:val="542CF1C4"/>
    <w:rsid w:val="542FD20D"/>
    <w:rsid w:val="5430D5F9"/>
    <w:rsid w:val="54318316"/>
    <w:rsid w:val="543184A6"/>
    <w:rsid w:val="5432CD38"/>
    <w:rsid w:val="54338F13"/>
    <w:rsid w:val="54363DC2"/>
    <w:rsid w:val="543662CA"/>
    <w:rsid w:val="5436A887"/>
    <w:rsid w:val="5437D1B7"/>
    <w:rsid w:val="5437D274"/>
    <w:rsid w:val="543B5917"/>
    <w:rsid w:val="543B8B8B"/>
    <w:rsid w:val="543BF4B5"/>
    <w:rsid w:val="543C7A64"/>
    <w:rsid w:val="543C82C6"/>
    <w:rsid w:val="543CEC74"/>
    <w:rsid w:val="543D4A29"/>
    <w:rsid w:val="543DA3D1"/>
    <w:rsid w:val="543F0B51"/>
    <w:rsid w:val="543F5F64"/>
    <w:rsid w:val="54404DB4"/>
    <w:rsid w:val="5442288B"/>
    <w:rsid w:val="5444D55B"/>
    <w:rsid w:val="544567A4"/>
    <w:rsid w:val="544767AE"/>
    <w:rsid w:val="5448ED55"/>
    <w:rsid w:val="544BF3F4"/>
    <w:rsid w:val="544DE345"/>
    <w:rsid w:val="54508B4D"/>
    <w:rsid w:val="5451044D"/>
    <w:rsid w:val="5453502F"/>
    <w:rsid w:val="5455BE40"/>
    <w:rsid w:val="545694CC"/>
    <w:rsid w:val="5456FB3C"/>
    <w:rsid w:val="5456FCE3"/>
    <w:rsid w:val="54571552"/>
    <w:rsid w:val="5459619C"/>
    <w:rsid w:val="545A25E3"/>
    <w:rsid w:val="545B4BE7"/>
    <w:rsid w:val="545B949F"/>
    <w:rsid w:val="545BA125"/>
    <w:rsid w:val="545C7642"/>
    <w:rsid w:val="545D9EF0"/>
    <w:rsid w:val="545F2935"/>
    <w:rsid w:val="545F6F29"/>
    <w:rsid w:val="546055DA"/>
    <w:rsid w:val="54610A7F"/>
    <w:rsid w:val="5462F6A3"/>
    <w:rsid w:val="54630290"/>
    <w:rsid w:val="5463635D"/>
    <w:rsid w:val="5463F503"/>
    <w:rsid w:val="5464D8B1"/>
    <w:rsid w:val="5464F119"/>
    <w:rsid w:val="546570CD"/>
    <w:rsid w:val="54658644"/>
    <w:rsid w:val="5465AA62"/>
    <w:rsid w:val="54669F2F"/>
    <w:rsid w:val="5466C1AE"/>
    <w:rsid w:val="54696AAB"/>
    <w:rsid w:val="546CDACF"/>
    <w:rsid w:val="546DA0A1"/>
    <w:rsid w:val="546F8A5F"/>
    <w:rsid w:val="5470A9DF"/>
    <w:rsid w:val="5470C49F"/>
    <w:rsid w:val="5470EA2E"/>
    <w:rsid w:val="5470F69D"/>
    <w:rsid w:val="547225AD"/>
    <w:rsid w:val="54746F88"/>
    <w:rsid w:val="54749B81"/>
    <w:rsid w:val="5475B28B"/>
    <w:rsid w:val="5476880C"/>
    <w:rsid w:val="5477BEA8"/>
    <w:rsid w:val="54795E0E"/>
    <w:rsid w:val="547AB90F"/>
    <w:rsid w:val="547CD5A8"/>
    <w:rsid w:val="547D7A2A"/>
    <w:rsid w:val="547E291D"/>
    <w:rsid w:val="547F67D7"/>
    <w:rsid w:val="547FF317"/>
    <w:rsid w:val="54800518"/>
    <w:rsid w:val="54824F92"/>
    <w:rsid w:val="54839B8C"/>
    <w:rsid w:val="5483B20A"/>
    <w:rsid w:val="5483FC55"/>
    <w:rsid w:val="54864507"/>
    <w:rsid w:val="54864895"/>
    <w:rsid w:val="548651F1"/>
    <w:rsid w:val="5486879A"/>
    <w:rsid w:val="548700A5"/>
    <w:rsid w:val="54876C05"/>
    <w:rsid w:val="5487AF3C"/>
    <w:rsid w:val="5488DD47"/>
    <w:rsid w:val="54895B23"/>
    <w:rsid w:val="54899BAA"/>
    <w:rsid w:val="548ABD15"/>
    <w:rsid w:val="548AD0D0"/>
    <w:rsid w:val="548B52AC"/>
    <w:rsid w:val="548C3B33"/>
    <w:rsid w:val="548ED770"/>
    <w:rsid w:val="549030A4"/>
    <w:rsid w:val="549104B3"/>
    <w:rsid w:val="54912F8D"/>
    <w:rsid w:val="54928098"/>
    <w:rsid w:val="54949B7B"/>
    <w:rsid w:val="5494D8F1"/>
    <w:rsid w:val="5495FA6D"/>
    <w:rsid w:val="5497760E"/>
    <w:rsid w:val="54978684"/>
    <w:rsid w:val="5497BA3E"/>
    <w:rsid w:val="5498471E"/>
    <w:rsid w:val="5498A0A4"/>
    <w:rsid w:val="5498BF45"/>
    <w:rsid w:val="54993406"/>
    <w:rsid w:val="549A1DEE"/>
    <w:rsid w:val="549B1C74"/>
    <w:rsid w:val="549B2766"/>
    <w:rsid w:val="549BF44D"/>
    <w:rsid w:val="549E4719"/>
    <w:rsid w:val="549ED3AC"/>
    <w:rsid w:val="549ED5AB"/>
    <w:rsid w:val="54A112FE"/>
    <w:rsid w:val="54A20C15"/>
    <w:rsid w:val="54A2EA1E"/>
    <w:rsid w:val="54A3B070"/>
    <w:rsid w:val="54A588FC"/>
    <w:rsid w:val="54A7E702"/>
    <w:rsid w:val="54A8376B"/>
    <w:rsid w:val="54AA623C"/>
    <w:rsid w:val="54AB8396"/>
    <w:rsid w:val="54ACC509"/>
    <w:rsid w:val="54ACF542"/>
    <w:rsid w:val="54AE0255"/>
    <w:rsid w:val="54AE5C2A"/>
    <w:rsid w:val="54B2CA8D"/>
    <w:rsid w:val="54B3700B"/>
    <w:rsid w:val="54B62D18"/>
    <w:rsid w:val="54B722B0"/>
    <w:rsid w:val="54B7503E"/>
    <w:rsid w:val="54B8BA66"/>
    <w:rsid w:val="54BAB572"/>
    <w:rsid w:val="54BF45B2"/>
    <w:rsid w:val="54BF7FEE"/>
    <w:rsid w:val="54C03CC2"/>
    <w:rsid w:val="54C222AD"/>
    <w:rsid w:val="54C42F57"/>
    <w:rsid w:val="54C4510B"/>
    <w:rsid w:val="54C48C31"/>
    <w:rsid w:val="54C6F8F9"/>
    <w:rsid w:val="54C73441"/>
    <w:rsid w:val="54CAA9DA"/>
    <w:rsid w:val="54CB245A"/>
    <w:rsid w:val="54CC7FB2"/>
    <w:rsid w:val="54CCA973"/>
    <w:rsid w:val="54CCC688"/>
    <w:rsid w:val="54CD0375"/>
    <w:rsid w:val="54CD4D26"/>
    <w:rsid w:val="54CDF71A"/>
    <w:rsid w:val="54CF7979"/>
    <w:rsid w:val="54D283CA"/>
    <w:rsid w:val="54D2CB46"/>
    <w:rsid w:val="54D352BF"/>
    <w:rsid w:val="54D49912"/>
    <w:rsid w:val="54D52D82"/>
    <w:rsid w:val="54D55C1A"/>
    <w:rsid w:val="54D5B82B"/>
    <w:rsid w:val="54D7FF67"/>
    <w:rsid w:val="54D83DCA"/>
    <w:rsid w:val="54D8F46B"/>
    <w:rsid w:val="54D942B1"/>
    <w:rsid w:val="54D99ABE"/>
    <w:rsid w:val="54D9A8E6"/>
    <w:rsid w:val="54D9B76E"/>
    <w:rsid w:val="54DA117B"/>
    <w:rsid w:val="54DA34A4"/>
    <w:rsid w:val="54DAAF07"/>
    <w:rsid w:val="54DCC7DD"/>
    <w:rsid w:val="54E03BFF"/>
    <w:rsid w:val="54E05415"/>
    <w:rsid w:val="54E2DD98"/>
    <w:rsid w:val="54E34FEC"/>
    <w:rsid w:val="54E371C8"/>
    <w:rsid w:val="54E50EBB"/>
    <w:rsid w:val="54E734A5"/>
    <w:rsid w:val="54E7A171"/>
    <w:rsid w:val="54E8B39F"/>
    <w:rsid w:val="54E91B61"/>
    <w:rsid w:val="54EC2002"/>
    <w:rsid w:val="54EC63A5"/>
    <w:rsid w:val="54ECA8C3"/>
    <w:rsid w:val="54EEB7B1"/>
    <w:rsid w:val="54EF37E0"/>
    <w:rsid w:val="54EF5C66"/>
    <w:rsid w:val="54F078AC"/>
    <w:rsid w:val="54F07CEF"/>
    <w:rsid w:val="54F0AA15"/>
    <w:rsid w:val="54F1878C"/>
    <w:rsid w:val="54F2C9EA"/>
    <w:rsid w:val="54F3DC81"/>
    <w:rsid w:val="54F444A8"/>
    <w:rsid w:val="54F620A9"/>
    <w:rsid w:val="54F77827"/>
    <w:rsid w:val="54F8B498"/>
    <w:rsid w:val="54FA4E90"/>
    <w:rsid w:val="54FC5DF5"/>
    <w:rsid w:val="54FD0828"/>
    <w:rsid w:val="54FE459F"/>
    <w:rsid w:val="54FEC97F"/>
    <w:rsid w:val="55020192"/>
    <w:rsid w:val="550304F6"/>
    <w:rsid w:val="5503F543"/>
    <w:rsid w:val="55071CDE"/>
    <w:rsid w:val="550839F3"/>
    <w:rsid w:val="550A79C1"/>
    <w:rsid w:val="550C2545"/>
    <w:rsid w:val="550D6AB9"/>
    <w:rsid w:val="550EC7BC"/>
    <w:rsid w:val="550FFC72"/>
    <w:rsid w:val="55111AC5"/>
    <w:rsid w:val="55117D7D"/>
    <w:rsid w:val="55147326"/>
    <w:rsid w:val="55161849"/>
    <w:rsid w:val="55172CDF"/>
    <w:rsid w:val="5517ABA6"/>
    <w:rsid w:val="5517CC56"/>
    <w:rsid w:val="551800B5"/>
    <w:rsid w:val="55186BAB"/>
    <w:rsid w:val="55189BB8"/>
    <w:rsid w:val="5519D173"/>
    <w:rsid w:val="551B298A"/>
    <w:rsid w:val="551C295C"/>
    <w:rsid w:val="551C53D0"/>
    <w:rsid w:val="551C7526"/>
    <w:rsid w:val="551CDE79"/>
    <w:rsid w:val="551D3B39"/>
    <w:rsid w:val="551D71A1"/>
    <w:rsid w:val="551E0E81"/>
    <w:rsid w:val="551F4AE6"/>
    <w:rsid w:val="551FFD10"/>
    <w:rsid w:val="55219051"/>
    <w:rsid w:val="55222172"/>
    <w:rsid w:val="55224E88"/>
    <w:rsid w:val="55227517"/>
    <w:rsid w:val="5523896B"/>
    <w:rsid w:val="552797D6"/>
    <w:rsid w:val="55285643"/>
    <w:rsid w:val="55298414"/>
    <w:rsid w:val="552A5AD3"/>
    <w:rsid w:val="552D5367"/>
    <w:rsid w:val="552D6A41"/>
    <w:rsid w:val="552DE693"/>
    <w:rsid w:val="552F06F8"/>
    <w:rsid w:val="552F8E1F"/>
    <w:rsid w:val="552FA661"/>
    <w:rsid w:val="55328DFC"/>
    <w:rsid w:val="55338869"/>
    <w:rsid w:val="5533960F"/>
    <w:rsid w:val="5536BB9E"/>
    <w:rsid w:val="553720CD"/>
    <w:rsid w:val="5539043B"/>
    <w:rsid w:val="553919CA"/>
    <w:rsid w:val="5539AA8C"/>
    <w:rsid w:val="553A79E2"/>
    <w:rsid w:val="553B03C4"/>
    <w:rsid w:val="553B0806"/>
    <w:rsid w:val="553C28B5"/>
    <w:rsid w:val="553D1231"/>
    <w:rsid w:val="553D731A"/>
    <w:rsid w:val="55423F34"/>
    <w:rsid w:val="5542FE56"/>
    <w:rsid w:val="554375F9"/>
    <w:rsid w:val="554468F7"/>
    <w:rsid w:val="55454BC3"/>
    <w:rsid w:val="5546264A"/>
    <w:rsid w:val="55471B35"/>
    <w:rsid w:val="55485742"/>
    <w:rsid w:val="5548C57E"/>
    <w:rsid w:val="5549C94A"/>
    <w:rsid w:val="5549EAD9"/>
    <w:rsid w:val="554ABCD4"/>
    <w:rsid w:val="554ADC70"/>
    <w:rsid w:val="554B3DB8"/>
    <w:rsid w:val="554C6C4A"/>
    <w:rsid w:val="554CE33B"/>
    <w:rsid w:val="55543A84"/>
    <w:rsid w:val="5554936D"/>
    <w:rsid w:val="5554AF30"/>
    <w:rsid w:val="55552ADD"/>
    <w:rsid w:val="5555622C"/>
    <w:rsid w:val="55563509"/>
    <w:rsid w:val="55576890"/>
    <w:rsid w:val="5557784C"/>
    <w:rsid w:val="555825C0"/>
    <w:rsid w:val="5558DFA8"/>
    <w:rsid w:val="555955C4"/>
    <w:rsid w:val="555ABCEC"/>
    <w:rsid w:val="555C32FE"/>
    <w:rsid w:val="555DB6E8"/>
    <w:rsid w:val="555E17F9"/>
    <w:rsid w:val="55622F35"/>
    <w:rsid w:val="5562D34F"/>
    <w:rsid w:val="5563D5E7"/>
    <w:rsid w:val="5566286F"/>
    <w:rsid w:val="55662B3D"/>
    <w:rsid w:val="5566EB9B"/>
    <w:rsid w:val="55685E13"/>
    <w:rsid w:val="5569BDA6"/>
    <w:rsid w:val="556A5F30"/>
    <w:rsid w:val="556AE26E"/>
    <w:rsid w:val="556B993B"/>
    <w:rsid w:val="556CA56F"/>
    <w:rsid w:val="556F11A3"/>
    <w:rsid w:val="556F435B"/>
    <w:rsid w:val="5570B311"/>
    <w:rsid w:val="5572A386"/>
    <w:rsid w:val="55734511"/>
    <w:rsid w:val="55760E13"/>
    <w:rsid w:val="55782118"/>
    <w:rsid w:val="5578C16A"/>
    <w:rsid w:val="5579C98D"/>
    <w:rsid w:val="557B4212"/>
    <w:rsid w:val="557BBE0D"/>
    <w:rsid w:val="557FA1A1"/>
    <w:rsid w:val="55837321"/>
    <w:rsid w:val="5583CE97"/>
    <w:rsid w:val="5584E7A1"/>
    <w:rsid w:val="5585802C"/>
    <w:rsid w:val="5585BC09"/>
    <w:rsid w:val="55870C51"/>
    <w:rsid w:val="558A96F9"/>
    <w:rsid w:val="558AE2AC"/>
    <w:rsid w:val="558D4DA6"/>
    <w:rsid w:val="558ED223"/>
    <w:rsid w:val="559035A7"/>
    <w:rsid w:val="5591B392"/>
    <w:rsid w:val="559365C5"/>
    <w:rsid w:val="5594FEDF"/>
    <w:rsid w:val="5595FBFE"/>
    <w:rsid w:val="55965E2E"/>
    <w:rsid w:val="5598999E"/>
    <w:rsid w:val="559B0246"/>
    <w:rsid w:val="559BB151"/>
    <w:rsid w:val="559CA4C4"/>
    <w:rsid w:val="559CE3A2"/>
    <w:rsid w:val="559F5B82"/>
    <w:rsid w:val="55A035D8"/>
    <w:rsid w:val="55A049EF"/>
    <w:rsid w:val="55A1EE97"/>
    <w:rsid w:val="55A2751C"/>
    <w:rsid w:val="55A51E0F"/>
    <w:rsid w:val="55A82D46"/>
    <w:rsid w:val="55A8AF83"/>
    <w:rsid w:val="55AB8285"/>
    <w:rsid w:val="55ACB8C5"/>
    <w:rsid w:val="55AD8E71"/>
    <w:rsid w:val="55AF9755"/>
    <w:rsid w:val="55B01513"/>
    <w:rsid w:val="55B0B035"/>
    <w:rsid w:val="55B6F441"/>
    <w:rsid w:val="55B6F8CF"/>
    <w:rsid w:val="55B71805"/>
    <w:rsid w:val="55B810EC"/>
    <w:rsid w:val="55B90793"/>
    <w:rsid w:val="55BAACB1"/>
    <w:rsid w:val="55BB5CA3"/>
    <w:rsid w:val="55BBC213"/>
    <w:rsid w:val="55BD0F2F"/>
    <w:rsid w:val="55BF9358"/>
    <w:rsid w:val="55BF949E"/>
    <w:rsid w:val="55C04823"/>
    <w:rsid w:val="55C1DF54"/>
    <w:rsid w:val="55C26214"/>
    <w:rsid w:val="55C468F6"/>
    <w:rsid w:val="55C4FBD9"/>
    <w:rsid w:val="55C7B022"/>
    <w:rsid w:val="55C83EA7"/>
    <w:rsid w:val="55CBC80D"/>
    <w:rsid w:val="55CBD6F2"/>
    <w:rsid w:val="55CFB434"/>
    <w:rsid w:val="55D05D4A"/>
    <w:rsid w:val="55D07439"/>
    <w:rsid w:val="55D10BE2"/>
    <w:rsid w:val="55D192E1"/>
    <w:rsid w:val="55D3D85E"/>
    <w:rsid w:val="55D78DA8"/>
    <w:rsid w:val="55D95983"/>
    <w:rsid w:val="55D9B5AA"/>
    <w:rsid w:val="55DA75BE"/>
    <w:rsid w:val="55DAE8AB"/>
    <w:rsid w:val="55DC0C23"/>
    <w:rsid w:val="55DD201F"/>
    <w:rsid w:val="55DD392A"/>
    <w:rsid w:val="55DD43F0"/>
    <w:rsid w:val="55E20B0B"/>
    <w:rsid w:val="55E2CA80"/>
    <w:rsid w:val="55E456DD"/>
    <w:rsid w:val="55E468B8"/>
    <w:rsid w:val="55E4B9EA"/>
    <w:rsid w:val="55E50FC4"/>
    <w:rsid w:val="55E53CA9"/>
    <w:rsid w:val="55E55EF2"/>
    <w:rsid w:val="55E6071A"/>
    <w:rsid w:val="55E6F22D"/>
    <w:rsid w:val="55E72004"/>
    <w:rsid w:val="55EA0CE8"/>
    <w:rsid w:val="55EA27F7"/>
    <w:rsid w:val="55EB17CE"/>
    <w:rsid w:val="55EB20C6"/>
    <w:rsid w:val="55EC4743"/>
    <w:rsid w:val="55F11699"/>
    <w:rsid w:val="55F24FA5"/>
    <w:rsid w:val="55F94E6E"/>
    <w:rsid w:val="55FB0097"/>
    <w:rsid w:val="55FB881C"/>
    <w:rsid w:val="55FBCB83"/>
    <w:rsid w:val="55FC09E6"/>
    <w:rsid w:val="55FD6B16"/>
    <w:rsid w:val="55FD9F5B"/>
    <w:rsid w:val="5601488E"/>
    <w:rsid w:val="5602322E"/>
    <w:rsid w:val="560260B4"/>
    <w:rsid w:val="5602D549"/>
    <w:rsid w:val="56032677"/>
    <w:rsid w:val="56037015"/>
    <w:rsid w:val="560424A5"/>
    <w:rsid w:val="5604A397"/>
    <w:rsid w:val="5604DFE2"/>
    <w:rsid w:val="56088B3B"/>
    <w:rsid w:val="560904BC"/>
    <w:rsid w:val="560B6DEF"/>
    <w:rsid w:val="560DFCDA"/>
    <w:rsid w:val="560FB8FE"/>
    <w:rsid w:val="560FFA14"/>
    <w:rsid w:val="56139D8B"/>
    <w:rsid w:val="5615B713"/>
    <w:rsid w:val="56164D56"/>
    <w:rsid w:val="5618E550"/>
    <w:rsid w:val="56192916"/>
    <w:rsid w:val="5619D25B"/>
    <w:rsid w:val="561AD6B2"/>
    <w:rsid w:val="561DBFA4"/>
    <w:rsid w:val="561E8DE3"/>
    <w:rsid w:val="56212569"/>
    <w:rsid w:val="562171CC"/>
    <w:rsid w:val="5621994E"/>
    <w:rsid w:val="56225F29"/>
    <w:rsid w:val="5622BB29"/>
    <w:rsid w:val="5624F85B"/>
    <w:rsid w:val="5625960D"/>
    <w:rsid w:val="56260C73"/>
    <w:rsid w:val="56263732"/>
    <w:rsid w:val="56292AA3"/>
    <w:rsid w:val="56296CFF"/>
    <w:rsid w:val="5629821C"/>
    <w:rsid w:val="562A2190"/>
    <w:rsid w:val="562B51CE"/>
    <w:rsid w:val="562B829D"/>
    <w:rsid w:val="562C9ABE"/>
    <w:rsid w:val="562CDD92"/>
    <w:rsid w:val="56313E2A"/>
    <w:rsid w:val="563148C6"/>
    <w:rsid w:val="56314A68"/>
    <w:rsid w:val="56339830"/>
    <w:rsid w:val="5633B2DE"/>
    <w:rsid w:val="5633FF0F"/>
    <w:rsid w:val="56340AEB"/>
    <w:rsid w:val="56355740"/>
    <w:rsid w:val="563843BC"/>
    <w:rsid w:val="563A8C09"/>
    <w:rsid w:val="563A9BB9"/>
    <w:rsid w:val="563BC2DD"/>
    <w:rsid w:val="563C6715"/>
    <w:rsid w:val="563CF9B6"/>
    <w:rsid w:val="563FFA9A"/>
    <w:rsid w:val="56419B28"/>
    <w:rsid w:val="5641E92B"/>
    <w:rsid w:val="5641EA7A"/>
    <w:rsid w:val="5642102D"/>
    <w:rsid w:val="56421098"/>
    <w:rsid w:val="5642C91B"/>
    <w:rsid w:val="5643497B"/>
    <w:rsid w:val="5643D0E2"/>
    <w:rsid w:val="5644C009"/>
    <w:rsid w:val="5644C00F"/>
    <w:rsid w:val="56466BA6"/>
    <w:rsid w:val="5646FF44"/>
    <w:rsid w:val="56487642"/>
    <w:rsid w:val="564884E5"/>
    <w:rsid w:val="56491CA8"/>
    <w:rsid w:val="5649CACC"/>
    <w:rsid w:val="564AD1B5"/>
    <w:rsid w:val="564CA51B"/>
    <w:rsid w:val="564CDE49"/>
    <w:rsid w:val="564D550C"/>
    <w:rsid w:val="564F0E89"/>
    <w:rsid w:val="56528C4C"/>
    <w:rsid w:val="56535529"/>
    <w:rsid w:val="565368F0"/>
    <w:rsid w:val="5653C882"/>
    <w:rsid w:val="5655A7CE"/>
    <w:rsid w:val="56580001"/>
    <w:rsid w:val="5658327E"/>
    <w:rsid w:val="5659288F"/>
    <w:rsid w:val="565C0D23"/>
    <w:rsid w:val="565E673D"/>
    <w:rsid w:val="565EE337"/>
    <w:rsid w:val="5660158D"/>
    <w:rsid w:val="56602FED"/>
    <w:rsid w:val="56606453"/>
    <w:rsid w:val="56610F5D"/>
    <w:rsid w:val="566328E7"/>
    <w:rsid w:val="5663AECC"/>
    <w:rsid w:val="56642C5B"/>
    <w:rsid w:val="566661FD"/>
    <w:rsid w:val="5666F1D3"/>
    <w:rsid w:val="5667AC27"/>
    <w:rsid w:val="566863B2"/>
    <w:rsid w:val="566B2273"/>
    <w:rsid w:val="566B2DAF"/>
    <w:rsid w:val="566B4914"/>
    <w:rsid w:val="566B963D"/>
    <w:rsid w:val="566C5027"/>
    <w:rsid w:val="566F1192"/>
    <w:rsid w:val="566F5920"/>
    <w:rsid w:val="566FFA85"/>
    <w:rsid w:val="567119E4"/>
    <w:rsid w:val="567380F4"/>
    <w:rsid w:val="56763E12"/>
    <w:rsid w:val="5676A936"/>
    <w:rsid w:val="5677F518"/>
    <w:rsid w:val="56782099"/>
    <w:rsid w:val="56787317"/>
    <w:rsid w:val="567A25F9"/>
    <w:rsid w:val="567B5160"/>
    <w:rsid w:val="567C4A0B"/>
    <w:rsid w:val="567D09B5"/>
    <w:rsid w:val="567D7C7F"/>
    <w:rsid w:val="567DB967"/>
    <w:rsid w:val="567E92D4"/>
    <w:rsid w:val="567F0542"/>
    <w:rsid w:val="56803EB8"/>
    <w:rsid w:val="56816CCA"/>
    <w:rsid w:val="56824346"/>
    <w:rsid w:val="5682D9B3"/>
    <w:rsid w:val="56847558"/>
    <w:rsid w:val="56865E27"/>
    <w:rsid w:val="56869B69"/>
    <w:rsid w:val="56889AFE"/>
    <w:rsid w:val="56894CFF"/>
    <w:rsid w:val="5689CF7F"/>
    <w:rsid w:val="568A6B28"/>
    <w:rsid w:val="568B6D54"/>
    <w:rsid w:val="568C2209"/>
    <w:rsid w:val="568D0B39"/>
    <w:rsid w:val="568D5C2F"/>
    <w:rsid w:val="568DCDBD"/>
    <w:rsid w:val="568E932E"/>
    <w:rsid w:val="568EFAFA"/>
    <w:rsid w:val="568F9D38"/>
    <w:rsid w:val="568FADCA"/>
    <w:rsid w:val="5690A910"/>
    <w:rsid w:val="569279B4"/>
    <w:rsid w:val="5693508B"/>
    <w:rsid w:val="5695E39A"/>
    <w:rsid w:val="5697424D"/>
    <w:rsid w:val="56974591"/>
    <w:rsid w:val="5698124E"/>
    <w:rsid w:val="56989D6B"/>
    <w:rsid w:val="569B5CC7"/>
    <w:rsid w:val="569C1E58"/>
    <w:rsid w:val="569D93BE"/>
    <w:rsid w:val="56A182A2"/>
    <w:rsid w:val="56A3FCC8"/>
    <w:rsid w:val="56A41958"/>
    <w:rsid w:val="56A6BDF6"/>
    <w:rsid w:val="56A6EA48"/>
    <w:rsid w:val="56A81384"/>
    <w:rsid w:val="56A89596"/>
    <w:rsid w:val="56A8E661"/>
    <w:rsid w:val="56A9136A"/>
    <w:rsid w:val="56AB8896"/>
    <w:rsid w:val="56AC7FE2"/>
    <w:rsid w:val="56AC90D9"/>
    <w:rsid w:val="56ACFA0B"/>
    <w:rsid w:val="56AE12DB"/>
    <w:rsid w:val="56AE56C3"/>
    <w:rsid w:val="56AE6B1F"/>
    <w:rsid w:val="56AE8072"/>
    <w:rsid w:val="56AF05CA"/>
    <w:rsid w:val="56AF73CF"/>
    <w:rsid w:val="56B169BE"/>
    <w:rsid w:val="56B491A7"/>
    <w:rsid w:val="56B530A2"/>
    <w:rsid w:val="56B8E785"/>
    <w:rsid w:val="56B9111C"/>
    <w:rsid w:val="56B913AA"/>
    <w:rsid w:val="56B98ABF"/>
    <w:rsid w:val="56B99DD9"/>
    <w:rsid w:val="56BAEC79"/>
    <w:rsid w:val="56BC34EA"/>
    <w:rsid w:val="56BDB5E6"/>
    <w:rsid w:val="56BE8683"/>
    <w:rsid w:val="56BED669"/>
    <w:rsid w:val="56C0CD9C"/>
    <w:rsid w:val="56C0CFE1"/>
    <w:rsid w:val="56C12C8B"/>
    <w:rsid w:val="56C6DB05"/>
    <w:rsid w:val="56C6EAF6"/>
    <w:rsid w:val="56C7C95E"/>
    <w:rsid w:val="56C7E9D8"/>
    <w:rsid w:val="56C7F52B"/>
    <w:rsid w:val="56CADAC9"/>
    <w:rsid w:val="56CC7F5A"/>
    <w:rsid w:val="56CF5C7F"/>
    <w:rsid w:val="56D17C56"/>
    <w:rsid w:val="56D2AAF8"/>
    <w:rsid w:val="56D50C50"/>
    <w:rsid w:val="56D623AA"/>
    <w:rsid w:val="56D931CD"/>
    <w:rsid w:val="56DA6D21"/>
    <w:rsid w:val="56DD2220"/>
    <w:rsid w:val="56DDD52A"/>
    <w:rsid w:val="56DDE53F"/>
    <w:rsid w:val="56DFC344"/>
    <w:rsid w:val="56E63D50"/>
    <w:rsid w:val="56E73A40"/>
    <w:rsid w:val="56E7CD02"/>
    <w:rsid w:val="56E98233"/>
    <w:rsid w:val="56EA391F"/>
    <w:rsid w:val="56EB6CAB"/>
    <w:rsid w:val="56ED3273"/>
    <w:rsid w:val="56ED90F1"/>
    <w:rsid w:val="56ED9EE6"/>
    <w:rsid w:val="56EDE11B"/>
    <w:rsid w:val="56EFF611"/>
    <w:rsid w:val="56F225DA"/>
    <w:rsid w:val="56F5F902"/>
    <w:rsid w:val="56F6CCE2"/>
    <w:rsid w:val="56F7815C"/>
    <w:rsid w:val="56F7A8D5"/>
    <w:rsid w:val="56F7CB52"/>
    <w:rsid w:val="56FA5D2D"/>
    <w:rsid w:val="56FDBAF5"/>
    <w:rsid w:val="57004228"/>
    <w:rsid w:val="57009556"/>
    <w:rsid w:val="5701FB9E"/>
    <w:rsid w:val="57024D45"/>
    <w:rsid w:val="5703A6C7"/>
    <w:rsid w:val="57043A57"/>
    <w:rsid w:val="5704D662"/>
    <w:rsid w:val="570830DB"/>
    <w:rsid w:val="570A4C63"/>
    <w:rsid w:val="570B456E"/>
    <w:rsid w:val="570E8FFD"/>
    <w:rsid w:val="570FF122"/>
    <w:rsid w:val="57104842"/>
    <w:rsid w:val="57109B7F"/>
    <w:rsid w:val="571129D8"/>
    <w:rsid w:val="57131F47"/>
    <w:rsid w:val="5714B6EE"/>
    <w:rsid w:val="5714E1BB"/>
    <w:rsid w:val="5715186F"/>
    <w:rsid w:val="57151FCF"/>
    <w:rsid w:val="57153BE2"/>
    <w:rsid w:val="5715659C"/>
    <w:rsid w:val="57167CE3"/>
    <w:rsid w:val="57167D11"/>
    <w:rsid w:val="5716A26A"/>
    <w:rsid w:val="57177576"/>
    <w:rsid w:val="5717F9EB"/>
    <w:rsid w:val="5718670D"/>
    <w:rsid w:val="5719ED68"/>
    <w:rsid w:val="571C61E0"/>
    <w:rsid w:val="571DFE97"/>
    <w:rsid w:val="571ED533"/>
    <w:rsid w:val="571F4382"/>
    <w:rsid w:val="571F5C95"/>
    <w:rsid w:val="57235570"/>
    <w:rsid w:val="5723FA6F"/>
    <w:rsid w:val="5725CDAF"/>
    <w:rsid w:val="57271E16"/>
    <w:rsid w:val="5727912A"/>
    <w:rsid w:val="572813FA"/>
    <w:rsid w:val="57293D53"/>
    <w:rsid w:val="572B6736"/>
    <w:rsid w:val="572BBCF1"/>
    <w:rsid w:val="572BD337"/>
    <w:rsid w:val="572BFD4F"/>
    <w:rsid w:val="572EF939"/>
    <w:rsid w:val="572F52F2"/>
    <w:rsid w:val="572FB3F9"/>
    <w:rsid w:val="573247AD"/>
    <w:rsid w:val="573568EF"/>
    <w:rsid w:val="5736318D"/>
    <w:rsid w:val="57363CF9"/>
    <w:rsid w:val="57366897"/>
    <w:rsid w:val="5738BB3A"/>
    <w:rsid w:val="5738C0ED"/>
    <w:rsid w:val="5738CCD5"/>
    <w:rsid w:val="5738F71A"/>
    <w:rsid w:val="57390B36"/>
    <w:rsid w:val="573A0B48"/>
    <w:rsid w:val="573A3225"/>
    <w:rsid w:val="573B6FA8"/>
    <w:rsid w:val="573D644D"/>
    <w:rsid w:val="573D8D3E"/>
    <w:rsid w:val="573E8439"/>
    <w:rsid w:val="573FD1BD"/>
    <w:rsid w:val="574408BE"/>
    <w:rsid w:val="57461066"/>
    <w:rsid w:val="5746EEB8"/>
    <w:rsid w:val="57473B4D"/>
    <w:rsid w:val="5749577B"/>
    <w:rsid w:val="574A19F3"/>
    <w:rsid w:val="574BF94B"/>
    <w:rsid w:val="574E2DF0"/>
    <w:rsid w:val="574ECC78"/>
    <w:rsid w:val="574F4F9E"/>
    <w:rsid w:val="57502890"/>
    <w:rsid w:val="57519D75"/>
    <w:rsid w:val="5752D33D"/>
    <w:rsid w:val="5752E34C"/>
    <w:rsid w:val="5754022C"/>
    <w:rsid w:val="57540BDC"/>
    <w:rsid w:val="57546ED7"/>
    <w:rsid w:val="5758059D"/>
    <w:rsid w:val="5759AFEF"/>
    <w:rsid w:val="575A2E41"/>
    <w:rsid w:val="575D3865"/>
    <w:rsid w:val="575E0120"/>
    <w:rsid w:val="57607DD8"/>
    <w:rsid w:val="57611A1B"/>
    <w:rsid w:val="57613C29"/>
    <w:rsid w:val="57617525"/>
    <w:rsid w:val="5761B077"/>
    <w:rsid w:val="5762852A"/>
    <w:rsid w:val="5762E750"/>
    <w:rsid w:val="5768135C"/>
    <w:rsid w:val="57692D4D"/>
    <w:rsid w:val="5769ADB7"/>
    <w:rsid w:val="576A5D0E"/>
    <w:rsid w:val="576AFC2D"/>
    <w:rsid w:val="576C6329"/>
    <w:rsid w:val="576C75E4"/>
    <w:rsid w:val="576D3A6B"/>
    <w:rsid w:val="576EAD12"/>
    <w:rsid w:val="5771D494"/>
    <w:rsid w:val="57726445"/>
    <w:rsid w:val="5773A58F"/>
    <w:rsid w:val="577448C9"/>
    <w:rsid w:val="5777374A"/>
    <w:rsid w:val="57774FA7"/>
    <w:rsid w:val="57783008"/>
    <w:rsid w:val="5779BADA"/>
    <w:rsid w:val="5779C795"/>
    <w:rsid w:val="577AB763"/>
    <w:rsid w:val="578108BF"/>
    <w:rsid w:val="5782412A"/>
    <w:rsid w:val="5783F152"/>
    <w:rsid w:val="5784E9FD"/>
    <w:rsid w:val="5785B1BA"/>
    <w:rsid w:val="57874399"/>
    <w:rsid w:val="5788613D"/>
    <w:rsid w:val="578A5979"/>
    <w:rsid w:val="578B3423"/>
    <w:rsid w:val="578CA6A3"/>
    <w:rsid w:val="578D1517"/>
    <w:rsid w:val="578EFAAD"/>
    <w:rsid w:val="578F23E8"/>
    <w:rsid w:val="578F3B10"/>
    <w:rsid w:val="57922A70"/>
    <w:rsid w:val="57946388"/>
    <w:rsid w:val="579473BA"/>
    <w:rsid w:val="579715F8"/>
    <w:rsid w:val="57986DEB"/>
    <w:rsid w:val="579909CF"/>
    <w:rsid w:val="579B39F7"/>
    <w:rsid w:val="579C7180"/>
    <w:rsid w:val="579D02D4"/>
    <w:rsid w:val="579FFB81"/>
    <w:rsid w:val="57A2CA78"/>
    <w:rsid w:val="57A380D6"/>
    <w:rsid w:val="57A4519F"/>
    <w:rsid w:val="57A679B9"/>
    <w:rsid w:val="57A68F5D"/>
    <w:rsid w:val="57AA3EA5"/>
    <w:rsid w:val="57AB49F8"/>
    <w:rsid w:val="57AEB854"/>
    <w:rsid w:val="57AEEC19"/>
    <w:rsid w:val="57AF6665"/>
    <w:rsid w:val="57AFC511"/>
    <w:rsid w:val="57B13624"/>
    <w:rsid w:val="57B3A401"/>
    <w:rsid w:val="57B4689D"/>
    <w:rsid w:val="57B4C854"/>
    <w:rsid w:val="57B4ECE5"/>
    <w:rsid w:val="57B54125"/>
    <w:rsid w:val="57B609C7"/>
    <w:rsid w:val="57B94966"/>
    <w:rsid w:val="57BA8A41"/>
    <w:rsid w:val="57BA92CA"/>
    <w:rsid w:val="57BB0CB3"/>
    <w:rsid w:val="57BBC1A1"/>
    <w:rsid w:val="57BCC0EF"/>
    <w:rsid w:val="57BD21E3"/>
    <w:rsid w:val="57BE754F"/>
    <w:rsid w:val="57C09B78"/>
    <w:rsid w:val="57C0FDDA"/>
    <w:rsid w:val="57C16A94"/>
    <w:rsid w:val="57C18257"/>
    <w:rsid w:val="57C28158"/>
    <w:rsid w:val="57C2C683"/>
    <w:rsid w:val="57C3F0DB"/>
    <w:rsid w:val="57C5DDF6"/>
    <w:rsid w:val="57C7E56C"/>
    <w:rsid w:val="57C9A533"/>
    <w:rsid w:val="57C9D768"/>
    <w:rsid w:val="57CA72AE"/>
    <w:rsid w:val="57CA7DAE"/>
    <w:rsid w:val="57CAD38E"/>
    <w:rsid w:val="57CBC835"/>
    <w:rsid w:val="57CC452E"/>
    <w:rsid w:val="57CDA0CC"/>
    <w:rsid w:val="57CDE70C"/>
    <w:rsid w:val="57D04C8C"/>
    <w:rsid w:val="57D282BF"/>
    <w:rsid w:val="57D46A66"/>
    <w:rsid w:val="57D47D69"/>
    <w:rsid w:val="57D51A3C"/>
    <w:rsid w:val="57D7E0F1"/>
    <w:rsid w:val="57D8FA69"/>
    <w:rsid w:val="57D9646E"/>
    <w:rsid w:val="57DA4992"/>
    <w:rsid w:val="57DC258C"/>
    <w:rsid w:val="57DF7DD0"/>
    <w:rsid w:val="57E0FD33"/>
    <w:rsid w:val="57E1710D"/>
    <w:rsid w:val="57E204A0"/>
    <w:rsid w:val="57E21506"/>
    <w:rsid w:val="57E2BDDB"/>
    <w:rsid w:val="57E35B1A"/>
    <w:rsid w:val="57E4F270"/>
    <w:rsid w:val="57E7D4B0"/>
    <w:rsid w:val="57E84846"/>
    <w:rsid w:val="57E87C4B"/>
    <w:rsid w:val="57E8827E"/>
    <w:rsid w:val="57EE63D7"/>
    <w:rsid w:val="57EEE0AC"/>
    <w:rsid w:val="57EF3E87"/>
    <w:rsid w:val="57EFAB40"/>
    <w:rsid w:val="57EFED9F"/>
    <w:rsid w:val="57F38564"/>
    <w:rsid w:val="57F45394"/>
    <w:rsid w:val="57F59F04"/>
    <w:rsid w:val="57F7A064"/>
    <w:rsid w:val="57F80B66"/>
    <w:rsid w:val="57F8618E"/>
    <w:rsid w:val="57F96DBD"/>
    <w:rsid w:val="57FB02CE"/>
    <w:rsid w:val="57FB8968"/>
    <w:rsid w:val="57FDCF92"/>
    <w:rsid w:val="57FE7EA8"/>
    <w:rsid w:val="57FFD04D"/>
    <w:rsid w:val="58013D46"/>
    <w:rsid w:val="5801EE35"/>
    <w:rsid w:val="58021AB3"/>
    <w:rsid w:val="5802BBB3"/>
    <w:rsid w:val="5805A743"/>
    <w:rsid w:val="580643E4"/>
    <w:rsid w:val="5806610E"/>
    <w:rsid w:val="58073493"/>
    <w:rsid w:val="5808E801"/>
    <w:rsid w:val="5809F64C"/>
    <w:rsid w:val="580AA010"/>
    <w:rsid w:val="580B9659"/>
    <w:rsid w:val="580CD744"/>
    <w:rsid w:val="580D9F05"/>
    <w:rsid w:val="580EB218"/>
    <w:rsid w:val="581087D2"/>
    <w:rsid w:val="5810DFFC"/>
    <w:rsid w:val="581168F3"/>
    <w:rsid w:val="5812E9D9"/>
    <w:rsid w:val="581740A7"/>
    <w:rsid w:val="581A17DF"/>
    <w:rsid w:val="581AAB9C"/>
    <w:rsid w:val="581ABBD4"/>
    <w:rsid w:val="581D4F89"/>
    <w:rsid w:val="581E7053"/>
    <w:rsid w:val="581FAF6D"/>
    <w:rsid w:val="58214940"/>
    <w:rsid w:val="5823E36D"/>
    <w:rsid w:val="582479BB"/>
    <w:rsid w:val="5824F2E9"/>
    <w:rsid w:val="5825FE5C"/>
    <w:rsid w:val="582698A4"/>
    <w:rsid w:val="58288573"/>
    <w:rsid w:val="58294798"/>
    <w:rsid w:val="582A0ACD"/>
    <w:rsid w:val="582B6B17"/>
    <w:rsid w:val="582E3F7D"/>
    <w:rsid w:val="582F6227"/>
    <w:rsid w:val="5832FF73"/>
    <w:rsid w:val="5837398E"/>
    <w:rsid w:val="58379548"/>
    <w:rsid w:val="5837E303"/>
    <w:rsid w:val="5837F92E"/>
    <w:rsid w:val="583BFD34"/>
    <w:rsid w:val="583F0112"/>
    <w:rsid w:val="5840383E"/>
    <w:rsid w:val="584136F4"/>
    <w:rsid w:val="584190CD"/>
    <w:rsid w:val="58427704"/>
    <w:rsid w:val="5842FE24"/>
    <w:rsid w:val="5843388E"/>
    <w:rsid w:val="5843F3E9"/>
    <w:rsid w:val="5844A560"/>
    <w:rsid w:val="5846A829"/>
    <w:rsid w:val="5846C064"/>
    <w:rsid w:val="58473B89"/>
    <w:rsid w:val="58478A65"/>
    <w:rsid w:val="5848EF81"/>
    <w:rsid w:val="5848FDBC"/>
    <w:rsid w:val="584910F7"/>
    <w:rsid w:val="58492299"/>
    <w:rsid w:val="584C8EB4"/>
    <w:rsid w:val="584CA18E"/>
    <w:rsid w:val="584E9F3C"/>
    <w:rsid w:val="585223BD"/>
    <w:rsid w:val="585454CD"/>
    <w:rsid w:val="585605D5"/>
    <w:rsid w:val="5858F086"/>
    <w:rsid w:val="58596B1F"/>
    <w:rsid w:val="585EB699"/>
    <w:rsid w:val="586425FF"/>
    <w:rsid w:val="5864A034"/>
    <w:rsid w:val="58664D3D"/>
    <w:rsid w:val="58681A84"/>
    <w:rsid w:val="5868206E"/>
    <w:rsid w:val="5868A400"/>
    <w:rsid w:val="5868B537"/>
    <w:rsid w:val="586D6F5E"/>
    <w:rsid w:val="586ED40C"/>
    <w:rsid w:val="58729E15"/>
    <w:rsid w:val="58731CE3"/>
    <w:rsid w:val="58754D12"/>
    <w:rsid w:val="5875D9DC"/>
    <w:rsid w:val="5876ADCA"/>
    <w:rsid w:val="58772CCE"/>
    <w:rsid w:val="58777BD8"/>
    <w:rsid w:val="5878FA3A"/>
    <w:rsid w:val="58794D97"/>
    <w:rsid w:val="587A9076"/>
    <w:rsid w:val="587C05A4"/>
    <w:rsid w:val="587DBE08"/>
    <w:rsid w:val="587DD611"/>
    <w:rsid w:val="587E919A"/>
    <w:rsid w:val="587F9376"/>
    <w:rsid w:val="5884A4B9"/>
    <w:rsid w:val="5884C23D"/>
    <w:rsid w:val="588522C7"/>
    <w:rsid w:val="58856AA1"/>
    <w:rsid w:val="5885789C"/>
    <w:rsid w:val="58873A72"/>
    <w:rsid w:val="58875E70"/>
    <w:rsid w:val="5887F9D4"/>
    <w:rsid w:val="588877A6"/>
    <w:rsid w:val="588A8561"/>
    <w:rsid w:val="588AEECC"/>
    <w:rsid w:val="588B1434"/>
    <w:rsid w:val="588B8FF1"/>
    <w:rsid w:val="588C7EC5"/>
    <w:rsid w:val="588D11AE"/>
    <w:rsid w:val="588D36CC"/>
    <w:rsid w:val="588DBF1B"/>
    <w:rsid w:val="588EDCD0"/>
    <w:rsid w:val="588F6BD9"/>
    <w:rsid w:val="58910697"/>
    <w:rsid w:val="58919749"/>
    <w:rsid w:val="589351BD"/>
    <w:rsid w:val="589420DA"/>
    <w:rsid w:val="58943A8D"/>
    <w:rsid w:val="5894EA19"/>
    <w:rsid w:val="5895F209"/>
    <w:rsid w:val="5896E4D6"/>
    <w:rsid w:val="5896FB03"/>
    <w:rsid w:val="58982C92"/>
    <w:rsid w:val="589843C0"/>
    <w:rsid w:val="589897FF"/>
    <w:rsid w:val="58991B49"/>
    <w:rsid w:val="589A7532"/>
    <w:rsid w:val="589B113C"/>
    <w:rsid w:val="589CDF6A"/>
    <w:rsid w:val="589EC285"/>
    <w:rsid w:val="589ED8A0"/>
    <w:rsid w:val="589EEFF5"/>
    <w:rsid w:val="589F1988"/>
    <w:rsid w:val="58A193C2"/>
    <w:rsid w:val="58A22071"/>
    <w:rsid w:val="58A2484D"/>
    <w:rsid w:val="58A29DFB"/>
    <w:rsid w:val="58A36927"/>
    <w:rsid w:val="58A38F83"/>
    <w:rsid w:val="58A46FEE"/>
    <w:rsid w:val="58A47B5D"/>
    <w:rsid w:val="58A4CAB5"/>
    <w:rsid w:val="58A5A5DA"/>
    <w:rsid w:val="58A64EBF"/>
    <w:rsid w:val="58A65501"/>
    <w:rsid w:val="58A6E06A"/>
    <w:rsid w:val="58A84A28"/>
    <w:rsid w:val="58AA7413"/>
    <w:rsid w:val="58AB077D"/>
    <w:rsid w:val="58AB40BE"/>
    <w:rsid w:val="58ACEF2C"/>
    <w:rsid w:val="58AD967F"/>
    <w:rsid w:val="58B0872A"/>
    <w:rsid w:val="58B23063"/>
    <w:rsid w:val="58B25F80"/>
    <w:rsid w:val="58B28F7E"/>
    <w:rsid w:val="58B7200B"/>
    <w:rsid w:val="58B8349C"/>
    <w:rsid w:val="58BA6F8F"/>
    <w:rsid w:val="58BA9293"/>
    <w:rsid w:val="58BAA799"/>
    <w:rsid w:val="58BBF19D"/>
    <w:rsid w:val="58BC17B4"/>
    <w:rsid w:val="58BD2589"/>
    <w:rsid w:val="58BD7CA8"/>
    <w:rsid w:val="58BEBC71"/>
    <w:rsid w:val="58BFADF7"/>
    <w:rsid w:val="58C052D6"/>
    <w:rsid w:val="58C0BD8B"/>
    <w:rsid w:val="58C14072"/>
    <w:rsid w:val="58C20BA9"/>
    <w:rsid w:val="58C21368"/>
    <w:rsid w:val="58C2E457"/>
    <w:rsid w:val="58C32ED9"/>
    <w:rsid w:val="58C47B1C"/>
    <w:rsid w:val="58C56912"/>
    <w:rsid w:val="58C6D8A1"/>
    <w:rsid w:val="58C7249C"/>
    <w:rsid w:val="58C8385D"/>
    <w:rsid w:val="58C8A58D"/>
    <w:rsid w:val="58C9FE26"/>
    <w:rsid w:val="58CA9273"/>
    <w:rsid w:val="58CB4EE3"/>
    <w:rsid w:val="58CBB673"/>
    <w:rsid w:val="58CBCA48"/>
    <w:rsid w:val="58CCB77E"/>
    <w:rsid w:val="58CF60EC"/>
    <w:rsid w:val="58D0615C"/>
    <w:rsid w:val="58D1C9B7"/>
    <w:rsid w:val="58D26C38"/>
    <w:rsid w:val="58D32AEE"/>
    <w:rsid w:val="58D3EE7D"/>
    <w:rsid w:val="58D65198"/>
    <w:rsid w:val="58D86085"/>
    <w:rsid w:val="58D92FF4"/>
    <w:rsid w:val="58D9DC63"/>
    <w:rsid w:val="58DB2456"/>
    <w:rsid w:val="58DBBCAF"/>
    <w:rsid w:val="58DC2579"/>
    <w:rsid w:val="58DD0528"/>
    <w:rsid w:val="58DD1AC8"/>
    <w:rsid w:val="58DDDA8D"/>
    <w:rsid w:val="58DF9D38"/>
    <w:rsid w:val="58DFF682"/>
    <w:rsid w:val="58E12972"/>
    <w:rsid w:val="58E23176"/>
    <w:rsid w:val="58E29401"/>
    <w:rsid w:val="58E2CD19"/>
    <w:rsid w:val="58E353C6"/>
    <w:rsid w:val="58E47700"/>
    <w:rsid w:val="58E69B80"/>
    <w:rsid w:val="58EC0E99"/>
    <w:rsid w:val="58EF2106"/>
    <w:rsid w:val="58F1CA1D"/>
    <w:rsid w:val="58F39A57"/>
    <w:rsid w:val="58F3E9C8"/>
    <w:rsid w:val="58F47F27"/>
    <w:rsid w:val="58F4FE6F"/>
    <w:rsid w:val="58F74797"/>
    <w:rsid w:val="58F7B06B"/>
    <w:rsid w:val="58F84A60"/>
    <w:rsid w:val="58F9D181"/>
    <w:rsid w:val="58FA0914"/>
    <w:rsid w:val="58FA61C3"/>
    <w:rsid w:val="58FBC63A"/>
    <w:rsid w:val="58FBE837"/>
    <w:rsid w:val="58FD6090"/>
    <w:rsid w:val="58FD8AE8"/>
    <w:rsid w:val="58FDDB8A"/>
    <w:rsid w:val="58FE657B"/>
    <w:rsid w:val="58FFADCF"/>
    <w:rsid w:val="5901303A"/>
    <w:rsid w:val="590265D0"/>
    <w:rsid w:val="59051B6D"/>
    <w:rsid w:val="590754BE"/>
    <w:rsid w:val="5909976A"/>
    <w:rsid w:val="590AF6AA"/>
    <w:rsid w:val="590E83C5"/>
    <w:rsid w:val="590FDE4F"/>
    <w:rsid w:val="59106EEF"/>
    <w:rsid w:val="59120EE2"/>
    <w:rsid w:val="5912783E"/>
    <w:rsid w:val="5912D3A4"/>
    <w:rsid w:val="59143DFE"/>
    <w:rsid w:val="591628A3"/>
    <w:rsid w:val="591785BD"/>
    <w:rsid w:val="5917DDFD"/>
    <w:rsid w:val="5918551B"/>
    <w:rsid w:val="591A9778"/>
    <w:rsid w:val="591AE999"/>
    <w:rsid w:val="591B5446"/>
    <w:rsid w:val="591B8674"/>
    <w:rsid w:val="591B9FC4"/>
    <w:rsid w:val="591C31A8"/>
    <w:rsid w:val="591D4D59"/>
    <w:rsid w:val="591E6F1F"/>
    <w:rsid w:val="591F6F31"/>
    <w:rsid w:val="59225518"/>
    <w:rsid w:val="59232A52"/>
    <w:rsid w:val="5923EAEF"/>
    <w:rsid w:val="59243A08"/>
    <w:rsid w:val="5926C3F3"/>
    <w:rsid w:val="59271A76"/>
    <w:rsid w:val="5928CE22"/>
    <w:rsid w:val="592D30FA"/>
    <w:rsid w:val="592DE561"/>
    <w:rsid w:val="592DEBDA"/>
    <w:rsid w:val="592E6E11"/>
    <w:rsid w:val="592F3415"/>
    <w:rsid w:val="592FAB42"/>
    <w:rsid w:val="592FD109"/>
    <w:rsid w:val="5930DE1C"/>
    <w:rsid w:val="59326D84"/>
    <w:rsid w:val="5932BDB5"/>
    <w:rsid w:val="593443B5"/>
    <w:rsid w:val="59358278"/>
    <w:rsid w:val="5935D3FA"/>
    <w:rsid w:val="5936957C"/>
    <w:rsid w:val="5936D60E"/>
    <w:rsid w:val="59381BBC"/>
    <w:rsid w:val="5939EF4E"/>
    <w:rsid w:val="593B493E"/>
    <w:rsid w:val="593B9464"/>
    <w:rsid w:val="593BB8BE"/>
    <w:rsid w:val="593CBC41"/>
    <w:rsid w:val="593D5068"/>
    <w:rsid w:val="593D61E3"/>
    <w:rsid w:val="593E273D"/>
    <w:rsid w:val="593EC22A"/>
    <w:rsid w:val="593F5F6F"/>
    <w:rsid w:val="59412F4F"/>
    <w:rsid w:val="59419BF3"/>
    <w:rsid w:val="59420F29"/>
    <w:rsid w:val="594255A0"/>
    <w:rsid w:val="5945312C"/>
    <w:rsid w:val="59456ADA"/>
    <w:rsid w:val="5947CEAD"/>
    <w:rsid w:val="594AEA90"/>
    <w:rsid w:val="594BFBAF"/>
    <w:rsid w:val="594D3772"/>
    <w:rsid w:val="594D76D4"/>
    <w:rsid w:val="594DA517"/>
    <w:rsid w:val="594DB8B9"/>
    <w:rsid w:val="594DE5B4"/>
    <w:rsid w:val="594F1BFC"/>
    <w:rsid w:val="59501FFA"/>
    <w:rsid w:val="59504434"/>
    <w:rsid w:val="595115B3"/>
    <w:rsid w:val="5951BF9A"/>
    <w:rsid w:val="5951C991"/>
    <w:rsid w:val="595245B6"/>
    <w:rsid w:val="59527774"/>
    <w:rsid w:val="5954582D"/>
    <w:rsid w:val="59547841"/>
    <w:rsid w:val="595494E1"/>
    <w:rsid w:val="595535B5"/>
    <w:rsid w:val="5956E1FD"/>
    <w:rsid w:val="59571C24"/>
    <w:rsid w:val="595747C9"/>
    <w:rsid w:val="59577153"/>
    <w:rsid w:val="595886E3"/>
    <w:rsid w:val="5959D197"/>
    <w:rsid w:val="595C77AA"/>
    <w:rsid w:val="595ECE29"/>
    <w:rsid w:val="59612DDC"/>
    <w:rsid w:val="5963A37D"/>
    <w:rsid w:val="5963EA92"/>
    <w:rsid w:val="5966E43E"/>
    <w:rsid w:val="596855BA"/>
    <w:rsid w:val="59687D1F"/>
    <w:rsid w:val="596B8EE8"/>
    <w:rsid w:val="596D8030"/>
    <w:rsid w:val="596DC7E2"/>
    <w:rsid w:val="596E2F56"/>
    <w:rsid w:val="596F3D41"/>
    <w:rsid w:val="597138C9"/>
    <w:rsid w:val="59717F42"/>
    <w:rsid w:val="59725937"/>
    <w:rsid w:val="59729393"/>
    <w:rsid w:val="597412B0"/>
    <w:rsid w:val="5975633F"/>
    <w:rsid w:val="5975B798"/>
    <w:rsid w:val="5976C364"/>
    <w:rsid w:val="59771C9F"/>
    <w:rsid w:val="59775609"/>
    <w:rsid w:val="59778184"/>
    <w:rsid w:val="59779FF8"/>
    <w:rsid w:val="59783FC0"/>
    <w:rsid w:val="5978A31E"/>
    <w:rsid w:val="59797BBB"/>
    <w:rsid w:val="5979C55C"/>
    <w:rsid w:val="5979D74A"/>
    <w:rsid w:val="597A6641"/>
    <w:rsid w:val="597BFDB0"/>
    <w:rsid w:val="597D15E0"/>
    <w:rsid w:val="597D8ADF"/>
    <w:rsid w:val="597DFB55"/>
    <w:rsid w:val="597E16E1"/>
    <w:rsid w:val="597F1DA1"/>
    <w:rsid w:val="59809341"/>
    <w:rsid w:val="5983AB06"/>
    <w:rsid w:val="5983D118"/>
    <w:rsid w:val="5985B9B6"/>
    <w:rsid w:val="598720F6"/>
    <w:rsid w:val="59897707"/>
    <w:rsid w:val="598AC161"/>
    <w:rsid w:val="598AF4F1"/>
    <w:rsid w:val="598C2217"/>
    <w:rsid w:val="598E9643"/>
    <w:rsid w:val="59913BB7"/>
    <w:rsid w:val="59932F50"/>
    <w:rsid w:val="59945E2E"/>
    <w:rsid w:val="59954CB6"/>
    <w:rsid w:val="5995E70F"/>
    <w:rsid w:val="599621F0"/>
    <w:rsid w:val="599636FB"/>
    <w:rsid w:val="5996954C"/>
    <w:rsid w:val="599728B1"/>
    <w:rsid w:val="59999B8A"/>
    <w:rsid w:val="599A2D39"/>
    <w:rsid w:val="599A4FD2"/>
    <w:rsid w:val="599A8AE0"/>
    <w:rsid w:val="599BCBCA"/>
    <w:rsid w:val="599BCC75"/>
    <w:rsid w:val="599C5B7A"/>
    <w:rsid w:val="599C9073"/>
    <w:rsid w:val="599C9FC4"/>
    <w:rsid w:val="599E1A8C"/>
    <w:rsid w:val="599E6915"/>
    <w:rsid w:val="599F3E3B"/>
    <w:rsid w:val="599F92DA"/>
    <w:rsid w:val="59A0EDE6"/>
    <w:rsid w:val="59A199F5"/>
    <w:rsid w:val="59A535EE"/>
    <w:rsid w:val="59A70393"/>
    <w:rsid w:val="59A76154"/>
    <w:rsid w:val="59A96161"/>
    <w:rsid w:val="59AA7423"/>
    <w:rsid w:val="59AAE769"/>
    <w:rsid w:val="59AD0A84"/>
    <w:rsid w:val="59AF5792"/>
    <w:rsid w:val="59AF6BA4"/>
    <w:rsid w:val="59AFE57F"/>
    <w:rsid w:val="59B1414A"/>
    <w:rsid w:val="59B3AD12"/>
    <w:rsid w:val="59B3EB2B"/>
    <w:rsid w:val="59B41E78"/>
    <w:rsid w:val="59B4826C"/>
    <w:rsid w:val="59B55BAD"/>
    <w:rsid w:val="59B56952"/>
    <w:rsid w:val="59B6C5D3"/>
    <w:rsid w:val="59B6D8AD"/>
    <w:rsid w:val="59B7F303"/>
    <w:rsid w:val="59B812D6"/>
    <w:rsid w:val="59B99ADE"/>
    <w:rsid w:val="59BA9064"/>
    <w:rsid w:val="59BA9D67"/>
    <w:rsid w:val="59BCFCC0"/>
    <w:rsid w:val="59BEF5AD"/>
    <w:rsid w:val="59BF9EF7"/>
    <w:rsid w:val="59C0141E"/>
    <w:rsid w:val="59C04709"/>
    <w:rsid w:val="59C3FD38"/>
    <w:rsid w:val="59C500D2"/>
    <w:rsid w:val="59C61E67"/>
    <w:rsid w:val="59C625F8"/>
    <w:rsid w:val="59CA985E"/>
    <w:rsid w:val="59CDFBB9"/>
    <w:rsid w:val="59CFB635"/>
    <w:rsid w:val="59D08732"/>
    <w:rsid w:val="59D35F81"/>
    <w:rsid w:val="59D3C327"/>
    <w:rsid w:val="59D597EE"/>
    <w:rsid w:val="59D9E200"/>
    <w:rsid w:val="59DA0925"/>
    <w:rsid w:val="59DA7B61"/>
    <w:rsid w:val="59DA8E01"/>
    <w:rsid w:val="59DB2716"/>
    <w:rsid w:val="59DC0D38"/>
    <w:rsid w:val="59DC3E44"/>
    <w:rsid w:val="59DD6554"/>
    <w:rsid w:val="59DE1BC7"/>
    <w:rsid w:val="59DE20FA"/>
    <w:rsid w:val="59E0ADB6"/>
    <w:rsid w:val="59E18E1C"/>
    <w:rsid w:val="59E29ED9"/>
    <w:rsid w:val="59E380A2"/>
    <w:rsid w:val="59E45B67"/>
    <w:rsid w:val="59E5F785"/>
    <w:rsid w:val="59E68124"/>
    <w:rsid w:val="59E86EF8"/>
    <w:rsid w:val="59E90BD6"/>
    <w:rsid w:val="59E914B8"/>
    <w:rsid w:val="59E9256B"/>
    <w:rsid w:val="59E9B5CC"/>
    <w:rsid w:val="59E9CD36"/>
    <w:rsid w:val="59EA23A4"/>
    <w:rsid w:val="59EB82EA"/>
    <w:rsid w:val="59ED8E48"/>
    <w:rsid w:val="59EEA0A8"/>
    <w:rsid w:val="59F28E2B"/>
    <w:rsid w:val="59F309FA"/>
    <w:rsid w:val="59F38964"/>
    <w:rsid w:val="59F4BB3F"/>
    <w:rsid w:val="59F998FE"/>
    <w:rsid w:val="59FB23A4"/>
    <w:rsid w:val="59FC7AFD"/>
    <w:rsid w:val="5A0206D1"/>
    <w:rsid w:val="5A02591B"/>
    <w:rsid w:val="5A051D71"/>
    <w:rsid w:val="5A059F5E"/>
    <w:rsid w:val="5A06BE6A"/>
    <w:rsid w:val="5A075C91"/>
    <w:rsid w:val="5A08A963"/>
    <w:rsid w:val="5A0A40F6"/>
    <w:rsid w:val="5A0BD741"/>
    <w:rsid w:val="5A0D1487"/>
    <w:rsid w:val="5A0D6081"/>
    <w:rsid w:val="5A0D6492"/>
    <w:rsid w:val="5A0DE827"/>
    <w:rsid w:val="5A0EC062"/>
    <w:rsid w:val="5A0F69DC"/>
    <w:rsid w:val="5A149458"/>
    <w:rsid w:val="5A159371"/>
    <w:rsid w:val="5A15CE27"/>
    <w:rsid w:val="5A16DA35"/>
    <w:rsid w:val="5A186B55"/>
    <w:rsid w:val="5A1EF3A6"/>
    <w:rsid w:val="5A1FCF3B"/>
    <w:rsid w:val="5A1FEF1C"/>
    <w:rsid w:val="5A204ADC"/>
    <w:rsid w:val="5A21BED6"/>
    <w:rsid w:val="5A229B02"/>
    <w:rsid w:val="5A22B6A1"/>
    <w:rsid w:val="5A23836C"/>
    <w:rsid w:val="5A24A2E4"/>
    <w:rsid w:val="5A25E3B0"/>
    <w:rsid w:val="5A2645BA"/>
    <w:rsid w:val="5A2796D3"/>
    <w:rsid w:val="5A291DE1"/>
    <w:rsid w:val="5A2C61AA"/>
    <w:rsid w:val="5A2D46D3"/>
    <w:rsid w:val="5A2E1317"/>
    <w:rsid w:val="5A2F589D"/>
    <w:rsid w:val="5A2F9312"/>
    <w:rsid w:val="5A2FB4CD"/>
    <w:rsid w:val="5A310262"/>
    <w:rsid w:val="5A314615"/>
    <w:rsid w:val="5A316AA6"/>
    <w:rsid w:val="5A31F5C9"/>
    <w:rsid w:val="5A3230C7"/>
    <w:rsid w:val="5A32CB15"/>
    <w:rsid w:val="5A33B77F"/>
    <w:rsid w:val="5A36CD8B"/>
    <w:rsid w:val="5A373666"/>
    <w:rsid w:val="5A39DCE2"/>
    <w:rsid w:val="5A3C53DD"/>
    <w:rsid w:val="5A3E26C6"/>
    <w:rsid w:val="5A3E6753"/>
    <w:rsid w:val="5A3ED6DE"/>
    <w:rsid w:val="5A3F368C"/>
    <w:rsid w:val="5A409748"/>
    <w:rsid w:val="5A45BA82"/>
    <w:rsid w:val="5A45E6B1"/>
    <w:rsid w:val="5A460AD6"/>
    <w:rsid w:val="5A461568"/>
    <w:rsid w:val="5A485887"/>
    <w:rsid w:val="5A48B180"/>
    <w:rsid w:val="5A48D6F0"/>
    <w:rsid w:val="5A4CBDAC"/>
    <w:rsid w:val="5A4D7C8F"/>
    <w:rsid w:val="5A4E4D13"/>
    <w:rsid w:val="5A4E946B"/>
    <w:rsid w:val="5A5324B5"/>
    <w:rsid w:val="5A53852B"/>
    <w:rsid w:val="5A54AD50"/>
    <w:rsid w:val="5A54BBE9"/>
    <w:rsid w:val="5A55FF4E"/>
    <w:rsid w:val="5A56A253"/>
    <w:rsid w:val="5A56F664"/>
    <w:rsid w:val="5A5954B3"/>
    <w:rsid w:val="5A5B8ED3"/>
    <w:rsid w:val="5A5C7BF7"/>
    <w:rsid w:val="5A5C9BC3"/>
    <w:rsid w:val="5A5CAB6D"/>
    <w:rsid w:val="5A5E06D4"/>
    <w:rsid w:val="5A5EC22D"/>
    <w:rsid w:val="5A605690"/>
    <w:rsid w:val="5A61EEB3"/>
    <w:rsid w:val="5A63AB80"/>
    <w:rsid w:val="5A65735A"/>
    <w:rsid w:val="5A65FAEA"/>
    <w:rsid w:val="5A670DB0"/>
    <w:rsid w:val="5A6723FC"/>
    <w:rsid w:val="5A681BBC"/>
    <w:rsid w:val="5A683883"/>
    <w:rsid w:val="5A69CFCB"/>
    <w:rsid w:val="5A6A57B1"/>
    <w:rsid w:val="5A6AB2E4"/>
    <w:rsid w:val="5A6C9109"/>
    <w:rsid w:val="5A6FC484"/>
    <w:rsid w:val="5A704E06"/>
    <w:rsid w:val="5A72A9C6"/>
    <w:rsid w:val="5A750550"/>
    <w:rsid w:val="5A784D0D"/>
    <w:rsid w:val="5A78A40F"/>
    <w:rsid w:val="5A78EBAB"/>
    <w:rsid w:val="5A7A8A01"/>
    <w:rsid w:val="5A7F466D"/>
    <w:rsid w:val="5A8024AF"/>
    <w:rsid w:val="5A802B5F"/>
    <w:rsid w:val="5A80C7BD"/>
    <w:rsid w:val="5A8161A6"/>
    <w:rsid w:val="5A83415E"/>
    <w:rsid w:val="5A8666A0"/>
    <w:rsid w:val="5A86B9D7"/>
    <w:rsid w:val="5A86C3FC"/>
    <w:rsid w:val="5A8751A9"/>
    <w:rsid w:val="5A88A775"/>
    <w:rsid w:val="5A894A48"/>
    <w:rsid w:val="5A8A5A3A"/>
    <w:rsid w:val="5A8B786F"/>
    <w:rsid w:val="5A8B958E"/>
    <w:rsid w:val="5A8BC543"/>
    <w:rsid w:val="5A8C06CD"/>
    <w:rsid w:val="5A8C8BCE"/>
    <w:rsid w:val="5A8D52EB"/>
    <w:rsid w:val="5A8E70BF"/>
    <w:rsid w:val="5A8ECC80"/>
    <w:rsid w:val="5A8F9448"/>
    <w:rsid w:val="5A903C89"/>
    <w:rsid w:val="5A926BCD"/>
    <w:rsid w:val="5A92887F"/>
    <w:rsid w:val="5A92C838"/>
    <w:rsid w:val="5A93E76E"/>
    <w:rsid w:val="5A94095A"/>
    <w:rsid w:val="5A94FCB9"/>
    <w:rsid w:val="5A974350"/>
    <w:rsid w:val="5A9880DD"/>
    <w:rsid w:val="5A98BA72"/>
    <w:rsid w:val="5A993092"/>
    <w:rsid w:val="5A9C0CA1"/>
    <w:rsid w:val="5A9C4BB2"/>
    <w:rsid w:val="5A9CE39C"/>
    <w:rsid w:val="5A9F7648"/>
    <w:rsid w:val="5AA17550"/>
    <w:rsid w:val="5AA18671"/>
    <w:rsid w:val="5AA22618"/>
    <w:rsid w:val="5AA24F74"/>
    <w:rsid w:val="5AA2F49B"/>
    <w:rsid w:val="5AA42D0E"/>
    <w:rsid w:val="5AA457C1"/>
    <w:rsid w:val="5AA505D9"/>
    <w:rsid w:val="5AA71C9C"/>
    <w:rsid w:val="5AAB6702"/>
    <w:rsid w:val="5AAD03B5"/>
    <w:rsid w:val="5AADBAF0"/>
    <w:rsid w:val="5AADF88D"/>
    <w:rsid w:val="5AAF2ADF"/>
    <w:rsid w:val="5AB04C75"/>
    <w:rsid w:val="5AB08E34"/>
    <w:rsid w:val="5AB24475"/>
    <w:rsid w:val="5AB2EEA3"/>
    <w:rsid w:val="5AB36352"/>
    <w:rsid w:val="5AB44CA4"/>
    <w:rsid w:val="5AB662E9"/>
    <w:rsid w:val="5AB8A4EF"/>
    <w:rsid w:val="5ABA8CA2"/>
    <w:rsid w:val="5ABB4D3C"/>
    <w:rsid w:val="5ABD76CB"/>
    <w:rsid w:val="5ABEC8FE"/>
    <w:rsid w:val="5ABFA2F5"/>
    <w:rsid w:val="5AC03628"/>
    <w:rsid w:val="5AC0B8BC"/>
    <w:rsid w:val="5AC3E23F"/>
    <w:rsid w:val="5AC78BE7"/>
    <w:rsid w:val="5AC800C7"/>
    <w:rsid w:val="5AC90467"/>
    <w:rsid w:val="5AC90657"/>
    <w:rsid w:val="5AC92AF7"/>
    <w:rsid w:val="5AC92FBC"/>
    <w:rsid w:val="5ACAC0CF"/>
    <w:rsid w:val="5ACAD364"/>
    <w:rsid w:val="5ACB4CBD"/>
    <w:rsid w:val="5ACB4E04"/>
    <w:rsid w:val="5ACC153F"/>
    <w:rsid w:val="5ACCCF0A"/>
    <w:rsid w:val="5ACF03E3"/>
    <w:rsid w:val="5ACFAEAB"/>
    <w:rsid w:val="5AD23CC2"/>
    <w:rsid w:val="5AD3EE16"/>
    <w:rsid w:val="5AD3F0BD"/>
    <w:rsid w:val="5AD487D3"/>
    <w:rsid w:val="5AD7F6F4"/>
    <w:rsid w:val="5AD9271A"/>
    <w:rsid w:val="5AD9F695"/>
    <w:rsid w:val="5ADB329F"/>
    <w:rsid w:val="5ADBB5CA"/>
    <w:rsid w:val="5ADCD884"/>
    <w:rsid w:val="5ADD0AF8"/>
    <w:rsid w:val="5ADDCE43"/>
    <w:rsid w:val="5ADF804C"/>
    <w:rsid w:val="5ADF8AC8"/>
    <w:rsid w:val="5AE19BFF"/>
    <w:rsid w:val="5AE1B846"/>
    <w:rsid w:val="5AE3BC23"/>
    <w:rsid w:val="5AE469D1"/>
    <w:rsid w:val="5AE46FA2"/>
    <w:rsid w:val="5AE475E5"/>
    <w:rsid w:val="5AE4E69E"/>
    <w:rsid w:val="5AE76A3F"/>
    <w:rsid w:val="5AE77575"/>
    <w:rsid w:val="5AE8EBC1"/>
    <w:rsid w:val="5AE96F78"/>
    <w:rsid w:val="5AE9F4C9"/>
    <w:rsid w:val="5AEB5362"/>
    <w:rsid w:val="5AEC0A92"/>
    <w:rsid w:val="5AEC1E49"/>
    <w:rsid w:val="5AEC44F5"/>
    <w:rsid w:val="5AEC8DAB"/>
    <w:rsid w:val="5AEEDDF5"/>
    <w:rsid w:val="5AEF7C8D"/>
    <w:rsid w:val="5AF1312C"/>
    <w:rsid w:val="5AF38727"/>
    <w:rsid w:val="5AF43FE8"/>
    <w:rsid w:val="5AF4CBFF"/>
    <w:rsid w:val="5AF58496"/>
    <w:rsid w:val="5AF684D6"/>
    <w:rsid w:val="5AF6861C"/>
    <w:rsid w:val="5AF7C9B5"/>
    <w:rsid w:val="5AF7DC48"/>
    <w:rsid w:val="5AF9A7AA"/>
    <w:rsid w:val="5AFADC3A"/>
    <w:rsid w:val="5AFB9AB8"/>
    <w:rsid w:val="5AFBCB71"/>
    <w:rsid w:val="5AFD958C"/>
    <w:rsid w:val="5B009C33"/>
    <w:rsid w:val="5B01F4F4"/>
    <w:rsid w:val="5B052188"/>
    <w:rsid w:val="5B073D16"/>
    <w:rsid w:val="5B077C7C"/>
    <w:rsid w:val="5B080EBE"/>
    <w:rsid w:val="5B0A15EC"/>
    <w:rsid w:val="5B0A8203"/>
    <w:rsid w:val="5B0C28FB"/>
    <w:rsid w:val="5B0C71A6"/>
    <w:rsid w:val="5B0E5ECC"/>
    <w:rsid w:val="5B1129C5"/>
    <w:rsid w:val="5B13EB1C"/>
    <w:rsid w:val="5B145830"/>
    <w:rsid w:val="5B147E64"/>
    <w:rsid w:val="5B14CA46"/>
    <w:rsid w:val="5B169D4B"/>
    <w:rsid w:val="5B172D74"/>
    <w:rsid w:val="5B17E699"/>
    <w:rsid w:val="5B1ABFCB"/>
    <w:rsid w:val="5B1B6F7F"/>
    <w:rsid w:val="5B1CED97"/>
    <w:rsid w:val="5B1E29AA"/>
    <w:rsid w:val="5B1F18B5"/>
    <w:rsid w:val="5B207C65"/>
    <w:rsid w:val="5B208DD9"/>
    <w:rsid w:val="5B212A37"/>
    <w:rsid w:val="5B220481"/>
    <w:rsid w:val="5B22A930"/>
    <w:rsid w:val="5B254D30"/>
    <w:rsid w:val="5B28F605"/>
    <w:rsid w:val="5B2B70D7"/>
    <w:rsid w:val="5B2C62C4"/>
    <w:rsid w:val="5B2C67FF"/>
    <w:rsid w:val="5B2E23E3"/>
    <w:rsid w:val="5B2F1485"/>
    <w:rsid w:val="5B30F5EC"/>
    <w:rsid w:val="5B31239D"/>
    <w:rsid w:val="5B31292D"/>
    <w:rsid w:val="5B320C5D"/>
    <w:rsid w:val="5B3266ED"/>
    <w:rsid w:val="5B328E4B"/>
    <w:rsid w:val="5B32C41F"/>
    <w:rsid w:val="5B330E37"/>
    <w:rsid w:val="5B3B2BBD"/>
    <w:rsid w:val="5B3C6A19"/>
    <w:rsid w:val="5B3D0757"/>
    <w:rsid w:val="5B3E1044"/>
    <w:rsid w:val="5B3E66C2"/>
    <w:rsid w:val="5B401A39"/>
    <w:rsid w:val="5B4481C1"/>
    <w:rsid w:val="5B4548BA"/>
    <w:rsid w:val="5B45F553"/>
    <w:rsid w:val="5B46B213"/>
    <w:rsid w:val="5B46D29E"/>
    <w:rsid w:val="5B46D499"/>
    <w:rsid w:val="5B4907E7"/>
    <w:rsid w:val="5B490C99"/>
    <w:rsid w:val="5B49CA6A"/>
    <w:rsid w:val="5B4B33B2"/>
    <w:rsid w:val="5B4B34C9"/>
    <w:rsid w:val="5B4BC1B9"/>
    <w:rsid w:val="5B4BF3C5"/>
    <w:rsid w:val="5B4DB4A3"/>
    <w:rsid w:val="5B4DCBED"/>
    <w:rsid w:val="5B4E8E51"/>
    <w:rsid w:val="5B4EE6B1"/>
    <w:rsid w:val="5B4F1898"/>
    <w:rsid w:val="5B501827"/>
    <w:rsid w:val="5B50AE37"/>
    <w:rsid w:val="5B50E8B1"/>
    <w:rsid w:val="5B523C94"/>
    <w:rsid w:val="5B52E92D"/>
    <w:rsid w:val="5B530D8B"/>
    <w:rsid w:val="5B533B76"/>
    <w:rsid w:val="5B5368A3"/>
    <w:rsid w:val="5B53D6A7"/>
    <w:rsid w:val="5B5405F6"/>
    <w:rsid w:val="5B54163F"/>
    <w:rsid w:val="5B5488BE"/>
    <w:rsid w:val="5B56760A"/>
    <w:rsid w:val="5B5685E6"/>
    <w:rsid w:val="5B570CDE"/>
    <w:rsid w:val="5B5A0E6A"/>
    <w:rsid w:val="5B5B4AE5"/>
    <w:rsid w:val="5B5F6F10"/>
    <w:rsid w:val="5B60F058"/>
    <w:rsid w:val="5B625385"/>
    <w:rsid w:val="5B631215"/>
    <w:rsid w:val="5B633188"/>
    <w:rsid w:val="5B658A69"/>
    <w:rsid w:val="5B6602F6"/>
    <w:rsid w:val="5B667BD4"/>
    <w:rsid w:val="5B686491"/>
    <w:rsid w:val="5B68806E"/>
    <w:rsid w:val="5B69E4A6"/>
    <w:rsid w:val="5B6A5187"/>
    <w:rsid w:val="5B6AF8CA"/>
    <w:rsid w:val="5B6B6B12"/>
    <w:rsid w:val="5B6B989B"/>
    <w:rsid w:val="5B6BF1A4"/>
    <w:rsid w:val="5B6CE71E"/>
    <w:rsid w:val="5B6E22D9"/>
    <w:rsid w:val="5B70B3D2"/>
    <w:rsid w:val="5B70DA12"/>
    <w:rsid w:val="5B70E219"/>
    <w:rsid w:val="5B71E103"/>
    <w:rsid w:val="5B71F6AE"/>
    <w:rsid w:val="5B73AD94"/>
    <w:rsid w:val="5B75E3A7"/>
    <w:rsid w:val="5B76841D"/>
    <w:rsid w:val="5B774156"/>
    <w:rsid w:val="5B7861AF"/>
    <w:rsid w:val="5B788694"/>
    <w:rsid w:val="5B78E5B4"/>
    <w:rsid w:val="5B7BD322"/>
    <w:rsid w:val="5B7EFBD0"/>
    <w:rsid w:val="5B7F76A0"/>
    <w:rsid w:val="5B806D37"/>
    <w:rsid w:val="5B80EE9F"/>
    <w:rsid w:val="5B812424"/>
    <w:rsid w:val="5B8336B9"/>
    <w:rsid w:val="5B839483"/>
    <w:rsid w:val="5B8497F1"/>
    <w:rsid w:val="5B84FCE9"/>
    <w:rsid w:val="5B865B7C"/>
    <w:rsid w:val="5B874F5B"/>
    <w:rsid w:val="5B87D42B"/>
    <w:rsid w:val="5B891459"/>
    <w:rsid w:val="5B898067"/>
    <w:rsid w:val="5B89ABDD"/>
    <w:rsid w:val="5B8A90F0"/>
    <w:rsid w:val="5B8BC0B4"/>
    <w:rsid w:val="5B8E7999"/>
    <w:rsid w:val="5B8EA5EC"/>
    <w:rsid w:val="5B907E1A"/>
    <w:rsid w:val="5B90BC8E"/>
    <w:rsid w:val="5B91A1BF"/>
    <w:rsid w:val="5B93572F"/>
    <w:rsid w:val="5B938E47"/>
    <w:rsid w:val="5B9439CC"/>
    <w:rsid w:val="5B94C860"/>
    <w:rsid w:val="5B9789E5"/>
    <w:rsid w:val="5B9E3C94"/>
    <w:rsid w:val="5B9E5369"/>
    <w:rsid w:val="5B9E82D3"/>
    <w:rsid w:val="5B9F0A90"/>
    <w:rsid w:val="5B9F8CD4"/>
    <w:rsid w:val="5BA06340"/>
    <w:rsid w:val="5BA16B14"/>
    <w:rsid w:val="5BA33ADE"/>
    <w:rsid w:val="5BA7E8BE"/>
    <w:rsid w:val="5BA8CFD1"/>
    <w:rsid w:val="5BA98586"/>
    <w:rsid w:val="5BA98E48"/>
    <w:rsid w:val="5BAB33A2"/>
    <w:rsid w:val="5BABA3A9"/>
    <w:rsid w:val="5BACBF85"/>
    <w:rsid w:val="5BAE5EFB"/>
    <w:rsid w:val="5BAF9E75"/>
    <w:rsid w:val="5BB00AA3"/>
    <w:rsid w:val="5BB00C0D"/>
    <w:rsid w:val="5BB2AA96"/>
    <w:rsid w:val="5BB3DC12"/>
    <w:rsid w:val="5BB3EBC2"/>
    <w:rsid w:val="5BB54134"/>
    <w:rsid w:val="5BB59EE6"/>
    <w:rsid w:val="5BB5EB89"/>
    <w:rsid w:val="5BB62D0F"/>
    <w:rsid w:val="5BB7E82E"/>
    <w:rsid w:val="5BB88642"/>
    <w:rsid w:val="5BB9F1EA"/>
    <w:rsid w:val="5BBAC818"/>
    <w:rsid w:val="5BBAE2BC"/>
    <w:rsid w:val="5BBB8286"/>
    <w:rsid w:val="5BBC1712"/>
    <w:rsid w:val="5BBC440A"/>
    <w:rsid w:val="5BBC795D"/>
    <w:rsid w:val="5BBD15DD"/>
    <w:rsid w:val="5BBDB7D5"/>
    <w:rsid w:val="5BC08043"/>
    <w:rsid w:val="5BC25D50"/>
    <w:rsid w:val="5BC27A92"/>
    <w:rsid w:val="5BC2D45A"/>
    <w:rsid w:val="5BC33F35"/>
    <w:rsid w:val="5BC47E93"/>
    <w:rsid w:val="5BC4EF2E"/>
    <w:rsid w:val="5BC51F17"/>
    <w:rsid w:val="5BC7939F"/>
    <w:rsid w:val="5BC83235"/>
    <w:rsid w:val="5BC87571"/>
    <w:rsid w:val="5BC8A1E0"/>
    <w:rsid w:val="5BC8AF88"/>
    <w:rsid w:val="5BC94F94"/>
    <w:rsid w:val="5BCBD9DB"/>
    <w:rsid w:val="5BCC6081"/>
    <w:rsid w:val="5BCE0341"/>
    <w:rsid w:val="5BCE153A"/>
    <w:rsid w:val="5BD024AF"/>
    <w:rsid w:val="5BD07FAE"/>
    <w:rsid w:val="5BD361BF"/>
    <w:rsid w:val="5BD40F57"/>
    <w:rsid w:val="5BD6520B"/>
    <w:rsid w:val="5BD71919"/>
    <w:rsid w:val="5BD79000"/>
    <w:rsid w:val="5BDCECC3"/>
    <w:rsid w:val="5BE013C8"/>
    <w:rsid w:val="5BE06D14"/>
    <w:rsid w:val="5BE09045"/>
    <w:rsid w:val="5BE0B2F0"/>
    <w:rsid w:val="5BE0F165"/>
    <w:rsid w:val="5BE20060"/>
    <w:rsid w:val="5BE2E4EB"/>
    <w:rsid w:val="5BE3F0FC"/>
    <w:rsid w:val="5BE4D4FD"/>
    <w:rsid w:val="5BE566DF"/>
    <w:rsid w:val="5BE77987"/>
    <w:rsid w:val="5BE88F49"/>
    <w:rsid w:val="5BEB0AC2"/>
    <w:rsid w:val="5BED1BB5"/>
    <w:rsid w:val="5BED59CD"/>
    <w:rsid w:val="5BEEB404"/>
    <w:rsid w:val="5BF08977"/>
    <w:rsid w:val="5BF4149C"/>
    <w:rsid w:val="5BF5292A"/>
    <w:rsid w:val="5BF54695"/>
    <w:rsid w:val="5BF5AC21"/>
    <w:rsid w:val="5BF6B2DC"/>
    <w:rsid w:val="5BF8DD86"/>
    <w:rsid w:val="5BF94EED"/>
    <w:rsid w:val="5BF9C166"/>
    <w:rsid w:val="5BFA0984"/>
    <w:rsid w:val="5BFB7E79"/>
    <w:rsid w:val="5BFB97C1"/>
    <w:rsid w:val="5BFBEDBE"/>
    <w:rsid w:val="5BFC6D74"/>
    <w:rsid w:val="5BFF24A7"/>
    <w:rsid w:val="5C00BCC5"/>
    <w:rsid w:val="5C01E857"/>
    <w:rsid w:val="5C01F0AA"/>
    <w:rsid w:val="5C0286D3"/>
    <w:rsid w:val="5C02DD45"/>
    <w:rsid w:val="5C03BFA8"/>
    <w:rsid w:val="5C057618"/>
    <w:rsid w:val="5C05A098"/>
    <w:rsid w:val="5C066AFA"/>
    <w:rsid w:val="5C06AF5F"/>
    <w:rsid w:val="5C06E708"/>
    <w:rsid w:val="5C074D9A"/>
    <w:rsid w:val="5C0A1261"/>
    <w:rsid w:val="5C0A5319"/>
    <w:rsid w:val="5C0E1574"/>
    <w:rsid w:val="5C10C228"/>
    <w:rsid w:val="5C111BF5"/>
    <w:rsid w:val="5C114B4A"/>
    <w:rsid w:val="5C11C6AE"/>
    <w:rsid w:val="5C135A46"/>
    <w:rsid w:val="5C1536D4"/>
    <w:rsid w:val="5C15CCFC"/>
    <w:rsid w:val="5C1636BC"/>
    <w:rsid w:val="5C182A10"/>
    <w:rsid w:val="5C1858AE"/>
    <w:rsid w:val="5C186F06"/>
    <w:rsid w:val="5C190EBC"/>
    <w:rsid w:val="5C191F9F"/>
    <w:rsid w:val="5C1BCDDA"/>
    <w:rsid w:val="5C1C86EF"/>
    <w:rsid w:val="5C1C8F0C"/>
    <w:rsid w:val="5C1C990B"/>
    <w:rsid w:val="5C1E5E3A"/>
    <w:rsid w:val="5C219982"/>
    <w:rsid w:val="5C219B90"/>
    <w:rsid w:val="5C21AF0E"/>
    <w:rsid w:val="5C2223C2"/>
    <w:rsid w:val="5C22DC48"/>
    <w:rsid w:val="5C239D17"/>
    <w:rsid w:val="5C26E5E8"/>
    <w:rsid w:val="5C275373"/>
    <w:rsid w:val="5C275402"/>
    <w:rsid w:val="5C281EEB"/>
    <w:rsid w:val="5C282616"/>
    <w:rsid w:val="5C28DF2B"/>
    <w:rsid w:val="5C2912EA"/>
    <w:rsid w:val="5C296ADF"/>
    <w:rsid w:val="5C29AD1E"/>
    <w:rsid w:val="5C2A430D"/>
    <w:rsid w:val="5C2BB8F5"/>
    <w:rsid w:val="5C2C21AC"/>
    <w:rsid w:val="5C310AAE"/>
    <w:rsid w:val="5C316B0D"/>
    <w:rsid w:val="5C321142"/>
    <w:rsid w:val="5C32739C"/>
    <w:rsid w:val="5C32DE73"/>
    <w:rsid w:val="5C33258F"/>
    <w:rsid w:val="5C33687C"/>
    <w:rsid w:val="5C347D7B"/>
    <w:rsid w:val="5C34C07B"/>
    <w:rsid w:val="5C34FDDF"/>
    <w:rsid w:val="5C3540BC"/>
    <w:rsid w:val="5C365373"/>
    <w:rsid w:val="5C3669A4"/>
    <w:rsid w:val="5C36FF99"/>
    <w:rsid w:val="5C37A743"/>
    <w:rsid w:val="5C39CDF8"/>
    <w:rsid w:val="5C3A49D9"/>
    <w:rsid w:val="5C3C24B7"/>
    <w:rsid w:val="5C3E51A8"/>
    <w:rsid w:val="5C3F692A"/>
    <w:rsid w:val="5C401657"/>
    <w:rsid w:val="5C407AD5"/>
    <w:rsid w:val="5C41F959"/>
    <w:rsid w:val="5C42FD7C"/>
    <w:rsid w:val="5C4465EA"/>
    <w:rsid w:val="5C453399"/>
    <w:rsid w:val="5C460E6E"/>
    <w:rsid w:val="5C4C170E"/>
    <w:rsid w:val="5C4C2157"/>
    <w:rsid w:val="5C4CFB29"/>
    <w:rsid w:val="5C4E5BB7"/>
    <w:rsid w:val="5C4F07FE"/>
    <w:rsid w:val="5C51D327"/>
    <w:rsid w:val="5C5301B2"/>
    <w:rsid w:val="5C532BA7"/>
    <w:rsid w:val="5C53F0B5"/>
    <w:rsid w:val="5C54C912"/>
    <w:rsid w:val="5C573E22"/>
    <w:rsid w:val="5C594A9F"/>
    <w:rsid w:val="5C5B9F8D"/>
    <w:rsid w:val="5C5C1E7C"/>
    <w:rsid w:val="5C5C2942"/>
    <w:rsid w:val="5C5CCE96"/>
    <w:rsid w:val="5C5E8CCF"/>
    <w:rsid w:val="5C5EF26F"/>
    <w:rsid w:val="5C6074C1"/>
    <w:rsid w:val="5C60FAEA"/>
    <w:rsid w:val="5C60FE38"/>
    <w:rsid w:val="5C617259"/>
    <w:rsid w:val="5C61CD26"/>
    <w:rsid w:val="5C625195"/>
    <w:rsid w:val="5C630D02"/>
    <w:rsid w:val="5C642AF4"/>
    <w:rsid w:val="5C669CFF"/>
    <w:rsid w:val="5C66A482"/>
    <w:rsid w:val="5C66F9BA"/>
    <w:rsid w:val="5C69361F"/>
    <w:rsid w:val="5C6A2155"/>
    <w:rsid w:val="5C6B99B8"/>
    <w:rsid w:val="5C6C264E"/>
    <w:rsid w:val="5C6C2886"/>
    <w:rsid w:val="5C6D2F8A"/>
    <w:rsid w:val="5C6D45DA"/>
    <w:rsid w:val="5C6FA597"/>
    <w:rsid w:val="5C705B97"/>
    <w:rsid w:val="5C725497"/>
    <w:rsid w:val="5C728EE5"/>
    <w:rsid w:val="5C7661FC"/>
    <w:rsid w:val="5C78F2F8"/>
    <w:rsid w:val="5C7C6BDA"/>
    <w:rsid w:val="5C7CEEE0"/>
    <w:rsid w:val="5C7D0A11"/>
    <w:rsid w:val="5C7E5C93"/>
    <w:rsid w:val="5C86340C"/>
    <w:rsid w:val="5C879648"/>
    <w:rsid w:val="5C8913C4"/>
    <w:rsid w:val="5C8A9831"/>
    <w:rsid w:val="5C8B216D"/>
    <w:rsid w:val="5C8B24C0"/>
    <w:rsid w:val="5C8B36B0"/>
    <w:rsid w:val="5C8B36D3"/>
    <w:rsid w:val="5C8BADE5"/>
    <w:rsid w:val="5C8BDC63"/>
    <w:rsid w:val="5C8C2051"/>
    <w:rsid w:val="5C8C4127"/>
    <w:rsid w:val="5C8CC74B"/>
    <w:rsid w:val="5C8E0640"/>
    <w:rsid w:val="5C8E2DC9"/>
    <w:rsid w:val="5C8EC62F"/>
    <w:rsid w:val="5C8F0FD3"/>
    <w:rsid w:val="5C8F401F"/>
    <w:rsid w:val="5C8FD45F"/>
    <w:rsid w:val="5C91085D"/>
    <w:rsid w:val="5C925AA4"/>
    <w:rsid w:val="5C933E89"/>
    <w:rsid w:val="5C93C6FE"/>
    <w:rsid w:val="5C9445FF"/>
    <w:rsid w:val="5C94EBB6"/>
    <w:rsid w:val="5C95EC03"/>
    <w:rsid w:val="5C97165A"/>
    <w:rsid w:val="5C974B0D"/>
    <w:rsid w:val="5C993CDA"/>
    <w:rsid w:val="5C9991BD"/>
    <w:rsid w:val="5C9D3860"/>
    <w:rsid w:val="5C9D3D4A"/>
    <w:rsid w:val="5C9DED3C"/>
    <w:rsid w:val="5CA06A42"/>
    <w:rsid w:val="5CA0823A"/>
    <w:rsid w:val="5CA53442"/>
    <w:rsid w:val="5CA53FB7"/>
    <w:rsid w:val="5CA59B0D"/>
    <w:rsid w:val="5CA66EEC"/>
    <w:rsid w:val="5CA7B298"/>
    <w:rsid w:val="5CA93748"/>
    <w:rsid w:val="5CA94518"/>
    <w:rsid w:val="5CA9A642"/>
    <w:rsid w:val="5CAA6980"/>
    <w:rsid w:val="5CABFF5B"/>
    <w:rsid w:val="5CAC713E"/>
    <w:rsid w:val="5CADB750"/>
    <w:rsid w:val="5CADFB2D"/>
    <w:rsid w:val="5CAF0225"/>
    <w:rsid w:val="5CAF6D23"/>
    <w:rsid w:val="5CB1838B"/>
    <w:rsid w:val="5CB2FEAE"/>
    <w:rsid w:val="5CB36D7F"/>
    <w:rsid w:val="5CB48AF5"/>
    <w:rsid w:val="5CB51959"/>
    <w:rsid w:val="5CB6DF5F"/>
    <w:rsid w:val="5CB6F39C"/>
    <w:rsid w:val="5CB8A430"/>
    <w:rsid w:val="5CB8DCE8"/>
    <w:rsid w:val="5CB8F975"/>
    <w:rsid w:val="5CBB12DA"/>
    <w:rsid w:val="5CBB2B4B"/>
    <w:rsid w:val="5CBBFAAE"/>
    <w:rsid w:val="5CBD7439"/>
    <w:rsid w:val="5CBE3A3D"/>
    <w:rsid w:val="5CC08733"/>
    <w:rsid w:val="5CC145C0"/>
    <w:rsid w:val="5CC15F01"/>
    <w:rsid w:val="5CC2357C"/>
    <w:rsid w:val="5CC2EA9E"/>
    <w:rsid w:val="5CC4C52C"/>
    <w:rsid w:val="5CC4E1D4"/>
    <w:rsid w:val="5CC68FAD"/>
    <w:rsid w:val="5CC6F382"/>
    <w:rsid w:val="5CC83692"/>
    <w:rsid w:val="5CC9755D"/>
    <w:rsid w:val="5CC983C3"/>
    <w:rsid w:val="5CCB12EA"/>
    <w:rsid w:val="5CCBCB65"/>
    <w:rsid w:val="5CCC6FE7"/>
    <w:rsid w:val="5CCDE242"/>
    <w:rsid w:val="5CCF1ACE"/>
    <w:rsid w:val="5CCF51D5"/>
    <w:rsid w:val="5CCFE64B"/>
    <w:rsid w:val="5CD2D310"/>
    <w:rsid w:val="5CD47883"/>
    <w:rsid w:val="5CD65851"/>
    <w:rsid w:val="5CD6E81D"/>
    <w:rsid w:val="5CD82DDB"/>
    <w:rsid w:val="5CD9CA06"/>
    <w:rsid w:val="5CDA68BA"/>
    <w:rsid w:val="5CDCFC52"/>
    <w:rsid w:val="5CDE668E"/>
    <w:rsid w:val="5CE008B9"/>
    <w:rsid w:val="5CE4AFEB"/>
    <w:rsid w:val="5CE878E4"/>
    <w:rsid w:val="5CEA63AE"/>
    <w:rsid w:val="5CEB5843"/>
    <w:rsid w:val="5CEBB3A7"/>
    <w:rsid w:val="5CECF1DA"/>
    <w:rsid w:val="5CECF805"/>
    <w:rsid w:val="5CEE2D48"/>
    <w:rsid w:val="5CF07372"/>
    <w:rsid w:val="5CF1DC87"/>
    <w:rsid w:val="5CF2B356"/>
    <w:rsid w:val="5CF3B6CA"/>
    <w:rsid w:val="5CF53D50"/>
    <w:rsid w:val="5CF716EC"/>
    <w:rsid w:val="5CF71989"/>
    <w:rsid w:val="5CF85141"/>
    <w:rsid w:val="5CF87C8A"/>
    <w:rsid w:val="5CFB6BD2"/>
    <w:rsid w:val="5CFC0D8C"/>
    <w:rsid w:val="5CFEDC3A"/>
    <w:rsid w:val="5CFF4314"/>
    <w:rsid w:val="5D004F0E"/>
    <w:rsid w:val="5D01D50C"/>
    <w:rsid w:val="5D0573A9"/>
    <w:rsid w:val="5D067058"/>
    <w:rsid w:val="5D070B61"/>
    <w:rsid w:val="5D075A54"/>
    <w:rsid w:val="5D07BE8E"/>
    <w:rsid w:val="5D0919CD"/>
    <w:rsid w:val="5D09F7DC"/>
    <w:rsid w:val="5D09F91D"/>
    <w:rsid w:val="5D0C217D"/>
    <w:rsid w:val="5D0CAF8F"/>
    <w:rsid w:val="5D0ECE7C"/>
    <w:rsid w:val="5D0F2CD1"/>
    <w:rsid w:val="5D10F963"/>
    <w:rsid w:val="5D1256BF"/>
    <w:rsid w:val="5D145E1B"/>
    <w:rsid w:val="5D14DEA5"/>
    <w:rsid w:val="5D165EC1"/>
    <w:rsid w:val="5D17A2BD"/>
    <w:rsid w:val="5D1AAAB9"/>
    <w:rsid w:val="5D1AB4B9"/>
    <w:rsid w:val="5D1C4481"/>
    <w:rsid w:val="5D1CCDDE"/>
    <w:rsid w:val="5D1E0F69"/>
    <w:rsid w:val="5D217F18"/>
    <w:rsid w:val="5D228B0C"/>
    <w:rsid w:val="5D22C0F9"/>
    <w:rsid w:val="5D241AEA"/>
    <w:rsid w:val="5D24B45C"/>
    <w:rsid w:val="5D2534BD"/>
    <w:rsid w:val="5D260083"/>
    <w:rsid w:val="5D267ACC"/>
    <w:rsid w:val="5D2706C6"/>
    <w:rsid w:val="5D271844"/>
    <w:rsid w:val="5D283A04"/>
    <w:rsid w:val="5D2877EC"/>
    <w:rsid w:val="5D28D150"/>
    <w:rsid w:val="5D293C77"/>
    <w:rsid w:val="5D2B361D"/>
    <w:rsid w:val="5D2B3E97"/>
    <w:rsid w:val="5D2BB352"/>
    <w:rsid w:val="5D2C2E35"/>
    <w:rsid w:val="5D2DC5CD"/>
    <w:rsid w:val="5D2E2A8A"/>
    <w:rsid w:val="5D2E7411"/>
    <w:rsid w:val="5D2EB3A9"/>
    <w:rsid w:val="5D31312E"/>
    <w:rsid w:val="5D338CCB"/>
    <w:rsid w:val="5D3409AD"/>
    <w:rsid w:val="5D369AC9"/>
    <w:rsid w:val="5D37FF44"/>
    <w:rsid w:val="5D381984"/>
    <w:rsid w:val="5D381C52"/>
    <w:rsid w:val="5D39F1B2"/>
    <w:rsid w:val="5D3B4432"/>
    <w:rsid w:val="5D3C1CD5"/>
    <w:rsid w:val="5D3D71A6"/>
    <w:rsid w:val="5D3E0084"/>
    <w:rsid w:val="5D3E5AB0"/>
    <w:rsid w:val="5D3F8EEA"/>
    <w:rsid w:val="5D41FB52"/>
    <w:rsid w:val="5D4275AB"/>
    <w:rsid w:val="5D4314E9"/>
    <w:rsid w:val="5D4332F4"/>
    <w:rsid w:val="5D43DC0A"/>
    <w:rsid w:val="5D43F5A9"/>
    <w:rsid w:val="5D44D6AC"/>
    <w:rsid w:val="5D46E454"/>
    <w:rsid w:val="5D477EC2"/>
    <w:rsid w:val="5D4A286F"/>
    <w:rsid w:val="5D4B72D3"/>
    <w:rsid w:val="5D4B9602"/>
    <w:rsid w:val="5D4BA3E4"/>
    <w:rsid w:val="5D4DCB03"/>
    <w:rsid w:val="5D4F625A"/>
    <w:rsid w:val="5D4FB7B1"/>
    <w:rsid w:val="5D501876"/>
    <w:rsid w:val="5D511571"/>
    <w:rsid w:val="5D516436"/>
    <w:rsid w:val="5D533139"/>
    <w:rsid w:val="5D53FC6E"/>
    <w:rsid w:val="5D54A431"/>
    <w:rsid w:val="5D56822F"/>
    <w:rsid w:val="5D57FBCE"/>
    <w:rsid w:val="5D594908"/>
    <w:rsid w:val="5D59B165"/>
    <w:rsid w:val="5D5E663F"/>
    <w:rsid w:val="5D61FBB9"/>
    <w:rsid w:val="5D6445D2"/>
    <w:rsid w:val="5D644D75"/>
    <w:rsid w:val="5D657A68"/>
    <w:rsid w:val="5D659840"/>
    <w:rsid w:val="5D66ACC7"/>
    <w:rsid w:val="5D68503F"/>
    <w:rsid w:val="5D68DF7E"/>
    <w:rsid w:val="5D6911D9"/>
    <w:rsid w:val="5D6A0213"/>
    <w:rsid w:val="5D6C6C5E"/>
    <w:rsid w:val="5D6CD47F"/>
    <w:rsid w:val="5D6F1EE1"/>
    <w:rsid w:val="5D71CA5B"/>
    <w:rsid w:val="5D71DD38"/>
    <w:rsid w:val="5D71DE72"/>
    <w:rsid w:val="5D71FD80"/>
    <w:rsid w:val="5D732C01"/>
    <w:rsid w:val="5D748E60"/>
    <w:rsid w:val="5D76DE0D"/>
    <w:rsid w:val="5D77EED0"/>
    <w:rsid w:val="5D781E02"/>
    <w:rsid w:val="5D79169B"/>
    <w:rsid w:val="5D7AAB03"/>
    <w:rsid w:val="5D7CFD14"/>
    <w:rsid w:val="5D7E3583"/>
    <w:rsid w:val="5D7FCC10"/>
    <w:rsid w:val="5D803E60"/>
    <w:rsid w:val="5D814319"/>
    <w:rsid w:val="5D81D497"/>
    <w:rsid w:val="5D835CCA"/>
    <w:rsid w:val="5D836B30"/>
    <w:rsid w:val="5D83B812"/>
    <w:rsid w:val="5D841EA4"/>
    <w:rsid w:val="5D84978E"/>
    <w:rsid w:val="5D851292"/>
    <w:rsid w:val="5D85D6BB"/>
    <w:rsid w:val="5D864A2B"/>
    <w:rsid w:val="5D875D63"/>
    <w:rsid w:val="5D8A314E"/>
    <w:rsid w:val="5D8B289B"/>
    <w:rsid w:val="5D8B773E"/>
    <w:rsid w:val="5D8BF330"/>
    <w:rsid w:val="5D8C0DBD"/>
    <w:rsid w:val="5D8E8603"/>
    <w:rsid w:val="5D8F7D1B"/>
    <w:rsid w:val="5D9113EE"/>
    <w:rsid w:val="5D930463"/>
    <w:rsid w:val="5D9414BB"/>
    <w:rsid w:val="5D95EAC0"/>
    <w:rsid w:val="5D963520"/>
    <w:rsid w:val="5D982079"/>
    <w:rsid w:val="5D9A9C67"/>
    <w:rsid w:val="5D9B3D58"/>
    <w:rsid w:val="5D9BBC83"/>
    <w:rsid w:val="5D9D1898"/>
    <w:rsid w:val="5D9D5230"/>
    <w:rsid w:val="5D9D81CB"/>
    <w:rsid w:val="5D9EAD1D"/>
    <w:rsid w:val="5D9FC4D0"/>
    <w:rsid w:val="5DA0A293"/>
    <w:rsid w:val="5DA31870"/>
    <w:rsid w:val="5DA57316"/>
    <w:rsid w:val="5DA66940"/>
    <w:rsid w:val="5DA6F6E0"/>
    <w:rsid w:val="5DA702B7"/>
    <w:rsid w:val="5DA7A66B"/>
    <w:rsid w:val="5DA7B167"/>
    <w:rsid w:val="5DA9D91F"/>
    <w:rsid w:val="5DABA1B6"/>
    <w:rsid w:val="5DADB2C3"/>
    <w:rsid w:val="5DB01C33"/>
    <w:rsid w:val="5DB29C3C"/>
    <w:rsid w:val="5DB39F6D"/>
    <w:rsid w:val="5DB4968F"/>
    <w:rsid w:val="5DB53777"/>
    <w:rsid w:val="5DB76FE1"/>
    <w:rsid w:val="5DB78FF2"/>
    <w:rsid w:val="5DB7E40A"/>
    <w:rsid w:val="5DB8E628"/>
    <w:rsid w:val="5DBA339F"/>
    <w:rsid w:val="5DBBB34A"/>
    <w:rsid w:val="5DBBDBB9"/>
    <w:rsid w:val="5DBCDBAC"/>
    <w:rsid w:val="5DBD5AFB"/>
    <w:rsid w:val="5DBDBDF8"/>
    <w:rsid w:val="5DBE1FAC"/>
    <w:rsid w:val="5DBE3CF5"/>
    <w:rsid w:val="5DC0644F"/>
    <w:rsid w:val="5DC0BF56"/>
    <w:rsid w:val="5DC447C8"/>
    <w:rsid w:val="5DC46692"/>
    <w:rsid w:val="5DC4F0DC"/>
    <w:rsid w:val="5DC61E5F"/>
    <w:rsid w:val="5DC72DFD"/>
    <w:rsid w:val="5DC7AD88"/>
    <w:rsid w:val="5DC85E85"/>
    <w:rsid w:val="5DC8C6B5"/>
    <w:rsid w:val="5DC8CD25"/>
    <w:rsid w:val="5DCB44F3"/>
    <w:rsid w:val="5DCB6259"/>
    <w:rsid w:val="5DCC2531"/>
    <w:rsid w:val="5DCCF6BE"/>
    <w:rsid w:val="5DCEFAB1"/>
    <w:rsid w:val="5DCF5214"/>
    <w:rsid w:val="5DCFB382"/>
    <w:rsid w:val="5DCFD8F2"/>
    <w:rsid w:val="5DD13E45"/>
    <w:rsid w:val="5DD1CF36"/>
    <w:rsid w:val="5DD24A2B"/>
    <w:rsid w:val="5DD55ACA"/>
    <w:rsid w:val="5DD61377"/>
    <w:rsid w:val="5DD70012"/>
    <w:rsid w:val="5DD89E86"/>
    <w:rsid w:val="5DD9AACF"/>
    <w:rsid w:val="5DDB6F87"/>
    <w:rsid w:val="5DDB810A"/>
    <w:rsid w:val="5DDBC23F"/>
    <w:rsid w:val="5DDD4C6D"/>
    <w:rsid w:val="5DDDB78F"/>
    <w:rsid w:val="5DDF5213"/>
    <w:rsid w:val="5DE029B2"/>
    <w:rsid w:val="5DE15CE8"/>
    <w:rsid w:val="5DE243FC"/>
    <w:rsid w:val="5DE44556"/>
    <w:rsid w:val="5DE5C8C5"/>
    <w:rsid w:val="5DEA5CDF"/>
    <w:rsid w:val="5DEADFE7"/>
    <w:rsid w:val="5DEB9300"/>
    <w:rsid w:val="5DECF67D"/>
    <w:rsid w:val="5DEE6960"/>
    <w:rsid w:val="5DEED213"/>
    <w:rsid w:val="5DEF2749"/>
    <w:rsid w:val="5DF12722"/>
    <w:rsid w:val="5DF1929B"/>
    <w:rsid w:val="5DF328DE"/>
    <w:rsid w:val="5DF3E414"/>
    <w:rsid w:val="5DF487A9"/>
    <w:rsid w:val="5DF4A739"/>
    <w:rsid w:val="5DF56B8F"/>
    <w:rsid w:val="5DF621B3"/>
    <w:rsid w:val="5DF764AF"/>
    <w:rsid w:val="5DF7B315"/>
    <w:rsid w:val="5DF7E40E"/>
    <w:rsid w:val="5DF901E5"/>
    <w:rsid w:val="5DFA0CDB"/>
    <w:rsid w:val="5DFAE222"/>
    <w:rsid w:val="5DFBDF8F"/>
    <w:rsid w:val="5DFC5327"/>
    <w:rsid w:val="5DFCB127"/>
    <w:rsid w:val="5DFE9BB6"/>
    <w:rsid w:val="5E013615"/>
    <w:rsid w:val="5E01F618"/>
    <w:rsid w:val="5E03F0C9"/>
    <w:rsid w:val="5E068152"/>
    <w:rsid w:val="5E0807F1"/>
    <w:rsid w:val="5E081014"/>
    <w:rsid w:val="5E0A1B88"/>
    <w:rsid w:val="5E0AB9F7"/>
    <w:rsid w:val="5E0C5A73"/>
    <w:rsid w:val="5E0D2EF1"/>
    <w:rsid w:val="5E10B06C"/>
    <w:rsid w:val="5E10E288"/>
    <w:rsid w:val="5E10F71F"/>
    <w:rsid w:val="5E11D055"/>
    <w:rsid w:val="5E11DBB2"/>
    <w:rsid w:val="5E13338E"/>
    <w:rsid w:val="5E14B14B"/>
    <w:rsid w:val="5E15CCAF"/>
    <w:rsid w:val="5E15E499"/>
    <w:rsid w:val="5E1648EF"/>
    <w:rsid w:val="5E1875E4"/>
    <w:rsid w:val="5E199BF1"/>
    <w:rsid w:val="5E1A0A2F"/>
    <w:rsid w:val="5E1B4D0C"/>
    <w:rsid w:val="5E1BA601"/>
    <w:rsid w:val="5E1ECC10"/>
    <w:rsid w:val="5E1F317F"/>
    <w:rsid w:val="5E226BB9"/>
    <w:rsid w:val="5E231BA7"/>
    <w:rsid w:val="5E25B49D"/>
    <w:rsid w:val="5E266D00"/>
    <w:rsid w:val="5E26A7CB"/>
    <w:rsid w:val="5E27BF46"/>
    <w:rsid w:val="5E2837A9"/>
    <w:rsid w:val="5E29C118"/>
    <w:rsid w:val="5E2A9628"/>
    <w:rsid w:val="5E2AFA38"/>
    <w:rsid w:val="5E2E0E6A"/>
    <w:rsid w:val="5E2F0A20"/>
    <w:rsid w:val="5E2F94E0"/>
    <w:rsid w:val="5E30234F"/>
    <w:rsid w:val="5E33E22F"/>
    <w:rsid w:val="5E343B1A"/>
    <w:rsid w:val="5E35E5FE"/>
    <w:rsid w:val="5E383F73"/>
    <w:rsid w:val="5E3A080C"/>
    <w:rsid w:val="5E3B7E53"/>
    <w:rsid w:val="5E3CC492"/>
    <w:rsid w:val="5E417F54"/>
    <w:rsid w:val="5E421A8C"/>
    <w:rsid w:val="5E439E7B"/>
    <w:rsid w:val="5E43B43F"/>
    <w:rsid w:val="5E4408E6"/>
    <w:rsid w:val="5E442A4C"/>
    <w:rsid w:val="5E45E83F"/>
    <w:rsid w:val="5E460447"/>
    <w:rsid w:val="5E4675B0"/>
    <w:rsid w:val="5E47160B"/>
    <w:rsid w:val="5E47D1B4"/>
    <w:rsid w:val="5E48266E"/>
    <w:rsid w:val="5E48FF1F"/>
    <w:rsid w:val="5E49DF0A"/>
    <w:rsid w:val="5E4A235E"/>
    <w:rsid w:val="5E4A7669"/>
    <w:rsid w:val="5E4B4F45"/>
    <w:rsid w:val="5E4BDA41"/>
    <w:rsid w:val="5E4E7497"/>
    <w:rsid w:val="5E4EFA4C"/>
    <w:rsid w:val="5E502FD5"/>
    <w:rsid w:val="5E5078C9"/>
    <w:rsid w:val="5E50B050"/>
    <w:rsid w:val="5E5255A9"/>
    <w:rsid w:val="5E52D297"/>
    <w:rsid w:val="5E5557F3"/>
    <w:rsid w:val="5E57CA7D"/>
    <w:rsid w:val="5E592337"/>
    <w:rsid w:val="5E597317"/>
    <w:rsid w:val="5E5B6469"/>
    <w:rsid w:val="5E5BEC7F"/>
    <w:rsid w:val="5E5C1373"/>
    <w:rsid w:val="5E5CF6D4"/>
    <w:rsid w:val="5E5D8622"/>
    <w:rsid w:val="5E5FF9FE"/>
    <w:rsid w:val="5E60D825"/>
    <w:rsid w:val="5E6192CF"/>
    <w:rsid w:val="5E62D2E2"/>
    <w:rsid w:val="5E62E76B"/>
    <w:rsid w:val="5E65273A"/>
    <w:rsid w:val="5E6746E5"/>
    <w:rsid w:val="5E67B5B4"/>
    <w:rsid w:val="5E6896CE"/>
    <w:rsid w:val="5E693B6D"/>
    <w:rsid w:val="5E6962F2"/>
    <w:rsid w:val="5E6A066F"/>
    <w:rsid w:val="5E6B565F"/>
    <w:rsid w:val="5E6D3D55"/>
    <w:rsid w:val="5E6D9DF0"/>
    <w:rsid w:val="5E6EB226"/>
    <w:rsid w:val="5E6EFB38"/>
    <w:rsid w:val="5E6FC182"/>
    <w:rsid w:val="5E6FECA0"/>
    <w:rsid w:val="5E70C169"/>
    <w:rsid w:val="5E71111C"/>
    <w:rsid w:val="5E72406B"/>
    <w:rsid w:val="5E72E92A"/>
    <w:rsid w:val="5E734957"/>
    <w:rsid w:val="5E75BD4C"/>
    <w:rsid w:val="5E7772CA"/>
    <w:rsid w:val="5E7879DB"/>
    <w:rsid w:val="5E789E8D"/>
    <w:rsid w:val="5E7B6B84"/>
    <w:rsid w:val="5E7BFE4C"/>
    <w:rsid w:val="5E7D8FA7"/>
    <w:rsid w:val="5E7DF09F"/>
    <w:rsid w:val="5E7E8D00"/>
    <w:rsid w:val="5E809AF9"/>
    <w:rsid w:val="5E81FE66"/>
    <w:rsid w:val="5E8324FD"/>
    <w:rsid w:val="5E833EFE"/>
    <w:rsid w:val="5E8661A6"/>
    <w:rsid w:val="5E86AB0D"/>
    <w:rsid w:val="5E86D4E9"/>
    <w:rsid w:val="5E879AE3"/>
    <w:rsid w:val="5E87A93D"/>
    <w:rsid w:val="5E88F099"/>
    <w:rsid w:val="5E896CF2"/>
    <w:rsid w:val="5E89D14F"/>
    <w:rsid w:val="5E89D2D5"/>
    <w:rsid w:val="5E8A257F"/>
    <w:rsid w:val="5E8EEDA0"/>
    <w:rsid w:val="5E8F3EA4"/>
    <w:rsid w:val="5E90CB58"/>
    <w:rsid w:val="5E9385D0"/>
    <w:rsid w:val="5E93982E"/>
    <w:rsid w:val="5E94524C"/>
    <w:rsid w:val="5E957B9D"/>
    <w:rsid w:val="5E976E42"/>
    <w:rsid w:val="5E99AC30"/>
    <w:rsid w:val="5E9AAC9B"/>
    <w:rsid w:val="5E9AD9DD"/>
    <w:rsid w:val="5E9BDE25"/>
    <w:rsid w:val="5E9CBE83"/>
    <w:rsid w:val="5E9CE0BD"/>
    <w:rsid w:val="5E9E80EB"/>
    <w:rsid w:val="5E9EADF0"/>
    <w:rsid w:val="5E9F7401"/>
    <w:rsid w:val="5EA140B3"/>
    <w:rsid w:val="5EA1610B"/>
    <w:rsid w:val="5EA16242"/>
    <w:rsid w:val="5EA18DD5"/>
    <w:rsid w:val="5EA18EB9"/>
    <w:rsid w:val="5EA1B8AD"/>
    <w:rsid w:val="5EA1DCB2"/>
    <w:rsid w:val="5EA20E0D"/>
    <w:rsid w:val="5EA23333"/>
    <w:rsid w:val="5EA33FCE"/>
    <w:rsid w:val="5EA4C549"/>
    <w:rsid w:val="5EA57048"/>
    <w:rsid w:val="5EA5E35A"/>
    <w:rsid w:val="5EA66C7E"/>
    <w:rsid w:val="5EA70AA6"/>
    <w:rsid w:val="5EA759E4"/>
    <w:rsid w:val="5EA7AB23"/>
    <w:rsid w:val="5EA7DDEA"/>
    <w:rsid w:val="5EABC083"/>
    <w:rsid w:val="5EAD0539"/>
    <w:rsid w:val="5EAD4352"/>
    <w:rsid w:val="5EAFA641"/>
    <w:rsid w:val="5EB19535"/>
    <w:rsid w:val="5EB36BAC"/>
    <w:rsid w:val="5EB37644"/>
    <w:rsid w:val="5EB566FE"/>
    <w:rsid w:val="5EB7D50E"/>
    <w:rsid w:val="5EBC4EE4"/>
    <w:rsid w:val="5EBEE872"/>
    <w:rsid w:val="5EBF54E3"/>
    <w:rsid w:val="5EC04075"/>
    <w:rsid w:val="5EC047E5"/>
    <w:rsid w:val="5EC0E6B4"/>
    <w:rsid w:val="5EC17F58"/>
    <w:rsid w:val="5EC21CDA"/>
    <w:rsid w:val="5EC539A6"/>
    <w:rsid w:val="5EC6A9E1"/>
    <w:rsid w:val="5EC7317E"/>
    <w:rsid w:val="5EC77DC0"/>
    <w:rsid w:val="5EC8D4F1"/>
    <w:rsid w:val="5ECA34E1"/>
    <w:rsid w:val="5ECB0CE1"/>
    <w:rsid w:val="5ECE2365"/>
    <w:rsid w:val="5ECEF8E1"/>
    <w:rsid w:val="5ED0FC26"/>
    <w:rsid w:val="5ED10A48"/>
    <w:rsid w:val="5ED15B27"/>
    <w:rsid w:val="5ED16F31"/>
    <w:rsid w:val="5ED17A82"/>
    <w:rsid w:val="5ED38D0A"/>
    <w:rsid w:val="5ED46113"/>
    <w:rsid w:val="5ED62F4F"/>
    <w:rsid w:val="5ED6E0CA"/>
    <w:rsid w:val="5EDA6C19"/>
    <w:rsid w:val="5EDBFB69"/>
    <w:rsid w:val="5EDCBA74"/>
    <w:rsid w:val="5EDF9104"/>
    <w:rsid w:val="5EE032FD"/>
    <w:rsid w:val="5EE0E7AC"/>
    <w:rsid w:val="5EE2242F"/>
    <w:rsid w:val="5EE23340"/>
    <w:rsid w:val="5EE34362"/>
    <w:rsid w:val="5EE3D66C"/>
    <w:rsid w:val="5EE4163A"/>
    <w:rsid w:val="5EE5FB64"/>
    <w:rsid w:val="5EE6FE3C"/>
    <w:rsid w:val="5EE7DBE2"/>
    <w:rsid w:val="5EEB0124"/>
    <w:rsid w:val="5EED23D6"/>
    <w:rsid w:val="5EED48AF"/>
    <w:rsid w:val="5EED89D1"/>
    <w:rsid w:val="5EEF1E1E"/>
    <w:rsid w:val="5EEF2AD3"/>
    <w:rsid w:val="5EEF59B0"/>
    <w:rsid w:val="5EEF8B01"/>
    <w:rsid w:val="5EF00A4A"/>
    <w:rsid w:val="5EF22EF9"/>
    <w:rsid w:val="5EF29026"/>
    <w:rsid w:val="5EF38FA9"/>
    <w:rsid w:val="5EF54746"/>
    <w:rsid w:val="5EF55982"/>
    <w:rsid w:val="5EF5829D"/>
    <w:rsid w:val="5EF8ADE2"/>
    <w:rsid w:val="5EFB1517"/>
    <w:rsid w:val="5EFC72F2"/>
    <w:rsid w:val="5EFD4B70"/>
    <w:rsid w:val="5EFE1504"/>
    <w:rsid w:val="5F00A7B9"/>
    <w:rsid w:val="5F02769B"/>
    <w:rsid w:val="5F03EFF3"/>
    <w:rsid w:val="5F045239"/>
    <w:rsid w:val="5F0589FC"/>
    <w:rsid w:val="5F05B1FC"/>
    <w:rsid w:val="5F067A3B"/>
    <w:rsid w:val="5F07BC0F"/>
    <w:rsid w:val="5F07C571"/>
    <w:rsid w:val="5F089423"/>
    <w:rsid w:val="5F0AB868"/>
    <w:rsid w:val="5F0CBAB3"/>
    <w:rsid w:val="5F0DCCB5"/>
    <w:rsid w:val="5F0FE6B0"/>
    <w:rsid w:val="5F105785"/>
    <w:rsid w:val="5F109B72"/>
    <w:rsid w:val="5F10F318"/>
    <w:rsid w:val="5F1113FF"/>
    <w:rsid w:val="5F11A13F"/>
    <w:rsid w:val="5F12045C"/>
    <w:rsid w:val="5F15DE7A"/>
    <w:rsid w:val="5F1622C8"/>
    <w:rsid w:val="5F17CA48"/>
    <w:rsid w:val="5F17D768"/>
    <w:rsid w:val="5F1AAD58"/>
    <w:rsid w:val="5F1FE277"/>
    <w:rsid w:val="5F2007BB"/>
    <w:rsid w:val="5F205CBC"/>
    <w:rsid w:val="5F2111F8"/>
    <w:rsid w:val="5F216158"/>
    <w:rsid w:val="5F22C0D4"/>
    <w:rsid w:val="5F2331C8"/>
    <w:rsid w:val="5F237D68"/>
    <w:rsid w:val="5F26CA44"/>
    <w:rsid w:val="5F26E022"/>
    <w:rsid w:val="5F2AC4D2"/>
    <w:rsid w:val="5F2AD578"/>
    <w:rsid w:val="5F2BDD2A"/>
    <w:rsid w:val="5F2E9A7B"/>
    <w:rsid w:val="5F2EFC5F"/>
    <w:rsid w:val="5F2F1C4F"/>
    <w:rsid w:val="5F2F8888"/>
    <w:rsid w:val="5F30BA01"/>
    <w:rsid w:val="5F320E99"/>
    <w:rsid w:val="5F327D6B"/>
    <w:rsid w:val="5F32AAD1"/>
    <w:rsid w:val="5F33609F"/>
    <w:rsid w:val="5F35A39D"/>
    <w:rsid w:val="5F362C5E"/>
    <w:rsid w:val="5F3A5F39"/>
    <w:rsid w:val="5F3AEF07"/>
    <w:rsid w:val="5F3B2968"/>
    <w:rsid w:val="5F3F2A43"/>
    <w:rsid w:val="5F4013BD"/>
    <w:rsid w:val="5F4383FD"/>
    <w:rsid w:val="5F4388E6"/>
    <w:rsid w:val="5F43B7EF"/>
    <w:rsid w:val="5F442E32"/>
    <w:rsid w:val="5F463F50"/>
    <w:rsid w:val="5F46E791"/>
    <w:rsid w:val="5F4BA04D"/>
    <w:rsid w:val="5F4F343A"/>
    <w:rsid w:val="5F502FC9"/>
    <w:rsid w:val="5F508317"/>
    <w:rsid w:val="5F513E1A"/>
    <w:rsid w:val="5F51B128"/>
    <w:rsid w:val="5F530ED2"/>
    <w:rsid w:val="5F53C7DD"/>
    <w:rsid w:val="5F543DAD"/>
    <w:rsid w:val="5F5652C0"/>
    <w:rsid w:val="5F56766D"/>
    <w:rsid w:val="5F570F21"/>
    <w:rsid w:val="5F57F40F"/>
    <w:rsid w:val="5F58D38C"/>
    <w:rsid w:val="5F59DC7D"/>
    <w:rsid w:val="5F5D0842"/>
    <w:rsid w:val="5F6018ED"/>
    <w:rsid w:val="5F60A6B0"/>
    <w:rsid w:val="5F63DA12"/>
    <w:rsid w:val="5F66171A"/>
    <w:rsid w:val="5F666463"/>
    <w:rsid w:val="5F68A94E"/>
    <w:rsid w:val="5F6AD25E"/>
    <w:rsid w:val="5F6AD784"/>
    <w:rsid w:val="5F6D0544"/>
    <w:rsid w:val="5F6D310A"/>
    <w:rsid w:val="5F72F919"/>
    <w:rsid w:val="5F73DC5E"/>
    <w:rsid w:val="5F755295"/>
    <w:rsid w:val="5F764323"/>
    <w:rsid w:val="5F764FC7"/>
    <w:rsid w:val="5F76A5F4"/>
    <w:rsid w:val="5F7923D2"/>
    <w:rsid w:val="5F796CF0"/>
    <w:rsid w:val="5F7A81B4"/>
    <w:rsid w:val="5F7B3166"/>
    <w:rsid w:val="5F7BC472"/>
    <w:rsid w:val="5F7D3E76"/>
    <w:rsid w:val="5F7D4CF4"/>
    <w:rsid w:val="5F7DC040"/>
    <w:rsid w:val="5F7E0824"/>
    <w:rsid w:val="5F7EF55A"/>
    <w:rsid w:val="5F7F571B"/>
    <w:rsid w:val="5F801EEF"/>
    <w:rsid w:val="5F804024"/>
    <w:rsid w:val="5F8153CD"/>
    <w:rsid w:val="5F825675"/>
    <w:rsid w:val="5F82AF0F"/>
    <w:rsid w:val="5F8371EA"/>
    <w:rsid w:val="5F837DAC"/>
    <w:rsid w:val="5F85C875"/>
    <w:rsid w:val="5F8785F7"/>
    <w:rsid w:val="5F87BDC7"/>
    <w:rsid w:val="5F89A90E"/>
    <w:rsid w:val="5F89C0B7"/>
    <w:rsid w:val="5F89E7DD"/>
    <w:rsid w:val="5F8B0CB5"/>
    <w:rsid w:val="5F8D3A3E"/>
    <w:rsid w:val="5F8D4668"/>
    <w:rsid w:val="5F8DB910"/>
    <w:rsid w:val="5F8F0B3C"/>
    <w:rsid w:val="5F8F1A69"/>
    <w:rsid w:val="5F8F229B"/>
    <w:rsid w:val="5F90E885"/>
    <w:rsid w:val="5F9120EC"/>
    <w:rsid w:val="5F92A6DF"/>
    <w:rsid w:val="5F93EAE0"/>
    <w:rsid w:val="5F94AA27"/>
    <w:rsid w:val="5F955604"/>
    <w:rsid w:val="5F959644"/>
    <w:rsid w:val="5F95BE69"/>
    <w:rsid w:val="5F96F43E"/>
    <w:rsid w:val="5F975A06"/>
    <w:rsid w:val="5F992360"/>
    <w:rsid w:val="5F99EE69"/>
    <w:rsid w:val="5F9B1C31"/>
    <w:rsid w:val="5F9B3119"/>
    <w:rsid w:val="5F9D83A0"/>
    <w:rsid w:val="5F9DD1C8"/>
    <w:rsid w:val="5F9EA2D4"/>
    <w:rsid w:val="5F9EB804"/>
    <w:rsid w:val="5F9EF42F"/>
    <w:rsid w:val="5FA00B35"/>
    <w:rsid w:val="5FA0A4D3"/>
    <w:rsid w:val="5FA139B8"/>
    <w:rsid w:val="5FA29F8F"/>
    <w:rsid w:val="5FA40494"/>
    <w:rsid w:val="5FA45E80"/>
    <w:rsid w:val="5FA4B5BE"/>
    <w:rsid w:val="5FA5F962"/>
    <w:rsid w:val="5FAA442E"/>
    <w:rsid w:val="5FAB7F1E"/>
    <w:rsid w:val="5FAD8671"/>
    <w:rsid w:val="5FADE5EB"/>
    <w:rsid w:val="5FAECBFA"/>
    <w:rsid w:val="5FB2523A"/>
    <w:rsid w:val="5FB2B90A"/>
    <w:rsid w:val="5FB56CA8"/>
    <w:rsid w:val="5FB65057"/>
    <w:rsid w:val="5FB71E64"/>
    <w:rsid w:val="5FB86BC2"/>
    <w:rsid w:val="5FBAA3A0"/>
    <w:rsid w:val="5FBAC7C0"/>
    <w:rsid w:val="5FBBC309"/>
    <w:rsid w:val="5FBD6978"/>
    <w:rsid w:val="5FBFCA5F"/>
    <w:rsid w:val="5FC0A40F"/>
    <w:rsid w:val="5FC210B3"/>
    <w:rsid w:val="5FC25152"/>
    <w:rsid w:val="5FC3C761"/>
    <w:rsid w:val="5FC4133A"/>
    <w:rsid w:val="5FC4405F"/>
    <w:rsid w:val="5FC4AF8B"/>
    <w:rsid w:val="5FC6445F"/>
    <w:rsid w:val="5FC64C00"/>
    <w:rsid w:val="5FC7592B"/>
    <w:rsid w:val="5FC830C0"/>
    <w:rsid w:val="5FCA7ECD"/>
    <w:rsid w:val="5FCAC8CA"/>
    <w:rsid w:val="5FCBA933"/>
    <w:rsid w:val="5FCBF5DD"/>
    <w:rsid w:val="5FCC024F"/>
    <w:rsid w:val="5FCC6874"/>
    <w:rsid w:val="5FCDB0AB"/>
    <w:rsid w:val="5FCEBA38"/>
    <w:rsid w:val="5FD1EBE9"/>
    <w:rsid w:val="5FD20223"/>
    <w:rsid w:val="5FD37122"/>
    <w:rsid w:val="5FD3FFAE"/>
    <w:rsid w:val="5FD46EC9"/>
    <w:rsid w:val="5FD5FFE6"/>
    <w:rsid w:val="5FD62AFC"/>
    <w:rsid w:val="5FD75FCF"/>
    <w:rsid w:val="5FD95ABF"/>
    <w:rsid w:val="5FDABFC6"/>
    <w:rsid w:val="5FDAE9F9"/>
    <w:rsid w:val="5FDBC22C"/>
    <w:rsid w:val="5FDBFF29"/>
    <w:rsid w:val="5FDC4227"/>
    <w:rsid w:val="5FDD20E4"/>
    <w:rsid w:val="5FDEBF92"/>
    <w:rsid w:val="5FE10C24"/>
    <w:rsid w:val="5FE16EE2"/>
    <w:rsid w:val="5FE2F30A"/>
    <w:rsid w:val="5FE31DF1"/>
    <w:rsid w:val="5FE3940C"/>
    <w:rsid w:val="5FE4D76A"/>
    <w:rsid w:val="5FE5F3BF"/>
    <w:rsid w:val="5FE6E640"/>
    <w:rsid w:val="5FE88D37"/>
    <w:rsid w:val="5FEB8147"/>
    <w:rsid w:val="5FEBF8E0"/>
    <w:rsid w:val="5FEC5ED7"/>
    <w:rsid w:val="5FEE9CF6"/>
    <w:rsid w:val="5FEEE56A"/>
    <w:rsid w:val="5FF2BECC"/>
    <w:rsid w:val="5FF39ADE"/>
    <w:rsid w:val="5FF545D1"/>
    <w:rsid w:val="5FF6ACDC"/>
    <w:rsid w:val="5FF7A057"/>
    <w:rsid w:val="5FFBDF58"/>
    <w:rsid w:val="5FFE2661"/>
    <w:rsid w:val="5FFF77A0"/>
    <w:rsid w:val="5FFF986A"/>
    <w:rsid w:val="600018D8"/>
    <w:rsid w:val="6003A746"/>
    <w:rsid w:val="6003F6AC"/>
    <w:rsid w:val="6006B46C"/>
    <w:rsid w:val="600C84A6"/>
    <w:rsid w:val="600CE86F"/>
    <w:rsid w:val="600DBF9E"/>
    <w:rsid w:val="600E4EA1"/>
    <w:rsid w:val="600ECE0A"/>
    <w:rsid w:val="60107C5E"/>
    <w:rsid w:val="6010E692"/>
    <w:rsid w:val="6011245E"/>
    <w:rsid w:val="6011969E"/>
    <w:rsid w:val="60127C16"/>
    <w:rsid w:val="6012B0F1"/>
    <w:rsid w:val="6013299D"/>
    <w:rsid w:val="60144070"/>
    <w:rsid w:val="60162D45"/>
    <w:rsid w:val="6016B853"/>
    <w:rsid w:val="601BA498"/>
    <w:rsid w:val="601BC567"/>
    <w:rsid w:val="601BCC3A"/>
    <w:rsid w:val="601BF33C"/>
    <w:rsid w:val="601C8186"/>
    <w:rsid w:val="601CD001"/>
    <w:rsid w:val="6020F380"/>
    <w:rsid w:val="6022D4F6"/>
    <w:rsid w:val="602348F2"/>
    <w:rsid w:val="602416AB"/>
    <w:rsid w:val="6025F850"/>
    <w:rsid w:val="60287FFC"/>
    <w:rsid w:val="602927AD"/>
    <w:rsid w:val="6029704F"/>
    <w:rsid w:val="6029B209"/>
    <w:rsid w:val="602ACF53"/>
    <w:rsid w:val="602AD791"/>
    <w:rsid w:val="602B2B93"/>
    <w:rsid w:val="602B9C67"/>
    <w:rsid w:val="602BD86C"/>
    <w:rsid w:val="602DF5C5"/>
    <w:rsid w:val="602FAC42"/>
    <w:rsid w:val="603012DF"/>
    <w:rsid w:val="603184B8"/>
    <w:rsid w:val="60327483"/>
    <w:rsid w:val="6032AB2B"/>
    <w:rsid w:val="603440F1"/>
    <w:rsid w:val="6035ABA4"/>
    <w:rsid w:val="6036D80B"/>
    <w:rsid w:val="6039B21E"/>
    <w:rsid w:val="603A10F9"/>
    <w:rsid w:val="603AA716"/>
    <w:rsid w:val="603B0ECD"/>
    <w:rsid w:val="603C35D0"/>
    <w:rsid w:val="603D0EF8"/>
    <w:rsid w:val="603FA89B"/>
    <w:rsid w:val="60408654"/>
    <w:rsid w:val="604097EA"/>
    <w:rsid w:val="6040DE77"/>
    <w:rsid w:val="60415EDF"/>
    <w:rsid w:val="60418D25"/>
    <w:rsid w:val="6041C74B"/>
    <w:rsid w:val="60423CDF"/>
    <w:rsid w:val="60432EA5"/>
    <w:rsid w:val="6043BA35"/>
    <w:rsid w:val="6043F143"/>
    <w:rsid w:val="604659EE"/>
    <w:rsid w:val="6046F5B8"/>
    <w:rsid w:val="604B6515"/>
    <w:rsid w:val="604BF9F3"/>
    <w:rsid w:val="604DA14D"/>
    <w:rsid w:val="604DD6A6"/>
    <w:rsid w:val="6050E301"/>
    <w:rsid w:val="60519443"/>
    <w:rsid w:val="60521D8F"/>
    <w:rsid w:val="6052286D"/>
    <w:rsid w:val="6054677D"/>
    <w:rsid w:val="60547F4D"/>
    <w:rsid w:val="605748A9"/>
    <w:rsid w:val="60584BB4"/>
    <w:rsid w:val="6059C18C"/>
    <w:rsid w:val="605B674F"/>
    <w:rsid w:val="605F2FC4"/>
    <w:rsid w:val="60613C5A"/>
    <w:rsid w:val="60631A21"/>
    <w:rsid w:val="6064B098"/>
    <w:rsid w:val="606820A8"/>
    <w:rsid w:val="60686A9A"/>
    <w:rsid w:val="606982CE"/>
    <w:rsid w:val="606B0BBB"/>
    <w:rsid w:val="606B8333"/>
    <w:rsid w:val="606B8961"/>
    <w:rsid w:val="606CD3D3"/>
    <w:rsid w:val="606F13F8"/>
    <w:rsid w:val="6070EFDC"/>
    <w:rsid w:val="6071150A"/>
    <w:rsid w:val="60734221"/>
    <w:rsid w:val="60744424"/>
    <w:rsid w:val="6076AADB"/>
    <w:rsid w:val="6076B01F"/>
    <w:rsid w:val="6077B29A"/>
    <w:rsid w:val="6077CBCA"/>
    <w:rsid w:val="607908BB"/>
    <w:rsid w:val="607B515D"/>
    <w:rsid w:val="607D131B"/>
    <w:rsid w:val="607FB8FA"/>
    <w:rsid w:val="608564C7"/>
    <w:rsid w:val="60868116"/>
    <w:rsid w:val="6087290F"/>
    <w:rsid w:val="60887D7A"/>
    <w:rsid w:val="608A79F4"/>
    <w:rsid w:val="608A94E4"/>
    <w:rsid w:val="608ACD88"/>
    <w:rsid w:val="608AFE45"/>
    <w:rsid w:val="608BD013"/>
    <w:rsid w:val="608C4C01"/>
    <w:rsid w:val="608D44FD"/>
    <w:rsid w:val="608DFD4C"/>
    <w:rsid w:val="608EE9F0"/>
    <w:rsid w:val="608F600A"/>
    <w:rsid w:val="60907AB2"/>
    <w:rsid w:val="60913631"/>
    <w:rsid w:val="60971A46"/>
    <w:rsid w:val="60989991"/>
    <w:rsid w:val="60993465"/>
    <w:rsid w:val="60995D23"/>
    <w:rsid w:val="609AEAD2"/>
    <w:rsid w:val="609AFACA"/>
    <w:rsid w:val="609B4F09"/>
    <w:rsid w:val="609CC707"/>
    <w:rsid w:val="609F0019"/>
    <w:rsid w:val="609FBD77"/>
    <w:rsid w:val="609FCFE7"/>
    <w:rsid w:val="609FE048"/>
    <w:rsid w:val="609FF478"/>
    <w:rsid w:val="60A14472"/>
    <w:rsid w:val="60A224D1"/>
    <w:rsid w:val="60A2D3D4"/>
    <w:rsid w:val="60A37B63"/>
    <w:rsid w:val="60A4AB84"/>
    <w:rsid w:val="60A50A1A"/>
    <w:rsid w:val="60A55388"/>
    <w:rsid w:val="60A6AC78"/>
    <w:rsid w:val="60A6EB3C"/>
    <w:rsid w:val="60A72F23"/>
    <w:rsid w:val="60A8AF37"/>
    <w:rsid w:val="60A97E44"/>
    <w:rsid w:val="60AA1B4E"/>
    <w:rsid w:val="60AA62FC"/>
    <w:rsid w:val="60AB0D3F"/>
    <w:rsid w:val="60AB2BB6"/>
    <w:rsid w:val="60ABB794"/>
    <w:rsid w:val="60AC9D07"/>
    <w:rsid w:val="60ADA840"/>
    <w:rsid w:val="60AF7813"/>
    <w:rsid w:val="60B2196C"/>
    <w:rsid w:val="60B2572B"/>
    <w:rsid w:val="60B43A10"/>
    <w:rsid w:val="60B47830"/>
    <w:rsid w:val="60B4D692"/>
    <w:rsid w:val="60B59E12"/>
    <w:rsid w:val="60B6B1B0"/>
    <w:rsid w:val="60B6C221"/>
    <w:rsid w:val="60B7EC01"/>
    <w:rsid w:val="60BC662D"/>
    <w:rsid w:val="60BFF506"/>
    <w:rsid w:val="60C118A6"/>
    <w:rsid w:val="60C5A3C7"/>
    <w:rsid w:val="60C8A161"/>
    <w:rsid w:val="60C8D024"/>
    <w:rsid w:val="60C99A51"/>
    <w:rsid w:val="60C9FCD7"/>
    <w:rsid w:val="60CE1301"/>
    <w:rsid w:val="60CEA565"/>
    <w:rsid w:val="60D03214"/>
    <w:rsid w:val="60D259A0"/>
    <w:rsid w:val="60D46800"/>
    <w:rsid w:val="60D4E348"/>
    <w:rsid w:val="60D51523"/>
    <w:rsid w:val="60D629F8"/>
    <w:rsid w:val="60DA6D2D"/>
    <w:rsid w:val="60DC568F"/>
    <w:rsid w:val="60DD1274"/>
    <w:rsid w:val="60DDDB05"/>
    <w:rsid w:val="60DE1DAF"/>
    <w:rsid w:val="60DE65FA"/>
    <w:rsid w:val="60DE6B05"/>
    <w:rsid w:val="60DED6ED"/>
    <w:rsid w:val="60DF1759"/>
    <w:rsid w:val="60DF6423"/>
    <w:rsid w:val="60E1BDA6"/>
    <w:rsid w:val="60E33954"/>
    <w:rsid w:val="60E3C0E6"/>
    <w:rsid w:val="60E57D75"/>
    <w:rsid w:val="60E60FC7"/>
    <w:rsid w:val="60E7F4FD"/>
    <w:rsid w:val="60E8FE48"/>
    <w:rsid w:val="60E9F4C3"/>
    <w:rsid w:val="60EA12ED"/>
    <w:rsid w:val="60EA1FAD"/>
    <w:rsid w:val="60ECAA40"/>
    <w:rsid w:val="60ED0E37"/>
    <w:rsid w:val="60ED8BC1"/>
    <w:rsid w:val="60EE50F9"/>
    <w:rsid w:val="60F03600"/>
    <w:rsid w:val="60F3A5FD"/>
    <w:rsid w:val="60F44E30"/>
    <w:rsid w:val="60F5D0C1"/>
    <w:rsid w:val="60F665B8"/>
    <w:rsid w:val="60F75444"/>
    <w:rsid w:val="60F83129"/>
    <w:rsid w:val="60F8A64B"/>
    <w:rsid w:val="60F8C4CE"/>
    <w:rsid w:val="60F942B4"/>
    <w:rsid w:val="60FAB1FF"/>
    <w:rsid w:val="60FB7679"/>
    <w:rsid w:val="60FC0603"/>
    <w:rsid w:val="60FCFF23"/>
    <w:rsid w:val="60FD4772"/>
    <w:rsid w:val="60FD5093"/>
    <w:rsid w:val="60FD544C"/>
    <w:rsid w:val="60FE2D33"/>
    <w:rsid w:val="60FE521D"/>
    <w:rsid w:val="60FF24B2"/>
    <w:rsid w:val="61008748"/>
    <w:rsid w:val="61011516"/>
    <w:rsid w:val="6101B1C5"/>
    <w:rsid w:val="61026307"/>
    <w:rsid w:val="6102E8D8"/>
    <w:rsid w:val="6102EBF3"/>
    <w:rsid w:val="610394B6"/>
    <w:rsid w:val="6103CA88"/>
    <w:rsid w:val="610472FD"/>
    <w:rsid w:val="61056D9D"/>
    <w:rsid w:val="61060345"/>
    <w:rsid w:val="6106CF20"/>
    <w:rsid w:val="61073B42"/>
    <w:rsid w:val="61080D33"/>
    <w:rsid w:val="6109B55A"/>
    <w:rsid w:val="610C53ED"/>
    <w:rsid w:val="610EB7CC"/>
    <w:rsid w:val="6113AE0C"/>
    <w:rsid w:val="611422FF"/>
    <w:rsid w:val="6116C73B"/>
    <w:rsid w:val="611859B2"/>
    <w:rsid w:val="6119E82B"/>
    <w:rsid w:val="6119FAFE"/>
    <w:rsid w:val="611A86D4"/>
    <w:rsid w:val="611B8883"/>
    <w:rsid w:val="611C7976"/>
    <w:rsid w:val="611FE33F"/>
    <w:rsid w:val="61222648"/>
    <w:rsid w:val="61226A27"/>
    <w:rsid w:val="61239C70"/>
    <w:rsid w:val="612414B4"/>
    <w:rsid w:val="61248D62"/>
    <w:rsid w:val="61253E8A"/>
    <w:rsid w:val="612561B8"/>
    <w:rsid w:val="61274EE2"/>
    <w:rsid w:val="6129322A"/>
    <w:rsid w:val="612B9405"/>
    <w:rsid w:val="612C44E5"/>
    <w:rsid w:val="612CF1D9"/>
    <w:rsid w:val="6130E028"/>
    <w:rsid w:val="61315957"/>
    <w:rsid w:val="61322246"/>
    <w:rsid w:val="6133229C"/>
    <w:rsid w:val="613385D0"/>
    <w:rsid w:val="6133CB4B"/>
    <w:rsid w:val="6134EEA8"/>
    <w:rsid w:val="61354FAC"/>
    <w:rsid w:val="61357ACC"/>
    <w:rsid w:val="61363406"/>
    <w:rsid w:val="61364C89"/>
    <w:rsid w:val="6137D9E2"/>
    <w:rsid w:val="613B965E"/>
    <w:rsid w:val="613DAD8C"/>
    <w:rsid w:val="613EAD92"/>
    <w:rsid w:val="613F8819"/>
    <w:rsid w:val="613FADB0"/>
    <w:rsid w:val="61409F66"/>
    <w:rsid w:val="6140A080"/>
    <w:rsid w:val="6140D251"/>
    <w:rsid w:val="614112D3"/>
    <w:rsid w:val="61427B79"/>
    <w:rsid w:val="61451855"/>
    <w:rsid w:val="6146A1C9"/>
    <w:rsid w:val="61473EF3"/>
    <w:rsid w:val="61487C88"/>
    <w:rsid w:val="6149EBA8"/>
    <w:rsid w:val="614C7622"/>
    <w:rsid w:val="614C7C76"/>
    <w:rsid w:val="614CAB07"/>
    <w:rsid w:val="614CC188"/>
    <w:rsid w:val="614CCFA4"/>
    <w:rsid w:val="614F2979"/>
    <w:rsid w:val="614F4FBF"/>
    <w:rsid w:val="614F8C8B"/>
    <w:rsid w:val="6150BCD7"/>
    <w:rsid w:val="6151D84E"/>
    <w:rsid w:val="6154E503"/>
    <w:rsid w:val="61574DD0"/>
    <w:rsid w:val="61578728"/>
    <w:rsid w:val="6157D3BE"/>
    <w:rsid w:val="6157F5E9"/>
    <w:rsid w:val="615AC1AB"/>
    <w:rsid w:val="615D48CE"/>
    <w:rsid w:val="615D923A"/>
    <w:rsid w:val="615DFE20"/>
    <w:rsid w:val="615E88BD"/>
    <w:rsid w:val="615E9EB1"/>
    <w:rsid w:val="6160D782"/>
    <w:rsid w:val="6160E7A1"/>
    <w:rsid w:val="616197C7"/>
    <w:rsid w:val="6161E351"/>
    <w:rsid w:val="61661150"/>
    <w:rsid w:val="61683A74"/>
    <w:rsid w:val="616868D5"/>
    <w:rsid w:val="616B3C78"/>
    <w:rsid w:val="616BDB26"/>
    <w:rsid w:val="616CB3C6"/>
    <w:rsid w:val="616D5C19"/>
    <w:rsid w:val="616F81BD"/>
    <w:rsid w:val="616FB6B2"/>
    <w:rsid w:val="617100A2"/>
    <w:rsid w:val="6171147A"/>
    <w:rsid w:val="61711A87"/>
    <w:rsid w:val="6171B906"/>
    <w:rsid w:val="61740059"/>
    <w:rsid w:val="6175AD44"/>
    <w:rsid w:val="617A9E6D"/>
    <w:rsid w:val="617BB69D"/>
    <w:rsid w:val="617BD787"/>
    <w:rsid w:val="617DCA34"/>
    <w:rsid w:val="617E9A27"/>
    <w:rsid w:val="61819165"/>
    <w:rsid w:val="6181C420"/>
    <w:rsid w:val="6183E1BA"/>
    <w:rsid w:val="61840A90"/>
    <w:rsid w:val="61850FC7"/>
    <w:rsid w:val="618513A4"/>
    <w:rsid w:val="6186320A"/>
    <w:rsid w:val="6186FF48"/>
    <w:rsid w:val="618714B5"/>
    <w:rsid w:val="6187B0F6"/>
    <w:rsid w:val="61892549"/>
    <w:rsid w:val="618AB3F8"/>
    <w:rsid w:val="618B761D"/>
    <w:rsid w:val="618BC8CA"/>
    <w:rsid w:val="618DFB39"/>
    <w:rsid w:val="61901117"/>
    <w:rsid w:val="61902631"/>
    <w:rsid w:val="61919A2C"/>
    <w:rsid w:val="6192B1E7"/>
    <w:rsid w:val="6194CDC2"/>
    <w:rsid w:val="6196607D"/>
    <w:rsid w:val="61975E83"/>
    <w:rsid w:val="619A0AE6"/>
    <w:rsid w:val="619CE5EB"/>
    <w:rsid w:val="619D1B77"/>
    <w:rsid w:val="619FDC25"/>
    <w:rsid w:val="61A19BFF"/>
    <w:rsid w:val="61A20ED5"/>
    <w:rsid w:val="61A25AF4"/>
    <w:rsid w:val="61A3B37C"/>
    <w:rsid w:val="61A76BE4"/>
    <w:rsid w:val="61A83BC3"/>
    <w:rsid w:val="61A8F755"/>
    <w:rsid w:val="61A9D2E9"/>
    <w:rsid w:val="61AA5E95"/>
    <w:rsid w:val="61AB5F94"/>
    <w:rsid w:val="61AB73C2"/>
    <w:rsid w:val="61ABE7FF"/>
    <w:rsid w:val="61ACFC1C"/>
    <w:rsid w:val="61AE5ACC"/>
    <w:rsid w:val="61B0B472"/>
    <w:rsid w:val="61B206AF"/>
    <w:rsid w:val="61B2164F"/>
    <w:rsid w:val="61B2CE8F"/>
    <w:rsid w:val="61B42B59"/>
    <w:rsid w:val="61B476E2"/>
    <w:rsid w:val="61B4ACEA"/>
    <w:rsid w:val="61B628F7"/>
    <w:rsid w:val="61B7AD24"/>
    <w:rsid w:val="61B97C8A"/>
    <w:rsid w:val="61BAEDAD"/>
    <w:rsid w:val="61BD8AF5"/>
    <w:rsid w:val="61BDE1A5"/>
    <w:rsid w:val="61BDFB8B"/>
    <w:rsid w:val="61BE0C73"/>
    <w:rsid w:val="61BFA710"/>
    <w:rsid w:val="61BFBA9C"/>
    <w:rsid w:val="61C08268"/>
    <w:rsid w:val="61C0F363"/>
    <w:rsid w:val="61C12126"/>
    <w:rsid w:val="61C17E18"/>
    <w:rsid w:val="61C2043B"/>
    <w:rsid w:val="61C23CFE"/>
    <w:rsid w:val="61C2815B"/>
    <w:rsid w:val="61C5957B"/>
    <w:rsid w:val="61C87E45"/>
    <w:rsid w:val="61C8F7A6"/>
    <w:rsid w:val="61CA3679"/>
    <w:rsid w:val="61CA9C1D"/>
    <w:rsid w:val="61CB71B8"/>
    <w:rsid w:val="61CD285B"/>
    <w:rsid w:val="61CE1CCA"/>
    <w:rsid w:val="61CE4321"/>
    <w:rsid w:val="61D018D0"/>
    <w:rsid w:val="61D1425B"/>
    <w:rsid w:val="61D506AF"/>
    <w:rsid w:val="61D63F6D"/>
    <w:rsid w:val="61D6612D"/>
    <w:rsid w:val="61D66C8D"/>
    <w:rsid w:val="61D775E9"/>
    <w:rsid w:val="61DCCA4E"/>
    <w:rsid w:val="61DD3AA2"/>
    <w:rsid w:val="61DDDA59"/>
    <w:rsid w:val="61DF691D"/>
    <w:rsid w:val="61DFDB36"/>
    <w:rsid w:val="61E0125B"/>
    <w:rsid w:val="61E021F5"/>
    <w:rsid w:val="61E164DC"/>
    <w:rsid w:val="61E2A797"/>
    <w:rsid w:val="61E3D09A"/>
    <w:rsid w:val="61E63A09"/>
    <w:rsid w:val="61E7CD3F"/>
    <w:rsid w:val="61E8C92F"/>
    <w:rsid w:val="61E92381"/>
    <w:rsid w:val="61E94EF5"/>
    <w:rsid w:val="61E95880"/>
    <w:rsid w:val="61EA067C"/>
    <w:rsid w:val="61EA3F97"/>
    <w:rsid w:val="61F01473"/>
    <w:rsid w:val="61F10329"/>
    <w:rsid w:val="61F123FB"/>
    <w:rsid w:val="61F3F32C"/>
    <w:rsid w:val="61F5950F"/>
    <w:rsid w:val="61F5F7E0"/>
    <w:rsid w:val="61F5FEB4"/>
    <w:rsid w:val="61F646FB"/>
    <w:rsid w:val="61F68793"/>
    <w:rsid w:val="61F7780F"/>
    <w:rsid w:val="61F8A27B"/>
    <w:rsid w:val="61FCD990"/>
    <w:rsid w:val="61FD5419"/>
    <w:rsid w:val="61FE4607"/>
    <w:rsid w:val="61FE6630"/>
    <w:rsid w:val="62025384"/>
    <w:rsid w:val="620474EB"/>
    <w:rsid w:val="6206F0A6"/>
    <w:rsid w:val="620AB460"/>
    <w:rsid w:val="620AB946"/>
    <w:rsid w:val="620C9522"/>
    <w:rsid w:val="620E6B6D"/>
    <w:rsid w:val="620F857A"/>
    <w:rsid w:val="620FA0C1"/>
    <w:rsid w:val="62128649"/>
    <w:rsid w:val="6212DC08"/>
    <w:rsid w:val="62137008"/>
    <w:rsid w:val="6217C6F6"/>
    <w:rsid w:val="621880A5"/>
    <w:rsid w:val="6219DB85"/>
    <w:rsid w:val="6219E515"/>
    <w:rsid w:val="621A883D"/>
    <w:rsid w:val="621B055E"/>
    <w:rsid w:val="621BA52E"/>
    <w:rsid w:val="621D3C20"/>
    <w:rsid w:val="621E66A2"/>
    <w:rsid w:val="62224590"/>
    <w:rsid w:val="6222B68F"/>
    <w:rsid w:val="6222DF37"/>
    <w:rsid w:val="6222E64B"/>
    <w:rsid w:val="6224CA09"/>
    <w:rsid w:val="62268BC0"/>
    <w:rsid w:val="6228DEC7"/>
    <w:rsid w:val="622A4D10"/>
    <w:rsid w:val="622AECF0"/>
    <w:rsid w:val="622C22B8"/>
    <w:rsid w:val="622C901F"/>
    <w:rsid w:val="622D6589"/>
    <w:rsid w:val="622DADB3"/>
    <w:rsid w:val="622E371B"/>
    <w:rsid w:val="622E65B9"/>
    <w:rsid w:val="622E68F9"/>
    <w:rsid w:val="622F4BD0"/>
    <w:rsid w:val="62314E61"/>
    <w:rsid w:val="6233AA9C"/>
    <w:rsid w:val="6236BAA9"/>
    <w:rsid w:val="6237C67A"/>
    <w:rsid w:val="623D82D1"/>
    <w:rsid w:val="623DF194"/>
    <w:rsid w:val="623E51CB"/>
    <w:rsid w:val="62426C47"/>
    <w:rsid w:val="6242EF28"/>
    <w:rsid w:val="62431B78"/>
    <w:rsid w:val="62442F78"/>
    <w:rsid w:val="624587CE"/>
    <w:rsid w:val="6245A204"/>
    <w:rsid w:val="6245A294"/>
    <w:rsid w:val="62460492"/>
    <w:rsid w:val="624A47BB"/>
    <w:rsid w:val="624CF7E2"/>
    <w:rsid w:val="624E3801"/>
    <w:rsid w:val="624E7BC8"/>
    <w:rsid w:val="624F0FED"/>
    <w:rsid w:val="624F9EDA"/>
    <w:rsid w:val="62500D6A"/>
    <w:rsid w:val="62510599"/>
    <w:rsid w:val="62514C4C"/>
    <w:rsid w:val="6252266F"/>
    <w:rsid w:val="625349FB"/>
    <w:rsid w:val="6255609C"/>
    <w:rsid w:val="62571BE6"/>
    <w:rsid w:val="62575F18"/>
    <w:rsid w:val="6258114D"/>
    <w:rsid w:val="625CDFEB"/>
    <w:rsid w:val="625DEB49"/>
    <w:rsid w:val="62634781"/>
    <w:rsid w:val="62640770"/>
    <w:rsid w:val="62644C3C"/>
    <w:rsid w:val="62648179"/>
    <w:rsid w:val="62648542"/>
    <w:rsid w:val="62656986"/>
    <w:rsid w:val="62669BBB"/>
    <w:rsid w:val="6266F63A"/>
    <w:rsid w:val="6267240C"/>
    <w:rsid w:val="6267A67C"/>
    <w:rsid w:val="62694F1B"/>
    <w:rsid w:val="6269882C"/>
    <w:rsid w:val="6269943C"/>
    <w:rsid w:val="626B3E69"/>
    <w:rsid w:val="626C0275"/>
    <w:rsid w:val="626C8AA7"/>
    <w:rsid w:val="626E0D8A"/>
    <w:rsid w:val="626E1323"/>
    <w:rsid w:val="626FE9EE"/>
    <w:rsid w:val="6271F460"/>
    <w:rsid w:val="627488F4"/>
    <w:rsid w:val="627547CF"/>
    <w:rsid w:val="6275B639"/>
    <w:rsid w:val="62788598"/>
    <w:rsid w:val="6278E30F"/>
    <w:rsid w:val="627AAD8D"/>
    <w:rsid w:val="627B15D6"/>
    <w:rsid w:val="627D29EC"/>
    <w:rsid w:val="627DE012"/>
    <w:rsid w:val="627E290E"/>
    <w:rsid w:val="627EB593"/>
    <w:rsid w:val="627FBCD4"/>
    <w:rsid w:val="62807D64"/>
    <w:rsid w:val="6280C599"/>
    <w:rsid w:val="62831552"/>
    <w:rsid w:val="628546D3"/>
    <w:rsid w:val="6286CCE3"/>
    <w:rsid w:val="6289D723"/>
    <w:rsid w:val="628CB2C9"/>
    <w:rsid w:val="628E0482"/>
    <w:rsid w:val="6290CC1E"/>
    <w:rsid w:val="6291FDEA"/>
    <w:rsid w:val="6292EF52"/>
    <w:rsid w:val="62968834"/>
    <w:rsid w:val="62973380"/>
    <w:rsid w:val="62983D91"/>
    <w:rsid w:val="62985C3A"/>
    <w:rsid w:val="629891B9"/>
    <w:rsid w:val="62990E3E"/>
    <w:rsid w:val="62999397"/>
    <w:rsid w:val="629A7952"/>
    <w:rsid w:val="629B6998"/>
    <w:rsid w:val="629BCD9D"/>
    <w:rsid w:val="629CD34F"/>
    <w:rsid w:val="629CEDEB"/>
    <w:rsid w:val="629DB094"/>
    <w:rsid w:val="629EE6A7"/>
    <w:rsid w:val="629F91D3"/>
    <w:rsid w:val="629FD6E4"/>
    <w:rsid w:val="62A13C69"/>
    <w:rsid w:val="62A166CE"/>
    <w:rsid w:val="62A1ED3F"/>
    <w:rsid w:val="62A3335E"/>
    <w:rsid w:val="62A38E7D"/>
    <w:rsid w:val="62A46AF6"/>
    <w:rsid w:val="62A58FD9"/>
    <w:rsid w:val="62A648E6"/>
    <w:rsid w:val="62A685CE"/>
    <w:rsid w:val="62A6F7B0"/>
    <w:rsid w:val="62A88620"/>
    <w:rsid w:val="62A8DBB6"/>
    <w:rsid w:val="62AA5204"/>
    <w:rsid w:val="62AB3A81"/>
    <w:rsid w:val="62AC8827"/>
    <w:rsid w:val="62AC9FA7"/>
    <w:rsid w:val="62B15AB7"/>
    <w:rsid w:val="62B1B262"/>
    <w:rsid w:val="62B1E843"/>
    <w:rsid w:val="62B2202A"/>
    <w:rsid w:val="62B27C13"/>
    <w:rsid w:val="62B56288"/>
    <w:rsid w:val="62B64FCC"/>
    <w:rsid w:val="62B65D22"/>
    <w:rsid w:val="62B6A64A"/>
    <w:rsid w:val="62B8EBA1"/>
    <w:rsid w:val="62BA6ACC"/>
    <w:rsid w:val="62BC08B9"/>
    <w:rsid w:val="62BDC383"/>
    <w:rsid w:val="62BF6694"/>
    <w:rsid w:val="62C10BDB"/>
    <w:rsid w:val="62C12062"/>
    <w:rsid w:val="62C2C314"/>
    <w:rsid w:val="62C686D6"/>
    <w:rsid w:val="62C7D2BF"/>
    <w:rsid w:val="62C97C2E"/>
    <w:rsid w:val="62CA9B51"/>
    <w:rsid w:val="62CE1D53"/>
    <w:rsid w:val="62D17353"/>
    <w:rsid w:val="62D27483"/>
    <w:rsid w:val="62D372A8"/>
    <w:rsid w:val="62D3C064"/>
    <w:rsid w:val="62D49F97"/>
    <w:rsid w:val="62D4FCF0"/>
    <w:rsid w:val="62D635F7"/>
    <w:rsid w:val="62D661EC"/>
    <w:rsid w:val="62D739E5"/>
    <w:rsid w:val="62D84CB8"/>
    <w:rsid w:val="62D88AEE"/>
    <w:rsid w:val="62DA5EFA"/>
    <w:rsid w:val="62DADB9F"/>
    <w:rsid w:val="62DB16A4"/>
    <w:rsid w:val="62DEE0D5"/>
    <w:rsid w:val="62E16615"/>
    <w:rsid w:val="62E1B209"/>
    <w:rsid w:val="62E321C7"/>
    <w:rsid w:val="62E46870"/>
    <w:rsid w:val="62E4B305"/>
    <w:rsid w:val="62E55925"/>
    <w:rsid w:val="62EA1009"/>
    <w:rsid w:val="62EA69B7"/>
    <w:rsid w:val="62EA8800"/>
    <w:rsid w:val="62EB0EC5"/>
    <w:rsid w:val="62EB11B9"/>
    <w:rsid w:val="62EBC28E"/>
    <w:rsid w:val="62EC054D"/>
    <w:rsid w:val="62EC3B5B"/>
    <w:rsid w:val="62EDE7D6"/>
    <w:rsid w:val="62EDF9E3"/>
    <w:rsid w:val="62EE6571"/>
    <w:rsid w:val="62EE6D63"/>
    <w:rsid w:val="62EF8339"/>
    <w:rsid w:val="62F0889D"/>
    <w:rsid w:val="62F13921"/>
    <w:rsid w:val="62F23074"/>
    <w:rsid w:val="62F2984A"/>
    <w:rsid w:val="62F38B69"/>
    <w:rsid w:val="62F39EFF"/>
    <w:rsid w:val="62F3DB4E"/>
    <w:rsid w:val="62F45C96"/>
    <w:rsid w:val="62F4691B"/>
    <w:rsid w:val="62F52DED"/>
    <w:rsid w:val="62F833CA"/>
    <w:rsid w:val="62F89584"/>
    <w:rsid w:val="62F9DE29"/>
    <w:rsid w:val="62F9F34A"/>
    <w:rsid w:val="62FC44F3"/>
    <w:rsid w:val="62FFF3A9"/>
    <w:rsid w:val="630074E6"/>
    <w:rsid w:val="63008F38"/>
    <w:rsid w:val="6300F25D"/>
    <w:rsid w:val="6301472A"/>
    <w:rsid w:val="63015348"/>
    <w:rsid w:val="6302B57F"/>
    <w:rsid w:val="6302CC85"/>
    <w:rsid w:val="63034FDE"/>
    <w:rsid w:val="630428B2"/>
    <w:rsid w:val="63045612"/>
    <w:rsid w:val="630492F8"/>
    <w:rsid w:val="63052042"/>
    <w:rsid w:val="63052B44"/>
    <w:rsid w:val="63055536"/>
    <w:rsid w:val="630696CA"/>
    <w:rsid w:val="63096138"/>
    <w:rsid w:val="630A103E"/>
    <w:rsid w:val="630AD1FA"/>
    <w:rsid w:val="630B228F"/>
    <w:rsid w:val="630B22A3"/>
    <w:rsid w:val="630C1FAC"/>
    <w:rsid w:val="630C396A"/>
    <w:rsid w:val="630C5919"/>
    <w:rsid w:val="630C6507"/>
    <w:rsid w:val="630C9E78"/>
    <w:rsid w:val="630CA35B"/>
    <w:rsid w:val="630E975E"/>
    <w:rsid w:val="63107A10"/>
    <w:rsid w:val="63117DA5"/>
    <w:rsid w:val="63119967"/>
    <w:rsid w:val="63124F15"/>
    <w:rsid w:val="6312EBFC"/>
    <w:rsid w:val="631347C6"/>
    <w:rsid w:val="6313DEAA"/>
    <w:rsid w:val="6314C2D7"/>
    <w:rsid w:val="631927E3"/>
    <w:rsid w:val="631AE89E"/>
    <w:rsid w:val="631B5BA3"/>
    <w:rsid w:val="631B6EED"/>
    <w:rsid w:val="631BF960"/>
    <w:rsid w:val="631CAA47"/>
    <w:rsid w:val="631CE2D7"/>
    <w:rsid w:val="631DA936"/>
    <w:rsid w:val="63222BC7"/>
    <w:rsid w:val="6322B3AB"/>
    <w:rsid w:val="63231B4F"/>
    <w:rsid w:val="6326BD83"/>
    <w:rsid w:val="6326C28E"/>
    <w:rsid w:val="6327A075"/>
    <w:rsid w:val="63281C75"/>
    <w:rsid w:val="6328737D"/>
    <w:rsid w:val="632892AB"/>
    <w:rsid w:val="63297BF8"/>
    <w:rsid w:val="632ED752"/>
    <w:rsid w:val="63315764"/>
    <w:rsid w:val="63320A59"/>
    <w:rsid w:val="6334B2DD"/>
    <w:rsid w:val="6334C5C8"/>
    <w:rsid w:val="63369A2D"/>
    <w:rsid w:val="633855F2"/>
    <w:rsid w:val="6339BE63"/>
    <w:rsid w:val="633A81EE"/>
    <w:rsid w:val="633BEC78"/>
    <w:rsid w:val="633C8DF2"/>
    <w:rsid w:val="633CED27"/>
    <w:rsid w:val="63412257"/>
    <w:rsid w:val="6341AFCA"/>
    <w:rsid w:val="6342620C"/>
    <w:rsid w:val="63444BF2"/>
    <w:rsid w:val="6345992A"/>
    <w:rsid w:val="634656D8"/>
    <w:rsid w:val="63470666"/>
    <w:rsid w:val="634A5CF1"/>
    <w:rsid w:val="634A8ADE"/>
    <w:rsid w:val="634B4C73"/>
    <w:rsid w:val="634BE617"/>
    <w:rsid w:val="634C8F42"/>
    <w:rsid w:val="634E2C6D"/>
    <w:rsid w:val="63506512"/>
    <w:rsid w:val="6350F11B"/>
    <w:rsid w:val="6350F38D"/>
    <w:rsid w:val="6350F9D3"/>
    <w:rsid w:val="63524AE5"/>
    <w:rsid w:val="6353EB1D"/>
    <w:rsid w:val="6353F38F"/>
    <w:rsid w:val="63587303"/>
    <w:rsid w:val="63588B7F"/>
    <w:rsid w:val="6359EE52"/>
    <w:rsid w:val="635C4058"/>
    <w:rsid w:val="635C97D6"/>
    <w:rsid w:val="635F34D8"/>
    <w:rsid w:val="635F89D9"/>
    <w:rsid w:val="6360690F"/>
    <w:rsid w:val="6362E206"/>
    <w:rsid w:val="63636C20"/>
    <w:rsid w:val="636836D7"/>
    <w:rsid w:val="63685DB6"/>
    <w:rsid w:val="6368F847"/>
    <w:rsid w:val="63699C45"/>
    <w:rsid w:val="636B8827"/>
    <w:rsid w:val="636D1407"/>
    <w:rsid w:val="636DE8C5"/>
    <w:rsid w:val="636E5C06"/>
    <w:rsid w:val="636F5486"/>
    <w:rsid w:val="636FF605"/>
    <w:rsid w:val="63700035"/>
    <w:rsid w:val="63700AA9"/>
    <w:rsid w:val="6371355B"/>
    <w:rsid w:val="63716CF6"/>
    <w:rsid w:val="637362D9"/>
    <w:rsid w:val="63751875"/>
    <w:rsid w:val="6377F824"/>
    <w:rsid w:val="63786E40"/>
    <w:rsid w:val="6378C5ED"/>
    <w:rsid w:val="63792149"/>
    <w:rsid w:val="63794369"/>
    <w:rsid w:val="637972FE"/>
    <w:rsid w:val="637A88DB"/>
    <w:rsid w:val="637AF3F5"/>
    <w:rsid w:val="637C1634"/>
    <w:rsid w:val="637CD974"/>
    <w:rsid w:val="637E91D2"/>
    <w:rsid w:val="637F1FEB"/>
    <w:rsid w:val="637F580C"/>
    <w:rsid w:val="63816354"/>
    <w:rsid w:val="638181E3"/>
    <w:rsid w:val="638272CD"/>
    <w:rsid w:val="6382EB53"/>
    <w:rsid w:val="638513CF"/>
    <w:rsid w:val="63869D7A"/>
    <w:rsid w:val="63872B14"/>
    <w:rsid w:val="638732E0"/>
    <w:rsid w:val="63898601"/>
    <w:rsid w:val="6389E33A"/>
    <w:rsid w:val="638E24BF"/>
    <w:rsid w:val="638EEB8D"/>
    <w:rsid w:val="638F9C12"/>
    <w:rsid w:val="63907828"/>
    <w:rsid w:val="63908124"/>
    <w:rsid w:val="6392681F"/>
    <w:rsid w:val="6393EF00"/>
    <w:rsid w:val="63957813"/>
    <w:rsid w:val="639675F1"/>
    <w:rsid w:val="639677D8"/>
    <w:rsid w:val="63971374"/>
    <w:rsid w:val="63979CE1"/>
    <w:rsid w:val="6397EE44"/>
    <w:rsid w:val="63980689"/>
    <w:rsid w:val="6398B6CA"/>
    <w:rsid w:val="63995E35"/>
    <w:rsid w:val="6399B562"/>
    <w:rsid w:val="639A6781"/>
    <w:rsid w:val="639DEF13"/>
    <w:rsid w:val="639E47B3"/>
    <w:rsid w:val="639E5A08"/>
    <w:rsid w:val="639EC7F4"/>
    <w:rsid w:val="63A311DF"/>
    <w:rsid w:val="63A7EFF7"/>
    <w:rsid w:val="63A8A2D5"/>
    <w:rsid w:val="63AAB8F4"/>
    <w:rsid w:val="63AE69AF"/>
    <w:rsid w:val="63AEA070"/>
    <w:rsid w:val="63AEC8E0"/>
    <w:rsid w:val="63AF3CF0"/>
    <w:rsid w:val="63B13AD0"/>
    <w:rsid w:val="63B1F4ED"/>
    <w:rsid w:val="63B278A6"/>
    <w:rsid w:val="63B385CC"/>
    <w:rsid w:val="63B4D16A"/>
    <w:rsid w:val="63B5A068"/>
    <w:rsid w:val="63B6EA63"/>
    <w:rsid w:val="63B827D7"/>
    <w:rsid w:val="63B9E958"/>
    <w:rsid w:val="63BC7C0D"/>
    <w:rsid w:val="63BF633D"/>
    <w:rsid w:val="63C0DF37"/>
    <w:rsid w:val="63C3AFE6"/>
    <w:rsid w:val="63C3B758"/>
    <w:rsid w:val="63C467A4"/>
    <w:rsid w:val="63CA168C"/>
    <w:rsid w:val="63D03349"/>
    <w:rsid w:val="63D072EF"/>
    <w:rsid w:val="63D437CB"/>
    <w:rsid w:val="63D47BCB"/>
    <w:rsid w:val="63D5510F"/>
    <w:rsid w:val="63D6396C"/>
    <w:rsid w:val="63D669B0"/>
    <w:rsid w:val="63D6C586"/>
    <w:rsid w:val="63D6CCE3"/>
    <w:rsid w:val="63D80EEC"/>
    <w:rsid w:val="63D90922"/>
    <w:rsid w:val="63DB1B2B"/>
    <w:rsid w:val="63DEB0CF"/>
    <w:rsid w:val="63DF7E42"/>
    <w:rsid w:val="63E14529"/>
    <w:rsid w:val="63E2645F"/>
    <w:rsid w:val="63E4E97F"/>
    <w:rsid w:val="63E632A8"/>
    <w:rsid w:val="63E9EC4D"/>
    <w:rsid w:val="63EB2D4B"/>
    <w:rsid w:val="63EC2706"/>
    <w:rsid w:val="63ECC449"/>
    <w:rsid w:val="63ED1DDD"/>
    <w:rsid w:val="63EDE5E9"/>
    <w:rsid w:val="63EDF6D0"/>
    <w:rsid w:val="63EF1D05"/>
    <w:rsid w:val="63F1B677"/>
    <w:rsid w:val="63F29794"/>
    <w:rsid w:val="63F3BBF9"/>
    <w:rsid w:val="63F45A46"/>
    <w:rsid w:val="63F71292"/>
    <w:rsid w:val="63F84C63"/>
    <w:rsid w:val="63F8A774"/>
    <w:rsid w:val="63FB3A8D"/>
    <w:rsid w:val="63FBDE6A"/>
    <w:rsid w:val="63FC44E5"/>
    <w:rsid w:val="63FDE805"/>
    <w:rsid w:val="6400D77C"/>
    <w:rsid w:val="6402C195"/>
    <w:rsid w:val="6406224C"/>
    <w:rsid w:val="64066B44"/>
    <w:rsid w:val="64067C14"/>
    <w:rsid w:val="6406DF2E"/>
    <w:rsid w:val="64090733"/>
    <w:rsid w:val="6409DDEB"/>
    <w:rsid w:val="640B5C55"/>
    <w:rsid w:val="640D496D"/>
    <w:rsid w:val="640D4BAA"/>
    <w:rsid w:val="640D5992"/>
    <w:rsid w:val="640D912B"/>
    <w:rsid w:val="640EB096"/>
    <w:rsid w:val="640EF5DE"/>
    <w:rsid w:val="641100D8"/>
    <w:rsid w:val="6411AC2E"/>
    <w:rsid w:val="64198935"/>
    <w:rsid w:val="641A4DA0"/>
    <w:rsid w:val="641CE795"/>
    <w:rsid w:val="641D9509"/>
    <w:rsid w:val="641E7B9F"/>
    <w:rsid w:val="641EE5B3"/>
    <w:rsid w:val="641FEDBC"/>
    <w:rsid w:val="64202370"/>
    <w:rsid w:val="642026EC"/>
    <w:rsid w:val="642076A1"/>
    <w:rsid w:val="64218B8F"/>
    <w:rsid w:val="6423F50A"/>
    <w:rsid w:val="642579F2"/>
    <w:rsid w:val="642621E7"/>
    <w:rsid w:val="64272A9D"/>
    <w:rsid w:val="642A221D"/>
    <w:rsid w:val="642A439E"/>
    <w:rsid w:val="642B2B24"/>
    <w:rsid w:val="642B586A"/>
    <w:rsid w:val="642BC916"/>
    <w:rsid w:val="642BCF5E"/>
    <w:rsid w:val="642C217E"/>
    <w:rsid w:val="642C41EC"/>
    <w:rsid w:val="642D3003"/>
    <w:rsid w:val="642FDBEE"/>
    <w:rsid w:val="64312D92"/>
    <w:rsid w:val="643146A5"/>
    <w:rsid w:val="643406ED"/>
    <w:rsid w:val="6434165D"/>
    <w:rsid w:val="64342458"/>
    <w:rsid w:val="6434D83B"/>
    <w:rsid w:val="6434EB3D"/>
    <w:rsid w:val="6435375F"/>
    <w:rsid w:val="643A4B81"/>
    <w:rsid w:val="643C386F"/>
    <w:rsid w:val="643C5D8E"/>
    <w:rsid w:val="643D372F"/>
    <w:rsid w:val="643E3B51"/>
    <w:rsid w:val="643F47CF"/>
    <w:rsid w:val="6440CC84"/>
    <w:rsid w:val="64424ADF"/>
    <w:rsid w:val="64429243"/>
    <w:rsid w:val="6443575C"/>
    <w:rsid w:val="64443226"/>
    <w:rsid w:val="64445F94"/>
    <w:rsid w:val="6444AD02"/>
    <w:rsid w:val="6446122A"/>
    <w:rsid w:val="644651AF"/>
    <w:rsid w:val="64469CDF"/>
    <w:rsid w:val="64485923"/>
    <w:rsid w:val="6449DE6F"/>
    <w:rsid w:val="644B649D"/>
    <w:rsid w:val="644DC101"/>
    <w:rsid w:val="644E0D7E"/>
    <w:rsid w:val="644EEB2F"/>
    <w:rsid w:val="644F642C"/>
    <w:rsid w:val="645245B8"/>
    <w:rsid w:val="6456CD39"/>
    <w:rsid w:val="645870E5"/>
    <w:rsid w:val="645971B0"/>
    <w:rsid w:val="645A0605"/>
    <w:rsid w:val="645A1126"/>
    <w:rsid w:val="645C9DE0"/>
    <w:rsid w:val="645DB244"/>
    <w:rsid w:val="645FCAFC"/>
    <w:rsid w:val="646035A3"/>
    <w:rsid w:val="6465510A"/>
    <w:rsid w:val="6465CABA"/>
    <w:rsid w:val="646747EE"/>
    <w:rsid w:val="646B9448"/>
    <w:rsid w:val="646CB4FE"/>
    <w:rsid w:val="646F1815"/>
    <w:rsid w:val="647287A1"/>
    <w:rsid w:val="6472A575"/>
    <w:rsid w:val="6472C5D8"/>
    <w:rsid w:val="64749EA6"/>
    <w:rsid w:val="6474C029"/>
    <w:rsid w:val="64755981"/>
    <w:rsid w:val="647784C9"/>
    <w:rsid w:val="6477ED5D"/>
    <w:rsid w:val="647AF449"/>
    <w:rsid w:val="647B9D84"/>
    <w:rsid w:val="647C6775"/>
    <w:rsid w:val="647C96C4"/>
    <w:rsid w:val="647CB83A"/>
    <w:rsid w:val="647D2677"/>
    <w:rsid w:val="647EC957"/>
    <w:rsid w:val="647F32EA"/>
    <w:rsid w:val="6480072F"/>
    <w:rsid w:val="6482327B"/>
    <w:rsid w:val="64862BC7"/>
    <w:rsid w:val="6489927D"/>
    <w:rsid w:val="6489A540"/>
    <w:rsid w:val="6489BDBE"/>
    <w:rsid w:val="648A6393"/>
    <w:rsid w:val="648ABB2F"/>
    <w:rsid w:val="648B057E"/>
    <w:rsid w:val="648B8DF9"/>
    <w:rsid w:val="648BC13A"/>
    <w:rsid w:val="648DB912"/>
    <w:rsid w:val="648E7928"/>
    <w:rsid w:val="648EA5BE"/>
    <w:rsid w:val="6490D151"/>
    <w:rsid w:val="6490D362"/>
    <w:rsid w:val="649130F9"/>
    <w:rsid w:val="6493BC89"/>
    <w:rsid w:val="6493F96C"/>
    <w:rsid w:val="6494717D"/>
    <w:rsid w:val="6494FEC3"/>
    <w:rsid w:val="6495E410"/>
    <w:rsid w:val="649611DD"/>
    <w:rsid w:val="64973031"/>
    <w:rsid w:val="6499047A"/>
    <w:rsid w:val="6499C7CA"/>
    <w:rsid w:val="649A4356"/>
    <w:rsid w:val="649A53DB"/>
    <w:rsid w:val="649AE18A"/>
    <w:rsid w:val="649C3E91"/>
    <w:rsid w:val="649D9A22"/>
    <w:rsid w:val="649E1F3E"/>
    <w:rsid w:val="649ED1FD"/>
    <w:rsid w:val="649F13B1"/>
    <w:rsid w:val="649F1E80"/>
    <w:rsid w:val="649F3AF7"/>
    <w:rsid w:val="649F5037"/>
    <w:rsid w:val="64A09002"/>
    <w:rsid w:val="64A1E3A0"/>
    <w:rsid w:val="64A1E682"/>
    <w:rsid w:val="64A33692"/>
    <w:rsid w:val="64A45067"/>
    <w:rsid w:val="64A4BD3A"/>
    <w:rsid w:val="64A5102A"/>
    <w:rsid w:val="64A5D027"/>
    <w:rsid w:val="64A9B03C"/>
    <w:rsid w:val="64ACB282"/>
    <w:rsid w:val="64AD2B8B"/>
    <w:rsid w:val="64AE6818"/>
    <w:rsid w:val="64B03A7D"/>
    <w:rsid w:val="64B177AE"/>
    <w:rsid w:val="64B319DA"/>
    <w:rsid w:val="64B4A24E"/>
    <w:rsid w:val="64B570A3"/>
    <w:rsid w:val="64B6F910"/>
    <w:rsid w:val="64B7052F"/>
    <w:rsid w:val="64B78EE0"/>
    <w:rsid w:val="64B7C27A"/>
    <w:rsid w:val="64B9208E"/>
    <w:rsid w:val="64BA576B"/>
    <w:rsid w:val="64BEB069"/>
    <w:rsid w:val="64C006D3"/>
    <w:rsid w:val="64C08BF6"/>
    <w:rsid w:val="64C0FA01"/>
    <w:rsid w:val="64C16499"/>
    <w:rsid w:val="64C21998"/>
    <w:rsid w:val="64C37DB5"/>
    <w:rsid w:val="64C414FC"/>
    <w:rsid w:val="64C4838D"/>
    <w:rsid w:val="64C60A46"/>
    <w:rsid w:val="64C6F8DB"/>
    <w:rsid w:val="64C76B8A"/>
    <w:rsid w:val="64C7E8A9"/>
    <w:rsid w:val="64C9571D"/>
    <w:rsid w:val="64CA1689"/>
    <w:rsid w:val="64CA2AC8"/>
    <w:rsid w:val="64CACED5"/>
    <w:rsid w:val="64CC6250"/>
    <w:rsid w:val="64CD1201"/>
    <w:rsid w:val="64CD897F"/>
    <w:rsid w:val="64CD9F70"/>
    <w:rsid w:val="64CF22C7"/>
    <w:rsid w:val="64CF3DF1"/>
    <w:rsid w:val="64D1409A"/>
    <w:rsid w:val="64D14C5A"/>
    <w:rsid w:val="64D1E8F8"/>
    <w:rsid w:val="64D200E2"/>
    <w:rsid w:val="64D22D7B"/>
    <w:rsid w:val="64D2D10C"/>
    <w:rsid w:val="64D38577"/>
    <w:rsid w:val="64D440AE"/>
    <w:rsid w:val="64D460EB"/>
    <w:rsid w:val="64D73D67"/>
    <w:rsid w:val="64D7D402"/>
    <w:rsid w:val="64D7F763"/>
    <w:rsid w:val="64DBADFE"/>
    <w:rsid w:val="64DC8AFB"/>
    <w:rsid w:val="64DC974F"/>
    <w:rsid w:val="64DD177F"/>
    <w:rsid w:val="64DE62CA"/>
    <w:rsid w:val="64DF90B3"/>
    <w:rsid w:val="64E11F5C"/>
    <w:rsid w:val="64E1D28D"/>
    <w:rsid w:val="64E2900A"/>
    <w:rsid w:val="64E52E52"/>
    <w:rsid w:val="64E580CD"/>
    <w:rsid w:val="64E674BE"/>
    <w:rsid w:val="64E73A23"/>
    <w:rsid w:val="64E775E1"/>
    <w:rsid w:val="64E9179F"/>
    <w:rsid w:val="64E9CADF"/>
    <w:rsid w:val="64EA1F4B"/>
    <w:rsid w:val="64EE7D27"/>
    <w:rsid w:val="64EF6640"/>
    <w:rsid w:val="64EFA898"/>
    <w:rsid w:val="64F007D8"/>
    <w:rsid w:val="64F1DA3F"/>
    <w:rsid w:val="64F2CCC6"/>
    <w:rsid w:val="64F324E2"/>
    <w:rsid w:val="64F3656A"/>
    <w:rsid w:val="64F46331"/>
    <w:rsid w:val="64F5072E"/>
    <w:rsid w:val="64F5DF9B"/>
    <w:rsid w:val="64FC88F4"/>
    <w:rsid w:val="64FF498F"/>
    <w:rsid w:val="64FF54F2"/>
    <w:rsid w:val="64FFD811"/>
    <w:rsid w:val="65008335"/>
    <w:rsid w:val="6501C028"/>
    <w:rsid w:val="65028E85"/>
    <w:rsid w:val="6502D323"/>
    <w:rsid w:val="6503C387"/>
    <w:rsid w:val="650590AC"/>
    <w:rsid w:val="6506317B"/>
    <w:rsid w:val="65063E05"/>
    <w:rsid w:val="6506DE80"/>
    <w:rsid w:val="6506E497"/>
    <w:rsid w:val="65076DAA"/>
    <w:rsid w:val="6507FD4C"/>
    <w:rsid w:val="65082175"/>
    <w:rsid w:val="6508F87C"/>
    <w:rsid w:val="6509A869"/>
    <w:rsid w:val="6509D000"/>
    <w:rsid w:val="650AA7A3"/>
    <w:rsid w:val="650BD943"/>
    <w:rsid w:val="650CF8CE"/>
    <w:rsid w:val="650D3D57"/>
    <w:rsid w:val="650E1BB3"/>
    <w:rsid w:val="650F6B28"/>
    <w:rsid w:val="65119A7C"/>
    <w:rsid w:val="65136FE5"/>
    <w:rsid w:val="65164349"/>
    <w:rsid w:val="65176BB8"/>
    <w:rsid w:val="651932F6"/>
    <w:rsid w:val="6519F236"/>
    <w:rsid w:val="651D4621"/>
    <w:rsid w:val="651EC3FA"/>
    <w:rsid w:val="65228695"/>
    <w:rsid w:val="6522E41E"/>
    <w:rsid w:val="6523682E"/>
    <w:rsid w:val="652490F9"/>
    <w:rsid w:val="65252E2E"/>
    <w:rsid w:val="65264019"/>
    <w:rsid w:val="65269086"/>
    <w:rsid w:val="6526971B"/>
    <w:rsid w:val="65297CB3"/>
    <w:rsid w:val="652B07D8"/>
    <w:rsid w:val="652BB25B"/>
    <w:rsid w:val="652CCB43"/>
    <w:rsid w:val="652EC6E2"/>
    <w:rsid w:val="652EDCD4"/>
    <w:rsid w:val="652F47E3"/>
    <w:rsid w:val="652FACE8"/>
    <w:rsid w:val="65307E5A"/>
    <w:rsid w:val="6532BEF7"/>
    <w:rsid w:val="6532D659"/>
    <w:rsid w:val="6532E422"/>
    <w:rsid w:val="65354341"/>
    <w:rsid w:val="6535A5D3"/>
    <w:rsid w:val="65369DFF"/>
    <w:rsid w:val="6538438D"/>
    <w:rsid w:val="653A0EE5"/>
    <w:rsid w:val="653B2C60"/>
    <w:rsid w:val="6540E845"/>
    <w:rsid w:val="6543F587"/>
    <w:rsid w:val="6543FDF3"/>
    <w:rsid w:val="6544DD7F"/>
    <w:rsid w:val="6544EF32"/>
    <w:rsid w:val="654505C3"/>
    <w:rsid w:val="65453F12"/>
    <w:rsid w:val="6546C0D0"/>
    <w:rsid w:val="6547B21E"/>
    <w:rsid w:val="6548F8F6"/>
    <w:rsid w:val="65493266"/>
    <w:rsid w:val="65494A7D"/>
    <w:rsid w:val="654BC166"/>
    <w:rsid w:val="654C11F6"/>
    <w:rsid w:val="654C1D1E"/>
    <w:rsid w:val="654D07AB"/>
    <w:rsid w:val="654DD643"/>
    <w:rsid w:val="654F3964"/>
    <w:rsid w:val="65548B96"/>
    <w:rsid w:val="65568C16"/>
    <w:rsid w:val="655B85B8"/>
    <w:rsid w:val="655BBC32"/>
    <w:rsid w:val="655DE83E"/>
    <w:rsid w:val="6560E064"/>
    <w:rsid w:val="65615210"/>
    <w:rsid w:val="6561B4A5"/>
    <w:rsid w:val="65622AEB"/>
    <w:rsid w:val="65623595"/>
    <w:rsid w:val="6563E708"/>
    <w:rsid w:val="656400D4"/>
    <w:rsid w:val="6564FF4E"/>
    <w:rsid w:val="65681DFE"/>
    <w:rsid w:val="6568AD44"/>
    <w:rsid w:val="656A1DAA"/>
    <w:rsid w:val="656A53FA"/>
    <w:rsid w:val="656AE3D1"/>
    <w:rsid w:val="656B3414"/>
    <w:rsid w:val="656BE2DA"/>
    <w:rsid w:val="656C8569"/>
    <w:rsid w:val="656CA78E"/>
    <w:rsid w:val="656E397F"/>
    <w:rsid w:val="656E631F"/>
    <w:rsid w:val="656EDE62"/>
    <w:rsid w:val="656F5E1E"/>
    <w:rsid w:val="656F80CC"/>
    <w:rsid w:val="65711976"/>
    <w:rsid w:val="657213DC"/>
    <w:rsid w:val="65738C46"/>
    <w:rsid w:val="6573E114"/>
    <w:rsid w:val="65755E60"/>
    <w:rsid w:val="6577956E"/>
    <w:rsid w:val="65784EE6"/>
    <w:rsid w:val="657C36BE"/>
    <w:rsid w:val="657C7E50"/>
    <w:rsid w:val="657CF759"/>
    <w:rsid w:val="657E02AB"/>
    <w:rsid w:val="657E1070"/>
    <w:rsid w:val="657EF829"/>
    <w:rsid w:val="65803A11"/>
    <w:rsid w:val="6581911F"/>
    <w:rsid w:val="65841352"/>
    <w:rsid w:val="6584EAF6"/>
    <w:rsid w:val="65865087"/>
    <w:rsid w:val="65878574"/>
    <w:rsid w:val="6587B4D8"/>
    <w:rsid w:val="6587C767"/>
    <w:rsid w:val="6588A12A"/>
    <w:rsid w:val="658ABAB1"/>
    <w:rsid w:val="658C85EF"/>
    <w:rsid w:val="658DFDEB"/>
    <w:rsid w:val="65917DAC"/>
    <w:rsid w:val="65953A66"/>
    <w:rsid w:val="6595916C"/>
    <w:rsid w:val="65965F58"/>
    <w:rsid w:val="65972BC1"/>
    <w:rsid w:val="6597876A"/>
    <w:rsid w:val="6598B084"/>
    <w:rsid w:val="6598C5C2"/>
    <w:rsid w:val="6598CA9F"/>
    <w:rsid w:val="6598FF4A"/>
    <w:rsid w:val="659A898C"/>
    <w:rsid w:val="659B1EAE"/>
    <w:rsid w:val="659CB2C8"/>
    <w:rsid w:val="659DA90C"/>
    <w:rsid w:val="659DDAA7"/>
    <w:rsid w:val="659DEA5C"/>
    <w:rsid w:val="659EBA25"/>
    <w:rsid w:val="65A07886"/>
    <w:rsid w:val="65A0FC8E"/>
    <w:rsid w:val="65A288E9"/>
    <w:rsid w:val="65A2D48F"/>
    <w:rsid w:val="65A34578"/>
    <w:rsid w:val="65A428AC"/>
    <w:rsid w:val="65A5232E"/>
    <w:rsid w:val="65A53A04"/>
    <w:rsid w:val="65A6F7C7"/>
    <w:rsid w:val="65A70EB6"/>
    <w:rsid w:val="65AB0704"/>
    <w:rsid w:val="65AB1B6E"/>
    <w:rsid w:val="65AC176B"/>
    <w:rsid w:val="65ACFB94"/>
    <w:rsid w:val="65AD9701"/>
    <w:rsid w:val="65ADCAD1"/>
    <w:rsid w:val="65AE949F"/>
    <w:rsid w:val="65B302C9"/>
    <w:rsid w:val="65B33454"/>
    <w:rsid w:val="65B38430"/>
    <w:rsid w:val="65B3F219"/>
    <w:rsid w:val="65B70ACB"/>
    <w:rsid w:val="65B76A26"/>
    <w:rsid w:val="65B94C4F"/>
    <w:rsid w:val="65B98B5A"/>
    <w:rsid w:val="65BADDFD"/>
    <w:rsid w:val="65BCA007"/>
    <w:rsid w:val="65BD3A7B"/>
    <w:rsid w:val="65BEA373"/>
    <w:rsid w:val="65BED78F"/>
    <w:rsid w:val="65BFB60D"/>
    <w:rsid w:val="65C12DAD"/>
    <w:rsid w:val="65C1EC63"/>
    <w:rsid w:val="65C41D3E"/>
    <w:rsid w:val="65C442FE"/>
    <w:rsid w:val="65C6772A"/>
    <w:rsid w:val="65C7544D"/>
    <w:rsid w:val="65C859C1"/>
    <w:rsid w:val="65CAE2D7"/>
    <w:rsid w:val="65CDDC92"/>
    <w:rsid w:val="65CF103F"/>
    <w:rsid w:val="65CF7B0D"/>
    <w:rsid w:val="65D12532"/>
    <w:rsid w:val="65D12B9B"/>
    <w:rsid w:val="65D15AED"/>
    <w:rsid w:val="65D1DE7D"/>
    <w:rsid w:val="65D2E083"/>
    <w:rsid w:val="65D392DC"/>
    <w:rsid w:val="65D5E73C"/>
    <w:rsid w:val="65D5FBDF"/>
    <w:rsid w:val="65D8BF28"/>
    <w:rsid w:val="65D99ACA"/>
    <w:rsid w:val="65DA839B"/>
    <w:rsid w:val="65DAE4D2"/>
    <w:rsid w:val="65DB3A8E"/>
    <w:rsid w:val="65DBA97D"/>
    <w:rsid w:val="65DC8912"/>
    <w:rsid w:val="65DEC790"/>
    <w:rsid w:val="65DED8DC"/>
    <w:rsid w:val="65E0B22B"/>
    <w:rsid w:val="65E3AE49"/>
    <w:rsid w:val="65E47203"/>
    <w:rsid w:val="65E5FA1C"/>
    <w:rsid w:val="65E60F26"/>
    <w:rsid w:val="65E70705"/>
    <w:rsid w:val="65E77968"/>
    <w:rsid w:val="65E78BF9"/>
    <w:rsid w:val="65E87079"/>
    <w:rsid w:val="65E879E8"/>
    <w:rsid w:val="65E8DE10"/>
    <w:rsid w:val="65E92DBF"/>
    <w:rsid w:val="65E99978"/>
    <w:rsid w:val="65EAAC19"/>
    <w:rsid w:val="65EAE175"/>
    <w:rsid w:val="65EAFEDB"/>
    <w:rsid w:val="65EBF3F4"/>
    <w:rsid w:val="65EE2BD5"/>
    <w:rsid w:val="65EEFD8E"/>
    <w:rsid w:val="65EFC15B"/>
    <w:rsid w:val="65F2C909"/>
    <w:rsid w:val="65F3292B"/>
    <w:rsid w:val="65F32BEF"/>
    <w:rsid w:val="65F38DE5"/>
    <w:rsid w:val="65F3AD67"/>
    <w:rsid w:val="65F55393"/>
    <w:rsid w:val="65F59F1C"/>
    <w:rsid w:val="65F5E9F3"/>
    <w:rsid w:val="65F63DE9"/>
    <w:rsid w:val="65F6E948"/>
    <w:rsid w:val="65F722D9"/>
    <w:rsid w:val="65F89680"/>
    <w:rsid w:val="65F8F8E2"/>
    <w:rsid w:val="65FE43FB"/>
    <w:rsid w:val="65FE9CE9"/>
    <w:rsid w:val="66001BFC"/>
    <w:rsid w:val="6600361D"/>
    <w:rsid w:val="6600B8A9"/>
    <w:rsid w:val="66016091"/>
    <w:rsid w:val="660196F5"/>
    <w:rsid w:val="6604B627"/>
    <w:rsid w:val="6604C60E"/>
    <w:rsid w:val="66050208"/>
    <w:rsid w:val="660516D5"/>
    <w:rsid w:val="660551D9"/>
    <w:rsid w:val="66059138"/>
    <w:rsid w:val="6605F169"/>
    <w:rsid w:val="6606FC72"/>
    <w:rsid w:val="66087EE6"/>
    <w:rsid w:val="66093A08"/>
    <w:rsid w:val="660B18F0"/>
    <w:rsid w:val="660B29E7"/>
    <w:rsid w:val="660CEB63"/>
    <w:rsid w:val="660CED61"/>
    <w:rsid w:val="660EC5F3"/>
    <w:rsid w:val="660F9DC0"/>
    <w:rsid w:val="660F9FF1"/>
    <w:rsid w:val="6610748C"/>
    <w:rsid w:val="6610806D"/>
    <w:rsid w:val="6611039B"/>
    <w:rsid w:val="661276D0"/>
    <w:rsid w:val="6614161A"/>
    <w:rsid w:val="6614CA73"/>
    <w:rsid w:val="6615CCFE"/>
    <w:rsid w:val="6615F34C"/>
    <w:rsid w:val="6616093A"/>
    <w:rsid w:val="661A5746"/>
    <w:rsid w:val="661A60F0"/>
    <w:rsid w:val="661BB0AB"/>
    <w:rsid w:val="661D4DB4"/>
    <w:rsid w:val="661F2B31"/>
    <w:rsid w:val="6620B8A2"/>
    <w:rsid w:val="6621C519"/>
    <w:rsid w:val="66223B38"/>
    <w:rsid w:val="662295A0"/>
    <w:rsid w:val="6622D81E"/>
    <w:rsid w:val="6622D928"/>
    <w:rsid w:val="66247DBB"/>
    <w:rsid w:val="6624B185"/>
    <w:rsid w:val="6625920E"/>
    <w:rsid w:val="6626D2AD"/>
    <w:rsid w:val="66272AB5"/>
    <w:rsid w:val="66275CE8"/>
    <w:rsid w:val="6627B4B3"/>
    <w:rsid w:val="6627EC14"/>
    <w:rsid w:val="662CDF10"/>
    <w:rsid w:val="662E2317"/>
    <w:rsid w:val="662EACDC"/>
    <w:rsid w:val="662EFD31"/>
    <w:rsid w:val="663008F5"/>
    <w:rsid w:val="66309AC8"/>
    <w:rsid w:val="66316351"/>
    <w:rsid w:val="6632419D"/>
    <w:rsid w:val="66330502"/>
    <w:rsid w:val="663494F4"/>
    <w:rsid w:val="66352673"/>
    <w:rsid w:val="6635A53E"/>
    <w:rsid w:val="66360168"/>
    <w:rsid w:val="663855F2"/>
    <w:rsid w:val="6639549D"/>
    <w:rsid w:val="663B8008"/>
    <w:rsid w:val="663B9777"/>
    <w:rsid w:val="663BA81B"/>
    <w:rsid w:val="663C26C1"/>
    <w:rsid w:val="663C548E"/>
    <w:rsid w:val="663CBAA3"/>
    <w:rsid w:val="663DC92D"/>
    <w:rsid w:val="663E536B"/>
    <w:rsid w:val="663EF4BF"/>
    <w:rsid w:val="66416165"/>
    <w:rsid w:val="66432D0B"/>
    <w:rsid w:val="664423D7"/>
    <w:rsid w:val="6648729C"/>
    <w:rsid w:val="664991DF"/>
    <w:rsid w:val="664C05B9"/>
    <w:rsid w:val="664C2AAD"/>
    <w:rsid w:val="664E9E70"/>
    <w:rsid w:val="664F00A6"/>
    <w:rsid w:val="664F8D17"/>
    <w:rsid w:val="66500901"/>
    <w:rsid w:val="66502BF7"/>
    <w:rsid w:val="6650BE7F"/>
    <w:rsid w:val="6651BAFF"/>
    <w:rsid w:val="6652107C"/>
    <w:rsid w:val="66534CC7"/>
    <w:rsid w:val="665664B6"/>
    <w:rsid w:val="66570A79"/>
    <w:rsid w:val="6657D82A"/>
    <w:rsid w:val="66582E2A"/>
    <w:rsid w:val="6658687B"/>
    <w:rsid w:val="6659C400"/>
    <w:rsid w:val="665A7D58"/>
    <w:rsid w:val="665AD371"/>
    <w:rsid w:val="665B0FFE"/>
    <w:rsid w:val="665B3F40"/>
    <w:rsid w:val="665B55B6"/>
    <w:rsid w:val="665C5D7F"/>
    <w:rsid w:val="665C74B8"/>
    <w:rsid w:val="665D29C8"/>
    <w:rsid w:val="665EE446"/>
    <w:rsid w:val="665FAF98"/>
    <w:rsid w:val="66602A83"/>
    <w:rsid w:val="6660336D"/>
    <w:rsid w:val="6660EABF"/>
    <w:rsid w:val="66623E1C"/>
    <w:rsid w:val="66633B6D"/>
    <w:rsid w:val="6666C1E8"/>
    <w:rsid w:val="66678D29"/>
    <w:rsid w:val="666828DB"/>
    <w:rsid w:val="6668DD37"/>
    <w:rsid w:val="6669F3EE"/>
    <w:rsid w:val="666A3CBF"/>
    <w:rsid w:val="666A877D"/>
    <w:rsid w:val="666B52C0"/>
    <w:rsid w:val="666BA6BA"/>
    <w:rsid w:val="666D175E"/>
    <w:rsid w:val="666DA066"/>
    <w:rsid w:val="666DBC62"/>
    <w:rsid w:val="666F8491"/>
    <w:rsid w:val="6672A1D9"/>
    <w:rsid w:val="6676F679"/>
    <w:rsid w:val="6679BEBD"/>
    <w:rsid w:val="667AE983"/>
    <w:rsid w:val="667DEE9B"/>
    <w:rsid w:val="667E4B8C"/>
    <w:rsid w:val="667F28CE"/>
    <w:rsid w:val="667F387F"/>
    <w:rsid w:val="667FCA38"/>
    <w:rsid w:val="667FFEF4"/>
    <w:rsid w:val="66823429"/>
    <w:rsid w:val="66823AE5"/>
    <w:rsid w:val="66862CF0"/>
    <w:rsid w:val="668721AD"/>
    <w:rsid w:val="668877DB"/>
    <w:rsid w:val="6688E71E"/>
    <w:rsid w:val="66897358"/>
    <w:rsid w:val="668A5ED3"/>
    <w:rsid w:val="668AAC12"/>
    <w:rsid w:val="668EE85F"/>
    <w:rsid w:val="668F6A3C"/>
    <w:rsid w:val="668F9366"/>
    <w:rsid w:val="6690AD8F"/>
    <w:rsid w:val="66914120"/>
    <w:rsid w:val="6691B3FF"/>
    <w:rsid w:val="6694CC8F"/>
    <w:rsid w:val="66957598"/>
    <w:rsid w:val="6695FB25"/>
    <w:rsid w:val="66992766"/>
    <w:rsid w:val="66994B0E"/>
    <w:rsid w:val="669BECE3"/>
    <w:rsid w:val="669CB9E1"/>
    <w:rsid w:val="669D9436"/>
    <w:rsid w:val="669D95B5"/>
    <w:rsid w:val="669DA104"/>
    <w:rsid w:val="669EEF59"/>
    <w:rsid w:val="66A27B91"/>
    <w:rsid w:val="66A93F75"/>
    <w:rsid w:val="66AA6C3C"/>
    <w:rsid w:val="66ADC540"/>
    <w:rsid w:val="66AFDB1E"/>
    <w:rsid w:val="66B1C00E"/>
    <w:rsid w:val="66B2443E"/>
    <w:rsid w:val="66B2EF1F"/>
    <w:rsid w:val="66B33150"/>
    <w:rsid w:val="66B33511"/>
    <w:rsid w:val="66B37649"/>
    <w:rsid w:val="66B42589"/>
    <w:rsid w:val="66B43374"/>
    <w:rsid w:val="66B812A6"/>
    <w:rsid w:val="66B83CF9"/>
    <w:rsid w:val="66B866ED"/>
    <w:rsid w:val="66B885AA"/>
    <w:rsid w:val="66B8881F"/>
    <w:rsid w:val="66B9BA84"/>
    <w:rsid w:val="66BA4E6A"/>
    <w:rsid w:val="66BAD643"/>
    <w:rsid w:val="66BC3083"/>
    <w:rsid w:val="66BC9382"/>
    <w:rsid w:val="66BCE276"/>
    <w:rsid w:val="66BD5758"/>
    <w:rsid w:val="66BDC23C"/>
    <w:rsid w:val="66BE051D"/>
    <w:rsid w:val="66C06EAB"/>
    <w:rsid w:val="66C2AC2C"/>
    <w:rsid w:val="66C3640A"/>
    <w:rsid w:val="66C45B3D"/>
    <w:rsid w:val="66C4BD18"/>
    <w:rsid w:val="66C4BECA"/>
    <w:rsid w:val="66C56A37"/>
    <w:rsid w:val="66C588D0"/>
    <w:rsid w:val="66C62B8E"/>
    <w:rsid w:val="66C6600E"/>
    <w:rsid w:val="66C7709C"/>
    <w:rsid w:val="66C95A39"/>
    <w:rsid w:val="66C95F09"/>
    <w:rsid w:val="66CA6B8F"/>
    <w:rsid w:val="66CB2BD6"/>
    <w:rsid w:val="66CB59CA"/>
    <w:rsid w:val="66CB8FC2"/>
    <w:rsid w:val="66CE61CA"/>
    <w:rsid w:val="66CEFAC0"/>
    <w:rsid w:val="66D27078"/>
    <w:rsid w:val="66D2DF86"/>
    <w:rsid w:val="66D5384A"/>
    <w:rsid w:val="66D8F872"/>
    <w:rsid w:val="66DA0197"/>
    <w:rsid w:val="66DA0E94"/>
    <w:rsid w:val="66DC6B79"/>
    <w:rsid w:val="66DD2815"/>
    <w:rsid w:val="66E03B6B"/>
    <w:rsid w:val="66E0B3DD"/>
    <w:rsid w:val="66E13231"/>
    <w:rsid w:val="66E1B92B"/>
    <w:rsid w:val="66E23D74"/>
    <w:rsid w:val="66E28D2D"/>
    <w:rsid w:val="66E2E05E"/>
    <w:rsid w:val="66E34B75"/>
    <w:rsid w:val="66E3BCEB"/>
    <w:rsid w:val="66E63AE5"/>
    <w:rsid w:val="66E9A46E"/>
    <w:rsid w:val="66EAB0AB"/>
    <w:rsid w:val="66EBAE7A"/>
    <w:rsid w:val="66EBDDD1"/>
    <w:rsid w:val="66EE0280"/>
    <w:rsid w:val="66F0D414"/>
    <w:rsid w:val="66F1A79C"/>
    <w:rsid w:val="66F4B74D"/>
    <w:rsid w:val="66F55453"/>
    <w:rsid w:val="66F6DC3E"/>
    <w:rsid w:val="66F71FE0"/>
    <w:rsid w:val="66F83353"/>
    <w:rsid w:val="66FA226F"/>
    <w:rsid w:val="66FD9264"/>
    <w:rsid w:val="670153DE"/>
    <w:rsid w:val="6701F77E"/>
    <w:rsid w:val="6702C455"/>
    <w:rsid w:val="67047A1C"/>
    <w:rsid w:val="67051741"/>
    <w:rsid w:val="67054562"/>
    <w:rsid w:val="67067D1C"/>
    <w:rsid w:val="6706BCB2"/>
    <w:rsid w:val="67086C3B"/>
    <w:rsid w:val="6709BE71"/>
    <w:rsid w:val="670B61A9"/>
    <w:rsid w:val="670C3BAE"/>
    <w:rsid w:val="670FAA50"/>
    <w:rsid w:val="6711CDF2"/>
    <w:rsid w:val="6713B301"/>
    <w:rsid w:val="67141F82"/>
    <w:rsid w:val="67143B1B"/>
    <w:rsid w:val="6714F038"/>
    <w:rsid w:val="6715B477"/>
    <w:rsid w:val="6715E3FE"/>
    <w:rsid w:val="6716D0BD"/>
    <w:rsid w:val="6716D23F"/>
    <w:rsid w:val="671733C8"/>
    <w:rsid w:val="67173FD6"/>
    <w:rsid w:val="6718D63B"/>
    <w:rsid w:val="6719324D"/>
    <w:rsid w:val="671DB3B6"/>
    <w:rsid w:val="671FBC20"/>
    <w:rsid w:val="6721A908"/>
    <w:rsid w:val="67254E4E"/>
    <w:rsid w:val="6727795B"/>
    <w:rsid w:val="67278655"/>
    <w:rsid w:val="6727A63C"/>
    <w:rsid w:val="6727EDCE"/>
    <w:rsid w:val="672908DC"/>
    <w:rsid w:val="672A6E4B"/>
    <w:rsid w:val="672B8F58"/>
    <w:rsid w:val="672BE1BE"/>
    <w:rsid w:val="672C7D7C"/>
    <w:rsid w:val="672CB3AC"/>
    <w:rsid w:val="672D80FB"/>
    <w:rsid w:val="672DA39E"/>
    <w:rsid w:val="672DD7C8"/>
    <w:rsid w:val="672EADE2"/>
    <w:rsid w:val="672FCE06"/>
    <w:rsid w:val="67304E03"/>
    <w:rsid w:val="6732462E"/>
    <w:rsid w:val="67324E9B"/>
    <w:rsid w:val="67333D40"/>
    <w:rsid w:val="673480E5"/>
    <w:rsid w:val="6734D793"/>
    <w:rsid w:val="6735D64A"/>
    <w:rsid w:val="6736A6F9"/>
    <w:rsid w:val="6738DB61"/>
    <w:rsid w:val="67393AD7"/>
    <w:rsid w:val="673972B2"/>
    <w:rsid w:val="6739F6D9"/>
    <w:rsid w:val="673C4BE0"/>
    <w:rsid w:val="673D7175"/>
    <w:rsid w:val="673EE86E"/>
    <w:rsid w:val="673F2055"/>
    <w:rsid w:val="6740623E"/>
    <w:rsid w:val="6740A970"/>
    <w:rsid w:val="6740D6DC"/>
    <w:rsid w:val="674170E9"/>
    <w:rsid w:val="6741E811"/>
    <w:rsid w:val="67431FBF"/>
    <w:rsid w:val="67437DCA"/>
    <w:rsid w:val="6744366D"/>
    <w:rsid w:val="674546E0"/>
    <w:rsid w:val="67462268"/>
    <w:rsid w:val="6746E1C4"/>
    <w:rsid w:val="6746E5D9"/>
    <w:rsid w:val="67477B48"/>
    <w:rsid w:val="674955D9"/>
    <w:rsid w:val="67495B23"/>
    <w:rsid w:val="6749D4B2"/>
    <w:rsid w:val="6749E3CA"/>
    <w:rsid w:val="674A6DD2"/>
    <w:rsid w:val="674AED8D"/>
    <w:rsid w:val="674B139D"/>
    <w:rsid w:val="674DB6EB"/>
    <w:rsid w:val="674E40E1"/>
    <w:rsid w:val="674E5713"/>
    <w:rsid w:val="67514F8C"/>
    <w:rsid w:val="67529E33"/>
    <w:rsid w:val="67545C7A"/>
    <w:rsid w:val="67553ECC"/>
    <w:rsid w:val="6758384F"/>
    <w:rsid w:val="67587D60"/>
    <w:rsid w:val="6759A5A8"/>
    <w:rsid w:val="675B7ADD"/>
    <w:rsid w:val="675B8DE9"/>
    <w:rsid w:val="675C6738"/>
    <w:rsid w:val="67618093"/>
    <w:rsid w:val="67621952"/>
    <w:rsid w:val="6762482C"/>
    <w:rsid w:val="6762AC2A"/>
    <w:rsid w:val="676642BA"/>
    <w:rsid w:val="6766B2BF"/>
    <w:rsid w:val="67671EFD"/>
    <w:rsid w:val="676787A6"/>
    <w:rsid w:val="67683EE5"/>
    <w:rsid w:val="67697B1E"/>
    <w:rsid w:val="676A48AE"/>
    <w:rsid w:val="676AA79A"/>
    <w:rsid w:val="676AFC94"/>
    <w:rsid w:val="676BD427"/>
    <w:rsid w:val="676DE790"/>
    <w:rsid w:val="676F2069"/>
    <w:rsid w:val="676F5E70"/>
    <w:rsid w:val="67706A64"/>
    <w:rsid w:val="6773D3C3"/>
    <w:rsid w:val="67751430"/>
    <w:rsid w:val="67751A7C"/>
    <w:rsid w:val="67781A06"/>
    <w:rsid w:val="677915D5"/>
    <w:rsid w:val="677A6A0E"/>
    <w:rsid w:val="677AF75B"/>
    <w:rsid w:val="677B4E04"/>
    <w:rsid w:val="677B8391"/>
    <w:rsid w:val="677B9B9A"/>
    <w:rsid w:val="677B9BF3"/>
    <w:rsid w:val="677C0F0F"/>
    <w:rsid w:val="677E6445"/>
    <w:rsid w:val="677FBF24"/>
    <w:rsid w:val="677FC19E"/>
    <w:rsid w:val="67841407"/>
    <w:rsid w:val="67842594"/>
    <w:rsid w:val="6786D9E7"/>
    <w:rsid w:val="6789EC36"/>
    <w:rsid w:val="678AAEC5"/>
    <w:rsid w:val="678B1B02"/>
    <w:rsid w:val="678BB26B"/>
    <w:rsid w:val="678BC153"/>
    <w:rsid w:val="678CCA5D"/>
    <w:rsid w:val="678E051D"/>
    <w:rsid w:val="678E1352"/>
    <w:rsid w:val="678FA827"/>
    <w:rsid w:val="679003F0"/>
    <w:rsid w:val="6790FE95"/>
    <w:rsid w:val="6791EA62"/>
    <w:rsid w:val="6793D085"/>
    <w:rsid w:val="6794AB9D"/>
    <w:rsid w:val="67957425"/>
    <w:rsid w:val="67965CDD"/>
    <w:rsid w:val="6797DB41"/>
    <w:rsid w:val="6798D25A"/>
    <w:rsid w:val="67995C20"/>
    <w:rsid w:val="679A9B8E"/>
    <w:rsid w:val="679B5B0E"/>
    <w:rsid w:val="679BC297"/>
    <w:rsid w:val="679C4AA4"/>
    <w:rsid w:val="679C8A62"/>
    <w:rsid w:val="679EC772"/>
    <w:rsid w:val="679F5DE6"/>
    <w:rsid w:val="67A18F8D"/>
    <w:rsid w:val="67A298CA"/>
    <w:rsid w:val="67A2A72C"/>
    <w:rsid w:val="67A41AEC"/>
    <w:rsid w:val="67A4FBC9"/>
    <w:rsid w:val="67A76E78"/>
    <w:rsid w:val="67A95602"/>
    <w:rsid w:val="67AC395E"/>
    <w:rsid w:val="67AC8F81"/>
    <w:rsid w:val="67AD5686"/>
    <w:rsid w:val="67ADD199"/>
    <w:rsid w:val="67AE62CD"/>
    <w:rsid w:val="67B1E244"/>
    <w:rsid w:val="67B3CABA"/>
    <w:rsid w:val="67B6CF76"/>
    <w:rsid w:val="67B745DC"/>
    <w:rsid w:val="67B81BC3"/>
    <w:rsid w:val="67B8AB6D"/>
    <w:rsid w:val="67B962E5"/>
    <w:rsid w:val="67B9C9BC"/>
    <w:rsid w:val="67BA866D"/>
    <w:rsid w:val="67BAFB18"/>
    <w:rsid w:val="67BCC4BE"/>
    <w:rsid w:val="67BDD456"/>
    <w:rsid w:val="67C0E7DC"/>
    <w:rsid w:val="67C11D56"/>
    <w:rsid w:val="67C48F31"/>
    <w:rsid w:val="67C4A596"/>
    <w:rsid w:val="67C6D7F0"/>
    <w:rsid w:val="67C769E5"/>
    <w:rsid w:val="67C7AD2D"/>
    <w:rsid w:val="67CB6D20"/>
    <w:rsid w:val="67CC5718"/>
    <w:rsid w:val="67CC85AA"/>
    <w:rsid w:val="67CCA94E"/>
    <w:rsid w:val="67CE4E7E"/>
    <w:rsid w:val="67CEC010"/>
    <w:rsid w:val="67D09DAC"/>
    <w:rsid w:val="67D20E5B"/>
    <w:rsid w:val="67D27D4C"/>
    <w:rsid w:val="67D2D160"/>
    <w:rsid w:val="67D3AB9E"/>
    <w:rsid w:val="67D3F7BC"/>
    <w:rsid w:val="67D46BFA"/>
    <w:rsid w:val="67D74D3A"/>
    <w:rsid w:val="67DD78DA"/>
    <w:rsid w:val="67DE06B2"/>
    <w:rsid w:val="67DE654A"/>
    <w:rsid w:val="67E15423"/>
    <w:rsid w:val="67E218AE"/>
    <w:rsid w:val="67E220AE"/>
    <w:rsid w:val="67E23744"/>
    <w:rsid w:val="67E4F051"/>
    <w:rsid w:val="67E8BD9F"/>
    <w:rsid w:val="67E8D397"/>
    <w:rsid w:val="67E8FB91"/>
    <w:rsid w:val="67E9B876"/>
    <w:rsid w:val="67ED14A1"/>
    <w:rsid w:val="67EDACAE"/>
    <w:rsid w:val="67EFCB2E"/>
    <w:rsid w:val="67EFFB3A"/>
    <w:rsid w:val="67F1C82F"/>
    <w:rsid w:val="67F1D9B6"/>
    <w:rsid w:val="67F294A1"/>
    <w:rsid w:val="67F34D28"/>
    <w:rsid w:val="67F42E48"/>
    <w:rsid w:val="67F52EB3"/>
    <w:rsid w:val="67F6B584"/>
    <w:rsid w:val="67F7E394"/>
    <w:rsid w:val="67F8B3F6"/>
    <w:rsid w:val="67F9A517"/>
    <w:rsid w:val="67F9CE2B"/>
    <w:rsid w:val="67FAACA4"/>
    <w:rsid w:val="67FAB658"/>
    <w:rsid w:val="67FBD1BB"/>
    <w:rsid w:val="67FC8779"/>
    <w:rsid w:val="67FC8DCD"/>
    <w:rsid w:val="67FCAF02"/>
    <w:rsid w:val="67FED53D"/>
    <w:rsid w:val="68010340"/>
    <w:rsid w:val="6801FA04"/>
    <w:rsid w:val="68027ADD"/>
    <w:rsid w:val="680413AF"/>
    <w:rsid w:val="6804ABF7"/>
    <w:rsid w:val="68056167"/>
    <w:rsid w:val="68058484"/>
    <w:rsid w:val="68064003"/>
    <w:rsid w:val="6807FEE6"/>
    <w:rsid w:val="68093FEE"/>
    <w:rsid w:val="68095098"/>
    <w:rsid w:val="680960D1"/>
    <w:rsid w:val="6809882B"/>
    <w:rsid w:val="680AEB18"/>
    <w:rsid w:val="680C09EB"/>
    <w:rsid w:val="680DAA74"/>
    <w:rsid w:val="6811041C"/>
    <w:rsid w:val="6811B5C6"/>
    <w:rsid w:val="6811E0B7"/>
    <w:rsid w:val="681383FE"/>
    <w:rsid w:val="6813B2C3"/>
    <w:rsid w:val="68146D81"/>
    <w:rsid w:val="6819EB6D"/>
    <w:rsid w:val="681AC3E1"/>
    <w:rsid w:val="681C4633"/>
    <w:rsid w:val="681EAFE6"/>
    <w:rsid w:val="681FACCF"/>
    <w:rsid w:val="68201271"/>
    <w:rsid w:val="68206CE1"/>
    <w:rsid w:val="6820A7B2"/>
    <w:rsid w:val="682120EF"/>
    <w:rsid w:val="6821B578"/>
    <w:rsid w:val="6823BBEC"/>
    <w:rsid w:val="68250688"/>
    <w:rsid w:val="6825A8FC"/>
    <w:rsid w:val="682722CE"/>
    <w:rsid w:val="682C79FF"/>
    <w:rsid w:val="682C85B4"/>
    <w:rsid w:val="682DDB19"/>
    <w:rsid w:val="682E7FE2"/>
    <w:rsid w:val="682EA661"/>
    <w:rsid w:val="68306055"/>
    <w:rsid w:val="6831EE15"/>
    <w:rsid w:val="6832346C"/>
    <w:rsid w:val="68343F83"/>
    <w:rsid w:val="6835A4B5"/>
    <w:rsid w:val="6835B75A"/>
    <w:rsid w:val="6836B862"/>
    <w:rsid w:val="68371D78"/>
    <w:rsid w:val="6837BD87"/>
    <w:rsid w:val="683A6537"/>
    <w:rsid w:val="683B000D"/>
    <w:rsid w:val="683EDE39"/>
    <w:rsid w:val="683F0EC1"/>
    <w:rsid w:val="68409752"/>
    <w:rsid w:val="6840DBA8"/>
    <w:rsid w:val="6840DBE4"/>
    <w:rsid w:val="6841E2F4"/>
    <w:rsid w:val="6842EA87"/>
    <w:rsid w:val="6843CFFE"/>
    <w:rsid w:val="6844D7B7"/>
    <w:rsid w:val="68472291"/>
    <w:rsid w:val="6847F80C"/>
    <w:rsid w:val="68480192"/>
    <w:rsid w:val="68480630"/>
    <w:rsid w:val="6848EF2E"/>
    <w:rsid w:val="68496E13"/>
    <w:rsid w:val="684973F2"/>
    <w:rsid w:val="684A985C"/>
    <w:rsid w:val="684AB5C0"/>
    <w:rsid w:val="684CB9A1"/>
    <w:rsid w:val="684D0204"/>
    <w:rsid w:val="684D4EC4"/>
    <w:rsid w:val="684E0389"/>
    <w:rsid w:val="68513BC5"/>
    <w:rsid w:val="685516C6"/>
    <w:rsid w:val="68558973"/>
    <w:rsid w:val="68571FA6"/>
    <w:rsid w:val="6857C4C5"/>
    <w:rsid w:val="6858D69B"/>
    <w:rsid w:val="685955D5"/>
    <w:rsid w:val="68599F2C"/>
    <w:rsid w:val="685B5662"/>
    <w:rsid w:val="685CEC5B"/>
    <w:rsid w:val="685E2D00"/>
    <w:rsid w:val="685E4970"/>
    <w:rsid w:val="685E9DB5"/>
    <w:rsid w:val="685EFDA8"/>
    <w:rsid w:val="685F755F"/>
    <w:rsid w:val="68602CE8"/>
    <w:rsid w:val="686494DA"/>
    <w:rsid w:val="6864DFEB"/>
    <w:rsid w:val="6864F30E"/>
    <w:rsid w:val="68651F15"/>
    <w:rsid w:val="6865B274"/>
    <w:rsid w:val="68677040"/>
    <w:rsid w:val="6867F025"/>
    <w:rsid w:val="68686568"/>
    <w:rsid w:val="6869163F"/>
    <w:rsid w:val="686A4010"/>
    <w:rsid w:val="686A819B"/>
    <w:rsid w:val="686AA66C"/>
    <w:rsid w:val="686C77D1"/>
    <w:rsid w:val="686D662A"/>
    <w:rsid w:val="686DFFFC"/>
    <w:rsid w:val="686E9B7D"/>
    <w:rsid w:val="686F03E4"/>
    <w:rsid w:val="686F76CB"/>
    <w:rsid w:val="686F84BE"/>
    <w:rsid w:val="686F87E0"/>
    <w:rsid w:val="68707CA3"/>
    <w:rsid w:val="6872C262"/>
    <w:rsid w:val="68731DB7"/>
    <w:rsid w:val="6873D3D9"/>
    <w:rsid w:val="68748C14"/>
    <w:rsid w:val="687516C3"/>
    <w:rsid w:val="687658F7"/>
    <w:rsid w:val="6876CF80"/>
    <w:rsid w:val="68785CC8"/>
    <w:rsid w:val="687ADB84"/>
    <w:rsid w:val="687B4BE6"/>
    <w:rsid w:val="687B7A28"/>
    <w:rsid w:val="687BB1F2"/>
    <w:rsid w:val="687BF874"/>
    <w:rsid w:val="687C2A23"/>
    <w:rsid w:val="687CF70C"/>
    <w:rsid w:val="687D8281"/>
    <w:rsid w:val="687DE264"/>
    <w:rsid w:val="687F6007"/>
    <w:rsid w:val="6884022C"/>
    <w:rsid w:val="688407F9"/>
    <w:rsid w:val="68848DEE"/>
    <w:rsid w:val="6886BD19"/>
    <w:rsid w:val="68877E2F"/>
    <w:rsid w:val="6888C1DF"/>
    <w:rsid w:val="6888FDB1"/>
    <w:rsid w:val="688BFFA3"/>
    <w:rsid w:val="688D5EF1"/>
    <w:rsid w:val="688F3762"/>
    <w:rsid w:val="688F7E66"/>
    <w:rsid w:val="68901619"/>
    <w:rsid w:val="6891B6FB"/>
    <w:rsid w:val="68926296"/>
    <w:rsid w:val="6895D496"/>
    <w:rsid w:val="6895DA48"/>
    <w:rsid w:val="68966F5A"/>
    <w:rsid w:val="68972FB0"/>
    <w:rsid w:val="68974AC1"/>
    <w:rsid w:val="689753D0"/>
    <w:rsid w:val="689ABAD1"/>
    <w:rsid w:val="689B4D60"/>
    <w:rsid w:val="689C0F22"/>
    <w:rsid w:val="689F34C3"/>
    <w:rsid w:val="689F760E"/>
    <w:rsid w:val="68A01047"/>
    <w:rsid w:val="68A0ADFD"/>
    <w:rsid w:val="68A24EC4"/>
    <w:rsid w:val="68A2753D"/>
    <w:rsid w:val="68A2F61F"/>
    <w:rsid w:val="68A3DAF6"/>
    <w:rsid w:val="68A57B4D"/>
    <w:rsid w:val="68A5BB8F"/>
    <w:rsid w:val="68A5F6A8"/>
    <w:rsid w:val="68A7E57F"/>
    <w:rsid w:val="68A8FE14"/>
    <w:rsid w:val="68A95187"/>
    <w:rsid w:val="68A9E035"/>
    <w:rsid w:val="68AB49C2"/>
    <w:rsid w:val="68ABE71B"/>
    <w:rsid w:val="68AC2A7B"/>
    <w:rsid w:val="68AC72AD"/>
    <w:rsid w:val="68AD59B3"/>
    <w:rsid w:val="68AFAE1B"/>
    <w:rsid w:val="68B11A7E"/>
    <w:rsid w:val="68B15120"/>
    <w:rsid w:val="68B3E157"/>
    <w:rsid w:val="68B657C5"/>
    <w:rsid w:val="68B75DE1"/>
    <w:rsid w:val="68B78984"/>
    <w:rsid w:val="68BACD53"/>
    <w:rsid w:val="68BB0788"/>
    <w:rsid w:val="68BFE101"/>
    <w:rsid w:val="68C02913"/>
    <w:rsid w:val="68C07F02"/>
    <w:rsid w:val="68C0D095"/>
    <w:rsid w:val="68C21B9C"/>
    <w:rsid w:val="68C3B9BB"/>
    <w:rsid w:val="68C42A28"/>
    <w:rsid w:val="68C5D37F"/>
    <w:rsid w:val="68C61A4A"/>
    <w:rsid w:val="68C69D74"/>
    <w:rsid w:val="68CC0D61"/>
    <w:rsid w:val="68CDC434"/>
    <w:rsid w:val="68CE86D1"/>
    <w:rsid w:val="68D039C5"/>
    <w:rsid w:val="68D1C949"/>
    <w:rsid w:val="68D2336E"/>
    <w:rsid w:val="68D4894A"/>
    <w:rsid w:val="68D4AA19"/>
    <w:rsid w:val="68D4DB26"/>
    <w:rsid w:val="68D5BFBE"/>
    <w:rsid w:val="68D61AA8"/>
    <w:rsid w:val="68D63F90"/>
    <w:rsid w:val="68D6E93B"/>
    <w:rsid w:val="68D75CC3"/>
    <w:rsid w:val="68D97F3F"/>
    <w:rsid w:val="68DC1C01"/>
    <w:rsid w:val="68DD52AB"/>
    <w:rsid w:val="68DD6B2F"/>
    <w:rsid w:val="68DD7407"/>
    <w:rsid w:val="68DDCA6D"/>
    <w:rsid w:val="68DDE118"/>
    <w:rsid w:val="68DE1FAF"/>
    <w:rsid w:val="68DF4FDB"/>
    <w:rsid w:val="68DFAF60"/>
    <w:rsid w:val="68DFCD82"/>
    <w:rsid w:val="68E18862"/>
    <w:rsid w:val="68E1D56B"/>
    <w:rsid w:val="68E1DCB9"/>
    <w:rsid w:val="68E311DA"/>
    <w:rsid w:val="68E4B5E2"/>
    <w:rsid w:val="68E4ED14"/>
    <w:rsid w:val="68E713C8"/>
    <w:rsid w:val="68E8DE35"/>
    <w:rsid w:val="68E99832"/>
    <w:rsid w:val="68EA509D"/>
    <w:rsid w:val="68ED6AC4"/>
    <w:rsid w:val="68ED6FE7"/>
    <w:rsid w:val="68EE00CD"/>
    <w:rsid w:val="68EE2B14"/>
    <w:rsid w:val="68EE3C03"/>
    <w:rsid w:val="68EF6F10"/>
    <w:rsid w:val="68EF86E1"/>
    <w:rsid w:val="68F08344"/>
    <w:rsid w:val="68F094A4"/>
    <w:rsid w:val="68F0F812"/>
    <w:rsid w:val="68F28AD2"/>
    <w:rsid w:val="68F2A39A"/>
    <w:rsid w:val="68F318C7"/>
    <w:rsid w:val="68F32F16"/>
    <w:rsid w:val="68F3BF8F"/>
    <w:rsid w:val="68F6E4B1"/>
    <w:rsid w:val="68F90BD8"/>
    <w:rsid w:val="68F9A081"/>
    <w:rsid w:val="68FC3B55"/>
    <w:rsid w:val="68FDDA38"/>
    <w:rsid w:val="68FEB3DE"/>
    <w:rsid w:val="68FF85C1"/>
    <w:rsid w:val="68FFD2DB"/>
    <w:rsid w:val="690165F0"/>
    <w:rsid w:val="6901779D"/>
    <w:rsid w:val="69031421"/>
    <w:rsid w:val="69034BDB"/>
    <w:rsid w:val="69089C0F"/>
    <w:rsid w:val="690A477D"/>
    <w:rsid w:val="690AF91E"/>
    <w:rsid w:val="690BF46C"/>
    <w:rsid w:val="690D144A"/>
    <w:rsid w:val="69108154"/>
    <w:rsid w:val="6910CB07"/>
    <w:rsid w:val="6911BB0D"/>
    <w:rsid w:val="6912CC45"/>
    <w:rsid w:val="69146EC9"/>
    <w:rsid w:val="69159058"/>
    <w:rsid w:val="6915D3AF"/>
    <w:rsid w:val="69164DFF"/>
    <w:rsid w:val="691826C9"/>
    <w:rsid w:val="6918AF53"/>
    <w:rsid w:val="691AB537"/>
    <w:rsid w:val="691BD67C"/>
    <w:rsid w:val="691DA410"/>
    <w:rsid w:val="691F21DE"/>
    <w:rsid w:val="69206A36"/>
    <w:rsid w:val="6921329C"/>
    <w:rsid w:val="692199B0"/>
    <w:rsid w:val="6922C71B"/>
    <w:rsid w:val="6922E8F2"/>
    <w:rsid w:val="69231972"/>
    <w:rsid w:val="692690E5"/>
    <w:rsid w:val="692724C1"/>
    <w:rsid w:val="69293326"/>
    <w:rsid w:val="692948B8"/>
    <w:rsid w:val="692960A4"/>
    <w:rsid w:val="692A2AA1"/>
    <w:rsid w:val="692A3E5C"/>
    <w:rsid w:val="692B0907"/>
    <w:rsid w:val="692B2629"/>
    <w:rsid w:val="692B6CB9"/>
    <w:rsid w:val="692DBEFC"/>
    <w:rsid w:val="692DC31E"/>
    <w:rsid w:val="692F62E4"/>
    <w:rsid w:val="69314486"/>
    <w:rsid w:val="69324F2B"/>
    <w:rsid w:val="6933DD92"/>
    <w:rsid w:val="6933E96B"/>
    <w:rsid w:val="6936D631"/>
    <w:rsid w:val="693726DE"/>
    <w:rsid w:val="693F6CC2"/>
    <w:rsid w:val="6940DDC7"/>
    <w:rsid w:val="6941B73E"/>
    <w:rsid w:val="6942A925"/>
    <w:rsid w:val="6942CAA0"/>
    <w:rsid w:val="69435526"/>
    <w:rsid w:val="69439336"/>
    <w:rsid w:val="6945AF94"/>
    <w:rsid w:val="694655FA"/>
    <w:rsid w:val="6948721C"/>
    <w:rsid w:val="6949949D"/>
    <w:rsid w:val="6949BCA1"/>
    <w:rsid w:val="6949CA9E"/>
    <w:rsid w:val="694A0AE8"/>
    <w:rsid w:val="694A88B5"/>
    <w:rsid w:val="694B4CEE"/>
    <w:rsid w:val="694DF4D8"/>
    <w:rsid w:val="694E5E5F"/>
    <w:rsid w:val="694E91C0"/>
    <w:rsid w:val="6950C8ED"/>
    <w:rsid w:val="69520EE4"/>
    <w:rsid w:val="6952BA68"/>
    <w:rsid w:val="69535DD9"/>
    <w:rsid w:val="69563570"/>
    <w:rsid w:val="6956DE5A"/>
    <w:rsid w:val="695752B2"/>
    <w:rsid w:val="6957DA7B"/>
    <w:rsid w:val="6958959F"/>
    <w:rsid w:val="69591756"/>
    <w:rsid w:val="69596746"/>
    <w:rsid w:val="695D45FF"/>
    <w:rsid w:val="695D55C0"/>
    <w:rsid w:val="695D82A6"/>
    <w:rsid w:val="695F364D"/>
    <w:rsid w:val="695F7743"/>
    <w:rsid w:val="6960483E"/>
    <w:rsid w:val="6960B0CB"/>
    <w:rsid w:val="696278F2"/>
    <w:rsid w:val="69634243"/>
    <w:rsid w:val="6963E9DB"/>
    <w:rsid w:val="69659436"/>
    <w:rsid w:val="6969F7B1"/>
    <w:rsid w:val="696C67BC"/>
    <w:rsid w:val="696D5864"/>
    <w:rsid w:val="696EC613"/>
    <w:rsid w:val="696FC224"/>
    <w:rsid w:val="696FD10A"/>
    <w:rsid w:val="69739C0C"/>
    <w:rsid w:val="6973C4A0"/>
    <w:rsid w:val="6973DFCB"/>
    <w:rsid w:val="69745DA0"/>
    <w:rsid w:val="6977058B"/>
    <w:rsid w:val="697724F0"/>
    <w:rsid w:val="69780261"/>
    <w:rsid w:val="697930B2"/>
    <w:rsid w:val="6979B5A4"/>
    <w:rsid w:val="6979B8AB"/>
    <w:rsid w:val="6979C52C"/>
    <w:rsid w:val="697AEF4B"/>
    <w:rsid w:val="697B0DF4"/>
    <w:rsid w:val="697B4AF9"/>
    <w:rsid w:val="697B7AEE"/>
    <w:rsid w:val="697DFF76"/>
    <w:rsid w:val="697F8B7D"/>
    <w:rsid w:val="69804B68"/>
    <w:rsid w:val="69814C22"/>
    <w:rsid w:val="6981C39B"/>
    <w:rsid w:val="6981E039"/>
    <w:rsid w:val="6986085B"/>
    <w:rsid w:val="6987039A"/>
    <w:rsid w:val="6988143C"/>
    <w:rsid w:val="6988ABBF"/>
    <w:rsid w:val="698B0003"/>
    <w:rsid w:val="698C2CB9"/>
    <w:rsid w:val="698C3BE2"/>
    <w:rsid w:val="698D74A5"/>
    <w:rsid w:val="698D7804"/>
    <w:rsid w:val="698D7C54"/>
    <w:rsid w:val="698E2F5F"/>
    <w:rsid w:val="698EF03A"/>
    <w:rsid w:val="698F4CF9"/>
    <w:rsid w:val="698F8AB5"/>
    <w:rsid w:val="69907805"/>
    <w:rsid w:val="69917320"/>
    <w:rsid w:val="69922BD6"/>
    <w:rsid w:val="69922D62"/>
    <w:rsid w:val="69927433"/>
    <w:rsid w:val="6993667F"/>
    <w:rsid w:val="69941503"/>
    <w:rsid w:val="69963927"/>
    <w:rsid w:val="69965EF5"/>
    <w:rsid w:val="699A0509"/>
    <w:rsid w:val="699B7F08"/>
    <w:rsid w:val="699B9F0A"/>
    <w:rsid w:val="699BF1BB"/>
    <w:rsid w:val="699C485B"/>
    <w:rsid w:val="699D8748"/>
    <w:rsid w:val="699D88DC"/>
    <w:rsid w:val="699E8F71"/>
    <w:rsid w:val="699EC3AC"/>
    <w:rsid w:val="699F5F33"/>
    <w:rsid w:val="699F6B99"/>
    <w:rsid w:val="699FA87C"/>
    <w:rsid w:val="69A280DE"/>
    <w:rsid w:val="69A2E922"/>
    <w:rsid w:val="69A3256A"/>
    <w:rsid w:val="69A32A70"/>
    <w:rsid w:val="69A6C0AC"/>
    <w:rsid w:val="69A9D999"/>
    <w:rsid w:val="69AC633D"/>
    <w:rsid w:val="69ACF9D7"/>
    <w:rsid w:val="69ADB195"/>
    <w:rsid w:val="69B088DE"/>
    <w:rsid w:val="69B0B101"/>
    <w:rsid w:val="69B1004D"/>
    <w:rsid w:val="69B2339A"/>
    <w:rsid w:val="69B3B26A"/>
    <w:rsid w:val="69B4805F"/>
    <w:rsid w:val="69B6B71E"/>
    <w:rsid w:val="69B9D667"/>
    <w:rsid w:val="69BA5C2D"/>
    <w:rsid w:val="69BC5CDB"/>
    <w:rsid w:val="69BE0098"/>
    <w:rsid w:val="69BEBA20"/>
    <w:rsid w:val="69BF2A0B"/>
    <w:rsid w:val="69C0FA2B"/>
    <w:rsid w:val="69C17A03"/>
    <w:rsid w:val="69C21EB0"/>
    <w:rsid w:val="69C3E286"/>
    <w:rsid w:val="69C40A7C"/>
    <w:rsid w:val="69C58B88"/>
    <w:rsid w:val="69C61931"/>
    <w:rsid w:val="69C69014"/>
    <w:rsid w:val="69C74239"/>
    <w:rsid w:val="69C7475B"/>
    <w:rsid w:val="69C78372"/>
    <w:rsid w:val="69C92C64"/>
    <w:rsid w:val="69CBD70F"/>
    <w:rsid w:val="69CD5530"/>
    <w:rsid w:val="69CE9222"/>
    <w:rsid w:val="69CF0DEF"/>
    <w:rsid w:val="69CF3DE8"/>
    <w:rsid w:val="69CF6094"/>
    <w:rsid w:val="69D0652A"/>
    <w:rsid w:val="69D0CD85"/>
    <w:rsid w:val="69D278A7"/>
    <w:rsid w:val="69D3A3C4"/>
    <w:rsid w:val="69D504DE"/>
    <w:rsid w:val="69D60532"/>
    <w:rsid w:val="69D685E6"/>
    <w:rsid w:val="69D69D6C"/>
    <w:rsid w:val="69D6B462"/>
    <w:rsid w:val="69D73A5F"/>
    <w:rsid w:val="69D824AD"/>
    <w:rsid w:val="69D82973"/>
    <w:rsid w:val="69D839F5"/>
    <w:rsid w:val="69DB4DC9"/>
    <w:rsid w:val="69DCC772"/>
    <w:rsid w:val="69DD9B8D"/>
    <w:rsid w:val="69DDB400"/>
    <w:rsid w:val="69DDCF6C"/>
    <w:rsid w:val="69DF805F"/>
    <w:rsid w:val="69DF91D9"/>
    <w:rsid w:val="69E19F35"/>
    <w:rsid w:val="69E2D642"/>
    <w:rsid w:val="69E74070"/>
    <w:rsid w:val="69E8FD0C"/>
    <w:rsid w:val="69EA8FE1"/>
    <w:rsid w:val="69EBD7D4"/>
    <w:rsid w:val="69EBE30F"/>
    <w:rsid w:val="69EC0AA1"/>
    <w:rsid w:val="69EC3377"/>
    <w:rsid w:val="69EE3A2E"/>
    <w:rsid w:val="69EF47D2"/>
    <w:rsid w:val="69EFD08F"/>
    <w:rsid w:val="69F20178"/>
    <w:rsid w:val="69F28EA2"/>
    <w:rsid w:val="69F2EEFA"/>
    <w:rsid w:val="69F3DB3F"/>
    <w:rsid w:val="69F4BD92"/>
    <w:rsid w:val="69F4CEA7"/>
    <w:rsid w:val="69F50A1D"/>
    <w:rsid w:val="69F5563B"/>
    <w:rsid w:val="69F5B3DD"/>
    <w:rsid w:val="69F6E914"/>
    <w:rsid w:val="69F73F81"/>
    <w:rsid w:val="69F7F8F0"/>
    <w:rsid w:val="69F99B70"/>
    <w:rsid w:val="69FB2E31"/>
    <w:rsid w:val="69FBF4B9"/>
    <w:rsid w:val="69FC70F8"/>
    <w:rsid w:val="69FF1320"/>
    <w:rsid w:val="6A00576A"/>
    <w:rsid w:val="6A008D94"/>
    <w:rsid w:val="6A027300"/>
    <w:rsid w:val="6A02C8C7"/>
    <w:rsid w:val="6A032E85"/>
    <w:rsid w:val="6A03DBBD"/>
    <w:rsid w:val="6A03F409"/>
    <w:rsid w:val="6A0412C4"/>
    <w:rsid w:val="6A048ACA"/>
    <w:rsid w:val="6A06E78D"/>
    <w:rsid w:val="6A07561C"/>
    <w:rsid w:val="6A07CECE"/>
    <w:rsid w:val="6A084938"/>
    <w:rsid w:val="6A093DE6"/>
    <w:rsid w:val="6A0D27B7"/>
    <w:rsid w:val="6A0D2BD8"/>
    <w:rsid w:val="6A0F76A8"/>
    <w:rsid w:val="6A12B766"/>
    <w:rsid w:val="6A13D4C6"/>
    <w:rsid w:val="6A153D15"/>
    <w:rsid w:val="6A154717"/>
    <w:rsid w:val="6A171534"/>
    <w:rsid w:val="6A186D62"/>
    <w:rsid w:val="6A18875C"/>
    <w:rsid w:val="6A18C705"/>
    <w:rsid w:val="6A1BCA6C"/>
    <w:rsid w:val="6A1BEA06"/>
    <w:rsid w:val="6A1D343A"/>
    <w:rsid w:val="6A1F716E"/>
    <w:rsid w:val="6A206969"/>
    <w:rsid w:val="6A21BAD7"/>
    <w:rsid w:val="6A21E061"/>
    <w:rsid w:val="6A22B3AE"/>
    <w:rsid w:val="6A256C41"/>
    <w:rsid w:val="6A25EC5A"/>
    <w:rsid w:val="6A276B8D"/>
    <w:rsid w:val="6A27C661"/>
    <w:rsid w:val="6A27CCF1"/>
    <w:rsid w:val="6A2822F3"/>
    <w:rsid w:val="6A287509"/>
    <w:rsid w:val="6A29398E"/>
    <w:rsid w:val="6A2C77F2"/>
    <w:rsid w:val="6A2E9992"/>
    <w:rsid w:val="6A2FA8C7"/>
    <w:rsid w:val="6A3026C0"/>
    <w:rsid w:val="6A30FC97"/>
    <w:rsid w:val="6A3187EF"/>
    <w:rsid w:val="6A32124A"/>
    <w:rsid w:val="6A329BCC"/>
    <w:rsid w:val="6A3497B7"/>
    <w:rsid w:val="6A34F254"/>
    <w:rsid w:val="6A34F8FA"/>
    <w:rsid w:val="6A352B1A"/>
    <w:rsid w:val="6A378C33"/>
    <w:rsid w:val="6A382B74"/>
    <w:rsid w:val="6A394E67"/>
    <w:rsid w:val="6A3A43A4"/>
    <w:rsid w:val="6A3A7A9E"/>
    <w:rsid w:val="6A3B165F"/>
    <w:rsid w:val="6A3C6848"/>
    <w:rsid w:val="6A3D7864"/>
    <w:rsid w:val="6A3EB2C6"/>
    <w:rsid w:val="6A408475"/>
    <w:rsid w:val="6A4229CB"/>
    <w:rsid w:val="6A4437C6"/>
    <w:rsid w:val="6A461446"/>
    <w:rsid w:val="6A47F0B9"/>
    <w:rsid w:val="6A489800"/>
    <w:rsid w:val="6A4A6D64"/>
    <w:rsid w:val="6A4AFFB3"/>
    <w:rsid w:val="6A4B1258"/>
    <w:rsid w:val="6A4DDE06"/>
    <w:rsid w:val="6A50C0BC"/>
    <w:rsid w:val="6A51064B"/>
    <w:rsid w:val="6A51615D"/>
    <w:rsid w:val="6A51ECA7"/>
    <w:rsid w:val="6A57D30D"/>
    <w:rsid w:val="6A57E69D"/>
    <w:rsid w:val="6A592D63"/>
    <w:rsid w:val="6A5AC6FE"/>
    <w:rsid w:val="6A5B760C"/>
    <w:rsid w:val="6A5C5E31"/>
    <w:rsid w:val="6A5E4C3D"/>
    <w:rsid w:val="6A5F1B52"/>
    <w:rsid w:val="6A601125"/>
    <w:rsid w:val="6A604F57"/>
    <w:rsid w:val="6A608709"/>
    <w:rsid w:val="6A60B829"/>
    <w:rsid w:val="6A6169E8"/>
    <w:rsid w:val="6A6212C2"/>
    <w:rsid w:val="6A6224AE"/>
    <w:rsid w:val="6A62D100"/>
    <w:rsid w:val="6A63A58A"/>
    <w:rsid w:val="6A64B1FE"/>
    <w:rsid w:val="6A6669DE"/>
    <w:rsid w:val="6A66D476"/>
    <w:rsid w:val="6A679B2E"/>
    <w:rsid w:val="6A6812F4"/>
    <w:rsid w:val="6A6813C8"/>
    <w:rsid w:val="6A695BBE"/>
    <w:rsid w:val="6A69BB82"/>
    <w:rsid w:val="6A69E80E"/>
    <w:rsid w:val="6A6A4FDE"/>
    <w:rsid w:val="6A6BDBC8"/>
    <w:rsid w:val="6A6BEF20"/>
    <w:rsid w:val="6A6CD453"/>
    <w:rsid w:val="6A6D8A0D"/>
    <w:rsid w:val="6A6DE43A"/>
    <w:rsid w:val="6A6F8DB3"/>
    <w:rsid w:val="6A6FD777"/>
    <w:rsid w:val="6A72F5B2"/>
    <w:rsid w:val="6A75CFA3"/>
    <w:rsid w:val="6A77DCDE"/>
    <w:rsid w:val="6A792CA8"/>
    <w:rsid w:val="6A7A29D9"/>
    <w:rsid w:val="6A7A9221"/>
    <w:rsid w:val="6A7B7FC1"/>
    <w:rsid w:val="6A7BB871"/>
    <w:rsid w:val="6A7DC32A"/>
    <w:rsid w:val="6A7FA546"/>
    <w:rsid w:val="6A8017FE"/>
    <w:rsid w:val="6A801CD1"/>
    <w:rsid w:val="6A80ACC9"/>
    <w:rsid w:val="6A81BF9C"/>
    <w:rsid w:val="6A84EBA3"/>
    <w:rsid w:val="6A86026E"/>
    <w:rsid w:val="6A87CA90"/>
    <w:rsid w:val="6A88A33F"/>
    <w:rsid w:val="6A891F60"/>
    <w:rsid w:val="6A8B0C95"/>
    <w:rsid w:val="6A8B60AB"/>
    <w:rsid w:val="6A8EBBCB"/>
    <w:rsid w:val="6A909694"/>
    <w:rsid w:val="6A90C535"/>
    <w:rsid w:val="6A90D913"/>
    <w:rsid w:val="6A917F69"/>
    <w:rsid w:val="6A92517A"/>
    <w:rsid w:val="6A93B124"/>
    <w:rsid w:val="6A93F0E0"/>
    <w:rsid w:val="6A949264"/>
    <w:rsid w:val="6A9AFC2C"/>
    <w:rsid w:val="6A9BDE03"/>
    <w:rsid w:val="6A9C54B4"/>
    <w:rsid w:val="6A9E1F0F"/>
    <w:rsid w:val="6A9FBC49"/>
    <w:rsid w:val="6A9FEA0D"/>
    <w:rsid w:val="6AA016A8"/>
    <w:rsid w:val="6AA2C160"/>
    <w:rsid w:val="6AA2EE0C"/>
    <w:rsid w:val="6AA32A10"/>
    <w:rsid w:val="6AA35FD8"/>
    <w:rsid w:val="6AA433F5"/>
    <w:rsid w:val="6AA457CF"/>
    <w:rsid w:val="6AA46861"/>
    <w:rsid w:val="6AA4CC23"/>
    <w:rsid w:val="6AA54228"/>
    <w:rsid w:val="6AA643FE"/>
    <w:rsid w:val="6AA761DD"/>
    <w:rsid w:val="6AA7F819"/>
    <w:rsid w:val="6AA8DF74"/>
    <w:rsid w:val="6AA9F241"/>
    <w:rsid w:val="6AAA2AEF"/>
    <w:rsid w:val="6AAA5F05"/>
    <w:rsid w:val="6AAB2E9F"/>
    <w:rsid w:val="6AAF5D77"/>
    <w:rsid w:val="6AB117AA"/>
    <w:rsid w:val="6AB189BA"/>
    <w:rsid w:val="6AB201AD"/>
    <w:rsid w:val="6AB21A16"/>
    <w:rsid w:val="6AB2C4C7"/>
    <w:rsid w:val="6AB3560D"/>
    <w:rsid w:val="6AB37EC0"/>
    <w:rsid w:val="6AB46639"/>
    <w:rsid w:val="6AB59E38"/>
    <w:rsid w:val="6AB7B6C0"/>
    <w:rsid w:val="6AB9222D"/>
    <w:rsid w:val="6AB9DD4A"/>
    <w:rsid w:val="6ABC34C0"/>
    <w:rsid w:val="6ABE9549"/>
    <w:rsid w:val="6ABF0A77"/>
    <w:rsid w:val="6AC13C1A"/>
    <w:rsid w:val="6AC1A67D"/>
    <w:rsid w:val="6AC3F93C"/>
    <w:rsid w:val="6AC4E598"/>
    <w:rsid w:val="6AC536CD"/>
    <w:rsid w:val="6AC778CC"/>
    <w:rsid w:val="6AC88DEB"/>
    <w:rsid w:val="6AC93C19"/>
    <w:rsid w:val="6AC96446"/>
    <w:rsid w:val="6ACB5613"/>
    <w:rsid w:val="6ACBD760"/>
    <w:rsid w:val="6ACD4716"/>
    <w:rsid w:val="6ACEBA7A"/>
    <w:rsid w:val="6ACF34F7"/>
    <w:rsid w:val="6ACFA099"/>
    <w:rsid w:val="6AD0AE5A"/>
    <w:rsid w:val="6AD0EB47"/>
    <w:rsid w:val="6AD19174"/>
    <w:rsid w:val="6AD2BFA4"/>
    <w:rsid w:val="6AD3DEDB"/>
    <w:rsid w:val="6AD60FA1"/>
    <w:rsid w:val="6AD773CF"/>
    <w:rsid w:val="6AD7FBED"/>
    <w:rsid w:val="6AD8DCC9"/>
    <w:rsid w:val="6AD98A37"/>
    <w:rsid w:val="6ADA7D7C"/>
    <w:rsid w:val="6ADCD47D"/>
    <w:rsid w:val="6ADD2A89"/>
    <w:rsid w:val="6ADE866A"/>
    <w:rsid w:val="6ADEC6EB"/>
    <w:rsid w:val="6ADF0000"/>
    <w:rsid w:val="6AE09F64"/>
    <w:rsid w:val="6AE0F057"/>
    <w:rsid w:val="6AE32620"/>
    <w:rsid w:val="6AE6EA90"/>
    <w:rsid w:val="6AE8C7DF"/>
    <w:rsid w:val="6AE99A5C"/>
    <w:rsid w:val="6AEDBD11"/>
    <w:rsid w:val="6AEE02A6"/>
    <w:rsid w:val="6AEF2F2F"/>
    <w:rsid w:val="6AF16A60"/>
    <w:rsid w:val="6AF17188"/>
    <w:rsid w:val="6AF2B480"/>
    <w:rsid w:val="6AF2BD26"/>
    <w:rsid w:val="6AF3269A"/>
    <w:rsid w:val="6AF579DA"/>
    <w:rsid w:val="6AF5EA0A"/>
    <w:rsid w:val="6AF76A6C"/>
    <w:rsid w:val="6AF86CDD"/>
    <w:rsid w:val="6AF8CFA7"/>
    <w:rsid w:val="6AFAA4C8"/>
    <w:rsid w:val="6AFB4881"/>
    <w:rsid w:val="6AFB48DB"/>
    <w:rsid w:val="6AFC63F8"/>
    <w:rsid w:val="6AFD24BF"/>
    <w:rsid w:val="6AFD53EE"/>
    <w:rsid w:val="6AFE46E2"/>
    <w:rsid w:val="6AFFCB6F"/>
    <w:rsid w:val="6AFFDC64"/>
    <w:rsid w:val="6B00AB44"/>
    <w:rsid w:val="6B0384FA"/>
    <w:rsid w:val="6B04BE43"/>
    <w:rsid w:val="6B0768A1"/>
    <w:rsid w:val="6B0819B4"/>
    <w:rsid w:val="6B085F2E"/>
    <w:rsid w:val="6B088E14"/>
    <w:rsid w:val="6B089046"/>
    <w:rsid w:val="6B08D9D5"/>
    <w:rsid w:val="6B095A6F"/>
    <w:rsid w:val="6B0B2AC8"/>
    <w:rsid w:val="6B0BDFD7"/>
    <w:rsid w:val="6B0C1161"/>
    <w:rsid w:val="6B0C632F"/>
    <w:rsid w:val="6B0D1328"/>
    <w:rsid w:val="6B0D93A9"/>
    <w:rsid w:val="6B0F6B0E"/>
    <w:rsid w:val="6B10308D"/>
    <w:rsid w:val="6B1347B4"/>
    <w:rsid w:val="6B13E027"/>
    <w:rsid w:val="6B14120D"/>
    <w:rsid w:val="6B14FDC0"/>
    <w:rsid w:val="6B160656"/>
    <w:rsid w:val="6B1AFCF3"/>
    <w:rsid w:val="6B1B300E"/>
    <w:rsid w:val="6B1C435C"/>
    <w:rsid w:val="6B1F5116"/>
    <w:rsid w:val="6B1F97CC"/>
    <w:rsid w:val="6B203972"/>
    <w:rsid w:val="6B21FEA9"/>
    <w:rsid w:val="6B2218CE"/>
    <w:rsid w:val="6B24FA10"/>
    <w:rsid w:val="6B2671AC"/>
    <w:rsid w:val="6B274B88"/>
    <w:rsid w:val="6B279F04"/>
    <w:rsid w:val="6B27AA2C"/>
    <w:rsid w:val="6B27C78C"/>
    <w:rsid w:val="6B28A784"/>
    <w:rsid w:val="6B28AFEA"/>
    <w:rsid w:val="6B294D39"/>
    <w:rsid w:val="6B29D5D9"/>
    <w:rsid w:val="6B2C77FD"/>
    <w:rsid w:val="6B2C91C2"/>
    <w:rsid w:val="6B2DBAD9"/>
    <w:rsid w:val="6B30013E"/>
    <w:rsid w:val="6B3106DD"/>
    <w:rsid w:val="6B31EBD9"/>
    <w:rsid w:val="6B34813B"/>
    <w:rsid w:val="6B36749A"/>
    <w:rsid w:val="6B3766AE"/>
    <w:rsid w:val="6B37C091"/>
    <w:rsid w:val="6B3AF179"/>
    <w:rsid w:val="6B3AF2EB"/>
    <w:rsid w:val="6B3B9FD5"/>
    <w:rsid w:val="6B3C3D0D"/>
    <w:rsid w:val="6B3D3893"/>
    <w:rsid w:val="6B3E86FE"/>
    <w:rsid w:val="6B3F4C56"/>
    <w:rsid w:val="6B4169FB"/>
    <w:rsid w:val="6B42E6F6"/>
    <w:rsid w:val="6B43A658"/>
    <w:rsid w:val="6B449DB5"/>
    <w:rsid w:val="6B44C23E"/>
    <w:rsid w:val="6B454962"/>
    <w:rsid w:val="6B470843"/>
    <w:rsid w:val="6B470BB9"/>
    <w:rsid w:val="6B47E767"/>
    <w:rsid w:val="6B4C0C1F"/>
    <w:rsid w:val="6B514A18"/>
    <w:rsid w:val="6B51D9E8"/>
    <w:rsid w:val="6B52AA41"/>
    <w:rsid w:val="6B540546"/>
    <w:rsid w:val="6B568DD7"/>
    <w:rsid w:val="6B586DF1"/>
    <w:rsid w:val="6B58746F"/>
    <w:rsid w:val="6B5995A7"/>
    <w:rsid w:val="6B5AE997"/>
    <w:rsid w:val="6B5C01B4"/>
    <w:rsid w:val="6B5CA923"/>
    <w:rsid w:val="6B5D485C"/>
    <w:rsid w:val="6B5DCAF4"/>
    <w:rsid w:val="6B5E0741"/>
    <w:rsid w:val="6B5E7CEB"/>
    <w:rsid w:val="6B5FF243"/>
    <w:rsid w:val="6B61CC72"/>
    <w:rsid w:val="6B65B663"/>
    <w:rsid w:val="6B65C36F"/>
    <w:rsid w:val="6B688C53"/>
    <w:rsid w:val="6B690326"/>
    <w:rsid w:val="6B698940"/>
    <w:rsid w:val="6B69B1BB"/>
    <w:rsid w:val="6B6A81AC"/>
    <w:rsid w:val="6B6DF381"/>
    <w:rsid w:val="6B6E132F"/>
    <w:rsid w:val="6B6EADF5"/>
    <w:rsid w:val="6B6F2757"/>
    <w:rsid w:val="6B71FF78"/>
    <w:rsid w:val="6B754B94"/>
    <w:rsid w:val="6B786290"/>
    <w:rsid w:val="6B786BDD"/>
    <w:rsid w:val="6B7BB378"/>
    <w:rsid w:val="6B7CFEF0"/>
    <w:rsid w:val="6B7E1FEE"/>
    <w:rsid w:val="6B7E67F3"/>
    <w:rsid w:val="6B80FCCE"/>
    <w:rsid w:val="6B812BFA"/>
    <w:rsid w:val="6B8192D8"/>
    <w:rsid w:val="6B81DB83"/>
    <w:rsid w:val="6B827151"/>
    <w:rsid w:val="6B82D7A2"/>
    <w:rsid w:val="6B83FB77"/>
    <w:rsid w:val="6B84A17D"/>
    <w:rsid w:val="6B8623AC"/>
    <w:rsid w:val="6B872B8F"/>
    <w:rsid w:val="6B87931D"/>
    <w:rsid w:val="6B89B74D"/>
    <w:rsid w:val="6B8B3051"/>
    <w:rsid w:val="6B8CA55C"/>
    <w:rsid w:val="6B8CB6DB"/>
    <w:rsid w:val="6B8E537F"/>
    <w:rsid w:val="6B8FC595"/>
    <w:rsid w:val="6B8FFDDD"/>
    <w:rsid w:val="6B90424B"/>
    <w:rsid w:val="6B915A4E"/>
    <w:rsid w:val="6B91BC50"/>
    <w:rsid w:val="6B9225A2"/>
    <w:rsid w:val="6B92323A"/>
    <w:rsid w:val="6B929A6D"/>
    <w:rsid w:val="6B943717"/>
    <w:rsid w:val="6B9497E6"/>
    <w:rsid w:val="6B95B752"/>
    <w:rsid w:val="6B95DE05"/>
    <w:rsid w:val="6B97DA17"/>
    <w:rsid w:val="6B984E91"/>
    <w:rsid w:val="6B9B301B"/>
    <w:rsid w:val="6B9BD7C6"/>
    <w:rsid w:val="6B9C4532"/>
    <w:rsid w:val="6B9C5370"/>
    <w:rsid w:val="6B9CF20A"/>
    <w:rsid w:val="6B9F5122"/>
    <w:rsid w:val="6B9FDCFF"/>
    <w:rsid w:val="6B9FDEBC"/>
    <w:rsid w:val="6BA06D56"/>
    <w:rsid w:val="6BA089F8"/>
    <w:rsid w:val="6BA16F7F"/>
    <w:rsid w:val="6BA20412"/>
    <w:rsid w:val="6BA31100"/>
    <w:rsid w:val="6BA3BE3E"/>
    <w:rsid w:val="6BA4147E"/>
    <w:rsid w:val="6BA4CF10"/>
    <w:rsid w:val="6BA62027"/>
    <w:rsid w:val="6BAD0763"/>
    <w:rsid w:val="6BAD7F86"/>
    <w:rsid w:val="6BAEC5EB"/>
    <w:rsid w:val="6BAF5FB0"/>
    <w:rsid w:val="6BB00DD1"/>
    <w:rsid w:val="6BB1675E"/>
    <w:rsid w:val="6BB2BDE7"/>
    <w:rsid w:val="6BB352B4"/>
    <w:rsid w:val="6BB48E51"/>
    <w:rsid w:val="6BB70A43"/>
    <w:rsid w:val="6BB9761F"/>
    <w:rsid w:val="6BB9F459"/>
    <w:rsid w:val="6BBF5263"/>
    <w:rsid w:val="6BC0376A"/>
    <w:rsid w:val="6BC056A8"/>
    <w:rsid w:val="6BC1D5D7"/>
    <w:rsid w:val="6BC36542"/>
    <w:rsid w:val="6BC3DFFC"/>
    <w:rsid w:val="6BC440BA"/>
    <w:rsid w:val="6BC5E415"/>
    <w:rsid w:val="6BCA4CF6"/>
    <w:rsid w:val="6BCA80AD"/>
    <w:rsid w:val="6BCA9C44"/>
    <w:rsid w:val="6BCC7260"/>
    <w:rsid w:val="6BCCE11E"/>
    <w:rsid w:val="6BCD11F7"/>
    <w:rsid w:val="6BCEAB8E"/>
    <w:rsid w:val="6BCFBD29"/>
    <w:rsid w:val="6BCFD23D"/>
    <w:rsid w:val="6BD07DB0"/>
    <w:rsid w:val="6BD5962E"/>
    <w:rsid w:val="6BD7E3C4"/>
    <w:rsid w:val="6BD9041E"/>
    <w:rsid w:val="6BDB0B1D"/>
    <w:rsid w:val="6BDC6D57"/>
    <w:rsid w:val="6BDC7B8A"/>
    <w:rsid w:val="6BDCA2BF"/>
    <w:rsid w:val="6BDCC897"/>
    <w:rsid w:val="6BDD0B53"/>
    <w:rsid w:val="6BDD3ECE"/>
    <w:rsid w:val="6BDDEDDD"/>
    <w:rsid w:val="6BDF67CF"/>
    <w:rsid w:val="6BE218F9"/>
    <w:rsid w:val="6BE2CD0E"/>
    <w:rsid w:val="6BE45BB2"/>
    <w:rsid w:val="6BE5DD3B"/>
    <w:rsid w:val="6BE5DEBA"/>
    <w:rsid w:val="6BE64879"/>
    <w:rsid w:val="6BE84CD8"/>
    <w:rsid w:val="6BE9853A"/>
    <w:rsid w:val="6BE991B7"/>
    <w:rsid w:val="6BEA2F35"/>
    <w:rsid w:val="6BEC1758"/>
    <w:rsid w:val="6BEC3EAD"/>
    <w:rsid w:val="6BEC9107"/>
    <w:rsid w:val="6BEF9555"/>
    <w:rsid w:val="6BF0F2B8"/>
    <w:rsid w:val="6BF1CB07"/>
    <w:rsid w:val="6BF2BF6C"/>
    <w:rsid w:val="6BF48970"/>
    <w:rsid w:val="6BF4B4BD"/>
    <w:rsid w:val="6BF81E15"/>
    <w:rsid w:val="6BF8DC48"/>
    <w:rsid w:val="6BF9C70D"/>
    <w:rsid w:val="6BFA2200"/>
    <w:rsid w:val="6BFAB6D2"/>
    <w:rsid w:val="6BFC0132"/>
    <w:rsid w:val="6BFC888A"/>
    <w:rsid w:val="6C00AEBB"/>
    <w:rsid w:val="6C013B20"/>
    <w:rsid w:val="6C017E4B"/>
    <w:rsid w:val="6C0450BA"/>
    <w:rsid w:val="6C054606"/>
    <w:rsid w:val="6C05F208"/>
    <w:rsid w:val="6C09997B"/>
    <w:rsid w:val="6C09B69C"/>
    <w:rsid w:val="6C0BBDC4"/>
    <w:rsid w:val="6C0BECFE"/>
    <w:rsid w:val="6C0C5E83"/>
    <w:rsid w:val="6C0C851A"/>
    <w:rsid w:val="6C0D1AF4"/>
    <w:rsid w:val="6C0DFDFB"/>
    <w:rsid w:val="6C0EA75C"/>
    <w:rsid w:val="6C10406F"/>
    <w:rsid w:val="6C10A3CC"/>
    <w:rsid w:val="6C10B0A7"/>
    <w:rsid w:val="6C1357D9"/>
    <w:rsid w:val="6C13D7F0"/>
    <w:rsid w:val="6C17C480"/>
    <w:rsid w:val="6C195EA7"/>
    <w:rsid w:val="6C1A8E27"/>
    <w:rsid w:val="6C1E1FF2"/>
    <w:rsid w:val="6C1E3776"/>
    <w:rsid w:val="6C203B62"/>
    <w:rsid w:val="6C2133CC"/>
    <w:rsid w:val="6C216AA3"/>
    <w:rsid w:val="6C2401E3"/>
    <w:rsid w:val="6C256FFB"/>
    <w:rsid w:val="6C25CEAC"/>
    <w:rsid w:val="6C2626B9"/>
    <w:rsid w:val="6C272798"/>
    <w:rsid w:val="6C273E75"/>
    <w:rsid w:val="6C27F190"/>
    <w:rsid w:val="6C2991F2"/>
    <w:rsid w:val="6C29F58B"/>
    <w:rsid w:val="6C29F798"/>
    <w:rsid w:val="6C2D8C0F"/>
    <w:rsid w:val="6C2E8C13"/>
    <w:rsid w:val="6C2EF301"/>
    <w:rsid w:val="6C318B95"/>
    <w:rsid w:val="6C32B2F6"/>
    <w:rsid w:val="6C332B29"/>
    <w:rsid w:val="6C333E04"/>
    <w:rsid w:val="6C34ADF0"/>
    <w:rsid w:val="6C353A5A"/>
    <w:rsid w:val="6C354EEA"/>
    <w:rsid w:val="6C36581D"/>
    <w:rsid w:val="6C3788F1"/>
    <w:rsid w:val="6C37AD3E"/>
    <w:rsid w:val="6C39185F"/>
    <w:rsid w:val="6C3A83E7"/>
    <w:rsid w:val="6C3A9CC2"/>
    <w:rsid w:val="6C3AACFC"/>
    <w:rsid w:val="6C3BBA0A"/>
    <w:rsid w:val="6C3CC25D"/>
    <w:rsid w:val="6C3CC2C6"/>
    <w:rsid w:val="6C3DACDF"/>
    <w:rsid w:val="6C3DCD59"/>
    <w:rsid w:val="6C3E573E"/>
    <w:rsid w:val="6C40EBA1"/>
    <w:rsid w:val="6C41C187"/>
    <w:rsid w:val="6C423347"/>
    <w:rsid w:val="6C42548C"/>
    <w:rsid w:val="6C43FFC7"/>
    <w:rsid w:val="6C44C5EE"/>
    <w:rsid w:val="6C44CADD"/>
    <w:rsid w:val="6C458D55"/>
    <w:rsid w:val="6C46691C"/>
    <w:rsid w:val="6C4745C2"/>
    <w:rsid w:val="6C4776A2"/>
    <w:rsid w:val="6C4A7F5F"/>
    <w:rsid w:val="6C4AB907"/>
    <w:rsid w:val="6C4ABD64"/>
    <w:rsid w:val="6C4AC071"/>
    <w:rsid w:val="6C4BB9AC"/>
    <w:rsid w:val="6C4C1621"/>
    <w:rsid w:val="6C4E1970"/>
    <w:rsid w:val="6C51BC6D"/>
    <w:rsid w:val="6C549482"/>
    <w:rsid w:val="6C54F846"/>
    <w:rsid w:val="6C54FCD3"/>
    <w:rsid w:val="6C581C3A"/>
    <w:rsid w:val="6C5A1D72"/>
    <w:rsid w:val="6C5A540F"/>
    <w:rsid w:val="6C5A5C79"/>
    <w:rsid w:val="6C5B06DC"/>
    <w:rsid w:val="6C5C5929"/>
    <w:rsid w:val="6C5CA2F5"/>
    <w:rsid w:val="6C60E97A"/>
    <w:rsid w:val="6C612B32"/>
    <w:rsid w:val="6C61830A"/>
    <w:rsid w:val="6C61CCE3"/>
    <w:rsid w:val="6C640B70"/>
    <w:rsid w:val="6C65BBB9"/>
    <w:rsid w:val="6C6A17A9"/>
    <w:rsid w:val="6C6B02C5"/>
    <w:rsid w:val="6C6E0F39"/>
    <w:rsid w:val="6C6E7FD8"/>
    <w:rsid w:val="6C6F3C2A"/>
    <w:rsid w:val="6C6F5DDF"/>
    <w:rsid w:val="6C716A11"/>
    <w:rsid w:val="6C725F3E"/>
    <w:rsid w:val="6C7419D3"/>
    <w:rsid w:val="6C74FDC4"/>
    <w:rsid w:val="6C76D6BE"/>
    <w:rsid w:val="6C782A41"/>
    <w:rsid w:val="6C793529"/>
    <w:rsid w:val="6C79A488"/>
    <w:rsid w:val="6C7C835D"/>
    <w:rsid w:val="6C7D0E3F"/>
    <w:rsid w:val="6C7DF2ED"/>
    <w:rsid w:val="6C7E1153"/>
    <w:rsid w:val="6C7E1C46"/>
    <w:rsid w:val="6C7FF205"/>
    <w:rsid w:val="6C8007A9"/>
    <w:rsid w:val="6C80CCCC"/>
    <w:rsid w:val="6C82673F"/>
    <w:rsid w:val="6C83ED6D"/>
    <w:rsid w:val="6C855C0E"/>
    <w:rsid w:val="6C874CA7"/>
    <w:rsid w:val="6C8A4099"/>
    <w:rsid w:val="6C8C8700"/>
    <w:rsid w:val="6C8CD7F3"/>
    <w:rsid w:val="6C8D6C49"/>
    <w:rsid w:val="6C8DD1A3"/>
    <w:rsid w:val="6C8ED05A"/>
    <w:rsid w:val="6C8F20E3"/>
    <w:rsid w:val="6C920322"/>
    <w:rsid w:val="6C9239D3"/>
    <w:rsid w:val="6C92969A"/>
    <w:rsid w:val="6C936EEB"/>
    <w:rsid w:val="6C936FC2"/>
    <w:rsid w:val="6C955D88"/>
    <w:rsid w:val="6C966FA6"/>
    <w:rsid w:val="6C973D97"/>
    <w:rsid w:val="6C9802A6"/>
    <w:rsid w:val="6C9A1743"/>
    <w:rsid w:val="6C9B1F00"/>
    <w:rsid w:val="6C9BDE19"/>
    <w:rsid w:val="6C9DC97B"/>
    <w:rsid w:val="6C9EEBC4"/>
    <w:rsid w:val="6CA0A46A"/>
    <w:rsid w:val="6CA364D7"/>
    <w:rsid w:val="6CA3FE4B"/>
    <w:rsid w:val="6CA51AA9"/>
    <w:rsid w:val="6CA55F52"/>
    <w:rsid w:val="6CA77BE4"/>
    <w:rsid w:val="6CA8AD51"/>
    <w:rsid w:val="6CA907BC"/>
    <w:rsid w:val="6CA944F5"/>
    <w:rsid w:val="6CAB69EC"/>
    <w:rsid w:val="6CAC8C28"/>
    <w:rsid w:val="6CAE1F4C"/>
    <w:rsid w:val="6CB0AFC2"/>
    <w:rsid w:val="6CB22607"/>
    <w:rsid w:val="6CB4D538"/>
    <w:rsid w:val="6CB5752F"/>
    <w:rsid w:val="6CB6DD7F"/>
    <w:rsid w:val="6CB6EB08"/>
    <w:rsid w:val="6CB75345"/>
    <w:rsid w:val="6CB9A7C2"/>
    <w:rsid w:val="6CB9EE0A"/>
    <w:rsid w:val="6CBA8FB6"/>
    <w:rsid w:val="6CBB4009"/>
    <w:rsid w:val="6CBC274A"/>
    <w:rsid w:val="6CBDAED5"/>
    <w:rsid w:val="6CBE513C"/>
    <w:rsid w:val="6CC08F41"/>
    <w:rsid w:val="6CC19933"/>
    <w:rsid w:val="6CC35F32"/>
    <w:rsid w:val="6CC5A63A"/>
    <w:rsid w:val="6CC6035A"/>
    <w:rsid w:val="6CC61313"/>
    <w:rsid w:val="6CC6ACEF"/>
    <w:rsid w:val="6CC6BC4C"/>
    <w:rsid w:val="6CC6FD22"/>
    <w:rsid w:val="6CCBCA07"/>
    <w:rsid w:val="6CCCBD96"/>
    <w:rsid w:val="6CCD9721"/>
    <w:rsid w:val="6CD0F358"/>
    <w:rsid w:val="6CD131B5"/>
    <w:rsid w:val="6CD1CA59"/>
    <w:rsid w:val="6CD344F5"/>
    <w:rsid w:val="6CD44F67"/>
    <w:rsid w:val="6CD5F277"/>
    <w:rsid w:val="6CD673BB"/>
    <w:rsid w:val="6CD857C6"/>
    <w:rsid w:val="6CDBD909"/>
    <w:rsid w:val="6CDC2FFD"/>
    <w:rsid w:val="6CDC8ED1"/>
    <w:rsid w:val="6CDCC75C"/>
    <w:rsid w:val="6CDD9C56"/>
    <w:rsid w:val="6CDDA00C"/>
    <w:rsid w:val="6CDED0B7"/>
    <w:rsid w:val="6CDFE45C"/>
    <w:rsid w:val="6CE04D41"/>
    <w:rsid w:val="6CE0929F"/>
    <w:rsid w:val="6CE163EC"/>
    <w:rsid w:val="6CE29407"/>
    <w:rsid w:val="6CE36B41"/>
    <w:rsid w:val="6CE520FF"/>
    <w:rsid w:val="6CE684BD"/>
    <w:rsid w:val="6CE692D2"/>
    <w:rsid w:val="6CE984AF"/>
    <w:rsid w:val="6CE98BC1"/>
    <w:rsid w:val="6CEB50EE"/>
    <w:rsid w:val="6CED2CFB"/>
    <w:rsid w:val="6CEFFE99"/>
    <w:rsid w:val="6CF041D8"/>
    <w:rsid w:val="6CF09C78"/>
    <w:rsid w:val="6CF4C73F"/>
    <w:rsid w:val="6CF53DEF"/>
    <w:rsid w:val="6CF80375"/>
    <w:rsid w:val="6CF88513"/>
    <w:rsid w:val="6CF8B878"/>
    <w:rsid w:val="6CF90C67"/>
    <w:rsid w:val="6CFAEC1D"/>
    <w:rsid w:val="6CFFBE2A"/>
    <w:rsid w:val="6D0052A9"/>
    <w:rsid w:val="6D014C3C"/>
    <w:rsid w:val="6D02DDC5"/>
    <w:rsid w:val="6D0456BB"/>
    <w:rsid w:val="6D04B17F"/>
    <w:rsid w:val="6D04D387"/>
    <w:rsid w:val="6D061A28"/>
    <w:rsid w:val="6D07D417"/>
    <w:rsid w:val="6D0A7E3F"/>
    <w:rsid w:val="6D0AA98F"/>
    <w:rsid w:val="6D0ACA22"/>
    <w:rsid w:val="6D0B0885"/>
    <w:rsid w:val="6D0B2C3B"/>
    <w:rsid w:val="6D0F1D96"/>
    <w:rsid w:val="6D0F9F85"/>
    <w:rsid w:val="6D101EE1"/>
    <w:rsid w:val="6D10FA89"/>
    <w:rsid w:val="6D1118B2"/>
    <w:rsid w:val="6D11F5D5"/>
    <w:rsid w:val="6D1386F1"/>
    <w:rsid w:val="6D14D2DA"/>
    <w:rsid w:val="6D17611E"/>
    <w:rsid w:val="6D191C2A"/>
    <w:rsid w:val="6D1935D2"/>
    <w:rsid w:val="6D1A3344"/>
    <w:rsid w:val="6D1A63C7"/>
    <w:rsid w:val="6D1B288B"/>
    <w:rsid w:val="6D1FF1F1"/>
    <w:rsid w:val="6D23B2CA"/>
    <w:rsid w:val="6D25363F"/>
    <w:rsid w:val="6D2599C7"/>
    <w:rsid w:val="6D25AEC7"/>
    <w:rsid w:val="6D25EB10"/>
    <w:rsid w:val="6D28CF6B"/>
    <w:rsid w:val="6D28EE2E"/>
    <w:rsid w:val="6D2A5D62"/>
    <w:rsid w:val="6D2C233E"/>
    <w:rsid w:val="6D2CDB2F"/>
    <w:rsid w:val="6D2CEBCE"/>
    <w:rsid w:val="6D2DF603"/>
    <w:rsid w:val="6D2E3851"/>
    <w:rsid w:val="6D2EAF40"/>
    <w:rsid w:val="6D300677"/>
    <w:rsid w:val="6D303764"/>
    <w:rsid w:val="6D3145C6"/>
    <w:rsid w:val="6D338270"/>
    <w:rsid w:val="6D33F474"/>
    <w:rsid w:val="6D36B6FC"/>
    <w:rsid w:val="6D36C7E0"/>
    <w:rsid w:val="6D390ACF"/>
    <w:rsid w:val="6D390FF5"/>
    <w:rsid w:val="6D3D2B69"/>
    <w:rsid w:val="6D3D390E"/>
    <w:rsid w:val="6D41689D"/>
    <w:rsid w:val="6D447B51"/>
    <w:rsid w:val="6D45371C"/>
    <w:rsid w:val="6D4AE4D8"/>
    <w:rsid w:val="6D4BACCF"/>
    <w:rsid w:val="6D4BC34C"/>
    <w:rsid w:val="6D4BC5AB"/>
    <w:rsid w:val="6D4C6A97"/>
    <w:rsid w:val="6D4DE6D8"/>
    <w:rsid w:val="6D4FBE67"/>
    <w:rsid w:val="6D510A7C"/>
    <w:rsid w:val="6D5184DC"/>
    <w:rsid w:val="6D520404"/>
    <w:rsid w:val="6D5266CC"/>
    <w:rsid w:val="6D52EECB"/>
    <w:rsid w:val="6D5329D1"/>
    <w:rsid w:val="6D532D9A"/>
    <w:rsid w:val="6D55262C"/>
    <w:rsid w:val="6D5B28B1"/>
    <w:rsid w:val="6D5B291E"/>
    <w:rsid w:val="6D5BE5C4"/>
    <w:rsid w:val="6D5D3A2A"/>
    <w:rsid w:val="6D5D6744"/>
    <w:rsid w:val="6D5D7B40"/>
    <w:rsid w:val="6D600370"/>
    <w:rsid w:val="6D62C32A"/>
    <w:rsid w:val="6D63529D"/>
    <w:rsid w:val="6D6448A5"/>
    <w:rsid w:val="6D6536EC"/>
    <w:rsid w:val="6D6B2D86"/>
    <w:rsid w:val="6D6B9399"/>
    <w:rsid w:val="6D6EEA8F"/>
    <w:rsid w:val="6D6EFD11"/>
    <w:rsid w:val="6D703B9D"/>
    <w:rsid w:val="6D71F115"/>
    <w:rsid w:val="6D721AD2"/>
    <w:rsid w:val="6D722218"/>
    <w:rsid w:val="6D74F0DA"/>
    <w:rsid w:val="6D76C1EA"/>
    <w:rsid w:val="6D76D94E"/>
    <w:rsid w:val="6D781832"/>
    <w:rsid w:val="6D79318C"/>
    <w:rsid w:val="6D797189"/>
    <w:rsid w:val="6D79C8B0"/>
    <w:rsid w:val="6D7A4EB4"/>
    <w:rsid w:val="6D7D1EA0"/>
    <w:rsid w:val="6D7DB4C8"/>
    <w:rsid w:val="6D7E9A5E"/>
    <w:rsid w:val="6D7F583E"/>
    <w:rsid w:val="6D80BE0F"/>
    <w:rsid w:val="6D8144D8"/>
    <w:rsid w:val="6D821AF6"/>
    <w:rsid w:val="6D852362"/>
    <w:rsid w:val="6D857640"/>
    <w:rsid w:val="6D878EB1"/>
    <w:rsid w:val="6D87D0BB"/>
    <w:rsid w:val="6D88F84D"/>
    <w:rsid w:val="6D8A79CF"/>
    <w:rsid w:val="6D8B1A92"/>
    <w:rsid w:val="6D8B82E4"/>
    <w:rsid w:val="6D8C4B0E"/>
    <w:rsid w:val="6D8D0616"/>
    <w:rsid w:val="6D8EB2AB"/>
    <w:rsid w:val="6D8F1B70"/>
    <w:rsid w:val="6D8F3DBF"/>
    <w:rsid w:val="6D905CDD"/>
    <w:rsid w:val="6D93BD54"/>
    <w:rsid w:val="6D943046"/>
    <w:rsid w:val="6D947E2B"/>
    <w:rsid w:val="6D957370"/>
    <w:rsid w:val="6D9634EF"/>
    <w:rsid w:val="6D97789D"/>
    <w:rsid w:val="6D98A674"/>
    <w:rsid w:val="6D98D642"/>
    <w:rsid w:val="6D98ED73"/>
    <w:rsid w:val="6D99FA36"/>
    <w:rsid w:val="6D9E2048"/>
    <w:rsid w:val="6D9ED2E8"/>
    <w:rsid w:val="6D9F9A0C"/>
    <w:rsid w:val="6D9FB313"/>
    <w:rsid w:val="6DA05ABB"/>
    <w:rsid w:val="6DA22BD5"/>
    <w:rsid w:val="6DA22CFB"/>
    <w:rsid w:val="6DA31FAB"/>
    <w:rsid w:val="6DA39D72"/>
    <w:rsid w:val="6DA3BF6C"/>
    <w:rsid w:val="6DA3ECB1"/>
    <w:rsid w:val="6DA5C7B3"/>
    <w:rsid w:val="6DA64B40"/>
    <w:rsid w:val="6DA670FC"/>
    <w:rsid w:val="6DA80DAE"/>
    <w:rsid w:val="6DA8D8D8"/>
    <w:rsid w:val="6DA95B3C"/>
    <w:rsid w:val="6DA9B5F0"/>
    <w:rsid w:val="6DAA1F0D"/>
    <w:rsid w:val="6DAA5468"/>
    <w:rsid w:val="6DAA6B65"/>
    <w:rsid w:val="6DAABFB6"/>
    <w:rsid w:val="6DAB2D7E"/>
    <w:rsid w:val="6DAB3A86"/>
    <w:rsid w:val="6DAD4FE8"/>
    <w:rsid w:val="6DADBB3F"/>
    <w:rsid w:val="6DADC7D2"/>
    <w:rsid w:val="6DAF6A9D"/>
    <w:rsid w:val="6DAFA3C2"/>
    <w:rsid w:val="6DB05560"/>
    <w:rsid w:val="6DB0C2FF"/>
    <w:rsid w:val="6DB3C34B"/>
    <w:rsid w:val="6DB47090"/>
    <w:rsid w:val="6DB73786"/>
    <w:rsid w:val="6DB98CC2"/>
    <w:rsid w:val="6DBA907D"/>
    <w:rsid w:val="6DBAB4F0"/>
    <w:rsid w:val="6DBB51E7"/>
    <w:rsid w:val="6DBC1EB5"/>
    <w:rsid w:val="6DBEB853"/>
    <w:rsid w:val="6DBF95B1"/>
    <w:rsid w:val="6DC0BDED"/>
    <w:rsid w:val="6DC40F58"/>
    <w:rsid w:val="6DC823CF"/>
    <w:rsid w:val="6DC98290"/>
    <w:rsid w:val="6DCA6875"/>
    <w:rsid w:val="6DCAC8EC"/>
    <w:rsid w:val="6DCC6B65"/>
    <w:rsid w:val="6DCCD617"/>
    <w:rsid w:val="6DCF7253"/>
    <w:rsid w:val="6DD0BCEE"/>
    <w:rsid w:val="6DD10156"/>
    <w:rsid w:val="6DD47387"/>
    <w:rsid w:val="6DD497C7"/>
    <w:rsid w:val="6DD6DECC"/>
    <w:rsid w:val="6DD6E85E"/>
    <w:rsid w:val="6DD7900D"/>
    <w:rsid w:val="6DD7C7F7"/>
    <w:rsid w:val="6DD8850A"/>
    <w:rsid w:val="6DD8B486"/>
    <w:rsid w:val="6DD978BD"/>
    <w:rsid w:val="6DDABD67"/>
    <w:rsid w:val="6DDAC033"/>
    <w:rsid w:val="6DDAF820"/>
    <w:rsid w:val="6DDD9B0C"/>
    <w:rsid w:val="6DDDCDFD"/>
    <w:rsid w:val="6DDF724F"/>
    <w:rsid w:val="6DDF9498"/>
    <w:rsid w:val="6DE0000A"/>
    <w:rsid w:val="6DE025D5"/>
    <w:rsid w:val="6DE0CC7A"/>
    <w:rsid w:val="6DE0FD65"/>
    <w:rsid w:val="6DE17394"/>
    <w:rsid w:val="6DE27EF3"/>
    <w:rsid w:val="6DE4C178"/>
    <w:rsid w:val="6DE534DA"/>
    <w:rsid w:val="6DE5C031"/>
    <w:rsid w:val="6DE81167"/>
    <w:rsid w:val="6DE9213D"/>
    <w:rsid w:val="6DEA469D"/>
    <w:rsid w:val="6DECC6ED"/>
    <w:rsid w:val="6DED3AD9"/>
    <w:rsid w:val="6DED952A"/>
    <w:rsid w:val="6DEFB6F6"/>
    <w:rsid w:val="6DEFFB24"/>
    <w:rsid w:val="6DF39974"/>
    <w:rsid w:val="6DF4CBEE"/>
    <w:rsid w:val="6DF52BCF"/>
    <w:rsid w:val="6DF5C6BA"/>
    <w:rsid w:val="6DF6583F"/>
    <w:rsid w:val="6DF6854F"/>
    <w:rsid w:val="6DF9AF5E"/>
    <w:rsid w:val="6DFA235A"/>
    <w:rsid w:val="6DFA7189"/>
    <w:rsid w:val="6DFBDA75"/>
    <w:rsid w:val="6DFC9EC6"/>
    <w:rsid w:val="6DFCFB93"/>
    <w:rsid w:val="6DFD536B"/>
    <w:rsid w:val="6DFDF111"/>
    <w:rsid w:val="6DFE4AC2"/>
    <w:rsid w:val="6DFFF60F"/>
    <w:rsid w:val="6E0038A6"/>
    <w:rsid w:val="6E01FA70"/>
    <w:rsid w:val="6E0230C5"/>
    <w:rsid w:val="6E026422"/>
    <w:rsid w:val="6E026B64"/>
    <w:rsid w:val="6E030993"/>
    <w:rsid w:val="6E043D75"/>
    <w:rsid w:val="6E047CB9"/>
    <w:rsid w:val="6E04DD8A"/>
    <w:rsid w:val="6E057344"/>
    <w:rsid w:val="6E05C0D2"/>
    <w:rsid w:val="6E066164"/>
    <w:rsid w:val="6E06F730"/>
    <w:rsid w:val="6E08E255"/>
    <w:rsid w:val="6E0917D1"/>
    <w:rsid w:val="6E09C7F1"/>
    <w:rsid w:val="6E09E0A8"/>
    <w:rsid w:val="6E0B163A"/>
    <w:rsid w:val="6E0B176B"/>
    <w:rsid w:val="6E0FB554"/>
    <w:rsid w:val="6E0FE9E0"/>
    <w:rsid w:val="6E1089DD"/>
    <w:rsid w:val="6E109CC4"/>
    <w:rsid w:val="6E12E945"/>
    <w:rsid w:val="6E130D64"/>
    <w:rsid w:val="6E13E81C"/>
    <w:rsid w:val="6E14D764"/>
    <w:rsid w:val="6E14D893"/>
    <w:rsid w:val="6E152FDD"/>
    <w:rsid w:val="6E158389"/>
    <w:rsid w:val="6E15A393"/>
    <w:rsid w:val="6E162312"/>
    <w:rsid w:val="6E162AD5"/>
    <w:rsid w:val="6E16E5F7"/>
    <w:rsid w:val="6E188A12"/>
    <w:rsid w:val="6E1B4035"/>
    <w:rsid w:val="6E1E04EF"/>
    <w:rsid w:val="6E235569"/>
    <w:rsid w:val="6E23CA9E"/>
    <w:rsid w:val="6E242E37"/>
    <w:rsid w:val="6E252A83"/>
    <w:rsid w:val="6E27D2E7"/>
    <w:rsid w:val="6E288933"/>
    <w:rsid w:val="6E28C258"/>
    <w:rsid w:val="6E29259B"/>
    <w:rsid w:val="6E2AECAE"/>
    <w:rsid w:val="6E2B6082"/>
    <w:rsid w:val="6E2CD869"/>
    <w:rsid w:val="6E2E1FF3"/>
    <w:rsid w:val="6E2E4ABB"/>
    <w:rsid w:val="6E3065AD"/>
    <w:rsid w:val="6E3140A9"/>
    <w:rsid w:val="6E35025D"/>
    <w:rsid w:val="6E35FA38"/>
    <w:rsid w:val="6E366851"/>
    <w:rsid w:val="6E36B366"/>
    <w:rsid w:val="6E3722D3"/>
    <w:rsid w:val="6E373996"/>
    <w:rsid w:val="6E37CEB5"/>
    <w:rsid w:val="6E39792B"/>
    <w:rsid w:val="6E39B304"/>
    <w:rsid w:val="6E3C1E5F"/>
    <w:rsid w:val="6E3EC58B"/>
    <w:rsid w:val="6E410301"/>
    <w:rsid w:val="6E425A36"/>
    <w:rsid w:val="6E43267F"/>
    <w:rsid w:val="6E432DE9"/>
    <w:rsid w:val="6E43902B"/>
    <w:rsid w:val="6E43F4D2"/>
    <w:rsid w:val="6E4569F5"/>
    <w:rsid w:val="6E48AD76"/>
    <w:rsid w:val="6E4E4D7A"/>
    <w:rsid w:val="6E4E7EEB"/>
    <w:rsid w:val="6E4E8BBD"/>
    <w:rsid w:val="6E50FB54"/>
    <w:rsid w:val="6E52771C"/>
    <w:rsid w:val="6E54396A"/>
    <w:rsid w:val="6E545B28"/>
    <w:rsid w:val="6E556E78"/>
    <w:rsid w:val="6E558145"/>
    <w:rsid w:val="6E57D34E"/>
    <w:rsid w:val="6E58F82E"/>
    <w:rsid w:val="6E5940D9"/>
    <w:rsid w:val="6E5B133B"/>
    <w:rsid w:val="6E5C362E"/>
    <w:rsid w:val="6E5D5D44"/>
    <w:rsid w:val="6E5DC5CD"/>
    <w:rsid w:val="6E5F7E31"/>
    <w:rsid w:val="6E62F96D"/>
    <w:rsid w:val="6E666AAD"/>
    <w:rsid w:val="6E68159E"/>
    <w:rsid w:val="6E6BA69B"/>
    <w:rsid w:val="6E6BC09C"/>
    <w:rsid w:val="6E6C79D3"/>
    <w:rsid w:val="6E6C89A3"/>
    <w:rsid w:val="6E6CD608"/>
    <w:rsid w:val="6E6DD4BB"/>
    <w:rsid w:val="6E70587C"/>
    <w:rsid w:val="6E71E146"/>
    <w:rsid w:val="6E72473D"/>
    <w:rsid w:val="6E730338"/>
    <w:rsid w:val="6E738E5D"/>
    <w:rsid w:val="6E745A88"/>
    <w:rsid w:val="6E7604C7"/>
    <w:rsid w:val="6E76968D"/>
    <w:rsid w:val="6E76D1B9"/>
    <w:rsid w:val="6E79433C"/>
    <w:rsid w:val="6E79FE00"/>
    <w:rsid w:val="6E7A1E30"/>
    <w:rsid w:val="6E7CD915"/>
    <w:rsid w:val="6E7DFA41"/>
    <w:rsid w:val="6E7FEFFE"/>
    <w:rsid w:val="6E808835"/>
    <w:rsid w:val="6E814FB4"/>
    <w:rsid w:val="6E81D820"/>
    <w:rsid w:val="6E8256BE"/>
    <w:rsid w:val="6E846EA5"/>
    <w:rsid w:val="6E848DD3"/>
    <w:rsid w:val="6E85BAC4"/>
    <w:rsid w:val="6E86D706"/>
    <w:rsid w:val="6E888FA6"/>
    <w:rsid w:val="6E8A7B3A"/>
    <w:rsid w:val="6E8ED6D0"/>
    <w:rsid w:val="6E8F8368"/>
    <w:rsid w:val="6E8FD0BE"/>
    <w:rsid w:val="6E9091F3"/>
    <w:rsid w:val="6E921205"/>
    <w:rsid w:val="6E9352D2"/>
    <w:rsid w:val="6E949B90"/>
    <w:rsid w:val="6E977F51"/>
    <w:rsid w:val="6E985F38"/>
    <w:rsid w:val="6E9AED5F"/>
    <w:rsid w:val="6E9B6E15"/>
    <w:rsid w:val="6E9BA06D"/>
    <w:rsid w:val="6E9EB861"/>
    <w:rsid w:val="6EA0C4C6"/>
    <w:rsid w:val="6EA0E8EF"/>
    <w:rsid w:val="6EA286DB"/>
    <w:rsid w:val="6EA2CB10"/>
    <w:rsid w:val="6EA3A802"/>
    <w:rsid w:val="6EA533E7"/>
    <w:rsid w:val="6EA5FB64"/>
    <w:rsid w:val="6EA72513"/>
    <w:rsid w:val="6EA94AAF"/>
    <w:rsid w:val="6EAD9833"/>
    <w:rsid w:val="6EB33651"/>
    <w:rsid w:val="6EB38D71"/>
    <w:rsid w:val="6EB3CEB6"/>
    <w:rsid w:val="6EB41AF5"/>
    <w:rsid w:val="6EB452AB"/>
    <w:rsid w:val="6EB47BE6"/>
    <w:rsid w:val="6EB4E7CA"/>
    <w:rsid w:val="6EB715CC"/>
    <w:rsid w:val="6EB86CB7"/>
    <w:rsid w:val="6EB944FD"/>
    <w:rsid w:val="6EBBF4C7"/>
    <w:rsid w:val="6EBCAFFC"/>
    <w:rsid w:val="6EBEA150"/>
    <w:rsid w:val="6EC0F35C"/>
    <w:rsid w:val="6EC329B8"/>
    <w:rsid w:val="6EC3986D"/>
    <w:rsid w:val="6EC41AF8"/>
    <w:rsid w:val="6EC4723D"/>
    <w:rsid w:val="6EC4C819"/>
    <w:rsid w:val="6EC502BF"/>
    <w:rsid w:val="6EC60A1C"/>
    <w:rsid w:val="6EC8C075"/>
    <w:rsid w:val="6EC9541A"/>
    <w:rsid w:val="6ECB21D1"/>
    <w:rsid w:val="6ECBAEB2"/>
    <w:rsid w:val="6ECC58ED"/>
    <w:rsid w:val="6ECD9D75"/>
    <w:rsid w:val="6ECE2838"/>
    <w:rsid w:val="6ECF2AF6"/>
    <w:rsid w:val="6ECF6CA7"/>
    <w:rsid w:val="6ED000C6"/>
    <w:rsid w:val="6ED34BEC"/>
    <w:rsid w:val="6ED4876D"/>
    <w:rsid w:val="6ED48D1A"/>
    <w:rsid w:val="6ED52283"/>
    <w:rsid w:val="6ED6DDA8"/>
    <w:rsid w:val="6ED889BB"/>
    <w:rsid w:val="6EDC0B28"/>
    <w:rsid w:val="6EDEC375"/>
    <w:rsid w:val="6EDF98CC"/>
    <w:rsid w:val="6EE01B1C"/>
    <w:rsid w:val="6EE0EBAE"/>
    <w:rsid w:val="6EE235F3"/>
    <w:rsid w:val="6EE60B5D"/>
    <w:rsid w:val="6EE69E7E"/>
    <w:rsid w:val="6EE8A84C"/>
    <w:rsid w:val="6EE9FEF5"/>
    <w:rsid w:val="6EEBEDBD"/>
    <w:rsid w:val="6EEDC554"/>
    <w:rsid w:val="6EF12C50"/>
    <w:rsid w:val="6EF5AA3D"/>
    <w:rsid w:val="6EF6665B"/>
    <w:rsid w:val="6EF80B8E"/>
    <w:rsid w:val="6EF8EC20"/>
    <w:rsid w:val="6EF94904"/>
    <w:rsid w:val="6EF97D0B"/>
    <w:rsid w:val="6EF9D060"/>
    <w:rsid w:val="6EFB091B"/>
    <w:rsid w:val="6EFD7C41"/>
    <w:rsid w:val="6EFDA9F9"/>
    <w:rsid w:val="6EFE0F5C"/>
    <w:rsid w:val="6EFF3CCC"/>
    <w:rsid w:val="6F00AF83"/>
    <w:rsid w:val="6F023E85"/>
    <w:rsid w:val="6F039263"/>
    <w:rsid w:val="6F041843"/>
    <w:rsid w:val="6F050403"/>
    <w:rsid w:val="6F0684F0"/>
    <w:rsid w:val="6F075F8E"/>
    <w:rsid w:val="6F093EC0"/>
    <w:rsid w:val="6F09479D"/>
    <w:rsid w:val="6F096506"/>
    <w:rsid w:val="6F0A1001"/>
    <w:rsid w:val="6F0D0963"/>
    <w:rsid w:val="6F0FE993"/>
    <w:rsid w:val="6F0FF1A0"/>
    <w:rsid w:val="6F113B6D"/>
    <w:rsid w:val="6F123B89"/>
    <w:rsid w:val="6F13588B"/>
    <w:rsid w:val="6F140EF8"/>
    <w:rsid w:val="6F146959"/>
    <w:rsid w:val="6F1589A4"/>
    <w:rsid w:val="6F15A86D"/>
    <w:rsid w:val="6F165C2A"/>
    <w:rsid w:val="6F18F993"/>
    <w:rsid w:val="6F195693"/>
    <w:rsid w:val="6F1B18AE"/>
    <w:rsid w:val="6F1B781B"/>
    <w:rsid w:val="6F209B5C"/>
    <w:rsid w:val="6F2136A8"/>
    <w:rsid w:val="6F23BF08"/>
    <w:rsid w:val="6F26DDE9"/>
    <w:rsid w:val="6F28A48F"/>
    <w:rsid w:val="6F29E6F9"/>
    <w:rsid w:val="6F2BB526"/>
    <w:rsid w:val="6F2BDA79"/>
    <w:rsid w:val="6F2C8867"/>
    <w:rsid w:val="6F2D3B68"/>
    <w:rsid w:val="6F2D8517"/>
    <w:rsid w:val="6F2E542D"/>
    <w:rsid w:val="6F300550"/>
    <w:rsid w:val="6F305B96"/>
    <w:rsid w:val="6F308375"/>
    <w:rsid w:val="6F34366C"/>
    <w:rsid w:val="6F380DA3"/>
    <w:rsid w:val="6F3A99E2"/>
    <w:rsid w:val="6F3AC949"/>
    <w:rsid w:val="6F3B855B"/>
    <w:rsid w:val="6F3E8A02"/>
    <w:rsid w:val="6F406E0C"/>
    <w:rsid w:val="6F421A08"/>
    <w:rsid w:val="6F4257AD"/>
    <w:rsid w:val="6F445B84"/>
    <w:rsid w:val="6F455162"/>
    <w:rsid w:val="6F45D03A"/>
    <w:rsid w:val="6F45D447"/>
    <w:rsid w:val="6F45E373"/>
    <w:rsid w:val="6F46D6D1"/>
    <w:rsid w:val="6F4791BA"/>
    <w:rsid w:val="6F49126E"/>
    <w:rsid w:val="6F4A7BCC"/>
    <w:rsid w:val="6F4AEF05"/>
    <w:rsid w:val="6F4BB10B"/>
    <w:rsid w:val="6F4BCF7F"/>
    <w:rsid w:val="6F4BF7C2"/>
    <w:rsid w:val="6F4C9921"/>
    <w:rsid w:val="6F4F5E7D"/>
    <w:rsid w:val="6F519EBC"/>
    <w:rsid w:val="6F5329E1"/>
    <w:rsid w:val="6F54F374"/>
    <w:rsid w:val="6F57CBEE"/>
    <w:rsid w:val="6F5832D4"/>
    <w:rsid w:val="6F5921D3"/>
    <w:rsid w:val="6F59EC75"/>
    <w:rsid w:val="6F5A9E15"/>
    <w:rsid w:val="6F5C85D5"/>
    <w:rsid w:val="6F5CAAC4"/>
    <w:rsid w:val="6F5D248B"/>
    <w:rsid w:val="6F61D67D"/>
    <w:rsid w:val="6F622739"/>
    <w:rsid w:val="6F6237ED"/>
    <w:rsid w:val="6F62A3FC"/>
    <w:rsid w:val="6F62BC3D"/>
    <w:rsid w:val="6F62EFD7"/>
    <w:rsid w:val="6F64B2DF"/>
    <w:rsid w:val="6F6559C8"/>
    <w:rsid w:val="6F671520"/>
    <w:rsid w:val="6F688E97"/>
    <w:rsid w:val="6F69B4BE"/>
    <w:rsid w:val="6F6BB64E"/>
    <w:rsid w:val="6F6CD3F1"/>
    <w:rsid w:val="6F6D58D1"/>
    <w:rsid w:val="6F6E034D"/>
    <w:rsid w:val="6F6E3E6A"/>
    <w:rsid w:val="6F6E6C42"/>
    <w:rsid w:val="6F6E9BA1"/>
    <w:rsid w:val="6F6F1FBF"/>
    <w:rsid w:val="6F700BB4"/>
    <w:rsid w:val="6F7085DD"/>
    <w:rsid w:val="6F71580B"/>
    <w:rsid w:val="6F73FEA6"/>
    <w:rsid w:val="6F756E02"/>
    <w:rsid w:val="6F7584D3"/>
    <w:rsid w:val="6F77D34D"/>
    <w:rsid w:val="6F7A76BD"/>
    <w:rsid w:val="6F7ADB13"/>
    <w:rsid w:val="6F7B1FC8"/>
    <w:rsid w:val="6F7C0D9C"/>
    <w:rsid w:val="6F7E70E3"/>
    <w:rsid w:val="6F806613"/>
    <w:rsid w:val="6F82893C"/>
    <w:rsid w:val="6F841AF2"/>
    <w:rsid w:val="6F85C5D2"/>
    <w:rsid w:val="6F86307E"/>
    <w:rsid w:val="6F8796D3"/>
    <w:rsid w:val="6F8CC67B"/>
    <w:rsid w:val="6F8E10A2"/>
    <w:rsid w:val="6F8EEEA9"/>
    <w:rsid w:val="6F8F3730"/>
    <w:rsid w:val="6F903BF0"/>
    <w:rsid w:val="6F90CDE3"/>
    <w:rsid w:val="6F921C34"/>
    <w:rsid w:val="6F926502"/>
    <w:rsid w:val="6F9300E4"/>
    <w:rsid w:val="6F939BEE"/>
    <w:rsid w:val="6F93DE88"/>
    <w:rsid w:val="6F93FC26"/>
    <w:rsid w:val="6F94E1AC"/>
    <w:rsid w:val="6F95218C"/>
    <w:rsid w:val="6F9565CA"/>
    <w:rsid w:val="6F956E98"/>
    <w:rsid w:val="6F95AA1F"/>
    <w:rsid w:val="6F95D6C8"/>
    <w:rsid w:val="6F97F76E"/>
    <w:rsid w:val="6F97FE41"/>
    <w:rsid w:val="6F985EEE"/>
    <w:rsid w:val="6F98CBF4"/>
    <w:rsid w:val="6F9A4FD8"/>
    <w:rsid w:val="6F9B25B3"/>
    <w:rsid w:val="6F9B2AAB"/>
    <w:rsid w:val="6F9CA966"/>
    <w:rsid w:val="6F9F0AA0"/>
    <w:rsid w:val="6F9FF75E"/>
    <w:rsid w:val="6FA04DE7"/>
    <w:rsid w:val="6FA159FF"/>
    <w:rsid w:val="6FA2B12F"/>
    <w:rsid w:val="6FA2D55F"/>
    <w:rsid w:val="6FA44DDB"/>
    <w:rsid w:val="6FA53F0F"/>
    <w:rsid w:val="6FA66638"/>
    <w:rsid w:val="6FA71119"/>
    <w:rsid w:val="6FA7217F"/>
    <w:rsid w:val="6FA8AC8C"/>
    <w:rsid w:val="6FA97F11"/>
    <w:rsid w:val="6FACC97D"/>
    <w:rsid w:val="6FADFDF4"/>
    <w:rsid w:val="6FAE75C4"/>
    <w:rsid w:val="6FAE7DD6"/>
    <w:rsid w:val="6FAFEDFE"/>
    <w:rsid w:val="6FB05AAC"/>
    <w:rsid w:val="6FB2187A"/>
    <w:rsid w:val="6FB2DF60"/>
    <w:rsid w:val="6FB36540"/>
    <w:rsid w:val="6FB412C1"/>
    <w:rsid w:val="6FB42135"/>
    <w:rsid w:val="6FB488AE"/>
    <w:rsid w:val="6FB50E75"/>
    <w:rsid w:val="6FB5E60A"/>
    <w:rsid w:val="6FB70993"/>
    <w:rsid w:val="6FB8420B"/>
    <w:rsid w:val="6FBB930C"/>
    <w:rsid w:val="6FBC543B"/>
    <w:rsid w:val="6FBCDEA7"/>
    <w:rsid w:val="6FBD850E"/>
    <w:rsid w:val="6FBDE16D"/>
    <w:rsid w:val="6FBE2682"/>
    <w:rsid w:val="6FBE8980"/>
    <w:rsid w:val="6FBE9458"/>
    <w:rsid w:val="6FBF0E0A"/>
    <w:rsid w:val="6FC10202"/>
    <w:rsid w:val="6FC2BD57"/>
    <w:rsid w:val="6FC52058"/>
    <w:rsid w:val="6FC6CA0B"/>
    <w:rsid w:val="6FC6FA4A"/>
    <w:rsid w:val="6FC85985"/>
    <w:rsid w:val="6FC9D208"/>
    <w:rsid w:val="6FCA5F08"/>
    <w:rsid w:val="6FCDD022"/>
    <w:rsid w:val="6FCDFA22"/>
    <w:rsid w:val="6FCED9B7"/>
    <w:rsid w:val="6FCFFA63"/>
    <w:rsid w:val="6FD0CD19"/>
    <w:rsid w:val="6FD1D47F"/>
    <w:rsid w:val="6FD2E061"/>
    <w:rsid w:val="6FD36B18"/>
    <w:rsid w:val="6FD3E6B8"/>
    <w:rsid w:val="6FD7056F"/>
    <w:rsid w:val="6FD7C462"/>
    <w:rsid w:val="6FD9ED2C"/>
    <w:rsid w:val="6FDA7A34"/>
    <w:rsid w:val="6FDA8A46"/>
    <w:rsid w:val="6FDC1C02"/>
    <w:rsid w:val="6FDDAB31"/>
    <w:rsid w:val="6FDEA2BC"/>
    <w:rsid w:val="6FDEE867"/>
    <w:rsid w:val="6FE13C75"/>
    <w:rsid w:val="6FE1B6C5"/>
    <w:rsid w:val="6FE1E171"/>
    <w:rsid w:val="6FE21ADD"/>
    <w:rsid w:val="6FE2C1C7"/>
    <w:rsid w:val="6FE33AF0"/>
    <w:rsid w:val="6FE4A6E8"/>
    <w:rsid w:val="6FE54E29"/>
    <w:rsid w:val="6FE6ECC7"/>
    <w:rsid w:val="6FE88F64"/>
    <w:rsid w:val="6FE96954"/>
    <w:rsid w:val="6FE9FB4D"/>
    <w:rsid w:val="6FEA95E0"/>
    <w:rsid w:val="6FEE020D"/>
    <w:rsid w:val="6FEE7755"/>
    <w:rsid w:val="6FF0B650"/>
    <w:rsid w:val="6FF133D3"/>
    <w:rsid w:val="6FF25924"/>
    <w:rsid w:val="6FF2F4F1"/>
    <w:rsid w:val="6FF334FB"/>
    <w:rsid w:val="6FF4C0FA"/>
    <w:rsid w:val="6FF5B318"/>
    <w:rsid w:val="6FF72F7D"/>
    <w:rsid w:val="6FF78538"/>
    <w:rsid w:val="6FF81F2C"/>
    <w:rsid w:val="6FFBD84D"/>
    <w:rsid w:val="6FFBED67"/>
    <w:rsid w:val="6FFEF4E8"/>
    <w:rsid w:val="700217D3"/>
    <w:rsid w:val="70036CCE"/>
    <w:rsid w:val="70044672"/>
    <w:rsid w:val="7005581E"/>
    <w:rsid w:val="7005E738"/>
    <w:rsid w:val="70066AA0"/>
    <w:rsid w:val="70085649"/>
    <w:rsid w:val="700A7DCE"/>
    <w:rsid w:val="700C3052"/>
    <w:rsid w:val="700E4C5D"/>
    <w:rsid w:val="70103767"/>
    <w:rsid w:val="7010FF55"/>
    <w:rsid w:val="70137529"/>
    <w:rsid w:val="70141828"/>
    <w:rsid w:val="70147905"/>
    <w:rsid w:val="7019DC41"/>
    <w:rsid w:val="701A7A75"/>
    <w:rsid w:val="701BCF2A"/>
    <w:rsid w:val="701CA647"/>
    <w:rsid w:val="701E27A3"/>
    <w:rsid w:val="702006BE"/>
    <w:rsid w:val="70203F06"/>
    <w:rsid w:val="702249BF"/>
    <w:rsid w:val="7023CD0C"/>
    <w:rsid w:val="70241136"/>
    <w:rsid w:val="70242D09"/>
    <w:rsid w:val="70245C7A"/>
    <w:rsid w:val="7026A12F"/>
    <w:rsid w:val="7029CE33"/>
    <w:rsid w:val="702D25F0"/>
    <w:rsid w:val="702E39DF"/>
    <w:rsid w:val="702F3CFA"/>
    <w:rsid w:val="70306A11"/>
    <w:rsid w:val="7030BB06"/>
    <w:rsid w:val="70315834"/>
    <w:rsid w:val="7031E99D"/>
    <w:rsid w:val="703468B9"/>
    <w:rsid w:val="7034A5BE"/>
    <w:rsid w:val="7034A9B8"/>
    <w:rsid w:val="7035205C"/>
    <w:rsid w:val="70375C28"/>
    <w:rsid w:val="7038BA8B"/>
    <w:rsid w:val="7039AB07"/>
    <w:rsid w:val="703B5CDF"/>
    <w:rsid w:val="703C75E8"/>
    <w:rsid w:val="703D4ED9"/>
    <w:rsid w:val="703E19C3"/>
    <w:rsid w:val="703E25F1"/>
    <w:rsid w:val="703FA0EA"/>
    <w:rsid w:val="7040DD63"/>
    <w:rsid w:val="7041FC36"/>
    <w:rsid w:val="70427389"/>
    <w:rsid w:val="7042EDAA"/>
    <w:rsid w:val="70430857"/>
    <w:rsid w:val="7043D9C4"/>
    <w:rsid w:val="7044082D"/>
    <w:rsid w:val="7044BF12"/>
    <w:rsid w:val="70451DAF"/>
    <w:rsid w:val="7045F9F6"/>
    <w:rsid w:val="7046AEB6"/>
    <w:rsid w:val="7047DE59"/>
    <w:rsid w:val="7048DECF"/>
    <w:rsid w:val="704A2B32"/>
    <w:rsid w:val="704C7C56"/>
    <w:rsid w:val="704CE988"/>
    <w:rsid w:val="704D37FC"/>
    <w:rsid w:val="704EDC8C"/>
    <w:rsid w:val="704F4A48"/>
    <w:rsid w:val="704F8B48"/>
    <w:rsid w:val="704F9ED9"/>
    <w:rsid w:val="70502929"/>
    <w:rsid w:val="705097BD"/>
    <w:rsid w:val="7050B32D"/>
    <w:rsid w:val="705311B2"/>
    <w:rsid w:val="70537518"/>
    <w:rsid w:val="70544BEC"/>
    <w:rsid w:val="70547BE5"/>
    <w:rsid w:val="7055AC13"/>
    <w:rsid w:val="7055E508"/>
    <w:rsid w:val="7055EBED"/>
    <w:rsid w:val="70573A79"/>
    <w:rsid w:val="7057FCAF"/>
    <w:rsid w:val="70586307"/>
    <w:rsid w:val="7058805D"/>
    <w:rsid w:val="705AEBB0"/>
    <w:rsid w:val="705AF018"/>
    <w:rsid w:val="705B8D63"/>
    <w:rsid w:val="705BEB6A"/>
    <w:rsid w:val="70624F2C"/>
    <w:rsid w:val="70629E0A"/>
    <w:rsid w:val="70632211"/>
    <w:rsid w:val="7063A7E9"/>
    <w:rsid w:val="7063B4B8"/>
    <w:rsid w:val="7063BAEF"/>
    <w:rsid w:val="7064562C"/>
    <w:rsid w:val="7065D33B"/>
    <w:rsid w:val="70668790"/>
    <w:rsid w:val="7066FE97"/>
    <w:rsid w:val="7067647B"/>
    <w:rsid w:val="7068499F"/>
    <w:rsid w:val="7069B466"/>
    <w:rsid w:val="706B77F4"/>
    <w:rsid w:val="706CC50C"/>
    <w:rsid w:val="706D372F"/>
    <w:rsid w:val="7071587A"/>
    <w:rsid w:val="70715FEA"/>
    <w:rsid w:val="7073F877"/>
    <w:rsid w:val="7073FB1B"/>
    <w:rsid w:val="7074AC6C"/>
    <w:rsid w:val="70786ABE"/>
    <w:rsid w:val="70787049"/>
    <w:rsid w:val="70789736"/>
    <w:rsid w:val="7078E59A"/>
    <w:rsid w:val="70795A4F"/>
    <w:rsid w:val="707A6607"/>
    <w:rsid w:val="707A79A4"/>
    <w:rsid w:val="707A8AAC"/>
    <w:rsid w:val="707C1C73"/>
    <w:rsid w:val="707D4316"/>
    <w:rsid w:val="707D5456"/>
    <w:rsid w:val="7080475B"/>
    <w:rsid w:val="70808A5A"/>
    <w:rsid w:val="7080F0A9"/>
    <w:rsid w:val="7081DA37"/>
    <w:rsid w:val="7082F94A"/>
    <w:rsid w:val="708375D9"/>
    <w:rsid w:val="70850813"/>
    <w:rsid w:val="7089FEA8"/>
    <w:rsid w:val="708C7BFB"/>
    <w:rsid w:val="708EE18A"/>
    <w:rsid w:val="708F17AD"/>
    <w:rsid w:val="708F7572"/>
    <w:rsid w:val="7090926A"/>
    <w:rsid w:val="7090C71E"/>
    <w:rsid w:val="709111BD"/>
    <w:rsid w:val="7091253E"/>
    <w:rsid w:val="7091C511"/>
    <w:rsid w:val="7091F457"/>
    <w:rsid w:val="7092E1D0"/>
    <w:rsid w:val="709418DC"/>
    <w:rsid w:val="70948352"/>
    <w:rsid w:val="7095F016"/>
    <w:rsid w:val="709A1A6B"/>
    <w:rsid w:val="709BE1AA"/>
    <w:rsid w:val="709CE813"/>
    <w:rsid w:val="709E8F4A"/>
    <w:rsid w:val="709F08F2"/>
    <w:rsid w:val="709FB52D"/>
    <w:rsid w:val="70A0D76D"/>
    <w:rsid w:val="70A426BD"/>
    <w:rsid w:val="70A60DBD"/>
    <w:rsid w:val="70A6107F"/>
    <w:rsid w:val="70A6CBC6"/>
    <w:rsid w:val="70A753E1"/>
    <w:rsid w:val="70A844EC"/>
    <w:rsid w:val="70A94208"/>
    <w:rsid w:val="70AA70DD"/>
    <w:rsid w:val="70AAD716"/>
    <w:rsid w:val="70AC33A9"/>
    <w:rsid w:val="70AC5546"/>
    <w:rsid w:val="70AC7743"/>
    <w:rsid w:val="70AF2C2C"/>
    <w:rsid w:val="70AF6B97"/>
    <w:rsid w:val="70AF9FBE"/>
    <w:rsid w:val="70B109C6"/>
    <w:rsid w:val="70B2AD90"/>
    <w:rsid w:val="70B33FEC"/>
    <w:rsid w:val="70B60F9F"/>
    <w:rsid w:val="70B61BBF"/>
    <w:rsid w:val="70B6F104"/>
    <w:rsid w:val="70B6F931"/>
    <w:rsid w:val="70B71C08"/>
    <w:rsid w:val="70B89DA8"/>
    <w:rsid w:val="70B99008"/>
    <w:rsid w:val="70B9F7F1"/>
    <w:rsid w:val="70BC5809"/>
    <w:rsid w:val="70BC7D17"/>
    <w:rsid w:val="70BD381E"/>
    <w:rsid w:val="70BE3910"/>
    <w:rsid w:val="70BEA6C7"/>
    <w:rsid w:val="70BED544"/>
    <w:rsid w:val="70C0608E"/>
    <w:rsid w:val="70C0A050"/>
    <w:rsid w:val="70C0AEDF"/>
    <w:rsid w:val="70C1C757"/>
    <w:rsid w:val="70C1F207"/>
    <w:rsid w:val="70C364D8"/>
    <w:rsid w:val="70C59757"/>
    <w:rsid w:val="70C5F4AA"/>
    <w:rsid w:val="70C6D64E"/>
    <w:rsid w:val="70C6F351"/>
    <w:rsid w:val="70C71BA1"/>
    <w:rsid w:val="70C8766A"/>
    <w:rsid w:val="70C954DC"/>
    <w:rsid w:val="70CA69BB"/>
    <w:rsid w:val="70CD5371"/>
    <w:rsid w:val="70CD60CA"/>
    <w:rsid w:val="70CD9C36"/>
    <w:rsid w:val="70CE17F1"/>
    <w:rsid w:val="70CE486E"/>
    <w:rsid w:val="70CF06F1"/>
    <w:rsid w:val="70CF1A66"/>
    <w:rsid w:val="70D03E78"/>
    <w:rsid w:val="70D25684"/>
    <w:rsid w:val="70D4183B"/>
    <w:rsid w:val="70D51DB1"/>
    <w:rsid w:val="70D5A5A5"/>
    <w:rsid w:val="70D8873E"/>
    <w:rsid w:val="70DC6F82"/>
    <w:rsid w:val="70DCC7C8"/>
    <w:rsid w:val="70DE7CB8"/>
    <w:rsid w:val="70E00433"/>
    <w:rsid w:val="70E23822"/>
    <w:rsid w:val="70E29B32"/>
    <w:rsid w:val="70E59B6E"/>
    <w:rsid w:val="70E5DD29"/>
    <w:rsid w:val="70E66D65"/>
    <w:rsid w:val="70E7F06E"/>
    <w:rsid w:val="70E87D6A"/>
    <w:rsid w:val="70E8B03B"/>
    <w:rsid w:val="70E92FC4"/>
    <w:rsid w:val="70E98D59"/>
    <w:rsid w:val="70E990D7"/>
    <w:rsid w:val="70EB2B23"/>
    <w:rsid w:val="70ECD388"/>
    <w:rsid w:val="70EF9DF8"/>
    <w:rsid w:val="70EFF38F"/>
    <w:rsid w:val="70EFF6E7"/>
    <w:rsid w:val="70F055B6"/>
    <w:rsid w:val="70F1D87D"/>
    <w:rsid w:val="70F4D28C"/>
    <w:rsid w:val="70FA3E86"/>
    <w:rsid w:val="70FA6DA5"/>
    <w:rsid w:val="70FA8AC4"/>
    <w:rsid w:val="70FE6D02"/>
    <w:rsid w:val="70FFA3BB"/>
    <w:rsid w:val="71024175"/>
    <w:rsid w:val="7105C67B"/>
    <w:rsid w:val="7105F39D"/>
    <w:rsid w:val="7106C58C"/>
    <w:rsid w:val="710C5D50"/>
    <w:rsid w:val="710C6E4F"/>
    <w:rsid w:val="710CA9F7"/>
    <w:rsid w:val="710E246B"/>
    <w:rsid w:val="710EDD49"/>
    <w:rsid w:val="7111FF24"/>
    <w:rsid w:val="7115E778"/>
    <w:rsid w:val="71190C67"/>
    <w:rsid w:val="711B5AC0"/>
    <w:rsid w:val="711C2373"/>
    <w:rsid w:val="711C5D19"/>
    <w:rsid w:val="711EF9C4"/>
    <w:rsid w:val="71217CCC"/>
    <w:rsid w:val="7122A8FD"/>
    <w:rsid w:val="7122F5CE"/>
    <w:rsid w:val="71237B19"/>
    <w:rsid w:val="71238E59"/>
    <w:rsid w:val="7123BAEA"/>
    <w:rsid w:val="7123C6E7"/>
    <w:rsid w:val="7124F419"/>
    <w:rsid w:val="712727EF"/>
    <w:rsid w:val="71288A60"/>
    <w:rsid w:val="7128D8C9"/>
    <w:rsid w:val="712E9A2F"/>
    <w:rsid w:val="712FE3AC"/>
    <w:rsid w:val="71301129"/>
    <w:rsid w:val="7130ADE6"/>
    <w:rsid w:val="71320B9A"/>
    <w:rsid w:val="71343464"/>
    <w:rsid w:val="713504D0"/>
    <w:rsid w:val="7136DE90"/>
    <w:rsid w:val="7137D56A"/>
    <w:rsid w:val="713994F5"/>
    <w:rsid w:val="7139ED24"/>
    <w:rsid w:val="713BF272"/>
    <w:rsid w:val="713C964F"/>
    <w:rsid w:val="713D1518"/>
    <w:rsid w:val="713E5AC8"/>
    <w:rsid w:val="713F30AC"/>
    <w:rsid w:val="71421267"/>
    <w:rsid w:val="71422702"/>
    <w:rsid w:val="7142FFB9"/>
    <w:rsid w:val="7145FD41"/>
    <w:rsid w:val="714B931C"/>
    <w:rsid w:val="714CBCD5"/>
    <w:rsid w:val="714CDFE0"/>
    <w:rsid w:val="714CFFF8"/>
    <w:rsid w:val="714D61BA"/>
    <w:rsid w:val="714DA036"/>
    <w:rsid w:val="714DFCCB"/>
    <w:rsid w:val="714F0BC4"/>
    <w:rsid w:val="71502770"/>
    <w:rsid w:val="7150AE45"/>
    <w:rsid w:val="71522B14"/>
    <w:rsid w:val="715401F0"/>
    <w:rsid w:val="7154883F"/>
    <w:rsid w:val="7154F92D"/>
    <w:rsid w:val="7155D0AA"/>
    <w:rsid w:val="71560167"/>
    <w:rsid w:val="7156DC7A"/>
    <w:rsid w:val="71572955"/>
    <w:rsid w:val="715AADF4"/>
    <w:rsid w:val="715B726A"/>
    <w:rsid w:val="715CECF4"/>
    <w:rsid w:val="715D8ABC"/>
    <w:rsid w:val="715F20AD"/>
    <w:rsid w:val="715FDFF2"/>
    <w:rsid w:val="7160B269"/>
    <w:rsid w:val="716423D3"/>
    <w:rsid w:val="716438C2"/>
    <w:rsid w:val="71643AF1"/>
    <w:rsid w:val="7164438F"/>
    <w:rsid w:val="71668F67"/>
    <w:rsid w:val="7168AC33"/>
    <w:rsid w:val="716968ED"/>
    <w:rsid w:val="716D8526"/>
    <w:rsid w:val="716DC450"/>
    <w:rsid w:val="716DE95C"/>
    <w:rsid w:val="716F8E1B"/>
    <w:rsid w:val="717039BE"/>
    <w:rsid w:val="7170753B"/>
    <w:rsid w:val="7172C458"/>
    <w:rsid w:val="7172D93F"/>
    <w:rsid w:val="71735C4A"/>
    <w:rsid w:val="71738341"/>
    <w:rsid w:val="7174BCE4"/>
    <w:rsid w:val="7174CB10"/>
    <w:rsid w:val="71753D8A"/>
    <w:rsid w:val="71754DC6"/>
    <w:rsid w:val="7176A87E"/>
    <w:rsid w:val="7177F3A0"/>
    <w:rsid w:val="71788171"/>
    <w:rsid w:val="717B4EB9"/>
    <w:rsid w:val="717D2E27"/>
    <w:rsid w:val="717DF3C4"/>
    <w:rsid w:val="717F8672"/>
    <w:rsid w:val="718141DE"/>
    <w:rsid w:val="7181CF8E"/>
    <w:rsid w:val="7182138F"/>
    <w:rsid w:val="7182A39E"/>
    <w:rsid w:val="7182F271"/>
    <w:rsid w:val="71842382"/>
    <w:rsid w:val="718481A3"/>
    <w:rsid w:val="71860E1F"/>
    <w:rsid w:val="7186A5DF"/>
    <w:rsid w:val="71882EB5"/>
    <w:rsid w:val="718AAC89"/>
    <w:rsid w:val="718AF86C"/>
    <w:rsid w:val="718B5E47"/>
    <w:rsid w:val="718B678F"/>
    <w:rsid w:val="718C4486"/>
    <w:rsid w:val="718E6A99"/>
    <w:rsid w:val="718F8C77"/>
    <w:rsid w:val="7190207F"/>
    <w:rsid w:val="7191364C"/>
    <w:rsid w:val="719153F9"/>
    <w:rsid w:val="719347F8"/>
    <w:rsid w:val="7196B816"/>
    <w:rsid w:val="719752C2"/>
    <w:rsid w:val="7197A555"/>
    <w:rsid w:val="7199175D"/>
    <w:rsid w:val="71994E72"/>
    <w:rsid w:val="719AD8B2"/>
    <w:rsid w:val="719CB6BC"/>
    <w:rsid w:val="719CC94B"/>
    <w:rsid w:val="719D4BE9"/>
    <w:rsid w:val="719DC354"/>
    <w:rsid w:val="719E7486"/>
    <w:rsid w:val="719F00E6"/>
    <w:rsid w:val="719FACE4"/>
    <w:rsid w:val="71A0AD8A"/>
    <w:rsid w:val="71A377C4"/>
    <w:rsid w:val="71A4E352"/>
    <w:rsid w:val="71A599B4"/>
    <w:rsid w:val="71A63D05"/>
    <w:rsid w:val="71A6F936"/>
    <w:rsid w:val="71A93177"/>
    <w:rsid w:val="71A965A4"/>
    <w:rsid w:val="71AD4345"/>
    <w:rsid w:val="71AE07CE"/>
    <w:rsid w:val="71B06035"/>
    <w:rsid w:val="71B1D934"/>
    <w:rsid w:val="71B1E50F"/>
    <w:rsid w:val="71B305DA"/>
    <w:rsid w:val="71B334AE"/>
    <w:rsid w:val="71B526E7"/>
    <w:rsid w:val="71B82879"/>
    <w:rsid w:val="71B82C7A"/>
    <w:rsid w:val="71BB5E6B"/>
    <w:rsid w:val="71BC1196"/>
    <w:rsid w:val="71BD6BAE"/>
    <w:rsid w:val="71BE7C9E"/>
    <w:rsid w:val="71C07DEB"/>
    <w:rsid w:val="71C1627C"/>
    <w:rsid w:val="71C1D025"/>
    <w:rsid w:val="71C3AE15"/>
    <w:rsid w:val="71C420DD"/>
    <w:rsid w:val="71C88E6A"/>
    <w:rsid w:val="71C98BD2"/>
    <w:rsid w:val="71CA5A30"/>
    <w:rsid w:val="71CA8AFF"/>
    <w:rsid w:val="71CC336F"/>
    <w:rsid w:val="71CF5E2B"/>
    <w:rsid w:val="71D03987"/>
    <w:rsid w:val="71D1A78F"/>
    <w:rsid w:val="71D25FA2"/>
    <w:rsid w:val="71D32546"/>
    <w:rsid w:val="71D407F7"/>
    <w:rsid w:val="71D4B6EA"/>
    <w:rsid w:val="71D54063"/>
    <w:rsid w:val="71D55497"/>
    <w:rsid w:val="71D86FAE"/>
    <w:rsid w:val="71DA534D"/>
    <w:rsid w:val="71DA9A2D"/>
    <w:rsid w:val="71DADD3C"/>
    <w:rsid w:val="71DBB5A3"/>
    <w:rsid w:val="71DC7B08"/>
    <w:rsid w:val="71DC86FB"/>
    <w:rsid w:val="71DCBB72"/>
    <w:rsid w:val="71DD6D08"/>
    <w:rsid w:val="71DDFB9F"/>
    <w:rsid w:val="71DE3E76"/>
    <w:rsid w:val="71E28366"/>
    <w:rsid w:val="71E3DAAA"/>
    <w:rsid w:val="71E481E7"/>
    <w:rsid w:val="71E5AE4D"/>
    <w:rsid w:val="71E60303"/>
    <w:rsid w:val="71E60505"/>
    <w:rsid w:val="71E83362"/>
    <w:rsid w:val="71E84CB7"/>
    <w:rsid w:val="71E880C7"/>
    <w:rsid w:val="71E92239"/>
    <w:rsid w:val="71E9A1E5"/>
    <w:rsid w:val="71ED491B"/>
    <w:rsid w:val="71F13448"/>
    <w:rsid w:val="71F23761"/>
    <w:rsid w:val="71F315A1"/>
    <w:rsid w:val="71F379E0"/>
    <w:rsid w:val="71F38169"/>
    <w:rsid w:val="71F5B4AD"/>
    <w:rsid w:val="71F8128A"/>
    <w:rsid w:val="71FB97CC"/>
    <w:rsid w:val="71FC0202"/>
    <w:rsid w:val="71FC1E90"/>
    <w:rsid w:val="71FC603C"/>
    <w:rsid w:val="71FDAADE"/>
    <w:rsid w:val="71FF6381"/>
    <w:rsid w:val="7201D2B2"/>
    <w:rsid w:val="7202139A"/>
    <w:rsid w:val="7202F396"/>
    <w:rsid w:val="7206352E"/>
    <w:rsid w:val="720869DA"/>
    <w:rsid w:val="7208D699"/>
    <w:rsid w:val="7209DA88"/>
    <w:rsid w:val="720A0D39"/>
    <w:rsid w:val="720A6355"/>
    <w:rsid w:val="720CE762"/>
    <w:rsid w:val="720CF152"/>
    <w:rsid w:val="720D887C"/>
    <w:rsid w:val="72107837"/>
    <w:rsid w:val="7211A0BF"/>
    <w:rsid w:val="7213336C"/>
    <w:rsid w:val="7213C66A"/>
    <w:rsid w:val="72158088"/>
    <w:rsid w:val="72166437"/>
    <w:rsid w:val="72177DF7"/>
    <w:rsid w:val="72185384"/>
    <w:rsid w:val="721B854E"/>
    <w:rsid w:val="721BA439"/>
    <w:rsid w:val="721BA7A6"/>
    <w:rsid w:val="721C97E9"/>
    <w:rsid w:val="721D5A91"/>
    <w:rsid w:val="721E43A8"/>
    <w:rsid w:val="721EDAE5"/>
    <w:rsid w:val="721F3AB9"/>
    <w:rsid w:val="7220E84D"/>
    <w:rsid w:val="7221D235"/>
    <w:rsid w:val="72221228"/>
    <w:rsid w:val="7222900B"/>
    <w:rsid w:val="722333A7"/>
    <w:rsid w:val="7223A5CB"/>
    <w:rsid w:val="722504AA"/>
    <w:rsid w:val="722518D0"/>
    <w:rsid w:val="7225E44D"/>
    <w:rsid w:val="7228C772"/>
    <w:rsid w:val="7228F637"/>
    <w:rsid w:val="722950EE"/>
    <w:rsid w:val="7229A536"/>
    <w:rsid w:val="7229F729"/>
    <w:rsid w:val="722DD8EA"/>
    <w:rsid w:val="722EF326"/>
    <w:rsid w:val="722F7FF2"/>
    <w:rsid w:val="7230C121"/>
    <w:rsid w:val="7231837F"/>
    <w:rsid w:val="723392F6"/>
    <w:rsid w:val="72345447"/>
    <w:rsid w:val="7234AA9D"/>
    <w:rsid w:val="72355929"/>
    <w:rsid w:val="7236D6CC"/>
    <w:rsid w:val="7236FF48"/>
    <w:rsid w:val="72372DAB"/>
    <w:rsid w:val="72375023"/>
    <w:rsid w:val="7239DC62"/>
    <w:rsid w:val="723B0865"/>
    <w:rsid w:val="723C334E"/>
    <w:rsid w:val="723C75C3"/>
    <w:rsid w:val="723CCC3E"/>
    <w:rsid w:val="723E207A"/>
    <w:rsid w:val="723F7C7B"/>
    <w:rsid w:val="723FC332"/>
    <w:rsid w:val="724005FD"/>
    <w:rsid w:val="72426DE2"/>
    <w:rsid w:val="72429542"/>
    <w:rsid w:val="7244543B"/>
    <w:rsid w:val="72446F60"/>
    <w:rsid w:val="7246B5FA"/>
    <w:rsid w:val="72470B77"/>
    <w:rsid w:val="7247269D"/>
    <w:rsid w:val="724777CE"/>
    <w:rsid w:val="72478601"/>
    <w:rsid w:val="72479449"/>
    <w:rsid w:val="7247976D"/>
    <w:rsid w:val="7247CE63"/>
    <w:rsid w:val="724813D4"/>
    <w:rsid w:val="72481D33"/>
    <w:rsid w:val="724828F2"/>
    <w:rsid w:val="72485616"/>
    <w:rsid w:val="7248B7A6"/>
    <w:rsid w:val="724A365E"/>
    <w:rsid w:val="724A3F0F"/>
    <w:rsid w:val="724AF94D"/>
    <w:rsid w:val="724C607D"/>
    <w:rsid w:val="724C8302"/>
    <w:rsid w:val="724CCE7B"/>
    <w:rsid w:val="724CFB46"/>
    <w:rsid w:val="724F7C6D"/>
    <w:rsid w:val="72503B27"/>
    <w:rsid w:val="72508799"/>
    <w:rsid w:val="725144E7"/>
    <w:rsid w:val="725251E6"/>
    <w:rsid w:val="72530A53"/>
    <w:rsid w:val="7253D66F"/>
    <w:rsid w:val="72557FE5"/>
    <w:rsid w:val="725589FD"/>
    <w:rsid w:val="725725D5"/>
    <w:rsid w:val="72572603"/>
    <w:rsid w:val="72577EFD"/>
    <w:rsid w:val="7259104F"/>
    <w:rsid w:val="7259672F"/>
    <w:rsid w:val="725A31A1"/>
    <w:rsid w:val="725B9895"/>
    <w:rsid w:val="725C2730"/>
    <w:rsid w:val="725F3539"/>
    <w:rsid w:val="725FDCD7"/>
    <w:rsid w:val="72602F65"/>
    <w:rsid w:val="72610595"/>
    <w:rsid w:val="72625295"/>
    <w:rsid w:val="7263510F"/>
    <w:rsid w:val="7263A556"/>
    <w:rsid w:val="72640043"/>
    <w:rsid w:val="726594A1"/>
    <w:rsid w:val="72668C80"/>
    <w:rsid w:val="7269778D"/>
    <w:rsid w:val="7269FCAA"/>
    <w:rsid w:val="726A0FF8"/>
    <w:rsid w:val="726C1361"/>
    <w:rsid w:val="726C77F3"/>
    <w:rsid w:val="726D2B17"/>
    <w:rsid w:val="726D6949"/>
    <w:rsid w:val="72727FB1"/>
    <w:rsid w:val="727495E8"/>
    <w:rsid w:val="7274E4B4"/>
    <w:rsid w:val="7274E892"/>
    <w:rsid w:val="7276439D"/>
    <w:rsid w:val="7277544E"/>
    <w:rsid w:val="727A061F"/>
    <w:rsid w:val="727A0CD8"/>
    <w:rsid w:val="727D2713"/>
    <w:rsid w:val="727D75E6"/>
    <w:rsid w:val="727E49A1"/>
    <w:rsid w:val="727FF246"/>
    <w:rsid w:val="728198F8"/>
    <w:rsid w:val="7282CB76"/>
    <w:rsid w:val="7283CC7E"/>
    <w:rsid w:val="72843842"/>
    <w:rsid w:val="7285EC47"/>
    <w:rsid w:val="728612B8"/>
    <w:rsid w:val="728683AB"/>
    <w:rsid w:val="72871EDD"/>
    <w:rsid w:val="72874211"/>
    <w:rsid w:val="72894CFD"/>
    <w:rsid w:val="728AB994"/>
    <w:rsid w:val="728C187D"/>
    <w:rsid w:val="728C6860"/>
    <w:rsid w:val="728CF1F9"/>
    <w:rsid w:val="728DAB8D"/>
    <w:rsid w:val="728F5546"/>
    <w:rsid w:val="728F6986"/>
    <w:rsid w:val="728F7288"/>
    <w:rsid w:val="728F9848"/>
    <w:rsid w:val="72913427"/>
    <w:rsid w:val="72916244"/>
    <w:rsid w:val="72917323"/>
    <w:rsid w:val="7291C126"/>
    <w:rsid w:val="7291E027"/>
    <w:rsid w:val="7291F39A"/>
    <w:rsid w:val="72927373"/>
    <w:rsid w:val="72940233"/>
    <w:rsid w:val="7294EEE8"/>
    <w:rsid w:val="72950219"/>
    <w:rsid w:val="72951ACF"/>
    <w:rsid w:val="72955471"/>
    <w:rsid w:val="72958159"/>
    <w:rsid w:val="72972962"/>
    <w:rsid w:val="7297CD53"/>
    <w:rsid w:val="72989A24"/>
    <w:rsid w:val="72993B3D"/>
    <w:rsid w:val="72996C13"/>
    <w:rsid w:val="7299FCEE"/>
    <w:rsid w:val="729A11EC"/>
    <w:rsid w:val="729A70DA"/>
    <w:rsid w:val="729B231A"/>
    <w:rsid w:val="729B31DB"/>
    <w:rsid w:val="729BC138"/>
    <w:rsid w:val="729CB865"/>
    <w:rsid w:val="72A001CC"/>
    <w:rsid w:val="72A013A1"/>
    <w:rsid w:val="72A305CE"/>
    <w:rsid w:val="72A41FA5"/>
    <w:rsid w:val="72A46EEA"/>
    <w:rsid w:val="72A706E8"/>
    <w:rsid w:val="72A8F3B9"/>
    <w:rsid w:val="72A9E9AC"/>
    <w:rsid w:val="72AAF338"/>
    <w:rsid w:val="72AB0D3A"/>
    <w:rsid w:val="72AB836F"/>
    <w:rsid w:val="72AE7023"/>
    <w:rsid w:val="72AF3DF3"/>
    <w:rsid w:val="72B152EF"/>
    <w:rsid w:val="72B1A8BB"/>
    <w:rsid w:val="72B316E6"/>
    <w:rsid w:val="72B4922B"/>
    <w:rsid w:val="72B4B0A6"/>
    <w:rsid w:val="72B6D3B3"/>
    <w:rsid w:val="72B9C204"/>
    <w:rsid w:val="72BA6BF9"/>
    <w:rsid w:val="72BA9C0B"/>
    <w:rsid w:val="72BDB1B9"/>
    <w:rsid w:val="72BFDCC5"/>
    <w:rsid w:val="72C0F31B"/>
    <w:rsid w:val="72C0F93C"/>
    <w:rsid w:val="72C230B2"/>
    <w:rsid w:val="72C23457"/>
    <w:rsid w:val="72C66A5E"/>
    <w:rsid w:val="72C676BC"/>
    <w:rsid w:val="72C94B37"/>
    <w:rsid w:val="72CB04C0"/>
    <w:rsid w:val="72CB4B1F"/>
    <w:rsid w:val="72CC4B6C"/>
    <w:rsid w:val="72CEA5C2"/>
    <w:rsid w:val="72CEA977"/>
    <w:rsid w:val="72CFEC3C"/>
    <w:rsid w:val="72D20C75"/>
    <w:rsid w:val="72D36C55"/>
    <w:rsid w:val="72D37A65"/>
    <w:rsid w:val="72D4FA9C"/>
    <w:rsid w:val="72D572E4"/>
    <w:rsid w:val="72D6C2EB"/>
    <w:rsid w:val="72D7A87B"/>
    <w:rsid w:val="72D9800A"/>
    <w:rsid w:val="72D9DA69"/>
    <w:rsid w:val="72DC1859"/>
    <w:rsid w:val="72DCEE2B"/>
    <w:rsid w:val="72DD1F10"/>
    <w:rsid w:val="72DD646A"/>
    <w:rsid w:val="72DE28AF"/>
    <w:rsid w:val="72DE517C"/>
    <w:rsid w:val="72DE666A"/>
    <w:rsid w:val="72DE68FC"/>
    <w:rsid w:val="72DED2BC"/>
    <w:rsid w:val="72DEEB0E"/>
    <w:rsid w:val="72E18D2E"/>
    <w:rsid w:val="72E2D239"/>
    <w:rsid w:val="72E2EC48"/>
    <w:rsid w:val="72E341F4"/>
    <w:rsid w:val="72E38B66"/>
    <w:rsid w:val="72E481AF"/>
    <w:rsid w:val="72E4B047"/>
    <w:rsid w:val="72E70F1D"/>
    <w:rsid w:val="72E79AD0"/>
    <w:rsid w:val="72E7D9D2"/>
    <w:rsid w:val="72EA8611"/>
    <w:rsid w:val="72EC3D8D"/>
    <w:rsid w:val="72EEFB44"/>
    <w:rsid w:val="72F08F75"/>
    <w:rsid w:val="72F17266"/>
    <w:rsid w:val="72F2CFC2"/>
    <w:rsid w:val="72F4BFE7"/>
    <w:rsid w:val="72F52EA8"/>
    <w:rsid w:val="72F6237E"/>
    <w:rsid w:val="72F846BD"/>
    <w:rsid w:val="72F89BC0"/>
    <w:rsid w:val="72F913A7"/>
    <w:rsid w:val="72F97D24"/>
    <w:rsid w:val="72FB4E7D"/>
    <w:rsid w:val="72FBA9BD"/>
    <w:rsid w:val="72FCD51B"/>
    <w:rsid w:val="72FE86F0"/>
    <w:rsid w:val="72FEC889"/>
    <w:rsid w:val="72FF7765"/>
    <w:rsid w:val="73016BBE"/>
    <w:rsid w:val="73043B50"/>
    <w:rsid w:val="7304459B"/>
    <w:rsid w:val="7304FE8F"/>
    <w:rsid w:val="73053BA4"/>
    <w:rsid w:val="7305DE34"/>
    <w:rsid w:val="7306697F"/>
    <w:rsid w:val="73094877"/>
    <w:rsid w:val="73096086"/>
    <w:rsid w:val="7309A996"/>
    <w:rsid w:val="730AE2D5"/>
    <w:rsid w:val="730D79EA"/>
    <w:rsid w:val="730EA685"/>
    <w:rsid w:val="730F54DE"/>
    <w:rsid w:val="731010C6"/>
    <w:rsid w:val="73119AC5"/>
    <w:rsid w:val="73124524"/>
    <w:rsid w:val="73138C98"/>
    <w:rsid w:val="731536C9"/>
    <w:rsid w:val="7316168A"/>
    <w:rsid w:val="73166ED5"/>
    <w:rsid w:val="7316C76D"/>
    <w:rsid w:val="731C1D3E"/>
    <w:rsid w:val="731D1A6A"/>
    <w:rsid w:val="731E63D5"/>
    <w:rsid w:val="731E7AA2"/>
    <w:rsid w:val="731EF58F"/>
    <w:rsid w:val="731FE55A"/>
    <w:rsid w:val="732426C8"/>
    <w:rsid w:val="73251909"/>
    <w:rsid w:val="73260186"/>
    <w:rsid w:val="73267DA5"/>
    <w:rsid w:val="73271E20"/>
    <w:rsid w:val="73287555"/>
    <w:rsid w:val="7329BB00"/>
    <w:rsid w:val="732A3FFF"/>
    <w:rsid w:val="732AC0C8"/>
    <w:rsid w:val="732B238D"/>
    <w:rsid w:val="732B6183"/>
    <w:rsid w:val="732C50A7"/>
    <w:rsid w:val="732E7DF7"/>
    <w:rsid w:val="732E9A5B"/>
    <w:rsid w:val="732EF061"/>
    <w:rsid w:val="732FC1FA"/>
    <w:rsid w:val="7331D637"/>
    <w:rsid w:val="7332CFC4"/>
    <w:rsid w:val="73345DC2"/>
    <w:rsid w:val="7334D96B"/>
    <w:rsid w:val="7334F407"/>
    <w:rsid w:val="7335A41E"/>
    <w:rsid w:val="733607AE"/>
    <w:rsid w:val="733634C9"/>
    <w:rsid w:val="733882C3"/>
    <w:rsid w:val="733D116A"/>
    <w:rsid w:val="733D60C1"/>
    <w:rsid w:val="733F3C67"/>
    <w:rsid w:val="733FDDF4"/>
    <w:rsid w:val="7340D33C"/>
    <w:rsid w:val="73413359"/>
    <w:rsid w:val="73417A98"/>
    <w:rsid w:val="7342FB16"/>
    <w:rsid w:val="73436D88"/>
    <w:rsid w:val="73439265"/>
    <w:rsid w:val="7343C950"/>
    <w:rsid w:val="73440D82"/>
    <w:rsid w:val="734495E3"/>
    <w:rsid w:val="7345D380"/>
    <w:rsid w:val="7346DCF8"/>
    <w:rsid w:val="734904E1"/>
    <w:rsid w:val="734B0AA6"/>
    <w:rsid w:val="734C24E7"/>
    <w:rsid w:val="734E2D98"/>
    <w:rsid w:val="735310BC"/>
    <w:rsid w:val="73534583"/>
    <w:rsid w:val="73549779"/>
    <w:rsid w:val="73569A57"/>
    <w:rsid w:val="735814DF"/>
    <w:rsid w:val="73591E98"/>
    <w:rsid w:val="73593387"/>
    <w:rsid w:val="735ACA06"/>
    <w:rsid w:val="735BFA6B"/>
    <w:rsid w:val="735DBC74"/>
    <w:rsid w:val="736001C8"/>
    <w:rsid w:val="736150A2"/>
    <w:rsid w:val="7361CD30"/>
    <w:rsid w:val="73645062"/>
    <w:rsid w:val="7364F53F"/>
    <w:rsid w:val="7367C76F"/>
    <w:rsid w:val="73685D11"/>
    <w:rsid w:val="7368C7AA"/>
    <w:rsid w:val="7369F6B3"/>
    <w:rsid w:val="736AEA91"/>
    <w:rsid w:val="736C107C"/>
    <w:rsid w:val="736C6BC6"/>
    <w:rsid w:val="736FE4FA"/>
    <w:rsid w:val="7372FDBD"/>
    <w:rsid w:val="73745222"/>
    <w:rsid w:val="737465FE"/>
    <w:rsid w:val="7374E993"/>
    <w:rsid w:val="7375A10D"/>
    <w:rsid w:val="737AE30E"/>
    <w:rsid w:val="73805248"/>
    <w:rsid w:val="7380A962"/>
    <w:rsid w:val="73810D4B"/>
    <w:rsid w:val="73823AFD"/>
    <w:rsid w:val="73824020"/>
    <w:rsid w:val="73872996"/>
    <w:rsid w:val="73878EB1"/>
    <w:rsid w:val="73898D1B"/>
    <w:rsid w:val="73898E4F"/>
    <w:rsid w:val="738A46E8"/>
    <w:rsid w:val="738A4C66"/>
    <w:rsid w:val="738BD1D6"/>
    <w:rsid w:val="738E6C14"/>
    <w:rsid w:val="738EBE24"/>
    <w:rsid w:val="73927EE2"/>
    <w:rsid w:val="73933792"/>
    <w:rsid w:val="73945E65"/>
    <w:rsid w:val="7394C77F"/>
    <w:rsid w:val="73956A92"/>
    <w:rsid w:val="739825D2"/>
    <w:rsid w:val="739A302B"/>
    <w:rsid w:val="739A40D3"/>
    <w:rsid w:val="739B80B1"/>
    <w:rsid w:val="739BF2EB"/>
    <w:rsid w:val="739C29C1"/>
    <w:rsid w:val="739DE2B8"/>
    <w:rsid w:val="739F7E20"/>
    <w:rsid w:val="73A00016"/>
    <w:rsid w:val="73A138DF"/>
    <w:rsid w:val="73A16DC6"/>
    <w:rsid w:val="73A1AA8F"/>
    <w:rsid w:val="73A30D8E"/>
    <w:rsid w:val="73A430B0"/>
    <w:rsid w:val="73A5B86F"/>
    <w:rsid w:val="73A61609"/>
    <w:rsid w:val="73A683E7"/>
    <w:rsid w:val="73A8D431"/>
    <w:rsid w:val="73AB3780"/>
    <w:rsid w:val="73AD9FA2"/>
    <w:rsid w:val="73AF306F"/>
    <w:rsid w:val="73B14C73"/>
    <w:rsid w:val="73B27AA0"/>
    <w:rsid w:val="73B2C088"/>
    <w:rsid w:val="73B3A3FC"/>
    <w:rsid w:val="73B539B9"/>
    <w:rsid w:val="73B588C2"/>
    <w:rsid w:val="73B6EB0B"/>
    <w:rsid w:val="73B6F68D"/>
    <w:rsid w:val="73B841F7"/>
    <w:rsid w:val="73B90E3D"/>
    <w:rsid w:val="73BB279C"/>
    <w:rsid w:val="73BCED9B"/>
    <w:rsid w:val="73BDABB9"/>
    <w:rsid w:val="73BE613C"/>
    <w:rsid w:val="73BE720F"/>
    <w:rsid w:val="73C10A2F"/>
    <w:rsid w:val="73C14D43"/>
    <w:rsid w:val="73C25697"/>
    <w:rsid w:val="73C26E98"/>
    <w:rsid w:val="73C2A56E"/>
    <w:rsid w:val="73C31ECA"/>
    <w:rsid w:val="73C3C1A0"/>
    <w:rsid w:val="73C50F73"/>
    <w:rsid w:val="73C56A29"/>
    <w:rsid w:val="73C64B7E"/>
    <w:rsid w:val="73C685E0"/>
    <w:rsid w:val="73C7C7B5"/>
    <w:rsid w:val="73C8F1EC"/>
    <w:rsid w:val="73C95BE5"/>
    <w:rsid w:val="73CA41FF"/>
    <w:rsid w:val="73CA6AA2"/>
    <w:rsid w:val="73CAA4B7"/>
    <w:rsid w:val="73CACB41"/>
    <w:rsid w:val="73CB3736"/>
    <w:rsid w:val="73CB3D98"/>
    <w:rsid w:val="73CB506F"/>
    <w:rsid w:val="73CC2414"/>
    <w:rsid w:val="73CCBA91"/>
    <w:rsid w:val="73CCEAD3"/>
    <w:rsid w:val="73CD3B76"/>
    <w:rsid w:val="73CFF612"/>
    <w:rsid w:val="73D181FA"/>
    <w:rsid w:val="73D1FD1D"/>
    <w:rsid w:val="73D22475"/>
    <w:rsid w:val="73D295C6"/>
    <w:rsid w:val="73D36124"/>
    <w:rsid w:val="73D45E3E"/>
    <w:rsid w:val="73D4990F"/>
    <w:rsid w:val="73D4B4EC"/>
    <w:rsid w:val="73D5CBCD"/>
    <w:rsid w:val="73D82D6E"/>
    <w:rsid w:val="73D8783A"/>
    <w:rsid w:val="73DC7949"/>
    <w:rsid w:val="73DD8BC9"/>
    <w:rsid w:val="73E0E620"/>
    <w:rsid w:val="73E4DA30"/>
    <w:rsid w:val="73E5C6B9"/>
    <w:rsid w:val="73E5F8DA"/>
    <w:rsid w:val="73E6B255"/>
    <w:rsid w:val="73E7E5AB"/>
    <w:rsid w:val="73EC36C2"/>
    <w:rsid w:val="73ECAE7D"/>
    <w:rsid w:val="73ED559B"/>
    <w:rsid w:val="73EDD999"/>
    <w:rsid w:val="73EDF676"/>
    <w:rsid w:val="73EE6A70"/>
    <w:rsid w:val="73EEBB94"/>
    <w:rsid w:val="73EF30E7"/>
    <w:rsid w:val="73EFD443"/>
    <w:rsid w:val="73F198A6"/>
    <w:rsid w:val="73F1C6DE"/>
    <w:rsid w:val="73F2F204"/>
    <w:rsid w:val="73F3B504"/>
    <w:rsid w:val="73F3DF6A"/>
    <w:rsid w:val="73F51CD9"/>
    <w:rsid w:val="73F89D30"/>
    <w:rsid w:val="73F992C9"/>
    <w:rsid w:val="73F9CD33"/>
    <w:rsid w:val="73FB059A"/>
    <w:rsid w:val="73FD4AEA"/>
    <w:rsid w:val="73FE4A61"/>
    <w:rsid w:val="73FEA0DF"/>
    <w:rsid w:val="740027EA"/>
    <w:rsid w:val="74018F4F"/>
    <w:rsid w:val="7401CF2F"/>
    <w:rsid w:val="74034077"/>
    <w:rsid w:val="740488A0"/>
    <w:rsid w:val="7404FAC8"/>
    <w:rsid w:val="7405E56F"/>
    <w:rsid w:val="74070135"/>
    <w:rsid w:val="740745B5"/>
    <w:rsid w:val="7407AFCE"/>
    <w:rsid w:val="7407E4BE"/>
    <w:rsid w:val="7408388F"/>
    <w:rsid w:val="7409308E"/>
    <w:rsid w:val="740A22BE"/>
    <w:rsid w:val="740A6830"/>
    <w:rsid w:val="740AC79B"/>
    <w:rsid w:val="740B31E8"/>
    <w:rsid w:val="740DB61B"/>
    <w:rsid w:val="740E4040"/>
    <w:rsid w:val="740E489C"/>
    <w:rsid w:val="740EF194"/>
    <w:rsid w:val="74104ECF"/>
    <w:rsid w:val="7410BC2D"/>
    <w:rsid w:val="7410EF88"/>
    <w:rsid w:val="7411EF39"/>
    <w:rsid w:val="74122E43"/>
    <w:rsid w:val="7413C8DD"/>
    <w:rsid w:val="74142717"/>
    <w:rsid w:val="7414ED01"/>
    <w:rsid w:val="74151F4C"/>
    <w:rsid w:val="74190B85"/>
    <w:rsid w:val="74197ED9"/>
    <w:rsid w:val="741A1A28"/>
    <w:rsid w:val="741CFB39"/>
    <w:rsid w:val="741D5443"/>
    <w:rsid w:val="741D9604"/>
    <w:rsid w:val="741EAA89"/>
    <w:rsid w:val="741EB44F"/>
    <w:rsid w:val="7420826D"/>
    <w:rsid w:val="7423400D"/>
    <w:rsid w:val="74244CC7"/>
    <w:rsid w:val="7425A53C"/>
    <w:rsid w:val="7425CB66"/>
    <w:rsid w:val="7426773C"/>
    <w:rsid w:val="7428DC2A"/>
    <w:rsid w:val="7429B005"/>
    <w:rsid w:val="742B68A9"/>
    <w:rsid w:val="742BD295"/>
    <w:rsid w:val="742D7898"/>
    <w:rsid w:val="742D80F3"/>
    <w:rsid w:val="742E7085"/>
    <w:rsid w:val="742EB02E"/>
    <w:rsid w:val="742EBB10"/>
    <w:rsid w:val="742EDA88"/>
    <w:rsid w:val="742F65CB"/>
    <w:rsid w:val="742FB50B"/>
    <w:rsid w:val="742FD294"/>
    <w:rsid w:val="743032ED"/>
    <w:rsid w:val="7431239A"/>
    <w:rsid w:val="7431D6F9"/>
    <w:rsid w:val="74336CB4"/>
    <w:rsid w:val="7436C909"/>
    <w:rsid w:val="74386500"/>
    <w:rsid w:val="743BD63F"/>
    <w:rsid w:val="743C0910"/>
    <w:rsid w:val="743E3C72"/>
    <w:rsid w:val="743F63FF"/>
    <w:rsid w:val="74406364"/>
    <w:rsid w:val="74410D8C"/>
    <w:rsid w:val="74412937"/>
    <w:rsid w:val="7441F7B8"/>
    <w:rsid w:val="7441FD5D"/>
    <w:rsid w:val="74427E75"/>
    <w:rsid w:val="74431008"/>
    <w:rsid w:val="74432E36"/>
    <w:rsid w:val="744452A3"/>
    <w:rsid w:val="74446AEB"/>
    <w:rsid w:val="7445CA1D"/>
    <w:rsid w:val="7447A24F"/>
    <w:rsid w:val="744941C8"/>
    <w:rsid w:val="74497633"/>
    <w:rsid w:val="744AA8BA"/>
    <w:rsid w:val="744DA094"/>
    <w:rsid w:val="744F5EA3"/>
    <w:rsid w:val="7450C4A9"/>
    <w:rsid w:val="74514C71"/>
    <w:rsid w:val="74516843"/>
    <w:rsid w:val="7453810D"/>
    <w:rsid w:val="7453FE19"/>
    <w:rsid w:val="745428BA"/>
    <w:rsid w:val="745730E6"/>
    <w:rsid w:val="7459F658"/>
    <w:rsid w:val="745AF856"/>
    <w:rsid w:val="745D0638"/>
    <w:rsid w:val="74604814"/>
    <w:rsid w:val="74604EF2"/>
    <w:rsid w:val="74615A96"/>
    <w:rsid w:val="74652C22"/>
    <w:rsid w:val="74677E46"/>
    <w:rsid w:val="74696706"/>
    <w:rsid w:val="746ACAA0"/>
    <w:rsid w:val="746BB5AC"/>
    <w:rsid w:val="746C6CD9"/>
    <w:rsid w:val="746CC4DF"/>
    <w:rsid w:val="746D6FAA"/>
    <w:rsid w:val="746D79C6"/>
    <w:rsid w:val="746DACBF"/>
    <w:rsid w:val="746E3D56"/>
    <w:rsid w:val="746E5976"/>
    <w:rsid w:val="747063B7"/>
    <w:rsid w:val="74739214"/>
    <w:rsid w:val="7474D670"/>
    <w:rsid w:val="747636D4"/>
    <w:rsid w:val="74763F13"/>
    <w:rsid w:val="7476528F"/>
    <w:rsid w:val="7476A5F6"/>
    <w:rsid w:val="747832A7"/>
    <w:rsid w:val="74791EA6"/>
    <w:rsid w:val="747A3215"/>
    <w:rsid w:val="747A6814"/>
    <w:rsid w:val="747B4B2D"/>
    <w:rsid w:val="747B61FE"/>
    <w:rsid w:val="747E972E"/>
    <w:rsid w:val="747F3DE7"/>
    <w:rsid w:val="747FE1EB"/>
    <w:rsid w:val="7483F360"/>
    <w:rsid w:val="7484FD33"/>
    <w:rsid w:val="7486C6AC"/>
    <w:rsid w:val="74870F7B"/>
    <w:rsid w:val="7488FD9D"/>
    <w:rsid w:val="7489893B"/>
    <w:rsid w:val="7489E649"/>
    <w:rsid w:val="748A2CFD"/>
    <w:rsid w:val="748B326D"/>
    <w:rsid w:val="748B4C2C"/>
    <w:rsid w:val="748C63A8"/>
    <w:rsid w:val="748CE2E7"/>
    <w:rsid w:val="748E1691"/>
    <w:rsid w:val="748EC670"/>
    <w:rsid w:val="748F3670"/>
    <w:rsid w:val="7495527E"/>
    <w:rsid w:val="7496F8C4"/>
    <w:rsid w:val="749A37DA"/>
    <w:rsid w:val="749A6098"/>
    <w:rsid w:val="749ADE1A"/>
    <w:rsid w:val="749DF7B4"/>
    <w:rsid w:val="74A2CEC9"/>
    <w:rsid w:val="74A32D6B"/>
    <w:rsid w:val="74A34D74"/>
    <w:rsid w:val="74A405DA"/>
    <w:rsid w:val="74A4DD62"/>
    <w:rsid w:val="74A6BEAA"/>
    <w:rsid w:val="74A6DE3D"/>
    <w:rsid w:val="74A981A6"/>
    <w:rsid w:val="74ACD0FE"/>
    <w:rsid w:val="74AD0E4C"/>
    <w:rsid w:val="74ADE270"/>
    <w:rsid w:val="74AEFD48"/>
    <w:rsid w:val="74AFE940"/>
    <w:rsid w:val="74B058A0"/>
    <w:rsid w:val="74B2FA41"/>
    <w:rsid w:val="74B33293"/>
    <w:rsid w:val="74B41F32"/>
    <w:rsid w:val="74B53F45"/>
    <w:rsid w:val="74B5F6BD"/>
    <w:rsid w:val="74B62EE5"/>
    <w:rsid w:val="74B6F5F4"/>
    <w:rsid w:val="74B9EFDD"/>
    <w:rsid w:val="74BA79F8"/>
    <w:rsid w:val="74BB6FA0"/>
    <w:rsid w:val="74BBA51D"/>
    <w:rsid w:val="74C1877C"/>
    <w:rsid w:val="74C1DF45"/>
    <w:rsid w:val="74C4226F"/>
    <w:rsid w:val="74C65AB9"/>
    <w:rsid w:val="74C7D269"/>
    <w:rsid w:val="74C80603"/>
    <w:rsid w:val="74C83B63"/>
    <w:rsid w:val="74C947D6"/>
    <w:rsid w:val="74CA3A6A"/>
    <w:rsid w:val="74CB783F"/>
    <w:rsid w:val="74CCC2F7"/>
    <w:rsid w:val="74CF8A41"/>
    <w:rsid w:val="74CF8AC4"/>
    <w:rsid w:val="74CFA956"/>
    <w:rsid w:val="74D02DB4"/>
    <w:rsid w:val="74D0A476"/>
    <w:rsid w:val="74D166B3"/>
    <w:rsid w:val="74D1713F"/>
    <w:rsid w:val="74D1C677"/>
    <w:rsid w:val="74D36C72"/>
    <w:rsid w:val="74D39CE5"/>
    <w:rsid w:val="74D48B18"/>
    <w:rsid w:val="74D52B69"/>
    <w:rsid w:val="74D63BDE"/>
    <w:rsid w:val="74D66BB6"/>
    <w:rsid w:val="74D6B4F3"/>
    <w:rsid w:val="74D6DDF1"/>
    <w:rsid w:val="74D74C5C"/>
    <w:rsid w:val="74D78AA4"/>
    <w:rsid w:val="74D961BA"/>
    <w:rsid w:val="74D9C478"/>
    <w:rsid w:val="74DAFA90"/>
    <w:rsid w:val="74DCA37E"/>
    <w:rsid w:val="74DD3A76"/>
    <w:rsid w:val="74DF2244"/>
    <w:rsid w:val="74DF9F44"/>
    <w:rsid w:val="74E14B90"/>
    <w:rsid w:val="74E59975"/>
    <w:rsid w:val="74E88D2E"/>
    <w:rsid w:val="74E8F06C"/>
    <w:rsid w:val="74E9C41B"/>
    <w:rsid w:val="74EA5ECF"/>
    <w:rsid w:val="74EA7C6E"/>
    <w:rsid w:val="74EABD10"/>
    <w:rsid w:val="74EB7F74"/>
    <w:rsid w:val="74EC5102"/>
    <w:rsid w:val="74EE98A3"/>
    <w:rsid w:val="74EEE722"/>
    <w:rsid w:val="74EEF455"/>
    <w:rsid w:val="74EFB64B"/>
    <w:rsid w:val="74F016A2"/>
    <w:rsid w:val="74F16CBB"/>
    <w:rsid w:val="74F1804B"/>
    <w:rsid w:val="74F1A74E"/>
    <w:rsid w:val="74F7D033"/>
    <w:rsid w:val="74F7F3B4"/>
    <w:rsid w:val="74F887E7"/>
    <w:rsid w:val="74F8D2F1"/>
    <w:rsid w:val="74FA9C4B"/>
    <w:rsid w:val="74FACFB1"/>
    <w:rsid w:val="74FAFE11"/>
    <w:rsid w:val="74FD449E"/>
    <w:rsid w:val="74FDF171"/>
    <w:rsid w:val="7500E1F1"/>
    <w:rsid w:val="75010EE9"/>
    <w:rsid w:val="7504CD3C"/>
    <w:rsid w:val="7505DE35"/>
    <w:rsid w:val="75081347"/>
    <w:rsid w:val="750945B7"/>
    <w:rsid w:val="750985C0"/>
    <w:rsid w:val="750B66C2"/>
    <w:rsid w:val="750E144F"/>
    <w:rsid w:val="7512A403"/>
    <w:rsid w:val="75148B4F"/>
    <w:rsid w:val="7514C8EC"/>
    <w:rsid w:val="7514DEEA"/>
    <w:rsid w:val="75153E59"/>
    <w:rsid w:val="75158D6A"/>
    <w:rsid w:val="75168CAF"/>
    <w:rsid w:val="7517302A"/>
    <w:rsid w:val="75177521"/>
    <w:rsid w:val="75184978"/>
    <w:rsid w:val="7519C82C"/>
    <w:rsid w:val="751A2B8E"/>
    <w:rsid w:val="751AF0FB"/>
    <w:rsid w:val="751B5F25"/>
    <w:rsid w:val="751C130A"/>
    <w:rsid w:val="751C6746"/>
    <w:rsid w:val="751DFB20"/>
    <w:rsid w:val="751E75E0"/>
    <w:rsid w:val="7521AAB2"/>
    <w:rsid w:val="75244C46"/>
    <w:rsid w:val="752478BC"/>
    <w:rsid w:val="7525A3E6"/>
    <w:rsid w:val="75292845"/>
    <w:rsid w:val="752AE856"/>
    <w:rsid w:val="752BBEDD"/>
    <w:rsid w:val="752C692E"/>
    <w:rsid w:val="752C910B"/>
    <w:rsid w:val="752CBACE"/>
    <w:rsid w:val="752CF3AA"/>
    <w:rsid w:val="752D0E22"/>
    <w:rsid w:val="752D7D57"/>
    <w:rsid w:val="752DE86E"/>
    <w:rsid w:val="75309B31"/>
    <w:rsid w:val="7533DD43"/>
    <w:rsid w:val="7534AD3A"/>
    <w:rsid w:val="7535891F"/>
    <w:rsid w:val="753754C4"/>
    <w:rsid w:val="753821A3"/>
    <w:rsid w:val="7538814F"/>
    <w:rsid w:val="7538E7BD"/>
    <w:rsid w:val="753923EA"/>
    <w:rsid w:val="7539F320"/>
    <w:rsid w:val="753B3A7A"/>
    <w:rsid w:val="753B5AA5"/>
    <w:rsid w:val="753D3E2F"/>
    <w:rsid w:val="753F424A"/>
    <w:rsid w:val="75404A0C"/>
    <w:rsid w:val="7541C590"/>
    <w:rsid w:val="75437086"/>
    <w:rsid w:val="7544051A"/>
    <w:rsid w:val="7544C4DF"/>
    <w:rsid w:val="7546599A"/>
    <w:rsid w:val="754757B9"/>
    <w:rsid w:val="7547B210"/>
    <w:rsid w:val="754AAE38"/>
    <w:rsid w:val="754E18C1"/>
    <w:rsid w:val="754E7A37"/>
    <w:rsid w:val="754E92D4"/>
    <w:rsid w:val="754EA72D"/>
    <w:rsid w:val="754F29B5"/>
    <w:rsid w:val="754FA980"/>
    <w:rsid w:val="754FEF75"/>
    <w:rsid w:val="75520C5E"/>
    <w:rsid w:val="75521D1B"/>
    <w:rsid w:val="75528E98"/>
    <w:rsid w:val="7552A396"/>
    <w:rsid w:val="7552AF07"/>
    <w:rsid w:val="755364F7"/>
    <w:rsid w:val="7553721B"/>
    <w:rsid w:val="755531CF"/>
    <w:rsid w:val="75572074"/>
    <w:rsid w:val="7559CEB1"/>
    <w:rsid w:val="7559DF31"/>
    <w:rsid w:val="755A01DA"/>
    <w:rsid w:val="755AB77F"/>
    <w:rsid w:val="755BF62B"/>
    <w:rsid w:val="755C9290"/>
    <w:rsid w:val="755CB992"/>
    <w:rsid w:val="755CCEE2"/>
    <w:rsid w:val="755CFD2F"/>
    <w:rsid w:val="755DA0DD"/>
    <w:rsid w:val="75616695"/>
    <w:rsid w:val="75622D90"/>
    <w:rsid w:val="7562DB35"/>
    <w:rsid w:val="75634B38"/>
    <w:rsid w:val="75635880"/>
    <w:rsid w:val="7563F7E3"/>
    <w:rsid w:val="75646FAF"/>
    <w:rsid w:val="7564E234"/>
    <w:rsid w:val="75653AAE"/>
    <w:rsid w:val="756568A1"/>
    <w:rsid w:val="7565BB8B"/>
    <w:rsid w:val="7566AE01"/>
    <w:rsid w:val="7568137D"/>
    <w:rsid w:val="756A4F29"/>
    <w:rsid w:val="756ADD2E"/>
    <w:rsid w:val="756B603F"/>
    <w:rsid w:val="756BB17F"/>
    <w:rsid w:val="756EAC80"/>
    <w:rsid w:val="756F1051"/>
    <w:rsid w:val="75704A65"/>
    <w:rsid w:val="75713D4E"/>
    <w:rsid w:val="75724F19"/>
    <w:rsid w:val="75748660"/>
    <w:rsid w:val="75766DDD"/>
    <w:rsid w:val="7576AB27"/>
    <w:rsid w:val="7576B483"/>
    <w:rsid w:val="7576C20F"/>
    <w:rsid w:val="7576D2CD"/>
    <w:rsid w:val="7577104B"/>
    <w:rsid w:val="75774C10"/>
    <w:rsid w:val="757A1F1F"/>
    <w:rsid w:val="757B3DF3"/>
    <w:rsid w:val="757C2A84"/>
    <w:rsid w:val="757C2D08"/>
    <w:rsid w:val="757D2A02"/>
    <w:rsid w:val="757D7575"/>
    <w:rsid w:val="758009F5"/>
    <w:rsid w:val="75805868"/>
    <w:rsid w:val="7584386D"/>
    <w:rsid w:val="7584C1E3"/>
    <w:rsid w:val="7586B9E8"/>
    <w:rsid w:val="75877976"/>
    <w:rsid w:val="75880E37"/>
    <w:rsid w:val="758814CC"/>
    <w:rsid w:val="758B023A"/>
    <w:rsid w:val="758B08C9"/>
    <w:rsid w:val="758B42E1"/>
    <w:rsid w:val="758CC0A5"/>
    <w:rsid w:val="758E5672"/>
    <w:rsid w:val="758E8B87"/>
    <w:rsid w:val="758EB925"/>
    <w:rsid w:val="758F9F1D"/>
    <w:rsid w:val="759049ED"/>
    <w:rsid w:val="75915491"/>
    <w:rsid w:val="75915859"/>
    <w:rsid w:val="7596A264"/>
    <w:rsid w:val="7596D23F"/>
    <w:rsid w:val="7597E4F6"/>
    <w:rsid w:val="759918A1"/>
    <w:rsid w:val="759C31BE"/>
    <w:rsid w:val="759C43E6"/>
    <w:rsid w:val="759C4FEF"/>
    <w:rsid w:val="759D579F"/>
    <w:rsid w:val="75A10446"/>
    <w:rsid w:val="75A1137A"/>
    <w:rsid w:val="75A17129"/>
    <w:rsid w:val="75A1BA21"/>
    <w:rsid w:val="75A33BC9"/>
    <w:rsid w:val="75A51EE0"/>
    <w:rsid w:val="75A689B5"/>
    <w:rsid w:val="75A7591F"/>
    <w:rsid w:val="75A7AE9A"/>
    <w:rsid w:val="75A7B5B4"/>
    <w:rsid w:val="75A7DC74"/>
    <w:rsid w:val="75A80E15"/>
    <w:rsid w:val="75A8B2B8"/>
    <w:rsid w:val="75A8F5C1"/>
    <w:rsid w:val="75A96DCA"/>
    <w:rsid w:val="75ABBAA0"/>
    <w:rsid w:val="75AC920C"/>
    <w:rsid w:val="75AE3D30"/>
    <w:rsid w:val="75AF7D53"/>
    <w:rsid w:val="75AFC8E6"/>
    <w:rsid w:val="75B2C53D"/>
    <w:rsid w:val="75B3B916"/>
    <w:rsid w:val="75B3C36A"/>
    <w:rsid w:val="75B4A5AC"/>
    <w:rsid w:val="75B4F41A"/>
    <w:rsid w:val="75B5B8BD"/>
    <w:rsid w:val="75B84015"/>
    <w:rsid w:val="75BD560B"/>
    <w:rsid w:val="75BE8196"/>
    <w:rsid w:val="75BF1CDE"/>
    <w:rsid w:val="75C1F52B"/>
    <w:rsid w:val="75C584EC"/>
    <w:rsid w:val="75C60248"/>
    <w:rsid w:val="75C7DC58"/>
    <w:rsid w:val="75C8ED3B"/>
    <w:rsid w:val="75C8F01E"/>
    <w:rsid w:val="75C9C777"/>
    <w:rsid w:val="75CA08AA"/>
    <w:rsid w:val="75CAFB6A"/>
    <w:rsid w:val="75CCC8C4"/>
    <w:rsid w:val="75CD4A67"/>
    <w:rsid w:val="75CF25A5"/>
    <w:rsid w:val="75CFC897"/>
    <w:rsid w:val="75D15E7D"/>
    <w:rsid w:val="75D2707D"/>
    <w:rsid w:val="75D29D3A"/>
    <w:rsid w:val="75D3ABAC"/>
    <w:rsid w:val="75D6D5F8"/>
    <w:rsid w:val="75D777B8"/>
    <w:rsid w:val="75D81FA0"/>
    <w:rsid w:val="75D90A39"/>
    <w:rsid w:val="75D91B33"/>
    <w:rsid w:val="75D91D8E"/>
    <w:rsid w:val="75D940C3"/>
    <w:rsid w:val="75D9EAC8"/>
    <w:rsid w:val="75DB5609"/>
    <w:rsid w:val="75DD3874"/>
    <w:rsid w:val="75DF9BF4"/>
    <w:rsid w:val="75E12122"/>
    <w:rsid w:val="75E3078B"/>
    <w:rsid w:val="75E4D953"/>
    <w:rsid w:val="75E9F6CA"/>
    <w:rsid w:val="75EA149D"/>
    <w:rsid w:val="75EC39B8"/>
    <w:rsid w:val="75EC76C7"/>
    <w:rsid w:val="75EDD77A"/>
    <w:rsid w:val="75EEC5CE"/>
    <w:rsid w:val="75EF3E5E"/>
    <w:rsid w:val="75EFCC9C"/>
    <w:rsid w:val="75F0B908"/>
    <w:rsid w:val="75F10FA0"/>
    <w:rsid w:val="75F1C7A4"/>
    <w:rsid w:val="75F1D9A7"/>
    <w:rsid w:val="75F72177"/>
    <w:rsid w:val="75F92AC7"/>
    <w:rsid w:val="75FC245A"/>
    <w:rsid w:val="75FDE062"/>
    <w:rsid w:val="7600AE34"/>
    <w:rsid w:val="7600EC89"/>
    <w:rsid w:val="7601C2EB"/>
    <w:rsid w:val="7602E851"/>
    <w:rsid w:val="7604DE95"/>
    <w:rsid w:val="76051EC7"/>
    <w:rsid w:val="760665B6"/>
    <w:rsid w:val="76068991"/>
    <w:rsid w:val="7606F705"/>
    <w:rsid w:val="76088FE0"/>
    <w:rsid w:val="76097DC6"/>
    <w:rsid w:val="760995EE"/>
    <w:rsid w:val="760A903E"/>
    <w:rsid w:val="760B80D7"/>
    <w:rsid w:val="760F5F48"/>
    <w:rsid w:val="760FB6CB"/>
    <w:rsid w:val="7611198C"/>
    <w:rsid w:val="7613118D"/>
    <w:rsid w:val="76143265"/>
    <w:rsid w:val="7616F489"/>
    <w:rsid w:val="761ABEBA"/>
    <w:rsid w:val="761C25FA"/>
    <w:rsid w:val="761CB66C"/>
    <w:rsid w:val="761D2269"/>
    <w:rsid w:val="761E1453"/>
    <w:rsid w:val="761F3111"/>
    <w:rsid w:val="761F84AA"/>
    <w:rsid w:val="761F97DB"/>
    <w:rsid w:val="761FA54F"/>
    <w:rsid w:val="761FCECE"/>
    <w:rsid w:val="762047C9"/>
    <w:rsid w:val="76215B27"/>
    <w:rsid w:val="7621B268"/>
    <w:rsid w:val="76236DF4"/>
    <w:rsid w:val="762494A2"/>
    <w:rsid w:val="7624E276"/>
    <w:rsid w:val="76250BF4"/>
    <w:rsid w:val="76287224"/>
    <w:rsid w:val="762991FE"/>
    <w:rsid w:val="762BA5B1"/>
    <w:rsid w:val="762C4DFD"/>
    <w:rsid w:val="762E3683"/>
    <w:rsid w:val="762F2AC6"/>
    <w:rsid w:val="7631BE6F"/>
    <w:rsid w:val="7631F04F"/>
    <w:rsid w:val="76321A18"/>
    <w:rsid w:val="7634042A"/>
    <w:rsid w:val="7634F35C"/>
    <w:rsid w:val="76352766"/>
    <w:rsid w:val="76352810"/>
    <w:rsid w:val="76357BB4"/>
    <w:rsid w:val="7635B257"/>
    <w:rsid w:val="7635BD05"/>
    <w:rsid w:val="76391969"/>
    <w:rsid w:val="763A7CBE"/>
    <w:rsid w:val="763B2C84"/>
    <w:rsid w:val="763D49DD"/>
    <w:rsid w:val="763D92C0"/>
    <w:rsid w:val="763EC52A"/>
    <w:rsid w:val="76406C34"/>
    <w:rsid w:val="76430BC5"/>
    <w:rsid w:val="7645CC6C"/>
    <w:rsid w:val="7645F16E"/>
    <w:rsid w:val="7646BA6E"/>
    <w:rsid w:val="76471001"/>
    <w:rsid w:val="76480C7A"/>
    <w:rsid w:val="764AE20D"/>
    <w:rsid w:val="764BD6DD"/>
    <w:rsid w:val="764C41C9"/>
    <w:rsid w:val="764E34D9"/>
    <w:rsid w:val="764F9C4F"/>
    <w:rsid w:val="764FCF11"/>
    <w:rsid w:val="7650A502"/>
    <w:rsid w:val="765275CD"/>
    <w:rsid w:val="76527E28"/>
    <w:rsid w:val="7652BE5D"/>
    <w:rsid w:val="76568469"/>
    <w:rsid w:val="765742A6"/>
    <w:rsid w:val="76589244"/>
    <w:rsid w:val="765A7938"/>
    <w:rsid w:val="765B8BC8"/>
    <w:rsid w:val="765BE679"/>
    <w:rsid w:val="765BEA2C"/>
    <w:rsid w:val="765CC53C"/>
    <w:rsid w:val="765D9A99"/>
    <w:rsid w:val="765DBF2A"/>
    <w:rsid w:val="765E3AFB"/>
    <w:rsid w:val="765E85A3"/>
    <w:rsid w:val="765EF230"/>
    <w:rsid w:val="766063D8"/>
    <w:rsid w:val="7661A05D"/>
    <w:rsid w:val="76629F2D"/>
    <w:rsid w:val="7664A743"/>
    <w:rsid w:val="76669153"/>
    <w:rsid w:val="76676870"/>
    <w:rsid w:val="7669B1C7"/>
    <w:rsid w:val="766B1F38"/>
    <w:rsid w:val="766D8EC5"/>
    <w:rsid w:val="766EAC42"/>
    <w:rsid w:val="766FA1F5"/>
    <w:rsid w:val="7670FBCA"/>
    <w:rsid w:val="76748A12"/>
    <w:rsid w:val="76761719"/>
    <w:rsid w:val="7677BE0F"/>
    <w:rsid w:val="76792F41"/>
    <w:rsid w:val="767A2A8C"/>
    <w:rsid w:val="767A4AA3"/>
    <w:rsid w:val="767ADEF2"/>
    <w:rsid w:val="767BCC38"/>
    <w:rsid w:val="767BFB49"/>
    <w:rsid w:val="767C0689"/>
    <w:rsid w:val="7680F46E"/>
    <w:rsid w:val="76812FB9"/>
    <w:rsid w:val="7681FA51"/>
    <w:rsid w:val="7684E7FF"/>
    <w:rsid w:val="768772B6"/>
    <w:rsid w:val="7688DBC0"/>
    <w:rsid w:val="768903CE"/>
    <w:rsid w:val="768AA3D8"/>
    <w:rsid w:val="768B6BF2"/>
    <w:rsid w:val="768D2406"/>
    <w:rsid w:val="7690CCD8"/>
    <w:rsid w:val="7693F60E"/>
    <w:rsid w:val="76943ED1"/>
    <w:rsid w:val="7695558C"/>
    <w:rsid w:val="7695BFD5"/>
    <w:rsid w:val="7697881C"/>
    <w:rsid w:val="769A5602"/>
    <w:rsid w:val="769B58ED"/>
    <w:rsid w:val="769E6CF3"/>
    <w:rsid w:val="76A0CFBD"/>
    <w:rsid w:val="76A318FE"/>
    <w:rsid w:val="76A44B08"/>
    <w:rsid w:val="76A4B59B"/>
    <w:rsid w:val="76A5599A"/>
    <w:rsid w:val="76A74353"/>
    <w:rsid w:val="76A74BC8"/>
    <w:rsid w:val="76A74E0B"/>
    <w:rsid w:val="76A7CF60"/>
    <w:rsid w:val="76A974D3"/>
    <w:rsid w:val="76A9F112"/>
    <w:rsid w:val="76AA5506"/>
    <w:rsid w:val="76AB911D"/>
    <w:rsid w:val="76AD6B79"/>
    <w:rsid w:val="76AD8B12"/>
    <w:rsid w:val="76ADAD3A"/>
    <w:rsid w:val="76AFE977"/>
    <w:rsid w:val="76B09A15"/>
    <w:rsid w:val="76B0C7B1"/>
    <w:rsid w:val="76B0C93E"/>
    <w:rsid w:val="76B13DBA"/>
    <w:rsid w:val="76B46992"/>
    <w:rsid w:val="76B77588"/>
    <w:rsid w:val="76B7F30A"/>
    <w:rsid w:val="76B8652A"/>
    <w:rsid w:val="76B8AFCF"/>
    <w:rsid w:val="76BCBB9E"/>
    <w:rsid w:val="76BED78C"/>
    <w:rsid w:val="76BFD96E"/>
    <w:rsid w:val="76C21B47"/>
    <w:rsid w:val="76C2235D"/>
    <w:rsid w:val="76C3E564"/>
    <w:rsid w:val="76C42A84"/>
    <w:rsid w:val="76C51A40"/>
    <w:rsid w:val="76C53096"/>
    <w:rsid w:val="76C5A4DA"/>
    <w:rsid w:val="76C6376E"/>
    <w:rsid w:val="76C69443"/>
    <w:rsid w:val="76C79B8D"/>
    <w:rsid w:val="76C88A39"/>
    <w:rsid w:val="76CC3D3E"/>
    <w:rsid w:val="76CCA58B"/>
    <w:rsid w:val="76CCDDA7"/>
    <w:rsid w:val="76CD9F01"/>
    <w:rsid w:val="76CDEABE"/>
    <w:rsid w:val="76CE7EB3"/>
    <w:rsid w:val="76CF9778"/>
    <w:rsid w:val="76D4FF87"/>
    <w:rsid w:val="76D5B223"/>
    <w:rsid w:val="76D5F368"/>
    <w:rsid w:val="76D6C3C8"/>
    <w:rsid w:val="76D821F6"/>
    <w:rsid w:val="76D8B64B"/>
    <w:rsid w:val="76D9FDA9"/>
    <w:rsid w:val="76DA97C0"/>
    <w:rsid w:val="76DD9A63"/>
    <w:rsid w:val="76DE6425"/>
    <w:rsid w:val="76DE7CA0"/>
    <w:rsid w:val="76DED1C8"/>
    <w:rsid w:val="76E03D16"/>
    <w:rsid w:val="76E09AE7"/>
    <w:rsid w:val="76E0D5F1"/>
    <w:rsid w:val="76E1A9CB"/>
    <w:rsid w:val="76E26063"/>
    <w:rsid w:val="76E317B5"/>
    <w:rsid w:val="76E5532F"/>
    <w:rsid w:val="76E599AC"/>
    <w:rsid w:val="76E93873"/>
    <w:rsid w:val="76EC0FA2"/>
    <w:rsid w:val="76EC88EA"/>
    <w:rsid w:val="76EE34EC"/>
    <w:rsid w:val="76EE804A"/>
    <w:rsid w:val="76F0322D"/>
    <w:rsid w:val="76F13C24"/>
    <w:rsid w:val="76F13E9A"/>
    <w:rsid w:val="76F1B8F8"/>
    <w:rsid w:val="76F2A681"/>
    <w:rsid w:val="76F301CB"/>
    <w:rsid w:val="76F49886"/>
    <w:rsid w:val="76F55129"/>
    <w:rsid w:val="76F6682A"/>
    <w:rsid w:val="76F7130E"/>
    <w:rsid w:val="76F80DFA"/>
    <w:rsid w:val="76FA4EDF"/>
    <w:rsid w:val="76FBA8FA"/>
    <w:rsid w:val="76FBE1B3"/>
    <w:rsid w:val="76FF3314"/>
    <w:rsid w:val="770052D2"/>
    <w:rsid w:val="77012F15"/>
    <w:rsid w:val="7702A4FD"/>
    <w:rsid w:val="7703BBFD"/>
    <w:rsid w:val="7704BAFF"/>
    <w:rsid w:val="77055DD9"/>
    <w:rsid w:val="7705638E"/>
    <w:rsid w:val="7706BA27"/>
    <w:rsid w:val="77092F10"/>
    <w:rsid w:val="7709D085"/>
    <w:rsid w:val="770AD500"/>
    <w:rsid w:val="770AFD58"/>
    <w:rsid w:val="770B7517"/>
    <w:rsid w:val="770BAAA2"/>
    <w:rsid w:val="770C87CE"/>
    <w:rsid w:val="770D4605"/>
    <w:rsid w:val="770D5D52"/>
    <w:rsid w:val="7711075B"/>
    <w:rsid w:val="77113E85"/>
    <w:rsid w:val="7711B32E"/>
    <w:rsid w:val="7711D79A"/>
    <w:rsid w:val="7712540E"/>
    <w:rsid w:val="771284E4"/>
    <w:rsid w:val="7712B8EE"/>
    <w:rsid w:val="7713DA6F"/>
    <w:rsid w:val="77160529"/>
    <w:rsid w:val="7716C896"/>
    <w:rsid w:val="77171D68"/>
    <w:rsid w:val="771A16C6"/>
    <w:rsid w:val="771A42D3"/>
    <w:rsid w:val="771AB48B"/>
    <w:rsid w:val="771BC211"/>
    <w:rsid w:val="771DC8B9"/>
    <w:rsid w:val="771EDE03"/>
    <w:rsid w:val="771FC9FC"/>
    <w:rsid w:val="77206C69"/>
    <w:rsid w:val="772381A2"/>
    <w:rsid w:val="77239E09"/>
    <w:rsid w:val="7724FD9E"/>
    <w:rsid w:val="77264C2C"/>
    <w:rsid w:val="7727024A"/>
    <w:rsid w:val="7727A346"/>
    <w:rsid w:val="7728ECB2"/>
    <w:rsid w:val="772A1E58"/>
    <w:rsid w:val="772B8823"/>
    <w:rsid w:val="772C2840"/>
    <w:rsid w:val="772D62D8"/>
    <w:rsid w:val="772D80BA"/>
    <w:rsid w:val="7731DC44"/>
    <w:rsid w:val="773200F6"/>
    <w:rsid w:val="7733F6B9"/>
    <w:rsid w:val="773413D5"/>
    <w:rsid w:val="7734BC7C"/>
    <w:rsid w:val="77355126"/>
    <w:rsid w:val="7736911A"/>
    <w:rsid w:val="77386FAC"/>
    <w:rsid w:val="773A0A24"/>
    <w:rsid w:val="773ABFAA"/>
    <w:rsid w:val="773B15A9"/>
    <w:rsid w:val="773C8204"/>
    <w:rsid w:val="773CC9AA"/>
    <w:rsid w:val="774097D3"/>
    <w:rsid w:val="7741E87E"/>
    <w:rsid w:val="77423DF5"/>
    <w:rsid w:val="7742DC07"/>
    <w:rsid w:val="77469691"/>
    <w:rsid w:val="7749A312"/>
    <w:rsid w:val="774A4CFE"/>
    <w:rsid w:val="774ADBF3"/>
    <w:rsid w:val="774B353D"/>
    <w:rsid w:val="774CF1B9"/>
    <w:rsid w:val="774DB48C"/>
    <w:rsid w:val="774E4AF9"/>
    <w:rsid w:val="774E6DF6"/>
    <w:rsid w:val="7751F710"/>
    <w:rsid w:val="7752A7D3"/>
    <w:rsid w:val="7753CC84"/>
    <w:rsid w:val="7754283F"/>
    <w:rsid w:val="7756941D"/>
    <w:rsid w:val="7756E69B"/>
    <w:rsid w:val="775808CF"/>
    <w:rsid w:val="7758E763"/>
    <w:rsid w:val="7759CC8B"/>
    <w:rsid w:val="775AFF3B"/>
    <w:rsid w:val="775B62A0"/>
    <w:rsid w:val="775C3E9E"/>
    <w:rsid w:val="775D0A1C"/>
    <w:rsid w:val="775ED7AC"/>
    <w:rsid w:val="775F9821"/>
    <w:rsid w:val="7762EFC1"/>
    <w:rsid w:val="77654B38"/>
    <w:rsid w:val="77660E9D"/>
    <w:rsid w:val="776707F7"/>
    <w:rsid w:val="77676155"/>
    <w:rsid w:val="77686C20"/>
    <w:rsid w:val="776A246C"/>
    <w:rsid w:val="776A71D0"/>
    <w:rsid w:val="776AFD6C"/>
    <w:rsid w:val="776C0FE5"/>
    <w:rsid w:val="776C4ABD"/>
    <w:rsid w:val="776C6C3E"/>
    <w:rsid w:val="776DB90D"/>
    <w:rsid w:val="776E30F7"/>
    <w:rsid w:val="7770B26D"/>
    <w:rsid w:val="7770C2EC"/>
    <w:rsid w:val="77714B13"/>
    <w:rsid w:val="7772794C"/>
    <w:rsid w:val="7775E442"/>
    <w:rsid w:val="777632EE"/>
    <w:rsid w:val="7779CBDF"/>
    <w:rsid w:val="777B1048"/>
    <w:rsid w:val="777C5501"/>
    <w:rsid w:val="777D4C83"/>
    <w:rsid w:val="777E47D9"/>
    <w:rsid w:val="777E80E3"/>
    <w:rsid w:val="777F5023"/>
    <w:rsid w:val="7780DB1E"/>
    <w:rsid w:val="77812A00"/>
    <w:rsid w:val="778368AA"/>
    <w:rsid w:val="77847FDE"/>
    <w:rsid w:val="7784D33D"/>
    <w:rsid w:val="77860321"/>
    <w:rsid w:val="77877F02"/>
    <w:rsid w:val="77877FC0"/>
    <w:rsid w:val="778A1ACE"/>
    <w:rsid w:val="778A53FC"/>
    <w:rsid w:val="778A7370"/>
    <w:rsid w:val="778A73F6"/>
    <w:rsid w:val="778B44DC"/>
    <w:rsid w:val="778CADBA"/>
    <w:rsid w:val="778DAA08"/>
    <w:rsid w:val="778DF9BE"/>
    <w:rsid w:val="778E857B"/>
    <w:rsid w:val="778F0C82"/>
    <w:rsid w:val="77907E0E"/>
    <w:rsid w:val="779148AA"/>
    <w:rsid w:val="7793749A"/>
    <w:rsid w:val="7793B3E4"/>
    <w:rsid w:val="77945417"/>
    <w:rsid w:val="7795CB19"/>
    <w:rsid w:val="7795DF35"/>
    <w:rsid w:val="77969526"/>
    <w:rsid w:val="77976C1C"/>
    <w:rsid w:val="7797E451"/>
    <w:rsid w:val="7799B9B2"/>
    <w:rsid w:val="7799CF39"/>
    <w:rsid w:val="779A601D"/>
    <w:rsid w:val="779A7841"/>
    <w:rsid w:val="779D29DB"/>
    <w:rsid w:val="779D7D03"/>
    <w:rsid w:val="779DCE1F"/>
    <w:rsid w:val="779DD6D1"/>
    <w:rsid w:val="779EE5C1"/>
    <w:rsid w:val="77A01F64"/>
    <w:rsid w:val="77A03E85"/>
    <w:rsid w:val="77A03F3A"/>
    <w:rsid w:val="77A0C76A"/>
    <w:rsid w:val="77A164E6"/>
    <w:rsid w:val="77A22878"/>
    <w:rsid w:val="77A34915"/>
    <w:rsid w:val="77A55532"/>
    <w:rsid w:val="77A636FA"/>
    <w:rsid w:val="77A9413B"/>
    <w:rsid w:val="77AA1D67"/>
    <w:rsid w:val="77AAD86A"/>
    <w:rsid w:val="77AB85D1"/>
    <w:rsid w:val="77AC6A0D"/>
    <w:rsid w:val="77AC7F4B"/>
    <w:rsid w:val="77AD8BF1"/>
    <w:rsid w:val="77B11DB5"/>
    <w:rsid w:val="77B2B3DF"/>
    <w:rsid w:val="77B36A89"/>
    <w:rsid w:val="77B3D5C9"/>
    <w:rsid w:val="77B3FCDC"/>
    <w:rsid w:val="77B49C1B"/>
    <w:rsid w:val="77B5C352"/>
    <w:rsid w:val="77B7B237"/>
    <w:rsid w:val="77B86A09"/>
    <w:rsid w:val="77B88C51"/>
    <w:rsid w:val="77B90985"/>
    <w:rsid w:val="77B91C9C"/>
    <w:rsid w:val="77BB8942"/>
    <w:rsid w:val="77BBB869"/>
    <w:rsid w:val="77C1B1F4"/>
    <w:rsid w:val="77C48313"/>
    <w:rsid w:val="77C5BB99"/>
    <w:rsid w:val="77C5E5EC"/>
    <w:rsid w:val="77C6450D"/>
    <w:rsid w:val="77C6D4E7"/>
    <w:rsid w:val="77C972FE"/>
    <w:rsid w:val="77CA92C6"/>
    <w:rsid w:val="77CB7415"/>
    <w:rsid w:val="77CB95D6"/>
    <w:rsid w:val="77CE9EB0"/>
    <w:rsid w:val="77CF6AE5"/>
    <w:rsid w:val="77CF8D37"/>
    <w:rsid w:val="77D03F24"/>
    <w:rsid w:val="77D04DD6"/>
    <w:rsid w:val="77D061E7"/>
    <w:rsid w:val="77D0C6DA"/>
    <w:rsid w:val="77D11BCF"/>
    <w:rsid w:val="77D167B2"/>
    <w:rsid w:val="77D322FD"/>
    <w:rsid w:val="77D3D89E"/>
    <w:rsid w:val="77D49300"/>
    <w:rsid w:val="77D58EC4"/>
    <w:rsid w:val="77D728C0"/>
    <w:rsid w:val="77D73D79"/>
    <w:rsid w:val="77D84AB2"/>
    <w:rsid w:val="77D86C18"/>
    <w:rsid w:val="77D9471A"/>
    <w:rsid w:val="77D9BEBF"/>
    <w:rsid w:val="77DD29BE"/>
    <w:rsid w:val="77DD39E5"/>
    <w:rsid w:val="77DFB267"/>
    <w:rsid w:val="77E03E6A"/>
    <w:rsid w:val="77E0E423"/>
    <w:rsid w:val="77E15576"/>
    <w:rsid w:val="77E1C8A6"/>
    <w:rsid w:val="77E37D44"/>
    <w:rsid w:val="77E38837"/>
    <w:rsid w:val="77E3F7BC"/>
    <w:rsid w:val="77E76524"/>
    <w:rsid w:val="77EDCB2F"/>
    <w:rsid w:val="77EE8776"/>
    <w:rsid w:val="77EE9553"/>
    <w:rsid w:val="77EF1D5A"/>
    <w:rsid w:val="77EF57D5"/>
    <w:rsid w:val="77F01EDD"/>
    <w:rsid w:val="77F0E5AA"/>
    <w:rsid w:val="77F31D3D"/>
    <w:rsid w:val="77F37911"/>
    <w:rsid w:val="77F3A485"/>
    <w:rsid w:val="77F85D17"/>
    <w:rsid w:val="77FB81A4"/>
    <w:rsid w:val="77FD3EB4"/>
    <w:rsid w:val="77FD4249"/>
    <w:rsid w:val="77FDDF46"/>
    <w:rsid w:val="77FF7AD9"/>
    <w:rsid w:val="780013EA"/>
    <w:rsid w:val="7803FB9E"/>
    <w:rsid w:val="7804F91E"/>
    <w:rsid w:val="78068897"/>
    <w:rsid w:val="7806DE13"/>
    <w:rsid w:val="7807C6A3"/>
    <w:rsid w:val="780858E1"/>
    <w:rsid w:val="780894DE"/>
    <w:rsid w:val="7808F787"/>
    <w:rsid w:val="780A2740"/>
    <w:rsid w:val="780BE2B3"/>
    <w:rsid w:val="780CBC7B"/>
    <w:rsid w:val="780CCC2B"/>
    <w:rsid w:val="780D40F2"/>
    <w:rsid w:val="780D475B"/>
    <w:rsid w:val="780D6092"/>
    <w:rsid w:val="780D6ACF"/>
    <w:rsid w:val="7810AFAB"/>
    <w:rsid w:val="7810B1EB"/>
    <w:rsid w:val="781199BD"/>
    <w:rsid w:val="781302D1"/>
    <w:rsid w:val="7813377B"/>
    <w:rsid w:val="78137EFE"/>
    <w:rsid w:val="7814113E"/>
    <w:rsid w:val="781411B0"/>
    <w:rsid w:val="78147730"/>
    <w:rsid w:val="7816833E"/>
    <w:rsid w:val="7816EEA3"/>
    <w:rsid w:val="7817B6A0"/>
    <w:rsid w:val="78195A3A"/>
    <w:rsid w:val="7819C283"/>
    <w:rsid w:val="781A2B6F"/>
    <w:rsid w:val="781A99E4"/>
    <w:rsid w:val="781A9FDF"/>
    <w:rsid w:val="781BC2AA"/>
    <w:rsid w:val="781F9500"/>
    <w:rsid w:val="7826BF95"/>
    <w:rsid w:val="78277A31"/>
    <w:rsid w:val="78279890"/>
    <w:rsid w:val="7827B2F4"/>
    <w:rsid w:val="7828CC90"/>
    <w:rsid w:val="78292CF6"/>
    <w:rsid w:val="78295E96"/>
    <w:rsid w:val="782F5D8B"/>
    <w:rsid w:val="782FB670"/>
    <w:rsid w:val="78307ADB"/>
    <w:rsid w:val="783119E9"/>
    <w:rsid w:val="7833F491"/>
    <w:rsid w:val="7837092E"/>
    <w:rsid w:val="78376D8F"/>
    <w:rsid w:val="7838D6D7"/>
    <w:rsid w:val="7839460C"/>
    <w:rsid w:val="7839B1E3"/>
    <w:rsid w:val="783B013E"/>
    <w:rsid w:val="783D9CA8"/>
    <w:rsid w:val="783F2CEB"/>
    <w:rsid w:val="783F5446"/>
    <w:rsid w:val="783FA25B"/>
    <w:rsid w:val="7841341C"/>
    <w:rsid w:val="78422B43"/>
    <w:rsid w:val="784248E0"/>
    <w:rsid w:val="78431034"/>
    <w:rsid w:val="78440F35"/>
    <w:rsid w:val="78450E4C"/>
    <w:rsid w:val="78459C66"/>
    <w:rsid w:val="7845AC5D"/>
    <w:rsid w:val="784744E4"/>
    <w:rsid w:val="7847B6D1"/>
    <w:rsid w:val="78499FFC"/>
    <w:rsid w:val="784AC719"/>
    <w:rsid w:val="784C7224"/>
    <w:rsid w:val="784D1975"/>
    <w:rsid w:val="784DD1CF"/>
    <w:rsid w:val="78512A95"/>
    <w:rsid w:val="7851797F"/>
    <w:rsid w:val="78525E74"/>
    <w:rsid w:val="7852F2C3"/>
    <w:rsid w:val="78539EFA"/>
    <w:rsid w:val="78552AD9"/>
    <w:rsid w:val="78555F62"/>
    <w:rsid w:val="78556143"/>
    <w:rsid w:val="785590A9"/>
    <w:rsid w:val="78571D2F"/>
    <w:rsid w:val="7859C371"/>
    <w:rsid w:val="7859D6C5"/>
    <w:rsid w:val="785C5196"/>
    <w:rsid w:val="785D048C"/>
    <w:rsid w:val="785D583F"/>
    <w:rsid w:val="785D7F03"/>
    <w:rsid w:val="785D8858"/>
    <w:rsid w:val="786021A6"/>
    <w:rsid w:val="7860C6CC"/>
    <w:rsid w:val="7860FDB9"/>
    <w:rsid w:val="7861E08C"/>
    <w:rsid w:val="786378F3"/>
    <w:rsid w:val="7864BD10"/>
    <w:rsid w:val="78665C8F"/>
    <w:rsid w:val="786790C6"/>
    <w:rsid w:val="78679379"/>
    <w:rsid w:val="78684832"/>
    <w:rsid w:val="78696FAD"/>
    <w:rsid w:val="786A83E6"/>
    <w:rsid w:val="786B89FC"/>
    <w:rsid w:val="786C821C"/>
    <w:rsid w:val="786C8AC6"/>
    <w:rsid w:val="786EA6BD"/>
    <w:rsid w:val="786ECBB4"/>
    <w:rsid w:val="78706B31"/>
    <w:rsid w:val="787196A9"/>
    <w:rsid w:val="7871C035"/>
    <w:rsid w:val="787212A7"/>
    <w:rsid w:val="7873436D"/>
    <w:rsid w:val="7874C7F3"/>
    <w:rsid w:val="787693B2"/>
    <w:rsid w:val="7879EADF"/>
    <w:rsid w:val="787A599B"/>
    <w:rsid w:val="787C5E00"/>
    <w:rsid w:val="787CEE34"/>
    <w:rsid w:val="787EF459"/>
    <w:rsid w:val="7880C735"/>
    <w:rsid w:val="78812862"/>
    <w:rsid w:val="78820449"/>
    <w:rsid w:val="7889CAB3"/>
    <w:rsid w:val="788B667E"/>
    <w:rsid w:val="788C24A2"/>
    <w:rsid w:val="7891036B"/>
    <w:rsid w:val="78910C36"/>
    <w:rsid w:val="7891147B"/>
    <w:rsid w:val="78920D54"/>
    <w:rsid w:val="789358DB"/>
    <w:rsid w:val="789361AE"/>
    <w:rsid w:val="789411B0"/>
    <w:rsid w:val="7894A800"/>
    <w:rsid w:val="7894B092"/>
    <w:rsid w:val="789587BD"/>
    <w:rsid w:val="7895DF9D"/>
    <w:rsid w:val="7896D55A"/>
    <w:rsid w:val="7896FA94"/>
    <w:rsid w:val="7897067C"/>
    <w:rsid w:val="78986E4F"/>
    <w:rsid w:val="789B84FE"/>
    <w:rsid w:val="789DAD70"/>
    <w:rsid w:val="789DDFF8"/>
    <w:rsid w:val="789E9620"/>
    <w:rsid w:val="78A03BEA"/>
    <w:rsid w:val="78A0ABF7"/>
    <w:rsid w:val="78A14885"/>
    <w:rsid w:val="78A2294A"/>
    <w:rsid w:val="78A25CD1"/>
    <w:rsid w:val="78A27BB7"/>
    <w:rsid w:val="78A3CD4F"/>
    <w:rsid w:val="78A87DAC"/>
    <w:rsid w:val="78A92DB3"/>
    <w:rsid w:val="78A9AC9D"/>
    <w:rsid w:val="78AAC54F"/>
    <w:rsid w:val="78ACD2F3"/>
    <w:rsid w:val="78AFA44B"/>
    <w:rsid w:val="78AFB6E3"/>
    <w:rsid w:val="78B0BD01"/>
    <w:rsid w:val="78B20762"/>
    <w:rsid w:val="78B4993B"/>
    <w:rsid w:val="78B5C088"/>
    <w:rsid w:val="78B70422"/>
    <w:rsid w:val="78B89E6C"/>
    <w:rsid w:val="78B8D8BC"/>
    <w:rsid w:val="78B98FC3"/>
    <w:rsid w:val="78B9C2B6"/>
    <w:rsid w:val="78BAA703"/>
    <w:rsid w:val="78BADA30"/>
    <w:rsid w:val="78BBC49A"/>
    <w:rsid w:val="78BF940B"/>
    <w:rsid w:val="78C07A81"/>
    <w:rsid w:val="78C095C3"/>
    <w:rsid w:val="78C38E5F"/>
    <w:rsid w:val="78C3E1FE"/>
    <w:rsid w:val="78C3F75F"/>
    <w:rsid w:val="78C60AE4"/>
    <w:rsid w:val="78C6D7F8"/>
    <w:rsid w:val="78C755B4"/>
    <w:rsid w:val="78C8A27B"/>
    <w:rsid w:val="78CAAD03"/>
    <w:rsid w:val="78CDA4DD"/>
    <w:rsid w:val="78CDD67C"/>
    <w:rsid w:val="78CF07A0"/>
    <w:rsid w:val="78CF8C17"/>
    <w:rsid w:val="78CFA016"/>
    <w:rsid w:val="78D13C69"/>
    <w:rsid w:val="78D1589F"/>
    <w:rsid w:val="78D18D8D"/>
    <w:rsid w:val="78D21B11"/>
    <w:rsid w:val="78D2EA74"/>
    <w:rsid w:val="78D46D25"/>
    <w:rsid w:val="78D69B20"/>
    <w:rsid w:val="78D7E7A8"/>
    <w:rsid w:val="78D91638"/>
    <w:rsid w:val="78DB313B"/>
    <w:rsid w:val="78DD0425"/>
    <w:rsid w:val="78E02B5A"/>
    <w:rsid w:val="78E093F1"/>
    <w:rsid w:val="78E42028"/>
    <w:rsid w:val="78E44A87"/>
    <w:rsid w:val="78E63EB8"/>
    <w:rsid w:val="78E64D0A"/>
    <w:rsid w:val="78E67DA6"/>
    <w:rsid w:val="78E75810"/>
    <w:rsid w:val="78E789BB"/>
    <w:rsid w:val="78E7BBB8"/>
    <w:rsid w:val="78E929A1"/>
    <w:rsid w:val="78EA027F"/>
    <w:rsid w:val="78EA9B31"/>
    <w:rsid w:val="78EB6857"/>
    <w:rsid w:val="78EBD53D"/>
    <w:rsid w:val="78ED8D51"/>
    <w:rsid w:val="78EDA317"/>
    <w:rsid w:val="78EFD2E9"/>
    <w:rsid w:val="78F062BA"/>
    <w:rsid w:val="78F0F554"/>
    <w:rsid w:val="78F13C36"/>
    <w:rsid w:val="78F1D47A"/>
    <w:rsid w:val="78F1D5D9"/>
    <w:rsid w:val="78F1DDCB"/>
    <w:rsid w:val="78F2ADBB"/>
    <w:rsid w:val="78F487F0"/>
    <w:rsid w:val="78F5DA55"/>
    <w:rsid w:val="78F666EB"/>
    <w:rsid w:val="78F79F2B"/>
    <w:rsid w:val="78F8F5E8"/>
    <w:rsid w:val="78F8FD5F"/>
    <w:rsid w:val="78F9A7C9"/>
    <w:rsid w:val="78F9B8D3"/>
    <w:rsid w:val="78FAD5C1"/>
    <w:rsid w:val="78FB1147"/>
    <w:rsid w:val="78FCD9A8"/>
    <w:rsid w:val="78FDD75A"/>
    <w:rsid w:val="78FE107E"/>
    <w:rsid w:val="78FEDAFE"/>
    <w:rsid w:val="78FFF6DE"/>
    <w:rsid w:val="79000419"/>
    <w:rsid w:val="7901691A"/>
    <w:rsid w:val="7902989C"/>
    <w:rsid w:val="79036BCE"/>
    <w:rsid w:val="7904475E"/>
    <w:rsid w:val="7905C617"/>
    <w:rsid w:val="79061B4E"/>
    <w:rsid w:val="7906A434"/>
    <w:rsid w:val="79077B41"/>
    <w:rsid w:val="7908CD6A"/>
    <w:rsid w:val="790A9E04"/>
    <w:rsid w:val="790BCA7B"/>
    <w:rsid w:val="790D4687"/>
    <w:rsid w:val="790DB2FF"/>
    <w:rsid w:val="790EEC0E"/>
    <w:rsid w:val="790EF99A"/>
    <w:rsid w:val="790F3714"/>
    <w:rsid w:val="7913911E"/>
    <w:rsid w:val="7913B06E"/>
    <w:rsid w:val="791499F5"/>
    <w:rsid w:val="7916333A"/>
    <w:rsid w:val="791A37FA"/>
    <w:rsid w:val="791A42CD"/>
    <w:rsid w:val="791AF8C5"/>
    <w:rsid w:val="791B8FA2"/>
    <w:rsid w:val="791D3BC2"/>
    <w:rsid w:val="791D894D"/>
    <w:rsid w:val="791E31AE"/>
    <w:rsid w:val="791E474D"/>
    <w:rsid w:val="791E7084"/>
    <w:rsid w:val="791F2862"/>
    <w:rsid w:val="791F713C"/>
    <w:rsid w:val="7921765B"/>
    <w:rsid w:val="792643D1"/>
    <w:rsid w:val="79265737"/>
    <w:rsid w:val="792926D2"/>
    <w:rsid w:val="79295ADB"/>
    <w:rsid w:val="792B5106"/>
    <w:rsid w:val="792B9B0A"/>
    <w:rsid w:val="792FDBE8"/>
    <w:rsid w:val="793020B9"/>
    <w:rsid w:val="79309F26"/>
    <w:rsid w:val="7930E3B9"/>
    <w:rsid w:val="7934CBD1"/>
    <w:rsid w:val="79384FAD"/>
    <w:rsid w:val="793886D7"/>
    <w:rsid w:val="793A24B8"/>
    <w:rsid w:val="793AE9B6"/>
    <w:rsid w:val="793CF15F"/>
    <w:rsid w:val="793E265D"/>
    <w:rsid w:val="793FE94E"/>
    <w:rsid w:val="7942B61E"/>
    <w:rsid w:val="7942BBE9"/>
    <w:rsid w:val="7942F8DC"/>
    <w:rsid w:val="794316F4"/>
    <w:rsid w:val="7943F0FA"/>
    <w:rsid w:val="794455B5"/>
    <w:rsid w:val="794602D0"/>
    <w:rsid w:val="7948E4D8"/>
    <w:rsid w:val="7948FB8B"/>
    <w:rsid w:val="794CB6FA"/>
    <w:rsid w:val="794D91F1"/>
    <w:rsid w:val="79506E4D"/>
    <w:rsid w:val="7950742D"/>
    <w:rsid w:val="79511CEA"/>
    <w:rsid w:val="79513B85"/>
    <w:rsid w:val="795161BF"/>
    <w:rsid w:val="7954DB4A"/>
    <w:rsid w:val="7955908C"/>
    <w:rsid w:val="7955A3FD"/>
    <w:rsid w:val="7956A04E"/>
    <w:rsid w:val="795788CA"/>
    <w:rsid w:val="795789D2"/>
    <w:rsid w:val="7958B40A"/>
    <w:rsid w:val="795A33EF"/>
    <w:rsid w:val="795A492C"/>
    <w:rsid w:val="795B3C34"/>
    <w:rsid w:val="795B6D1A"/>
    <w:rsid w:val="795D43BE"/>
    <w:rsid w:val="795E1640"/>
    <w:rsid w:val="795EB7C5"/>
    <w:rsid w:val="795FDD77"/>
    <w:rsid w:val="7961787C"/>
    <w:rsid w:val="7962B879"/>
    <w:rsid w:val="79634D9E"/>
    <w:rsid w:val="7964495B"/>
    <w:rsid w:val="79688A10"/>
    <w:rsid w:val="796BC1FC"/>
    <w:rsid w:val="796E2F30"/>
    <w:rsid w:val="79709547"/>
    <w:rsid w:val="7970AD13"/>
    <w:rsid w:val="79718D65"/>
    <w:rsid w:val="7971D4BC"/>
    <w:rsid w:val="79727A87"/>
    <w:rsid w:val="79728C0F"/>
    <w:rsid w:val="7972F112"/>
    <w:rsid w:val="7972FC56"/>
    <w:rsid w:val="797356C6"/>
    <w:rsid w:val="7973D534"/>
    <w:rsid w:val="7974641A"/>
    <w:rsid w:val="7974ADCE"/>
    <w:rsid w:val="79771648"/>
    <w:rsid w:val="7977C6A4"/>
    <w:rsid w:val="797886A7"/>
    <w:rsid w:val="797A2FCD"/>
    <w:rsid w:val="797F3B7A"/>
    <w:rsid w:val="797F5BFC"/>
    <w:rsid w:val="797FAA39"/>
    <w:rsid w:val="79810581"/>
    <w:rsid w:val="79834639"/>
    <w:rsid w:val="7985A86E"/>
    <w:rsid w:val="7985E867"/>
    <w:rsid w:val="79867D6A"/>
    <w:rsid w:val="79873020"/>
    <w:rsid w:val="79874703"/>
    <w:rsid w:val="79894F8C"/>
    <w:rsid w:val="798A0D49"/>
    <w:rsid w:val="798ADD34"/>
    <w:rsid w:val="798B9D14"/>
    <w:rsid w:val="79937A41"/>
    <w:rsid w:val="799526F6"/>
    <w:rsid w:val="7995C34C"/>
    <w:rsid w:val="7995FC3E"/>
    <w:rsid w:val="79972BAA"/>
    <w:rsid w:val="799799BD"/>
    <w:rsid w:val="79989CF4"/>
    <w:rsid w:val="799B7C9A"/>
    <w:rsid w:val="799BBBFF"/>
    <w:rsid w:val="799D26B3"/>
    <w:rsid w:val="799DA325"/>
    <w:rsid w:val="799F6617"/>
    <w:rsid w:val="799F806E"/>
    <w:rsid w:val="79A06FA6"/>
    <w:rsid w:val="79A4809A"/>
    <w:rsid w:val="79A4F707"/>
    <w:rsid w:val="79A5AFD2"/>
    <w:rsid w:val="79A79168"/>
    <w:rsid w:val="79A7C9C5"/>
    <w:rsid w:val="79AF3EAC"/>
    <w:rsid w:val="79B1664F"/>
    <w:rsid w:val="79B322F8"/>
    <w:rsid w:val="79B93599"/>
    <w:rsid w:val="79BAB7DD"/>
    <w:rsid w:val="79BB86A8"/>
    <w:rsid w:val="79BBCCB8"/>
    <w:rsid w:val="79BCCC41"/>
    <w:rsid w:val="79BD5F1B"/>
    <w:rsid w:val="79BF1378"/>
    <w:rsid w:val="79BFA2E5"/>
    <w:rsid w:val="79C04B2E"/>
    <w:rsid w:val="79C09BF4"/>
    <w:rsid w:val="79C161D4"/>
    <w:rsid w:val="79C16F27"/>
    <w:rsid w:val="79C27D37"/>
    <w:rsid w:val="79C4FD57"/>
    <w:rsid w:val="79C5538E"/>
    <w:rsid w:val="79C59E2A"/>
    <w:rsid w:val="79C60F3D"/>
    <w:rsid w:val="79C76B32"/>
    <w:rsid w:val="79C84B4E"/>
    <w:rsid w:val="79C8FE1E"/>
    <w:rsid w:val="79CCFDF2"/>
    <w:rsid w:val="79CD0754"/>
    <w:rsid w:val="79CE618A"/>
    <w:rsid w:val="79D200B4"/>
    <w:rsid w:val="79D3705C"/>
    <w:rsid w:val="79D41E90"/>
    <w:rsid w:val="79D73B0D"/>
    <w:rsid w:val="79D87450"/>
    <w:rsid w:val="79D8AB3E"/>
    <w:rsid w:val="79DC3E5D"/>
    <w:rsid w:val="79DD4DF7"/>
    <w:rsid w:val="79DDA6A3"/>
    <w:rsid w:val="79DF51FB"/>
    <w:rsid w:val="79E37A95"/>
    <w:rsid w:val="79E4FCB8"/>
    <w:rsid w:val="79E724A2"/>
    <w:rsid w:val="79E798E0"/>
    <w:rsid w:val="79E819F7"/>
    <w:rsid w:val="79E9BEB4"/>
    <w:rsid w:val="79EA76D3"/>
    <w:rsid w:val="79ED1FF9"/>
    <w:rsid w:val="79EDEE7D"/>
    <w:rsid w:val="79EF0CF7"/>
    <w:rsid w:val="79EF1F26"/>
    <w:rsid w:val="79EFFDDC"/>
    <w:rsid w:val="79F05930"/>
    <w:rsid w:val="79F1318B"/>
    <w:rsid w:val="79F18E51"/>
    <w:rsid w:val="79F214F4"/>
    <w:rsid w:val="79F3CC1E"/>
    <w:rsid w:val="79F4D250"/>
    <w:rsid w:val="79F6EC80"/>
    <w:rsid w:val="79F723D4"/>
    <w:rsid w:val="79F7CA3D"/>
    <w:rsid w:val="79FB4602"/>
    <w:rsid w:val="79FB9B5E"/>
    <w:rsid w:val="79FC747A"/>
    <w:rsid w:val="79FDB078"/>
    <w:rsid w:val="79FE3986"/>
    <w:rsid w:val="7A009679"/>
    <w:rsid w:val="7A00EF8E"/>
    <w:rsid w:val="7A01B296"/>
    <w:rsid w:val="7A021950"/>
    <w:rsid w:val="7A02608F"/>
    <w:rsid w:val="7A0345CD"/>
    <w:rsid w:val="7A036BD2"/>
    <w:rsid w:val="7A05ABFB"/>
    <w:rsid w:val="7A0602CF"/>
    <w:rsid w:val="7A07AA23"/>
    <w:rsid w:val="7A082E7B"/>
    <w:rsid w:val="7A08F3B1"/>
    <w:rsid w:val="7A0B29B1"/>
    <w:rsid w:val="7A0CBBD2"/>
    <w:rsid w:val="7A0E1F83"/>
    <w:rsid w:val="7A10EF30"/>
    <w:rsid w:val="7A115A9B"/>
    <w:rsid w:val="7A117619"/>
    <w:rsid w:val="7A13A752"/>
    <w:rsid w:val="7A14234D"/>
    <w:rsid w:val="7A14FF33"/>
    <w:rsid w:val="7A16B55A"/>
    <w:rsid w:val="7A171BC1"/>
    <w:rsid w:val="7A18B669"/>
    <w:rsid w:val="7A1AD5B8"/>
    <w:rsid w:val="7A1C229D"/>
    <w:rsid w:val="7A1CAA8F"/>
    <w:rsid w:val="7A1D8A8A"/>
    <w:rsid w:val="7A1E77D7"/>
    <w:rsid w:val="7A222879"/>
    <w:rsid w:val="7A22E6D4"/>
    <w:rsid w:val="7A234912"/>
    <w:rsid w:val="7A2443AE"/>
    <w:rsid w:val="7A244BA9"/>
    <w:rsid w:val="7A25C650"/>
    <w:rsid w:val="7A262213"/>
    <w:rsid w:val="7A262630"/>
    <w:rsid w:val="7A266353"/>
    <w:rsid w:val="7A269008"/>
    <w:rsid w:val="7A29615B"/>
    <w:rsid w:val="7A29A0FB"/>
    <w:rsid w:val="7A2ABD04"/>
    <w:rsid w:val="7A2ACFC8"/>
    <w:rsid w:val="7A305AFB"/>
    <w:rsid w:val="7A30C08C"/>
    <w:rsid w:val="7A318C79"/>
    <w:rsid w:val="7A32DB6A"/>
    <w:rsid w:val="7A343729"/>
    <w:rsid w:val="7A350BAC"/>
    <w:rsid w:val="7A3549B9"/>
    <w:rsid w:val="7A37F06F"/>
    <w:rsid w:val="7A39583C"/>
    <w:rsid w:val="7A3A52CB"/>
    <w:rsid w:val="7A3B14A3"/>
    <w:rsid w:val="7A3BA7D8"/>
    <w:rsid w:val="7A3D3521"/>
    <w:rsid w:val="7A4131DE"/>
    <w:rsid w:val="7A423DF1"/>
    <w:rsid w:val="7A43783F"/>
    <w:rsid w:val="7A46502C"/>
    <w:rsid w:val="7A46B4CF"/>
    <w:rsid w:val="7A472EF8"/>
    <w:rsid w:val="7A47F1BF"/>
    <w:rsid w:val="7A47F789"/>
    <w:rsid w:val="7A4869E0"/>
    <w:rsid w:val="7A4A51C3"/>
    <w:rsid w:val="7A4A9950"/>
    <w:rsid w:val="7A4C39F0"/>
    <w:rsid w:val="7A4D6A89"/>
    <w:rsid w:val="7A4E269B"/>
    <w:rsid w:val="7A4EF5A7"/>
    <w:rsid w:val="7A4FD0FC"/>
    <w:rsid w:val="7A4FF750"/>
    <w:rsid w:val="7A50E995"/>
    <w:rsid w:val="7A5190E9"/>
    <w:rsid w:val="7A538537"/>
    <w:rsid w:val="7A54ADC5"/>
    <w:rsid w:val="7A5561C4"/>
    <w:rsid w:val="7A56536F"/>
    <w:rsid w:val="7A56C2FB"/>
    <w:rsid w:val="7A570C38"/>
    <w:rsid w:val="7A58552C"/>
    <w:rsid w:val="7A5887D8"/>
    <w:rsid w:val="7A5D913F"/>
    <w:rsid w:val="7A5F6E2C"/>
    <w:rsid w:val="7A5F9A40"/>
    <w:rsid w:val="7A601237"/>
    <w:rsid w:val="7A611C65"/>
    <w:rsid w:val="7A629F41"/>
    <w:rsid w:val="7A639743"/>
    <w:rsid w:val="7A6433EC"/>
    <w:rsid w:val="7A677478"/>
    <w:rsid w:val="7A681E78"/>
    <w:rsid w:val="7A6A04AE"/>
    <w:rsid w:val="7A6B535C"/>
    <w:rsid w:val="7A6BDFC6"/>
    <w:rsid w:val="7A6CA59B"/>
    <w:rsid w:val="7A6CFA15"/>
    <w:rsid w:val="7A6D78DB"/>
    <w:rsid w:val="7A702582"/>
    <w:rsid w:val="7A70D403"/>
    <w:rsid w:val="7A727112"/>
    <w:rsid w:val="7A74442D"/>
    <w:rsid w:val="7A7465E9"/>
    <w:rsid w:val="7A74E699"/>
    <w:rsid w:val="7A75CF1B"/>
    <w:rsid w:val="7A76D22C"/>
    <w:rsid w:val="7A775A16"/>
    <w:rsid w:val="7A77D03A"/>
    <w:rsid w:val="7A787B2E"/>
    <w:rsid w:val="7A794894"/>
    <w:rsid w:val="7A7958B2"/>
    <w:rsid w:val="7A796379"/>
    <w:rsid w:val="7A7B918F"/>
    <w:rsid w:val="7A7D649B"/>
    <w:rsid w:val="7A7DCE0C"/>
    <w:rsid w:val="7A7E49A5"/>
    <w:rsid w:val="7A826918"/>
    <w:rsid w:val="7A836BB2"/>
    <w:rsid w:val="7A840FE0"/>
    <w:rsid w:val="7A853A3A"/>
    <w:rsid w:val="7A855E99"/>
    <w:rsid w:val="7A857115"/>
    <w:rsid w:val="7A85EBBB"/>
    <w:rsid w:val="7A880EBA"/>
    <w:rsid w:val="7A88521F"/>
    <w:rsid w:val="7A886AD3"/>
    <w:rsid w:val="7A889B58"/>
    <w:rsid w:val="7A895538"/>
    <w:rsid w:val="7A89C264"/>
    <w:rsid w:val="7A89C410"/>
    <w:rsid w:val="7A8C1AED"/>
    <w:rsid w:val="7A8C8D73"/>
    <w:rsid w:val="7A8E6428"/>
    <w:rsid w:val="7A8FCD3D"/>
    <w:rsid w:val="7A9104D6"/>
    <w:rsid w:val="7A91E9A9"/>
    <w:rsid w:val="7A91EF66"/>
    <w:rsid w:val="7A947BE0"/>
    <w:rsid w:val="7A99AA37"/>
    <w:rsid w:val="7A9A7C9A"/>
    <w:rsid w:val="7A9C6CA2"/>
    <w:rsid w:val="7A9D2BE1"/>
    <w:rsid w:val="7A9D7EA1"/>
    <w:rsid w:val="7A9E65F4"/>
    <w:rsid w:val="7A9FA92B"/>
    <w:rsid w:val="7A9FBB8F"/>
    <w:rsid w:val="7AA02030"/>
    <w:rsid w:val="7AA21FD3"/>
    <w:rsid w:val="7AA37F3C"/>
    <w:rsid w:val="7AA424FE"/>
    <w:rsid w:val="7AA4BFBF"/>
    <w:rsid w:val="7AA5334F"/>
    <w:rsid w:val="7AA6DD7F"/>
    <w:rsid w:val="7AA83F2F"/>
    <w:rsid w:val="7AAB666E"/>
    <w:rsid w:val="7AAD4174"/>
    <w:rsid w:val="7AB03366"/>
    <w:rsid w:val="7AB049AE"/>
    <w:rsid w:val="7AB25F5A"/>
    <w:rsid w:val="7AB72CCB"/>
    <w:rsid w:val="7AB79423"/>
    <w:rsid w:val="7AB8C222"/>
    <w:rsid w:val="7AB8DEA7"/>
    <w:rsid w:val="7ABAB4E4"/>
    <w:rsid w:val="7ABB594E"/>
    <w:rsid w:val="7ABB61D8"/>
    <w:rsid w:val="7ABC63F8"/>
    <w:rsid w:val="7ABF10A8"/>
    <w:rsid w:val="7ABFC2B7"/>
    <w:rsid w:val="7ABFEC9E"/>
    <w:rsid w:val="7AC08BD7"/>
    <w:rsid w:val="7AC30851"/>
    <w:rsid w:val="7AC338EA"/>
    <w:rsid w:val="7AC3E24A"/>
    <w:rsid w:val="7AC51406"/>
    <w:rsid w:val="7AC58228"/>
    <w:rsid w:val="7AC5B5EC"/>
    <w:rsid w:val="7AC5F835"/>
    <w:rsid w:val="7AC65ED0"/>
    <w:rsid w:val="7AC7DC50"/>
    <w:rsid w:val="7ACB6701"/>
    <w:rsid w:val="7ACBE6E5"/>
    <w:rsid w:val="7ACC0847"/>
    <w:rsid w:val="7ACD0EE8"/>
    <w:rsid w:val="7ACD62FB"/>
    <w:rsid w:val="7ACFB109"/>
    <w:rsid w:val="7AD1B62C"/>
    <w:rsid w:val="7AD24C10"/>
    <w:rsid w:val="7AD3911D"/>
    <w:rsid w:val="7AD3DAC7"/>
    <w:rsid w:val="7AD57F2D"/>
    <w:rsid w:val="7AD9A44D"/>
    <w:rsid w:val="7ADAECA1"/>
    <w:rsid w:val="7ADC82E5"/>
    <w:rsid w:val="7ADCAF8F"/>
    <w:rsid w:val="7ADF5F1E"/>
    <w:rsid w:val="7AE02616"/>
    <w:rsid w:val="7AE174F9"/>
    <w:rsid w:val="7AE1AACB"/>
    <w:rsid w:val="7AE365A9"/>
    <w:rsid w:val="7AE37D27"/>
    <w:rsid w:val="7AE3AAB1"/>
    <w:rsid w:val="7AE4BF23"/>
    <w:rsid w:val="7AE4E506"/>
    <w:rsid w:val="7AE59A6D"/>
    <w:rsid w:val="7AE68336"/>
    <w:rsid w:val="7AE7F567"/>
    <w:rsid w:val="7AE969D6"/>
    <w:rsid w:val="7AEB06B1"/>
    <w:rsid w:val="7AEBA9F9"/>
    <w:rsid w:val="7AF004EC"/>
    <w:rsid w:val="7AF132AE"/>
    <w:rsid w:val="7AF41594"/>
    <w:rsid w:val="7AF5BDE8"/>
    <w:rsid w:val="7AF6AFC3"/>
    <w:rsid w:val="7AFA0D29"/>
    <w:rsid w:val="7AFCCC94"/>
    <w:rsid w:val="7AFD7D52"/>
    <w:rsid w:val="7AFE1D3E"/>
    <w:rsid w:val="7AFE4797"/>
    <w:rsid w:val="7B00A140"/>
    <w:rsid w:val="7B014BDD"/>
    <w:rsid w:val="7B01DE23"/>
    <w:rsid w:val="7B0261B4"/>
    <w:rsid w:val="7B05ED90"/>
    <w:rsid w:val="7B08B1C8"/>
    <w:rsid w:val="7B0A5A6C"/>
    <w:rsid w:val="7B0C084B"/>
    <w:rsid w:val="7B0D8BD9"/>
    <w:rsid w:val="7B0DA045"/>
    <w:rsid w:val="7B0DF7F3"/>
    <w:rsid w:val="7B0E12D3"/>
    <w:rsid w:val="7B0F85DB"/>
    <w:rsid w:val="7B0FBB44"/>
    <w:rsid w:val="7B0FBB55"/>
    <w:rsid w:val="7B1096D6"/>
    <w:rsid w:val="7B11DAAD"/>
    <w:rsid w:val="7B1559E7"/>
    <w:rsid w:val="7B15B655"/>
    <w:rsid w:val="7B16A2EF"/>
    <w:rsid w:val="7B16B5FD"/>
    <w:rsid w:val="7B18B7A3"/>
    <w:rsid w:val="7B18C96B"/>
    <w:rsid w:val="7B1A9181"/>
    <w:rsid w:val="7B1B3413"/>
    <w:rsid w:val="7B1B635D"/>
    <w:rsid w:val="7B1C5832"/>
    <w:rsid w:val="7B1DBDD7"/>
    <w:rsid w:val="7B200792"/>
    <w:rsid w:val="7B209CCC"/>
    <w:rsid w:val="7B21692E"/>
    <w:rsid w:val="7B21B3EC"/>
    <w:rsid w:val="7B21D6A7"/>
    <w:rsid w:val="7B2205BF"/>
    <w:rsid w:val="7B24EE0F"/>
    <w:rsid w:val="7B269D36"/>
    <w:rsid w:val="7B27C452"/>
    <w:rsid w:val="7B27C840"/>
    <w:rsid w:val="7B280780"/>
    <w:rsid w:val="7B29D136"/>
    <w:rsid w:val="7B2BD41B"/>
    <w:rsid w:val="7B2E4377"/>
    <w:rsid w:val="7B32B09D"/>
    <w:rsid w:val="7B345CFB"/>
    <w:rsid w:val="7B3582D6"/>
    <w:rsid w:val="7B362464"/>
    <w:rsid w:val="7B3662DE"/>
    <w:rsid w:val="7B374470"/>
    <w:rsid w:val="7B37A8F4"/>
    <w:rsid w:val="7B383FFA"/>
    <w:rsid w:val="7B3A20AD"/>
    <w:rsid w:val="7B3B3678"/>
    <w:rsid w:val="7B3BCC09"/>
    <w:rsid w:val="7B3C51FA"/>
    <w:rsid w:val="7B3D298A"/>
    <w:rsid w:val="7B3D8E03"/>
    <w:rsid w:val="7B3E4B1E"/>
    <w:rsid w:val="7B3E6055"/>
    <w:rsid w:val="7B3EC32C"/>
    <w:rsid w:val="7B443143"/>
    <w:rsid w:val="7B4463FD"/>
    <w:rsid w:val="7B44EFDF"/>
    <w:rsid w:val="7B4AAAB8"/>
    <w:rsid w:val="7B4C133B"/>
    <w:rsid w:val="7B4C3A10"/>
    <w:rsid w:val="7B4C5BB7"/>
    <w:rsid w:val="7B4CED00"/>
    <w:rsid w:val="7B4E015F"/>
    <w:rsid w:val="7B4E188E"/>
    <w:rsid w:val="7B4E4767"/>
    <w:rsid w:val="7B4F37F4"/>
    <w:rsid w:val="7B51BA9B"/>
    <w:rsid w:val="7B52FCFA"/>
    <w:rsid w:val="7B53C741"/>
    <w:rsid w:val="7B55DADB"/>
    <w:rsid w:val="7B56AE55"/>
    <w:rsid w:val="7B59A7F5"/>
    <w:rsid w:val="7B5C25F8"/>
    <w:rsid w:val="7B5CB617"/>
    <w:rsid w:val="7B5CBFF2"/>
    <w:rsid w:val="7B5F4E31"/>
    <w:rsid w:val="7B615C9A"/>
    <w:rsid w:val="7B621C3E"/>
    <w:rsid w:val="7B62D7D7"/>
    <w:rsid w:val="7B662617"/>
    <w:rsid w:val="7B670800"/>
    <w:rsid w:val="7B682C4E"/>
    <w:rsid w:val="7B693531"/>
    <w:rsid w:val="7B6B9553"/>
    <w:rsid w:val="7B6BCE4E"/>
    <w:rsid w:val="7B6BDF34"/>
    <w:rsid w:val="7B6C5747"/>
    <w:rsid w:val="7B6CB602"/>
    <w:rsid w:val="7B6D16B7"/>
    <w:rsid w:val="7B6D6D42"/>
    <w:rsid w:val="7B6E818A"/>
    <w:rsid w:val="7B6F342E"/>
    <w:rsid w:val="7B71DB88"/>
    <w:rsid w:val="7B739D3A"/>
    <w:rsid w:val="7B74A6DA"/>
    <w:rsid w:val="7B75A1FC"/>
    <w:rsid w:val="7B75A593"/>
    <w:rsid w:val="7B785133"/>
    <w:rsid w:val="7B78E040"/>
    <w:rsid w:val="7B79CDDC"/>
    <w:rsid w:val="7B79E217"/>
    <w:rsid w:val="7B7A6B03"/>
    <w:rsid w:val="7B7B42F3"/>
    <w:rsid w:val="7B808855"/>
    <w:rsid w:val="7B8119B7"/>
    <w:rsid w:val="7B83EBE9"/>
    <w:rsid w:val="7B85157A"/>
    <w:rsid w:val="7B8564AA"/>
    <w:rsid w:val="7B861E6B"/>
    <w:rsid w:val="7B863242"/>
    <w:rsid w:val="7B86B104"/>
    <w:rsid w:val="7B8750B4"/>
    <w:rsid w:val="7B8908F6"/>
    <w:rsid w:val="7B8914A4"/>
    <w:rsid w:val="7B89307D"/>
    <w:rsid w:val="7B8AA6AD"/>
    <w:rsid w:val="7B8C5FA0"/>
    <w:rsid w:val="7B8E133B"/>
    <w:rsid w:val="7B937595"/>
    <w:rsid w:val="7B9394F1"/>
    <w:rsid w:val="7B9511B1"/>
    <w:rsid w:val="7B953991"/>
    <w:rsid w:val="7B965FA1"/>
    <w:rsid w:val="7B978D34"/>
    <w:rsid w:val="7B97C09D"/>
    <w:rsid w:val="7B995A85"/>
    <w:rsid w:val="7B9A4B08"/>
    <w:rsid w:val="7B9BFC52"/>
    <w:rsid w:val="7B9D7E26"/>
    <w:rsid w:val="7B9E32CD"/>
    <w:rsid w:val="7B9E9205"/>
    <w:rsid w:val="7B9F0007"/>
    <w:rsid w:val="7B9F487E"/>
    <w:rsid w:val="7B9F5F48"/>
    <w:rsid w:val="7B9FC57E"/>
    <w:rsid w:val="7BA26910"/>
    <w:rsid w:val="7BA26FD9"/>
    <w:rsid w:val="7BA2A913"/>
    <w:rsid w:val="7BA48B82"/>
    <w:rsid w:val="7BA75EB9"/>
    <w:rsid w:val="7BA77422"/>
    <w:rsid w:val="7BA83BBF"/>
    <w:rsid w:val="7BA9E296"/>
    <w:rsid w:val="7BABEBDE"/>
    <w:rsid w:val="7BACA1A7"/>
    <w:rsid w:val="7BADAA26"/>
    <w:rsid w:val="7BAF3BD4"/>
    <w:rsid w:val="7BB06274"/>
    <w:rsid w:val="7BB1B7F9"/>
    <w:rsid w:val="7BB25AFD"/>
    <w:rsid w:val="7BB41DEE"/>
    <w:rsid w:val="7BB5862F"/>
    <w:rsid w:val="7BB672FA"/>
    <w:rsid w:val="7BB6C89B"/>
    <w:rsid w:val="7BBACB9F"/>
    <w:rsid w:val="7BBCD839"/>
    <w:rsid w:val="7BBCFACF"/>
    <w:rsid w:val="7BBCFE71"/>
    <w:rsid w:val="7BBDCB35"/>
    <w:rsid w:val="7BBFB216"/>
    <w:rsid w:val="7BC13EED"/>
    <w:rsid w:val="7BC176B3"/>
    <w:rsid w:val="7BC42D4C"/>
    <w:rsid w:val="7BC5C81A"/>
    <w:rsid w:val="7BC6C8B6"/>
    <w:rsid w:val="7BC71E7F"/>
    <w:rsid w:val="7BC90942"/>
    <w:rsid w:val="7BCBFB83"/>
    <w:rsid w:val="7BCF2011"/>
    <w:rsid w:val="7BD04FD7"/>
    <w:rsid w:val="7BD1F016"/>
    <w:rsid w:val="7BD4D686"/>
    <w:rsid w:val="7BD6FBA4"/>
    <w:rsid w:val="7BD88A65"/>
    <w:rsid w:val="7BD8D4B1"/>
    <w:rsid w:val="7BD8E0CB"/>
    <w:rsid w:val="7BD9F02B"/>
    <w:rsid w:val="7BDA7A4D"/>
    <w:rsid w:val="7BDC4C71"/>
    <w:rsid w:val="7BDCD80B"/>
    <w:rsid w:val="7BDD0D97"/>
    <w:rsid w:val="7BDD9EF6"/>
    <w:rsid w:val="7BDF107E"/>
    <w:rsid w:val="7BE044DC"/>
    <w:rsid w:val="7BE123A7"/>
    <w:rsid w:val="7BE1EA8A"/>
    <w:rsid w:val="7BE3B9E5"/>
    <w:rsid w:val="7BE48BFD"/>
    <w:rsid w:val="7BE702B5"/>
    <w:rsid w:val="7BE7F040"/>
    <w:rsid w:val="7BE84731"/>
    <w:rsid w:val="7BE8FD32"/>
    <w:rsid w:val="7BE98B43"/>
    <w:rsid w:val="7BEAB2D4"/>
    <w:rsid w:val="7BEAC371"/>
    <w:rsid w:val="7BEB3150"/>
    <w:rsid w:val="7BEDC637"/>
    <w:rsid w:val="7BEF0542"/>
    <w:rsid w:val="7BEF3AD8"/>
    <w:rsid w:val="7BF228F6"/>
    <w:rsid w:val="7BF3A5C9"/>
    <w:rsid w:val="7BF4F495"/>
    <w:rsid w:val="7BF53323"/>
    <w:rsid w:val="7BF58446"/>
    <w:rsid w:val="7BF7D73B"/>
    <w:rsid w:val="7BF9A6F5"/>
    <w:rsid w:val="7BFACBED"/>
    <w:rsid w:val="7BFC7BAB"/>
    <w:rsid w:val="7BFE0F8A"/>
    <w:rsid w:val="7BFF4CC3"/>
    <w:rsid w:val="7C005872"/>
    <w:rsid w:val="7C009470"/>
    <w:rsid w:val="7C00C303"/>
    <w:rsid w:val="7C019B46"/>
    <w:rsid w:val="7C01ADE9"/>
    <w:rsid w:val="7C03513A"/>
    <w:rsid w:val="7C04533D"/>
    <w:rsid w:val="7C047587"/>
    <w:rsid w:val="7C05E8B9"/>
    <w:rsid w:val="7C06E2F6"/>
    <w:rsid w:val="7C078C82"/>
    <w:rsid w:val="7C093E79"/>
    <w:rsid w:val="7C0B20B3"/>
    <w:rsid w:val="7C0E525C"/>
    <w:rsid w:val="7C0EA07E"/>
    <w:rsid w:val="7C0EB569"/>
    <w:rsid w:val="7C179B4D"/>
    <w:rsid w:val="7C18C947"/>
    <w:rsid w:val="7C19320B"/>
    <w:rsid w:val="7C19EA5D"/>
    <w:rsid w:val="7C19EB2B"/>
    <w:rsid w:val="7C1B95E5"/>
    <w:rsid w:val="7C1CB268"/>
    <w:rsid w:val="7C1CE432"/>
    <w:rsid w:val="7C1CEEAF"/>
    <w:rsid w:val="7C1DAD65"/>
    <w:rsid w:val="7C1E7F3A"/>
    <w:rsid w:val="7C1EABAD"/>
    <w:rsid w:val="7C1FD89F"/>
    <w:rsid w:val="7C20759B"/>
    <w:rsid w:val="7C213E62"/>
    <w:rsid w:val="7C21F6A4"/>
    <w:rsid w:val="7C22071C"/>
    <w:rsid w:val="7C221C7E"/>
    <w:rsid w:val="7C223C8F"/>
    <w:rsid w:val="7C242B62"/>
    <w:rsid w:val="7C284493"/>
    <w:rsid w:val="7C2874A4"/>
    <w:rsid w:val="7C29D2C9"/>
    <w:rsid w:val="7C2B5C80"/>
    <w:rsid w:val="7C3026ED"/>
    <w:rsid w:val="7C32101B"/>
    <w:rsid w:val="7C3262BF"/>
    <w:rsid w:val="7C3351B9"/>
    <w:rsid w:val="7C339477"/>
    <w:rsid w:val="7C34287F"/>
    <w:rsid w:val="7C357A98"/>
    <w:rsid w:val="7C39564D"/>
    <w:rsid w:val="7C3B493E"/>
    <w:rsid w:val="7C3C0EE6"/>
    <w:rsid w:val="7C3C9242"/>
    <w:rsid w:val="7C3CD84B"/>
    <w:rsid w:val="7C3CE482"/>
    <w:rsid w:val="7C3D3E7A"/>
    <w:rsid w:val="7C4106C3"/>
    <w:rsid w:val="7C43002F"/>
    <w:rsid w:val="7C43D591"/>
    <w:rsid w:val="7C44A7E4"/>
    <w:rsid w:val="7C458EEE"/>
    <w:rsid w:val="7C45E7B9"/>
    <w:rsid w:val="7C475ACB"/>
    <w:rsid w:val="7C48B2A9"/>
    <w:rsid w:val="7C4A4B48"/>
    <w:rsid w:val="7C4A4B4F"/>
    <w:rsid w:val="7C4B5130"/>
    <w:rsid w:val="7C4F09F9"/>
    <w:rsid w:val="7C4FE342"/>
    <w:rsid w:val="7C507C63"/>
    <w:rsid w:val="7C50EC52"/>
    <w:rsid w:val="7C51CDCE"/>
    <w:rsid w:val="7C5414E2"/>
    <w:rsid w:val="7C54FC95"/>
    <w:rsid w:val="7C5586EA"/>
    <w:rsid w:val="7C5729AF"/>
    <w:rsid w:val="7C599F5F"/>
    <w:rsid w:val="7C5A54AE"/>
    <w:rsid w:val="7C5B8671"/>
    <w:rsid w:val="7C5C9D1A"/>
    <w:rsid w:val="7C5DE1F9"/>
    <w:rsid w:val="7C6037BF"/>
    <w:rsid w:val="7C61F456"/>
    <w:rsid w:val="7C64F5BF"/>
    <w:rsid w:val="7C671FCB"/>
    <w:rsid w:val="7C675564"/>
    <w:rsid w:val="7C677F51"/>
    <w:rsid w:val="7C67FA45"/>
    <w:rsid w:val="7C685338"/>
    <w:rsid w:val="7C696D82"/>
    <w:rsid w:val="7C6A2A4A"/>
    <w:rsid w:val="7C6AC3DC"/>
    <w:rsid w:val="7C6B88DD"/>
    <w:rsid w:val="7C6B9AED"/>
    <w:rsid w:val="7C6CA048"/>
    <w:rsid w:val="7C6D11E7"/>
    <w:rsid w:val="7C6D23E4"/>
    <w:rsid w:val="7C6DAC4D"/>
    <w:rsid w:val="7C6E4E75"/>
    <w:rsid w:val="7C70C9F3"/>
    <w:rsid w:val="7C718814"/>
    <w:rsid w:val="7C722D13"/>
    <w:rsid w:val="7C725687"/>
    <w:rsid w:val="7C726E72"/>
    <w:rsid w:val="7C735FC3"/>
    <w:rsid w:val="7C76CD29"/>
    <w:rsid w:val="7C78CDD9"/>
    <w:rsid w:val="7C78CF3B"/>
    <w:rsid w:val="7C78DB52"/>
    <w:rsid w:val="7C794062"/>
    <w:rsid w:val="7C79B1D2"/>
    <w:rsid w:val="7C7A5CAB"/>
    <w:rsid w:val="7C7AA5CE"/>
    <w:rsid w:val="7C7C9FCB"/>
    <w:rsid w:val="7C7F2F52"/>
    <w:rsid w:val="7C7FC8B4"/>
    <w:rsid w:val="7C808736"/>
    <w:rsid w:val="7C814277"/>
    <w:rsid w:val="7C82BCE7"/>
    <w:rsid w:val="7C85F2D9"/>
    <w:rsid w:val="7C8625BD"/>
    <w:rsid w:val="7C87C19E"/>
    <w:rsid w:val="7C87E9AE"/>
    <w:rsid w:val="7C89C818"/>
    <w:rsid w:val="7C8C0C76"/>
    <w:rsid w:val="7C8DAF98"/>
    <w:rsid w:val="7C8DB406"/>
    <w:rsid w:val="7C8E6E44"/>
    <w:rsid w:val="7C913E4C"/>
    <w:rsid w:val="7C92914D"/>
    <w:rsid w:val="7C92F47B"/>
    <w:rsid w:val="7C936C28"/>
    <w:rsid w:val="7C97C897"/>
    <w:rsid w:val="7C9A49BA"/>
    <w:rsid w:val="7C9BC366"/>
    <w:rsid w:val="7C9BEECD"/>
    <w:rsid w:val="7C9E9E14"/>
    <w:rsid w:val="7C9F574A"/>
    <w:rsid w:val="7C9F7A62"/>
    <w:rsid w:val="7C9FEFEE"/>
    <w:rsid w:val="7CA163B0"/>
    <w:rsid w:val="7CA2E534"/>
    <w:rsid w:val="7CA2EF37"/>
    <w:rsid w:val="7CA5C898"/>
    <w:rsid w:val="7CA659AB"/>
    <w:rsid w:val="7CA7467F"/>
    <w:rsid w:val="7CA7A0A8"/>
    <w:rsid w:val="7CA7AA1E"/>
    <w:rsid w:val="7CA9D6B4"/>
    <w:rsid w:val="7CAB3F7A"/>
    <w:rsid w:val="7CAB5C1C"/>
    <w:rsid w:val="7CABEE7D"/>
    <w:rsid w:val="7CACFE5C"/>
    <w:rsid w:val="7CAD2039"/>
    <w:rsid w:val="7CAFBC4A"/>
    <w:rsid w:val="7CAFE34A"/>
    <w:rsid w:val="7CB0F79C"/>
    <w:rsid w:val="7CB2C2F0"/>
    <w:rsid w:val="7CB59637"/>
    <w:rsid w:val="7CB6054E"/>
    <w:rsid w:val="7CB61D46"/>
    <w:rsid w:val="7CB6206F"/>
    <w:rsid w:val="7CB6E457"/>
    <w:rsid w:val="7CB7E3FA"/>
    <w:rsid w:val="7CB82893"/>
    <w:rsid w:val="7CB96359"/>
    <w:rsid w:val="7CB9B620"/>
    <w:rsid w:val="7CBBF601"/>
    <w:rsid w:val="7CBC5B09"/>
    <w:rsid w:val="7CBCD926"/>
    <w:rsid w:val="7CBCE2E9"/>
    <w:rsid w:val="7CBD7C02"/>
    <w:rsid w:val="7CBEC55B"/>
    <w:rsid w:val="7CC0A068"/>
    <w:rsid w:val="7CC11398"/>
    <w:rsid w:val="7CC2C879"/>
    <w:rsid w:val="7CC33F36"/>
    <w:rsid w:val="7CC4C547"/>
    <w:rsid w:val="7CC76156"/>
    <w:rsid w:val="7CC85B3C"/>
    <w:rsid w:val="7CC91AD6"/>
    <w:rsid w:val="7CC946C4"/>
    <w:rsid w:val="7CCB1563"/>
    <w:rsid w:val="7CCBB666"/>
    <w:rsid w:val="7CCC20E2"/>
    <w:rsid w:val="7CCCE046"/>
    <w:rsid w:val="7CD1E1C6"/>
    <w:rsid w:val="7CD1F94A"/>
    <w:rsid w:val="7CD236E5"/>
    <w:rsid w:val="7CD24815"/>
    <w:rsid w:val="7CD293CB"/>
    <w:rsid w:val="7CD2A1E8"/>
    <w:rsid w:val="7CD3532B"/>
    <w:rsid w:val="7CD3997B"/>
    <w:rsid w:val="7CD3C2C0"/>
    <w:rsid w:val="7CD41687"/>
    <w:rsid w:val="7CD4E433"/>
    <w:rsid w:val="7CD61FF6"/>
    <w:rsid w:val="7CD70329"/>
    <w:rsid w:val="7CD82B15"/>
    <w:rsid w:val="7CD9917C"/>
    <w:rsid w:val="7CD9B8FA"/>
    <w:rsid w:val="7CDA2401"/>
    <w:rsid w:val="7CDC3030"/>
    <w:rsid w:val="7CDDC619"/>
    <w:rsid w:val="7CDE9F08"/>
    <w:rsid w:val="7CE0B215"/>
    <w:rsid w:val="7CE0EBF0"/>
    <w:rsid w:val="7CE17449"/>
    <w:rsid w:val="7CE19700"/>
    <w:rsid w:val="7CE31FCD"/>
    <w:rsid w:val="7CE32189"/>
    <w:rsid w:val="7CE327BD"/>
    <w:rsid w:val="7CE343E6"/>
    <w:rsid w:val="7CE45AC9"/>
    <w:rsid w:val="7CE4F0D4"/>
    <w:rsid w:val="7CE762CB"/>
    <w:rsid w:val="7CE76C32"/>
    <w:rsid w:val="7CED4EE6"/>
    <w:rsid w:val="7CEDE27C"/>
    <w:rsid w:val="7CEE5916"/>
    <w:rsid w:val="7CEEC295"/>
    <w:rsid w:val="7CF00A0A"/>
    <w:rsid w:val="7CF16552"/>
    <w:rsid w:val="7CF2B8CA"/>
    <w:rsid w:val="7CF33FC9"/>
    <w:rsid w:val="7CF74BF5"/>
    <w:rsid w:val="7CFB1E92"/>
    <w:rsid w:val="7CFD3C0C"/>
    <w:rsid w:val="7D00B764"/>
    <w:rsid w:val="7D019154"/>
    <w:rsid w:val="7D01C931"/>
    <w:rsid w:val="7D04839E"/>
    <w:rsid w:val="7D04911F"/>
    <w:rsid w:val="7D0582F7"/>
    <w:rsid w:val="7D07D35F"/>
    <w:rsid w:val="7D08B22A"/>
    <w:rsid w:val="7D09802A"/>
    <w:rsid w:val="7D0ADEB2"/>
    <w:rsid w:val="7D0B88A6"/>
    <w:rsid w:val="7D0C550C"/>
    <w:rsid w:val="7D0D3C49"/>
    <w:rsid w:val="7D0D50FE"/>
    <w:rsid w:val="7D0EC296"/>
    <w:rsid w:val="7D0F3A36"/>
    <w:rsid w:val="7D103B06"/>
    <w:rsid w:val="7D133F55"/>
    <w:rsid w:val="7D140CC5"/>
    <w:rsid w:val="7D144C20"/>
    <w:rsid w:val="7D145E85"/>
    <w:rsid w:val="7D158841"/>
    <w:rsid w:val="7D15EAA6"/>
    <w:rsid w:val="7D163B64"/>
    <w:rsid w:val="7D1722B7"/>
    <w:rsid w:val="7D1731D4"/>
    <w:rsid w:val="7D178EEE"/>
    <w:rsid w:val="7D187F6F"/>
    <w:rsid w:val="7D1A453B"/>
    <w:rsid w:val="7D1BDCFC"/>
    <w:rsid w:val="7D1DB169"/>
    <w:rsid w:val="7D1DC10D"/>
    <w:rsid w:val="7D202F89"/>
    <w:rsid w:val="7D206889"/>
    <w:rsid w:val="7D22420F"/>
    <w:rsid w:val="7D232EE2"/>
    <w:rsid w:val="7D247889"/>
    <w:rsid w:val="7D24AC55"/>
    <w:rsid w:val="7D24B283"/>
    <w:rsid w:val="7D26A802"/>
    <w:rsid w:val="7D2835D2"/>
    <w:rsid w:val="7D286CC4"/>
    <w:rsid w:val="7D2B24C4"/>
    <w:rsid w:val="7D2D9A11"/>
    <w:rsid w:val="7D2E9586"/>
    <w:rsid w:val="7D2F934D"/>
    <w:rsid w:val="7D30003B"/>
    <w:rsid w:val="7D340C6B"/>
    <w:rsid w:val="7D343A31"/>
    <w:rsid w:val="7D344700"/>
    <w:rsid w:val="7D34CD18"/>
    <w:rsid w:val="7D351DD5"/>
    <w:rsid w:val="7D351E5D"/>
    <w:rsid w:val="7D3533D9"/>
    <w:rsid w:val="7D35E8CF"/>
    <w:rsid w:val="7D363142"/>
    <w:rsid w:val="7D363A2B"/>
    <w:rsid w:val="7D369C48"/>
    <w:rsid w:val="7D37A20E"/>
    <w:rsid w:val="7D387CCB"/>
    <w:rsid w:val="7D38D194"/>
    <w:rsid w:val="7D38E7FD"/>
    <w:rsid w:val="7D3A347B"/>
    <w:rsid w:val="7D3B1863"/>
    <w:rsid w:val="7D3B1A56"/>
    <w:rsid w:val="7D3B30F8"/>
    <w:rsid w:val="7D3C86ED"/>
    <w:rsid w:val="7D3DFFEE"/>
    <w:rsid w:val="7D3E24B1"/>
    <w:rsid w:val="7D3EA38F"/>
    <w:rsid w:val="7D3EE691"/>
    <w:rsid w:val="7D3FA1BF"/>
    <w:rsid w:val="7D4034C0"/>
    <w:rsid w:val="7D40D6C9"/>
    <w:rsid w:val="7D416618"/>
    <w:rsid w:val="7D4193A0"/>
    <w:rsid w:val="7D419D6B"/>
    <w:rsid w:val="7D42193D"/>
    <w:rsid w:val="7D424A58"/>
    <w:rsid w:val="7D42BA87"/>
    <w:rsid w:val="7D439E8C"/>
    <w:rsid w:val="7D440A76"/>
    <w:rsid w:val="7D45C086"/>
    <w:rsid w:val="7D482CEA"/>
    <w:rsid w:val="7D496D15"/>
    <w:rsid w:val="7D4BD061"/>
    <w:rsid w:val="7D4C434E"/>
    <w:rsid w:val="7D4D9F33"/>
    <w:rsid w:val="7D4E1940"/>
    <w:rsid w:val="7D4F1A8A"/>
    <w:rsid w:val="7D4FF2D7"/>
    <w:rsid w:val="7D502FAD"/>
    <w:rsid w:val="7D546F22"/>
    <w:rsid w:val="7D551498"/>
    <w:rsid w:val="7D570D77"/>
    <w:rsid w:val="7D5830BB"/>
    <w:rsid w:val="7D5833FC"/>
    <w:rsid w:val="7D5A6CCF"/>
    <w:rsid w:val="7D5C4324"/>
    <w:rsid w:val="7D5D9952"/>
    <w:rsid w:val="7D5E43DF"/>
    <w:rsid w:val="7D5F9B67"/>
    <w:rsid w:val="7D603601"/>
    <w:rsid w:val="7D604BB2"/>
    <w:rsid w:val="7D609C06"/>
    <w:rsid w:val="7D6131FA"/>
    <w:rsid w:val="7D636070"/>
    <w:rsid w:val="7D64BD74"/>
    <w:rsid w:val="7D65F3BB"/>
    <w:rsid w:val="7D691DC5"/>
    <w:rsid w:val="7D6BA4AF"/>
    <w:rsid w:val="7D6C2529"/>
    <w:rsid w:val="7D6D987E"/>
    <w:rsid w:val="7D6DA491"/>
    <w:rsid w:val="7D6EFA45"/>
    <w:rsid w:val="7D6F6A8E"/>
    <w:rsid w:val="7D6F8AD4"/>
    <w:rsid w:val="7D6FE50B"/>
    <w:rsid w:val="7D705CEA"/>
    <w:rsid w:val="7D71F572"/>
    <w:rsid w:val="7D726B74"/>
    <w:rsid w:val="7D728D04"/>
    <w:rsid w:val="7D732DE8"/>
    <w:rsid w:val="7D737239"/>
    <w:rsid w:val="7D742904"/>
    <w:rsid w:val="7D74E7C6"/>
    <w:rsid w:val="7D75F27B"/>
    <w:rsid w:val="7D76264B"/>
    <w:rsid w:val="7D76A1B6"/>
    <w:rsid w:val="7D785BC1"/>
    <w:rsid w:val="7D7AFC14"/>
    <w:rsid w:val="7D7C6916"/>
    <w:rsid w:val="7D7C8BE6"/>
    <w:rsid w:val="7D7D1094"/>
    <w:rsid w:val="7D7D3BFE"/>
    <w:rsid w:val="7D7D47E1"/>
    <w:rsid w:val="7D807540"/>
    <w:rsid w:val="7D81A737"/>
    <w:rsid w:val="7D81ACF0"/>
    <w:rsid w:val="7D81B3AD"/>
    <w:rsid w:val="7D81C668"/>
    <w:rsid w:val="7D823D04"/>
    <w:rsid w:val="7D829F9B"/>
    <w:rsid w:val="7D84883C"/>
    <w:rsid w:val="7D854788"/>
    <w:rsid w:val="7D855DB7"/>
    <w:rsid w:val="7D86B2A4"/>
    <w:rsid w:val="7D87E7AB"/>
    <w:rsid w:val="7D884E4B"/>
    <w:rsid w:val="7D89FD7E"/>
    <w:rsid w:val="7D8AA384"/>
    <w:rsid w:val="7D8B6A4D"/>
    <w:rsid w:val="7D8C5BBA"/>
    <w:rsid w:val="7D8C9B6F"/>
    <w:rsid w:val="7D8D6450"/>
    <w:rsid w:val="7D8D8E82"/>
    <w:rsid w:val="7D8E50D5"/>
    <w:rsid w:val="7D8FD3E1"/>
    <w:rsid w:val="7D90DD80"/>
    <w:rsid w:val="7D90FA60"/>
    <w:rsid w:val="7D9277FC"/>
    <w:rsid w:val="7D94628B"/>
    <w:rsid w:val="7D94AA81"/>
    <w:rsid w:val="7D94AB73"/>
    <w:rsid w:val="7D95E4D9"/>
    <w:rsid w:val="7D97F487"/>
    <w:rsid w:val="7D9869CA"/>
    <w:rsid w:val="7D9B89E0"/>
    <w:rsid w:val="7D9BEBD1"/>
    <w:rsid w:val="7D9E66F4"/>
    <w:rsid w:val="7D9FC4A9"/>
    <w:rsid w:val="7D9FE88F"/>
    <w:rsid w:val="7DA0BB24"/>
    <w:rsid w:val="7DA0C81F"/>
    <w:rsid w:val="7DA3AFCA"/>
    <w:rsid w:val="7DA40501"/>
    <w:rsid w:val="7DA547E1"/>
    <w:rsid w:val="7DA792D8"/>
    <w:rsid w:val="7DA96E5C"/>
    <w:rsid w:val="7DAB8941"/>
    <w:rsid w:val="7DAC2F4A"/>
    <w:rsid w:val="7DACC293"/>
    <w:rsid w:val="7DAD7A95"/>
    <w:rsid w:val="7DAE212A"/>
    <w:rsid w:val="7DAEAB76"/>
    <w:rsid w:val="7DAFC3E5"/>
    <w:rsid w:val="7DB166BE"/>
    <w:rsid w:val="7DB259CE"/>
    <w:rsid w:val="7DB3C603"/>
    <w:rsid w:val="7DB6649A"/>
    <w:rsid w:val="7DB7007C"/>
    <w:rsid w:val="7DB7613A"/>
    <w:rsid w:val="7DB84B90"/>
    <w:rsid w:val="7DBAD9A6"/>
    <w:rsid w:val="7DBCC145"/>
    <w:rsid w:val="7DBDE34F"/>
    <w:rsid w:val="7DBFA2D8"/>
    <w:rsid w:val="7DC06D57"/>
    <w:rsid w:val="7DC0B8BD"/>
    <w:rsid w:val="7DC11EB3"/>
    <w:rsid w:val="7DC1528D"/>
    <w:rsid w:val="7DC2BA20"/>
    <w:rsid w:val="7DC2D120"/>
    <w:rsid w:val="7DC2FED3"/>
    <w:rsid w:val="7DC41FB0"/>
    <w:rsid w:val="7DC4A109"/>
    <w:rsid w:val="7DC58905"/>
    <w:rsid w:val="7DC7BB2C"/>
    <w:rsid w:val="7DC8E6D9"/>
    <w:rsid w:val="7DCCEF7D"/>
    <w:rsid w:val="7DCDBA8F"/>
    <w:rsid w:val="7DCE80CA"/>
    <w:rsid w:val="7DD0478B"/>
    <w:rsid w:val="7DD04ACB"/>
    <w:rsid w:val="7DD14AF9"/>
    <w:rsid w:val="7DD30BF6"/>
    <w:rsid w:val="7DD341EF"/>
    <w:rsid w:val="7DD9C1B8"/>
    <w:rsid w:val="7DDA4E80"/>
    <w:rsid w:val="7DDAB3AB"/>
    <w:rsid w:val="7DDAE775"/>
    <w:rsid w:val="7DDD546C"/>
    <w:rsid w:val="7DDF738B"/>
    <w:rsid w:val="7DE4A9A2"/>
    <w:rsid w:val="7DE4B0DC"/>
    <w:rsid w:val="7DE67E3A"/>
    <w:rsid w:val="7DE6AA8F"/>
    <w:rsid w:val="7DE7610F"/>
    <w:rsid w:val="7DE90268"/>
    <w:rsid w:val="7DE9A3D3"/>
    <w:rsid w:val="7DEA66D9"/>
    <w:rsid w:val="7DEA9098"/>
    <w:rsid w:val="7DEE08DB"/>
    <w:rsid w:val="7DEF1497"/>
    <w:rsid w:val="7DEF5BBF"/>
    <w:rsid w:val="7DEF8466"/>
    <w:rsid w:val="7DF139E2"/>
    <w:rsid w:val="7DF1A3D8"/>
    <w:rsid w:val="7DF430CF"/>
    <w:rsid w:val="7DF599F8"/>
    <w:rsid w:val="7DF665C2"/>
    <w:rsid w:val="7DF6A477"/>
    <w:rsid w:val="7DF76803"/>
    <w:rsid w:val="7DF7AEF1"/>
    <w:rsid w:val="7DF7B733"/>
    <w:rsid w:val="7DF80406"/>
    <w:rsid w:val="7DF8DEC6"/>
    <w:rsid w:val="7DF9F4FE"/>
    <w:rsid w:val="7DFA369D"/>
    <w:rsid w:val="7DFA7E55"/>
    <w:rsid w:val="7DFBA5B1"/>
    <w:rsid w:val="7DFCF90E"/>
    <w:rsid w:val="7DFD11CE"/>
    <w:rsid w:val="7DFE0280"/>
    <w:rsid w:val="7DFE1268"/>
    <w:rsid w:val="7DFE97A8"/>
    <w:rsid w:val="7DFF5314"/>
    <w:rsid w:val="7DFFDD30"/>
    <w:rsid w:val="7DFFDEF9"/>
    <w:rsid w:val="7E00C620"/>
    <w:rsid w:val="7E03872E"/>
    <w:rsid w:val="7E044F0B"/>
    <w:rsid w:val="7E055DC7"/>
    <w:rsid w:val="7E059F90"/>
    <w:rsid w:val="7E07022A"/>
    <w:rsid w:val="7E07104C"/>
    <w:rsid w:val="7E07FB52"/>
    <w:rsid w:val="7E090FB4"/>
    <w:rsid w:val="7E093DBB"/>
    <w:rsid w:val="7E0B4636"/>
    <w:rsid w:val="7E0BCA31"/>
    <w:rsid w:val="7E0CC854"/>
    <w:rsid w:val="7E0D1EB1"/>
    <w:rsid w:val="7E0E811A"/>
    <w:rsid w:val="7E0EC3B4"/>
    <w:rsid w:val="7E0EEFE8"/>
    <w:rsid w:val="7E0F5DF5"/>
    <w:rsid w:val="7E10CF69"/>
    <w:rsid w:val="7E114331"/>
    <w:rsid w:val="7E117E47"/>
    <w:rsid w:val="7E118707"/>
    <w:rsid w:val="7E12F58F"/>
    <w:rsid w:val="7E132A67"/>
    <w:rsid w:val="7E145DB6"/>
    <w:rsid w:val="7E15F3AA"/>
    <w:rsid w:val="7E163E4A"/>
    <w:rsid w:val="7E1739CC"/>
    <w:rsid w:val="7E186830"/>
    <w:rsid w:val="7E1A6839"/>
    <w:rsid w:val="7E1F3057"/>
    <w:rsid w:val="7E1F4E98"/>
    <w:rsid w:val="7E1F7C54"/>
    <w:rsid w:val="7E21395D"/>
    <w:rsid w:val="7E228292"/>
    <w:rsid w:val="7E23C20E"/>
    <w:rsid w:val="7E23CD65"/>
    <w:rsid w:val="7E26F1F6"/>
    <w:rsid w:val="7E2827B3"/>
    <w:rsid w:val="7E291360"/>
    <w:rsid w:val="7E2A0134"/>
    <w:rsid w:val="7E2A659C"/>
    <w:rsid w:val="7E2B6B94"/>
    <w:rsid w:val="7E2C5A7F"/>
    <w:rsid w:val="7E2DCD24"/>
    <w:rsid w:val="7E2F05FC"/>
    <w:rsid w:val="7E2F55C0"/>
    <w:rsid w:val="7E2FDF4E"/>
    <w:rsid w:val="7E30B93D"/>
    <w:rsid w:val="7E312C99"/>
    <w:rsid w:val="7E3183F2"/>
    <w:rsid w:val="7E339974"/>
    <w:rsid w:val="7E33B3CD"/>
    <w:rsid w:val="7E3412B3"/>
    <w:rsid w:val="7E34E0CE"/>
    <w:rsid w:val="7E35E859"/>
    <w:rsid w:val="7E36439E"/>
    <w:rsid w:val="7E3C4A03"/>
    <w:rsid w:val="7E3C6105"/>
    <w:rsid w:val="7E3D92D5"/>
    <w:rsid w:val="7E3EB88D"/>
    <w:rsid w:val="7E3EFB24"/>
    <w:rsid w:val="7E400B80"/>
    <w:rsid w:val="7E40D132"/>
    <w:rsid w:val="7E411970"/>
    <w:rsid w:val="7E422A0C"/>
    <w:rsid w:val="7E4322BA"/>
    <w:rsid w:val="7E44F4BC"/>
    <w:rsid w:val="7E476D6F"/>
    <w:rsid w:val="7E488193"/>
    <w:rsid w:val="7E48C1A5"/>
    <w:rsid w:val="7E49DA8C"/>
    <w:rsid w:val="7E4A0399"/>
    <w:rsid w:val="7E4A7EC2"/>
    <w:rsid w:val="7E4A9992"/>
    <w:rsid w:val="7E4AB32F"/>
    <w:rsid w:val="7E4B0CB0"/>
    <w:rsid w:val="7E4BE77E"/>
    <w:rsid w:val="7E4D45D5"/>
    <w:rsid w:val="7E4ED3BA"/>
    <w:rsid w:val="7E4FDC57"/>
    <w:rsid w:val="7E504CE5"/>
    <w:rsid w:val="7E50662F"/>
    <w:rsid w:val="7E516182"/>
    <w:rsid w:val="7E519F31"/>
    <w:rsid w:val="7E51CF4D"/>
    <w:rsid w:val="7E522524"/>
    <w:rsid w:val="7E52A267"/>
    <w:rsid w:val="7E55CB61"/>
    <w:rsid w:val="7E55F54C"/>
    <w:rsid w:val="7E560CE5"/>
    <w:rsid w:val="7E570A7D"/>
    <w:rsid w:val="7E575078"/>
    <w:rsid w:val="7E5787BF"/>
    <w:rsid w:val="7E5996DC"/>
    <w:rsid w:val="7E59B63E"/>
    <w:rsid w:val="7E5B7A44"/>
    <w:rsid w:val="7E5CCF83"/>
    <w:rsid w:val="7E5CEDBF"/>
    <w:rsid w:val="7E5D0000"/>
    <w:rsid w:val="7E5D46F7"/>
    <w:rsid w:val="7E5D53C6"/>
    <w:rsid w:val="7E5E2CA7"/>
    <w:rsid w:val="7E6006B9"/>
    <w:rsid w:val="7E60C835"/>
    <w:rsid w:val="7E612E6D"/>
    <w:rsid w:val="7E638749"/>
    <w:rsid w:val="7E639609"/>
    <w:rsid w:val="7E64768D"/>
    <w:rsid w:val="7E647FFA"/>
    <w:rsid w:val="7E6540B6"/>
    <w:rsid w:val="7E6795AC"/>
    <w:rsid w:val="7E6890CE"/>
    <w:rsid w:val="7E695369"/>
    <w:rsid w:val="7E69C0BB"/>
    <w:rsid w:val="7E6B32C3"/>
    <w:rsid w:val="7E6BEEAE"/>
    <w:rsid w:val="7E6CAA99"/>
    <w:rsid w:val="7E6E372F"/>
    <w:rsid w:val="7E6E9DD5"/>
    <w:rsid w:val="7E726F62"/>
    <w:rsid w:val="7E727EBA"/>
    <w:rsid w:val="7E73187C"/>
    <w:rsid w:val="7E74D9BF"/>
    <w:rsid w:val="7E76E46F"/>
    <w:rsid w:val="7E771E55"/>
    <w:rsid w:val="7E772BF5"/>
    <w:rsid w:val="7E77D662"/>
    <w:rsid w:val="7E7AFCF9"/>
    <w:rsid w:val="7E7B3A8D"/>
    <w:rsid w:val="7E7BE363"/>
    <w:rsid w:val="7E7D03DC"/>
    <w:rsid w:val="7E7FBC63"/>
    <w:rsid w:val="7E808AB2"/>
    <w:rsid w:val="7E82D5D6"/>
    <w:rsid w:val="7E837C22"/>
    <w:rsid w:val="7E842228"/>
    <w:rsid w:val="7E85563F"/>
    <w:rsid w:val="7E8565B4"/>
    <w:rsid w:val="7E85E509"/>
    <w:rsid w:val="7E87D09E"/>
    <w:rsid w:val="7E87F966"/>
    <w:rsid w:val="7E8A0DE2"/>
    <w:rsid w:val="7E8AADEA"/>
    <w:rsid w:val="7E8E2DB3"/>
    <w:rsid w:val="7E8F9D59"/>
    <w:rsid w:val="7E8FA26F"/>
    <w:rsid w:val="7E906817"/>
    <w:rsid w:val="7E90E9A0"/>
    <w:rsid w:val="7E91957A"/>
    <w:rsid w:val="7E91E930"/>
    <w:rsid w:val="7E925FB3"/>
    <w:rsid w:val="7E9452FF"/>
    <w:rsid w:val="7E949B58"/>
    <w:rsid w:val="7E94DA62"/>
    <w:rsid w:val="7E955BBE"/>
    <w:rsid w:val="7E974069"/>
    <w:rsid w:val="7E98473C"/>
    <w:rsid w:val="7E98D533"/>
    <w:rsid w:val="7E9D91DF"/>
    <w:rsid w:val="7E9E9DA2"/>
    <w:rsid w:val="7EA18D76"/>
    <w:rsid w:val="7EA4A450"/>
    <w:rsid w:val="7EA796A3"/>
    <w:rsid w:val="7EA80ECF"/>
    <w:rsid w:val="7EA8DF54"/>
    <w:rsid w:val="7EAA756D"/>
    <w:rsid w:val="7EAD1968"/>
    <w:rsid w:val="7EAD4C1F"/>
    <w:rsid w:val="7EB0F6E6"/>
    <w:rsid w:val="7EB2079E"/>
    <w:rsid w:val="7EB33877"/>
    <w:rsid w:val="7EB353B1"/>
    <w:rsid w:val="7EB44FD0"/>
    <w:rsid w:val="7EB4D399"/>
    <w:rsid w:val="7EB65C37"/>
    <w:rsid w:val="7EB6725F"/>
    <w:rsid w:val="7EB6D50A"/>
    <w:rsid w:val="7EB805DA"/>
    <w:rsid w:val="7EB9638D"/>
    <w:rsid w:val="7EBA6F56"/>
    <w:rsid w:val="7EBB6FAC"/>
    <w:rsid w:val="7EBBD3D8"/>
    <w:rsid w:val="7EBC2EE9"/>
    <w:rsid w:val="7EBF6EBD"/>
    <w:rsid w:val="7EC1A642"/>
    <w:rsid w:val="7EC2BAE5"/>
    <w:rsid w:val="7EC4DBD3"/>
    <w:rsid w:val="7EC5A036"/>
    <w:rsid w:val="7EC6D0E1"/>
    <w:rsid w:val="7EC887E3"/>
    <w:rsid w:val="7EC9423A"/>
    <w:rsid w:val="7EC9FCE7"/>
    <w:rsid w:val="7ECAAD91"/>
    <w:rsid w:val="7ECAFBBB"/>
    <w:rsid w:val="7ECBB280"/>
    <w:rsid w:val="7ECCB2F6"/>
    <w:rsid w:val="7ECDDD03"/>
    <w:rsid w:val="7ECEFD9E"/>
    <w:rsid w:val="7ECF4823"/>
    <w:rsid w:val="7ECFBAC7"/>
    <w:rsid w:val="7ED05401"/>
    <w:rsid w:val="7ED0F008"/>
    <w:rsid w:val="7ED1CB86"/>
    <w:rsid w:val="7ED1D888"/>
    <w:rsid w:val="7ED47AF8"/>
    <w:rsid w:val="7ED57070"/>
    <w:rsid w:val="7ED6E875"/>
    <w:rsid w:val="7ED836A7"/>
    <w:rsid w:val="7ED9357A"/>
    <w:rsid w:val="7ED98C4F"/>
    <w:rsid w:val="7ED9ABD1"/>
    <w:rsid w:val="7EDAB58C"/>
    <w:rsid w:val="7EDB8D7A"/>
    <w:rsid w:val="7EDC2DE6"/>
    <w:rsid w:val="7EDE6803"/>
    <w:rsid w:val="7EDF7A20"/>
    <w:rsid w:val="7EE1AA7E"/>
    <w:rsid w:val="7EE20C93"/>
    <w:rsid w:val="7EE48F21"/>
    <w:rsid w:val="7EE569D0"/>
    <w:rsid w:val="7EE5AEC7"/>
    <w:rsid w:val="7EE66BAA"/>
    <w:rsid w:val="7EE70E4D"/>
    <w:rsid w:val="7EE71875"/>
    <w:rsid w:val="7EE86F9E"/>
    <w:rsid w:val="7EE9751E"/>
    <w:rsid w:val="7EEA1FA5"/>
    <w:rsid w:val="7EEA9332"/>
    <w:rsid w:val="7EEBE414"/>
    <w:rsid w:val="7EEC6CC5"/>
    <w:rsid w:val="7EEDE1A3"/>
    <w:rsid w:val="7EEE163B"/>
    <w:rsid w:val="7EEEA158"/>
    <w:rsid w:val="7EEF05FB"/>
    <w:rsid w:val="7EF00B95"/>
    <w:rsid w:val="7EF0351F"/>
    <w:rsid w:val="7EF083E8"/>
    <w:rsid w:val="7EF43C68"/>
    <w:rsid w:val="7EF4901D"/>
    <w:rsid w:val="7EF84B4B"/>
    <w:rsid w:val="7EFA6F6A"/>
    <w:rsid w:val="7EFA8FB1"/>
    <w:rsid w:val="7EFAF8AF"/>
    <w:rsid w:val="7EFD7B88"/>
    <w:rsid w:val="7EFE936B"/>
    <w:rsid w:val="7EFF67A6"/>
    <w:rsid w:val="7F00BDFA"/>
    <w:rsid w:val="7F012ADE"/>
    <w:rsid w:val="7F06BCDE"/>
    <w:rsid w:val="7F086D37"/>
    <w:rsid w:val="7F087CF2"/>
    <w:rsid w:val="7F089143"/>
    <w:rsid w:val="7F08E598"/>
    <w:rsid w:val="7F09A0E3"/>
    <w:rsid w:val="7F0A0DEA"/>
    <w:rsid w:val="7F0AFDCB"/>
    <w:rsid w:val="7F0B55EC"/>
    <w:rsid w:val="7F0B7DFC"/>
    <w:rsid w:val="7F0D9E9B"/>
    <w:rsid w:val="7F0DFFD9"/>
    <w:rsid w:val="7F0FA3DE"/>
    <w:rsid w:val="7F11822E"/>
    <w:rsid w:val="7F11F880"/>
    <w:rsid w:val="7F12F830"/>
    <w:rsid w:val="7F13EE2D"/>
    <w:rsid w:val="7F14FBEE"/>
    <w:rsid w:val="7F179546"/>
    <w:rsid w:val="7F17D6EA"/>
    <w:rsid w:val="7F185109"/>
    <w:rsid w:val="7F18A484"/>
    <w:rsid w:val="7F18C257"/>
    <w:rsid w:val="7F1A771C"/>
    <w:rsid w:val="7F1BB205"/>
    <w:rsid w:val="7F1CFE2B"/>
    <w:rsid w:val="7F1D6EDB"/>
    <w:rsid w:val="7F1DE3A9"/>
    <w:rsid w:val="7F1EF3DB"/>
    <w:rsid w:val="7F1F2563"/>
    <w:rsid w:val="7F1FEE4B"/>
    <w:rsid w:val="7F201817"/>
    <w:rsid w:val="7F21FDEB"/>
    <w:rsid w:val="7F2690B8"/>
    <w:rsid w:val="7F273AAE"/>
    <w:rsid w:val="7F27DAF7"/>
    <w:rsid w:val="7F28E89B"/>
    <w:rsid w:val="7F29633C"/>
    <w:rsid w:val="7F2C8505"/>
    <w:rsid w:val="7F2C88E4"/>
    <w:rsid w:val="7F306F44"/>
    <w:rsid w:val="7F309E43"/>
    <w:rsid w:val="7F313904"/>
    <w:rsid w:val="7F3379F7"/>
    <w:rsid w:val="7F339FA0"/>
    <w:rsid w:val="7F34227C"/>
    <w:rsid w:val="7F34A621"/>
    <w:rsid w:val="7F36DD08"/>
    <w:rsid w:val="7F377CE6"/>
    <w:rsid w:val="7F37B18A"/>
    <w:rsid w:val="7F384D9F"/>
    <w:rsid w:val="7F38550C"/>
    <w:rsid w:val="7F3A4A8E"/>
    <w:rsid w:val="7F3D5005"/>
    <w:rsid w:val="7F3DE856"/>
    <w:rsid w:val="7F3E3EEF"/>
    <w:rsid w:val="7F3E4843"/>
    <w:rsid w:val="7F3E5C3D"/>
    <w:rsid w:val="7F3FAFAD"/>
    <w:rsid w:val="7F413965"/>
    <w:rsid w:val="7F4240BB"/>
    <w:rsid w:val="7F446E2D"/>
    <w:rsid w:val="7F47D8B1"/>
    <w:rsid w:val="7F4D08B3"/>
    <w:rsid w:val="7F4D7F85"/>
    <w:rsid w:val="7F4D91D2"/>
    <w:rsid w:val="7F4DB896"/>
    <w:rsid w:val="7F4F5D91"/>
    <w:rsid w:val="7F50BCB8"/>
    <w:rsid w:val="7F5137CC"/>
    <w:rsid w:val="7F5185B8"/>
    <w:rsid w:val="7F532A3C"/>
    <w:rsid w:val="7F536FAC"/>
    <w:rsid w:val="7F56ED24"/>
    <w:rsid w:val="7F57CCFE"/>
    <w:rsid w:val="7F5817DC"/>
    <w:rsid w:val="7F585DAD"/>
    <w:rsid w:val="7F58870D"/>
    <w:rsid w:val="7F5BAA1B"/>
    <w:rsid w:val="7F5DB1C3"/>
    <w:rsid w:val="7F5E53D5"/>
    <w:rsid w:val="7F5E75EB"/>
    <w:rsid w:val="7F5FF98C"/>
    <w:rsid w:val="7F601EE0"/>
    <w:rsid w:val="7F609F25"/>
    <w:rsid w:val="7F642464"/>
    <w:rsid w:val="7F66BB03"/>
    <w:rsid w:val="7F67F965"/>
    <w:rsid w:val="7F684790"/>
    <w:rsid w:val="7F68A04D"/>
    <w:rsid w:val="7F6ABC14"/>
    <w:rsid w:val="7F6BC21E"/>
    <w:rsid w:val="7F6CE70D"/>
    <w:rsid w:val="7F6D9C53"/>
    <w:rsid w:val="7F6E6A10"/>
    <w:rsid w:val="7F6E87BF"/>
    <w:rsid w:val="7F709E53"/>
    <w:rsid w:val="7F714A6A"/>
    <w:rsid w:val="7F72CCDA"/>
    <w:rsid w:val="7F7328EF"/>
    <w:rsid w:val="7F73954F"/>
    <w:rsid w:val="7F73CEE3"/>
    <w:rsid w:val="7F742935"/>
    <w:rsid w:val="7F74A698"/>
    <w:rsid w:val="7F74ACC8"/>
    <w:rsid w:val="7F7850B5"/>
    <w:rsid w:val="7F789642"/>
    <w:rsid w:val="7F792910"/>
    <w:rsid w:val="7F7C40E8"/>
    <w:rsid w:val="7F7D195A"/>
    <w:rsid w:val="7F7D9ADB"/>
    <w:rsid w:val="7F83D92F"/>
    <w:rsid w:val="7F8971B7"/>
    <w:rsid w:val="7F8AD5F1"/>
    <w:rsid w:val="7F8BBBE5"/>
    <w:rsid w:val="7F8CACC6"/>
    <w:rsid w:val="7F8FE7BC"/>
    <w:rsid w:val="7F90555E"/>
    <w:rsid w:val="7F934AEF"/>
    <w:rsid w:val="7F947867"/>
    <w:rsid w:val="7F963BC2"/>
    <w:rsid w:val="7F96D4AD"/>
    <w:rsid w:val="7F97507B"/>
    <w:rsid w:val="7F98FDA0"/>
    <w:rsid w:val="7F990930"/>
    <w:rsid w:val="7F99BD3A"/>
    <w:rsid w:val="7F99E24B"/>
    <w:rsid w:val="7F9A2889"/>
    <w:rsid w:val="7F9ABF3B"/>
    <w:rsid w:val="7F9DCC48"/>
    <w:rsid w:val="7F9E1B3F"/>
    <w:rsid w:val="7F9E2018"/>
    <w:rsid w:val="7F9E68D3"/>
    <w:rsid w:val="7F9FC148"/>
    <w:rsid w:val="7FA0253D"/>
    <w:rsid w:val="7FA07F4D"/>
    <w:rsid w:val="7FA08824"/>
    <w:rsid w:val="7FA13582"/>
    <w:rsid w:val="7FA2881E"/>
    <w:rsid w:val="7FA31767"/>
    <w:rsid w:val="7FA70FE9"/>
    <w:rsid w:val="7FA72275"/>
    <w:rsid w:val="7FA87814"/>
    <w:rsid w:val="7FA8D45A"/>
    <w:rsid w:val="7FA91CAC"/>
    <w:rsid w:val="7FAA417C"/>
    <w:rsid w:val="7FAB3F21"/>
    <w:rsid w:val="7FAB9A25"/>
    <w:rsid w:val="7FABE790"/>
    <w:rsid w:val="7FAD2DA1"/>
    <w:rsid w:val="7FAE265E"/>
    <w:rsid w:val="7FAFDA77"/>
    <w:rsid w:val="7FB01292"/>
    <w:rsid w:val="7FB103E9"/>
    <w:rsid w:val="7FB23F05"/>
    <w:rsid w:val="7FB2F391"/>
    <w:rsid w:val="7FB4EDF4"/>
    <w:rsid w:val="7FB56A80"/>
    <w:rsid w:val="7FB838D6"/>
    <w:rsid w:val="7FBA2F13"/>
    <w:rsid w:val="7FBB27F6"/>
    <w:rsid w:val="7FBB5869"/>
    <w:rsid w:val="7FBB6F04"/>
    <w:rsid w:val="7FBBA9A2"/>
    <w:rsid w:val="7FBC6C11"/>
    <w:rsid w:val="7FBC9FEB"/>
    <w:rsid w:val="7FBCC04C"/>
    <w:rsid w:val="7FBF39D6"/>
    <w:rsid w:val="7FBF4591"/>
    <w:rsid w:val="7FBF6F1A"/>
    <w:rsid w:val="7FC25D12"/>
    <w:rsid w:val="7FC4B674"/>
    <w:rsid w:val="7FC4D210"/>
    <w:rsid w:val="7FC6D019"/>
    <w:rsid w:val="7FC71878"/>
    <w:rsid w:val="7FC74684"/>
    <w:rsid w:val="7FC7C093"/>
    <w:rsid w:val="7FC8FF72"/>
    <w:rsid w:val="7FC979FA"/>
    <w:rsid w:val="7FCAAC67"/>
    <w:rsid w:val="7FCE8BA0"/>
    <w:rsid w:val="7FCED44B"/>
    <w:rsid w:val="7FD083AD"/>
    <w:rsid w:val="7FD27084"/>
    <w:rsid w:val="7FD34848"/>
    <w:rsid w:val="7FD445CB"/>
    <w:rsid w:val="7FD4906C"/>
    <w:rsid w:val="7FD74C86"/>
    <w:rsid w:val="7FD7886A"/>
    <w:rsid w:val="7FD8B4ED"/>
    <w:rsid w:val="7FD8C4FC"/>
    <w:rsid w:val="7FD907E7"/>
    <w:rsid w:val="7FDA73FE"/>
    <w:rsid w:val="7FDACAE9"/>
    <w:rsid w:val="7FDAE579"/>
    <w:rsid w:val="7FDB8102"/>
    <w:rsid w:val="7FDC7039"/>
    <w:rsid w:val="7FDDFA6D"/>
    <w:rsid w:val="7FDF467A"/>
    <w:rsid w:val="7FE0E603"/>
    <w:rsid w:val="7FE12303"/>
    <w:rsid w:val="7FE169ED"/>
    <w:rsid w:val="7FE7C20D"/>
    <w:rsid w:val="7FE88E38"/>
    <w:rsid w:val="7FE92C61"/>
    <w:rsid w:val="7FE95A82"/>
    <w:rsid w:val="7FEA9421"/>
    <w:rsid w:val="7FEAAC9C"/>
    <w:rsid w:val="7FEADABF"/>
    <w:rsid w:val="7FEB225A"/>
    <w:rsid w:val="7FEBEA59"/>
    <w:rsid w:val="7FEC1A0B"/>
    <w:rsid w:val="7FEC3712"/>
    <w:rsid w:val="7FEC87D5"/>
    <w:rsid w:val="7FECDBEA"/>
    <w:rsid w:val="7FEDFC56"/>
    <w:rsid w:val="7FEE4337"/>
    <w:rsid w:val="7FEF2031"/>
    <w:rsid w:val="7FEFD884"/>
    <w:rsid w:val="7FF02F6A"/>
    <w:rsid w:val="7FF05177"/>
    <w:rsid w:val="7FF095B3"/>
    <w:rsid w:val="7FF14BD6"/>
    <w:rsid w:val="7FF2804D"/>
    <w:rsid w:val="7FF355CB"/>
    <w:rsid w:val="7FF35FB5"/>
    <w:rsid w:val="7FF3CFFC"/>
    <w:rsid w:val="7FF49306"/>
    <w:rsid w:val="7FF607E3"/>
    <w:rsid w:val="7FF66A92"/>
    <w:rsid w:val="7FF6A75F"/>
    <w:rsid w:val="7FF7F52B"/>
    <w:rsid w:val="7FF87415"/>
    <w:rsid w:val="7FF9FDEF"/>
    <w:rsid w:val="7FFA27C8"/>
    <w:rsid w:val="7FFB87AE"/>
    <w:rsid w:val="7FFD7C32"/>
    <w:rsid w:val="7FFD7D90"/>
    <w:rsid w:val="7FFD8A3A"/>
    <w:rsid w:val="7FFDF59C"/>
    <w:rsid w:val="7FFF2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045AC8"/>
  <w15:docId w15:val="{558D3F33-1C40-47E4-97AD-7390542B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lt-LT"/>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117706"/>
    <w:pPr>
      <w:ind w:left="720"/>
      <w:contextualSpacing/>
    </w:pPr>
  </w:style>
  <w:style w:type="character" w:styleId="CommentReference">
    <w:name w:val="annotation reference"/>
    <w:basedOn w:val="DefaultParagraphFont"/>
    <w:uiPriority w:val="99"/>
    <w:semiHidden/>
    <w:unhideWhenUsed/>
    <w:rsid w:val="004C087D"/>
    <w:rPr>
      <w:sz w:val="16"/>
      <w:szCs w:val="16"/>
    </w:rPr>
  </w:style>
  <w:style w:type="paragraph" w:styleId="CommentText">
    <w:name w:val="annotation text"/>
    <w:basedOn w:val="Normal"/>
    <w:link w:val="CommentTextChar"/>
    <w:uiPriority w:val="99"/>
    <w:unhideWhenUsed/>
    <w:rsid w:val="004C087D"/>
    <w:rPr>
      <w:sz w:val="20"/>
      <w:szCs w:val="20"/>
    </w:rPr>
  </w:style>
  <w:style w:type="character" w:customStyle="1" w:styleId="CommentTextChar">
    <w:name w:val="Comment Text Char"/>
    <w:basedOn w:val="DefaultParagraphFont"/>
    <w:link w:val="CommentText"/>
    <w:uiPriority w:val="99"/>
    <w:rsid w:val="004C087D"/>
    <w:rPr>
      <w:rFonts w:ascii="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C087D"/>
    <w:rPr>
      <w:b/>
      <w:bCs/>
    </w:rPr>
  </w:style>
  <w:style w:type="character" w:customStyle="1" w:styleId="CommentSubjectChar">
    <w:name w:val="Comment Subject Char"/>
    <w:basedOn w:val="CommentTextChar"/>
    <w:link w:val="CommentSubject"/>
    <w:uiPriority w:val="99"/>
    <w:semiHidden/>
    <w:rsid w:val="004C087D"/>
    <w:rPr>
      <w:rFonts w:ascii="Times New Roman" w:hAnsi="Times New Roman" w:cs="Times New Roman"/>
      <w:b/>
      <w:bCs/>
      <w:sz w:val="20"/>
      <w:szCs w:val="20"/>
      <w:lang w:val="lt-LT"/>
    </w:rPr>
  </w:style>
  <w:style w:type="paragraph" w:styleId="ListBullet">
    <w:name w:val="List Bullet"/>
    <w:basedOn w:val="Normal"/>
    <w:uiPriority w:val="99"/>
    <w:semiHidden/>
    <w:unhideWhenUsed/>
    <w:rsid w:val="00993602"/>
    <w:pPr>
      <w:numPr>
        <w:numId w:val="1"/>
      </w:numPr>
      <w:contextualSpacing/>
    </w:pPr>
  </w:style>
  <w:style w:type="paragraph" w:styleId="ListBullet2">
    <w:name w:val="List Bullet 2"/>
    <w:basedOn w:val="Normal"/>
    <w:uiPriority w:val="99"/>
    <w:semiHidden/>
    <w:unhideWhenUsed/>
    <w:rsid w:val="00993602"/>
    <w:pPr>
      <w:numPr>
        <w:numId w:val="2"/>
      </w:numPr>
      <w:contextualSpacing/>
    </w:pPr>
  </w:style>
  <w:style w:type="paragraph" w:styleId="ListBullet3">
    <w:name w:val="List Bullet 3"/>
    <w:basedOn w:val="Normal"/>
    <w:uiPriority w:val="99"/>
    <w:semiHidden/>
    <w:unhideWhenUsed/>
    <w:rsid w:val="00993602"/>
    <w:pPr>
      <w:numPr>
        <w:numId w:val="3"/>
      </w:numPr>
      <w:contextualSpacing/>
    </w:pPr>
  </w:style>
  <w:style w:type="paragraph" w:styleId="ListBullet4">
    <w:name w:val="List Bullet 4"/>
    <w:basedOn w:val="Normal"/>
    <w:uiPriority w:val="99"/>
    <w:semiHidden/>
    <w:unhideWhenUsed/>
    <w:rsid w:val="00993602"/>
    <w:pPr>
      <w:numPr>
        <w:numId w:val="4"/>
      </w:numPr>
      <w:contextualSpacing/>
    </w:pPr>
  </w:style>
  <w:style w:type="paragraph" w:styleId="Revision">
    <w:name w:val="Revision"/>
    <w:hidden/>
    <w:uiPriority w:val="99"/>
    <w:semiHidden/>
    <w:rsid w:val="00B35DC1"/>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9518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19"/>
    <w:rPr>
      <w:rFonts w:ascii="Segoe UI" w:hAnsi="Segoe UI" w:cs="Segoe UI"/>
      <w:sz w:val="18"/>
      <w:szCs w:val="18"/>
      <w:lang w:val="lt-LT"/>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sid w:val="004A36DE"/>
    <w:rPr>
      <w:rFonts w:ascii="Times New Roman" w:hAnsi="Times New Roman" w:cs="Times New Roman"/>
      <w:sz w:val="24"/>
      <w:lang w:val="lt-LT"/>
    </w:rPr>
  </w:style>
  <w:style w:type="character" w:styleId="Emphasis">
    <w:name w:val="Emphasis"/>
    <w:basedOn w:val="DefaultParagraphFont"/>
    <w:uiPriority w:val="20"/>
    <w:qFormat/>
    <w:rsid w:val="008C7113"/>
    <w:rPr>
      <w:i/>
      <w:iCs/>
    </w:rPr>
  </w:style>
  <w:style w:type="character" w:customStyle="1" w:styleId="hgkelc">
    <w:name w:val="hgkelc"/>
    <w:basedOn w:val="DefaultParagraphFont"/>
    <w:rsid w:val="002257CA"/>
  </w:style>
  <w:style w:type="paragraph" w:styleId="BodyText">
    <w:name w:val="Body Text"/>
    <w:basedOn w:val="Normal"/>
    <w:link w:val="BodyTextChar"/>
    <w:uiPriority w:val="99"/>
    <w:semiHidden/>
    <w:unhideWhenUsed/>
    <w:rsid w:val="00F13AF5"/>
  </w:style>
  <w:style w:type="character" w:customStyle="1" w:styleId="BodyTextChar">
    <w:name w:val="Body Text Char"/>
    <w:basedOn w:val="DefaultParagraphFont"/>
    <w:link w:val="BodyText"/>
    <w:uiPriority w:val="99"/>
    <w:semiHidden/>
    <w:rsid w:val="00F13AF5"/>
    <w:rPr>
      <w:rFonts w:ascii="Times New Roman" w:hAnsi="Times New Roman" w:cs="Times New Roman"/>
      <w:sz w:val="24"/>
      <w:lang w:val="lt-LT"/>
    </w:rPr>
  </w:style>
  <w:style w:type="paragraph" w:styleId="NormalWeb">
    <w:name w:val="Normal (Web)"/>
    <w:basedOn w:val="Normal"/>
    <w:uiPriority w:val="99"/>
    <w:unhideWhenUsed/>
    <w:rsid w:val="000D33A7"/>
    <w:pPr>
      <w:spacing w:before="100" w:beforeAutospacing="1" w:after="100" w:afterAutospacing="1"/>
      <w:jc w:val="left"/>
    </w:pPr>
    <w:rPr>
      <w:rFonts w:ascii="Calibri" w:hAnsi="Calibri" w:cs="Calibri"/>
      <w:sz w:val="22"/>
      <w:lang w:eastAsia="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rsid w:val="00C4682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4682D"/>
    <w:pPr>
      <w:spacing w:after="0"/>
    </w:pPr>
  </w:style>
  <w:style w:type="paragraph" w:styleId="ListNumber">
    <w:name w:val="List Number"/>
    <w:basedOn w:val="Normal"/>
    <w:uiPriority w:val="99"/>
    <w:semiHidden/>
    <w:unhideWhenUsed/>
    <w:rsid w:val="00C4682D"/>
    <w:pPr>
      <w:numPr>
        <w:numId w:val="5"/>
      </w:numPr>
      <w:contextualSpacing/>
    </w:pPr>
  </w:style>
  <w:style w:type="paragraph" w:styleId="ListNumber2">
    <w:name w:val="List Number 2"/>
    <w:basedOn w:val="Normal"/>
    <w:uiPriority w:val="99"/>
    <w:unhideWhenUsed/>
    <w:rsid w:val="00C4682D"/>
    <w:pPr>
      <w:numPr>
        <w:numId w:val="6"/>
      </w:numPr>
      <w:contextualSpacing/>
    </w:pPr>
  </w:style>
  <w:style w:type="paragraph" w:styleId="ListNumber3">
    <w:name w:val="List Number 3"/>
    <w:basedOn w:val="Normal"/>
    <w:uiPriority w:val="99"/>
    <w:semiHidden/>
    <w:unhideWhenUsed/>
    <w:rsid w:val="00C4682D"/>
    <w:pPr>
      <w:numPr>
        <w:numId w:val="7"/>
      </w:numPr>
      <w:contextualSpacing/>
    </w:pPr>
  </w:style>
  <w:style w:type="paragraph" w:styleId="ListNumber4">
    <w:name w:val="List Number 4"/>
    <w:basedOn w:val="Normal"/>
    <w:uiPriority w:val="99"/>
    <w:semiHidden/>
    <w:unhideWhenUsed/>
    <w:rsid w:val="00C4682D"/>
    <w:pPr>
      <w:numPr>
        <w:numId w:val="8"/>
      </w:numPr>
      <w:contextualSpacing/>
    </w:p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0132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1B8F"/>
    <w:pPr>
      <w:tabs>
        <w:tab w:val="center" w:pos="4535"/>
        <w:tab w:val="right" w:pos="9071"/>
      </w:tabs>
      <w:spacing w:before="0"/>
    </w:pPr>
  </w:style>
  <w:style w:type="character" w:customStyle="1" w:styleId="HeaderChar">
    <w:name w:val="Header Char"/>
    <w:basedOn w:val="DefaultParagraphFont"/>
    <w:link w:val="Header"/>
    <w:uiPriority w:val="99"/>
    <w:rsid w:val="009C1B8F"/>
    <w:rPr>
      <w:rFonts w:ascii="Times New Roman" w:hAnsi="Times New Roman" w:cs="Times New Roman"/>
      <w:sz w:val="24"/>
      <w:lang w:val="lt-LT"/>
    </w:rPr>
  </w:style>
  <w:style w:type="paragraph" w:styleId="Footer">
    <w:name w:val="footer"/>
    <w:basedOn w:val="Normal"/>
    <w:link w:val="FooterChar"/>
    <w:uiPriority w:val="99"/>
    <w:unhideWhenUsed/>
    <w:rsid w:val="009C1B8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C1B8F"/>
    <w:rPr>
      <w:rFonts w:ascii="Times New Roman" w:hAnsi="Times New Roman" w:cs="Times New Roman"/>
      <w:sz w:val="24"/>
      <w:lang w:val="lt-L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lt-LT"/>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lt-LT"/>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lt-LT"/>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lt-LT"/>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lt-LT"/>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lt-LT"/>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lt-LT"/>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9C1B8F"/>
    <w:pPr>
      <w:tabs>
        <w:tab w:val="center" w:pos="7285"/>
        <w:tab w:val="right" w:pos="14003"/>
      </w:tabs>
      <w:spacing w:before="0"/>
    </w:pPr>
  </w:style>
  <w:style w:type="paragraph" w:customStyle="1" w:styleId="FooterLandscape">
    <w:name w:val="FooterLandscape"/>
    <w:basedOn w:val="Normal"/>
    <w:rsid w:val="009C1B8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C1B8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C1B8F"/>
    <w:pPr>
      <w:spacing w:before="0"/>
      <w:jc w:val="right"/>
    </w:pPr>
    <w:rPr>
      <w:sz w:val="28"/>
    </w:rPr>
  </w:style>
  <w:style w:type="paragraph" w:customStyle="1" w:styleId="FooterSensitivity">
    <w:name w:val="Footer Sensitivity"/>
    <w:basedOn w:val="Normal"/>
    <w:rsid w:val="009C1B8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9A4EA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03">
      <w:bodyDiv w:val="1"/>
      <w:marLeft w:val="0"/>
      <w:marRight w:val="0"/>
      <w:marTop w:val="0"/>
      <w:marBottom w:val="0"/>
      <w:divBdr>
        <w:top w:val="none" w:sz="0" w:space="0" w:color="auto"/>
        <w:left w:val="none" w:sz="0" w:space="0" w:color="auto"/>
        <w:bottom w:val="none" w:sz="0" w:space="0" w:color="auto"/>
        <w:right w:val="none" w:sz="0" w:space="0" w:color="auto"/>
      </w:divBdr>
    </w:div>
    <w:div w:id="250747535">
      <w:bodyDiv w:val="1"/>
      <w:marLeft w:val="0"/>
      <w:marRight w:val="0"/>
      <w:marTop w:val="0"/>
      <w:marBottom w:val="0"/>
      <w:divBdr>
        <w:top w:val="none" w:sz="0" w:space="0" w:color="auto"/>
        <w:left w:val="none" w:sz="0" w:space="0" w:color="auto"/>
        <w:bottom w:val="none" w:sz="0" w:space="0" w:color="auto"/>
        <w:right w:val="none" w:sz="0" w:space="0" w:color="auto"/>
      </w:divBdr>
    </w:div>
    <w:div w:id="393940821">
      <w:bodyDiv w:val="1"/>
      <w:marLeft w:val="0"/>
      <w:marRight w:val="0"/>
      <w:marTop w:val="0"/>
      <w:marBottom w:val="0"/>
      <w:divBdr>
        <w:top w:val="none" w:sz="0" w:space="0" w:color="auto"/>
        <w:left w:val="none" w:sz="0" w:space="0" w:color="auto"/>
        <w:bottom w:val="none" w:sz="0" w:space="0" w:color="auto"/>
        <w:right w:val="none" w:sz="0" w:space="0" w:color="auto"/>
      </w:divBdr>
      <w:divsChild>
        <w:div w:id="1126004330">
          <w:marLeft w:val="0"/>
          <w:marRight w:val="0"/>
          <w:marTop w:val="0"/>
          <w:marBottom w:val="0"/>
          <w:divBdr>
            <w:top w:val="none" w:sz="0" w:space="0" w:color="auto"/>
            <w:left w:val="none" w:sz="0" w:space="0" w:color="auto"/>
            <w:bottom w:val="none" w:sz="0" w:space="0" w:color="auto"/>
            <w:right w:val="none" w:sz="0" w:space="0" w:color="auto"/>
          </w:divBdr>
          <w:divsChild>
            <w:div w:id="1571383308">
              <w:marLeft w:val="0"/>
              <w:marRight w:val="0"/>
              <w:marTop w:val="0"/>
              <w:marBottom w:val="180"/>
              <w:divBdr>
                <w:top w:val="none" w:sz="0" w:space="0" w:color="auto"/>
                <w:left w:val="none" w:sz="0" w:space="0" w:color="auto"/>
                <w:bottom w:val="none" w:sz="0" w:space="0" w:color="auto"/>
                <w:right w:val="none" w:sz="0" w:space="0" w:color="auto"/>
              </w:divBdr>
              <w:divsChild>
                <w:div w:id="1225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8891">
          <w:marLeft w:val="0"/>
          <w:marRight w:val="0"/>
          <w:marTop w:val="0"/>
          <w:marBottom w:val="0"/>
          <w:divBdr>
            <w:top w:val="none" w:sz="0" w:space="0" w:color="auto"/>
            <w:left w:val="none" w:sz="0" w:space="0" w:color="auto"/>
            <w:bottom w:val="none" w:sz="0" w:space="0" w:color="auto"/>
            <w:right w:val="none" w:sz="0" w:space="0" w:color="auto"/>
          </w:divBdr>
        </w:div>
      </w:divsChild>
    </w:div>
    <w:div w:id="573398934">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690300701">
      <w:bodyDiv w:val="1"/>
      <w:marLeft w:val="0"/>
      <w:marRight w:val="0"/>
      <w:marTop w:val="0"/>
      <w:marBottom w:val="0"/>
      <w:divBdr>
        <w:top w:val="none" w:sz="0" w:space="0" w:color="auto"/>
        <w:left w:val="none" w:sz="0" w:space="0" w:color="auto"/>
        <w:bottom w:val="none" w:sz="0" w:space="0" w:color="auto"/>
        <w:right w:val="none" w:sz="0" w:space="0" w:color="auto"/>
      </w:divBdr>
    </w:div>
    <w:div w:id="888146783">
      <w:bodyDiv w:val="1"/>
      <w:marLeft w:val="0"/>
      <w:marRight w:val="0"/>
      <w:marTop w:val="0"/>
      <w:marBottom w:val="0"/>
      <w:divBdr>
        <w:top w:val="none" w:sz="0" w:space="0" w:color="auto"/>
        <w:left w:val="none" w:sz="0" w:space="0" w:color="auto"/>
        <w:bottom w:val="none" w:sz="0" w:space="0" w:color="auto"/>
        <w:right w:val="none" w:sz="0" w:space="0" w:color="auto"/>
      </w:divBdr>
    </w:div>
    <w:div w:id="1489781504">
      <w:bodyDiv w:val="1"/>
      <w:marLeft w:val="0"/>
      <w:marRight w:val="0"/>
      <w:marTop w:val="0"/>
      <w:marBottom w:val="0"/>
      <w:divBdr>
        <w:top w:val="none" w:sz="0" w:space="0" w:color="auto"/>
        <w:left w:val="none" w:sz="0" w:space="0" w:color="auto"/>
        <w:bottom w:val="none" w:sz="0" w:space="0" w:color="auto"/>
        <w:right w:val="none" w:sz="0" w:space="0" w:color="auto"/>
      </w:divBdr>
    </w:div>
    <w:div w:id="1503163056">
      <w:bodyDiv w:val="1"/>
      <w:marLeft w:val="0"/>
      <w:marRight w:val="0"/>
      <w:marTop w:val="0"/>
      <w:marBottom w:val="0"/>
      <w:divBdr>
        <w:top w:val="none" w:sz="0" w:space="0" w:color="auto"/>
        <w:left w:val="none" w:sz="0" w:space="0" w:color="auto"/>
        <w:bottom w:val="none" w:sz="0" w:space="0" w:color="auto"/>
        <w:right w:val="none" w:sz="0" w:space="0" w:color="auto"/>
      </w:divBdr>
    </w:div>
    <w:div w:id="1789617802">
      <w:bodyDiv w:val="1"/>
      <w:marLeft w:val="0"/>
      <w:marRight w:val="0"/>
      <w:marTop w:val="0"/>
      <w:marBottom w:val="0"/>
      <w:divBdr>
        <w:top w:val="none" w:sz="0" w:space="0" w:color="auto"/>
        <w:left w:val="none" w:sz="0" w:space="0" w:color="auto"/>
        <w:bottom w:val="none" w:sz="0" w:space="0" w:color="auto"/>
        <w:right w:val="none" w:sz="0" w:space="0" w:color="auto"/>
      </w:divBdr>
    </w:div>
    <w:div w:id="1832912312">
      <w:bodyDiv w:val="1"/>
      <w:marLeft w:val="0"/>
      <w:marRight w:val="0"/>
      <w:marTop w:val="0"/>
      <w:marBottom w:val="0"/>
      <w:divBdr>
        <w:top w:val="none" w:sz="0" w:space="0" w:color="auto"/>
        <w:left w:val="none" w:sz="0" w:space="0" w:color="auto"/>
        <w:bottom w:val="none" w:sz="0" w:space="0" w:color="auto"/>
        <w:right w:val="none" w:sz="0" w:space="0" w:color="auto"/>
      </w:divBdr>
    </w:div>
    <w:div w:id="1838231734">
      <w:bodyDiv w:val="1"/>
      <w:marLeft w:val="0"/>
      <w:marRight w:val="0"/>
      <w:marTop w:val="0"/>
      <w:marBottom w:val="0"/>
      <w:divBdr>
        <w:top w:val="none" w:sz="0" w:space="0" w:color="auto"/>
        <w:left w:val="none" w:sz="0" w:space="0" w:color="auto"/>
        <w:bottom w:val="none" w:sz="0" w:space="0" w:color="auto"/>
        <w:right w:val="none" w:sz="0" w:space="0" w:color="auto"/>
      </w:divBdr>
    </w:div>
    <w:div w:id="19432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BBE22191-E21D-429F-81FF-E2FB835BCA01}">
    <t:Anchor>
      <t:Comment id="1706012048"/>
    </t:Anchor>
    <t:History>
      <t:Event id="{385842B1-A67B-4026-B581-FEA89FA1CDBB}" time="2023-01-24T13:44:44.551Z">
        <t:Attribution userId="S::anne-catherine.richard@ec.europa.eu::d68a5896-b752-44a7-8b93-2c22934834c6" userProvider="AD" userName="RICHARD-MCGILLIVRAY Anne-Catherine (SANTE)"/>
        <t:Anchor>
          <t:Comment id="1706012048"/>
        </t:Anchor>
        <t:Create/>
      </t:Event>
      <t:Event id="{38E855F0-51DE-412D-A7F1-D5580405992B}" time="2023-01-24T13:44:44.551Z">
        <t:Attribution userId="S::anne-catherine.richard@ec.europa.eu::d68a5896-b752-44a7-8b93-2c22934834c6" userProvider="AD" userName="RICHARD-MCGILLIVRAY Anne-Catherine (SANTE)"/>
        <t:Anchor>
          <t:Comment id="1706012048"/>
        </t:Anchor>
        <t:Assign userId="S::Yannis.KARAMITSIOS@ec.europa.eu::3193f0a1-aa8c-42f1-bb81-d87e99d229c9" userProvider="AD" userName="KARAMITSIOS Yannis (SANTE)"/>
      </t:Event>
      <t:Event id="{C96744BF-5ADE-4C86-8E18-437B3870ED61}" time="2023-01-24T13:44:44.551Z">
        <t:Attribution userId="S::anne-catherine.richard@ec.europa.eu::d68a5896-b752-44a7-8b93-2c22934834c6" userProvider="AD" userName="RICHARD-MCGILLIVRAY Anne-Catherine (SANTE)"/>
        <t:Anchor>
          <t:Comment id="1706012048"/>
        </t:Anchor>
        <t:SetTitle title="@KARAMITSIOS Yannis (SANTE) is this defintiion compatible with plants for planting?"/>
      </t:Event>
    </t:History>
  </t:Task>
  <t:Task id="{99795E02-A4B9-4B8A-84FB-0D953814142A}">
    <t:Anchor>
      <t:Comment id="57830216"/>
    </t:Anchor>
    <t:History>
      <t:Event id="{6C621A04-A977-4EB9-8D3D-435EBD783B07}" time="2023-01-31T09:34:27.924Z">
        <t:Attribution userId="S::anne-catherine.richard@ec.europa.eu::d68a5896-b752-44a7-8b93-2c22934834c6" userProvider="AD" userName="RICHARD-MCGILLIVRAY Anne-Catherine (SANTE)"/>
        <t:Anchor>
          <t:Comment id="57830216"/>
        </t:Anchor>
        <t:Create/>
      </t:Event>
      <t:Event id="{FB7E6FF2-A26D-47A0-B540-D5BEFC4760CA}" time="2023-01-31T09:34:27.924Z">
        <t:Attribution userId="S::anne-catherine.richard@ec.europa.eu::d68a5896-b752-44a7-8b93-2c22934834c6" userProvider="AD" userName="RICHARD-MCGILLIVRAY Anne-Catherine (SANTE)"/>
        <t:Anchor>
          <t:Comment id="57830216"/>
        </t:Anchor>
        <t:Assign userId="S::Yannis.KARAMITSIOS@ec.europa.eu::3193f0a1-aa8c-42f1-bb81-d87e99d229c9" userProvider="AD" userName="KARAMITSIOS Yannis (SANTE)"/>
      </t:Event>
      <t:Event id="{23BDC988-E3B9-4AB2-8451-E0E4CBD8D89B}" time="2023-01-31T09:34:27.924Z">
        <t:Attribution userId="S::anne-catherine.richard@ec.europa.eu::d68a5896-b752-44a7-8b93-2c22934834c6" userProvider="AD" userName="RICHARD-MCGILLIVRAY Anne-Catherine (SANTE)"/>
        <t:Anchor>
          <t:Comment id="57830216"/>
        </t:Anchor>
        <t:SetTitle title="@KARAMITSIOS Yannis (SANTE) Yannis, please see the modification regarding the registration and the label's new name 'plant label'"/>
      </t:Event>
      <t:Event id="{E1341863-0371-45D9-A180-6E217B0E889F}" time="2023-01-31T09:34:31.037Z">
        <t:Attribution userId="S::anne-catherine.richard@ec.europa.eu::d68a5896-b752-44a7-8b93-2c22934834c6" userProvider="AD" userName="RICHARD-MCGILLIVRAY Anne-Catherine (SANTE)"/>
        <t:Progress percentComplete="100"/>
      </t:Event>
      <t:Event id="{808850C2-F4B0-47FC-81A9-4D0E551EC1A2}" time="2023-01-31T09:34:36.11Z">
        <t:Attribution userId="S::anne-catherine.richard@ec.europa.eu::d68a5896-b752-44a7-8b93-2c22934834c6" userProvider="AD" userName="RICHARD-MCGILLIVRAY Anne-Catherine (SANTE)"/>
        <t:Progress percentComplete="0"/>
      </t:Event>
      <t:Event id="{0F99D81D-19D6-4F01-9F11-4135A4DB5285}" time="2023-01-31T10:16:44.961Z">
        <t:Attribution userId="S::anne-catherine.richard@ec.europa.eu::d68a5896-b752-44a7-8b93-2c22934834c6" userProvider="AD" userName="RICHARD-MCGILLIVRAY Anne-Catherine (SANTE)"/>
        <t:Progress percentComplete="100"/>
      </t:Event>
    </t:History>
  </t:Task>
  <t:Task id="{1216377F-CF75-4EA9-8AAA-0B4B8AD7412E}">
    <t:Anchor>
      <t:Comment id="63377213"/>
    </t:Anchor>
    <t:History>
      <t:Event id="{9E728755-D792-47EF-B208-37B1845CC9EB}" time="2023-01-31T15:40:39.559Z">
        <t:Attribution userId="S::anne-catherine.richard@ec.europa.eu::d68a5896-b752-44a7-8b93-2c22934834c6" userProvider="AD" userName="RICHARD-MCGILLIVRAY Anne-Catherine (SANTE)"/>
        <t:Anchor>
          <t:Comment id="63377213"/>
        </t:Anchor>
        <t:Create/>
      </t:Event>
      <t:Event id="{5AEBA443-FA9B-44B8-BC6C-22288A0D0B74}" time="2023-01-31T15:40:39.559Z">
        <t:Attribution userId="S::anne-catherine.richard@ec.europa.eu::d68a5896-b752-44a7-8b93-2c22934834c6" userProvider="AD" userName="RICHARD-MCGILLIVRAY Anne-Catherine (SANTE)"/>
        <t:Anchor>
          <t:Comment id="63377213"/>
        </t:Anchor>
        <t:Assign userId="S::Yannis.KARAMITSIOS@ec.europa.eu::3193f0a1-aa8c-42f1-bb81-d87e99d229c9" userProvider="AD" userName="KARAMITSIOS Yannis (SANTE)"/>
      </t:Event>
      <t:Event id="{7D37AA7F-FED8-4A53-A073-91AA32316CF6}" time="2023-01-31T15:40:39.559Z">
        <t:Attribution userId="S::anne-catherine.richard@ec.europa.eu::d68a5896-b752-44a7-8b93-2c22934834c6" userProvider="AD" userName="RICHARD-MCGILLIVRAY Anne-Catherine (SANTE)"/>
        <t:Anchor>
          <t:Comment id="63377213"/>
        </t:Anchor>
        <t:SetTitle title="@KARAMITSIOS Yannis (SANTE) Yannis, please check the definition and the footnote"/>
      </t:Event>
    </t:History>
  </t:Task>
  <t:Task id="{6EB200A9-CA01-47EC-9E26-582C963C5BC9}">
    <t:Anchor>
      <t:Comment id="1754360924"/>
    </t:Anchor>
    <t:History>
      <t:Event id="{49B108F5-C2D3-4CFC-BA2A-0FDDFF7983CB}" time="2023-02-01T11:27:31.734Z">
        <t:Attribution userId="S::anne-catherine.richard@ec.europa.eu::d68a5896-b752-44a7-8b93-2c22934834c6" userProvider="AD" userName="RICHARD-MCGILLIVRAY Anne-Catherine (SANTE)"/>
        <t:Anchor>
          <t:Comment id="1754360924"/>
        </t:Anchor>
        <t:Create/>
      </t:Event>
      <t:Event id="{7782AAD1-40DF-475F-B13A-65B6257D5993}" time="2023-02-01T11:27:31.734Z">
        <t:Attribution userId="S::anne-catherine.richard@ec.europa.eu::d68a5896-b752-44a7-8b93-2c22934834c6" userProvider="AD" userName="RICHARD-MCGILLIVRAY Anne-Catherine (SANTE)"/>
        <t:Anchor>
          <t:Comment id="1754360924"/>
        </t:Anchor>
        <t:Assign userId="S::Yannis.KARAMITSIOS@ec.europa.eu::3193f0a1-aa8c-42f1-bb81-d87e99d229c9" userProvider="AD" userName="KARAMITSIOS Yannis (SANTE)"/>
      </t:Event>
      <t:Event id="{44696558-91D7-435D-AB94-2E6AE0788853}" time="2023-02-01T11:27:31.734Z">
        <t:Attribution userId="S::anne-catherine.richard@ec.europa.eu::d68a5896-b752-44a7-8b93-2c22934834c6" userProvider="AD" userName="RICHARD-MCGILLIVRAY Anne-Catherine (SANTE)"/>
        <t:Anchor>
          <t:Comment id="1754360924"/>
        </t:Anchor>
        <t:SetTitle title="@KARAMITSIOS Yannis (SANTE) see Bronwyn's comment - same in Art 11"/>
      </t:Event>
    </t:History>
  </t:Task>
  <t:Task id="{D90DDFA4-6C87-4E8A-92A9-631FFD3FEBA0}">
    <t:Anchor>
      <t:Comment id="1605964612"/>
    </t:Anchor>
    <t:History>
      <t:Event id="{5B8B6971-6015-48E7-B21B-DD2D3BB175BC}" time="2023-02-01T11:28:07.414Z">
        <t:Attribution userId="S::anne-catherine.richard@ec.europa.eu::d68a5896-b752-44a7-8b93-2c22934834c6" userProvider="AD" userName="RICHARD-MCGILLIVRAY Anne-Catherine (SANTE)"/>
        <t:Anchor>
          <t:Comment id="1605964612"/>
        </t:Anchor>
        <t:Create/>
      </t:Event>
      <t:Event id="{3888FDC0-0548-4149-8865-46E92E0098DC}" time="2023-02-01T11:28:07.414Z">
        <t:Attribution userId="S::anne-catherine.richard@ec.europa.eu::d68a5896-b752-44a7-8b93-2c22934834c6" userProvider="AD" userName="RICHARD-MCGILLIVRAY Anne-Catherine (SANTE)"/>
        <t:Anchor>
          <t:Comment id="1605964612"/>
        </t:Anchor>
        <t:Assign userId="S::Yannis.KARAMITSIOS@ec.europa.eu::3193f0a1-aa8c-42f1-bb81-d87e99d229c9" userProvider="AD" userName="KARAMITSIOS Yannis (SANTE)"/>
      </t:Event>
      <t:Event id="{11A97E2E-9C32-4E56-9DC6-059B6560274F}" time="2023-02-01T11:28:07.414Z">
        <t:Attribution userId="S::anne-catherine.richard@ec.europa.eu::d68a5896-b752-44a7-8b93-2c22934834c6" userProvider="AD" userName="RICHARD-MCGILLIVRAY Anne-Catherine (SANTE)"/>
        <t:Anchor>
          <t:Comment id="1605964612"/>
        </t:Anchor>
        <t:SetTitle title="@KARAMITSIOS Yannis (SANTE) idem"/>
      </t:Event>
    </t:History>
  </t:Task>
  <t:Task id="{90E2D9A9-8370-44B2-9420-6EE2600506F3}">
    <t:Anchor>
      <t:Comment id="1780041464"/>
    </t:Anchor>
    <t:History>
      <t:Event id="{512A6F59-D89B-4686-8530-FACA3E827FBA}" time="2023-02-01T15:05:41.082Z">
        <t:Attribution userId="S::anne-catherine.richard@ec.europa.eu::d68a5896-b752-44a7-8b93-2c22934834c6" userProvider="AD" userName="RICHARD-MCGILLIVRAY Anne-Catherine (SANTE)"/>
        <t:Anchor>
          <t:Comment id="1780041464"/>
        </t:Anchor>
        <t:Create/>
      </t:Event>
      <t:Event id="{6C194E8A-C5D8-4ECF-90B7-E07DAD26EA91}" time="2023-02-01T15:05:41.082Z">
        <t:Attribution userId="S::anne-catherine.richard@ec.europa.eu::d68a5896-b752-44a7-8b93-2c22934834c6" userProvider="AD" userName="RICHARD-MCGILLIVRAY Anne-Catherine (SANTE)"/>
        <t:Anchor>
          <t:Comment id="1780041464"/>
        </t:Anchor>
        <t:Assign userId="S::Yannis.KARAMITSIOS@ec.europa.eu::3193f0a1-aa8c-42f1-bb81-d87e99d229c9" userProvider="AD" userName="KARAMITSIOS Yannis (SANTE)"/>
      </t:Event>
      <t:Event id="{57D5AB64-A58F-4306-9E23-DB3D19F27E68}" time="2023-02-01T15:05:41.082Z">
        <t:Attribution userId="S::anne-catherine.richard@ec.europa.eu::d68a5896-b752-44a7-8b93-2c22934834c6" userProvider="AD" userName="RICHARD-MCGILLIVRAY Anne-Catherine (SANTE)"/>
        <t:Anchor>
          <t:Comment id="1780041464"/>
        </t:Anchor>
        <t:SetTitle title="@KARAMITSIOS Yannis (SANTE) could you check the definition of consign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364F-1CD3-4498-BCB2-EB992AC5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16</TotalTime>
  <Pages>12</Pages>
  <Words>3319</Words>
  <Characters>23140</Characters>
  <Application>Microsoft Office Word</Application>
  <DocSecurity>0</DocSecurity>
  <Lines>405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48</cp:revision>
  <cp:lastPrinted>2023-02-18T12:22:00Z</cp:lastPrinted>
  <dcterms:created xsi:type="dcterms:W3CDTF">2023-02-27T13:54:00Z</dcterms:created>
  <dcterms:modified xsi:type="dcterms:W3CDTF">2023-03-03T10:55:00Z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MSIP_Label_6bd9ddd1-4d20-43f6-abfa-fc3c07406f94_Enabled">
    <vt:lpwstr>true</vt:lpwstr>
  </property>
  <property fmtid="{D5CDD505-2E9C-101B-9397-08002B2CF9AE}" pid="6" name="MSIP_Label_6bd9ddd1-4d20-43f6-abfa-fc3c07406f94_SetDate">
    <vt:lpwstr>2022-12-15T15:56:14Z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84226051-ac31-4cdc-8dfc-d21bdc2f1b3a</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ies>
</file>