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D5419" w14:textId="02879524" w:rsidR="0001329A" w:rsidRPr="00ED3996" w:rsidRDefault="00AA4AE5" w:rsidP="00AA4AE5">
      <w:pPr>
        <w:pStyle w:val="Pagedecouverture"/>
        <w:rPr>
          <w:noProof/>
        </w:rPr>
      </w:pPr>
      <w:bookmarkStart w:id="0" w:name="_Hlk127519290"/>
      <w:r>
        <w:rPr>
          <w:noProof/>
        </w:rPr>
        <w:pict w14:anchorId="305BD2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alt="56E2450B-8132-402F-A4C0-478D0702F77C" style="width:455.25pt;height:399pt">
            <v:imagedata r:id="rId8" o:title=""/>
          </v:shape>
        </w:pict>
      </w:r>
    </w:p>
    <w:p w14:paraId="057FF849" w14:textId="77777777" w:rsidR="00745F17" w:rsidRPr="00ED3996" w:rsidRDefault="00745F17" w:rsidP="00745F17">
      <w:pPr>
        <w:rPr>
          <w:noProof/>
        </w:rPr>
        <w:sectPr w:rsidR="00745F17" w:rsidRPr="00ED3996" w:rsidSect="00AA4AE5">
          <w:footerReference w:type="default" r:id="rId9"/>
          <w:footnotePr>
            <w:numRestart w:val="eachSect"/>
          </w:footnotePr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1964BAA6" w14:textId="77777777" w:rsidR="0001329A" w:rsidRPr="00ED3996" w:rsidRDefault="00C07C78" w:rsidP="00C07C78">
      <w:pPr>
        <w:pStyle w:val="Exposdesmotifstitre"/>
        <w:rPr>
          <w:noProof/>
          <w:color w:val="000000"/>
        </w:rPr>
      </w:pPr>
      <w:bookmarkStart w:id="1" w:name="_GoBack"/>
      <w:bookmarkEnd w:id="1"/>
      <w:r w:rsidRPr="00ED3996">
        <w:rPr>
          <w:noProof/>
        </w:rPr>
        <w:lastRenderedPageBreak/>
        <w:t>MEMORANDUM TA’ SPJEGAZZJONI</w:t>
      </w:r>
    </w:p>
    <w:p w14:paraId="485939A3" w14:textId="77777777" w:rsidR="0001329A" w:rsidRPr="00ED3996" w:rsidRDefault="00C07C78" w:rsidP="00C07C78">
      <w:pPr>
        <w:pStyle w:val="ManualHeading1"/>
        <w:rPr>
          <w:noProof/>
        </w:rPr>
      </w:pPr>
      <w:r w:rsidRPr="00ED3996">
        <w:rPr>
          <w:noProof/>
        </w:rPr>
        <w:t>1.</w:t>
      </w:r>
      <w:r w:rsidRPr="00ED3996">
        <w:rPr>
          <w:noProof/>
        </w:rPr>
        <w:tab/>
        <w:t xml:space="preserve">KUNTEST TAL-PROPOSTA </w:t>
      </w:r>
    </w:p>
    <w:p w14:paraId="2204F90F" w14:textId="77777777" w:rsidR="0001329A" w:rsidRPr="00ED3996" w:rsidRDefault="00C07C78" w:rsidP="00C07C78">
      <w:pPr>
        <w:pStyle w:val="ManualHeading2"/>
        <w:rPr>
          <w:noProof/>
        </w:rPr>
      </w:pPr>
      <w:r w:rsidRPr="00ED3996">
        <w:rPr>
          <w:noProof/>
        </w:rPr>
        <w:t>•</w:t>
      </w:r>
      <w:r w:rsidRPr="00ED3996">
        <w:rPr>
          <w:noProof/>
        </w:rPr>
        <w:tab/>
        <w:t xml:space="preserve">Raġunijiet u objettivi tal-proposta </w:t>
      </w:r>
    </w:p>
    <w:p w14:paraId="33D37BEF" w14:textId="4F0A1B53" w:rsidR="0001329A" w:rsidRPr="00ED3996" w:rsidRDefault="0001329A" w:rsidP="00C07C78">
      <w:pPr>
        <w:pStyle w:val="Text1"/>
        <w:rPr>
          <w:noProof/>
        </w:rPr>
      </w:pPr>
      <w:r w:rsidRPr="00ED3996">
        <w:rPr>
          <w:noProof/>
        </w:rPr>
        <w:t>F’konformità mal-Ftehim dwar il-ħruġ tar-Renju Unit tal-Gran Brittanja u l-Irlanda ta’ Fuq mill-Unjoni Ewropea u mill-Komunità Ewropea tal-Enerġija Atomika (il-Ftehim dwar il-ħruġ)</w:t>
      </w:r>
      <w:r w:rsidRPr="00ED3996">
        <w:rPr>
          <w:rStyle w:val="FootnoteReference"/>
          <w:noProof/>
        </w:rPr>
        <w:footnoteReference w:id="2"/>
      </w:r>
      <w:r w:rsidRPr="00ED3996">
        <w:rPr>
          <w:noProof/>
        </w:rPr>
        <w:t>, u b’mod partikolari l-Artikolu 5(4) tal-Protokoll dwar l-Irlanda/l-Irlanda ta’ Fuq (“il-Protokoll”), flimkien mal-Anness 2 ta’ dak il-Protokoll, ir-Regolament (KE) Nru 726/2004</w:t>
      </w:r>
      <w:r w:rsidRPr="00ED3996">
        <w:rPr>
          <w:rStyle w:val="FootnoteReference"/>
          <w:noProof/>
        </w:rPr>
        <w:footnoteReference w:id="3"/>
      </w:r>
      <w:r w:rsidRPr="00ED3996">
        <w:rPr>
          <w:noProof/>
        </w:rPr>
        <w:t xml:space="preserve"> u d-Direttiva 2001/83/KE</w:t>
      </w:r>
      <w:r w:rsidRPr="00ED3996">
        <w:rPr>
          <w:rStyle w:val="FootnoteReference"/>
          <w:noProof/>
        </w:rPr>
        <w:footnoteReference w:id="4"/>
      </w:r>
      <w:r w:rsidRPr="00ED3996">
        <w:rPr>
          <w:noProof/>
        </w:rPr>
        <w:t xml:space="preserve"> kif ukoll l-atti tal-Kummissjoni bbażati fuqhom, japplikaw għar-Renju Unit u fih fir-rigward tal-Irlanda ta’ Fuq. </w:t>
      </w:r>
    </w:p>
    <w:p w14:paraId="53463E3D" w14:textId="35F0E33D" w:rsidR="0001329A" w:rsidRPr="00ED3996" w:rsidRDefault="0001329A" w:rsidP="00C76F30">
      <w:pPr>
        <w:pStyle w:val="Text1"/>
        <w:rPr>
          <w:rFonts w:eastAsia="Times New Roman"/>
          <w:noProof/>
          <w:szCs w:val="24"/>
        </w:rPr>
      </w:pPr>
      <w:r w:rsidRPr="00ED3996">
        <w:rPr>
          <w:noProof/>
        </w:rPr>
        <w:t xml:space="preserve">Għalhekk, il-mediċini mqiegħda fis-suq fl-Irlanda ta’ Fuq iridu jkunu koperti minn awtorizzazzjoni għat-tqegħid fis-suq valida maħruġa mill-Kummissjoni (awtorizzazzjoni għall-UE kollha) jew mir-Renju Unit fir-rigward tal-Irlanda ta’ Fuq f’konformità mal-atti msemmija hawn fuq. </w:t>
      </w:r>
    </w:p>
    <w:p w14:paraId="48CE8FC3" w14:textId="448E51A3" w:rsidR="0001329A" w:rsidRPr="00ED3996" w:rsidRDefault="0001329A" w:rsidP="00C76F30">
      <w:pPr>
        <w:pStyle w:val="Text1"/>
        <w:rPr>
          <w:rFonts w:eastAsia="Times New Roman"/>
          <w:noProof/>
          <w:szCs w:val="24"/>
        </w:rPr>
      </w:pPr>
      <w:r w:rsidRPr="00ED3996">
        <w:rPr>
          <w:noProof/>
        </w:rPr>
        <w:t xml:space="preserve">Minkejja l-perjodu ta’ tranżizzjoni previst fil-Ftehim dwar il-Ħruġ, kien diffiċli għal ċerti operaturi ekonomiċi bbażati f’partijiet tar-Renju Unit għajr l-Irlanda ta’ Fuq li jadattaw u jmexxu l-funzjonijiet ta’ konformità regolatorja rilevanti (jiġifieri, id-detentur tal-awtorizzazzjoni għat-tqegħid fis-suq, l-ittestjar tal-kontroll tal-kwalità (tal-lottijiet), il-persuni kwalifikati responsabbli għall-ittestjar u r-rilaxx tal-lottijiet u għall-farmakoviġilanza) lejn l-Irlanda ta’ Fuq jew l-Unjoni fir-rigward ta’ mediċini awtorizzati fil-livell nazzjonali, kif meħtieġ mill-Protokoll. </w:t>
      </w:r>
    </w:p>
    <w:p w14:paraId="376E115E" w14:textId="08C4626F" w:rsidR="0001329A" w:rsidRPr="00ED3996" w:rsidRDefault="0001329A" w:rsidP="009C64E3">
      <w:pPr>
        <w:pStyle w:val="Text1"/>
        <w:rPr>
          <w:rFonts w:eastAsia="Times New Roman"/>
          <w:noProof/>
          <w:szCs w:val="24"/>
        </w:rPr>
      </w:pPr>
      <w:r w:rsidRPr="00ED3996">
        <w:rPr>
          <w:noProof/>
        </w:rPr>
        <w:t>Sabiex tiġi żgurata l-provvista mingħajr interruzzjoni ta’ mediċini koperti mill-awtorizzazzjonijiet nazzjonali tar-Renju Unit mill-Gran Brittanja lill-Irlanda ta’ Fuq, kif ukoll lil swieq oħra li storikament kienu dipendenti fuq il-provvisti mis-suq tar-Renju Unit, l-Unjoni adottat id-Direttiva (UE) 2022/642</w:t>
      </w:r>
      <w:r w:rsidRPr="00ED3996">
        <w:rPr>
          <w:rStyle w:val="FootnoteReference"/>
          <w:noProof/>
        </w:rPr>
        <w:footnoteReference w:id="5"/>
      </w:r>
      <w:r w:rsidRPr="00ED3996">
        <w:rPr>
          <w:noProof/>
        </w:rPr>
        <w:t xml:space="preserve">, li introduċiet derogi minn ċerti obbligi li jikkonċernaw ċerti prodotti mediċinali għall-użu mill-bniedem li saru disponibbli fir-Renju Unit fir-rigward tal-Irlanda ta’ Fuq (u f’Ċipru, fl-Irlanda u f’Malta). Dawn id-derogi ppermettew lill-operaturi ekonomiċi jżommu l-ittestjar tal-lottijiet u r-rilaxx u l-manifattura / funzjonijiet regolatorji f’partijiet tar-Renju Unit għajr fl-Irlanda ta’ Fuq. </w:t>
      </w:r>
    </w:p>
    <w:p w14:paraId="149D21B6" w14:textId="7100FDA9" w:rsidR="0001329A" w:rsidRPr="00ED3996" w:rsidRDefault="0001329A" w:rsidP="009C64E3">
      <w:pPr>
        <w:pStyle w:val="Text1"/>
        <w:rPr>
          <w:rFonts w:eastAsia="Times New Roman"/>
          <w:noProof/>
          <w:szCs w:val="24"/>
        </w:rPr>
      </w:pPr>
      <w:r w:rsidRPr="00ED3996">
        <w:rPr>
          <w:noProof/>
        </w:rPr>
        <w:t xml:space="preserve">Id-Direttiva (UE) 2022/642 introduċiet ukoll soluzzjoni tranżitorja dwar mediċini ġodda li skont il-liġi tal-Unjoni huma awtorizzati permezz tal-proċedura ċentralizzata prevista mir-Regolament (KE) Nru 726/2004. Dik is-soluzzjoni tippermetti lill-awtoritajiet kompetenti tar-Renju Unit jawtorizzaw il-provvista lill-pazjenti fl-Irlanda ta’ Fuq ta’ mediċina ġdida li għaliha tkun inħarġet awtorizzazzjoni għat-tqegħid fis-suq mill-awtorità kompetenti tar-Renju Unit, anki meta ma tkunx għadha ngħatat awtorizzazzjoni għat-tqegħid fis-suq tal-istess mediċina fl-Unjoni. Din il-possibbiltà ngħatat fuq bażi temporanja, sakemm tingħata jew tiġi rrifjutata awtorizzazzjoni għat-tqegħid fis-suq fl-Unjoni, u fi kwalunkwe każ għal perjodu massimu ta’ 6 xhur. </w:t>
      </w:r>
    </w:p>
    <w:p w14:paraId="6B22FF6F" w14:textId="33CACB50" w:rsidR="0001329A" w:rsidRPr="00ED3996" w:rsidRDefault="0001329A" w:rsidP="009C64E3">
      <w:pPr>
        <w:pStyle w:val="Text1"/>
        <w:rPr>
          <w:rFonts w:eastAsia="Times New Roman"/>
          <w:noProof/>
          <w:szCs w:val="24"/>
        </w:rPr>
      </w:pPr>
      <w:r w:rsidRPr="00ED3996">
        <w:rPr>
          <w:noProof/>
        </w:rPr>
        <w:t xml:space="preserve">L-applikazzjoni prattika tad-dispożizzjonijiet ta’ hawn fuq dwar mediċini ġodda wriet li kull diverġenza bejn it-termini tal-awtorizzazzjonijiet għat-tqegħid fis-suq mogħtija għall-istess mediċina fl-Unjoni u fir-Renju Unit tkun tirrikjedi li l-manifatturi jipprovdu pakketti u fuljetti tal-pazjenti separati għall-Gran Brittanja u l-Irlanda ta’ Fuq. Dan ikun jirrappreżenta piż ekonomiku sinifikanti għall-manifatturi kkonċernati meta mqabbel mad-daqs żgħir tas-suq tal-Irlanda ta’ Fuq u jista’ jpoġġi f’riskju l-provvista mingħajr interruzzjoni ta’ mediċini ġodda lill-pazjenti fl-Irlanda ta’ Fuq. Kemm l-awtoritajiet tar-Renju Unit kif ukoll il-partijiet ikkonċernati qajmu wkoll tħassib li l-koeżistenza ta’ awtorizzazzjonijiet potenzjalment diverġenti għall-istess mediċina għat-tqegħid fis-suq għall-Gran Brittanja u għall-Irlanda ta’ Fuq toħloq inċertezza legali fir-rigward tar-regoli applikabbli għall-mediċini li jeħtieġ li jkunu disponibbli f’kull ħin fir-Renju Unit għall-istess koorti ta’ pazjenti. </w:t>
      </w:r>
    </w:p>
    <w:p w14:paraId="38AE27A2" w14:textId="0ADD2BB0" w:rsidR="0001329A" w:rsidRPr="00ED3996" w:rsidRDefault="0001329A" w:rsidP="009C64E3">
      <w:pPr>
        <w:pStyle w:val="Text1"/>
        <w:rPr>
          <w:rFonts w:eastAsia="Times New Roman"/>
          <w:noProof/>
        </w:rPr>
      </w:pPr>
      <w:r w:rsidRPr="00ED3996">
        <w:rPr>
          <w:noProof/>
        </w:rPr>
        <w:t>Barra minn hekk, il-mediċini soġġetti għal riċetta tat-tabib maħsuba għas-suq tal-Irlanda ta’ Fuq irid ikollhom karatteristiċi ta’ sikurezza f’konformità mal-liġi tal-Unjoni. Biex jiġi pprevenut li mediċini esportati jiddaħħlu mill-ġdid fis-suq uniku tal-UE, l-Artikolu 22(a) tar-Regolament Delegat tal-Kummissjoni (UE) 2016/161</w:t>
      </w:r>
      <w:r w:rsidRPr="00ED3996">
        <w:rPr>
          <w:rStyle w:val="FootnoteReference"/>
          <w:noProof/>
        </w:rPr>
        <w:footnoteReference w:id="6"/>
      </w:r>
      <w:r w:rsidRPr="00ED3996">
        <w:rPr>
          <w:noProof/>
        </w:rPr>
        <w:t xml:space="preserve"> jobbliga lill-grossisti li jiddekummissjonaw l-identifikatur uniku fuq il-mediċini kollha li jesportaw barra l-Unjoni qabel ma jiġu esportati. Jekk il-mediċini esportati sussegwentement jiġu rimportati fl-Unjoni, ir-rekwiżiti għall-importazzjoni skont id-Direttiva 2001/83/KE jridu jiġu ssodisfati u jrid jitwaħħal identifikatur uniku ġdid u jittella’ fis-sistema tar-repożitorji. Dawn l-operazzjonijiet jistgħu jitwettqu biss mid-detentur ta’ awtorizzazzjoni ta’ manifattura u ta’ importazzjoni. F’Diċembru 2021, ir-Regolament Delegat tal-Kummissjoni (UE) 2022/315</w:t>
      </w:r>
      <w:r w:rsidRPr="00ED3996">
        <w:rPr>
          <w:rStyle w:val="FootnoteReference"/>
          <w:noProof/>
        </w:rPr>
        <w:footnoteReference w:id="7"/>
      </w:r>
      <w:r w:rsidRPr="00ED3996">
        <w:rPr>
          <w:noProof/>
        </w:rPr>
        <w:t xml:space="preserve"> emenda r-Regolament Delegat (UE) 2016/161 bil-ħsieb li jintroduċi deroga mill-obbligu tal-grossisti li jiddekummissjonaw l-identifikatur uniku tal-prodotti mediċinali esportati lejn ir-Renju Unit għal perjodu ta’ 3 snin. Dan kien biex jipprevjeni l-interruzzjonijiet tal-provvista fl-Irlanda ta’ Fuq peress li kienu nxtraw bosta mediċini mir-Renju Unit minn grossisti li ma għandhomx awtorizzazzjoni ta’ manifattura u ta’ importazzjoni u għaldaqstant ma jistgħux jissodisfaw ir-rekwiżiti tal-importazzjoni stabbiliti fid-Direttiva 2001/83/KE u fir-Regolament Delegat (UE) 2016/161.</w:t>
      </w:r>
    </w:p>
    <w:p w14:paraId="0C333152" w14:textId="2B3E55E8" w:rsidR="0001329A" w:rsidRPr="00ED3996" w:rsidRDefault="0001329A" w:rsidP="009C64E3">
      <w:pPr>
        <w:pStyle w:val="Text1"/>
        <w:rPr>
          <w:noProof/>
        </w:rPr>
      </w:pPr>
      <w:r w:rsidRPr="00ED3996">
        <w:rPr>
          <w:noProof/>
        </w:rPr>
        <w:t xml:space="preserve">Minkejja d-derogi msemmija hawn fuq, ir-Renju Unit u ċerti partijiet ikkonċernati bbażati fir-Renju Unit qajmu tħassib li l-ħtieġa ta’ awtorizzazzjonijiet għat-tqegħid fis-suq separati għall-Gran Brittanja u għall-Irlanda ta’ Fuq fir-rigward ta’ mediċini ġodda u l-applikazzjoni tar-rekwiżit ta’ identifikatur uniku tal-Unjoni għall-mediċini soġġetti għal riċetta tat-tabib jimponu piżijiet amministrattivi żejda għal mediċini li għandhom jitqiegħdu biss fis-suq tal-Irlanda ta’ Fuq u li mhux se jkunu disponibbli fl-ebda Stat Membru. </w:t>
      </w:r>
    </w:p>
    <w:p w14:paraId="22F7C47F" w14:textId="6B6A94A5" w:rsidR="0001329A" w:rsidRPr="00ED3996" w:rsidRDefault="0001329A" w:rsidP="009C64E3">
      <w:pPr>
        <w:pStyle w:val="Text1"/>
        <w:rPr>
          <w:noProof/>
          <w:sz w:val="23"/>
          <w:szCs w:val="23"/>
        </w:rPr>
      </w:pPr>
      <w:r w:rsidRPr="00ED3996">
        <w:rPr>
          <w:noProof/>
          <w:sz w:val="23"/>
        </w:rPr>
        <w:t>Il-Kummissjoni u l-Gvern tar-Renju Unit għalhekk laħqu sett komprensiv ta’ soluzzjonijiet konġunti biex jindirizzaw dan it-tħassib, filwaqt li jipproteġu l-integrità kemm tas-swieq interni tal-Unjoni kif ukoll tar-Renju Unit.</w:t>
      </w:r>
    </w:p>
    <w:p w14:paraId="163A0E56" w14:textId="77777777" w:rsidR="0001329A" w:rsidRPr="00ED3996" w:rsidRDefault="0001329A" w:rsidP="009C64E3">
      <w:pPr>
        <w:pStyle w:val="Text1"/>
        <w:rPr>
          <w:noProof/>
          <w:sz w:val="23"/>
          <w:szCs w:val="23"/>
        </w:rPr>
      </w:pPr>
      <w:r w:rsidRPr="00ED3996">
        <w:rPr>
          <w:noProof/>
          <w:sz w:val="23"/>
        </w:rPr>
        <w:t xml:space="preserve">Dawn is-soluzzjonijiet konġunti jimmarkaw triq ’il quddiem ġdida biex jiġi implimentat il-Protokoll biex jiġu żgurati ċ-ċarezza legali, il-prevedibbiltà u l-prosperità għan-nies u n-negozji fl-Irlanda ta’ Fuq filwaqt li fl-istess ħin jiġi evitat kull riskju għas-saħħa pubblika fis-suq intern. </w:t>
      </w:r>
    </w:p>
    <w:p w14:paraId="4C44B6AF" w14:textId="77777777" w:rsidR="0001329A" w:rsidRPr="00ED3996" w:rsidRDefault="0001329A" w:rsidP="009C64E3">
      <w:pPr>
        <w:pStyle w:val="Text1"/>
        <w:rPr>
          <w:noProof/>
          <w:sz w:val="23"/>
          <w:szCs w:val="23"/>
        </w:rPr>
      </w:pPr>
      <w:r w:rsidRPr="00ED3996">
        <w:rPr>
          <w:noProof/>
          <w:sz w:val="23"/>
        </w:rPr>
        <w:t xml:space="preserve">Din il-Proposta tirrifletti dawn is-soluzzjonijiet konġunti, biex tipprevedi li: </w:t>
      </w:r>
    </w:p>
    <w:p w14:paraId="03212F52" w14:textId="01F0B33B" w:rsidR="0001329A" w:rsidRPr="00ED3996" w:rsidRDefault="0001329A" w:rsidP="00024810">
      <w:pPr>
        <w:pStyle w:val="Tiret1"/>
        <w:numPr>
          <w:ilvl w:val="0"/>
          <w:numId w:val="9"/>
        </w:numPr>
        <w:rPr>
          <w:noProof/>
        </w:rPr>
      </w:pPr>
      <w:r w:rsidRPr="00ED3996">
        <w:rPr>
          <w:noProof/>
        </w:rPr>
        <w:t>Il-mediċini ġodda u innovattivi mqiegħda legalment fis-suq fl-Irlanda ta’ Fuq għandhom ikunu koperti biss minn awtorizzazzjoni għat-tqegħid fis-suq valida maħruġa mir-Renju Unit skont il-liġi tar-Renju Unit. It-tqegħid fis-suq ta’ dawn il-mediċini għalhekk mhux se jibqa’ jiġi rregolat minn awtorizzazzjonijiet madwar l-UE kollha mogħtija mill-Kummissjoni.</w:t>
      </w:r>
    </w:p>
    <w:p w14:paraId="2B2104CD" w14:textId="0A187E6E" w:rsidR="0001329A" w:rsidRPr="00ED3996" w:rsidRDefault="0001329A" w:rsidP="009C64E3">
      <w:pPr>
        <w:pStyle w:val="Tiret1"/>
        <w:rPr>
          <w:noProof/>
          <w:sz w:val="23"/>
          <w:szCs w:val="23"/>
        </w:rPr>
      </w:pPr>
      <w:r w:rsidRPr="00ED3996">
        <w:rPr>
          <w:noProof/>
          <w:sz w:val="23"/>
        </w:rPr>
        <w:t xml:space="preserve">Il-karatteristiċi ta’ sikurezza tal-UE li jridu jintwerew fuq il-pakketti tal-mediċini soġġetti għal riċetta tat-tabib fl-Unjoni ma għandhomx jidhru fuq il-pakketti ta’ mediċini li jitqiegħdu għad-dispożizzjoni tal-pazjenti fl-Irlanda ta’ Fuq. </w:t>
      </w:r>
    </w:p>
    <w:p w14:paraId="2CC2062A" w14:textId="512BAD3C" w:rsidR="0001329A" w:rsidRPr="00ED3996" w:rsidRDefault="0001329A" w:rsidP="009C64E3">
      <w:pPr>
        <w:pStyle w:val="Text1"/>
        <w:rPr>
          <w:noProof/>
          <w:sz w:val="23"/>
          <w:szCs w:val="23"/>
        </w:rPr>
      </w:pPr>
      <w:r w:rsidRPr="00ED3996">
        <w:rPr>
          <w:noProof/>
          <w:sz w:val="23"/>
        </w:rPr>
        <w:t>Dawn is-soluzzjonijiet huma akkumpanjati minn salvagwardji biex jiġi żgurat li l-mediċini kollha mqiegħda fis-suq fl-Irlanda ta’ Fuq ma jkunu disponibbli fl-ebda Stat Membru. Dawn jinkludu t-tikkettar tal-pakketti tar-Renju Unit b’tikketta speċifika: “UK only”, monitoraġġ kontinwu mill-awtoritajiet kompetenti tar-Renju Unit kif ukoll il-possibbiltà li l-Kummissjoni tissospendi unilateralment l-applikazzjoni tar-regoli l-ġodda f’każ ta’ nuqqas ta’ konformità tar-Renju Unit mal-obbligi tiegħu.</w:t>
      </w:r>
    </w:p>
    <w:p w14:paraId="2A7353FF" w14:textId="77777777" w:rsidR="0001329A" w:rsidRPr="00ED3996" w:rsidRDefault="009C64E3" w:rsidP="009C64E3">
      <w:pPr>
        <w:pStyle w:val="ManualHeading2"/>
        <w:rPr>
          <w:rFonts w:eastAsia="Arial Unicode MS"/>
          <w:b w:val="0"/>
          <w:noProof/>
        </w:rPr>
      </w:pPr>
      <w:r w:rsidRPr="00ED3996">
        <w:rPr>
          <w:noProof/>
        </w:rPr>
        <w:t>•</w:t>
      </w:r>
      <w:r w:rsidRPr="00ED3996">
        <w:rPr>
          <w:noProof/>
        </w:rPr>
        <w:tab/>
        <w:t xml:space="preserve">Konsistenza mad-dispożizzjonijiet eżistenti fil-qasam ta’ politika </w:t>
      </w:r>
    </w:p>
    <w:p w14:paraId="256A3634" w14:textId="77777777" w:rsidR="0001329A" w:rsidRPr="00ED3996" w:rsidRDefault="0001329A" w:rsidP="009C64E3">
      <w:pPr>
        <w:pStyle w:val="Text1"/>
        <w:rPr>
          <w:noProof/>
          <w:sz w:val="23"/>
          <w:szCs w:val="23"/>
        </w:rPr>
      </w:pPr>
      <w:r w:rsidRPr="00ED3996">
        <w:rPr>
          <w:noProof/>
          <w:sz w:val="23"/>
        </w:rPr>
        <w:t xml:space="preserve">Huwa stabbilit qafas leġiżlattiv komprensiv tal-Unjoni dwar il-prodotti mediċinali, inkluż ir-Regolament (KE) Nru 726/2004 u d-Direttiva 2001/83/KE, li huma ta’ rilevanza għal din l-inizjattiva li se tikkumplementahom u temendahom. </w:t>
      </w:r>
    </w:p>
    <w:p w14:paraId="76AE3730" w14:textId="77777777" w:rsidR="0001329A" w:rsidRPr="00ED3996" w:rsidRDefault="009C64E3" w:rsidP="009C64E3">
      <w:pPr>
        <w:pStyle w:val="ManualHeading2"/>
        <w:rPr>
          <w:rFonts w:eastAsia="Arial Unicode MS"/>
          <w:b w:val="0"/>
          <w:noProof/>
        </w:rPr>
      </w:pPr>
      <w:r w:rsidRPr="00ED3996">
        <w:rPr>
          <w:noProof/>
        </w:rPr>
        <w:t>•</w:t>
      </w:r>
      <w:r w:rsidRPr="00ED3996">
        <w:rPr>
          <w:noProof/>
        </w:rPr>
        <w:tab/>
        <w:t xml:space="preserve">Konsistenza ma’ politiki oħra tal-Unjoni </w:t>
      </w:r>
    </w:p>
    <w:p w14:paraId="14882586" w14:textId="77777777" w:rsidR="0001329A" w:rsidRPr="00ED3996" w:rsidRDefault="0001329A" w:rsidP="009C64E3">
      <w:pPr>
        <w:pStyle w:val="Text1"/>
        <w:rPr>
          <w:noProof/>
          <w:sz w:val="23"/>
          <w:szCs w:val="23"/>
        </w:rPr>
      </w:pPr>
      <w:r w:rsidRPr="00ED3996">
        <w:rPr>
          <w:noProof/>
          <w:sz w:val="23"/>
        </w:rPr>
        <w:t xml:space="preserve">Din il-proposta ma taffettwax politiki oħra tal-Unjoni, ħlief ir-regoli dwar is-saħħa u s-suq intern. Għalhekk, il-valutazzjoni tal-konsistenza ma’ politiki oħra tal-Unjoni ma hijiex meqjusa neċessarja. </w:t>
      </w:r>
    </w:p>
    <w:p w14:paraId="46144D89" w14:textId="77777777" w:rsidR="0001329A" w:rsidRPr="00ED3996" w:rsidRDefault="009C64E3" w:rsidP="009C64E3">
      <w:pPr>
        <w:pStyle w:val="ManualHeading1"/>
        <w:rPr>
          <w:noProof/>
          <w:sz w:val="23"/>
          <w:szCs w:val="23"/>
        </w:rPr>
      </w:pPr>
      <w:r w:rsidRPr="00ED3996">
        <w:rPr>
          <w:noProof/>
          <w:sz w:val="23"/>
        </w:rPr>
        <w:t>2.</w:t>
      </w:r>
      <w:r w:rsidRPr="00ED3996">
        <w:rPr>
          <w:noProof/>
        </w:rPr>
        <w:tab/>
      </w:r>
      <w:r w:rsidRPr="00ED3996">
        <w:rPr>
          <w:noProof/>
          <w:sz w:val="23"/>
        </w:rPr>
        <w:t xml:space="preserve">BAŻI ĠURIDIKA, SUSSIDJARJETÀ U PROPORZJONALITÀ </w:t>
      </w:r>
    </w:p>
    <w:p w14:paraId="13EF6208" w14:textId="77777777" w:rsidR="0001329A" w:rsidRPr="00ED3996" w:rsidRDefault="009C64E3" w:rsidP="009C64E3">
      <w:pPr>
        <w:pStyle w:val="ManualHeading2"/>
        <w:rPr>
          <w:rFonts w:eastAsia="Arial Unicode MS"/>
          <w:b w:val="0"/>
          <w:noProof/>
        </w:rPr>
      </w:pPr>
      <w:r w:rsidRPr="00ED3996">
        <w:rPr>
          <w:noProof/>
        </w:rPr>
        <w:t>•</w:t>
      </w:r>
      <w:r w:rsidRPr="00ED3996">
        <w:rPr>
          <w:noProof/>
        </w:rPr>
        <w:tab/>
        <w:t xml:space="preserve">Bażi ġuridika </w:t>
      </w:r>
    </w:p>
    <w:p w14:paraId="6190778A" w14:textId="77777777" w:rsidR="0001329A" w:rsidRPr="00ED3996" w:rsidRDefault="0001329A" w:rsidP="009C64E3">
      <w:pPr>
        <w:pStyle w:val="Text1"/>
        <w:rPr>
          <w:rFonts w:eastAsia="Arial Unicode MS"/>
          <w:noProof/>
        </w:rPr>
      </w:pPr>
      <w:r w:rsidRPr="00ED3996">
        <w:rPr>
          <w:noProof/>
        </w:rPr>
        <w:t>L-Artikolu 114 tat-Trattat dwar il-Funzjonament tal-Unjoni Ewropea, li huwa l-istess bażi ġuridika għal-leġiżlazzjoni eżistenti tal-Unjoni fil-qasam tal-prodotti mediċinali.</w:t>
      </w:r>
      <w:r w:rsidRPr="00ED3996">
        <w:rPr>
          <w:noProof/>
          <w:color w:val="008000"/>
        </w:rPr>
        <w:t xml:space="preserve"> </w:t>
      </w:r>
    </w:p>
    <w:p w14:paraId="7E46D088" w14:textId="77777777" w:rsidR="0001329A" w:rsidRPr="00ED3996" w:rsidRDefault="009C64E3" w:rsidP="009C64E3">
      <w:pPr>
        <w:pStyle w:val="ManualHeading2"/>
        <w:rPr>
          <w:noProof/>
          <w:sz w:val="23"/>
          <w:szCs w:val="23"/>
        </w:rPr>
      </w:pPr>
      <w:r w:rsidRPr="00ED3996">
        <w:rPr>
          <w:noProof/>
        </w:rPr>
        <w:t>•</w:t>
      </w:r>
      <w:r w:rsidRPr="00ED3996">
        <w:rPr>
          <w:noProof/>
        </w:rPr>
        <w:tab/>
        <w:t xml:space="preserve">Sussidjarjetà (għall-kompetenza mhux esklużiva) </w:t>
      </w:r>
    </w:p>
    <w:p w14:paraId="7DBAE4B8" w14:textId="77777777" w:rsidR="0001329A" w:rsidRPr="00ED3996" w:rsidRDefault="0001329A" w:rsidP="009C64E3">
      <w:pPr>
        <w:pStyle w:val="Text1"/>
        <w:rPr>
          <w:rFonts w:eastAsia="Times New Roman"/>
          <w:noProof/>
          <w:szCs w:val="24"/>
        </w:rPr>
      </w:pPr>
      <w:r w:rsidRPr="00ED3996">
        <w:rPr>
          <w:noProof/>
        </w:rPr>
        <w:t xml:space="preserve">Din il-Proposta tipprevedi regoli speċifiċi għat-tqegħid fis-suq fl-Irlanda ta’ Fuq ta’ prodotti mediċinali għall-użu mill-bniedem. </w:t>
      </w:r>
    </w:p>
    <w:p w14:paraId="05E555AB" w14:textId="77777777" w:rsidR="0001329A" w:rsidRPr="00ED3996" w:rsidRDefault="009C64E3" w:rsidP="009C64E3">
      <w:pPr>
        <w:pStyle w:val="ManualHeading2"/>
        <w:rPr>
          <w:rFonts w:eastAsia="Arial Unicode MS"/>
          <w:b w:val="0"/>
          <w:noProof/>
        </w:rPr>
      </w:pPr>
      <w:r w:rsidRPr="00ED3996">
        <w:rPr>
          <w:noProof/>
          <w:sz w:val="23"/>
        </w:rPr>
        <w:t>•</w:t>
      </w:r>
      <w:r w:rsidRPr="00ED3996">
        <w:rPr>
          <w:noProof/>
        </w:rPr>
        <w:tab/>
        <w:t>Proporzjonalità</w:t>
      </w:r>
      <w:r w:rsidRPr="00ED3996">
        <w:rPr>
          <w:noProof/>
          <w:sz w:val="23"/>
        </w:rPr>
        <w:t xml:space="preserve"> </w:t>
      </w:r>
    </w:p>
    <w:p w14:paraId="4A14271C" w14:textId="13A1C4B8" w:rsidR="0001329A" w:rsidRPr="00ED3996" w:rsidRDefault="0001329A" w:rsidP="009C64E3">
      <w:pPr>
        <w:pStyle w:val="Text1"/>
        <w:rPr>
          <w:rFonts w:eastAsia="Times New Roman"/>
          <w:noProof/>
          <w:szCs w:val="24"/>
        </w:rPr>
      </w:pPr>
      <w:r w:rsidRPr="00ED3996">
        <w:rPr>
          <w:noProof/>
        </w:rPr>
        <w:t>Din il-Proposta tistabbilixxi qafas komprensiv ta’ kundizzjonijiet, regoli speċifiċi u salvagwardji. Tistabbilixxi regoli speċifiċi għat-tqegħid fis-suq fl-Irlanda ta’ Fuq ta’ mediċini għall-użu mill-bniedem. Tagħti s-setgħa lill-Kummissjoni li tadotta l-atti delegati meħtieġa għas-sospensjoni ta’ regoli speċifiċi jekk ikun hemm evidenza li r-Renju Unit ma jiħux miżuri xierqa biex jindirizza ksur serju jew ripetut tar-regoli speċifiċi. L-att jipprevedi wkoll għadd ta’ mekkaniżmi ta’ salvagwardja biex jiġi żgurat li l-integrità tas-suq intern tal-Unjoni tkun protetta.</w:t>
      </w:r>
    </w:p>
    <w:p w14:paraId="022D3A89" w14:textId="77777777" w:rsidR="0001329A" w:rsidRPr="00ED3996" w:rsidRDefault="009C64E3" w:rsidP="009C64E3">
      <w:pPr>
        <w:pStyle w:val="ManualHeading2"/>
        <w:rPr>
          <w:rFonts w:eastAsia="Arial Unicode MS"/>
          <w:b w:val="0"/>
          <w:noProof/>
        </w:rPr>
      </w:pPr>
      <w:r w:rsidRPr="00ED3996">
        <w:rPr>
          <w:noProof/>
        </w:rPr>
        <w:t>•</w:t>
      </w:r>
      <w:r w:rsidRPr="00ED3996">
        <w:rPr>
          <w:noProof/>
        </w:rPr>
        <w:tab/>
        <w:t xml:space="preserve">Għażla tal-istrument </w:t>
      </w:r>
    </w:p>
    <w:p w14:paraId="1C2B59B0" w14:textId="77777777" w:rsidR="0001329A" w:rsidRPr="00ED3996" w:rsidRDefault="0001329A" w:rsidP="009C64E3">
      <w:pPr>
        <w:pStyle w:val="Text1"/>
        <w:rPr>
          <w:rFonts w:eastAsia="Times New Roman"/>
          <w:noProof/>
          <w:szCs w:val="24"/>
        </w:rPr>
      </w:pPr>
      <w:r w:rsidRPr="00ED3996">
        <w:rPr>
          <w:noProof/>
        </w:rPr>
        <w:t>Peress li l-inizjattiva tikkonċerna l-adozzjoni ta’ regoli speċifiċi f’qasam li għalih japplikaw diversi atti tal-Unjoni, proposta għal Regolament tal-Parlament Ewropew u tal-Kunsill titqies bħala l-istrument xieraq.</w:t>
      </w:r>
    </w:p>
    <w:p w14:paraId="461C6618" w14:textId="77777777" w:rsidR="0001329A" w:rsidRPr="00ED3996" w:rsidRDefault="009C64E3" w:rsidP="009C64E3">
      <w:pPr>
        <w:pStyle w:val="ManualHeading1"/>
        <w:rPr>
          <w:b w:val="0"/>
          <w:bCs/>
          <w:noProof/>
          <w:sz w:val="23"/>
          <w:szCs w:val="23"/>
        </w:rPr>
      </w:pPr>
      <w:r w:rsidRPr="00ED3996">
        <w:rPr>
          <w:noProof/>
          <w:sz w:val="23"/>
        </w:rPr>
        <w:t>3.</w:t>
      </w:r>
      <w:r w:rsidRPr="00ED3996">
        <w:rPr>
          <w:noProof/>
        </w:rPr>
        <w:tab/>
      </w:r>
      <w:r w:rsidRPr="00ED3996">
        <w:rPr>
          <w:noProof/>
          <w:sz w:val="23"/>
        </w:rPr>
        <w:t xml:space="preserve">RIŻULTATI TAL-EVALWAZZJONIJIET </w:t>
      </w:r>
      <w:r w:rsidRPr="00ED3996">
        <w:rPr>
          <w:i/>
          <w:iCs/>
          <w:noProof/>
          <w:sz w:val="23"/>
        </w:rPr>
        <w:t>EX POST</w:t>
      </w:r>
      <w:r w:rsidRPr="00ED3996">
        <w:rPr>
          <w:noProof/>
          <w:sz w:val="23"/>
        </w:rPr>
        <w:t xml:space="preserve">, TAL-KONSULTAZZJONIJIET MAL-PARTIJIET IKKONĊERNATI U TAL-VALUTAZZJONIJIET TAL-IMPATT </w:t>
      </w:r>
    </w:p>
    <w:p w14:paraId="4A857731" w14:textId="77777777" w:rsidR="0001329A" w:rsidRPr="00ED3996" w:rsidRDefault="009C64E3" w:rsidP="009C64E3">
      <w:pPr>
        <w:pStyle w:val="ManualHeading2"/>
        <w:rPr>
          <w:rFonts w:eastAsia="Arial Unicode MS"/>
          <w:b w:val="0"/>
          <w:noProof/>
        </w:rPr>
      </w:pPr>
      <w:r w:rsidRPr="00ED3996">
        <w:rPr>
          <w:noProof/>
        </w:rPr>
        <w:t>•</w:t>
      </w:r>
      <w:r w:rsidRPr="00ED3996">
        <w:rPr>
          <w:noProof/>
        </w:rPr>
        <w:tab/>
        <w:t xml:space="preserve">Evalwazzjonijiet </w:t>
      </w:r>
      <w:r w:rsidRPr="00ED3996">
        <w:rPr>
          <w:i/>
          <w:iCs/>
          <w:noProof/>
        </w:rPr>
        <w:t>ex post</w:t>
      </w:r>
      <w:r w:rsidRPr="00ED3996">
        <w:rPr>
          <w:noProof/>
        </w:rPr>
        <w:t xml:space="preserve">/kontrolli tal-idoneità tal-leġiżlazzjoni eżistenti </w:t>
      </w:r>
    </w:p>
    <w:p w14:paraId="7D3A6FC9" w14:textId="77777777" w:rsidR="0001329A" w:rsidRPr="00ED3996" w:rsidRDefault="0001329A" w:rsidP="009C64E3">
      <w:pPr>
        <w:pStyle w:val="Text1"/>
        <w:rPr>
          <w:rFonts w:eastAsia="Times New Roman"/>
          <w:noProof/>
          <w:szCs w:val="24"/>
        </w:rPr>
      </w:pPr>
      <w:r w:rsidRPr="00ED3996">
        <w:rPr>
          <w:noProof/>
        </w:rPr>
        <w:t xml:space="preserve">Mhux applikabbli </w:t>
      </w:r>
    </w:p>
    <w:p w14:paraId="45DF5BD1" w14:textId="77777777" w:rsidR="0001329A" w:rsidRPr="00ED3996" w:rsidRDefault="009C64E3" w:rsidP="009C64E3">
      <w:pPr>
        <w:pStyle w:val="ManualHeading2"/>
        <w:rPr>
          <w:rFonts w:eastAsia="Arial Unicode MS"/>
          <w:b w:val="0"/>
          <w:noProof/>
        </w:rPr>
      </w:pPr>
      <w:r w:rsidRPr="00ED3996">
        <w:rPr>
          <w:noProof/>
        </w:rPr>
        <w:t>•</w:t>
      </w:r>
      <w:r w:rsidRPr="00ED3996">
        <w:rPr>
          <w:noProof/>
        </w:rPr>
        <w:tab/>
        <w:t xml:space="preserve">Konsultazzjonijiet mal-partijiet ikkonċernati </w:t>
      </w:r>
    </w:p>
    <w:p w14:paraId="24D24D0D" w14:textId="40048C3A" w:rsidR="0001329A" w:rsidRPr="00ED3996" w:rsidRDefault="0001329A" w:rsidP="009C64E3">
      <w:pPr>
        <w:pStyle w:val="Text1"/>
        <w:rPr>
          <w:rFonts w:eastAsia="Times New Roman"/>
          <w:noProof/>
          <w:szCs w:val="24"/>
        </w:rPr>
      </w:pPr>
      <w:r w:rsidRPr="00ED3996">
        <w:rPr>
          <w:noProof/>
        </w:rPr>
        <w:t>Din l-inizjattiva hija proposta wara diskussjonijiet bilaterali mar-Renju Unit u mal-assoċjazzjonijiet tal-industrija u ma’ partijiet ikkonċernati rilevanti oħra. Mhi se ssir l-ebda konsultazzjoni pubblika miftuħa.</w:t>
      </w:r>
    </w:p>
    <w:p w14:paraId="32E2A352" w14:textId="77777777" w:rsidR="0001329A" w:rsidRPr="00ED3996" w:rsidRDefault="009C64E3" w:rsidP="009C64E3">
      <w:pPr>
        <w:pStyle w:val="ManualHeading2"/>
        <w:rPr>
          <w:rFonts w:eastAsia="Arial Unicode MS"/>
          <w:noProof/>
          <w:color w:val="000000"/>
          <w:szCs w:val="24"/>
        </w:rPr>
      </w:pPr>
      <w:r w:rsidRPr="00ED3996">
        <w:rPr>
          <w:noProof/>
        </w:rPr>
        <w:t>•</w:t>
      </w:r>
      <w:r w:rsidRPr="00ED3996">
        <w:rPr>
          <w:noProof/>
        </w:rPr>
        <w:tab/>
        <w:t>Ġbir u użu tal-għarfien espert</w:t>
      </w:r>
    </w:p>
    <w:p w14:paraId="3BA05216" w14:textId="77777777" w:rsidR="0001329A" w:rsidRPr="00ED3996" w:rsidRDefault="0001329A" w:rsidP="009C64E3">
      <w:pPr>
        <w:pStyle w:val="Text1"/>
        <w:rPr>
          <w:rFonts w:eastAsia="Times New Roman"/>
          <w:noProof/>
          <w:szCs w:val="24"/>
        </w:rPr>
      </w:pPr>
      <w:r w:rsidRPr="00ED3996">
        <w:rPr>
          <w:noProof/>
        </w:rPr>
        <w:t>Mhux applikabbli</w:t>
      </w:r>
    </w:p>
    <w:p w14:paraId="1079F2E8" w14:textId="77777777" w:rsidR="0001329A" w:rsidRPr="00ED3996" w:rsidRDefault="009C64E3" w:rsidP="009C64E3">
      <w:pPr>
        <w:pStyle w:val="ManualHeading2"/>
        <w:rPr>
          <w:rFonts w:eastAsia="Arial Unicode MS"/>
          <w:noProof/>
          <w:color w:val="000000"/>
          <w:szCs w:val="24"/>
        </w:rPr>
      </w:pPr>
      <w:r w:rsidRPr="00ED3996">
        <w:rPr>
          <w:noProof/>
        </w:rPr>
        <w:t>•</w:t>
      </w:r>
      <w:r w:rsidRPr="00ED3996">
        <w:rPr>
          <w:noProof/>
        </w:rPr>
        <w:tab/>
        <w:t>Valutazzjoni tal-impatt</w:t>
      </w:r>
    </w:p>
    <w:p w14:paraId="31686AC0" w14:textId="77777777" w:rsidR="0001329A" w:rsidRPr="00ED3996" w:rsidRDefault="0001329A" w:rsidP="009C64E3">
      <w:pPr>
        <w:pStyle w:val="Text1"/>
        <w:rPr>
          <w:rFonts w:eastAsia="Times New Roman"/>
          <w:noProof/>
          <w:szCs w:val="24"/>
        </w:rPr>
      </w:pPr>
      <w:r w:rsidRPr="00ED3996">
        <w:rPr>
          <w:noProof/>
        </w:rPr>
        <w:t>Il-proposta hija eżentata mill-valutazzjoni tal-impatt minħabba l-urġenza tas-sitwazzjoni.</w:t>
      </w:r>
    </w:p>
    <w:p w14:paraId="0DD411A2" w14:textId="77777777" w:rsidR="0001329A" w:rsidRPr="00ED3996" w:rsidRDefault="0001329A" w:rsidP="009C64E3">
      <w:pPr>
        <w:pStyle w:val="ManualHeading2"/>
        <w:rPr>
          <w:rFonts w:eastAsia="Arial Unicode MS"/>
          <w:noProof/>
          <w:color w:val="000000"/>
          <w:szCs w:val="24"/>
        </w:rPr>
      </w:pPr>
      <w:r w:rsidRPr="00ED3996">
        <w:rPr>
          <w:noProof/>
        </w:rPr>
        <w:t>•</w:t>
      </w:r>
      <w:r w:rsidRPr="00ED3996">
        <w:rPr>
          <w:noProof/>
        </w:rPr>
        <w:tab/>
        <w:t>Idoneità regolatorja u simplifikazzjoni</w:t>
      </w:r>
    </w:p>
    <w:p w14:paraId="1BB52B14" w14:textId="77777777" w:rsidR="0001329A" w:rsidRPr="00ED3996" w:rsidRDefault="0001329A" w:rsidP="009C64E3">
      <w:pPr>
        <w:pStyle w:val="Text1"/>
        <w:rPr>
          <w:rFonts w:eastAsia="Times New Roman"/>
          <w:noProof/>
          <w:szCs w:val="24"/>
        </w:rPr>
      </w:pPr>
      <w:r w:rsidRPr="00ED3996">
        <w:rPr>
          <w:noProof/>
        </w:rPr>
        <w:t>Mhux applikabbli</w:t>
      </w:r>
    </w:p>
    <w:p w14:paraId="10424CB9" w14:textId="77777777" w:rsidR="0001329A" w:rsidRPr="00ED3996" w:rsidRDefault="0001329A" w:rsidP="0001329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0"/>
        </w:tabs>
        <w:spacing w:before="0" w:after="240"/>
        <w:ind w:left="850" w:hanging="850"/>
        <w:outlineLvl w:val="1"/>
        <w:rPr>
          <w:rFonts w:eastAsia="Arial Unicode MS"/>
          <w:b/>
          <w:noProof/>
          <w:bdr w:val="nil"/>
        </w:rPr>
      </w:pPr>
      <w:r w:rsidRPr="00ED3996">
        <w:rPr>
          <w:b/>
          <w:noProof/>
          <w:bdr w:val="nil"/>
        </w:rPr>
        <w:t>•</w:t>
      </w:r>
      <w:r w:rsidRPr="00ED3996">
        <w:rPr>
          <w:noProof/>
        </w:rPr>
        <w:tab/>
      </w:r>
      <w:r w:rsidRPr="00ED3996">
        <w:rPr>
          <w:b/>
          <w:noProof/>
          <w:bdr w:val="nil"/>
        </w:rPr>
        <w:t>Drittijiet fundamentali</w:t>
      </w:r>
    </w:p>
    <w:p w14:paraId="5A86205C" w14:textId="77777777" w:rsidR="009C64E3" w:rsidRPr="00ED3996" w:rsidRDefault="0001329A" w:rsidP="00AC52E6">
      <w:pPr>
        <w:pStyle w:val="Text1"/>
        <w:rPr>
          <w:rFonts w:eastAsia="Times New Roman"/>
          <w:bCs/>
          <w:noProof/>
          <w:szCs w:val="24"/>
        </w:rPr>
      </w:pPr>
      <w:r w:rsidRPr="00ED3996">
        <w:rPr>
          <w:noProof/>
        </w:rPr>
        <w:t>Ir-Regolament propost jikkontribwixxi għall-kisba ta’ livell għoli ta’ protezzjoni tas-saħħa tal-bniedem kif stabbilit fl-Artikolu 35 tal-Karta tad-Drittijiet Fundamentali tal-Unjoni Ewropea.</w:t>
      </w:r>
    </w:p>
    <w:p w14:paraId="66944A61" w14:textId="77777777" w:rsidR="0001329A" w:rsidRPr="00ED3996" w:rsidRDefault="0001329A" w:rsidP="009C64E3">
      <w:pPr>
        <w:pStyle w:val="ManualHeading1"/>
        <w:rPr>
          <w:rFonts w:eastAsia="Arial Unicode MS"/>
          <w:b w:val="0"/>
          <w:smallCaps w:val="0"/>
          <w:noProof/>
        </w:rPr>
      </w:pPr>
      <w:r w:rsidRPr="00ED3996">
        <w:rPr>
          <w:noProof/>
        </w:rPr>
        <w:t>4.</w:t>
      </w:r>
      <w:r w:rsidRPr="00ED3996">
        <w:rPr>
          <w:noProof/>
        </w:rPr>
        <w:tab/>
        <w:t>IMPLIKAZZJONIJIET GĦALL-BAĠIT</w:t>
      </w:r>
    </w:p>
    <w:p w14:paraId="61F646B9" w14:textId="29D0EA16" w:rsidR="0001329A" w:rsidRPr="00ED3996" w:rsidRDefault="0001329A" w:rsidP="009C64E3">
      <w:pPr>
        <w:pStyle w:val="Text1"/>
        <w:rPr>
          <w:rFonts w:eastAsia="Times New Roman"/>
          <w:noProof/>
          <w:szCs w:val="24"/>
        </w:rPr>
      </w:pPr>
      <w:r w:rsidRPr="00ED3996">
        <w:rPr>
          <w:noProof/>
        </w:rPr>
        <w:t>Ma hemm l-ebda implikazzjoni għall-baġit tal-Unjoni.</w:t>
      </w:r>
    </w:p>
    <w:p w14:paraId="40041F18" w14:textId="77777777" w:rsidR="0001329A" w:rsidRPr="00ED3996" w:rsidRDefault="0001329A" w:rsidP="009C64E3">
      <w:pPr>
        <w:pStyle w:val="ManualHeading1"/>
        <w:rPr>
          <w:rFonts w:eastAsia="Arial Unicode MS"/>
          <w:b w:val="0"/>
          <w:smallCaps w:val="0"/>
          <w:noProof/>
        </w:rPr>
      </w:pPr>
      <w:r w:rsidRPr="00ED3996">
        <w:rPr>
          <w:noProof/>
        </w:rPr>
        <w:t>5.</w:t>
      </w:r>
      <w:r w:rsidRPr="00ED3996">
        <w:rPr>
          <w:noProof/>
        </w:rPr>
        <w:tab/>
        <w:t>ELEMENTI OĦRA</w:t>
      </w:r>
    </w:p>
    <w:p w14:paraId="7929A72B" w14:textId="77777777" w:rsidR="0001329A" w:rsidRPr="00ED3996" w:rsidRDefault="009C64E3" w:rsidP="009C64E3">
      <w:pPr>
        <w:pStyle w:val="ManualHeading2"/>
        <w:rPr>
          <w:rFonts w:eastAsia="Arial Unicode MS"/>
          <w:b w:val="0"/>
          <w:noProof/>
          <w:bdr w:val="nil"/>
        </w:rPr>
      </w:pPr>
      <w:r w:rsidRPr="00ED3996">
        <w:rPr>
          <w:noProof/>
        </w:rPr>
        <w:tab/>
        <w:t>Pjanijiet ta’ implimentazzjoni u arranġamenti dwar il-monitoraġġ, l-evalwazzjoni u r-rappurtar</w:t>
      </w:r>
    </w:p>
    <w:p w14:paraId="4DFF1973" w14:textId="77777777" w:rsidR="0001329A" w:rsidRPr="00ED3996" w:rsidRDefault="0001329A" w:rsidP="009C64E3">
      <w:pPr>
        <w:pStyle w:val="Text1"/>
        <w:rPr>
          <w:rFonts w:eastAsia="Arial Unicode MS"/>
          <w:noProof/>
        </w:rPr>
      </w:pPr>
      <w:r w:rsidRPr="00ED3996">
        <w:rPr>
          <w:noProof/>
        </w:rPr>
        <w:t>Mhux applikabbli</w:t>
      </w:r>
    </w:p>
    <w:p w14:paraId="4E80424B" w14:textId="77777777" w:rsidR="0001329A" w:rsidRPr="00ED3996" w:rsidRDefault="0001329A" w:rsidP="009C64E3">
      <w:pPr>
        <w:pStyle w:val="ManualHeading2"/>
        <w:rPr>
          <w:rFonts w:eastAsia="Arial Unicode MS"/>
          <w:b w:val="0"/>
          <w:noProof/>
          <w:bdr w:val="nil"/>
        </w:rPr>
      </w:pPr>
      <w:r w:rsidRPr="00ED3996">
        <w:rPr>
          <w:noProof/>
          <w:bdr w:val="nil"/>
        </w:rPr>
        <w:t>•</w:t>
      </w:r>
      <w:r w:rsidRPr="00ED3996">
        <w:rPr>
          <w:noProof/>
        </w:rPr>
        <w:tab/>
      </w:r>
      <w:r w:rsidRPr="00ED3996">
        <w:rPr>
          <w:noProof/>
          <w:bdr w:val="nil"/>
        </w:rPr>
        <w:t>Dokumenti ta’ spjegazzjoni (għad-direttivi)</w:t>
      </w:r>
    </w:p>
    <w:p w14:paraId="297C1834" w14:textId="77777777" w:rsidR="0001329A" w:rsidRPr="00ED3996" w:rsidRDefault="0001329A" w:rsidP="009C64E3">
      <w:pPr>
        <w:pStyle w:val="Text1"/>
        <w:rPr>
          <w:rFonts w:eastAsia="Arial Unicode MS"/>
          <w:noProof/>
        </w:rPr>
      </w:pPr>
      <w:r w:rsidRPr="00ED3996">
        <w:rPr>
          <w:noProof/>
        </w:rPr>
        <w:t>Mhux applikabbli</w:t>
      </w:r>
    </w:p>
    <w:p w14:paraId="18B95E61" w14:textId="77777777" w:rsidR="0001329A" w:rsidRPr="00ED3996" w:rsidRDefault="0001329A" w:rsidP="009C64E3">
      <w:pPr>
        <w:pStyle w:val="ManualHeading2"/>
        <w:rPr>
          <w:rFonts w:eastAsia="Arial Unicode MS"/>
          <w:b w:val="0"/>
          <w:noProof/>
          <w:bdr w:val="nil"/>
        </w:rPr>
      </w:pPr>
      <w:r w:rsidRPr="00ED3996">
        <w:rPr>
          <w:noProof/>
          <w:bdr w:val="nil"/>
        </w:rPr>
        <w:t>•</w:t>
      </w:r>
      <w:r w:rsidRPr="00ED3996">
        <w:rPr>
          <w:noProof/>
        </w:rPr>
        <w:tab/>
      </w:r>
      <w:r w:rsidRPr="00ED3996">
        <w:rPr>
          <w:noProof/>
          <w:bdr w:val="nil"/>
        </w:rPr>
        <w:t>Spjegazzjoni fid-dettall tad-dispożizzjonijiet speċifiċi tal-proposta</w:t>
      </w:r>
    </w:p>
    <w:p w14:paraId="1A6680C3" w14:textId="77777777" w:rsidR="0001329A" w:rsidRPr="00ED3996" w:rsidRDefault="0001329A" w:rsidP="009C64E3">
      <w:pPr>
        <w:pStyle w:val="Text1"/>
        <w:rPr>
          <w:rFonts w:eastAsia="Arial Unicode MS"/>
          <w:noProof/>
        </w:rPr>
      </w:pPr>
      <w:r w:rsidRPr="00ED3996">
        <w:rPr>
          <w:noProof/>
        </w:rPr>
        <w:t>Mhux applikabbli</w:t>
      </w:r>
    </w:p>
    <w:bookmarkEnd w:id="0"/>
    <w:p w14:paraId="6966844A" w14:textId="77777777" w:rsidR="009C64E3" w:rsidRPr="00ED3996" w:rsidRDefault="009C64E3" w:rsidP="0001329A">
      <w:pPr>
        <w:spacing w:before="0" w:after="200" w:line="276" w:lineRule="auto"/>
        <w:jc w:val="left"/>
        <w:rPr>
          <w:rFonts w:asciiTheme="minorHAnsi" w:hAnsiTheme="minorHAnsi" w:cstheme="minorBidi"/>
          <w:noProof/>
          <w:sz w:val="22"/>
        </w:rPr>
        <w:sectPr w:rsidR="009C64E3" w:rsidRPr="00ED3996" w:rsidSect="00AA4AE5">
          <w:footerReference w:type="default" r:id="rId10"/>
          <w:footerReference w:type="first" r:id="rId11"/>
          <w:footnotePr>
            <w:numRestart w:val="eachSect"/>
          </w:footnote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6827C00F" w14:textId="13F36D5D" w:rsidR="00C9221D" w:rsidRDefault="00C9221D" w:rsidP="00C9221D">
      <w:pPr>
        <w:pStyle w:val="Rfrenceinterinstitutionnelle"/>
        <w:rPr>
          <w:noProof/>
        </w:rPr>
      </w:pPr>
      <w:r w:rsidRPr="00C9221D">
        <w:t>2023/0064 (COD)</w:t>
      </w:r>
    </w:p>
    <w:p w14:paraId="1CEE07B7" w14:textId="633E4D48" w:rsidR="00096C0E" w:rsidRPr="00ED3996" w:rsidRDefault="00ED3996" w:rsidP="00ED3996">
      <w:pPr>
        <w:pStyle w:val="Statut"/>
        <w:rPr>
          <w:noProof/>
        </w:rPr>
      </w:pPr>
      <w:r w:rsidRPr="00ED3996">
        <w:rPr>
          <w:noProof/>
        </w:rPr>
        <w:t>Proposta għal</w:t>
      </w:r>
    </w:p>
    <w:p w14:paraId="72AAC27B" w14:textId="238975D4" w:rsidR="00096C0E" w:rsidRPr="00ED3996" w:rsidRDefault="00ED3996" w:rsidP="00ED3996">
      <w:pPr>
        <w:pStyle w:val="Typedudocument"/>
        <w:rPr>
          <w:noProof/>
        </w:rPr>
      </w:pPr>
      <w:r w:rsidRPr="00ED3996">
        <w:rPr>
          <w:noProof/>
        </w:rPr>
        <w:t>REGOLAMENT TAL-PARLAMENT EWROPEW U TAL-KUNSILL</w:t>
      </w:r>
    </w:p>
    <w:p w14:paraId="1BF3E212" w14:textId="45D1B57E" w:rsidR="00096C0E" w:rsidRPr="00ED3996" w:rsidRDefault="00ED3996" w:rsidP="00ED3996">
      <w:pPr>
        <w:pStyle w:val="Titreobjet"/>
        <w:rPr>
          <w:noProof/>
        </w:rPr>
      </w:pPr>
      <w:r w:rsidRPr="00ED3996">
        <w:rPr>
          <w:noProof/>
        </w:rPr>
        <w:t>dwar regoli speċifiċi relatati ma’ prodotti mediċinali għall-użu mill-bniedem maħsuba biex jitqiegħdu fis-suq tal-Irlanda ta’ Fuq</w:t>
      </w:r>
    </w:p>
    <w:p w14:paraId="763489E7" w14:textId="58C6FAF3" w:rsidR="00326229" w:rsidRPr="00ED3996" w:rsidRDefault="00ED3996" w:rsidP="00ED3996">
      <w:pPr>
        <w:pStyle w:val="IntrtEEE"/>
        <w:rPr>
          <w:noProof/>
        </w:rPr>
      </w:pPr>
      <w:r w:rsidRPr="00ED3996">
        <w:rPr>
          <w:noProof/>
        </w:rPr>
        <w:t>(Test b’rilevanza għaż-ŻEE)</w:t>
      </w:r>
    </w:p>
    <w:p w14:paraId="589B5A0E" w14:textId="77777777" w:rsidR="00096C0E" w:rsidRPr="00ED3996" w:rsidRDefault="00096C0E" w:rsidP="00EE10CD">
      <w:pPr>
        <w:pStyle w:val="Institutionquiagit"/>
        <w:rPr>
          <w:noProof/>
        </w:rPr>
      </w:pPr>
      <w:r w:rsidRPr="00ED3996">
        <w:rPr>
          <w:noProof/>
        </w:rPr>
        <w:t>Il-PARLAMENT EWROPEW U L-KUNSILL TAL-UNJONI EWROPEA,</w:t>
      </w:r>
    </w:p>
    <w:p w14:paraId="5ADA9DBB" w14:textId="77777777" w:rsidR="00096C0E" w:rsidRPr="00ED3996" w:rsidRDefault="078C4368" w:rsidP="00EE10CD">
      <w:pPr>
        <w:rPr>
          <w:noProof/>
        </w:rPr>
      </w:pPr>
      <w:r w:rsidRPr="00ED3996">
        <w:rPr>
          <w:noProof/>
        </w:rPr>
        <w:t>Wara li kkunsidraw it-Trattat dwar il-Funzjonament tal-Unjoni Ewropea, u b’mod partikolari l-Artikolu 114 tiegħu,</w:t>
      </w:r>
    </w:p>
    <w:p w14:paraId="0FE1F630" w14:textId="77777777" w:rsidR="00096C0E" w:rsidRPr="00ED3996" w:rsidRDefault="00096C0E" w:rsidP="00EE10CD">
      <w:pPr>
        <w:rPr>
          <w:noProof/>
        </w:rPr>
      </w:pPr>
      <w:r w:rsidRPr="00ED3996">
        <w:rPr>
          <w:noProof/>
        </w:rPr>
        <w:t>Wara li kkunsidraw il-proposta tal-Kummissjoni Ewropea,</w:t>
      </w:r>
    </w:p>
    <w:p w14:paraId="6AAE4E73" w14:textId="77777777" w:rsidR="00096C0E" w:rsidRPr="00ED3996" w:rsidRDefault="00096C0E" w:rsidP="00EE10CD">
      <w:pPr>
        <w:rPr>
          <w:noProof/>
        </w:rPr>
      </w:pPr>
      <w:r w:rsidRPr="00ED3996">
        <w:rPr>
          <w:noProof/>
        </w:rPr>
        <w:t>Wara li l-abbozz tal-att leġiżlattiv intbagħat lill-parlamenti nazzjonali,</w:t>
      </w:r>
    </w:p>
    <w:p w14:paraId="3C0488C4" w14:textId="77777777" w:rsidR="00096C0E" w:rsidRPr="00ED3996" w:rsidRDefault="643406ED" w:rsidP="1BAECC5E">
      <w:pPr>
        <w:rPr>
          <w:noProof/>
        </w:rPr>
      </w:pPr>
      <w:r w:rsidRPr="00ED3996">
        <w:rPr>
          <w:noProof/>
        </w:rPr>
        <w:t>Wara li kkunsidraw l-opinjoni tal-Kumitat Ekonomiku u Soċjali Ewropew</w:t>
      </w:r>
      <w:r w:rsidRPr="00ED3996">
        <w:rPr>
          <w:rStyle w:val="FootnoteReference"/>
          <w:noProof/>
        </w:rPr>
        <w:footnoteReference w:id="8"/>
      </w:r>
      <w:r w:rsidRPr="00ED3996">
        <w:rPr>
          <w:noProof/>
        </w:rPr>
        <w:t>,</w:t>
      </w:r>
    </w:p>
    <w:p w14:paraId="14FF8BC4" w14:textId="77777777" w:rsidR="00105050" w:rsidRPr="00ED3996" w:rsidRDefault="643406ED" w:rsidP="00EE10CD">
      <w:pPr>
        <w:rPr>
          <w:noProof/>
        </w:rPr>
      </w:pPr>
      <w:r w:rsidRPr="00ED3996">
        <w:rPr>
          <w:noProof/>
        </w:rPr>
        <w:t>Wara li kkunsidraw l-opinjoni tal-Kumitat tar-Reġjuni</w:t>
      </w:r>
      <w:r w:rsidRPr="00ED3996">
        <w:rPr>
          <w:rStyle w:val="FootnoteReference"/>
          <w:noProof/>
        </w:rPr>
        <w:footnoteReference w:id="9"/>
      </w:r>
      <w:r w:rsidRPr="00ED3996">
        <w:rPr>
          <w:noProof/>
        </w:rPr>
        <w:t xml:space="preserve">, </w:t>
      </w:r>
    </w:p>
    <w:p w14:paraId="2AA19966" w14:textId="77777777" w:rsidR="00096C0E" w:rsidRPr="00ED3996" w:rsidRDefault="643406ED" w:rsidP="00EE10CD">
      <w:pPr>
        <w:rPr>
          <w:noProof/>
        </w:rPr>
      </w:pPr>
      <w:r w:rsidRPr="00ED3996">
        <w:rPr>
          <w:noProof/>
        </w:rPr>
        <w:t>Filwaqt li jaġixxu skont il-proċedura leġiżlattiva ordinarja,</w:t>
      </w:r>
    </w:p>
    <w:p w14:paraId="1486A491" w14:textId="77777777" w:rsidR="00096C0E" w:rsidRPr="00ED3996" w:rsidRDefault="5FE6E640" w:rsidP="00EE10CD">
      <w:pPr>
        <w:rPr>
          <w:noProof/>
        </w:rPr>
      </w:pPr>
      <w:r w:rsidRPr="00ED3996">
        <w:rPr>
          <w:noProof/>
        </w:rPr>
        <w:t>Billi:</w:t>
      </w:r>
    </w:p>
    <w:p w14:paraId="0C63FF3C" w14:textId="01016E53" w:rsidR="00096C0E" w:rsidRPr="00ED3996" w:rsidRDefault="00D46728" w:rsidP="00D46728">
      <w:pPr>
        <w:pStyle w:val="ManualConsidrant"/>
        <w:rPr>
          <w:noProof/>
        </w:rPr>
      </w:pPr>
      <w:r w:rsidRPr="00D46728">
        <w:t>(1)</w:t>
      </w:r>
      <w:r w:rsidRPr="00D46728">
        <w:tab/>
      </w:r>
      <w:r w:rsidR="5A784D0D" w:rsidRPr="00ED3996">
        <w:rPr>
          <w:noProof/>
        </w:rPr>
        <w:t>Il-Ftehim dwar il-ħruġ tar-Renju Unit tal-Gran Brittanja u l-Irlanda ta’ Fuq mill-Unjoni Ewropea u mill-Komunità Ewropea tal-Enerġija Atomika (il-Ftehim dwar il-Ħruġ) ġie konkluż f’isem l-Unjoni permezz tad-Deċiżjoni tal-Kunsill (UE) 2020/135</w:t>
      </w:r>
      <w:r w:rsidR="5A784D0D" w:rsidRPr="00ED3996">
        <w:rPr>
          <w:rStyle w:val="FootnoteReference"/>
          <w:rFonts w:eastAsia="Times New Roman"/>
          <w:noProof/>
        </w:rPr>
        <w:footnoteReference w:id="10"/>
      </w:r>
      <w:r w:rsidR="5A784D0D" w:rsidRPr="00ED3996">
        <w:rPr>
          <w:noProof/>
        </w:rPr>
        <w:t xml:space="preserve"> u daħal fis-seħħ fl-1 ta’ Frar 2020. Il-perjodu ta’ tranżizzjoni msemmi fl-Artikolu 126 tal-Ftehim dwar il-Ħruġ, li matulu l-liġi tal-Unjoni baqgħet tapplika għar-Renju Unit u fir-Renju Unit f’konformità mal-Artikolu 127 tal-Ftehim dwar il-Ħruġ, intemm fil-31 ta’ Diċembru 2020. </w:t>
      </w:r>
    </w:p>
    <w:p w14:paraId="734348E1" w14:textId="6E0CED88" w:rsidR="00096C0E" w:rsidRPr="00ED3996" w:rsidRDefault="00D46728" w:rsidP="00D46728">
      <w:pPr>
        <w:pStyle w:val="ManualConsidrant"/>
        <w:rPr>
          <w:rFonts w:eastAsia="Times New Roman"/>
          <w:noProof/>
        </w:rPr>
      </w:pPr>
      <w:r w:rsidRPr="00D46728">
        <w:t>(2)</w:t>
      </w:r>
      <w:r w:rsidRPr="00D46728">
        <w:tab/>
      </w:r>
      <w:r w:rsidR="73AF306F" w:rsidRPr="00ED3996">
        <w:rPr>
          <w:noProof/>
        </w:rPr>
        <w:t>Il-Protokoll dwar l-Irlanda/l-Irlanda ta’ Fuq (il-Protokoll) jifforma parti integrali mill-Ftehim dwar il-Ħruġ.</w:t>
      </w:r>
    </w:p>
    <w:p w14:paraId="774FE6C2" w14:textId="7782C001" w:rsidR="1AAF463A" w:rsidRPr="00ED3996" w:rsidRDefault="00D46728" w:rsidP="00D46728">
      <w:pPr>
        <w:pStyle w:val="ManualConsidrant"/>
        <w:rPr>
          <w:rFonts w:eastAsia="Times New Roman"/>
          <w:noProof/>
        </w:rPr>
      </w:pPr>
      <w:r w:rsidRPr="00D46728">
        <w:t>(3)</w:t>
      </w:r>
      <w:r w:rsidRPr="00D46728">
        <w:tab/>
      </w:r>
      <w:r w:rsidR="006737D1" w:rsidRPr="00ED3996">
        <w:rPr>
          <w:noProof/>
        </w:rPr>
        <w:t>Id-dispożizzjonijiet tal-liġi tal-Unjoni elenkati fl-Anness 2 tal-Protokoll japplikaw ukoll, bil-kundizzjonijiet stabbiliti f’dak l-Anness, għar-Renju Unit u fir-Renju Unit fir-rigward tal-Irlanda ta’ Fuq. Il-lista tinkludi d-Direttiva 2001/83/KE tal-Parlament Ewropew u tal-Kunsill</w:t>
      </w:r>
      <w:r w:rsidR="006737D1" w:rsidRPr="00ED3996">
        <w:rPr>
          <w:rStyle w:val="FootnoteReference"/>
          <w:rFonts w:eastAsia="Times New Roman"/>
          <w:noProof/>
        </w:rPr>
        <w:footnoteReference w:id="11"/>
      </w:r>
      <w:r w:rsidR="006737D1" w:rsidRPr="00ED3996">
        <w:rPr>
          <w:noProof/>
        </w:rPr>
        <w:t xml:space="preserve"> u r-Regolament (KE) Nru 726/2004 tal-Parlament Ewropew u tal-Kunsill</w:t>
      </w:r>
      <w:r w:rsidR="006737D1" w:rsidRPr="00ED3996">
        <w:rPr>
          <w:rStyle w:val="FootnoteReference"/>
          <w:rFonts w:eastAsia="Times New Roman"/>
          <w:noProof/>
        </w:rPr>
        <w:footnoteReference w:id="12"/>
      </w:r>
      <w:r w:rsidR="006737D1" w:rsidRPr="00ED3996">
        <w:rPr>
          <w:noProof/>
        </w:rPr>
        <w:t xml:space="preserve">, iżda mhijiex limitata għalihom. Għalhekk, il-prodotti mediċinali mqiegħda fis-suq fl-Irlanda ta’ Fuq iridu jikkonformaw ma’ dawk id-dispożizzjonijiet tal-liġi tal-Unjoni. </w:t>
      </w:r>
    </w:p>
    <w:p w14:paraId="4F54869A" w14:textId="406B82B9" w:rsidR="006737D1" w:rsidRPr="00ED3996" w:rsidRDefault="00D46728" w:rsidP="00D46728">
      <w:pPr>
        <w:pStyle w:val="ManualConsidrant"/>
        <w:rPr>
          <w:rFonts w:eastAsia="Times New Roman"/>
          <w:noProof/>
        </w:rPr>
      </w:pPr>
      <w:r w:rsidRPr="00D46728">
        <w:t>(4)</w:t>
      </w:r>
      <w:r w:rsidRPr="00D46728">
        <w:tab/>
      </w:r>
      <w:r w:rsidR="006737D1" w:rsidRPr="00ED3996">
        <w:rPr>
          <w:noProof/>
        </w:rPr>
        <w:t xml:space="preserve">Id-Direttiva 2001/83/KE tistabbilixxi r-regoli għall-prodotti mediċinali għall-użu mill-bniedem u r-Regolament (KE) Nru 726/2004 jistabbilixxi l-proċeduri tal-Unjoni għall-awtorizzazzjoni ta’ prodotti mediċinali għall-użu mill-bniedem. </w:t>
      </w:r>
    </w:p>
    <w:p w14:paraId="78BCB1F6" w14:textId="425E8D9C" w:rsidR="00096C0E" w:rsidRPr="00ED3996" w:rsidRDefault="00D46728" w:rsidP="00D46728">
      <w:pPr>
        <w:pStyle w:val="ManualConsidrant"/>
        <w:rPr>
          <w:rFonts w:eastAsia="Times New Roman"/>
          <w:noProof/>
        </w:rPr>
      </w:pPr>
      <w:r w:rsidRPr="00D46728">
        <w:t>(5)</w:t>
      </w:r>
      <w:r w:rsidRPr="00D46728">
        <w:tab/>
      </w:r>
      <w:r w:rsidR="5C8A9831" w:rsidRPr="00ED3996">
        <w:rPr>
          <w:noProof/>
        </w:rPr>
        <w:t>Sabiex titqies is-sitwazzjoni speċifika tal-Irlanda ta’ Fuq, huwa xieraq li jiġu adottati regoli speċifiċi relatati mat-tqegħid fis-suq tal-Irlanda ta’ Fuq ta’ prodotti mediċinali għall-użu mill-bniedem.</w:t>
      </w:r>
    </w:p>
    <w:p w14:paraId="7A041968" w14:textId="63A4BFCA" w:rsidR="53C746F2" w:rsidRPr="00ED3996" w:rsidRDefault="00D46728" w:rsidP="00D46728">
      <w:pPr>
        <w:pStyle w:val="ManualConsidrant"/>
        <w:rPr>
          <w:rFonts w:eastAsia="Times New Roman"/>
          <w:noProof/>
        </w:rPr>
      </w:pPr>
      <w:r w:rsidRPr="00D46728">
        <w:t>(6)</w:t>
      </w:r>
      <w:r w:rsidRPr="00D46728">
        <w:tab/>
      </w:r>
      <w:r w:rsidR="76F80DFA" w:rsidRPr="00ED3996">
        <w:rPr>
          <w:noProof/>
        </w:rPr>
        <w:t>Huwa xieraq li jiġi ċċarat li d-dispożizzjonijiet elenkati fl-Anness 2 tal-Protokoll japplikaw fir-rigward tal-prodotti mediċinali għall-użu mill-bniedem maħsuba biex jitqiegħdu fis-suq fl-Irlanda ta’ Fuq sakemm ma jiġux stabbiliti dispożizzjonijiet speċifiċi minn dan ir-Regolament. Fejn japplikaw id-dispożizzjonijiet speċifiċi ta’ dan ir-Regolament, u fil-każ ta’ xi inkonsistenza bejn dawk id-dispożizzjonijiet speċifiċi u d-dispożizzjonijiet elenkati fl-Anness 2 tal-Protokoll, dawk id-dispożizzjonijiet speċifiċi jenħtieġ li jieħdu preċedenza.</w:t>
      </w:r>
    </w:p>
    <w:p w14:paraId="0A4FB27B" w14:textId="58377C34" w:rsidR="006737D1" w:rsidRPr="00ED3996" w:rsidRDefault="00D46728" w:rsidP="00D46728">
      <w:pPr>
        <w:pStyle w:val="ManualConsidrant"/>
        <w:rPr>
          <w:rFonts w:eastAsia="Times New Roman"/>
          <w:noProof/>
        </w:rPr>
      </w:pPr>
      <w:r w:rsidRPr="00D46728">
        <w:t>(7)</w:t>
      </w:r>
      <w:r w:rsidRPr="00D46728">
        <w:tab/>
      </w:r>
      <w:r w:rsidR="1B75B946" w:rsidRPr="00ED3996">
        <w:rPr>
          <w:noProof/>
        </w:rPr>
        <w:t xml:space="preserve">Barra minn hekk, huwa importanti li jiġu stabbiliti regoli li jiżguraw li l-applikazzjoni tar-regoli speċifiċi stabbiliti f’dan ir-Regolament ma twassalx għal riskju akbar għas-saħħa pubblika fis-suq intern. </w:t>
      </w:r>
    </w:p>
    <w:p w14:paraId="2E7ECA5D" w14:textId="477E6D64" w:rsidR="00D6649D" w:rsidRPr="00ED3996" w:rsidRDefault="00D46728" w:rsidP="00D46728">
      <w:pPr>
        <w:pStyle w:val="ManualConsidrant"/>
        <w:rPr>
          <w:rFonts w:eastAsia="Times New Roman"/>
          <w:noProof/>
        </w:rPr>
      </w:pPr>
      <w:r w:rsidRPr="00D46728">
        <w:t>(8)</w:t>
      </w:r>
      <w:r w:rsidRPr="00D46728">
        <w:tab/>
      </w:r>
      <w:r w:rsidR="52F97DDF" w:rsidRPr="00ED3996">
        <w:rPr>
          <w:noProof/>
        </w:rPr>
        <w:t>Ir-regoli speċifiċi jenħtieġ li jinkludu l-projbizzjoni li jintwerew il-karatteristiċi ta’ sikurezza msemmija fid-Direttiva 2001/83/KE fuq l-imballaġġ ta’ barra jew, fejn ma jkun hemm l-ebda imballaġġ estern, fuq l-imballaġġ immedjat tal-prodotti mediċinali għall-użu mill-bniedem maħsuba biex jitqiegħdu fis-suq fl-Irlanda ta’ Fuq, u l-projbizzjoni li jitqiegħdu fis-suq fl-Irlanda ta’ Fuq prodotti mediċinali ġodda u innovattivi li jkunu ngħataw awtorizzazzjoni għat-tqegħid fis-suq f’konformità mar-Regolament (KE) Nru 726/2004. Barra minn hekk, ir-regoli speċifiċi jenħtieġ li jinkludu ċerti rekwiżiti ta’ tikkettar għall-prodotti mediċinali għall-użu mill-bniedem maħsuba biex jitqiegħdu fis-suq fl-Irlanda ta’ Fuq. B’konsegwenza ta’ dan, jenħtieġ li r-Regolament Delegat tal-Kummissjoni (UE) 2016/161</w:t>
      </w:r>
      <w:r w:rsidR="52F97DDF" w:rsidRPr="00ED3996">
        <w:rPr>
          <w:rStyle w:val="FootnoteReference"/>
          <w:rFonts w:eastAsia="Times New Roman"/>
          <w:noProof/>
        </w:rPr>
        <w:footnoteReference w:id="13"/>
      </w:r>
      <w:r w:rsidR="52F97DDF" w:rsidRPr="00ED3996">
        <w:rPr>
          <w:noProof/>
        </w:rPr>
        <w:t xml:space="preserve"> ma japplikax għall-prodotti mediċinali għall-użu mill-bniedem maħsuba biex jitqiegħdu fis-suq fl-Irlanda ta’ Fuq.</w:t>
      </w:r>
    </w:p>
    <w:p w14:paraId="512615AB" w14:textId="5A5D4720" w:rsidR="002D23CF" w:rsidRPr="00ED3996" w:rsidRDefault="00D46728" w:rsidP="00D46728">
      <w:pPr>
        <w:pStyle w:val="ManualConsidrant"/>
        <w:rPr>
          <w:rFonts w:eastAsia="Times New Roman"/>
          <w:noProof/>
        </w:rPr>
      </w:pPr>
      <w:r w:rsidRPr="00D46728">
        <w:t>(9)</w:t>
      </w:r>
      <w:r w:rsidRPr="00D46728">
        <w:tab/>
      </w:r>
      <w:r w:rsidR="008C1C7B" w:rsidRPr="00ED3996">
        <w:rPr>
          <w:noProof/>
        </w:rPr>
        <w:t xml:space="preserve">Fir-rigward ta’ prodotti ġodda u innovattivi, jenħtieġ li l-awtoritajiet kompetenti tar-Renju Unit jawtorizzaw it-tqegħid fis-suq ta’ dawn il-prodotti fl-Irlanda ta’ Fuq ladarba jiġu ssodisfati ċerti kundizzjonijiet, inkluż li l-awtorizzazzjoni tingħata f’konformità mal-liġi tar-Renju Unit u li l-prodotti jitqiegħdu fis-suq fl-Irlanda ta’ Fuq skont it-termini tal-awtorizzazzjoni mogħtija mill-awtoritajiet kompetenti tar-Renju Unit, li dawn il-prodotti jikkonformaw ma’ ċerti rekwiżiti ta’ tikkettar, u fl-aħħar nett li l-garanziji bil-miktub ikunu ġew ipprovduti mir-Renju Unit lill-Kummissjoni Ewropea. </w:t>
      </w:r>
    </w:p>
    <w:p w14:paraId="3D1A30B1" w14:textId="159D9B58" w:rsidR="00096C0E" w:rsidRPr="00ED3996" w:rsidRDefault="00D46728" w:rsidP="00D46728">
      <w:pPr>
        <w:pStyle w:val="ManualConsidrant"/>
        <w:rPr>
          <w:rFonts w:eastAsia="Times New Roman"/>
          <w:noProof/>
        </w:rPr>
      </w:pPr>
      <w:r w:rsidRPr="00D46728">
        <w:t>(10)</w:t>
      </w:r>
      <w:r w:rsidRPr="00D46728">
        <w:tab/>
      </w:r>
      <w:r w:rsidR="5F067A3B" w:rsidRPr="00ED3996">
        <w:rPr>
          <w:noProof/>
        </w:rPr>
        <w:t xml:space="preserve">Fl-istess ħin, jenħtieġ li jiġu stabbiliti salvagwardji xierqa għall-Unjoni sabiex jiġi żgurat li l-applikazzjoni tar-regoli speċifiċi ma żżidx ir-riskji għas-saħħa pubblika fis-suq intern. Jenħtieġ li tali salvagwardji jinkludu monitoraġġ kontinwu mill-awtorità kompetenti tar-Renju Unit dwar it-tqegħid fis-suq fl-Irlanda ta’ Fuq ta’ prodotti mediċinali għall-użu mill-bniedem soġġetti għal regoli speċifiċi stabbiliti f’dan ir-Regolament u projbizzjoni totali fuq il-moviment lejn jew it-tqegħid fis-suq fi Stat Membru ta’ prodotti mediċinali soġġetti għar-regoli speċifiċi stabbiliti f’dan ir-Regolament. </w:t>
      </w:r>
    </w:p>
    <w:p w14:paraId="30CABB89" w14:textId="372806E7" w:rsidR="30B12577" w:rsidRPr="00ED3996" w:rsidRDefault="00D46728" w:rsidP="00D46728">
      <w:pPr>
        <w:pStyle w:val="ManualConsidrant"/>
        <w:rPr>
          <w:rFonts w:eastAsia="Times New Roman"/>
          <w:noProof/>
        </w:rPr>
      </w:pPr>
      <w:r w:rsidRPr="00D46728">
        <w:t>(11)</w:t>
      </w:r>
      <w:r w:rsidRPr="00D46728">
        <w:tab/>
      </w:r>
      <w:r w:rsidR="5ECE2365" w:rsidRPr="00ED3996">
        <w:rPr>
          <w:noProof/>
        </w:rPr>
        <w:t>Barra minn hekk, huwa xieraq li l-Kummissjoni tingħata s-setgħa li tadotta atti delegati biex tissospendi l-applikazzjoni ta’ wħud mir-regoli speċifiċi jew tar-regoli speċifiċi kollha stabbiliti f’dan ir-Regolament fejn ikun hemm evidenza li r-Renju Unit ma jiħux miżuri xierqa biex jindirizza ksur serju jew ripetut ta’ dawn ir-regoli speċifiċi. F’każ bħal dan, huwa xieraq li jiġi previst mekkaniżmu formali ta’ informazzjoni u ta’ konsultazzjoni b’perjodi ta’ żmien ċari li fihom il-Kummissjoni jenħtieġ li taġixxi.</w:t>
      </w:r>
    </w:p>
    <w:p w14:paraId="6C894A50" w14:textId="080EB450" w:rsidR="230EA7D0" w:rsidRPr="00ED3996" w:rsidRDefault="00D46728" w:rsidP="00D46728">
      <w:pPr>
        <w:pStyle w:val="ManualConsidrant"/>
        <w:rPr>
          <w:rFonts w:eastAsia="Times New Roman"/>
          <w:noProof/>
        </w:rPr>
      </w:pPr>
      <w:r w:rsidRPr="00D46728">
        <w:t>(12)</w:t>
      </w:r>
      <w:r w:rsidRPr="00D46728">
        <w:tab/>
      </w:r>
      <w:r w:rsidR="07417CC2" w:rsidRPr="00ED3996">
        <w:rPr>
          <w:noProof/>
        </w:rPr>
        <w:t>Fil-każ tas-sospensjoni tar-regoli speċifiċi għat-tqegħid fis-suq fl-Irlanda ta’ Fuq tal-prodotti mediċinali, id-dispożizzjonijiet rilevanti elenkati fl-Anness 2 tal-Protokoll jenħtieġ li jerġgħu japplikaw għal tali prodotti mediċinali.</w:t>
      </w:r>
    </w:p>
    <w:p w14:paraId="69F4CD34" w14:textId="50E1F8B2" w:rsidR="00F54BA2" w:rsidRPr="00ED3996" w:rsidRDefault="00D46728" w:rsidP="00D46728">
      <w:pPr>
        <w:pStyle w:val="ManualConsidrant"/>
        <w:rPr>
          <w:rFonts w:eastAsia="Times New Roman"/>
          <w:noProof/>
        </w:rPr>
      </w:pPr>
      <w:r w:rsidRPr="00D46728">
        <w:t>(13)</w:t>
      </w:r>
      <w:r w:rsidRPr="00D46728">
        <w:tab/>
      </w:r>
      <w:r w:rsidR="00F54BA2" w:rsidRPr="00ED3996">
        <w:rPr>
          <w:noProof/>
        </w:rPr>
        <w:t xml:space="preserve">Sabiex tiġi żgurata reazzjoni effettiva u rapida għal kwalunkwe riskju akbar għas-saħħa pubblika, jenħtieġ li dan ir-Regolament jipprevedi l-possibbiltà li l-Kummissjoni tadotta atti delegati f’konformità ma’ proċedura ta’ urġenza. </w:t>
      </w:r>
    </w:p>
    <w:p w14:paraId="6F7144B1" w14:textId="119D0BFF" w:rsidR="00F54BA2" w:rsidRPr="00ED3996" w:rsidRDefault="00D46728" w:rsidP="00D46728">
      <w:pPr>
        <w:pStyle w:val="ManualConsidrant"/>
        <w:rPr>
          <w:rFonts w:eastAsia="Times New Roman"/>
          <w:noProof/>
        </w:rPr>
      </w:pPr>
      <w:r w:rsidRPr="00D46728">
        <w:t>(14)</w:t>
      </w:r>
      <w:r w:rsidRPr="00D46728">
        <w:tab/>
      </w:r>
      <w:r w:rsidR="52A5734F" w:rsidRPr="00ED3996">
        <w:rPr>
          <w:noProof/>
        </w:rPr>
        <w:t>Huwa xieraq li jiġi previst perjodu ta’ tranżizzjoni għall-applikazzjoni tar-regoli speċifiċi stabbiliti f’dan ir-Regolament għall-prodotti mediċinali għall-użu mill-bniedem li diġà jinsabu fis-suq fl-Irlanda ta’ Fuq.</w:t>
      </w:r>
    </w:p>
    <w:p w14:paraId="67651D5B" w14:textId="3782023F" w:rsidR="0055135A" w:rsidRPr="00ED3996" w:rsidRDefault="00D46728" w:rsidP="00D46728">
      <w:pPr>
        <w:pStyle w:val="ManualConsidrant"/>
        <w:rPr>
          <w:rFonts w:eastAsia="Times New Roman"/>
          <w:noProof/>
        </w:rPr>
      </w:pPr>
      <w:r w:rsidRPr="00D46728">
        <w:t>(15)</w:t>
      </w:r>
      <w:r w:rsidRPr="00D46728">
        <w:tab/>
      </w:r>
      <w:r w:rsidR="00F54BA2" w:rsidRPr="00ED3996">
        <w:rPr>
          <w:noProof/>
        </w:rPr>
        <w:t>Bħala konsegwenza tad-dħul fis-seħħ ta’ dan ir-Regolament, id-Direttiva 2001/83/KE jenħtieġ li tiġi emendata skont dan,</w:t>
      </w:r>
    </w:p>
    <w:p w14:paraId="2D240AFF" w14:textId="77777777" w:rsidR="000C2A42" w:rsidRPr="00ED3996" w:rsidRDefault="7247976D" w:rsidP="00F54BA2">
      <w:pPr>
        <w:pStyle w:val="Formuledadoption"/>
        <w:rPr>
          <w:noProof/>
        </w:rPr>
      </w:pPr>
      <w:r w:rsidRPr="00ED3996">
        <w:rPr>
          <w:noProof/>
        </w:rPr>
        <w:t>ADOTTAW DAN IR-REGOLAMENT</w:t>
      </w:r>
    </w:p>
    <w:p w14:paraId="0EC61D07" w14:textId="10DD3824" w:rsidR="00EC7B7C" w:rsidRPr="00ED3996" w:rsidRDefault="00EC7B7C" w:rsidP="001E0308">
      <w:pPr>
        <w:pStyle w:val="Titrearticle"/>
        <w:rPr>
          <w:rFonts w:eastAsia="Times New Roman"/>
          <w:i w:val="0"/>
          <w:noProof/>
          <w:szCs w:val="24"/>
        </w:rPr>
      </w:pPr>
      <w:bookmarkStart w:id="2" w:name="_heading=h.gjdgxs"/>
      <w:bookmarkEnd w:id="2"/>
      <w:r w:rsidRPr="00ED3996">
        <w:rPr>
          <w:noProof/>
        </w:rPr>
        <w:t xml:space="preserve">Artikolu 1 </w:t>
      </w:r>
      <w:r w:rsidRPr="00ED3996">
        <w:rPr>
          <w:noProof/>
        </w:rPr>
        <w:br/>
        <w:t>Suġġett u kamp ta’ applikazzjoni</w:t>
      </w:r>
    </w:p>
    <w:p w14:paraId="615456E1" w14:textId="77777777" w:rsidR="00EC7B7C" w:rsidRPr="00ED3996" w:rsidRDefault="00AC52E6" w:rsidP="00AC52E6">
      <w:pPr>
        <w:pStyle w:val="Point0"/>
        <w:rPr>
          <w:noProof/>
        </w:rPr>
      </w:pPr>
      <w:bookmarkStart w:id="3" w:name="_heading=h.30j0zll"/>
      <w:bookmarkEnd w:id="3"/>
      <w:r w:rsidRPr="00ED3996">
        <w:rPr>
          <w:noProof/>
        </w:rPr>
        <w:t>1.</w:t>
      </w:r>
      <w:r w:rsidRPr="00ED3996">
        <w:rPr>
          <w:noProof/>
        </w:rPr>
        <w:tab/>
        <w:t xml:space="preserve">Dan ir-Regolament jistabbilixxi regoli speċifiċi relatati mal-prodotti mediċinali għall-użu mill-bniedem maħsuba biex jitqiegħdu fis-suq fl-Irlanda ta’ Fuq f’konformità mal-Artikolu 6 tad-Direttiva 2001/83/KE. </w:t>
      </w:r>
    </w:p>
    <w:p w14:paraId="7B95DE8F" w14:textId="77777777" w:rsidR="000728A9" w:rsidRPr="00ED3996" w:rsidRDefault="00AC52E6" w:rsidP="00AC52E6">
      <w:pPr>
        <w:pStyle w:val="Point0"/>
        <w:rPr>
          <w:rFonts w:eastAsia="Times New Roman"/>
          <w:noProof/>
          <w:color w:val="000000"/>
          <w:szCs w:val="24"/>
        </w:rPr>
      </w:pPr>
      <w:r w:rsidRPr="00ED3996">
        <w:rPr>
          <w:noProof/>
          <w:color w:val="000000"/>
        </w:rPr>
        <w:t>2.</w:t>
      </w:r>
      <w:r w:rsidRPr="00ED3996">
        <w:rPr>
          <w:noProof/>
        </w:rPr>
        <w:tab/>
      </w:r>
      <w:r w:rsidRPr="00ED3996">
        <w:rPr>
          <w:noProof/>
          <w:color w:val="000000"/>
        </w:rPr>
        <w:t xml:space="preserve">Dan ir-Regolament jistabbilixxi wkoll regoli dwar is-sospensjoni tal-applikazzjoni tar-regoli speċifiċi stabbiliti f’dan ir-Regolament. </w:t>
      </w:r>
    </w:p>
    <w:p w14:paraId="3F881893" w14:textId="77777777" w:rsidR="00356448" w:rsidRPr="00ED3996" w:rsidRDefault="00AC52E6" w:rsidP="00AC52E6">
      <w:pPr>
        <w:pStyle w:val="Point0"/>
        <w:rPr>
          <w:rFonts w:eastAsia="Times New Roman"/>
          <w:noProof/>
          <w:szCs w:val="24"/>
        </w:rPr>
      </w:pPr>
      <w:r w:rsidRPr="00ED3996">
        <w:rPr>
          <w:noProof/>
          <w:color w:val="000000"/>
        </w:rPr>
        <w:t>3.</w:t>
      </w:r>
      <w:r w:rsidRPr="00ED3996">
        <w:rPr>
          <w:noProof/>
        </w:rPr>
        <w:tab/>
        <w:t>Id-dispożizzjonijiet elenkati fl-Anness 2 tal-Protokoll dwar l-Irlanda/l-Irlanda ta’ Fuq (il-Protokoll) għandhom japplikaw fir-rigward tat-tqegħid fis-suq fl-Irlanda ta’ Fuq tal-prodotti mediċinali msemmija fil-paragrafu 1 ta’ dan l-Artikolu, sakemm ma jkunux stabbiliti dispożizzjonijiet speċifiċi f’dan ir-Regolament.</w:t>
      </w:r>
    </w:p>
    <w:p w14:paraId="64E651C9" w14:textId="6CA9CA22" w:rsidR="00EC7B7C" w:rsidRPr="00ED3996" w:rsidRDefault="00EC7B7C" w:rsidP="001E0308">
      <w:pPr>
        <w:pStyle w:val="Titrearticle"/>
        <w:rPr>
          <w:rFonts w:eastAsia="Times New Roman"/>
          <w:i w:val="0"/>
          <w:noProof/>
          <w:szCs w:val="24"/>
        </w:rPr>
      </w:pPr>
      <w:r w:rsidRPr="00ED3996">
        <w:rPr>
          <w:noProof/>
          <w:color w:val="000000"/>
        </w:rPr>
        <w:t>Artikolu 2</w:t>
      </w:r>
      <w:r w:rsidRPr="00ED3996">
        <w:rPr>
          <w:noProof/>
        </w:rPr>
        <w:t xml:space="preserve"> </w:t>
      </w:r>
      <w:r w:rsidRPr="00ED3996">
        <w:rPr>
          <w:noProof/>
        </w:rPr>
        <w:br/>
        <w:t>Definizzjonijiet</w:t>
      </w:r>
    </w:p>
    <w:p w14:paraId="72DC681B" w14:textId="77777777" w:rsidR="00EC7B7C" w:rsidRPr="00ED3996" w:rsidRDefault="00EC7B7C" w:rsidP="00356448">
      <w:pPr>
        <w:rPr>
          <w:rFonts w:eastAsia="Times New Roman"/>
          <w:noProof/>
          <w:szCs w:val="24"/>
        </w:rPr>
      </w:pPr>
      <w:bookmarkStart w:id="4" w:name="_heading=h.1fob9te"/>
      <w:bookmarkEnd w:id="4"/>
      <w:r w:rsidRPr="00ED3996">
        <w:rPr>
          <w:noProof/>
        </w:rPr>
        <w:t xml:space="preserve">Għall-finijiet ta’ dan ir-Regolament, għandhom japplikaw id-definizzjonijiet stabbiliti fl-Artikolu 2 tar-Regolament Nru 726/2004, inklużi d-definizzjonijiet stabbiliti fl-Artikolu 1 tad-Direttiva 2001/83/KE. </w:t>
      </w:r>
    </w:p>
    <w:p w14:paraId="73785B53" w14:textId="62DAF6D4" w:rsidR="00EC7B7C" w:rsidRPr="00ED3996" w:rsidRDefault="00EC7B7C" w:rsidP="001E0308">
      <w:pPr>
        <w:pStyle w:val="Titrearticle"/>
        <w:rPr>
          <w:rFonts w:eastAsia="Times New Roman"/>
          <w:i w:val="0"/>
          <w:noProof/>
          <w:color w:val="000000"/>
          <w:szCs w:val="24"/>
        </w:rPr>
      </w:pPr>
      <w:r w:rsidRPr="00ED3996">
        <w:rPr>
          <w:noProof/>
          <w:color w:val="000000"/>
        </w:rPr>
        <w:t>Artikolu 3</w:t>
      </w:r>
      <w:r w:rsidRPr="00ED3996">
        <w:rPr>
          <w:noProof/>
        </w:rPr>
        <w:t xml:space="preserve"> </w:t>
      </w:r>
      <w:r w:rsidRPr="00ED3996">
        <w:rPr>
          <w:noProof/>
        </w:rPr>
        <w:br/>
      </w:r>
      <w:r w:rsidRPr="00ED3996">
        <w:rPr>
          <w:noProof/>
          <w:color w:val="000000"/>
        </w:rPr>
        <w:t xml:space="preserve">Regoli speċifiċi għall-prodotti mediċinali msemmija fl-Artikolu 1(1) </w:t>
      </w:r>
    </w:p>
    <w:p w14:paraId="6B547EFA" w14:textId="77777777" w:rsidR="00EC7B7C" w:rsidRPr="00ED3996" w:rsidRDefault="00AC52E6" w:rsidP="00AC52E6">
      <w:pPr>
        <w:pStyle w:val="Point0"/>
        <w:rPr>
          <w:rFonts w:eastAsia="Times New Roman"/>
          <w:noProof/>
          <w:color w:val="000000"/>
          <w:szCs w:val="24"/>
        </w:rPr>
      </w:pPr>
      <w:r w:rsidRPr="00ED3996">
        <w:rPr>
          <w:noProof/>
          <w:color w:val="000000"/>
        </w:rPr>
        <w:t>1.</w:t>
      </w:r>
      <w:r w:rsidRPr="00ED3996">
        <w:rPr>
          <w:noProof/>
        </w:rPr>
        <w:tab/>
      </w:r>
      <w:r w:rsidRPr="00ED3996">
        <w:rPr>
          <w:noProof/>
          <w:color w:val="000000"/>
        </w:rPr>
        <w:t xml:space="preserve">L-awtoritajiet kompetenti tar-Renju Unit fir-rigward tal-Irlanda ta’ Fuq jistgħu jippermettu li l-prodotti mediċinali msemmija fl-Artikolu 1(1) ta’ dan ir-Regolament jiġu importati fl-Irlanda ta’ Fuq minn partijiet oħra tar-Renju Unit minn detenturi ta’ awtorizzazzjoni għad-distribuzzjoni bl-ingrossa li ma jkollhomx fil-pussess awtorizzazzjoni tal-manifattura rilevanti dment li jiġu ssodisfati l-kundizzjonijiet stabbiliti fl-Artikolu 40(1a), il-punti (a) sa (d) tad-Direttiva 2001/83/KE. </w:t>
      </w:r>
    </w:p>
    <w:p w14:paraId="23983887" w14:textId="77777777" w:rsidR="00EC7B7C" w:rsidRPr="00ED3996" w:rsidRDefault="00AC52E6" w:rsidP="00AC52E6">
      <w:pPr>
        <w:pStyle w:val="Point0"/>
        <w:rPr>
          <w:rFonts w:eastAsia="Times New Roman"/>
          <w:noProof/>
          <w:szCs w:val="24"/>
        </w:rPr>
      </w:pPr>
      <w:r w:rsidRPr="00ED3996">
        <w:rPr>
          <w:noProof/>
          <w:color w:val="000000"/>
        </w:rPr>
        <w:t>2.</w:t>
      </w:r>
      <w:r w:rsidRPr="00ED3996">
        <w:rPr>
          <w:noProof/>
        </w:rPr>
        <w:tab/>
      </w:r>
      <w:r w:rsidRPr="00ED3996">
        <w:rPr>
          <w:noProof/>
          <w:color w:val="000000"/>
        </w:rPr>
        <w:t xml:space="preserve">Il-karatteristiċi ta’ sikurezza msemmija fl-Artikolu 54(o) tad-Direttiva 2001/83/KE ma għandhomx jidhru fuq l-imballaġġ ta’ barra jew, fejn ma jkun hemm l-ebda imballaġġ ta’ barra, fuq l-imballaġġ immedjat tal-prodotti mediċinali msemmija fl-Artikolu 1(1) ta’ dan ir-Regolament. </w:t>
      </w:r>
    </w:p>
    <w:p w14:paraId="21BD68B0" w14:textId="77777777" w:rsidR="00EC7B7C" w:rsidRPr="00ED3996" w:rsidRDefault="00AC52E6" w:rsidP="00AC52E6">
      <w:pPr>
        <w:pStyle w:val="Point0"/>
        <w:rPr>
          <w:rFonts w:eastAsia="Times New Roman"/>
          <w:noProof/>
          <w:szCs w:val="24"/>
        </w:rPr>
      </w:pPr>
      <w:r w:rsidRPr="00ED3996">
        <w:rPr>
          <w:noProof/>
          <w:color w:val="000000"/>
        </w:rPr>
        <w:t>3.</w:t>
      </w:r>
      <w:r w:rsidRPr="00ED3996">
        <w:rPr>
          <w:noProof/>
        </w:rPr>
        <w:tab/>
      </w:r>
      <w:r w:rsidRPr="00ED3996">
        <w:rPr>
          <w:noProof/>
          <w:color w:val="000000"/>
        </w:rPr>
        <w:t xml:space="preserve">Meta prodott mediċinali msemmi fl-Artikolu 1(1) ta’ dan ir-Regolament ikollu l-karatteristiċi ta’ sikurezza msemmija fl-Artikolu 54(o) tad-Direttiva 2001/83/KE, dawn għandhom jitneħħew kompletament jew jitgħattew. </w:t>
      </w:r>
    </w:p>
    <w:p w14:paraId="7A65F303" w14:textId="77777777" w:rsidR="00EC7B7C" w:rsidRPr="00ED3996" w:rsidRDefault="00AC52E6" w:rsidP="00AC52E6">
      <w:pPr>
        <w:pStyle w:val="Point0"/>
        <w:rPr>
          <w:rFonts w:eastAsia="Times New Roman"/>
          <w:noProof/>
          <w:szCs w:val="24"/>
        </w:rPr>
      </w:pPr>
      <w:r w:rsidRPr="00ED3996">
        <w:rPr>
          <w:noProof/>
        </w:rPr>
        <w:t>4.</w:t>
      </w:r>
      <w:r w:rsidRPr="00ED3996">
        <w:rPr>
          <w:noProof/>
        </w:rPr>
        <w:tab/>
        <w:t>Il-persuna kwalifikata msemmija fl-Artikolu 48 tad-Direttiva 2001/83/KE għandha, fil-każ ta’ prodotti mediċinali msemmija fl-Artikolu 1(1) ta’ dan ir-Regolament, tiżgura li l-karatteristiċi ta’ sikurezza msemmija fl-Artikolu 54(o) tad-Direttiva 2001/83/KE ma jkunux twaħħlu fuq l-imballaġġ tal-prodott mediċinali.</w:t>
      </w:r>
    </w:p>
    <w:p w14:paraId="3428BA71" w14:textId="4882F82E" w:rsidR="00EC7B7C" w:rsidRPr="00ED3996" w:rsidRDefault="00AC52E6" w:rsidP="00AC52E6">
      <w:pPr>
        <w:pStyle w:val="Point0"/>
        <w:rPr>
          <w:rFonts w:eastAsia="Times New Roman"/>
          <w:noProof/>
          <w:szCs w:val="24"/>
        </w:rPr>
      </w:pPr>
      <w:r w:rsidRPr="00ED3996">
        <w:rPr>
          <w:noProof/>
          <w:color w:val="000000"/>
        </w:rPr>
        <w:t>5.</w:t>
      </w:r>
      <w:r w:rsidRPr="00ED3996">
        <w:rPr>
          <w:noProof/>
        </w:rPr>
        <w:tab/>
      </w:r>
      <w:r w:rsidRPr="00ED3996">
        <w:rPr>
          <w:noProof/>
          <w:color w:val="000000"/>
        </w:rPr>
        <w:t xml:space="preserve">Id-detenturi ta’ awtorizzazzjoni għad-distribuzzjoni bl-ingrossa ma għandhomx ikunu meħtieġa li: </w:t>
      </w:r>
    </w:p>
    <w:p w14:paraId="198560BD" w14:textId="77777777" w:rsidR="00EC7B7C" w:rsidRPr="00ED3996" w:rsidRDefault="00AC52E6" w:rsidP="00AC52E6">
      <w:pPr>
        <w:pStyle w:val="Point1"/>
        <w:rPr>
          <w:noProof/>
        </w:rPr>
      </w:pPr>
      <w:r w:rsidRPr="00ED3996">
        <w:rPr>
          <w:noProof/>
        </w:rPr>
        <w:t>(a)</w:t>
      </w:r>
      <w:r w:rsidRPr="00ED3996">
        <w:rPr>
          <w:noProof/>
        </w:rPr>
        <w:tab/>
        <w:t>jivverifikaw il-prodotti mediċinali msemmija fl-Artikolu 1(1) ta’ dan ir-Regolament f’konformità mal-Artikolu 80(ca) tad-Direttiva 2001/83/KE;</w:t>
      </w:r>
    </w:p>
    <w:p w14:paraId="2CDCE46A" w14:textId="77777777" w:rsidR="00EC7B7C" w:rsidRPr="00ED3996" w:rsidRDefault="00AC52E6" w:rsidP="00AC52E6">
      <w:pPr>
        <w:pStyle w:val="Point1"/>
        <w:rPr>
          <w:rFonts w:eastAsia="Times New Roman"/>
          <w:noProof/>
          <w:szCs w:val="24"/>
        </w:rPr>
      </w:pPr>
      <w:r w:rsidRPr="00ED3996">
        <w:rPr>
          <w:noProof/>
          <w:color w:val="000000"/>
        </w:rPr>
        <w:t>(b)</w:t>
      </w:r>
      <w:r w:rsidRPr="00ED3996">
        <w:rPr>
          <w:noProof/>
        </w:rPr>
        <w:tab/>
      </w:r>
      <w:r w:rsidRPr="00ED3996">
        <w:rPr>
          <w:noProof/>
          <w:color w:val="000000"/>
        </w:rPr>
        <w:t>iżommu r-rekords f’konformità mal-Artikolu 80(e) tad-Direttiva 2001/83/KE.</w:t>
      </w:r>
    </w:p>
    <w:p w14:paraId="3133815D" w14:textId="77777777" w:rsidR="00EC7B7C" w:rsidRPr="00ED3996" w:rsidRDefault="00AC52E6" w:rsidP="00AC52E6">
      <w:pPr>
        <w:pStyle w:val="Point0"/>
        <w:rPr>
          <w:rFonts w:eastAsia="Times New Roman"/>
          <w:noProof/>
          <w:szCs w:val="24"/>
        </w:rPr>
      </w:pPr>
      <w:r w:rsidRPr="00ED3996">
        <w:rPr>
          <w:noProof/>
          <w:color w:val="000000"/>
        </w:rPr>
        <w:t>6.</w:t>
      </w:r>
      <w:r w:rsidRPr="00ED3996">
        <w:rPr>
          <w:noProof/>
        </w:rPr>
        <w:tab/>
      </w:r>
      <w:r w:rsidRPr="00ED3996">
        <w:rPr>
          <w:noProof/>
          <w:color w:val="000000"/>
        </w:rPr>
        <w:t xml:space="preserve">Għall-forniment kollu tal-prodotti mediċinali msemmija fl-Artikolu 1(1) ta’ dan ir-Regolament lil persuna awtorizzata jew intitolata li tipprovdi l-prodotti mediċinali lill-pubbliku, kif imsemmi fl-Artikolu 82 tad-Direttiva 2001/83/KE, fir-rigward tar-Renju Unit fir-rispett tal-Irlanda ta’ Fuq, il-grossist awtorizzat ma għandux ikun meħtieġ li jdaħħal dokument f’konformità mal-aħħar inċiż tal-ewwel paragrafu ta’ dak l-Artikolu. </w:t>
      </w:r>
    </w:p>
    <w:p w14:paraId="5146DD9F" w14:textId="0B3DAA53" w:rsidR="00EC7B7C" w:rsidRPr="00ED3996" w:rsidRDefault="00EC7B7C" w:rsidP="001E0308">
      <w:pPr>
        <w:pStyle w:val="Titrearticle"/>
        <w:rPr>
          <w:rFonts w:eastAsia="Times New Roman"/>
          <w:noProof/>
          <w:szCs w:val="24"/>
        </w:rPr>
      </w:pPr>
      <w:r w:rsidRPr="00ED3996">
        <w:rPr>
          <w:noProof/>
          <w:color w:val="000000"/>
        </w:rPr>
        <w:t>Artikolu 4</w:t>
      </w:r>
      <w:r w:rsidRPr="00ED3996">
        <w:rPr>
          <w:noProof/>
        </w:rPr>
        <w:t xml:space="preserve"> </w:t>
      </w:r>
      <w:r w:rsidRPr="00ED3996">
        <w:rPr>
          <w:noProof/>
        </w:rPr>
        <w:br/>
        <w:t xml:space="preserve">Regoli speċifiċi għall-prodotti mediċinali msemmija fl-Artikolu 1(1) ta’ dan ir-Regolament li jappartjenu għall-kategoriji msemmija fl-Artikolu 3(1) u (2) tar-Regolament (KE) Nru 726/2004 </w:t>
      </w:r>
    </w:p>
    <w:p w14:paraId="26B0ECC9" w14:textId="77777777" w:rsidR="00EC7B7C" w:rsidRPr="00ED3996" w:rsidRDefault="00AC52E6" w:rsidP="00AC52E6">
      <w:pPr>
        <w:pStyle w:val="Point0"/>
        <w:rPr>
          <w:rFonts w:eastAsia="Times New Roman"/>
          <w:noProof/>
          <w:szCs w:val="24"/>
        </w:rPr>
      </w:pPr>
      <w:r w:rsidRPr="00ED3996">
        <w:rPr>
          <w:noProof/>
          <w:color w:val="000000"/>
        </w:rPr>
        <w:t>1.</w:t>
      </w:r>
      <w:r w:rsidRPr="00ED3996">
        <w:rPr>
          <w:noProof/>
        </w:rPr>
        <w:tab/>
      </w:r>
      <w:r w:rsidRPr="00ED3996">
        <w:rPr>
          <w:noProof/>
          <w:color w:val="000000"/>
        </w:rPr>
        <w:t xml:space="preserve">Prodott mediċinali msemmi fl-Artikolu 1(1) ta’ dan ir-Regolament li jappartjeni għall-kategoriji msemmija fl-Artikolu 3(1) u (2) tar-Regolament (KE) Nru 726/2004 li jkun ingħata awtorizzazzjoni għat-tqegħid fis-suq f’konformità mal-Artikolu 10 ta’ dak ir-Regolament, ma għandux jitqiegħed fis-suq fl-Irlanda ta’ Fuq. </w:t>
      </w:r>
    </w:p>
    <w:p w14:paraId="6C78B48E" w14:textId="77777777" w:rsidR="00EC7B7C" w:rsidRPr="00ED3996" w:rsidRDefault="00AC52E6" w:rsidP="00AC52E6">
      <w:pPr>
        <w:pStyle w:val="Point0"/>
        <w:rPr>
          <w:rFonts w:eastAsia="Times New Roman"/>
          <w:noProof/>
          <w:szCs w:val="24"/>
        </w:rPr>
      </w:pPr>
      <w:r w:rsidRPr="00ED3996">
        <w:rPr>
          <w:noProof/>
          <w:color w:val="000000"/>
        </w:rPr>
        <w:t>2.</w:t>
      </w:r>
      <w:r w:rsidRPr="00ED3996">
        <w:rPr>
          <w:noProof/>
        </w:rPr>
        <w:tab/>
      </w:r>
      <w:r w:rsidRPr="00ED3996">
        <w:rPr>
          <w:noProof/>
          <w:color w:val="000000"/>
        </w:rPr>
        <w:t xml:space="preserve">Prodott mediċinali msemmi fl-Artikolu 1(1) ta’ dan ir-Regolament li jappartjeni għall-kategoriji msemmija fl-Artikolu 3(1) u (2) tar-Regolament (KE) Nru 726/2004 jista’ jitqiegħed fis-suq fl-Irlanda ta’ Fuq jekk jiġu ssodisfati l-kundizzjonijiet kollha li ġejjin: </w:t>
      </w:r>
    </w:p>
    <w:p w14:paraId="6DB3AE1C" w14:textId="77777777" w:rsidR="00EC7B7C" w:rsidRPr="00ED3996" w:rsidRDefault="00AC52E6" w:rsidP="00AC52E6">
      <w:pPr>
        <w:pStyle w:val="Point1"/>
        <w:rPr>
          <w:rFonts w:eastAsia="Times New Roman"/>
          <w:noProof/>
          <w:szCs w:val="24"/>
        </w:rPr>
      </w:pPr>
      <w:r w:rsidRPr="00ED3996">
        <w:rPr>
          <w:noProof/>
          <w:color w:val="000000"/>
        </w:rPr>
        <w:t>(a)</w:t>
      </w:r>
      <w:r w:rsidRPr="00ED3996">
        <w:rPr>
          <w:noProof/>
        </w:rPr>
        <w:tab/>
      </w:r>
      <w:r w:rsidRPr="00ED3996">
        <w:rPr>
          <w:noProof/>
          <w:color w:val="000000"/>
        </w:rPr>
        <w:t xml:space="preserve">l-awtoritajiet kompetenti tar-Renju Unit ikunu awtorizzaw it-tqegħid fis-suq tal-prodott f’konformità mal-liġi tar-Renju Unit u skont it-termini tal-awtorizzazzjoni mogħtija mill-awtoritajiet kompetenti tar-Renju Unit; </w:t>
      </w:r>
    </w:p>
    <w:p w14:paraId="212B5233" w14:textId="77777777" w:rsidR="00EC7B7C" w:rsidRPr="00ED3996" w:rsidRDefault="000B7298" w:rsidP="00AC52E6">
      <w:pPr>
        <w:pStyle w:val="Point1"/>
        <w:rPr>
          <w:rFonts w:eastAsia="Times New Roman"/>
          <w:noProof/>
          <w:szCs w:val="24"/>
        </w:rPr>
      </w:pPr>
      <w:r w:rsidRPr="00ED3996">
        <w:rPr>
          <w:noProof/>
          <w:color w:val="000000"/>
        </w:rPr>
        <w:t>(b)</w:t>
      </w:r>
      <w:r w:rsidRPr="00ED3996">
        <w:rPr>
          <w:noProof/>
        </w:rPr>
        <w:tab/>
      </w:r>
      <w:r w:rsidRPr="00ED3996">
        <w:rPr>
          <w:noProof/>
          <w:color w:val="000000"/>
        </w:rPr>
        <w:t xml:space="preserve">il-prodott mediċinali kkonċernat ikun ittikkettat f’konformità mal-Artikolu 5; </w:t>
      </w:r>
    </w:p>
    <w:p w14:paraId="15FD22E8" w14:textId="77777777" w:rsidR="00EC7B7C" w:rsidRPr="00ED3996" w:rsidRDefault="00AC52E6" w:rsidP="00AC52E6">
      <w:pPr>
        <w:pStyle w:val="Point1"/>
        <w:rPr>
          <w:rFonts w:eastAsia="Times New Roman"/>
          <w:noProof/>
          <w:szCs w:val="24"/>
        </w:rPr>
      </w:pPr>
      <w:r w:rsidRPr="00ED3996">
        <w:rPr>
          <w:noProof/>
          <w:color w:val="000000"/>
        </w:rPr>
        <w:t>(c)</w:t>
      </w:r>
      <w:r w:rsidRPr="00ED3996">
        <w:rPr>
          <w:noProof/>
        </w:rPr>
        <w:tab/>
      </w:r>
      <w:r w:rsidRPr="00ED3996">
        <w:rPr>
          <w:noProof/>
          <w:color w:val="000000"/>
        </w:rPr>
        <w:t xml:space="preserve">ir-Renju Unit jipprovdi garanziji bil-miktub lill-Kummissjoni Ewropea f’konformità mal-Artikolu 8. </w:t>
      </w:r>
    </w:p>
    <w:p w14:paraId="0ABAF35A" w14:textId="3D1D8E48" w:rsidR="00EC7B7C" w:rsidRPr="00ED3996" w:rsidRDefault="00EC7B7C" w:rsidP="001E0308">
      <w:pPr>
        <w:pStyle w:val="Titrearticle"/>
        <w:rPr>
          <w:rFonts w:eastAsia="Times New Roman"/>
          <w:i w:val="0"/>
          <w:noProof/>
          <w:color w:val="000000"/>
          <w:szCs w:val="24"/>
        </w:rPr>
      </w:pPr>
      <w:r w:rsidRPr="00ED3996">
        <w:rPr>
          <w:noProof/>
          <w:color w:val="000000"/>
        </w:rPr>
        <w:t>Artikolu 5</w:t>
      </w:r>
      <w:r w:rsidRPr="00ED3996">
        <w:rPr>
          <w:noProof/>
        </w:rPr>
        <w:t xml:space="preserve"> </w:t>
      </w:r>
      <w:r w:rsidRPr="00ED3996">
        <w:rPr>
          <w:noProof/>
        </w:rPr>
        <w:br/>
      </w:r>
      <w:r w:rsidRPr="00ED3996">
        <w:rPr>
          <w:noProof/>
          <w:color w:val="000000"/>
        </w:rPr>
        <w:t xml:space="preserve">Regoli speċifiċi għar-rekwiżiti tat-tikkettar għall-prodotti mediċinali msemmija fl-Artikolu 1(1)  </w:t>
      </w:r>
    </w:p>
    <w:p w14:paraId="4116700E" w14:textId="77777777" w:rsidR="00EC7B7C" w:rsidRPr="00ED3996" w:rsidRDefault="00EC7B7C" w:rsidP="00EC7B7C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noProof/>
          <w:color w:val="000000"/>
          <w:szCs w:val="24"/>
        </w:rPr>
      </w:pPr>
      <w:r w:rsidRPr="00ED3996">
        <w:rPr>
          <w:noProof/>
        </w:rPr>
        <w:t>Il-prodotti mediċinali msemmija fl-Artikolu 1(1) għandu jkollhom tikketta individwali li għandha tikkonforma mal-kundizzjonijiet li ġejjin:</w:t>
      </w:r>
      <w:r w:rsidRPr="00ED3996">
        <w:rPr>
          <w:noProof/>
          <w:color w:val="000000"/>
        </w:rPr>
        <w:t xml:space="preserve"> </w:t>
      </w:r>
    </w:p>
    <w:p w14:paraId="14D590F2" w14:textId="77777777" w:rsidR="0068537B" w:rsidRPr="00ED3996" w:rsidRDefault="00AC52E6" w:rsidP="00AC52E6">
      <w:pPr>
        <w:pStyle w:val="Point0"/>
        <w:rPr>
          <w:rFonts w:eastAsia="Times New Roman"/>
          <w:noProof/>
          <w:szCs w:val="24"/>
        </w:rPr>
      </w:pPr>
      <w:r w:rsidRPr="00ED3996">
        <w:rPr>
          <w:noProof/>
          <w:color w:val="000000"/>
        </w:rPr>
        <w:t>(a)</w:t>
      </w:r>
      <w:r w:rsidRPr="00ED3996">
        <w:rPr>
          <w:noProof/>
        </w:rPr>
        <w:tab/>
      </w:r>
      <w:r w:rsidRPr="00ED3996">
        <w:rPr>
          <w:noProof/>
          <w:color w:val="000000"/>
        </w:rPr>
        <w:t>għandha titwaħħal mal-imballaġġ tal-prodott mediċinali f’post li jidher b’tali mod li jkun jidher faċilment, jinqara b’mod ċar, u ma jitħassarx; ma għandhiex tkun bl-ebda mod moħbija, mgħottija, imnaqqsa jew imfixkla b’xi kitba oħra jew stampi jew xi materjal ieħor li jintervjeni.</w:t>
      </w:r>
    </w:p>
    <w:p w14:paraId="60264ECE" w14:textId="77777777" w:rsidR="00EC7B7C" w:rsidRPr="00ED3996" w:rsidRDefault="00AC52E6" w:rsidP="00AC52E6">
      <w:pPr>
        <w:pStyle w:val="Point0"/>
        <w:rPr>
          <w:rFonts w:eastAsia="Times New Roman"/>
          <w:noProof/>
          <w:szCs w:val="24"/>
        </w:rPr>
      </w:pPr>
      <w:r w:rsidRPr="00ED3996">
        <w:rPr>
          <w:noProof/>
          <w:color w:val="000000"/>
        </w:rPr>
        <w:t>(b)</w:t>
      </w:r>
      <w:r w:rsidRPr="00ED3996">
        <w:rPr>
          <w:noProof/>
        </w:rPr>
        <w:tab/>
      </w:r>
      <w:r w:rsidRPr="00ED3996">
        <w:rPr>
          <w:noProof/>
          <w:color w:val="000000"/>
        </w:rPr>
        <w:t>għandha tiddikjara dan li ġej: “UK only”</w:t>
      </w:r>
    </w:p>
    <w:p w14:paraId="736E6190" w14:textId="5AF9601F" w:rsidR="00EC7B7C" w:rsidRPr="00ED3996" w:rsidRDefault="00EC7B7C" w:rsidP="001E0308">
      <w:pPr>
        <w:pStyle w:val="Titrearticle"/>
        <w:rPr>
          <w:rFonts w:eastAsia="Times New Roman"/>
          <w:i w:val="0"/>
          <w:noProof/>
          <w:color w:val="000000"/>
          <w:szCs w:val="24"/>
        </w:rPr>
      </w:pPr>
      <w:r w:rsidRPr="00ED3996">
        <w:rPr>
          <w:noProof/>
          <w:color w:val="000000"/>
        </w:rPr>
        <w:t>Artikolu 6</w:t>
      </w:r>
      <w:r w:rsidRPr="00ED3996">
        <w:rPr>
          <w:noProof/>
        </w:rPr>
        <w:t xml:space="preserve"> </w:t>
      </w:r>
      <w:r w:rsidRPr="00ED3996">
        <w:rPr>
          <w:noProof/>
        </w:rPr>
        <w:br/>
      </w:r>
      <w:r w:rsidRPr="00ED3996">
        <w:rPr>
          <w:noProof/>
          <w:color w:val="000000"/>
        </w:rPr>
        <w:t xml:space="preserve">Monitoraġġ tal-prodotti mediċinali msemmija fl-Artikolu 1(1) </w:t>
      </w:r>
    </w:p>
    <w:p w14:paraId="6CA1C4A0" w14:textId="77777777" w:rsidR="00EC7B7C" w:rsidRPr="00ED3996" w:rsidRDefault="00EC7B7C" w:rsidP="00EC7B7C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noProof/>
          <w:color w:val="000000"/>
          <w:szCs w:val="24"/>
        </w:rPr>
      </w:pPr>
      <w:r w:rsidRPr="00ED3996">
        <w:rPr>
          <w:noProof/>
          <w:color w:val="000000"/>
        </w:rPr>
        <w:t>L-awtorità kompetenti tar-Renju Unit għandha timmonitorja kontinwament it-tqegħid fis-suq fl-Irlanda ta’ Fuq tal-prodotti mediċinali msemmija fl-Artikolu 1(1) u l-infurzar effettiv tar-regoli speċifiċi stabbiliti fl-Artikoli 3, 4 u 5.</w:t>
      </w:r>
    </w:p>
    <w:p w14:paraId="66C03C44" w14:textId="5980707C" w:rsidR="00C60B8D" w:rsidRPr="00ED3996" w:rsidRDefault="00C60B8D" w:rsidP="001E0308">
      <w:pPr>
        <w:pStyle w:val="Titrearticle"/>
        <w:rPr>
          <w:rFonts w:eastAsia="Times New Roman"/>
          <w:i w:val="0"/>
          <w:noProof/>
          <w:szCs w:val="24"/>
        </w:rPr>
      </w:pPr>
      <w:r w:rsidRPr="00ED3996">
        <w:rPr>
          <w:noProof/>
          <w:color w:val="000000"/>
        </w:rPr>
        <w:t>Artikolu 7</w:t>
      </w:r>
      <w:r w:rsidRPr="00ED3996">
        <w:rPr>
          <w:noProof/>
        </w:rPr>
        <w:t xml:space="preserve"> </w:t>
      </w:r>
      <w:r w:rsidRPr="00ED3996">
        <w:rPr>
          <w:noProof/>
        </w:rPr>
        <w:br/>
        <w:t>Projbizzjoni fuq il-ġarr lejn xi Stat Membru tal-prodotti mediċinali msemmija fl-Artikolu 1(1) u fuq it-tqegħid fis-suq tagħhom</w:t>
      </w:r>
    </w:p>
    <w:p w14:paraId="77D4DA10" w14:textId="77777777" w:rsidR="00C60B8D" w:rsidRPr="00ED3996" w:rsidRDefault="00AC52E6" w:rsidP="00AC52E6">
      <w:pPr>
        <w:pStyle w:val="Point0"/>
        <w:rPr>
          <w:rFonts w:eastAsia="Times New Roman"/>
          <w:noProof/>
          <w:szCs w:val="24"/>
        </w:rPr>
      </w:pPr>
      <w:r w:rsidRPr="00ED3996">
        <w:rPr>
          <w:noProof/>
          <w:color w:val="000000"/>
        </w:rPr>
        <w:t>1.</w:t>
      </w:r>
      <w:r w:rsidRPr="00ED3996">
        <w:rPr>
          <w:noProof/>
        </w:rPr>
        <w:tab/>
      </w:r>
      <w:r w:rsidRPr="00ED3996">
        <w:rPr>
          <w:noProof/>
          <w:color w:val="000000"/>
        </w:rPr>
        <w:t xml:space="preserve">Il-prodotti mediċinali msemmija fl-Artikolu 1(1) ma għandhomx jinġarru mill-Irlanda ta’ Fuq lejn Stat Membru jew jitqiegħdu fis-suq fi Stat Membru. </w:t>
      </w:r>
    </w:p>
    <w:p w14:paraId="3BBE7E17" w14:textId="77777777" w:rsidR="00C60B8D" w:rsidRPr="00ED3996" w:rsidRDefault="00AC52E6" w:rsidP="00AC52E6">
      <w:pPr>
        <w:pStyle w:val="Point0"/>
        <w:rPr>
          <w:rFonts w:eastAsia="Times New Roman"/>
          <w:noProof/>
          <w:szCs w:val="24"/>
        </w:rPr>
      </w:pPr>
      <w:r w:rsidRPr="00ED3996">
        <w:rPr>
          <w:noProof/>
          <w:color w:val="000000"/>
        </w:rPr>
        <w:t>2.</w:t>
      </w:r>
      <w:r w:rsidRPr="00ED3996">
        <w:rPr>
          <w:noProof/>
        </w:rPr>
        <w:tab/>
      </w:r>
      <w:r w:rsidRPr="00ED3996">
        <w:rPr>
          <w:noProof/>
          <w:color w:val="000000"/>
        </w:rPr>
        <w:t xml:space="preserve">L-Istati Membri għandhom japplikaw sanzjonijiet dissważivi u proporzjonati effettivi fil-każ ta’ nuqqas ta’ konformità mar-regoli stabbiliti f’dan ir-Regolament. </w:t>
      </w:r>
    </w:p>
    <w:p w14:paraId="68889DB7" w14:textId="787F8C8A" w:rsidR="00EC7B7C" w:rsidRPr="00ED3996" w:rsidRDefault="00EC7B7C" w:rsidP="001E0308">
      <w:pPr>
        <w:pStyle w:val="Titrearticle"/>
        <w:rPr>
          <w:rFonts w:eastAsia="Times New Roman"/>
          <w:i w:val="0"/>
          <w:noProof/>
          <w:color w:val="000000"/>
          <w:szCs w:val="24"/>
        </w:rPr>
      </w:pPr>
      <w:r w:rsidRPr="00ED3996">
        <w:rPr>
          <w:noProof/>
          <w:color w:val="000000"/>
        </w:rPr>
        <w:t>Artikolu 8</w:t>
      </w:r>
      <w:r w:rsidRPr="00ED3996">
        <w:rPr>
          <w:noProof/>
        </w:rPr>
        <w:t xml:space="preserve"> </w:t>
      </w:r>
      <w:r w:rsidRPr="00ED3996">
        <w:rPr>
          <w:noProof/>
        </w:rPr>
        <w:br/>
      </w:r>
      <w:r w:rsidRPr="00ED3996">
        <w:rPr>
          <w:noProof/>
          <w:color w:val="000000"/>
        </w:rPr>
        <w:t>Garanziji bil-miktub mir-Renju Unit lill-Kummissjoni Ewropea</w:t>
      </w:r>
    </w:p>
    <w:p w14:paraId="5C175769" w14:textId="77777777" w:rsidR="00EC7B7C" w:rsidRPr="00ED3996" w:rsidRDefault="00EC7B7C" w:rsidP="00EC7B7C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noProof/>
          <w:color w:val="000000"/>
          <w:szCs w:val="24"/>
        </w:rPr>
      </w:pPr>
      <w:r w:rsidRPr="00ED3996">
        <w:rPr>
          <w:noProof/>
          <w:color w:val="000000"/>
        </w:rPr>
        <w:t>Ir-Renju Unit għandu jipprovdi garanziji bil-miktub lill-Kummissjoni Ewropea li t-tqegħid fis-suq tal-prodotti mediċinali msemmija fl-Artikolu 1(1) ma jżidx ir-riskju għas-saħħa pubblika fis-suq intern u li dawk il-prodotti mediċinali mhumiex se jiġu ttrasferiti lejn Stat Membru, inklużi garanziji bl-effett li:</w:t>
      </w:r>
    </w:p>
    <w:p w14:paraId="0681407F" w14:textId="77777777" w:rsidR="00EC7B7C" w:rsidRPr="00ED3996" w:rsidRDefault="00AC52E6" w:rsidP="00AC52E6">
      <w:pPr>
        <w:pStyle w:val="Point0"/>
        <w:rPr>
          <w:rFonts w:eastAsia="Times New Roman"/>
          <w:noProof/>
          <w:color w:val="000000"/>
          <w:szCs w:val="24"/>
        </w:rPr>
      </w:pPr>
      <w:r w:rsidRPr="00ED3996">
        <w:rPr>
          <w:noProof/>
          <w:color w:val="000000"/>
        </w:rPr>
        <w:t>(a)</w:t>
      </w:r>
      <w:r w:rsidRPr="00ED3996">
        <w:rPr>
          <w:noProof/>
        </w:rPr>
        <w:tab/>
      </w:r>
      <w:r w:rsidRPr="00ED3996">
        <w:rPr>
          <w:noProof/>
          <w:color w:val="000000"/>
        </w:rPr>
        <w:t xml:space="preserve">l-operaturi ekonomiċi jikkonformaw mar-rekwiżiti tat-tikkettar stabbiliti fl-Artikolu 5; </w:t>
      </w:r>
    </w:p>
    <w:p w14:paraId="27940A73" w14:textId="77777777" w:rsidR="00010E4A" w:rsidRPr="00ED3996" w:rsidRDefault="00AC52E6" w:rsidP="00AC52E6">
      <w:pPr>
        <w:pStyle w:val="Point0"/>
        <w:rPr>
          <w:rFonts w:eastAsia="Times New Roman"/>
          <w:noProof/>
          <w:color w:val="000000"/>
          <w:szCs w:val="24"/>
        </w:rPr>
      </w:pPr>
      <w:r w:rsidRPr="00ED3996">
        <w:rPr>
          <w:noProof/>
          <w:color w:val="000000"/>
        </w:rPr>
        <w:t>(b)</w:t>
      </w:r>
      <w:r w:rsidRPr="00ED3996">
        <w:rPr>
          <w:noProof/>
        </w:rPr>
        <w:tab/>
      </w:r>
      <w:r w:rsidRPr="00ED3996">
        <w:rPr>
          <w:noProof/>
          <w:color w:val="000000"/>
        </w:rPr>
        <w:t>ikunu fis-seħħ monitoraġġ, infurzar u kontrolli effettivi tar-regoli speċifiċi stabbiliti fl-Artikoli 3, 4 u 5, u jitwettqu, fost l-oħrajn, permezz ta’ spezzjonijiet u awditi.</w:t>
      </w:r>
    </w:p>
    <w:p w14:paraId="3F60EA7F" w14:textId="45282F31" w:rsidR="00EC7B7C" w:rsidRPr="00ED3996" w:rsidRDefault="00EC7B7C" w:rsidP="001E0308">
      <w:pPr>
        <w:pStyle w:val="Titrearticle"/>
        <w:rPr>
          <w:rFonts w:eastAsia="Times New Roman"/>
          <w:i w:val="0"/>
          <w:noProof/>
          <w:color w:val="000000"/>
          <w:szCs w:val="24"/>
        </w:rPr>
      </w:pPr>
      <w:r w:rsidRPr="00ED3996">
        <w:rPr>
          <w:noProof/>
          <w:color w:val="000000"/>
        </w:rPr>
        <w:t>Artikolu 9</w:t>
      </w:r>
      <w:r w:rsidRPr="00ED3996">
        <w:rPr>
          <w:noProof/>
        </w:rPr>
        <w:t xml:space="preserve"> </w:t>
      </w:r>
      <w:r w:rsidRPr="00ED3996">
        <w:rPr>
          <w:noProof/>
        </w:rPr>
        <w:br/>
      </w:r>
      <w:r w:rsidRPr="00ED3996">
        <w:rPr>
          <w:noProof/>
          <w:color w:val="000000"/>
        </w:rPr>
        <w:t xml:space="preserve">Sospensjoni tar-regoli speċjali stabbiliti fl-Artikoli 3, 4 u 5 </w:t>
      </w:r>
    </w:p>
    <w:p w14:paraId="0410D5E5" w14:textId="77777777" w:rsidR="00EC7B7C" w:rsidRPr="00ED3996" w:rsidRDefault="00AC52E6" w:rsidP="00AC52E6">
      <w:pPr>
        <w:pStyle w:val="Point0"/>
        <w:rPr>
          <w:rFonts w:eastAsia="Times New Roman"/>
          <w:noProof/>
          <w:szCs w:val="24"/>
        </w:rPr>
      </w:pPr>
      <w:r w:rsidRPr="00ED3996">
        <w:rPr>
          <w:noProof/>
          <w:color w:val="000000"/>
        </w:rPr>
        <w:t>1.</w:t>
      </w:r>
      <w:r w:rsidRPr="00ED3996">
        <w:rPr>
          <w:noProof/>
        </w:rPr>
        <w:tab/>
      </w:r>
      <w:r w:rsidRPr="00ED3996">
        <w:rPr>
          <w:noProof/>
          <w:color w:val="000000"/>
        </w:rPr>
        <w:t>Il-Kummissjoni għandha timmonitorja kontinwament l-applikazzjoni mir-Renju Unit tar-regoli speċifiċi stabbiliti fl-Artikoli 3, 4 u 5.</w:t>
      </w:r>
    </w:p>
    <w:p w14:paraId="14EA57CF" w14:textId="77777777" w:rsidR="00356448" w:rsidRPr="00ED3996" w:rsidRDefault="00AC52E6" w:rsidP="00AC52E6">
      <w:pPr>
        <w:pStyle w:val="Point0"/>
        <w:rPr>
          <w:rFonts w:eastAsia="Times New Roman"/>
          <w:noProof/>
          <w:color w:val="000000"/>
          <w:szCs w:val="24"/>
        </w:rPr>
      </w:pPr>
      <w:r w:rsidRPr="00ED3996">
        <w:rPr>
          <w:noProof/>
        </w:rPr>
        <w:t>2.</w:t>
      </w:r>
      <w:r w:rsidRPr="00ED3996">
        <w:rPr>
          <w:noProof/>
        </w:rPr>
        <w:tab/>
        <w:t>Fejn ikun hemm evidenza li r-Renju Unit ma jiħux miżuri xierqa biex jindirizza ksur serju jew ripetut tar-regoli speċifiċi stabbiliti fl-Artikoli 3, 4 u 5, il-Kummissjoni għandha tinforma lir-Renju Unit permezz ta’ notifika bil-miktub.</w:t>
      </w:r>
    </w:p>
    <w:p w14:paraId="7D375AB7" w14:textId="77777777" w:rsidR="00EC7B7C" w:rsidRPr="00ED3996" w:rsidRDefault="00AC52E6" w:rsidP="00AC52E6">
      <w:pPr>
        <w:pStyle w:val="Point0"/>
        <w:rPr>
          <w:rFonts w:eastAsia="Times New Roman"/>
          <w:noProof/>
          <w:color w:val="000000"/>
          <w:szCs w:val="24"/>
        </w:rPr>
      </w:pPr>
      <w:r w:rsidRPr="00ED3996">
        <w:rPr>
          <w:noProof/>
          <w:color w:val="000000"/>
        </w:rPr>
        <w:t>3.</w:t>
      </w:r>
      <w:r w:rsidRPr="00ED3996">
        <w:rPr>
          <w:noProof/>
        </w:rPr>
        <w:tab/>
      </w:r>
      <w:r w:rsidRPr="00ED3996">
        <w:rPr>
          <w:noProof/>
          <w:color w:val="000000"/>
        </w:rPr>
        <w:t>Għal perjodu ta’ 3 xhur mid-data tan-notifika bil-miktub, il-Kummissjoni għandha tidħol f’konsultazzjonijiet mar-Renju Unit bil-għan li tirrimedja s-sitwazzjoni li wasslet għal dik in-notifika bil-miktub. F’każijiet ġustifikati, il-Kummissjoni tista’ testendi dak il-perjodu bi 3 xhur.</w:t>
      </w:r>
    </w:p>
    <w:p w14:paraId="4FA0195D" w14:textId="77777777" w:rsidR="00EC7B7C" w:rsidRPr="00ED3996" w:rsidRDefault="00AC52E6" w:rsidP="00AC52E6">
      <w:pPr>
        <w:pStyle w:val="Point0"/>
        <w:rPr>
          <w:rFonts w:eastAsia="Times New Roman"/>
          <w:noProof/>
          <w:szCs w:val="24"/>
        </w:rPr>
      </w:pPr>
      <w:r w:rsidRPr="00ED3996">
        <w:rPr>
          <w:noProof/>
          <w:color w:val="000000"/>
        </w:rPr>
        <w:t>4.</w:t>
      </w:r>
      <w:r w:rsidRPr="00ED3996">
        <w:rPr>
          <w:noProof/>
        </w:rPr>
        <w:tab/>
      </w:r>
      <w:r w:rsidRPr="00ED3996">
        <w:rPr>
          <w:noProof/>
          <w:color w:val="000000"/>
        </w:rPr>
        <w:t>Jekk is-sitwazzjoni li twassal għan-notifika bil-miktub imsemmija fil-paragrafu 2, l-ewwel subparagrafu, ma tiġix rimedjata fil-limitu ta’ żmien imsemmi fil-paragrafu 2, it-tieni subparagrafu, il-Kummissjoni għandha tingħata s-setgħa li tadotta att delegat f’konformità mal-Artikoli 10 u 11 ta’ dan ir-Regolament, li jispeċifika d-dispożizzjonijiet fost dawk imsemmija fil-paragrafu 1, li l-applikazzjoni tagħhom għandha tkun sospiża b’mod temporanju jew permanenti.</w:t>
      </w:r>
    </w:p>
    <w:p w14:paraId="4BF9DA6E" w14:textId="77777777" w:rsidR="00EC7B7C" w:rsidRPr="00ED3996" w:rsidRDefault="00AC52E6" w:rsidP="00AC52E6">
      <w:pPr>
        <w:pStyle w:val="Point0"/>
        <w:rPr>
          <w:rFonts w:eastAsia="Times New Roman"/>
          <w:noProof/>
          <w:szCs w:val="24"/>
        </w:rPr>
      </w:pPr>
      <w:r w:rsidRPr="00ED3996">
        <w:rPr>
          <w:noProof/>
          <w:color w:val="000000"/>
        </w:rPr>
        <w:t>5.</w:t>
      </w:r>
      <w:r w:rsidRPr="00ED3996">
        <w:rPr>
          <w:noProof/>
        </w:rPr>
        <w:tab/>
      </w:r>
      <w:r w:rsidRPr="00ED3996">
        <w:rPr>
          <w:noProof/>
          <w:color w:val="000000"/>
        </w:rPr>
        <w:t>Meta jkun ġie adottat att delegat f’konformità mal-paragrafu 3 ta’ dan l-Artikolu, id-dispożizzjonijiet imsemmija fl-Artikoli 3, 4 jew 5 kif speċifikat fl-att delegat, għandhom jieqfu japplikaw fl-ewwel jum tax-xahar wara d-dħul fis-seħħ tal-att delegat.</w:t>
      </w:r>
    </w:p>
    <w:p w14:paraId="4B3D790A" w14:textId="77777777" w:rsidR="001B0331" w:rsidRPr="00ED3996" w:rsidRDefault="00AC52E6" w:rsidP="00AC52E6">
      <w:pPr>
        <w:pStyle w:val="Point0"/>
        <w:rPr>
          <w:rFonts w:eastAsia="Times New Roman"/>
          <w:noProof/>
          <w:szCs w:val="24"/>
        </w:rPr>
      </w:pPr>
      <w:r w:rsidRPr="00ED3996">
        <w:rPr>
          <w:noProof/>
          <w:color w:val="000000"/>
        </w:rPr>
        <w:t>6.</w:t>
      </w:r>
      <w:r w:rsidRPr="00ED3996">
        <w:rPr>
          <w:noProof/>
        </w:rPr>
        <w:tab/>
      </w:r>
      <w:r w:rsidRPr="00ED3996">
        <w:rPr>
          <w:noProof/>
          <w:color w:val="000000"/>
        </w:rPr>
        <w:t xml:space="preserve">Meta s-sitwazzjoni li twassal għall-adozzjoni tal-att delegat f’konformità mal-paragrafu 3 ta’ dan l-Artikolu tkun ġiet rimedjata, il-Kummissjoni għandha tadotta att delegat li jispeċifika dawk id-dispożizzjonijiet sospiżi tal-Artikoli 3, 4 jew 5 li għandhom jerġgħu japplikaw. </w:t>
      </w:r>
    </w:p>
    <w:p w14:paraId="10594EA0" w14:textId="77777777" w:rsidR="00EC7B7C" w:rsidRPr="00ED3996" w:rsidRDefault="00AC52E6" w:rsidP="00AC52E6">
      <w:pPr>
        <w:pStyle w:val="Point0"/>
        <w:rPr>
          <w:rFonts w:eastAsia="Times New Roman"/>
          <w:noProof/>
          <w:szCs w:val="24"/>
        </w:rPr>
      </w:pPr>
      <w:r w:rsidRPr="00ED3996">
        <w:rPr>
          <w:noProof/>
          <w:color w:val="000000"/>
        </w:rPr>
        <w:t>7.</w:t>
      </w:r>
      <w:r w:rsidRPr="00ED3996">
        <w:rPr>
          <w:noProof/>
        </w:rPr>
        <w:tab/>
      </w:r>
      <w:r w:rsidRPr="00ED3996">
        <w:rPr>
          <w:noProof/>
          <w:color w:val="000000"/>
        </w:rPr>
        <w:t>F’dak il-każ, id-dispożizzjonijiet speċifikati fl-att delegat adottat skont dan il-paragrafu għandhom jerġgħu japplikaw fl-ewwel jum tax-xahar wara d-dħul fis-seħħ tal-att delegat imsemmi f’dan il-paragrafu.</w:t>
      </w:r>
    </w:p>
    <w:p w14:paraId="60B652A8" w14:textId="5967FE55" w:rsidR="00EC7B7C" w:rsidRPr="00ED3996" w:rsidRDefault="00EC7B7C" w:rsidP="001E0308">
      <w:pPr>
        <w:pStyle w:val="Titrearticle"/>
        <w:rPr>
          <w:rFonts w:eastAsia="Times New Roman"/>
          <w:i w:val="0"/>
          <w:noProof/>
          <w:szCs w:val="24"/>
        </w:rPr>
      </w:pPr>
      <w:r w:rsidRPr="00ED3996">
        <w:rPr>
          <w:noProof/>
          <w:color w:val="000000"/>
        </w:rPr>
        <w:t>Artikolu 10</w:t>
      </w:r>
      <w:r w:rsidRPr="00ED3996">
        <w:rPr>
          <w:noProof/>
        </w:rPr>
        <w:t xml:space="preserve"> </w:t>
      </w:r>
      <w:r w:rsidRPr="00ED3996">
        <w:rPr>
          <w:noProof/>
        </w:rPr>
        <w:br/>
        <w:t>Eżerċizzju tad-delega</w:t>
      </w:r>
    </w:p>
    <w:p w14:paraId="4D8DEC5E" w14:textId="77777777" w:rsidR="00EC7B7C" w:rsidRPr="00ED3996" w:rsidRDefault="00EC7B7C" w:rsidP="00AC52E6">
      <w:pPr>
        <w:pStyle w:val="Point0"/>
        <w:rPr>
          <w:rFonts w:eastAsia="Times New Roman"/>
          <w:noProof/>
          <w:color w:val="000000"/>
          <w:szCs w:val="24"/>
        </w:rPr>
      </w:pPr>
      <w:r w:rsidRPr="00ED3996">
        <w:rPr>
          <w:noProof/>
          <w:color w:val="000000"/>
        </w:rPr>
        <w:t>1.</w:t>
      </w:r>
      <w:r w:rsidRPr="00ED3996">
        <w:rPr>
          <w:noProof/>
        </w:rPr>
        <w:tab/>
      </w:r>
      <w:r w:rsidRPr="00ED3996">
        <w:rPr>
          <w:noProof/>
          <w:color w:val="000000"/>
        </w:rPr>
        <w:t>Is-setgħa ta’ adozzjoni ta’ atti delegati hija mogħtija lill-Kummissjoni suġġett għall-kundizzjonijiet stabbiliti f’dan l-Artikolu.</w:t>
      </w:r>
    </w:p>
    <w:p w14:paraId="58B1BD38" w14:textId="77777777" w:rsidR="00EC7B7C" w:rsidRPr="00ED3996" w:rsidRDefault="00EC7B7C" w:rsidP="00AC52E6">
      <w:pPr>
        <w:pStyle w:val="Point0"/>
        <w:rPr>
          <w:rFonts w:eastAsia="Times New Roman"/>
          <w:noProof/>
          <w:color w:val="000000"/>
          <w:szCs w:val="24"/>
        </w:rPr>
      </w:pPr>
      <w:bookmarkStart w:id="5" w:name="_heading=h.3znysh7"/>
      <w:bookmarkEnd w:id="5"/>
      <w:r w:rsidRPr="00ED3996">
        <w:rPr>
          <w:noProof/>
          <w:color w:val="000000"/>
        </w:rPr>
        <w:t>2.</w:t>
      </w:r>
      <w:r w:rsidRPr="00ED3996">
        <w:rPr>
          <w:noProof/>
        </w:rPr>
        <w:tab/>
        <w:t>Is-setgħa li tadotta atti delegati msemmija fl-Artikolu 9 għandha tingħata lill-Kummissjoni għal perjodu ta’ 5 snin mid-data tal-applikazzjoni msemmija fl-Artikolu 14 ta’ dan ir-Regolament.</w:t>
      </w:r>
      <w:r w:rsidRPr="00ED3996">
        <w:rPr>
          <w:noProof/>
          <w:color w:val="000000"/>
        </w:rPr>
        <w:t xml:space="preserve"> Id-delega tas-setgħa għandha tiġi estiża awtomatikament għal perjodi ta’ tul identiku identika, ħlief jekk il-Parlament Ewropew jew il-Kunsill joġġezzjonaw għal tali estensjoni mhux iktar tard minn 3 xhur qabel it-tmiem ta’ kull perjodu. </w:t>
      </w:r>
    </w:p>
    <w:p w14:paraId="35B4FCD7" w14:textId="77777777" w:rsidR="00EC7B7C" w:rsidRPr="00ED3996" w:rsidRDefault="00EC7B7C" w:rsidP="00AC52E6">
      <w:pPr>
        <w:pStyle w:val="Point0"/>
        <w:rPr>
          <w:rFonts w:eastAsia="Times New Roman"/>
          <w:noProof/>
          <w:color w:val="000000"/>
          <w:szCs w:val="24"/>
        </w:rPr>
      </w:pPr>
      <w:r w:rsidRPr="00ED3996">
        <w:rPr>
          <w:noProof/>
          <w:color w:val="000000"/>
        </w:rPr>
        <w:t>3.</w:t>
      </w:r>
      <w:r w:rsidRPr="00ED3996">
        <w:rPr>
          <w:noProof/>
        </w:rPr>
        <w:tab/>
      </w:r>
      <w:r w:rsidRPr="00ED3996">
        <w:rPr>
          <w:noProof/>
          <w:color w:val="000000"/>
        </w:rPr>
        <w:t>Id-delega tas-setgħa msemmija fl-Artikolu 9 tista’ tiġi revokata fi kwalunkwe mument mill-Parlament Ewropew jew mill-Kunsill. Deċiżjoni ta’ revoka għandha ttemm id-delega tas-setgħa speċifikata f’dik id-deċiżjoni. Din għandha ssir effettiva fil-jum wara l-pubblikazzjoni tad-deċiżjoni f’</w:t>
      </w:r>
      <w:r w:rsidRPr="00ED3996">
        <w:rPr>
          <w:i/>
          <w:iCs/>
          <w:noProof/>
          <w:color w:val="000000"/>
        </w:rPr>
        <w:t>Il-Ġurnal Uffiċjali tal-Unjoni Ewropea</w:t>
      </w:r>
      <w:r w:rsidRPr="00ED3996">
        <w:rPr>
          <w:noProof/>
          <w:color w:val="000000"/>
        </w:rPr>
        <w:t xml:space="preserve"> jew f’data aktar tard speċifikata fiha. Ma għandhiex taffettwa l-validità ta’ ebda att delegat li jkun diġà fis-seħħ. </w:t>
      </w:r>
    </w:p>
    <w:p w14:paraId="7B54825E" w14:textId="77777777" w:rsidR="00EC7B7C" w:rsidRPr="00ED3996" w:rsidRDefault="00EC7B7C" w:rsidP="00AC52E6">
      <w:pPr>
        <w:pStyle w:val="Point0"/>
        <w:rPr>
          <w:rFonts w:eastAsia="Times New Roman"/>
          <w:noProof/>
          <w:color w:val="000000"/>
          <w:szCs w:val="24"/>
        </w:rPr>
      </w:pPr>
      <w:r w:rsidRPr="00ED3996">
        <w:rPr>
          <w:noProof/>
          <w:color w:val="000000"/>
        </w:rPr>
        <w:t>4.</w:t>
      </w:r>
      <w:r w:rsidRPr="00ED3996">
        <w:rPr>
          <w:noProof/>
        </w:rPr>
        <w:tab/>
      </w:r>
      <w:r w:rsidRPr="00ED3996">
        <w:rPr>
          <w:noProof/>
          <w:color w:val="000000"/>
        </w:rPr>
        <w:t xml:space="preserve">Qabel ma tadotta att delegat, il-Kummissjoni għandha tikkonsulta l-esperti nnominati minn kull Stat Membru skont il-prinċipji stipulati fil-Ftehim Interistituzzjonali dwar it-Tfassil Aħjar tal-Liġijiet tat-13 ta’April 2016. </w:t>
      </w:r>
    </w:p>
    <w:p w14:paraId="741A4E2D" w14:textId="77777777" w:rsidR="00EC7B7C" w:rsidRPr="00ED3996" w:rsidRDefault="00EC7B7C" w:rsidP="00AC52E6">
      <w:pPr>
        <w:pStyle w:val="Point0"/>
        <w:rPr>
          <w:rFonts w:eastAsia="Times New Roman"/>
          <w:noProof/>
          <w:color w:val="000000"/>
          <w:szCs w:val="24"/>
        </w:rPr>
      </w:pPr>
      <w:r w:rsidRPr="00ED3996">
        <w:rPr>
          <w:noProof/>
          <w:color w:val="000000"/>
        </w:rPr>
        <w:t>5.</w:t>
      </w:r>
      <w:r w:rsidRPr="00ED3996">
        <w:rPr>
          <w:noProof/>
        </w:rPr>
        <w:tab/>
      </w:r>
      <w:r w:rsidRPr="00ED3996">
        <w:rPr>
          <w:noProof/>
          <w:color w:val="000000"/>
        </w:rPr>
        <w:t>Hekk kif tadotta att delegat, il-Kummissjoni għandha tinnotifikah simultanjament lill-Parlament Ewropew u lill-Kunsill.</w:t>
      </w:r>
    </w:p>
    <w:p w14:paraId="30360245" w14:textId="77777777" w:rsidR="00EC7B7C" w:rsidRPr="00ED3996" w:rsidRDefault="00EC7B7C" w:rsidP="00AC52E6">
      <w:pPr>
        <w:pStyle w:val="Point0"/>
        <w:rPr>
          <w:rFonts w:eastAsia="Times New Roman"/>
          <w:noProof/>
          <w:color w:val="000000"/>
          <w:szCs w:val="24"/>
          <w:highlight w:val="green"/>
        </w:rPr>
      </w:pPr>
      <w:r w:rsidRPr="00ED3996">
        <w:rPr>
          <w:noProof/>
          <w:color w:val="000000"/>
        </w:rPr>
        <w:t>6.</w:t>
      </w:r>
      <w:r w:rsidRPr="00ED3996">
        <w:rPr>
          <w:noProof/>
        </w:rPr>
        <w:tab/>
      </w:r>
      <w:r w:rsidRPr="00ED3996">
        <w:rPr>
          <w:noProof/>
          <w:color w:val="000000"/>
        </w:rPr>
        <w:t>Att delegat adottat skont l-Artikolu 9 għandu jidħol fis-seħħ biss jekk ma tiġix espressa oġġezzjoni mill-Parlament Ewropew jew mill-Kunsill fi żmien xahrejn min-notifika ta’ dak l-att lill-Parlament Ewropew u lill-Kunsill jew jekk, qabel ma jiskadi dak il-perjodu, il-Parlament Ewropew u l-Kunsill ikunu t-tnejn infurmaw lill-Kummissjoni li mhumiex se joġġezzjonaw. Dak il-perjodu għandu jiġi estiż b’xahrejn fuq inizjattiva tal-Parlament Ewropew jew tal-Kunsill.</w:t>
      </w:r>
    </w:p>
    <w:p w14:paraId="188FBB22" w14:textId="0D18A46A" w:rsidR="00EC7B7C" w:rsidRPr="00ED3996" w:rsidRDefault="00EC7B7C" w:rsidP="001E0308">
      <w:pPr>
        <w:pStyle w:val="Titrearticle"/>
        <w:rPr>
          <w:rFonts w:eastAsia="Times New Roman"/>
          <w:i w:val="0"/>
          <w:noProof/>
          <w:szCs w:val="24"/>
        </w:rPr>
      </w:pPr>
      <w:r w:rsidRPr="00ED3996">
        <w:rPr>
          <w:noProof/>
          <w:color w:val="000000"/>
        </w:rPr>
        <w:t>Artikolu 11</w:t>
      </w:r>
      <w:r w:rsidRPr="00ED3996">
        <w:rPr>
          <w:noProof/>
        </w:rPr>
        <w:t xml:space="preserve"> </w:t>
      </w:r>
      <w:r w:rsidRPr="00ED3996">
        <w:rPr>
          <w:noProof/>
        </w:rPr>
        <w:br/>
        <w:t>Proċedura ta’ urġenza</w:t>
      </w:r>
    </w:p>
    <w:p w14:paraId="5D0AC2C5" w14:textId="77777777" w:rsidR="00EC7B7C" w:rsidRPr="00ED3996" w:rsidRDefault="00EC7B7C" w:rsidP="00AC52E6">
      <w:pPr>
        <w:pStyle w:val="Point0"/>
        <w:rPr>
          <w:rFonts w:eastAsia="Times New Roman"/>
          <w:noProof/>
          <w:color w:val="000000"/>
          <w:szCs w:val="24"/>
        </w:rPr>
      </w:pPr>
      <w:r w:rsidRPr="00ED3996">
        <w:rPr>
          <w:noProof/>
          <w:color w:val="000000"/>
        </w:rPr>
        <w:t>1.</w:t>
      </w:r>
      <w:r w:rsidRPr="00ED3996">
        <w:rPr>
          <w:noProof/>
        </w:rPr>
        <w:tab/>
      </w:r>
      <w:r w:rsidRPr="00ED3996">
        <w:rPr>
          <w:noProof/>
          <w:color w:val="000000"/>
        </w:rPr>
        <w:t xml:space="preserve">L-atti delegati adottati skont dan l-Artikolu għandhom jidħlu fis-seħħ mingħajr dewmien u għandhom japplikaw sakemm ma tkun ġiet espressa l-ebda oġġezzjoni f’konformità mal-paragrafu 2. In-notifika ta’ att delegat lill-Parlament Ewropew u lill-Kunsill għandha tagħti r-raġunijiet li għalihom tkun intużat il-proċedura ta’ urġenza. </w:t>
      </w:r>
    </w:p>
    <w:p w14:paraId="00DEDAFC" w14:textId="77777777" w:rsidR="00EC7B7C" w:rsidRPr="00ED3996" w:rsidRDefault="00EC7B7C" w:rsidP="00AC52E6">
      <w:pPr>
        <w:pStyle w:val="Point0"/>
        <w:rPr>
          <w:rFonts w:eastAsia="Times New Roman"/>
          <w:noProof/>
          <w:color w:val="000000"/>
          <w:szCs w:val="24"/>
        </w:rPr>
      </w:pPr>
      <w:r w:rsidRPr="00ED3996">
        <w:rPr>
          <w:noProof/>
          <w:color w:val="000000"/>
        </w:rPr>
        <w:t>2.</w:t>
      </w:r>
      <w:r w:rsidRPr="00ED3996">
        <w:rPr>
          <w:noProof/>
        </w:rPr>
        <w:tab/>
      </w:r>
      <w:r w:rsidRPr="00ED3996">
        <w:rPr>
          <w:noProof/>
          <w:color w:val="000000"/>
        </w:rPr>
        <w:t>Il-Parlament Ewropew jew il-Kunsill jistgħu joġġezzjonaw għal att delegat f’konformità mal-proċedura msemmija fl-Artikolu 10(6). F’dak il-każ, il-Kummissjoni għandha tħassar l-att minnufih wara n-notifika tad-deċiżjoni ta’ oġġezzjoni mill-Parlament Ewropew jew mill-Kunsill.</w:t>
      </w:r>
    </w:p>
    <w:p w14:paraId="53ADB73C" w14:textId="09074CF9" w:rsidR="00EC7B7C" w:rsidRPr="00ED3996" w:rsidRDefault="00EC7B7C" w:rsidP="001E0308">
      <w:pPr>
        <w:pStyle w:val="Titrearticle"/>
        <w:rPr>
          <w:rFonts w:eastAsia="Times New Roman"/>
          <w:i w:val="0"/>
          <w:noProof/>
          <w:szCs w:val="24"/>
        </w:rPr>
      </w:pPr>
      <w:r w:rsidRPr="00ED3996">
        <w:rPr>
          <w:noProof/>
          <w:color w:val="000000"/>
        </w:rPr>
        <w:t>Artikolu 12</w:t>
      </w:r>
      <w:r w:rsidRPr="00ED3996">
        <w:rPr>
          <w:noProof/>
        </w:rPr>
        <w:t xml:space="preserve"> </w:t>
      </w:r>
      <w:r w:rsidRPr="00ED3996">
        <w:rPr>
          <w:noProof/>
        </w:rPr>
        <w:br/>
        <w:t>Dispożizzjonijiet tranżizzjonali għar-rekwiżiti ta’ salvagwardji</w:t>
      </w:r>
    </w:p>
    <w:p w14:paraId="4A5B5A63" w14:textId="77777777" w:rsidR="00EC7B7C" w:rsidRPr="00ED3996" w:rsidRDefault="00EC7B7C" w:rsidP="00EC7B7C">
      <w:pPr>
        <w:rPr>
          <w:rFonts w:eastAsia="Times New Roman"/>
          <w:iCs/>
          <w:noProof/>
          <w:szCs w:val="24"/>
        </w:rPr>
      </w:pPr>
      <w:r w:rsidRPr="00ED3996">
        <w:rPr>
          <w:noProof/>
        </w:rPr>
        <w:t>Il-prodotti mediċinali li jkunu tqiegħdu b’mod legali fis-suq fl-Irlanda ta’ Fuq qabel id-data tal-applikazzjoni msemmija fl-Artikolu 14 ta’ dan ir-Regolament, u li ma jkunux ippakkjati mill-ġdid jew ittikkettati mill-ġdid wara dik id-data, jistgħu jibqgħu disponibbli fis-suq fl-Irlanda ta’ Fuq sad-data tal-iskadenza tagħhom mingħajr ma jkunu meħtieġa jikkonformaw mar-regoli speċifiċi stabbiliti fl-Artikoli 3, 4 jew 5.</w:t>
      </w:r>
    </w:p>
    <w:p w14:paraId="0C2E8D2E" w14:textId="6BE6FA4F" w:rsidR="00EC7B7C" w:rsidRPr="00ED3996" w:rsidRDefault="00EC7B7C" w:rsidP="001E0308">
      <w:pPr>
        <w:pStyle w:val="Titrearticle"/>
        <w:spacing w:after="0"/>
        <w:rPr>
          <w:rFonts w:eastAsia="Times New Roman"/>
          <w:i w:val="0"/>
          <w:noProof/>
          <w:color w:val="000000"/>
          <w:szCs w:val="24"/>
        </w:rPr>
      </w:pPr>
      <w:r w:rsidRPr="00ED3996">
        <w:rPr>
          <w:noProof/>
          <w:color w:val="000000"/>
        </w:rPr>
        <w:t>Artikolu 13</w:t>
      </w:r>
      <w:r w:rsidRPr="00ED3996">
        <w:rPr>
          <w:noProof/>
        </w:rPr>
        <w:t xml:space="preserve"> </w:t>
      </w:r>
      <w:r w:rsidRPr="00ED3996">
        <w:rPr>
          <w:noProof/>
        </w:rPr>
        <w:br/>
      </w:r>
      <w:r w:rsidRPr="00ED3996">
        <w:rPr>
          <w:noProof/>
          <w:color w:val="000000"/>
        </w:rPr>
        <w:t>Emenda għad-Direttiva 2001/83/KE</w:t>
      </w:r>
    </w:p>
    <w:p w14:paraId="70EAD647" w14:textId="77777777" w:rsidR="00EC7B7C" w:rsidRPr="00ED3996" w:rsidRDefault="00EC7B7C" w:rsidP="001E0308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noProof/>
          <w:color w:val="000000"/>
          <w:szCs w:val="24"/>
        </w:rPr>
      </w:pPr>
      <w:r w:rsidRPr="00ED3996">
        <w:rPr>
          <w:noProof/>
          <w:color w:val="000000"/>
        </w:rPr>
        <w:t xml:space="preserve">L-Artikolu 5a tad-Direttiva 2001/83/KE jitħassar mid-data tal-applikazzjoni msemmija fl-Artikolu 14 ta’ dan ir-Regolament. </w:t>
      </w:r>
    </w:p>
    <w:p w14:paraId="28275C47" w14:textId="5730E9C6" w:rsidR="00EC7B7C" w:rsidRPr="00ED3996" w:rsidRDefault="00EC7B7C" w:rsidP="001E0308">
      <w:pPr>
        <w:pStyle w:val="Titrearticle"/>
        <w:rPr>
          <w:rFonts w:eastAsia="Times New Roman"/>
          <w:i w:val="0"/>
          <w:noProof/>
          <w:szCs w:val="24"/>
        </w:rPr>
      </w:pPr>
      <w:r w:rsidRPr="00ED3996">
        <w:rPr>
          <w:noProof/>
          <w:color w:val="000000"/>
        </w:rPr>
        <w:t>Artikolu 14</w:t>
      </w:r>
      <w:r w:rsidRPr="00ED3996">
        <w:rPr>
          <w:noProof/>
        </w:rPr>
        <w:t xml:space="preserve"> </w:t>
      </w:r>
      <w:r w:rsidRPr="00ED3996">
        <w:rPr>
          <w:noProof/>
        </w:rPr>
        <w:br/>
        <w:t>Dħul fis-seħħ u applikazzjoni</w:t>
      </w:r>
    </w:p>
    <w:p w14:paraId="090BDF25" w14:textId="77777777" w:rsidR="00EC7B7C" w:rsidRPr="00ED3996" w:rsidRDefault="00EC7B7C" w:rsidP="00EC7B7C">
      <w:pPr>
        <w:rPr>
          <w:rFonts w:eastAsia="Times New Roman"/>
          <w:noProof/>
          <w:szCs w:val="24"/>
        </w:rPr>
      </w:pPr>
      <w:r w:rsidRPr="00ED3996">
        <w:rPr>
          <w:noProof/>
        </w:rPr>
        <w:t>Dan ir-Regolament għandu jidħol fis-seħħ l-għada tal-jum tal-pubblikazzjoni tiegħu f’</w:t>
      </w:r>
      <w:r w:rsidRPr="00ED3996">
        <w:rPr>
          <w:i/>
          <w:iCs/>
          <w:noProof/>
        </w:rPr>
        <w:t>Il-Ġurnal Uffiċjali tal-Unjoni Ewropea</w:t>
      </w:r>
      <w:r w:rsidRPr="00ED3996">
        <w:rPr>
          <w:noProof/>
        </w:rPr>
        <w:t>.</w:t>
      </w:r>
    </w:p>
    <w:p w14:paraId="277C4FA1" w14:textId="77777777" w:rsidR="00EC7B7C" w:rsidRPr="00ED3996" w:rsidRDefault="00EC7B7C" w:rsidP="00EC7B7C">
      <w:pPr>
        <w:rPr>
          <w:rFonts w:eastAsia="Times New Roman"/>
          <w:noProof/>
          <w:szCs w:val="24"/>
        </w:rPr>
      </w:pPr>
      <w:r w:rsidRPr="00ED3996">
        <w:rPr>
          <w:noProof/>
        </w:rPr>
        <w:t xml:space="preserve">Għandu japplika mill-1 ta’ Jannar 2025, dment li r-Renju Unit ikun ipprovda l-garanziji bil-miktub imsemmija fl-Artikolu 8. </w:t>
      </w:r>
    </w:p>
    <w:p w14:paraId="6707AE60" w14:textId="77777777" w:rsidR="00EC7B7C" w:rsidRPr="00ED3996" w:rsidRDefault="000C2A42" w:rsidP="00EC7B7C">
      <w:pPr>
        <w:rPr>
          <w:rFonts w:eastAsia="Times New Roman"/>
          <w:noProof/>
          <w:szCs w:val="24"/>
        </w:rPr>
      </w:pPr>
      <w:r w:rsidRPr="00ED3996">
        <w:rPr>
          <w:noProof/>
        </w:rPr>
        <w:t xml:space="preserve">Fil-każ li dawk il-garanziji bil-miktub jingħataw qabel l-1 ta’ Jannar 2025 jew aktar tard minn dik id-data, dan ir-Regolament għandu japplika mill-ewwel jum tax-xahar wara x-xahar li matulu r-Renju Unit jipprovdi dawn il-garanziji bil-miktub.  </w:t>
      </w:r>
    </w:p>
    <w:p w14:paraId="2CB97F61" w14:textId="77777777" w:rsidR="00772474" w:rsidRPr="00ED3996" w:rsidRDefault="00772474" w:rsidP="00EC7B7C">
      <w:pPr>
        <w:rPr>
          <w:rFonts w:eastAsia="Times New Roman"/>
          <w:noProof/>
          <w:szCs w:val="24"/>
        </w:rPr>
      </w:pPr>
      <w:r w:rsidRPr="00ED3996">
        <w:rPr>
          <w:noProof/>
        </w:rPr>
        <w:t>Il-Kummissjoni għandha tippubblika Avviż f’</w:t>
      </w:r>
      <w:r w:rsidRPr="00ED3996">
        <w:rPr>
          <w:i/>
          <w:iCs/>
          <w:noProof/>
        </w:rPr>
        <w:t>Il-Ġurnal Uffiċjali</w:t>
      </w:r>
      <w:r w:rsidRPr="00ED3996">
        <w:rPr>
          <w:noProof/>
        </w:rPr>
        <w:t xml:space="preserve"> li jindika d-data minn meta jibda japplika dan ir-Regolament. </w:t>
      </w:r>
    </w:p>
    <w:p w14:paraId="6358724B" w14:textId="77777777" w:rsidR="00EC7B7C" w:rsidRPr="00ED3996" w:rsidRDefault="00EC7B7C" w:rsidP="00AC52E6">
      <w:pPr>
        <w:pStyle w:val="Applicationdirecte"/>
        <w:rPr>
          <w:noProof/>
        </w:rPr>
      </w:pPr>
      <w:r w:rsidRPr="00ED3996">
        <w:rPr>
          <w:noProof/>
        </w:rPr>
        <w:t>Dan ir-Regolament għandu jorbot fl-intier tiegħu u japplika direttament fl-Istati Membri kollha.</w:t>
      </w:r>
    </w:p>
    <w:p w14:paraId="5325A114" w14:textId="683A278D" w:rsidR="00EC7B7C" w:rsidRPr="00ED3996" w:rsidRDefault="00893842" w:rsidP="00272DDD">
      <w:pPr>
        <w:pStyle w:val="Fait"/>
        <w:rPr>
          <w:noProof/>
        </w:rPr>
      </w:pPr>
      <w:r w:rsidRPr="00893842">
        <w:t>Magħmul fi Brussell,</w:t>
      </w:r>
    </w:p>
    <w:p w14:paraId="65A16371" w14:textId="77777777" w:rsidR="00EC7B7C" w:rsidRPr="00ED3996" w:rsidRDefault="00EC7B7C" w:rsidP="00272DDD">
      <w:pPr>
        <w:pStyle w:val="Institutionquisigne"/>
        <w:rPr>
          <w:noProof/>
        </w:rPr>
      </w:pPr>
      <w:r w:rsidRPr="00ED3996">
        <w:rPr>
          <w:noProof/>
        </w:rPr>
        <w:t>Għall-Parlament Ewropew</w:t>
      </w:r>
      <w:r w:rsidRPr="00ED3996">
        <w:rPr>
          <w:noProof/>
        </w:rPr>
        <w:tab/>
        <w:t>Għall-Kunsill</w:t>
      </w:r>
    </w:p>
    <w:p w14:paraId="7B70C475" w14:textId="77777777" w:rsidR="00EC7B7C" w:rsidRPr="00ED3996" w:rsidRDefault="00EC7B7C" w:rsidP="00AC52E6">
      <w:pPr>
        <w:pStyle w:val="Personnequisigne"/>
        <w:rPr>
          <w:noProof/>
        </w:rPr>
      </w:pPr>
      <w:r w:rsidRPr="00ED3996">
        <w:rPr>
          <w:noProof/>
        </w:rPr>
        <w:t>Il-President</w:t>
      </w:r>
      <w:r w:rsidRPr="00ED3996">
        <w:rPr>
          <w:noProof/>
        </w:rPr>
        <w:tab/>
        <w:t>Il-President</w:t>
      </w:r>
    </w:p>
    <w:sectPr w:rsidR="00EC7B7C" w:rsidRPr="00ED3996" w:rsidSect="00AA4AE5">
      <w:footnotePr>
        <w:numRestart w:val="eachSect"/>
      </w:footnote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E6F56" w14:textId="77777777" w:rsidR="006E744A" w:rsidRDefault="006E744A" w:rsidP="00096C0E">
      <w:pPr>
        <w:spacing w:before="0" w:after="0"/>
      </w:pPr>
      <w:r>
        <w:separator/>
      </w:r>
    </w:p>
  </w:endnote>
  <w:endnote w:type="continuationSeparator" w:id="0">
    <w:p w14:paraId="47511D3B" w14:textId="77777777" w:rsidR="006E744A" w:rsidRDefault="006E744A" w:rsidP="00096C0E">
      <w:pPr>
        <w:spacing w:before="0" w:after="0"/>
      </w:pPr>
      <w:r>
        <w:continuationSeparator/>
      </w:r>
    </w:p>
  </w:endnote>
  <w:endnote w:type="continuationNotice" w:id="1">
    <w:p w14:paraId="2D184F75" w14:textId="77777777" w:rsidR="006E744A" w:rsidRDefault="006E744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249C5" w14:textId="50D3DF45" w:rsidR="006F4CE2" w:rsidRPr="00AA4AE5" w:rsidRDefault="00AA4AE5" w:rsidP="00AA4AE5">
    <w:pPr>
      <w:pStyle w:val="Footer"/>
      <w:rPr>
        <w:rFonts w:ascii="Arial" w:hAnsi="Arial" w:cs="Arial"/>
        <w:b/>
        <w:sz w:val="48"/>
      </w:rPr>
    </w:pPr>
    <w:r w:rsidRPr="00AA4AE5">
      <w:rPr>
        <w:rFonts w:ascii="Arial" w:hAnsi="Arial" w:cs="Arial"/>
        <w:b/>
        <w:sz w:val="48"/>
      </w:rPr>
      <w:t>MT</w:t>
    </w:r>
    <w:r w:rsidRPr="00AA4AE5">
      <w:rPr>
        <w:rFonts w:ascii="Arial" w:hAnsi="Arial" w:cs="Arial"/>
        <w:b/>
        <w:sz w:val="48"/>
      </w:rPr>
      <w:tab/>
    </w:r>
    <w:r w:rsidRPr="00AA4AE5">
      <w:rPr>
        <w:rFonts w:ascii="Arial" w:hAnsi="Arial" w:cs="Arial"/>
        <w:b/>
        <w:sz w:val="48"/>
      </w:rPr>
      <w:tab/>
    </w:r>
    <w:r w:rsidRPr="00AA4AE5">
      <w:tab/>
    </w:r>
    <w:r w:rsidRPr="00AA4AE5">
      <w:rPr>
        <w:rFonts w:ascii="Arial" w:hAnsi="Arial" w:cs="Arial"/>
        <w:b/>
        <w:sz w:val="48"/>
      </w:rPr>
      <w:t>MT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E7BB5" w14:textId="2BFE3565" w:rsidR="00AA4AE5" w:rsidRPr="00AA4AE5" w:rsidRDefault="00AA4AE5" w:rsidP="00AA4AE5">
    <w:pPr>
      <w:pStyle w:val="Footer"/>
      <w:rPr>
        <w:rFonts w:ascii="Arial" w:hAnsi="Arial" w:cs="Arial"/>
        <w:b/>
        <w:sz w:val="48"/>
      </w:rPr>
    </w:pPr>
    <w:r w:rsidRPr="00AA4AE5">
      <w:rPr>
        <w:rFonts w:ascii="Arial" w:hAnsi="Arial" w:cs="Arial"/>
        <w:b/>
        <w:sz w:val="48"/>
      </w:rPr>
      <w:t>MT</w:t>
    </w:r>
    <w:r w:rsidRPr="00AA4AE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272DDD">
      <w:rPr>
        <w:noProof/>
      </w:rPr>
      <w:t>13</w:t>
    </w:r>
    <w:r>
      <w:fldChar w:fldCharType="end"/>
    </w:r>
    <w:r>
      <w:tab/>
    </w:r>
    <w:r w:rsidRPr="00AA4AE5">
      <w:tab/>
    </w:r>
    <w:r w:rsidRPr="00AA4AE5">
      <w:rPr>
        <w:rFonts w:ascii="Arial" w:hAnsi="Arial" w:cs="Arial"/>
        <w:b/>
        <w:sz w:val="48"/>
      </w:rPr>
      <w:t>MT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BD3C6" w14:textId="77777777" w:rsidR="00AA4AE5" w:rsidRPr="00AA4AE5" w:rsidRDefault="00AA4AE5" w:rsidP="00AA4A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923F8" w14:textId="77777777" w:rsidR="006E744A" w:rsidRDefault="006E744A" w:rsidP="00096C0E">
      <w:pPr>
        <w:spacing w:before="0" w:after="0"/>
      </w:pPr>
      <w:r>
        <w:separator/>
      </w:r>
    </w:p>
  </w:footnote>
  <w:footnote w:type="continuationSeparator" w:id="0">
    <w:p w14:paraId="43A75169" w14:textId="77777777" w:rsidR="006E744A" w:rsidRDefault="006E744A" w:rsidP="00096C0E">
      <w:pPr>
        <w:spacing w:before="0" w:after="0"/>
      </w:pPr>
      <w:r>
        <w:continuationSeparator/>
      </w:r>
    </w:p>
  </w:footnote>
  <w:footnote w:type="continuationNotice" w:id="1">
    <w:p w14:paraId="447A0AC4" w14:textId="77777777" w:rsidR="006E744A" w:rsidRDefault="006E744A">
      <w:pPr>
        <w:spacing w:before="0" w:after="0"/>
      </w:pPr>
    </w:p>
  </w:footnote>
  <w:footnote w:id="2">
    <w:p w14:paraId="482B0BDE" w14:textId="77777777" w:rsidR="0001329A" w:rsidRPr="00F56968" w:rsidRDefault="0001329A" w:rsidP="0001329A">
      <w:pPr>
        <w:pStyle w:val="FootnoteText"/>
        <w:tabs>
          <w:tab w:val="left" w:pos="284"/>
        </w:tabs>
        <w:spacing w:after="120"/>
      </w:pPr>
      <w:r>
        <w:rPr>
          <w:rStyle w:val="FootnoteReference"/>
        </w:rPr>
        <w:footnoteRef/>
      </w:r>
      <w:r>
        <w:tab/>
        <w:t>ĠU L 29, 31.1.2020, p. 7.</w:t>
      </w:r>
    </w:p>
  </w:footnote>
  <w:footnote w:id="3">
    <w:p w14:paraId="36730F41" w14:textId="77777777" w:rsidR="0001329A" w:rsidRPr="00603882" w:rsidRDefault="0001329A" w:rsidP="0001329A">
      <w:pPr>
        <w:pStyle w:val="FootnoteText"/>
        <w:tabs>
          <w:tab w:val="left" w:pos="284"/>
        </w:tabs>
        <w:spacing w:after="120"/>
        <w:ind w:left="284" w:hanging="284"/>
      </w:pPr>
      <w:r>
        <w:rPr>
          <w:rStyle w:val="FootnoteReference"/>
        </w:rPr>
        <w:footnoteRef/>
      </w:r>
      <w:r>
        <w:tab/>
        <w:t>Ir-Regolament (KE) Nru 726/2004 tal-Parlament Ewropew u tal-Kunsill tal-31 ta’ Marzu 2004 li jistabbilixxi proċeduri Komunitarji għall-awtorizzazzjoni u s-sorveljanza ta’ prodotti mediċinali għall-użu mill-bniedem u veterinarju u li jistabbilixxi l-Aġenzija Ewropea għall-Mediċini (Test b’rilevanza għaż-ŻEE) ĠU L 136, 30.4.2004.</w:t>
      </w:r>
    </w:p>
  </w:footnote>
  <w:footnote w:id="4">
    <w:p w14:paraId="771CEEA7" w14:textId="77777777" w:rsidR="0001329A" w:rsidRPr="00DF6CE5" w:rsidRDefault="0001329A" w:rsidP="0001329A">
      <w:pPr>
        <w:pStyle w:val="FootnoteText"/>
        <w:tabs>
          <w:tab w:val="left" w:pos="284"/>
        </w:tabs>
        <w:spacing w:after="120"/>
        <w:ind w:left="284" w:hanging="284"/>
      </w:pPr>
      <w:r>
        <w:rPr>
          <w:rStyle w:val="FootnoteReference"/>
        </w:rPr>
        <w:footnoteRef/>
      </w:r>
      <w:r>
        <w:tab/>
        <w:t>Id-Direttiva 2001/83/KE tal-Parlament Ewropew u tal-Kunsill tas-6 ta’ Novembru 2001 dwar il-kodiċi tal-Komunità li għandu x’jaqsam ma’ prodotti mediċinali għall-użu mill-bniedem ĠU L 311, 28.11.2001.</w:t>
      </w:r>
    </w:p>
  </w:footnote>
  <w:footnote w:id="5">
    <w:p w14:paraId="2BFC65CB" w14:textId="77777777" w:rsidR="0001329A" w:rsidRPr="00DF6CE5" w:rsidRDefault="0001329A" w:rsidP="0001329A">
      <w:pPr>
        <w:pStyle w:val="FootnoteText"/>
        <w:tabs>
          <w:tab w:val="left" w:pos="284"/>
        </w:tabs>
        <w:ind w:left="284" w:hanging="284"/>
      </w:pPr>
      <w:r>
        <w:rPr>
          <w:rStyle w:val="FootnoteReference"/>
        </w:rPr>
        <w:footnoteRef/>
      </w:r>
      <w:r>
        <w:tab/>
        <w:t>Id-Direttiva (UE) 2022/642 tal-Parlament Ewropew u tal-Kunsill tat-12 ta’ April 2022 li temenda d-Direttivi 2001/20/KE u 2001/83/KE fir-rigward ta’ derogi minn ċerti obbligi li jikkonċernaw id-disponibbiltà ta’ ċerti prodotti mediċinali għall-użu mill-bniedem fir-Renju Unit fir-rigward tal-Irlanda ta’ Fuq, u f’Ċipru, fl-Irlanda u f’Malta (Test b’rilevanza għaż-ŻEE) ĠU L 118, 20.4.2022.</w:t>
      </w:r>
    </w:p>
  </w:footnote>
  <w:footnote w:id="6">
    <w:p w14:paraId="0CD9F098" w14:textId="77777777" w:rsidR="0001329A" w:rsidRPr="00B30891" w:rsidRDefault="0001329A" w:rsidP="0001329A">
      <w:pPr>
        <w:pStyle w:val="FootnoteText"/>
        <w:tabs>
          <w:tab w:val="left" w:pos="284"/>
        </w:tabs>
        <w:spacing w:after="120"/>
        <w:ind w:left="284" w:hanging="284"/>
      </w:pPr>
      <w:r>
        <w:rPr>
          <w:rStyle w:val="FootnoteReference"/>
        </w:rPr>
        <w:footnoteRef/>
      </w:r>
      <w:r>
        <w:tab/>
        <w:t>Ir-Regolament Delegat tal-Kummissjoni (UE) 2016/161 tat-2 ta’ Ottubru 2015 li jissupplimenta lid-Direttiva 2001/83/KE tal-Parlament Ewropew u tal-Kunsill billi jistabbilixxi r-regoli dettaljati dwar il-karatteristiki tas-sigurtà li jkunu jidhru fuq il-pakketti tal-prodotti mediċinali għall-użu mill-bniedem (Test b’rilevanza għaż-ŻEE) ĠU L 32, 9.2.2016.</w:t>
      </w:r>
    </w:p>
  </w:footnote>
  <w:footnote w:id="7">
    <w:p w14:paraId="1FEFB483" w14:textId="77777777" w:rsidR="0001329A" w:rsidRPr="00876025" w:rsidRDefault="0001329A" w:rsidP="0001329A">
      <w:pPr>
        <w:pStyle w:val="FootnoteText"/>
        <w:tabs>
          <w:tab w:val="left" w:pos="284"/>
        </w:tabs>
        <w:ind w:left="284" w:hanging="284"/>
      </w:pPr>
      <w:r>
        <w:rPr>
          <w:rStyle w:val="FootnoteReference"/>
        </w:rPr>
        <w:footnoteRef/>
      </w:r>
      <w:r>
        <w:tab/>
        <w:t>Ir-Regolament Delegat tal-Kummissjoni (UE) 2022/315 tas-17 ta’ Diċembru 2021 li jemenda r-Regolament Delegat (UE) 2016/161 fir-rigward tad-deroga mill-obbligu tal-grossisti li jiddekummissjonaw l-identifikatur uniku tal-prodotti mediċinali esportati lejn ir-Renju Unit (Test b’rilevanza għaż-ŻEE) ĠU L 55, 28.2.2022.</w:t>
      </w:r>
    </w:p>
  </w:footnote>
  <w:footnote w:id="8">
    <w:p w14:paraId="49ECCF65" w14:textId="4AFD8B3D" w:rsidR="00CA5BDF" w:rsidRPr="0001329A" w:rsidRDefault="000C2A42" w:rsidP="00CA5BDF">
      <w:pPr>
        <w:pStyle w:val="FootnoteText"/>
        <w:spacing w:after="120"/>
        <w:ind w:left="0" w:firstLine="0"/>
        <w:rPr>
          <w:rFonts w:eastAsia="Times New Roman"/>
        </w:rPr>
      </w:pPr>
      <w:r>
        <w:rPr>
          <w:rStyle w:val="FootnoteReference"/>
          <w:rFonts w:eastAsia="Times New Roman"/>
        </w:rPr>
        <w:footnoteRef/>
      </w:r>
      <w:r>
        <w:tab/>
        <w:t>ĠU C , , p. .</w:t>
      </w:r>
    </w:p>
  </w:footnote>
  <w:footnote w:id="9">
    <w:p w14:paraId="1CDD2C50" w14:textId="69A23C75" w:rsidR="000C2A42" w:rsidRPr="0001329A" w:rsidRDefault="000C2A42" w:rsidP="002E0F4A">
      <w:pPr>
        <w:pStyle w:val="FootnoteText"/>
        <w:spacing w:after="120"/>
        <w:ind w:left="0" w:firstLine="0"/>
      </w:pPr>
      <w:r>
        <w:rPr>
          <w:rStyle w:val="FootnoteReference"/>
          <w:rFonts w:eastAsia="Times New Roman"/>
        </w:rPr>
        <w:footnoteRef/>
      </w:r>
      <w:r>
        <w:tab/>
        <w:t>ĠU C , , p. .</w:t>
      </w:r>
    </w:p>
  </w:footnote>
  <w:footnote w:id="10">
    <w:p w14:paraId="6BF9ABA3" w14:textId="77777777" w:rsidR="00FC58C7" w:rsidRPr="0068537B" w:rsidRDefault="00FC58C7" w:rsidP="002E0F4A">
      <w:pPr>
        <w:pStyle w:val="FootnoteText"/>
        <w:spacing w:after="120"/>
      </w:pPr>
      <w:r>
        <w:rPr>
          <w:rStyle w:val="FootnoteReference"/>
        </w:rPr>
        <w:footnoteRef/>
      </w:r>
      <w:r>
        <w:tab/>
        <w:t>Id-Deċiżjoni tal-Kunsill (UE) 2020/135 tat-30 ta’ Jannar 2020 dwar il-konklużjoni tal-Ftehim dwar il-ħruġ tar-Renju Unit tal-Gran Brittanja u l-Irlanda ta’ Fuq mill-Unjoni Ewropea u mill-Komunità Ewropea tal-Enerġija Atomika (ĠU L 29, 31.1.2020, p. 1).</w:t>
      </w:r>
    </w:p>
  </w:footnote>
  <w:footnote w:id="11">
    <w:p w14:paraId="643A7D5B" w14:textId="77777777" w:rsidR="00FC58C7" w:rsidRDefault="00FC58C7">
      <w:pPr>
        <w:pStyle w:val="FootnoteText"/>
      </w:pPr>
      <w:r>
        <w:rPr>
          <w:rStyle w:val="FootnoteReference"/>
        </w:rPr>
        <w:footnoteRef/>
      </w:r>
      <w:r>
        <w:tab/>
        <w:t>Id-Direttiva 2001/83/KE tal-Parlament Ewropew u tal-Kunsill tas-6 ta’ Novembru 2001 dwar il-kodiċi tal-Komunità li għandu x’jaqsam ma’ prodotti mediċinali għall-użu mill-bniedem (ĠU L 311, 28.11.2001, p. 67).</w:t>
      </w:r>
    </w:p>
    <w:p w14:paraId="32E7F0B0" w14:textId="77777777" w:rsidR="00CA5BDF" w:rsidRPr="00ED3996" w:rsidRDefault="00CA5BDF">
      <w:pPr>
        <w:pStyle w:val="FootnoteText"/>
      </w:pPr>
    </w:p>
  </w:footnote>
  <w:footnote w:id="12">
    <w:p w14:paraId="0709679B" w14:textId="77777777" w:rsidR="00FC58C7" w:rsidRPr="002E0F4A" w:rsidRDefault="00FC58C7" w:rsidP="002E0F4A">
      <w:pPr>
        <w:ind w:left="709" w:hanging="709"/>
        <w:rPr>
          <w:sz w:val="20"/>
          <w:szCs w:val="20"/>
        </w:rPr>
      </w:pPr>
      <w:r>
        <w:rPr>
          <w:rStyle w:val="FootnoteReference"/>
        </w:rPr>
        <w:footnoteRef/>
      </w:r>
      <w:r>
        <w:tab/>
        <w:t>Ir-Regolament (KE) Nru 726/2004 tal-Parlament Ewropew u tal-Kunsill tal-31 ta’ Marzu 2004 li jistabbilixxi proċeduri Komunitarji għall-awtorizzazzjoni u s-sorveljanza ta’ prodotti mediċinali għall-użu mill-bniedem u veterinarju u li jistabbilixxi l-Aġenzija Ewropea għall-Mediċini (ĠU L 136, 30.4.2004, p. 1).</w:t>
      </w:r>
    </w:p>
  </w:footnote>
  <w:footnote w:id="13">
    <w:p w14:paraId="0ED86CB8" w14:textId="77777777" w:rsidR="00EA3CD4" w:rsidRPr="00CA5BDF" w:rsidRDefault="00EA3CD4">
      <w:pPr>
        <w:pStyle w:val="FootnoteText"/>
      </w:pPr>
      <w:r>
        <w:rPr>
          <w:rStyle w:val="FootnoteReference"/>
        </w:rPr>
        <w:footnoteRef/>
      </w:r>
      <w:r>
        <w:tab/>
        <w:t>Ir-Regolament Delegat tal-Kummissjoni (UE) 2016/161 tat-2 ta’ Ottubru 2015 li jissupplimenta lid-Direttiva 2001/83/KE tal-Parlament Ewropew u tal-Kunsill billi jistabbilixxi r-regoli dettaljati dwar il-karatteristiki tas-sigurtà li jkunu jidhru fuq il-pakketti tal-prodotti mediċinali għall-użu mill-bniedem (ĠU L 32, 9.2.2016, p. 1).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iqL6AZF" int2:invalidationBookmarkName="" int2:hashCode="S/xGvJITQ3sGEj" int2:id="97sbPYRH">
      <int2:state int2:value="Rejected" int2:type="LegacyProofing"/>
    </int2:bookmark>
    <int2:bookmark int2:bookmarkName="_Int_iEkAR9ju" int2:invalidationBookmarkName="" int2:hashCode="qRHDM1Op72P+lF" int2:id="tDtbYqLo">
      <int2:state int2:value="Rejected" int2:type="LegacyProofing"/>
    </int2:bookmark>
    <int2:bookmark int2:bookmarkName="_Int_vN46Ejyg" int2:invalidationBookmarkName="" int2:hashCode="yIxiwsoLtgKuGw" int2:id="uOADSa7G">
      <int2:state int2:value="Rejected" int2:type="LegacyProofing"/>
    </int2:bookmark>
    <int2:bookmark int2:bookmarkName="_Int_U4vsxHmy" int2:invalidationBookmarkName="" int2:hashCode="FqL6ika9CWUsUi" int2:id="SLLZaL8G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FC249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55A067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3FBC90E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95E6FC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8908AD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16ECCC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5A82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5D6EDD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2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19"/>
  </w:num>
  <w:num w:numId="12">
    <w:abstractNumId w:val="12"/>
  </w:num>
  <w:num w:numId="13">
    <w:abstractNumId w:val="21"/>
  </w:num>
  <w:num w:numId="14">
    <w:abstractNumId w:val="11"/>
  </w:num>
  <w:num w:numId="15">
    <w:abstractNumId w:val="13"/>
  </w:num>
  <w:num w:numId="16">
    <w:abstractNumId w:val="14"/>
  </w:num>
  <w:num w:numId="17">
    <w:abstractNumId w:val="9"/>
  </w:num>
  <w:num w:numId="18">
    <w:abstractNumId w:val="20"/>
  </w:num>
  <w:num w:numId="19">
    <w:abstractNumId w:val="8"/>
  </w:num>
  <w:num w:numId="20">
    <w:abstractNumId w:val="15"/>
  </w:num>
  <w:num w:numId="21">
    <w:abstractNumId w:val="17"/>
  </w:num>
  <w:num w:numId="22">
    <w:abstractNumId w:val="18"/>
  </w:num>
  <w:num w:numId="23">
    <w:abstractNumId w:val="10"/>
  </w:num>
  <w:num w:numId="24">
    <w:abstractNumId w:val="16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en-I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s-ES_tradnl" w:vendorID="64" w:dllVersion="4096" w:nlCheck="1" w:checkStyle="0"/>
  <w:activeWritingStyle w:appName="MSWord" w:lang="en-IE" w:vendorID="64" w:dllVersion="4096" w:nlCheck="1" w:checkStyle="0"/>
  <w:activeWritingStyle w:appName="MSWord" w:lang="en-GB" w:vendorID="64" w:dllVersion="131078" w:nlCheck="1" w:checkStyle="1"/>
  <w:activeWritingStyle w:appName="MSWord" w:lang="fr-BE" w:vendorID="64" w:dllVersion="131078" w:nlCheck="1" w:checkStyle="0"/>
  <w:attachedTemplate r:id="rId1"/>
  <w:revisionView w:markup="0"/>
  <w:defaultTabStop w:val="720"/>
  <w:hyphenationZone w:val="425"/>
  <w:characterSpacingControl w:val="doNotCompress"/>
  <w:hdrShapeDefaults>
    <o:shapedefaults v:ext="edit" spidmax="593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R_RefLast" w:val="0"/>
    <w:docVar w:name="DQCDateTime" w:val="2023-03-03 12:10:13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56E2450B-8132-402F-A4C0-478D0702F77C"/>
    <w:docVar w:name="LW_COVERPAGE_TYPE" w:val="1"/>
    <w:docVar w:name="LW_CROSSREFERENCE" w:val="&lt;UNUSED&gt;"/>
    <w:docVar w:name="LW_DocType" w:val="COM"/>
    <w:docVar w:name="LW_EMISSION" w:val="27.2.2023"/>
    <w:docVar w:name="LW_EMISSION_ISODATE" w:val="2023-02-27"/>
    <w:docVar w:name="LW_EMISSION_LOCATION" w:val="BRX"/>
    <w:docVar w:name="LW_EMISSION_PREFIX" w:val="Brussell, "/>
    <w:docVar w:name="LW_EMISSION_SUFFIX" w:val=" "/>
    <w:docVar w:name="LW_ID_DOCMODEL" w:val="SJ-023"/>
    <w:docVar w:name="LW_ID_DOCSIGNATURE" w:val="SJ-023"/>
    <w:docVar w:name="LW_ID_DOCSTRUCTURE" w:val="COM/PL/ORG"/>
    <w:docVar w:name="LW_ID_DOCTYPE" w:val="SJ-023"/>
    <w:docVar w:name="LW_ID_STATUT" w:val="SJ-023"/>
    <w:docVar w:name="LW_INSERT_EXP.MOTIFS.NEW" w:val="1"/>
    <w:docVar w:name="LW_INTERETEEE.CP" w:val="(Test b’rilevanza għaż-ŻEE)"/>
    <w:docVar w:name="LW_LANGUE" w:val="MT"/>
    <w:docVar w:name="LW_LEVEL_OF_SENSITIVITY" w:val="Standard treatment"/>
    <w:docVar w:name="LW_NOM.INST" w:val="IL-KUMMISSJONI EWROPEA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064"/>
    <w:docVar w:name="LW_REF.II.NEW.CP_YEAR" w:val="2023"/>
    <w:docVar w:name="LW_REF.INST.NEW" w:val="COM"/>
    <w:docVar w:name="LW_REF.INST.NEW_ADOPTED" w:val="final"/>
    <w:docVar w:name="LW_REF.INST.NEW_TEXT" w:val="(2023) 12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Proposta għal"/>
    <w:docVar w:name="LW_SUPERTITRE" w:val="&lt;UNUSED&gt;"/>
    <w:docVar w:name="LW_TITRE.OBJ.CP" w:val="dwar regoli speċifiċi relatati ma’ prodotti mediċinali għall-użu mill-bniedem maħsuba biex jitqiegħdu fis-suq tal-Irlanda ta’ Fuq"/>
    <w:docVar w:name="LW_TYPE.DOC.CP" w:val="REGOLAMENT TAL-PARLAMENT EWROPEW U TAL-KUNSILL"/>
    <w:docVar w:name="LwApiVersions" w:val="LW4CoDe 1.23.2.0; LW 8.0, Build 20211117"/>
  </w:docVars>
  <w:rsids>
    <w:rsidRoot w:val="00096C0E"/>
    <w:rsid w:val="00000637"/>
    <w:rsid w:val="00000FD8"/>
    <w:rsid w:val="00001E72"/>
    <w:rsid w:val="00002F2A"/>
    <w:rsid w:val="000032AD"/>
    <w:rsid w:val="00006198"/>
    <w:rsid w:val="000100D4"/>
    <w:rsid w:val="000107A1"/>
    <w:rsid w:val="00010E4A"/>
    <w:rsid w:val="00012943"/>
    <w:rsid w:val="00012AEB"/>
    <w:rsid w:val="0001329A"/>
    <w:rsid w:val="00024810"/>
    <w:rsid w:val="00026299"/>
    <w:rsid w:val="000271C7"/>
    <w:rsid w:val="00027366"/>
    <w:rsid w:val="000307DF"/>
    <w:rsid w:val="00030A29"/>
    <w:rsid w:val="00031274"/>
    <w:rsid w:val="00031671"/>
    <w:rsid w:val="000338F4"/>
    <w:rsid w:val="00041598"/>
    <w:rsid w:val="00042215"/>
    <w:rsid w:val="00042286"/>
    <w:rsid w:val="00043933"/>
    <w:rsid w:val="000469D3"/>
    <w:rsid w:val="00046F4B"/>
    <w:rsid w:val="000473AF"/>
    <w:rsid w:val="0005080E"/>
    <w:rsid w:val="00050C35"/>
    <w:rsid w:val="0005114D"/>
    <w:rsid w:val="000518CB"/>
    <w:rsid w:val="0005192B"/>
    <w:rsid w:val="00051FAD"/>
    <w:rsid w:val="000536FE"/>
    <w:rsid w:val="0005407E"/>
    <w:rsid w:val="00056561"/>
    <w:rsid w:val="00056D7E"/>
    <w:rsid w:val="0005737B"/>
    <w:rsid w:val="000579A3"/>
    <w:rsid w:val="00059B5C"/>
    <w:rsid w:val="00061A17"/>
    <w:rsid w:val="000631BD"/>
    <w:rsid w:val="00064EB4"/>
    <w:rsid w:val="00066912"/>
    <w:rsid w:val="00067FA7"/>
    <w:rsid w:val="000728A9"/>
    <w:rsid w:val="00073193"/>
    <w:rsid w:val="00073A9B"/>
    <w:rsid w:val="000745C7"/>
    <w:rsid w:val="00074BC5"/>
    <w:rsid w:val="00075A4D"/>
    <w:rsid w:val="00077616"/>
    <w:rsid w:val="00077E7A"/>
    <w:rsid w:val="00081397"/>
    <w:rsid w:val="00081ED3"/>
    <w:rsid w:val="000841C3"/>
    <w:rsid w:val="00084FB1"/>
    <w:rsid w:val="000861B1"/>
    <w:rsid w:val="0008F309"/>
    <w:rsid w:val="00090D85"/>
    <w:rsid w:val="00090E35"/>
    <w:rsid w:val="00090E93"/>
    <w:rsid w:val="00092305"/>
    <w:rsid w:val="0009235A"/>
    <w:rsid w:val="00092EFF"/>
    <w:rsid w:val="00093BDF"/>
    <w:rsid w:val="00094C81"/>
    <w:rsid w:val="000958C6"/>
    <w:rsid w:val="000967B7"/>
    <w:rsid w:val="0009697F"/>
    <w:rsid w:val="00096BA3"/>
    <w:rsid w:val="00096C0E"/>
    <w:rsid w:val="00096E5F"/>
    <w:rsid w:val="00096E96"/>
    <w:rsid w:val="00097C0D"/>
    <w:rsid w:val="000A04A1"/>
    <w:rsid w:val="000A1A7C"/>
    <w:rsid w:val="000A2EA0"/>
    <w:rsid w:val="000A419C"/>
    <w:rsid w:val="000A5E68"/>
    <w:rsid w:val="000A7543"/>
    <w:rsid w:val="000A7BE9"/>
    <w:rsid w:val="000ACD48"/>
    <w:rsid w:val="000B4411"/>
    <w:rsid w:val="000B47E8"/>
    <w:rsid w:val="000B48F8"/>
    <w:rsid w:val="000B54E5"/>
    <w:rsid w:val="000B6B46"/>
    <w:rsid w:val="000B7298"/>
    <w:rsid w:val="000B7737"/>
    <w:rsid w:val="000B7958"/>
    <w:rsid w:val="000C270B"/>
    <w:rsid w:val="000C2A42"/>
    <w:rsid w:val="000C3ADF"/>
    <w:rsid w:val="000C4053"/>
    <w:rsid w:val="000C5F63"/>
    <w:rsid w:val="000C5FAB"/>
    <w:rsid w:val="000C60AA"/>
    <w:rsid w:val="000C9104"/>
    <w:rsid w:val="000CCE08"/>
    <w:rsid w:val="000D078C"/>
    <w:rsid w:val="000D2684"/>
    <w:rsid w:val="000D2EBE"/>
    <w:rsid w:val="000D325B"/>
    <w:rsid w:val="000D33A7"/>
    <w:rsid w:val="000D5363"/>
    <w:rsid w:val="000D54B9"/>
    <w:rsid w:val="000D67E6"/>
    <w:rsid w:val="000D7C2E"/>
    <w:rsid w:val="000D7D40"/>
    <w:rsid w:val="000E150B"/>
    <w:rsid w:val="000E1839"/>
    <w:rsid w:val="000E46BE"/>
    <w:rsid w:val="000E4DF2"/>
    <w:rsid w:val="000F06C9"/>
    <w:rsid w:val="000F23F9"/>
    <w:rsid w:val="000F2E3B"/>
    <w:rsid w:val="000F5C00"/>
    <w:rsid w:val="000F6839"/>
    <w:rsid w:val="000F6C22"/>
    <w:rsid w:val="000F7EA2"/>
    <w:rsid w:val="000F8931"/>
    <w:rsid w:val="0010100B"/>
    <w:rsid w:val="001040A4"/>
    <w:rsid w:val="00104D2D"/>
    <w:rsid w:val="00105050"/>
    <w:rsid w:val="00105AC4"/>
    <w:rsid w:val="001065F5"/>
    <w:rsid w:val="00113615"/>
    <w:rsid w:val="001144B1"/>
    <w:rsid w:val="00114E09"/>
    <w:rsid w:val="00115F49"/>
    <w:rsid w:val="00117706"/>
    <w:rsid w:val="001205ED"/>
    <w:rsid w:val="00121C8F"/>
    <w:rsid w:val="0012243B"/>
    <w:rsid w:val="00122932"/>
    <w:rsid w:val="001236E0"/>
    <w:rsid w:val="001238EF"/>
    <w:rsid w:val="00125321"/>
    <w:rsid w:val="0012FD6F"/>
    <w:rsid w:val="00130894"/>
    <w:rsid w:val="00130C36"/>
    <w:rsid w:val="00132385"/>
    <w:rsid w:val="00133B80"/>
    <w:rsid w:val="00133F4C"/>
    <w:rsid w:val="0013751C"/>
    <w:rsid w:val="00141A87"/>
    <w:rsid w:val="00142237"/>
    <w:rsid w:val="00142AFD"/>
    <w:rsid w:val="00142C11"/>
    <w:rsid w:val="0014301C"/>
    <w:rsid w:val="001431C3"/>
    <w:rsid w:val="00143711"/>
    <w:rsid w:val="00143972"/>
    <w:rsid w:val="001448BB"/>
    <w:rsid w:val="00145E7A"/>
    <w:rsid w:val="00147CA3"/>
    <w:rsid w:val="0014FF54"/>
    <w:rsid w:val="0015218A"/>
    <w:rsid w:val="00153112"/>
    <w:rsid w:val="00156889"/>
    <w:rsid w:val="00156FF8"/>
    <w:rsid w:val="00157F92"/>
    <w:rsid w:val="001614D8"/>
    <w:rsid w:val="0016537E"/>
    <w:rsid w:val="00166AE0"/>
    <w:rsid w:val="0016727A"/>
    <w:rsid w:val="001701B4"/>
    <w:rsid w:val="001702DC"/>
    <w:rsid w:val="00170428"/>
    <w:rsid w:val="00170F43"/>
    <w:rsid w:val="00171503"/>
    <w:rsid w:val="00173718"/>
    <w:rsid w:val="0017642D"/>
    <w:rsid w:val="00180523"/>
    <w:rsid w:val="001810E1"/>
    <w:rsid w:val="00183760"/>
    <w:rsid w:val="00184F00"/>
    <w:rsid w:val="001852D8"/>
    <w:rsid w:val="0018EC6B"/>
    <w:rsid w:val="00191831"/>
    <w:rsid w:val="0019367A"/>
    <w:rsid w:val="0019401A"/>
    <w:rsid w:val="001945B6"/>
    <w:rsid w:val="00196352"/>
    <w:rsid w:val="00196D04"/>
    <w:rsid w:val="00197185"/>
    <w:rsid w:val="0019721B"/>
    <w:rsid w:val="00197613"/>
    <w:rsid w:val="001979C1"/>
    <w:rsid w:val="00198D13"/>
    <w:rsid w:val="001A01B2"/>
    <w:rsid w:val="001A12D9"/>
    <w:rsid w:val="001A4BD7"/>
    <w:rsid w:val="001A4C33"/>
    <w:rsid w:val="001A4D31"/>
    <w:rsid w:val="001A4EC3"/>
    <w:rsid w:val="001A6F0B"/>
    <w:rsid w:val="001A7C49"/>
    <w:rsid w:val="001AEB47"/>
    <w:rsid w:val="001B0331"/>
    <w:rsid w:val="001B0DF5"/>
    <w:rsid w:val="001B19F7"/>
    <w:rsid w:val="001B3E9A"/>
    <w:rsid w:val="001B4B38"/>
    <w:rsid w:val="001B57D6"/>
    <w:rsid w:val="001BBD9F"/>
    <w:rsid w:val="001C0D14"/>
    <w:rsid w:val="001C427F"/>
    <w:rsid w:val="001C493A"/>
    <w:rsid w:val="001C7CF4"/>
    <w:rsid w:val="001CF9A5"/>
    <w:rsid w:val="001D146C"/>
    <w:rsid w:val="001D1C0A"/>
    <w:rsid w:val="001D2391"/>
    <w:rsid w:val="001D58E1"/>
    <w:rsid w:val="001D646C"/>
    <w:rsid w:val="001D656E"/>
    <w:rsid w:val="001D6DC0"/>
    <w:rsid w:val="001D7895"/>
    <w:rsid w:val="001D78AC"/>
    <w:rsid w:val="001D81F4"/>
    <w:rsid w:val="001E0308"/>
    <w:rsid w:val="001E1D85"/>
    <w:rsid w:val="001E34B1"/>
    <w:rsid w:val="001E3941"/>
    <w:rsid w:val="001E3C08"/>
    <w:rsid w:val="001E4E24"/>
    <w:rsid w:val="001E5919"/>
    <w:rsid w:val="001E5CBE"/>
    <w:rsid w:val="001E5DCC"/>
    <w:rsid w:val="001E6A88"/>
    <w:rsid w:val="001E6B4A"/>
    <w:rsid w:val="001E7E43"/>
    <w:rsid w:val="001F1033"/>
    <w:rsid w:val="001F18D3"/>
    <w:rsid w:val="001F4385"/>
    <w:rsid w:val="001F51CE"/>
    <w:rsid w:val="001F702D"/>
    <w:rsid w:val="001F74C3"/>
    <w:rsid w:val="001F9E05"/>
    <w:rsid w:val="001FFCD4"/>
    <w:rsid w:val="00203143"/>
    <w:rsid w:val="002046D6"/>
    <w:rsid w:val="00205734"/>
    <w:rsid w:val="00206A0F"/>
    <w:rsid w:val="00210545"/>
    <w:rsid w:val="002108FE"/>
    <w:rsid w:val="00213DFC"/>
    <w:rsid w:val="00214D8B"/>
    <w:rsid w:val="0021713C"/>
    <w:rsid w:val="00217BA8"/>
    <w:rsid w:val="00220CD2"/>
    <w:rsid w:val="00221DD1"/>
    <w:rsid w:val="0022244E"/>
    <w:rsid w:val="002257CA"/>
    <w:rsid w:val="00228F6C"/>
    <w:rsid w:val="00231139"/>
    <w:rsid w:val="00231900"/>
    <w:rsid w:val="00231A31"/>
    <w:rsid w:val="00233DC7"/>
    <w:rsid w:val="002355E5"/>
    <w:rsid w:val="00235F6B"/>
    <w:rsid w:val="0023650E"/>
    <w:rsid w:val="00240D8A"/>
    <w:rsid w:val="002413B7"/>
    <w:rsid w:val="00241A59"/>
    <w:rsid w:val="002420BD"/>
    <w:rsid w:val="002437BF"/>
    <w:rsid w:val="00245EEE"/>
    <w:rsid w:val="002474D9"/>
    <w:rsid w:val="00247779"/>
    <w:rsid w:val="00250900"/>
    <w:rsid w:val="00251746"/>
    <w:rsid w:val="002517F9"/>
    <w:rsid w:val="00251DC0"/>
    <w:rsid w:val="00252E33"/>
    <w:rsid w:val="00253ACF"/>
    <w:rsid w:val="00254AE5"/>
    <w:rsid w:val="0025610C"/>
    <w:rsid w:val="002563DB"/>
    <w:rsid w:val="0025682D"/>
    <w:rsid w:val="002576AE"/>
    <w:rsid w:val="00257DDC"/>
    <w:rsid w:val="00261785"/>
    <w:rsid w:val="002645D0"/>
    <w:rsid w:val="0026511F"/>
    <w:rsid w:val="00265E66"/>
    <w:rsid w:val="00267269"/>
    <w:rsid w:val="00267751"/>
    <w:rsid w:val="00267C5A"/>
    <w:rsid w:val="00267E64"/>
    <w:rsid w:val="00271CF3"/>
    <w:rsid w:val="002723F3"/>
    <w:rsid w:val="00272DDD"/>
    <w:rsid w:val="0027300E"/>
    <w:rsid w:val="00273305"/>
    <w:rsid w:val="0027352D"/>
    <w:rsid w:val="002748AD"/>
    <w:rsid w:val="002753C7"/>
    <w:rsid w:val="0027610F"/>
    <w:rsid w:val="0027643C"/>
    <w:rsid w:val="00276CA8"/>
    <w:rsid w:val="00277556"/>
    <w:rsid w:val="002789A6"/>
    <w:rsid w:val="002805F9"/>
    <w:rsid w:val="0028174C"/>
    <w:rsid w:val="002820E0"/>
    <w:rsid w:val="002824B1"/>
    <w:rsid w:val="0028348E"/>
    <w:rsid w:val="002840F5"/>
    <w:rsid w:val="00285BEE"/>
    <w:rsid w:val="002874C5"/>
    <w:rsid w:val="0028AB9E"/>
    <w:rsid w:val="0028C47E"/>
    <w:rsid w:val="00290DDE"/>
    <w:rsid w:val="00293DD2"/>
    <w:rsid w:val="00294DCC"/>
    <w:rsid w:val="0029533F"/>
    <w:rsid w:val="0029678A"/>
    <w:rsid w:val="0029B21F"/>
    <w:rsid w:val="0029F7FD"/>
    <w:rsid w:val="002A0050"/>
    <w:rsid w:val="002A1028"/>
    <w:rsid w:val="002A2B85"/>
    <w:rsid w:val="002A378F"/>
    <w:rsid w:val="002A727B"/>
    <w:rsid w:val="002ADF83"/>
    <w:rsid w:val="002AFF85"/>
    <w:rsid w:val="002B00EF"/>
    <w:rsid w:val="002B07FC"/>
    <w:rsid w:val="002B1037"/>
    <w:rsid w:val="002B19AE"/>
    <w:rsid w:val="002B1E40"/>
    <w:rsid w:val="002B2F49"/>
    <w:rsid w:val="002B30AF"/>
    <w:rsid w:val="002B3B8C"/>
    <w:rsid w:val="002B44BE"/>
    <w:rsid w:val="002B5834"/>
    <w:rsid w:val="002B61D5"/>
    <w:rsid w:val="002B63E7"/>
    <w:rsid w:val="002B6B3A"/>
    <w:rsid w:val="002B73F0"/>
    <w:rsid w:val="002C5C84"/>
    <w:rsid w:val="002C6016"/>
    <w:rsid w:val="002C72AE"/>
    <w:rsid w:val="002C86C3"/>
    <w:rsid w:val="002D20DC"/>
    <w:rsid w:val="002D23CF"/>
    <w:rsid w:val="002D251E"/>
    <w:rsid w:val="002D2C58"/>
    <w:rsid w:val="002D3AE4"/>
    <w:rsid w:val="002D3B4F"/>
    <w:rsid w:val="002D6583"/>
    <w:rsid w:val="002D6846"/>
    <w:rsid w:val="002D75AC"/>
    <w:rsid w:val="002D7B52"/>
    <w:rsid w:val="002D7CA0"/>
    <w:rsid w:val="002D99D2"/>
    <w:rsid w:val="002DB750"/>
    <w:rsid w:val="002E0B88"/>
    <w:rsid w:val="002E0F24"/>
    <w:rsid w:val="002E0F4A"/>
    <w:rsid w:val="002E267B"/>
    <w:rsid w:val="002E2865"/>
    <w:rsid w:val="002E572C"/>
    <w:rsid w:val="002E6CB6"/>
    <w:rsid w:val="002E728B"/>
    <w:rsid w:val="002E7571"/>
    <w:rsid w:val="002F070C"/>
    <w:rsid w:val="002F6259"/>
    <w:rsid w:val="002F6E85"/>
    <w:rsid w:val="002F760A"/>
    <w:rsid w:val="002FF759"/>
    <w:rsid w:val="00300159"/>
    <w:rsid w:val="003019C0"/>
    <w:rsid w:val="00301AAA"/>
    <w:rsid w:val="00301F6E"/>
    <w:rsid w:val="00302F35"/>
    <w:rsid w:val="0030370D"/>
    <w:rsid w:val="00303C82"/>
    <w:rsid w:val="003065E1"/>
    <w:rsid w:val="00310C75"/>
    <w:rsid w:val="00313EA1"/>
    <w:rsid w:val="003174B4"/>
    <w:rsid w:val="00321180"/>
    <w:rsid w:val="00323F33"/>
    <w:rsid w:val="00325915"/>
    <w:rsid w:val="00326229"/>
    <w:rsid w:val="00326A5C"/>
    <w:rsid w:val="00326D04"/>
    <w:rsid w:val="003270F2"/>
    <w:rsid w:val="0032B639"/>
    <w:rsid w:val="0032F346"/>
    <w:rsid w:val="00330102"/>
    <w:rsid w:val="0033043F"/>
    <w:rsid w:val="00331023"/>
    <w:rsid w:val="003324CD"/>
    <w:rsid w:val="0033344A"/>
    <w:rsid w:val="00333C9E"/>
    <w:rsid w:val="0033426F"/>
    <w:rsid w:val="00334C06"/>
    <w:rsid w:val="00335D90"/>
    <w:rsid w:val="00337251"/>
    <w:rsid w:val="00337AAE"/>
    <w:rsid w:val="0033E196"/>
    <w:rsid w:val="00340E6D"/>
    <w:rsid w:val="003417FF"/>
    <w:rsid w:val="00344BAA"/>
    <w:rsid w:val="00345E61"/>
    <w:rsid w:val="003464A2"/>
    <w:rsid w:val="00346B88"/>
    <w:rsid w:val="003475C6"/>
    <w:rsid w:val="0035010E"/>
    <w:rsid w:val="00350BA4"/>
    <w:rsid w:val="00351C89"/>
    <w:rsid w:val="00352CC1"/>
    <w:rsid w:val="00352E0F"/>
    <w:rsid w:val="0035421A"/>
    <w:rsid w:val="00355819"/>
    <w:rsid w:val="00356448"/>
    <w:rsid w:val="00357381"/>
    <w:rsid w:val="00357864"/>
    <w:rsid w:val="003583C5"/>
    <w:rsid w:val="0035A2C4"/>
    <w:rsid w:val="00360507"/>
    <w:rsid w:val="00360C6F"/>
    <w:rsid w:val="00361AAD"/>
    <w:rsid w:val="00363E7C"/>
    <w:rsid w:val="0036458D"/>
    <w:rsid w:val="00364A1B"/>
    <w:rsid w:val="00365510"/>
    <w:rsid w:val="00367218"/>
    <w:rsid w:val="00367A44"/>
    <w:rsid w:val="0037149B"/>
    <w:rsid w:val="00375D7F"/>
    <w:rsid w:val="0037F24B"/>
    <w:rsid w:val="00380780"/>
    <w:rsid w:val="00382081"/>
    <w:rsid w:val="003824DE"/>
    <w:rsid w:val="003839D3"/>
    <w:rsid w:val="00383A11"/>
    <w:rsid w:val="00385DD3"/>
    <w:rsid w:val="00386496"/>
    <w:rsid w:val="0038FF3E"/>
    <w:rsid w:val="003920F6"/>
    <w:rsid w:val="00392BB1"/>
    <w:rsid w:val="003949FC"/>
    <w:rsid w:val="00395C6B"/>
    <w:rsid w:val="003A0796"/>
    <w:rsid w:val="003A0C15"/>
    <w:rsid w:val="003A1B56"/>
    <w:rsid w:val="003A1C26"/>
    <w:rsid w:val="003A477D"/>
    <w:rsid w:val="003A5E2D"/>
    <w:rsid w:val="003A612F"/>
    <w:rsid w:val="003A695C"/>
    <w:rsid w:val="003B02B8"/>
    <w:rsid w:val="003B0EDA"/>
    <w:rsid w:val="003B1BDB"/>
    <w:rsid w:val="003B2874"/>
    <w:rsid w:val="003B4276"/>
    <w:rsid w:val="003B5C88"/>
    <w:rsid w:val="003B5D66"/>
    <w:rsid w:val="003C0741"/>
    <w:rsid w:val="003C0E84"/>
    <w:rsid w:val="003C6331"/>
    <w:rsid w:val="003C65C7"/>
    <w:rsid w:val="003C67A2"/>
    <w:rsid w:val="003C68FD"/>
    <w:rsid w:val="003C6CE8"/>
    <w:rsid w:val="003C7F07"/>
    <w:rsid w:val="003D2716"/>
    <w:rsid w:val="003D3B47"/>
    <w:rsid w:val="003D441B"/>
    <w:rsid w:val="003D5A10"/>
    <w:rsid w:val="003D6E9D"/>
    <w:rsid w:val="003E1B5E"/>
    <w:rsid w:val="003E272A"/>
    <w:rsid w:val="003E426B"/>
    <w:rsid w:val="003E5F74"/>
    <w:rsid w:val="003E66FE"/>
    <w:rsid w:val="003E6CE0"/>
    <w:rsid w:val="003EC421"/>
    <w:rsid w:val="003F046D"/>
    <w:rsid w:val="003F23A0"/>
    <w:rsid w:val="003F3234"/>
    <w:rsid w:val="003F32F9"/>
    <w:rsid w:val="003F37E0"/>
    <w:rsid w:val="003F40CA"/>
    <w:rsid w:val="003F42D5"/>
    <w:rsid w:val="003F4887"/>
    <w:rsid w:val="003F4D5E"/>
    <w:rsid w:val="003F681C"/>
    <w:rsid w:val="003F72AF"/>
    <w:rsid w:val="003F79E5"/>
    <w:rsid w:val="003FAA51"/>
    <w:rsid w:val="004003A5"/>
    <w:rsid w:val="004017CB"/>
    <w:rsid w:val="00401A54"/>
    <w:rsid w:val="00403F46"/>
    <w:rsid w:val="00404C82"/>
    <w:rsid w:val="004052CF"/>
    <w:rsid w:val="004056DD"/>
    <w:rsid w:val="00405D29"/>
    <w:rsid w:val="00405E3F"/>
    <w:rsid w:val="00406333"/>
    <w:rsid w:val="0040637C"/>
    <w:rsid w:val="0040740C"/>
    <w:rsid w:val="004100B7"/>
    <w:rsid w:val="00411C6D"/>
    <w:rsid w:val="00411EA7"/>
    <w:rsid w:val="00413243"/>
    <w:rsid w:val="00414755"/>
    <w:rsid w:val="00415123"/>
    <w:rsid w:val="00415DC3"/>
    <w:rsid w:val="0041699F"/>
    <w:rsid w:val="004180A3"/>
    <w:rsid w:val="0041D1B1"/>
    <w:rsid w:val="0042022C"/>
    <w:rsid w:val="00420B36"/>
    <w:rsid w:val="0042131E"/>
    <w:rsid w:val="0042281A"/>
    <w:rsid w:val="0042290B"/>
    <w:rsid w:val="0042571A"/>
    <w:rsid w:val="0042648E"/>
    <w:rsid w:val="00426B81"/>
    <w:rsid w:val="00427CC0"/>
    <w:rsid w:val="00430B6B"/>
    <w:rsid w:val="00434228"/>
    <w:rsid w:val="00435424"/>
    <w:rsid w:val="0043661A"/>
    <w:rsid w:val="00436AE9"/>
    <w:rsid w:val="00437E16"/>
    <w:rsid w:val="00442A1C"/>
    <w:rsid w:val="00444B01"/>
    <w:rsid w:val="00446802"/>
    <w:rsid w:val="0044728E"/>
    <w:rsid w:val="0044753F"/>
    <w:rsid w:val="004500AD"/>
    <w:rsid w:val="004518FD"/>
    <w:rsid w:val="00453A61"/>
    <w:rsid w:val="004542B7"/>
    <w:rsid w:val="0046195D"/>
    <w:rsid w:val="00462CCA"/>
    <w:rsid w:val="00462E86"/>
    <w:rsid w:val="00464734"/>
    <w:rsid w:val="00464A1E"/>
    <w:rsid w:val="0046648C"/>
    <w:rsid w:val="00466E84"/>
    <w:rsid w:val="00466F22"/>
    <w:rsid w:val="004706D5"/>
    <w:rsid w:val="0047150A"/>
    <w:rsid w:val="0047390F"/>
    <w:rsid w:val="00473A31"/>
    <w:rsid w:val="004740B9"/>
    <w:rsid w:val="0047488C"/>
    <w:rsid w:val="00475054"/>
    <w:rsid w:val="0047718E"/>
    <w:rsid w:val="0047C554"/>
    <w:rsid w:val="004830DD"/>
    <w:rsid w:val="00483F69"/>
    <w:rsid w:val="004847C6"/>
    <w:rsid w:val="00485166"/>
    <w:rsid w:val="00487525"/>
    <w:rsid w:val="00487968"/>
    <w:rsid w:val="004902CA"/>
    <w:rsid w:val="004921C9"/>
    <w:rsid w:val="00492502"/>
    <w:rsid w:val="004936D2"/>
    <w:rsid w:val="00495A8C"/>
    <w:rsid w:val="00495E20"/>
    <w:rsid w:val="004967E1"/>
    <w:rsid w:val="0049C0C3"/>
    <w:rsid w:val="0049C8F1"/>
    <w:rsid w:val="004A04EA"/>
    <w:rsid w:val="004A0DBD"/>
    <w:rsid w:val="004A36DE"/>
    <w:rsid w:val="004A4AC2"/>
    <w:rsid w:val="004A5D63"/>
    <w:rsid w:val="004B1BBE"/>
    <w:rsid w:val="004B3DBB"/>
    <w:rsid w:val="004B4553"/>
    <w:rsid w:val="004B63F4"/>
    <w:rsid w:val="004C087D"/>
    <w:rsid w:val="004C34B3"/>
    <w:rsid w:val="004C414F"/>
    <w:rsid w:val="004C41CB"/>
    <w:rsid w:val="004C55EF"/>
    <w:rsid w:val="004C71EA"/>
    <w:rsid w:val="004C790A"/>
    <w:rsid w:val="004C79E3"/>
    <w:rsid w:val="004C7D75"/>
    <w:rsid w:val="004D0105"/>
    <w:rsid w:val="004D2828"/>
    <w:rsid w:val="004D5F59"/>
    <w:rsid w:val="004D661D"/>
    <w:rsid w:val="004D72D1"/>
    <w:rsid w:val="004D7AB3"/>
    <w:rsid w:val="004E239B"/>
    <w:rsid w:val="004E2C26"/>
    <w:rsid w:val="004E3AA9"/>
    <w:rsid w:val="004E629F"/>
    <w:rsid w:val="004E67FF"/>
    <w:rsid w:val="004E7B2E"/>
    <w:rsid w:val="004F262B"/>
    <w:rsid w:val="004F3C8E"/>
    <w:rsid w:val="004F4C63"/>
    <w:rsid w:val="004F529A"/>
    <w:rsid w:val="004F69DB"/>
    <w:rsid w:val="004F6E1E"/>
    <w:rsid w:val="004F75EF"/>
    <w:rsid w:val="0050002C"/>
    <w:rsid w:val="005015A5"/>
    <w:rsid w:val="005017F9"/>
    <w:rsid w:val="00504277"/>
    <w:rsid w:val="005050A7"/>
    <w:rsid w:val="00505DCE"/>
    <w:rsid w:val="00506D60"/>
    <w:rsid w:val="00507FF5"/>
    <w:rsid w:val="00508469"/>
    <w:rsid w:val="00510AB1"/>
    <w:rsid w:val="00511350"/>
    <w:rsid w:val="00512994"/>
    <w:rsid w:val="00513677"/>
    <w:rsid w:val="00513944"/>
    <w:rsid w:val="00516181"/>
    <w:rsid w:val="00516394"/>
    <w:rsid w:val="0051731A"/>
    <w:rsid w:val="0051763F"/>
    <w:rsid w:val="00522815"/>
    <w:rsid w:val="00522BFF"/>
    <w:rsid w:val="00523054"/>
    <w:rsid w:val="00524006"/>
    <w:rsid w:val="00532B70"/>
    <w:rsid w:val="00532E76"/>
    <w:rsid w:val="00534DAE"/>
    <w:rsid w:val="00534E72"/>
    <w:rsid w:val="00535398"/>
    <w:rsid w:val="0053798D"/>
    <w:rsid w:val="005410C9"/>
    <w:rsid w:val="00541ACA"/>
    <w:rsid w:val="00543E13"/>
    <w:rsid w:val="005440AE"/>
    <w:rsid w:val="0054720D"/>
    <w:rsid w:val="0055135A"/>
    <w:rsid w:val="00551ACB"/>
    <w:rsid w:val="00552CD0"/>
    <w:rsid w:val="0055379A"/>
    <w:rsid w:val="00554212"/>
    <w:rsid w:val="00554240"/>
    <w:rsid w:val="00560845"/>
    <w:rsid w:val="00561346"/>
    <w:rsid w:val="00561A12"/>
    <w:rsid w:val="00562552"/>
    <w:rsid w:val="00562FB1"/>
    <w:rsid w:val="00564D7C"/>
    <w:rsid w:val="00565872"/>
    <w:rsid w:val="005661AE"/>
    <w:rsid w:val="0056796E"/>
    <w:rsid w:val="0056E9E2"/>
    <w:rsid w:val="00573BA8"/>
    <w:rsid w:val="00573D0C"/>
    <w:rsid w:val="005758E9"/>
    <w:rsid w:val="0057D04C"/>
    <w:rsid w:val="0058036A"/>
    <w:rsid w:val="005804D8"/>
    <w:rsid w:val="00581A6B"/>
    <w:rsid w:val="005823F0"/>
    <w:rsid w:val="0058369D"/>
    <w:rsid w:val="00583FBF"/>
    <w:rsid w:val="00585160"/>
    <w:rsid w:val="00586E60"/>
    <w:rsid w:val="00587BAD"/>
    <w:rsid w:val="00587CEE"/>
    <w:rsid w:val="00590D04"/>
    <w:rsid w:val="00590DE9"/>
    <w:rsid w:val="005911FB"/>
    <w:rsid w:val="00591CC5"/>
    <w:rsid w:val="00591CDD"/>
    <w:rsid w:val="00592D6D"/>
    <w:rsid w:val="00593EC3"/>
    <w:rsid w:val="0059474E"/>
    <w:rsid w:val="00594D95"/>
    <w:rsid w:val="00596CC7"/>
    <w:rsid w:val="005A0A89"/>
    <w:rsid w:val="005A287E"/>
    <w:rsid w:val="005A3F05"/>
    <w:rsid w:val="005A3FB8"/>
    <w:rsid w:val="005A64A5"/>
    <w:rsid w:val="005A722D"/>
    <w:rsid w:val="005A7FBD"/>
    <w:rsid w:val="005B0A35"/>
    <w:rsid w:val="005B13F3"/>
    <w:rsid w:val="005B1EB6"/>
    <w:rsid w:val="005B3C10"/>
    <w:rsid w:val="005B4469"/>
    <w:rsid w:val="005B5EB9"/>
    <w:rsid w:val="005B7999"/>
    <w:rsid w:val="005C1D53"/>
    <w:rsid w:val="005C67D6"/>
    <w:rsid w:val="005C6C19"/>
    <w:rsid w:val="005C705E"/>
    <w:rsid w:val="005D3141"/>
    <w:rsid w:val="005D3406"/>
    <w:rsid w:val="005D39BF"/>
    <w:rsid w:val="005D46AB"/>
    <w:rsid w:val="005D6876"/>
    <w:rsid w:val="005D6E5C"/>
    <w:rsid w:val="005D74F4"/>
    <w:rsid w:val="005E091B"/>
    <w:rsid w:val="005E11F2"/>
    <w:rsid w:val="005E1875"/>
    <w:rsid w:val="005E270B"/>
    <w:rsid w:val="005E2CF5"/>
    <w:rsid w:val="005E3205"/>
    <w:rsid w:val="005E3657"/>
    <w:rsid w:val="005F4C05"/>
    <w:rsid w:val="005F6CA9"/>
    <w:rsid w:val="005F777D"/>
    <w:rsid w:val="00601AAB"/>
    <w:rsid w:val="00603988"/>
    <w:rsid w:val="006048B3"/>
    <w:rsid w:val="00605A57"/>
    <w:rsid w:val="006064BA"/>
    <w:rsid w:val="00606CA4"/>
    <w:rsid w:val="0060A139"/>
    <w:rsid w:val="006106E3"/>
    <w:rsid w:val="00610CBD"/>
    <w:rsid w:val="006112B7"/>
    <w:rsid w:val="00612285"/>
    <w:rsid w:val="00612941"/>
    <w:rsid w:val="00613AB0"/>
    <w:rsid w:val="006142D9"/>
    <w:rsid w:val="00617658"/>
    <w:rsid w:val="00617A99"/>
    <w:rsid w:val="00618603"/>
    <w:rsid w:val="00620BEC"/>
    <w:rsid w:val="0062138F"/>
    <w:rsid w:val="00622C0D"/>
    <w:rsid w:val="00623DF2"/>
    <w:rsid w:val="00624918"/>
    <w:rsid w:val="006256E8"/>
    <w:rsid w:val="00625A58"/>
    <w:rsid w:val="0062615D"/>
    <w:rsid w:val="006265C2"/>
    <w:rsid w:val="006269B3"/>
    <w:rsid w:val="00626CD3"/>
    <w:rsid w:val="00632B5A"/>
    <w:rsid w:val="00632C1D"/>
    <w:rsid w:val="00633C86"/>
    <w:rsid w:val="006344B8"/>
    <w:rsid w:val="0063626D"/>
    <w:rsid w:val="00637381"/>
    <w:rsid w:val="0063A64C"/>
    <w:rsid w:val="00641D03"/>
    <w:rsid w:val="00642DF8"/>
    <w:rsid w:val="00643E5B"/>
    <w:rsid w:val="00644475"/>
    <w:rsid w:val="00645337"/>
    <w:rsid w:val="00645D3D"/>
    <w:rsid w:val="00646448"/>
    <w:rsid w:val="00647A61"/>
    <w:rsid w:val="00647F6D"/>
    <w:rsid w:val="006501D7"/>
    <w:rsid w:val="00652C81"/>
    <w:rsid w:val="006532A8"/>
    <w:rsid w:val="00653400"/>
    <w:rsid w:val="00653952"/>
    <w:rsid w:val="0065494B"/>
    <w:rsid w:val="00654EF6"/>
    <w:rsid w:val="006567CA"/>
    <w:rsid w:val="00657AB7"/>
    <w:rsid w:val="0066107A"/>
    <w:rsid w:val="00661EFE"/>
    <w:rsid w:val="0066716A"/>
    <w:rsid w:val="00672CC0"/>
    <w:rsid w:val="00672D5C"/>
    <w:rsid w:val="006737D1"/>
    <w:rsid w:val="006737F3"/>
    <w:rsid w:val="006768D0"/>
    <w:rsid w:val="006769B0"/>
    <w:rsid w:val="00676C40"/>
    <w:rsid w:val="00677BE9"/>
    <w:rsid w:val="006814BC"/>
    <w:rsid w:val="006814F1"/>
    <w:rsid w:val="0068247F"/>
    <w:rsid w:val="0068537B"/>
    <w:rsid w:val="00686002"/>
    <w:rsid w:val="00691423"/>
    <w:rsid w:val="0069488F"/>
    <w:rsid w:val="006953AD"/>
    <w:rsid w:val="00695EF2"/>
    <w:rsid w:val="0069E5D5"/>
    <w:rsid w:val="006A22ED"/>
    <w:rsid w:val="006A25E9"/>
    <w:rsid w:val="006A3CE1"/>
    <w:rsid w:val="006A48CC"/>
    <w:rsid w:val="006A4D23"/>
    <w:rsid w:val="006A577F"/>
    <w:rsid w:val="006A6EF0"/>
    <w:rsid w:val="006AAEC7"/>
    <w:rsid w:val="006B06D8"/>
    <w:rsid w:val="006B07D2"/>
    <w:rsid w:val="006B261F"/>
    <w:rsid w:val="006B27D8"/>
    <w:rsid w:val="006B30F9"/>
    <w:rsid w:val="006B33AA"/>
    <w:rsid w:val="006B3C34"/>
    <w:rsid w:val="006B47D1"/>
    <w:rsid w:val="006B4F99"/>
    <w:rsid w:val="006B53E0"/>
    <w:rsid w:val="006B5DDB"/>
    <w:rsid w:val="006B71DB"/>
    <w:rsid w:val="006B7A8B"/>
    <w:rsid w:val="006BC015"/>
    <w:rsid w:val="006C1760"/>
    <w:rsid w:val="006C2478"/>
    <w:rsid w:val="006C27E3"/>
    <w:rsid w:val="006C386A"/>
    <w:rsid w:val="006C3F64"/>
    <w:rsid w:val="006C3FD1"/>
    <w:rsid w:val="006C515E"/>
    <w:rsid w:val="006CB738"/>
    <w:rsid w:val="006D03AE"/>
    <w:rsid w:val="006D0CAF"/>
    <w:rsid w:val="006D48F5"/>
    <w:rsid w:val="006D58C7"/>
    <w:rsid w:val="006D7682"/>
    <w:rsid w:val="006E1E5F"/>
    <w:rsid w:val="006E53BF"/>
    <w:rsid w:val="006E5DF2"/>
    <w:rsid w:val="006E744A"/>
    <w:rsid w:val="006E74B1"/>
    <w:rsid w:val="006EF5F8"/>
    <w:rsid w:val="006F1458"/>
    <w:rsid w:val="006F1AF1"/>
    <w:rsid w:val="006F2C6A"/>
    <w:rsid w:val="006F4CE2"/>
    <w:rsid w:val="006F4E1C"/>
    <w:rsid w:val="006F6868"/>
    <w:rsid w:val="006F760E"/>
    <w:rsid w:val="00700F61"/>
    <w:rsid w:val="00701763"/>
    <w:rsid w:val="007020BA"/>
    <w:rsid w:val="007021E8"/>
    <w:rsid w:val="00704B74"/>
    <w:rsid w:val="007050FB"/>
    <w:rsid w:val="00705A44"/>
    <w:rsid w:val="00705E00"/>
    <w:rsid w:val="00707224"/>
    <w:rsid w:val="00711462"/>
    <w:rsid w:val="00711EC2"/>
    <w:rsid w:val="0071251D"/>
    <w:rsid w:val="007145C8"/>
    <w:rsid w:val="007147A4"/>
    <w:rsid w:val="007163F6"/>
    <w:rsid w:val="0071D53E"/>
    <w:rsid w:val="0072175E"/>
    <w:rsid w:val="00721781"/>
    <w:rsid w:val="0072289C"/>
    <w:rsid w:val="00723545"/>
    <w:rsid w:val="00724C12"/>
    <w:rsid w:val="007256F6"/>
    <w:rsid w:val="00725B40"/>
    <w:rsid w:val="00728E30"/>
    <w:rsid w:val="0072B8D7"/>
    <w:rsid w:val="0072E4F0"/>
    <w:rsid w:val="00730373"/>
    <w:rsid w:val="0073448C"/>
    <w:rsid w:val="00735DBD"/>
    <w:rsid w:val="007371FD"/>
    <w:rsid w:val="00737655"/>
    <w:rsid w:val="007405FC"/>
    <w:rsid w:val="00741495"/>
    <w:rsid w:val="00741E0F"/>
    <w:rsid w:val="00742BA8"/>
    <w:rsid w:val="00744780"/>
    <w:rsid w:val="00745F17"/>
    <w:rsid w:val="00746AD8"/>
    <w:rsid w:val="00746D1C"/>
    <w:rsid w:val="0075257C"/>
    <w:rsid w:val="007544A1"/>
    <w:rsid w:val="00755077"/>
    <w:rsid w:val="00755C60"/>
    <w:rsid w:val="00756512"/>
    <w:rsid w:val="00756B8D"/>
    <w:rsid w:val="00757261"/>
    <w:rsid w:val="00757761"/>
    <w:rsid w:val="0075A545"/>
    <w:rsid w:val="0075F960"/>
    <w:rsid w:val="007606AF"/>
    <w:rsid w:val="007610A2"/>
    <w:rsid w:val="0076194B"/>
    <w:rsid w:val="00763B37"/>
    <w:rsid w:val="0076415E"/>
    <w:rsid w:val="00765097"/>
    <w:rsid w:val="00765182"/>
    <w:rsid w:val="00767E5F"/>
    <w:rsid w:val="007712FB"/>
    <w:rsid w:val="0077202A"/>
    <w:rsid w:val="00772474"/>
    <w:rsid w:val="007730D9"/>
    <w:rsid w:val="00773331"/>
    <w:rsid w:val="007738B6"/>
    <w:rsid w:val="00773EF0"/>
    <w:rsid w:val="00773F25"/>
    <w:rsid w:val="00774BC0"/>
    <w:rsid w:val="00774E69"/>
    <w:rsid w:val="00774EE8"/>
    <w:rsid w:val="007779CC"/>
    <w:rsid w:val="00777AB2"/>
    <w:rsid w:val="00780F00"/>
    <w:rsid w:val="00781BA0"/>
    <w:rsid w:val="0078210C"/>
    <w:rsid w:val="00782BF1"/>
    <w:rsid w:val="00782DFD"/>
    <w:rsid w:val="007842E3"/>
    <w:rsid w:val="00784B02"/>
    <w:rsid w:val="007878D9"/>
    <w:rsid w:val="00790310"/>
    <w:rsid w:val="007905F4"/>
    <w:rsid w:val="00791AFF"/>
    <w:rsid w:val="007932EF"/>
    <w:rsid w:val="0079404A"/>
    <w:rsid w:val="0079580E"/>
    <w:rsid w:val="0079634D"/>
    <w:rsid w:val="00796DD4"/>
    <w:rsid w:val="00797D3F"/>
    <w:rsid w:val="007A0E91"/>
    <w:rsid w:val="007A13CD"/>
    <w:rsid w:val="007A19F9"/>
    <w:rsid w:val="007A45FE"/>
    <w:rsid w:val="007A6B60"/>
    <w:rsid w:val="007A72F2"/>
    <w:rsid w:val="007B015A"/>
    <w:rsid w:val="007B188E"/>
    <w:rsid w:val="007B4B60"/>
    <w:rsid w:val="007B74A5"/>
    <w:rsid w:val="007C1347"/>
    <w:rsid w:val="007C32E2"/>
    <w:rsid w:val="007C3878"/>
    <w:rsid w:val="007C3F0C"/>
    <w:rsid w:val="007C6E0E"/>
    <w:rsid w:val="007C7A67"/>
    <w:rsid w:val="007D2D18"/>
    <w:rsid w:val="007D3D2F"/>
    <w:rsid w:val="007D584C"/>
    <w:rsid w:val="007D6193"/>
    <w:rsid w:val="007D6961"/>
    <w:rsid w:val="007DEC17"/>
    <w:rsid w:val="007E0115"/>
    <w:rsid w:val="007E0311"/>
    <w:rsid w:val="007E05B0"/>
    <w:rsid w:val="007E365B"/>
    <w:rsid w:val="007E4B7A"/>
    <w:rsid w:val="007E6C5F"/>
    <w:rsid w:val="007E6FA5"/>
    <w:rsid w:val="007F0990"/>
    <w:rsid w:val="007F2C77"/>
    <w:rsid w:val="007F2CA0"/>
    <w:rsid w:val="007F2F9C"/>
    <w:rsid w:val="007F3213"/>
    <w:rsid w:val="007F7EB0"/>
    <w:rsid w:val="008012F6"/>
    <w:rsid w:val="008016B6"/>
    <w:rsid w:val="00801C37"/>
    <w:rsid w:val="00801FBA"/>
    <w:rsid w:val="00802BB4"/>
    <w:rsid w:val="00805501"/>
    <w:rsid w:val="008071DE"/>
    <w:rsid w:val="00807B14"/>
    <w:rsid w:val="0080EB80"/>
    <w:rsid w:val="00812132"/>
    <w:rsid w:val="0081361D"/>
    <w:rsid w:val="008160B6"/>
    <w:rsid w:val="00816611"/>
    <w:rsid w:val="00817BBF"/>
    <w:rsid w:val="0081D588"/>
    <w:rsid w:val="00822615"/>
    <w:rsid w:val="008227D5"/>
    <w:rsid w:val="008250B9"/>
    <w:rsid w:val="008267B0"/>
    <w:rsid w:val="0082BDDB"/>
    <w:rsid w:val="0082C199"/>
    <w:rsid w:val="00833416"/>
    <w:rsid w:val="00834D30"/>
    <w:rsid w:val="00846931"/>
    <w:rsid w:val="00846AE4"/>
    <w:rsid w:val="00847214"/>
    <w:rsid w:val="0084E011"/>
    <w:rsid w:val="00851020"/>
    <w:rsid w:val="0085246B"/>
    <w:rsid w:val="00853901"/>
    <w:rsid w:val="00854DD6"/>
    <w:rsid w:val="00854EFE"/>
    <w:rsid w:val="00855AE3"/>
    <w:rsid w:val="00856185"/>
    <w:rsid w:val="00856470"/>
    <w:rsid w:val="00856927"/>
    <w:rsid w:val="00856C85"/>
    <w:rsid w:val="00862758"/>
    <w:rsid w:val="00864BCC"/>
    <w:rsid w:val="00865381"/>
    <w:rsid w:val="00865BA0"/>
    <w:rsid w:val="0086EBCE"/>
    <w:rsid w:val="00871BF8"/>
    <w:rsid w:val="008734FD"/>
    <w:rsid w:val="0087432C"/>
    <w:rsid w:val="00874D22"/>
    <w:rsid w:val="00877A6B"/>
    <w:rsid w:val="0087AFAB"/>
    <w:rsid w:val="008833D6"/>
    <w:rsid w:val="00883925"/>
    <w:rsid w:val="00885331"/>
    <w:rsid w:val="00885712"/>
    <w:rsid w:val="008876C9"/>
    <w:rsid w:val="008934C8"/>
    <w:rsid w:val="008934E0"/>
    <w:rsid w:val="00893842"/>
    <w:rsid w:val="008944BB"/>
    <w:rsid w:val="008948E4"/>
    <w:rsid w:val="0089690C"/>
    <w:rsid w:val="0089E262"/>
    <w:rsid w:val="008A027C"/>
    <w:rsid w:val="008A24EC"/>
    <w:rsid w:val="008A2914"/>
    <w:rsid w:val="008A296B"/>
    <w:rsid w:val="008A2E72"/>
    <w:rsid w:val="008A30FD"/>
    <w:rsid w:val="008A34ED"/>
    <w:rsid w:val="008A39AB"/>
    <w:rsid w:val="008A4985"/>
    <w:rsid w:val="008A5964"/>
    <w:rsid w:val="008A6273"/>
    <w:rsid w:val="008B1478"/>
    <w:rsid w:val="008B181A"/>
    <w:rsid w:val="008B2F2C"/>
    <w:rsid w:val="008B4864"/>
    <w:rsid w:val="008B55B2"/>
    <w:rsid w:val="008B5D60"/>
    <w:rsid w:val="008B8F89"/>
    <w:rsid w:val="008B961E"/>
    <w:rsid w:val="008BBA13"/>
    <w:rsid w:val="008C1C7B"/>
    <w:rsid w:val="008C39CA"/>
    <w:rsid w:val="008C4789"/>
    <w:rsid w:val="008C54C5"/>
    <w:rsid w:val="008C7113"/>
    <w:rsid w:val="008C7410"/>
    <w:rsid w:val="008D141C"/>
    <w:rsid w:val="008D1CD8"/>
    <w:rsid w:val="008D3203"/>
    <w:rsid w:val="008D6088"/>
    <w:rsid w:val="008E0607"/>
    <w:rsid w:val="008E2573"/>
    <w:rsid w:val="008E405B"/>
    <w:rsid w:val="008E4D8E"/>
    <w:rsid w:val="008E4DB7"/>
    <w:rsid w:val="008F06C7"/>
    <w:rsid w:val="008F3DBE"/>
    <w:rsid w:val="008F4DD5"/>
    <w:rsid w:val="00900AF9"/>
    <w:rsid w:val="00902D83"/>
    <w:rsid w:val="009037B2"/>
    <w:rsid w:val="00904F76"/>
    <w:rsid w:val="00905119"/>
    <w:rsid w:val="00906FCA"/>
    <w:rsid w:val="00906FD0"/>
    <w:rsid w:val="00907E76"/>
    <w:rsid w:val="00911036"/>
    <w:rsid w:val="0091428A"/>
    <w:rsid w:val="00915AF8"/>
    <w:rsid w:val="009160D8"/>
    <w:rsid w:val="00916A71"/>
    <w:rsid w:val="00917F1D"/>
    <w:rsid w:val="0092091A"/>
    <w:rsid w:val="00920A61"/>
    <w:rsid w:val="00921020"/>
    <w:rsid w:val="0092181B"/>
    <w:rsid w:val="00922285"/>
    <w:rsid w:val="00923866"/>
    <w:rsid w:val="00923CF2"/>
    <w:rsid w:val="009246F7"/>
    <w:rsid w:val="0092559C"/>
    <w:rsid w:val="00925FFF"/>
    <w:rsid w:val="009269FC"/>
    <w:rsid w:val="00926C28"/>
    <w:rsid w:val="00926D72"/>
    <w:rsid w:val="00927F4D"/>
    <w:rsid w:val="0093061C"/>
    <w:rsid w:val="009317C6"/>
    <w:rsid w:val="00932357"/>
    <w:rsid w:val="00932835"/>
    <w:rsid w:val="00932A92"/>
    <w:rsid w:val="00932D70"/>
    <w:rsid w:val="00933CB4"/>
    <w:rsid w:val="00934036"/>
    <w:rsid w:val="00935060"/>
    <w:rsid w:val="009359C6"/>
    <w:rsid w:val="0094241C"/>
    <w:rsid w:val="009433D5"/>
    <w:rsid w:val="00943A7A"/>
    <w:rsid w:val="0094E920"/>
    <w:rsid w:val="00950AB8"/>
    <w:rsid w:val="0095173A"/>
    <w:rsid w:val="00951819"/>
    <w:rsid w:val="00951C72"/>
    <w:rsid w:val="009525C0"/>
    <w:rsid w:val="009537C2"/>
    <w:rsid w:val="00953B3B"/>
    <w:rsid w:val="00955A4C"/>
    <w:rsid w:val="00955AA7"/>
    <w:rsid w:val="00956E3E"/>
    <w:rsid w:val="00963AD6"/>
    <w:rsid w:val="009643FE"/>
    <w:rsid w:val="00964B1C"/>
    <w:rsid w:val="00967CD5"/>
    <w:rsid w:val="00967DDE"/>
    <w:rsid w:val="0097120D"/>
    <w:rsid w:val="00972D46"/>
    <w:rsid w:val="00973DF5"/>
    <w:rsid w:val="0097E96F"/>
    <w:rsid w:val="00980EFF"/>
    <w:rsid w:val="0098202A"/>
    <w:rsid w:val="00985426"/>
    <w:rsid w:val="009865FE"/>
    <w:rsid w:val="00986F91"/>
    <w:rsid w:val="00987694"/>
    <w:rsid w:val="0098787B"/>
    <w:rsid w:val="009914C2"/>
    <w:rsid w:val="00991689"/>
    <w:rsid w:val="009924CB"/>
    <w:rsid w:val="00992D83"/>
    <w:rsid w:val="00993602"/>
    <w:rsid w:val="00993941"/>
    <w:rsid w:val="00993B5D"/>
    <w:rsid w:val="009949DB"/>
    <w:rsid w:val="00995286"/>
    <w:rsid w:val="00995AD1"/>
    <w:rsid w:val="00995E9E"/>
    <w:rsid w:val="00997265"/>
    <w:rsid w:val="009A011D"/>
    <w:rsid w:val="009A0782"/>
    <w:rsid w:val="009A0D4F"/>
    <w:rsid w:val="009B1128"/>
    <w:rsid w:val="009B1A61"/>
    <w:rsid w:val="009B1D35"/>
    <w:rsid w:val="009B236E"/>
    <w:rsid w:val="009B4EA4"/>
    <w:rsid w:val="009B5695"/>
    <w:rsid w:val="009B580D"/>
    <w:rsid w:val="009C027D"/>
    <w:rsid w:val="009C0C40"/>
    <w:rsid w:val="009C1DEE"/>
    <w:rsid w:val="009C2324"/>
    <w:rsid w:val="009C2BFE"/>
    <w:rsid w:val="009C3E99"/>
    <w:rsid w:val="009C4F42"/>
    <w:rsid w:val="009C5253"/>
    <w:rsid w:val="009C64E3"/>
    <w:rsid w:val="009C7626"/>
    <w:rsid w:val="009D123D"/>
    <w:rsid w:val="009D1FD1"/>
    <w:rsid w:val="009D2AD8"/>
    <w:rsid w:val="009D625A"/>
    <w:rsid w:val="009D62DF"/>
    <w:rsid w:val="009D74A0"/>
    <w:rsid w:val="009D7907"/>
    <w:rsid w:val="009E0A60"/>
    <w:rsid w:val="009E1F9C"/>
    <w:rsid w:val="009E21D6"/>
    <w:rsid w:val="009E5876"/>
    <w:rsid w:val="009EC5D0"/>
    <w:rsid w:val="009F0059"/>
    <w:rsid w:val="009F17F6"/>
    <w:rsid w:val="009F19ED"/>
    <w:rsid w:val="009F28AF"/>
    <w:rsid w:val="009F353D"/>
    <w:rsid w:val="009F37A0"/>
    <w:rsid w:val="009F3D1B"/>
    <w:rsid w:val="009F3FA5"/>
    <w:rsid w:val="009F483E"/>
    <w:rsid w:val="009F5341"/>
    <w:rsid w:val="009F5C76"/>
    <w:rsid w:val="009F6953"/>
    <w:rsid w:val="009F7443"/>
    <w:rsid w:val="009FA67B"/>
    <w:rsid w:val="00A00F91"/>
    <w:rsid w:val="00A037AB"/>
    <w:rsid w:val="00A05A28"/>
    <w:rsid w:val="00A10CB7"/>
    <w:rsid w:val="00A11CDD"/>
    <w:rsid w:val="00A11D15"/>
    <w:rsid w:val="00A121EE"/>
    <w:rsid w:val="00A12877"/>
    <w:rsid w:val="00A13D39"/>
    <w:rsid w:val="00A14041"/>
    <w:rsid w:val="00A14461"/>
    <w:rsid w:val="00A14B5A"/>
    <w:rsid w:val="00A14B9D"/>
    <w:rsid w:val="00A1657E"/>
    <w:rsid w:val="00A167AF"/>
    <w:rsid w:val="00A17705"/>
    <w:rsid w:val="00A1AC79"/>
    <w:rsid w:val="00A21680"/>
    <w:rsid w:val="00A2397B"/>
    <w:rsid w:val="00A27B1B"/>
    <w:rsid w:val="00A32FB2"/>
    <w:rsid w:val="00A37791"/>
    <w:rsid w:val="00A37E0E"/>
    <w:rsid w:val="00A40736"/>
    <w:rsid w:val="00A42C31"/>
    <w:rsid w:val="00A42F99"/>
    <w:rsid w:val="00A435E2"/>
    <w:rsid w:val="00A472B1"/>
    <w:rsid w:val="00A4DD2C"/>
    <w:rsid w:val="00A51625"/>
    <w:rsid w:val="00A519C8"/>
    <w:rsid w:val="00A52381"/>
    <w:rsid w:val="00A5285E"/>
    <w:rsid w:val="00A52B5F"/>
    <w:rsid w:val="00A52F29"/>
    <w:rsid w:val="00A53090"/>
    <w:rsid w:val="00A537B4"/>
    <w:rsid w:val="00A53B8E"/>
    <w:rsid w:val="00A54598"/>
    <w:rsid w:val="00A5560A"/>
    <w:rsid w:val="00A55C6E"/>
    <w:rsid w:val="00A563C3"/>
    <w:rsid w:val="00A579EA"/>
    <w:rsid w:val="00A6077A"/>
    <w:rsid w:val="00A612CF"/>
    <w:rsid w:val="00A61A43"/>
    <w:rsid w:val="00A6312C"/>
    <w:rsid w:val="00A66014"/>
    <w:rsid w:val="00A666E7"/>
    <w:rsid w:val="00A66766"/>
    <w:rsid w:val="00A721B9"/>
    <w:rsid w:val="00A729D4"/>
    <w:rsid w:val="00A73C65"/>
    <w:rsid w:val="00A7401F"/>
    <w:rsid w:val="00A75B3C"/>
    <w:rsid w:val="00A771B1"/>
    <w:rsid w:val="00A77473"/>
    <w:rsid w:val="00A77CB2"/>
    <w:rsid w:val="00A81A4B"/>
    <w:rsid w:val="00A8215C"/>
    <w:rsid w:val="00A83518"/>
    <w:rsid w:val="00A84F4E"/>
    <w:rsid w:val="00A87C54"/>
    <w:rsid w:val="00A908D7"/>
    <w:rsid w:val="00A91AD4"/>
    <w:rsid w:val="00A935A9"/>
    <w:rsid w:val="00A95CB9"/>
    <w:rsid w:val="00A95CFB"/>
    <w:rsid w:val="00A99E5F"/>
    <w:rsid w:val="00AA0F91"/>
    <w:rsid w:val="00AA2579"/>
    <w:rsid w:val="00AA4151"/>
    <w:rsid w:val="00AA4AE5"/>
    <w:rsid w:val="00AA54B0"/>
    <w:rsid w:val="00AA5A03"/>
    <w:rsid w:val="00AA7F75"/>
    <w:rsid w:val="00AB01F1"/>
    <w:rsid w:val="00AB0365"/>
    <w:rsid w:val="00AB1BE9"/>
    <w:rsid w:val="00AB220D"/>
    <w:rsid w:val="00AB3CEA"/>
    <w:rsid w:val="00AB4551"/>
    <w:rsid w:val="00AB5DF0"/>
    <w:rsid w:val="00AB686B"/>
    <w:rsid w:val="00AB7B8B"/>
    <w:rsid w:val="00AC31D5"/>
    <w:rsid w:val="00AC5088"/>
    <w:rsid w:val="00AC520F"/>
    <w:rsid w:val="00AC52E6"/>
    <w:rsid w:val="00AC53A6"/>
    <w:rsid w:val="00AC594B"/>
    <w:rsid w:val="00AC6C74"/>
    <w:rsid w:val="00AC7196"/>
    <w:rsid w:val="00AC788A"/>
    <w:rsid w:val="00AD0439"/>
    <w:rsid w:val="00AD04DF"/>
    <w:rsid w:val="00AD3846"/>
    <w:rsid w:val="00AD5042"/>
    <w:rsid w:val="00AD663F"/>
    <w:rsid w:val="00AD6C0C"/>
    <w:rsid w:val="00AD6D30"/>
    <w:rsid w:val="00AE10EF"/>
    <w:rsid w:val="00AE23B7"/>
    <w:rsid w:val="00AE409A"/>
    <w:rsid w:val="00AF0C3D"/>
    <w:rsid w:val="00AF27F9"/>
    <w:rsid w:val="00AF31B1"/>
    <w:rsid w:val="00AF4AD1"/>
    <w:rsid w:val="00AF5B0D"/>
    <w:rsid w:val="00AF6F19"/>
    <w:rsid w:val="00AF74DE"/>
    <w:rsid w:val="00B001B6"/>
    <w:rsid w:val="00B00893"/>
    <w:rsid w:val="00B01613"/>
    <w:rsid w:val="00B03287"/>
    <w:rsid w:val="00B03CF5"/>
    <w:rsid w:val="00B049C5"/>
    <w:rsid w:val="00B0590E"/>
    <w:rsid w:val="00B06174"/>
    <w:rsid w:val="00B06738"/>
    <w:rsid w:val="00B07B8B"/>
    <w:rsid w:val="00B10143"/>
    <w:rsid w:val="00B1150A"/>
    <w:rsid w:val="00B12F78"/>
    <w:rsid w:val="00B130CA"/>
    <w:rsid w:val="00B1368A"/>
    <w:rsid w:val="00B13B5F"/>
    <w:rsid w:val="00B14C4A"/>
    <w:rsid w:val="00B154EC"/>
    <w:rsid w:val="00B17D32"/>
    <w:rsid w:val="00B1BF69"/>
    <w:rsid w:val="00B1D527"/>
    <w:rsid w:val="00B20F37"/>
    <w:rsid w:val="00B214E4"/>
    <w:rsid w:val="00B22243"/>
    <w:rsid w:val="00B23A1D"/>
    <w:rsid w:val="00B23D34"/>
    <w:rsid w:val="00B2442F"/>
    <w:rsid w:val="00B25887"/>
    <w:rsid w:val="00B25A64"/>
    <w:rsid w:val="00B27BC8"/>
    <w:rsid w:val="00B2BDF7"/>
    <w:rsid w:val="00B3003A"/>
    <w:rsid w:val="00B31072"/>
    <w:rsid w:val="00B3423E"/>
    <w:rsid w:val="00B3462B"/>
    <w:rsid w:val="00B34B16"/>
    <w:rsid w:val="00B35DC1"/>
    <w:rsid w:val="00B36105"/>
    <w:rsid w:val="00B3785C"/>
    <w:rsid w:val="00B41058"/>
    <w:rsid w:val="00B4327B"/>
    <w:rsid w:val="00B44F5C"/>
    <w:rsid w:val="00B45DC6"/>
    <w:rsid w:val="00B464A3"/>
    <w:rsid w:val="00B4899A"/>
    <w:rsid w:val="00B48F48"/>
    <w:rsid w:val="00B4E488"/>
    <w:rsid w:val="00B502C4"/>
    <w:rsid w:val="00B50A42"/>
    <w:rsid w:val="00B52B70"/>
    <w:rsid w:val="00B538B7"/>
    <w:rsid w:val="00B5691E"/>
    <w:rsid w:val="00B60749"/>
    <w:rsid w:val="00B62C2A"/>
    <w:rsid w:val="00B63E17"/>
    <w:rsid w:val="00B644B8"/>
    <w:rsid w:val="00B649B7"/>
    <w:rsid w:val="00B65B98"/>
    <w:rsid w:val="00B673C3"/>
    <w:rsid w:val="00B68112"/>
    <w:rsid w:val="00B70153"/>
    <w:rsid w:val="00B73060"/>
    <w:rsid w:val="00B74049"/>
    <w:rsid w:val="00B7750E"/>
    <w:rsid w:val="00B77E1F"/>
    <w:rsid w:val="00B7A805"/>
    <w:rsid w:val="00B7D316"/>
    <w:rsid w:val="00B82B8E"/>
    <w:rsid w:val="00B8379A"/>
    <w:rsid w:val="00B840CB"/>
    <w:rsid w:val="00B84D0A"/>
    <w:rsid w:val="00B928ED"/>
    <w:rsid w:val="00B94D5C"/>
    <w:rsid w:val="00B96B92"/>
    <w:rsid w:val="00B9793C"/>
    <w:rsid w:val="00B9B45B"/>
    <w:rsid w:val="00BA05EA"/>
    <w:rsid w:val="00BA05FD"/>
    <w:rsid w:val="00BA6C34"/>
    <w:rsid w:val="00BA7300"/>
    <w:rsid w:val="00BA746B"/>
    <w:rsid w:val="00BA75B5"/>
    <w:rsid w:val="00BA7DF4"/>
    <w:rsid w:val="00BB0DCE"/>
    <w:rsid w:val="00BB21D8"/>
    <w:rsid w:val="00BB3A8A"/>
    <w:rsid w:val="00BB4E1F"/>
    <w:rsid w:val="00BB535C"/>
    <w:rsid w:val="00BB5549"/>
    <w:rsid w:val="00BB5F63"/>
    <w:rsid w:val="00BB661B"/>
    <w:rsid w:val="00BBCFA2"/>
    <w:rsid w:val="00BC0249"/>
    <w:rsid w:val="00BC1D16"/>
    <w:rsid w:val="00BC328F"/>
    <w:rsid w:val="00BC337F"/>
    <w:rsid w:val="00BC3477"/>
    <w:rsid w:val="00BC365E"/>
    <w:rsid w:val="00BC499E"/>
    <w:rsid w:val="00BC5769"/>
    <w:rsid w:val="00BC6518"/>
    <w:rsid w:val="00BC7B52"/>
    <w:rsid w:val="00BD03AD"/>
    <w:rsid w:val="00BD05D0"/>
    <w:rsid w:val="00BD147A"/>
    <w:rsid w:val="00BD1F39"/>
    <w:rsid w:val="00BD2BD1"/>
    <w:rsid w:val="00BD37C7"/>
    <w:rsid w:val="00BD4A3C"/>
    <w:rsid w:val="00BD572A"/>
    <w:rsid w:val="00BD6ABA"/>
    <w:rsid w:val="00BD772A"/>
    <w:rsid w:val="00BE1B61"/>
    <w:rsid w:val="00BE5CF0"/>
    <w:rsid w:val="00BE6111"/>
    <w:rsid w:val="00BF0060"/>
    <w:rsid w:val="00BF2635"/>
    <w:rsid w:val="00BF333D"/>
    <w:rsid w:val="00BF377B"/>
    <w:rsid w:val="00BF5CAF"/>
    <w:rsid w:val="00BF67BE"/>
    <w:rsid w:val="00BF76A2"/>
    <w:rsid w:val="00BF7F21"/>
    <w:rsid w:val="00BF9DB3"/>
    <w:rsid w:val="00C011CF"/>
    <w:rsid w:val="00C0521B"/>
    <w:rsid w:val="00C05895"/>
    <w:rsid w:val="00C063FE"/>
    <w:rsid w:val="00C06410"/>
    <w:rsid w:val="00C066C4"/>
    <w:rsid w:val="00C06CCB"/>
    <w:rsid w:val="00C07C78"/>
    <w:rsid w:val="00C12301"/>
    <w:rsid w:val="00C15505"/>
    <w:rsid w:val="00C163FF"/>
    <w:rsid w:val="00C16E47"/>
    <w:rsid w:val="00C17E48"/>
    <w:rsid w:val="00C21FE9"/>
    <w:rsid w:val="00C22003"/>
    <w:rsid w:val="00C227AF"/>
    <w:rsid w:val="00C22944"/>
    <w:rsid w:val="00C240E3"/>
    <w:rsid w:val="00C250CA"/>
    <w:rsid w:val="00C26DE7"/>
    <w:rsid w:val="00C310F4"/>
    <w:rsid w:val="00C31E7E"/>
    <w:rsid w:val="00C35153"/>
    <w:rsid w:val="00C35640"/>
    <w:rsid w:val="00C35A53"/>
    <w:rsid w:val="00C361BD"/>
    <w:rsid w:val="00C37542"/>
    <w:rsid w:val="00C3773B"/>
    <w:rsid w:val="00C3DDF7"/>
    <w:rsid w:val="00C40168"/>
    <w:rsid w:val="00C43649"/>
    <w:rsid w:val="00C44556"/>
    <w:rsid w:val="00C4682D"/>
    <w:rsid w:val="00C46E76"/>
    <w:rsid w:val="00C484DA"/>
    <w:rsid w:val="00C50A89"/>
    <w:rsid w:val="00C510DC"/>
    <w:rsid w:val="00C5116E"/>
    <w:rsid w:val="00C51A50"/>
    <w:rsid w:val="00C523F9"/>
    <w:rsid w:val="00C53772"/>
    <w:rsid w:val="00C56C60"/>
    <w:rsid w:val="00C5E027"/>
    <w:rsid w:val="00C60B8D"/>
    <w:rsid w:val="00C60C4D"/>
    <w:rsid w:val="00C60FF1"/>
    <w:rsid w:val="00C62163"/>
    <w:rsid w:val="00C629AA"/>
    <w:rsid w:val="00C6300C"/>
    <w:rsid w:val="00C63E1B"/>
    <w:rsid w:val="00C653EB"/>
    <w:rsid w:val="00C669FC"/>
    <w:rsid w:val="00C66A5F"/>
    <w:rsid w:val="00C67C90"/>
    <w:rsid w:val="00C6879E"/>
    <w:rsid w:val="00C73B07"/>
    <w:rsid w:val="00C75990"/>
    <w:rsid w:val="00C76F30"/>
    <w:rsid w:val="00C80252"/>
    <w:rsid w:val="00C80E35"/>
    <w:rsid w:val="00C818A1"/>
    <w:rsid w:val="00C819EA"/>
    <w:rsid w:val="00C832B2"/>
    <w:rsid w:val="00C8378E"/>
    <w:rsid w:val="00C8664C"/>
    <w:rsid w:val="00C90031"/>
    <w:rsid w:val="00C918B1"/>
    <w:rsid w:val="00C9221D"/>
    <w:rsid w:val="00C92F33"/>
    <w:rsid w:val="00C931C0"/>
    <w:rsid w:val="00C94EFC"/>
    <w:rsid w:val="00C950D8"/>
    <w:rsid w:val="00C95175"/>
    <w:rsid w:val="00CA04D8"/>
    <w:rsid w:val="00CA05AB"/>
    <w:rsid w:val="00CA06F2"/>
    <w:rsid w:val="00CA15C4"/>
    <w:rsid w:val="00CA1E41"/>
    <w:rsid w:val="00CA3E16"/>
    <w:rsid w:val="00CA5BDF"/>
    <w:rsid w:val="00CA6126"/>
    <w:rsid w:val="00CA6678"/>
    <w:rsid w:val="00CA6FF5"/>
    <w:rsid w:val="00CA7785"/>
    <w:rsid w:val="00CA7956"/>
    <w:rsid w:val="00CA7AE4"/>
    <w:rsid w:val="00CB1210"/>
    <w:rsid w:val="00CB31B9"/>
    <w:rsid w:val="00CB340F"/>
    <w:rsid w:val="00CB4241"/>
    <w:rsid w:val="00CB7051"/>
    <w:rsid w:val="00CB7763"/>
    <w:rsid w:val="00CC08A9"/>
    <w:rsid w:val="00CC2D72"/>
    <w:rsid w:val="00CC2E50"/>
    <w:rsid w:val="00CC5374"/>
    <w:rsid w:val="00CC5C0B"/>
    <w:rsid w:val="00CC6DF0"/>
    <w:rsid w:val="00CC79C9"/>
    <w:rsid w:val="00CCCDFC"/>
    <w:rsid w:val="00CD0787"/>
    <w:rsid w:val="00CD08E5"/>
    <w:rsid w:val="00CD0CC7"/>
    <w:rsid w:val="00CD1C59"/>
    <w:rsid w:val="00CD257D"/>
    <w:rsid w:val="00CD38A3"/>
    <w:rsid w:val="00CD4BF1"/>
    <w:rsid w:val="00CD599A"/>
    <w:rsid w:val="00CD6A80"/>
    <w:rsid w:val="00CD76A2"/>
    <w:rsid w:val="00CE093F"/>
    <w:rsid w:val="00CE0F3C"/>
    <w:rsid w:val="00CE1128"/>
    <w:rsid w:val="00CE1283"/>
    <w:rsid w:val="00CE18F8"/>
    <w:rsid w:val="00CE2E13"/>
    <w:rsid w:val="00CE4970"/>
    <w:rsid w:val="00CE59F6"/>
    <w:rsid w:val="00CE5BC5"/>
    <w:rsid w:val="00CF15AF"/>
    <w:rsid w:val="00CF1D86"/>
    <w:rsid w:val="00CF206C"/>
    <w:rsid w:val="00CF32E4"/>
    <w:rsid w:val="00CF3975"/>
    <w:rsid w:val="00CF48EE"/>
    <w:rsid w:val="00CF5D77"/>
    <w:rsid w:val="00CF6151"/>
    <w:rsid w:val="00CF7721"/>
    <w:rsid w:val="00CFC9FC"/>
    <w:rsid w:val="00D048F9"/>
    <w:rsid w:val="00D0508A"/>
    <w:rsid w:val="00D057AB"/>
    <w:rsid w:val="00D0BE96"/>
    <w:rsid w:val="00D0F567"/>
    <w:rsid w:val="00D10CF9"/>
    <w:rsid w:val="00D13AAB"/>
    <w:rsid w:val="00D147AA"/>
    <w:rsid w:val="00D14F45"/>
    <w:rsid w:val="00D14FDF"/>
    <w:rsid w:val="00D1518B"/>
    <w:rsid w:val="00D20381"/>
    <w:rsid w:val="00D2193A"/>
    <w:rsid w:val="00D22F2D"/>
    <w:rsid w:val="00D25334"/>
    <w:rsid w:val="00D2BF41"/>
    <w:rsid w:val="00D2D760"/>
    <w:rsid w:val="00D30EB5"/>
    <w:rsid w:val="00D3374A"/>
    <w:rsid w:val="00D33E3E"/>
    <w:rsid w:val="00D343D8"/>
    <w:rsid w:val="00D373C8"/>
    <w:rsid w:val="00D379FB"/>
    <w:rsid w:val="00D3B989"/>
    <w:rsid w:val="00D410CB"/>
    <w:rsid w:val="00D430BC"/>
    <w:rsid w:val="00D46728"/>
    <w:rsid w:val="00D511DC"/>
    <w:rsid w:val="00D52544"/>
    <w:rsid w:val="00D53DD6"/>
    <w:rsid w:val="00D551DF"/>
    <w:rsid w:val="00D55E66"/>
    <w:rsid w:val="00D56718"/>
    <w:rsid w:val="00D56B02"/>
    <w:rsid w:val="00D57D0A"/>
    <w:rsid w:val="00D6259F"/>
    <w:rsid w:val="00D625AD"/>
    <w:rsid w:val="00D63255"/>
    <w:rsid w:val="00D643D1"/>
    <w:rsid w:val="00D65D8D"/>
    <w:rsid w:val="00D6649D"/>
    <w:rsid w:val="00D675A0"/>
    <w:rsid w:val="00D67F08"/>
    <w:rsid w:val="00D73942"/>
    <w:rsid w:val="00D7665D"/>
    <w:rsid w:val="00D76F1B"/>
    <w:rsid w:val="00D82115"/>
    <w:rsid w:val="00D8310E"/>
    <w:rsid w:val="00D83463"/>
    <w:rsid w:val="00D84F6B"/>
    <w:rsid w:val="00D87C28"/>
    <w:rsid w:val="00D8A1A0"/>
    <w:rsid w:val="00D90838"/>
    <w:rsid w:val="00D90DA3"/>
    <w:rsid w:val="00D90ED4"/>
    <w:rsid w:val="00D9292E"/>
    <w:rsid w:val="00D93002"/>
    <w:rsid w:val="00D95665"/>
    <w:rsid w:val="00D9736B"/>
    <w:rsid w:val="00D97526"/>
    <w:rsid w:val="00D97827"/>
    <w:rsid w:val="00DA1C54"/>
    <w:rsid w:val="00DA1FBF"/>
    <w:rsid w:val="00DA3E11"/>
    <w:rsid w:val="00DA5A33"/>
    <w:rsid w:val="00DA6125"/>
    <w:rsid w:val="00DA61F5"/>
    <w:rsid w:val="00DA649C"/>
    <w:rsid w:val="00DA68FE"/>
    <w:rsid w:val="00DA7199"/>
    <w:rsid w:val="00DB18D1"/>
    <w:rsid w:val="00DB55F9"/>
    <w:rsid w:val="00DB6169"/>
    <w:rsid w:val="00DB6C81"/>
    <w:rsid w:val="00DC293C"/>
    <w:rsid w:val="00DC2A4F"/>
    <w:rsid w:val="00DC3378"/>
    <w:rsid w:val="00DC4063"/>
    <w:rsid w:val="00DC4A12"/>
    <w:rsid w:val="00DD28F7"/>
    <w:rsid w:val="00DD301D"/>
    <w:rsid w:val="00DD4AB5"/>
    <w:rsid w:val="00DD5315"/>
    <w:rsid w:val="00DD7A74"/>
    <w:rsid w:val="00DD7C1E"/>
    <w:rsid w:val="00DE0FEC"/>
    <w:rsid w:val="00DE23D5"/>
    <w:rsid w:val="00DE3015"/>
    <w:rsid w:val="00DE48E5"/>
    <w:rsid w:val="00DE7469"/>
    <w:rsid w:val="00DEBA39"/>
    <w:rsid w:val="00DECEC2"/>
    <w:rsid w:val="00DF1C8C"/>
    <w:rsid w:val="00DF296D"/>
    <w:rsid w:val="00DF2F2F"/>
    <w:rsid w:val="00DF5363"/>
    <w:rsid w:val="00DF659C"/>
    <w:rsid w:val="00DF7628"/>
    <w:rsid w:val="00DF7ACC"/>
    <w:rsid w:val="00E00BCA"/>
    <w:rsid w:val="00E0265E"/>
    <w:rsid w:val="00E026BE"/>
    <w:rsid w:val="00E03859"/>
    <w:rsid w:val="00E047CB"/>
    <w:rsid w:val="00E0504A"/>
    <w:rsid w:val="00E05167"/>
    <w:rsid w:val="00E05D01"/>
    <w:rsid w:val="00E05D47"/>
    <w:rsid w:val="00E07676"/>
    <w:rsid w:val="00E10431"/>
    <w:rsid w:val="00E1133C"/>
    <w:rsid w:val="00E12720"/>
    <w:rsid w:val="00E135AC"/>
    <w:rsid w:val="00E14563"/>
    <w:rsid w:val="00E14C45"/>
    <w:rsid w:val="00E16D46"/>
    <w:rsid w:val="00E174C9"/>
    <w:rsid w:val="00E201D3"/>
    <w:rsid w:val="00E2284B"/>
    <w:rsid w:val="00E2349B"/>
    <w:rsid w:val="00E2376C"/>
    <w:rsid w:val="00E23D31"/>
    <w:rsid w:val="00E24807"/>
    <w:rsid w:val="00E26595"/>
    <w:rsid w:val="00E278A6"/>
    <w:rsid w:val="00E278B5"/>
    <w:rsid w:val="00E314FD"/>
    <w:rsid w:val="00E32364"/>
    <w:rsid w:val="00E330C0"/>
    <w:rsid w:val="00E332D8"/>
    <w:rsid w:val="00E335C2"/>
    <w:rsid w:val="00E35767"/>
    <w:rsid w:val="00E36A03"/>
    <w:rsid w:val="00E41FBA"/>
    <w:rsid w:val="00E42968"/>
    <w:rsid w:val="00E4490B"/>
    <w:rsid w:val="00E44A09"/>
    <w:rsid w:val="00E50549"/>
    <w:rsid w:val="00E51EE2"/>
    <w:rsid w:val="00E52E29"/>
    <w:rsid w:val="00E537ED"/>
    <w:rsid w:val="00E605BD"/>
    <w:rsid w:val="00E6382E"/>
    <w:rsid w:val="00E639C0"/>
    <w:rsid w:val="00E63BD3"/>
    <w:rsid w:val="00E6403E"/>
    <w:rsid w:val="00E65E57"/>
    <w:rsid w:val="00E70E10"/>
    <w:rsid w:val="00E712E4"/>
    <w:rsid w:val="00E760F3"/>
    <w:rsid w:val="00E76587"/>
    <w:rsid w:val="00E82092"/>
    <w:rsid w:val="00E8655E"/>
    <w:rsid w:val="00E87767"/>
    <w:rsid w:val="00E91DDA"/>
    <w:rsid w:val="00E948B0"/>
    <w:rsid w:val="00E96F42"/>
    <w:rsid w:val="00E98D75"/>
    <w:rsid w:val="00E9EB2C"/>
    <w:rsid w:val="00EA1E4F"/>
    <w:rsid w:val="00EA3CD4"/>
    <w:rsid w:val="00EA57B7"/>
    <w:rsid w:val="00EA7A54"/>
    <w:rsid w:val="00EB049F"/>
    <w:rsid w:val="00EB0B7A"/>
    <w:rsid w:val="00EB2D2D"/>
    <w:rsid w:val="00EB33F4"/>
    <w:rsid w:val="00EB5538"/>
    <w:rsid w:val="00EB60E1"/>
    <w:rsid w:val="00EB67F3"/>
    <w:rsid w:val="00EB72F2"/>
    <w:rsid w:val="00EC1853"/>
    <w:rsid w:val="00EC4EB1"/>
    <w:rsid w:val="00EC7948"/>
    <w:rsid w:val="00EC7B7C"/>
    <w:rsid w:val="00EC7FE8"/>
    <w:rsid w:val="00ECF278"/>
    <w:rsid w:val="00ED01D2"/>
    <w:rsid w:val="00ED0EDD"/>
    <w:rsid w:val="00ED3996"/>
    <w:rsid w:val="00ED4E3B"/>
    <w:rsid w:val="00ED540E"/>
    <w:rsid w:val="00ED5FC5"/>
    <w:rsid w:val="00ED7C60"/>
    <w:rsid w:val="00EE0273"/>
    <w:rsid w:val="00EE10CD"/>
    <w:rsid w:val="00EE54DF"/>
    <w:rsid w:val="00EF00CB"/>
    <w:rsid w:val="00EF0504"/>
    <w:rsid w:val="00EF3499"/>
    <w:rsid w:val="00EF3909"/>
    <w:rsid w:val="00EF3CD1"/>
    <w:rsid w:val="00EF536E"/>
    <w:rsid w:val="00EF571A"/>
    <w:rsid w:val="00EF5A09"/>
    <w:rsid w:val="00EF5C9B"/>
    <w:rsid w:val="00EF751B"/>
    <w:rsid w:val="00EF7DA9"/>
    <w:rsid w:val="00F0157C"/>
    <w:rsid w:val="00F018F7"/>
    <w:rsid w:val="00F028CC"/>
    <w:rsid w:val="00F02A52"/>
    <w:rsid w:val="00F05897"/>
    <w:rsid w:val="00F10411"/>
    <w:rsid w:val="00F11624"/>
    <w:rsid w:val="00F11E6D"/>
    <w:rsid w:val="00F13884"/>
    <w:rsid w:val="00F13AF5"/>
    <w:rsid w:val="00F143B4"/>
    <w:rsid w:val="00F161C0"/>
    <w:rsid w:val="00F16281"/>
    <w:rsid w:val="00F17603"/>
    <w:rsid w:val="00F1B7F8"/>
    <w:rsid w:val="00F1BCE8"/>
    <w:rsid w:val="00F208A2"/>
    <w:rsid w:val="00F20C48"/>
    <w:rsid w:val="00F20CD5"/>
    <w:rsid w:val="00F215B3"/>
    <w:rsid w:val="00F23453"/>
    <w:rsid w:val="00F234C7"/>
    <w:rsid w:val="00F2532E"/>
    <w:rsid w:val="00F279DF"/>
    <w:rsid w:val="00F3078B"/>
    <w:rsid w:val="00F30960"/>
    <w:rsid w:val="00F32149"/>
    <w:rsid w:val="00F32DD5"/>
    <w:rsid w:val="00F3452D"/>
    <w:rsid w:val="00F3457B"/>
    <w:rsid w:val="00F359AF"/>
    <w:rsid w:val="00F37214"/>
    <w:rsid w:val="00F37E99"/>
    <w:rsid w:val="00F400EC"/>
    <w:rsid w:val="00F41AA7"/>
    <w:rsid w:val="00F429DA"/>
    <w:rsid w:val="00F42B49"/>
    <w:rsid w:val="00F443C5"/>
    <w:rsid w:val="00F464A1"/>
    <w:rsid w:val="00F4657A"/>
    <w:rsid w:val="00F476AE"/>
    <w:rsid w:val="00F504FD"/>
    <w:rsid w:val="00F517FE"/>
    <w:rsid w:val="00F52341"/>
    <w:rsid w:val="00F54BA2"/>
    <w:rsid w:val="00F555AC"/>
    <w:rsid w:val="00F5657F"/>
    <w:rsid w:val="00F572BA"/>
    <w:rsid w:val="00F57EC1"/>
    <w:rsid w:val="00F61065"/>
    <w:rsid w:val="00F63C69"/>
    <w:rsid w:val="00F64389"/>
    <w:rsid w:val="00F644EB"/>
    <w:rsid w:val="00F64A38"/>
    <w:rsid w:val="00F657B7"/>
    <w:rsid w:val="00F6726A"/>
    <w:rsid w:val="00F6DF56"/>
    <w:rsid w:val="00F714C0"/>
    <w:rsid w:val="00F72955"/>
    <w:rsid w:val="00F746F8"/>
    <w:rsid w:val="00F7492D"/>
    <w:rsid w:val="00F75806"/>
    <w:rsid w:val="00F76E24"/>
    <w:rsid w:val="00F7B4E6"/>
    <w:rsid w:val="00F840FA"/>
    <w:rsid w:val="00F8493D"/>
    <w:rsid w:val="00F8607E"/>
    <w:rsid w:val="00F879E0"/>
    <w:rsid w:val="00F89C5C"/>
    <w:rsid w:val="00F93EA6"/>
    <w:rsid w:val="00F9474A"/>
    <w:rsid w:val="00F95CE7"/>
    <w:rsid w:val="00F96E30"/>
    <w:rsid w:val="00F97744"/>
    <w:rsid w:val="00FA4327"/>
    <w:rsid w:val="00FA54DD"/>
    <w:rsid w:val="00FA5F0A"/>
    <w:rsid w:val="00FA5FC0"/>
    <w:rsid w:val="00FA627A"/>
    <w:rsid w:val="00FA628F"/>
    <w:rsid w:val="00FA6483"/>
    <w:rsid w:val="00FA678A"/>
    <w:rsid w:val="00FA6AA9"/>
    <w:rsid w:val="00FA7350"/>
    <w:rsid w:val="00FB583F"/>
    <w:rsid w:val="00FB6936"/>
    <w:rsid w:val="00FB7920"/>
    <w:rsid w:val="00FC0538"/>
    <w:rsid w:val="00FC09F5"/>
    <w:rsid w:val="00FC0B29"/>
    <w:rsid w:val="00FC2682"/>
    <w:rsid w:val="00FC2E8A"/>
    <w:rsid w:val="00FC345D"/>
    <w:rsid w:val="00FC38F8"/>
    <w:rsid w:val="00FC3CD7"/>
    <w:rsid w:val="00FC58C7"/>
    <w:rsid w:val="00FC5FE6"/>
    <w:rsid w:val="00FD2F66"/>
    <w:rsid w:val="00FD443C"/>
    <w:rsid w:val="00FD55F2"/>
    <w:rsid w:val="00FD5E10"/>
    <w:rsid w:val="00FD6081"/>
    <w:rsid w:val="00FD609E"/>
    <w:rsid w:val="00FD7586"/>
    <w:rsid w:val="00FD75FB"/>
    <w:rsid w:val="00FE2688"/>
    <w:rsid w:val="00FE28E6"/>
    <w:rsid w:val="00FE4845"/>
    <w:rsid w:val="00FE58AD"/>
    <w:rsid w:val="00FE5AE0"/>
    <w:rsid w:val="00FE6378"/>
    <w:rsid w:val="00FE7A6D"/>
    <w:rsid w:val="00FE7FED"/>
    <w:rsid w:val="00FF2A07"/>
    <w:rsid w:val="00FF2C42"/>
    <w:rsid w:val="00FF482C"/>
    <w:rsid w:val="00FF53D5"/>
    <w:rsid w:val="00FF55A3"/>
    <w:rsid w:val="00FF5730"/>
    <w:rsid w:val="00FF5FE7"/>
    <w:rsid w:val="00FF75E0"/>
    <w:rsid w:val="00FF7C80"/>
    <w:rsid w:val="0100C212"/>
    <w:rsid w:val="01029220"/>
    <w:rsid w:val="01053C2E"/>
    <w:rsid w:val="010691F3"/>
    <w:rsid w:val="0107044E"/>
    <w:rsid w:val="01075B30"/>
    <w:rsid w:val="0108350E"/>
    <w:rsid w:val="01084B15"/>
    <w:rsid w:val="0108DEAD"/>
    <w:rsid w:val="010911B2"/>
    <w:rsid w:val="01095FCD"/>
    <w:rsid w:val="010A02F8"/>
    <w:rsid w:val="010AA2A7"/>
    <w:rsid w:val="010B0881"/>
    <w:rsid w:val="010B9C77"/>
    <w:rsid w:val="010EBD72"/>
    <w:rsid w:val="010FF16E"/>
    <w:rsid w:val="0110B0EF"/>
    <w:rsid w:val="0110C940"/>
    <w:rsid w:val="0110FB93"/>
    <w:rsid w:val="0113E3F7"/>
    <w:rsid w:val="0115D279"/>
    <w:rsid w:val="0115F1BE"/>
    <w:rsid w:val="0115FCCD"/>
    <w:rsid w:val="0116E7A8"/>
    <w:rsid w:val="011734BD"/>
    <w:rsid w:val="01186B6A"/>
    <w:rsid w:val="011B27CD"/>
    <w:rsid w:val="011B7A59"/>
    <w:rsid w:val="011CEE8E"/>
    <w:rsid w:val="011E23C4"/>
    <w:rsid w:val="011F621E"/>
    <w:rsid w:val="01204F25"/>
    <w:rsid w:val="0120BDBC"/>
    <w:rsid w:val="0121D18C"/>
    <w:rsid w:val="0122024B"/>
    <w:rsid w:val="0122AF59"/>
    <w:rsid w:val="01244BBA"/>
    <w:rsid w:val="01263CB4"/>
    <w:rsid w:val="0127C66B"/>
    <w:rsid w:val="012899E2"/>
    <w:rsid w:val="01292438"/>
    <w:rsid w:val="012A1EF0"/>
    <w:rsid w:val="012A5238"/>
    <w:rsid w:val="012A71F3"/>
    <w:rsid w:val="012B3CA6"/>
    <w:rsid w:val="012B64E7"/>
    <w:rsid w:val="012ED099"/>
    <w:rsid w:val="012F85B8"/>
    <w:rsid w:val="0130650F"/>
    <w:rsid w:val="0130FBFB"/>
    <w:rsid w:val="01343CE4"/>
    <w:rsid w:val="0136659A"/>
    <w:rsid w:val="0139DE8C"/>
    <w:rsid w:val="013A5231"/>
    <w:rsid w:val="013BC448"/>
    <w:rsid w:val="013C6EB8"/>
    <w:rsid w:val="013D727D"/>
    <w:rsid w:val="013D86F0"/>
    <w:rsid w:val="013DCBF1"/>
    <w:rsid w:val="013F6B0F"/>
    <w:rsid w:val="013FF476"/>
    <w:rsid w:val="01406B04"/>
    <w:rsid w:val="014117F1"/>
    <w:rsid w:val="01452C28"/>
    <w:rsid w:val="01462882"/>
    <w:rsid w:val="014722D9"/>
    <w:rsid w:val="01481643"/>
    <w:rsid w:val="0149431C"/>
    <w:rsid w:val="01498EEA"/>
    <w:rsid w:val="014DADD7"/>
    <w:rsid w:val="014ED71D"/>
    <w:rsid w:val="014F30CE"/>
    <w:rsid w:val="014F38BD"/>
    <w:rsid w:val="014F933F"/>
    <w:rsid w:val="014FA09E"/>
    <w:rsid w:val="014FCF84"/>
    <w:rsid w:val="01501836"/>
    <w:rsid w:val="01507207"/>
    <w:rsid w:val="01513684"/>
    <w:rsid w:val="01514A4A"/>
    <w:rsid w:val="01525EDA"/>
    <w:rsid w:val="01536AD2"/>
    <w:rsid w:val="015606D1"/>
    <w:rsid w:val="0157F92E"/>
    <w:rsid w:val="01584C3C"/>
    <w:rsid w:val="01586D1E"/>
    <w:rsid w:val="01596F4E"/>
    <w:rsid w:val="0159B067"/>
    <w:rsid w:val="015AD04C"/>
    <w:rsid w:val="015CF5E0"/>
    <w:rsid w:val="015D7E6B"/>
    <w:rsid w:val="015E0E74"/>
    <w:rsid w:val="015E338B"/>
    <w:rsid w:val="015F3CC3"/>
    <w:rsid w:val="0162DD00"/>
    <w:rsid w:val="0162EFF4"/>
    <w:rsid w:val="016435AF"/>
    <w:rsid w:val="0165297F"/>
    <w:rsid w:val="01653EF9"/>
    <w:rsid w:val="01665FC4"/>
    <w:rsid w:val="0166693B"/>
    <w:rsid w:val="01699629"/>
    <w:rsid w:val="016AB202"/>
    <w:rsid w:val="016ACE99"/>
    <w:rsid w:val="016B582B"/>
    <w:rsid w:val="016C1956"/>
    <w:rsid w:val="016CB263"/>
    <w:rsid w:val="016D7B34"/>
    <w:rsid w:val="016DCC8F"/>
    <w:rsid w:val="016F64DA"/>
    <w:rsid w:val="01709B36"/>
    <w:rsid w:val="0170C290"/>
    <w:rsid w:val="01713224"/>
    <w:rsid w:val="0172E8E2"/>
    <w:rsid w:val="0173BA69"/>
    <w:rsid w:val="0173ED51"/>
    <w:rsid w:val="017426AC"/>
    <w:rsid w:val="01752C15"/>
    <w:rsid w:val="01758DD4"/>
    <w:rsid w:val="01779FFA"/>
    <w:rsid w:val="0177C338"/>
    <w:rsid w:val="0177CA04"/>
    <w:rsid w:val="0179CF15"/>
    <w:rsid w:val="017C6E7D"/>
    <w:rsid w:val="017DF3BE"/>
    <w:rsid w:val="017FB665"/>
    <w:rsid w:val="018238C3"/>
    <w:rsid w:val="01848711"/>
    <w:rsid w:val="0185C582"/>
    <w:rsid w:val="0187BABB"/>
    <w:rsid w:val="0188CC24"/>
    <w:rsid w:val="018A557B"/>
    <w:rsid w:val="018B8DA3"/>
    <w:rsid w:val="018C958D"/>
    <w:rsid w:val="018D7351"/>
    <w:rsid w:val="01904416"/>
    <w:rsid w:val="0193BEDC"/>
    <w:rsid w:val="019432EC"/>
    <w:rsid w:val="019542A6"/>
    <w:rsid w:val="019632B0"/>
    <w:rsid w:val="019680CB"/>
    <w:rsid w:val="0196A6D9"/>
    <w:rsid w:val="0197AB6A"/>
    <w:rsid w:val="0197DCDF"/>
    <w:rsid w:val="019B0BF3"/>
    <w:rsid w:val="019B1527"/>
    <w:rsid w:val="019B8AED"/>
    <w:rsid w:val="019C9E27"/>
    <w:rsid w:val="019EAC23"/>
    <w:rsid w:val="019EC3C6"/>
    <w:rsid w:val="019F1E7A"/>
    <w:rsid w:val="019FE74D"/>
    <w:rsid w:val="01A0CA05"/>
    <w:rsid w:val="01A15952"/>
    <w:rsid w:val="01A244E1"/>
    <w:rsid w:val="01A39083"/>
    <w:rsid w:val="01A5B99C"/>
    <w:rsid w:val="01A77DB3"/>
    <w:rsid w:val="01A7CE5E"/>
    <w:rsid w:val="01A85530"/>
    <w:rsid w:val="01A8FAA4"/>
    <w:rsid w:val="01B1B379"/>
    <w:rsid w:val="01B2152C"/>
    <w:rsid w:val="01B4AD9F"/>
    <w:rsid w:val="01BA78EF"/>
    <w:rsid w:val="01BC7758"/>
    <w:rsid w:val="01BD679E"/>
    <w:rsid w:val="01BF13D4"/>
    <w:rsid w:val="01C03697"/>
    <w:rsid w:val="01C0A983"/>
    <w:rsid w:val="01C16BAC"/>
    <w:rsid w:val="01C2DEF1"/>
    <w:rsid w:val="01C3A511"/>
    <w:rsid w:val="01C47246"/>
    <w:rsid w:val="01C6B4F0"/>
    <w:rsid w:val="01C74360"/>
    <w:rsid w:val="01C8EC2A"/>
    <w:rsid w:val="01C8F119"/>
    <w:rsid w:val="01C97760"/>
    <w:rsid w:val="01C9FC31"/>
    <w:rsid w:val="01CA8AF8"/>
    <w:rsid w:val="01CB8773"/>
    <w:rsid w:val="01CB95FF"/>
    <w:rsid w:val="01CE65D7"/>
    <w:rsid w:val="01CEE15C"/>
    <w:rsid w:val="01CF7F97"/>
    <w:rsid w:val="01CFDF13"/>
    <w:rsid w:val="01D234E5"/>
    <w:rsid w:val="01D569A4"/>
    <w:rsid w:val="01D80747"/>
    <w:rsid w:val="01D89EEC"/>
    <w:rsid w:val="01DA891C"/>
    <w:rsid w:val="01DE6D90"/>
    <w:rsid w:val="01DF02DF"/>
    <w:rsid w:val="01DF65BC"/>
    <w:rsid w:val="01DF7600"/>
    <w:rsid w:val="01DFE892"/>
    <w:rsid w:val="01E1C8C9"/>
    <w:rsid w:val="01E3E557"/>
    <w:rsid w:val="01E3FEE4"/>
    <w:rsid w:val="01E4E718"/>
    <w:rsid w:val="01E4ECE2"/>
    <w:rsid w:val="01E4FE5A"/>
    <w:rsid w:val="01E5AC25"/>
    <w:rsid w:val="01E5B095"/>
    <w:rsid w:val="01E7E071"/>
    <w:rsid w:val="01E93E85"/>
    <w:rsid w:val="01EA9E0F"/>
    <w:rsid w:val="01EC285C"/>
    <w:rsid w:val="01ECADB8"/>
    <w:rsid w:val="01ECAFE7"/>
    <w:rsid w:val="01EE6CE0"/>
    <w:rsid w:val="01EEB01B"/>
    <w:rsid w:val="01EFFAE4"/>
    <w:rsid w:val="01F0C064"/>
    <w:rsid w:val="01F1D08F"/>
    <w:rsid w:val="01F28BC6"/>
    <w:rsid w:val="01F32BE1"/>
    <w:rsid w:val="01F36D01"/>
    <w:rsid w:val="01F4FC91"/>
    <w:rsid w:val="01F4FFD6"/>
    <w:rsid w:val="01F53C0F"/>
    <w:rsid w:val="01F5E1EA"/>
    <w:rsid w:val="01F622CE"/>
    <w:rsid w:val="01F69DD1"/>
    <w:rsid w:val="01FA22F5"/>
    <w:rsid w:val="01FAB0A3"/>
    <w:rsid w:val="01FAB294"/>
    <w:rsid w:val="01FFACF7"/>
    <w:rsid w:val="0200D42E"/>
    <w:rsid w:val="0202F849"/>
    <w:rsid w:val="02031F36"/>
    <w:rsid w:val="0203E10C"/>
    <w:rsid w:val="0204D20C"/>
    <w:rsid w:val="0205A8A7"/>
    <w:rsid w:val="0207901D"/>
    <w:rsid w:val="020794F5"/>
    <w:rsid w:val="0208B887"/>
    <w:rsid w:val="020E65A5"/>
    <w:rsid w:val="020FF211"/>
    <w:rsid w:val="02102CE3"/>
    <w:rsid w:val="0211563E"/>
    <w:rsid w:val="02126558"/>
    <w:rsid w:val="02127FB8"/>
    <w:rsid w:val="02132432"/>
    <w:rsid w:val="0213729D"/>
    <w:rsid w:val="0214092E"/>
    <w:rsid w:val="0214E822"/>
    <w:rsid w:val="021512B3"/>
    <w:rsid w:val="02159AB2"/>
    <w:rsid w:val="0215BC4D"/>
    <w:rsid w:val="02160DCE"/>
    <w:rsid w:val="0216AAF2"/>
    <w:rsid w:val="0216F5CD"/>
    <w:rsid w:val="02178A22"/>
    <w:rsid w:val="0218336E"/>
    <w:rsid w:val="0218D499"/>
    <w:rsid w:val="02194AAC"/>
    <w:rsid w:val="021B4DE6"/>
    <w:rsid w:val="021BA0A9"/>
    <w:rsid w:val="021D3C96"/>
    <w:rsid w:val="021ED034"/>
    <w:rsid w:val="021F30D6"/>
    <w:rsid w:val="0223E8E8"/>
    <w:rsid w:val="0223F44D"/>
    <w:rsid w:val="02242802"/>
    <w:rsid w:val="02245E99"/>
    <w:rsid w:val="0224D32E"/>
    <w:rsid w:val="022518AA"/>
    <w:rsid w:val="0225622C"/>
    <w:rsid w:val="0226A6BE"/>
    <w:rsid w:val="02294954"/>
    <w:rsid w:val="022BFCCA"/>
    <w:rsid w:val="022EE895"/>
    <w:rsid w:val="022FBD1F"/>
    <w:rsid w:val="02307FD4"/>
    <w:rsid w:val="02308B87"/>
    <w:rsid w:val="02326BDB"/>
    <w:rsid w:val="0233D23A"/>
    <w:rsid w:val="0233DF72"/>
    <w:rsid w:val="0236822A"/>
    <w:rsid w:val="02380F35"/>
    <w:rsid w:val="0239C7C5"/>
    <w:rsid w:val="023AB7C4"/>
    <w:rsid w:val="023B19BD"/>
    <w:rsid w:val="023BCD85"/>
    <w:rsid w:val="023DBCE7"/>
    <w:rsid w:val="024067EE"/>
    <w:rsid w:val="02421820"/>
    <w:rsid w:val="02434E11"/>
    <w:rsid w:val="0243745B"/>
    <w:rsid w:val="024494DD"/>
    <w:rsid w:val="02468E97"/>
    <w:rsid w:val="0248CCDC"/>
    <w:rsid w:val="0249382C"/>
    <w:rsid w:val="024B60EB"/>
    <w:rsid w:val="024C061F"/>
    <w:rsid w:val="024DDD96"/>
    <w:rsid w:val="02509505"/>
    <w:rsid w:val="0250CD0A"/>
    <w:rsid w:val="0253964F"/>
    <w:rsid w:val="02544637"/>
    <w:rsid w:val="025542C4"/>
    <w:rsid w:val="0256121F"/>
    <w:rsid w:val="02595243"/>
    <w:rsid w:val="0259A8B1"/>
    <w:rsid w:val="025A0B0D"/>
    <w:rsid w:val="025A383A"/>
    <w:rsid w:val="025B4BBB"/>
    <w:rsid w:val="025B623E"/>
    <w:rsid w:val="025DC117"/>
    <w:rsid w:val="025EA9DC"/>
    <w:rsid w:val="025FD610"/>
    <w:rsid w:val="02611007"/>
    <w:rsid w:val="02620A37"/>
    <w:rsid w:val="02625BA3"/>
    <w:rsid w:val="0263AF30"/>
    <w:rsid w:val="0263BB8A"/>
    <w:rsid w:val="0264482C"/>
    <w:rsid w:val="02650BAA"/>
    <w:rsid w:val="02677D38"/>
    <w:rsid w:val="02680E20"/>
    <w:rsid w:val="0268369A"/>
    <w:rsid w:val="026846DA"/>
    <w:rsid w:val="02687E87"/>
    <w:rsid w:val="0269CE07"/>
    <w:rsid w:val="026BD9D8"/>
    <w:rsid w:val="026D1939"/>
    <w:rsid w:val="026DD3BF"/>
    <w:rsid w:val="026E1031"/>
    <w:rsid w:val="026E2D47"/>
    <w:rsid w:val="026FC742"/>
    <w:rsid w:val="02709455"/>
    <w:rsid w:val="0270DB3B"/>
    <w:rsid w:val="0271C6F0"/>
    <w:rsid w:val="0271EA09"/>
    <w:rsid w:val="027243D9"/>
    <w:rsid w:val="0273B406"/>
    <w:rsid w:val="0274D8CE"/>
    <w:rsid w:val="02776F24"/>
    <w:rsid w:val="0277AB0E"/>
    <w:rsid w:val="0277D382"/>
    <w:rsid w:val="0277D4F5"/>
    <w:rsid w:val="0278006D"/>
    <w:rsid w:val="0278D1F7"/>
    <w:rsid w:val="02794037"/>
    <w:rsid w:val="027AE8F0"/>
    <w:rsid w:val="027CC024"/>
    <w:rsid w:val="027D9F2F"/>
    <w:rsid w:val="027E94CD"/>
    <w:rsid w:val="027EC4E9"/>
    <w:rsid w:val="0281CF97"/>
    <w:rsid w:val="0281E249"/>
    <w:rsid w:val="028241DA"/>
    <w:rsid w:val="02829231"/>
    <w:rsid w:val="02830FA1"/>
    <w:rsid w:val="0284B6B0"/>
    <w:rsid w:val="02855C3D"/>
    <w:rsid w:val="028765BF"/>
    <w:rsid w:val="0288EBE0"/>
    <w:rsid w:val="0289D5BE"/>
    <w:rsid w:val="028A2F60"/>
    <w:rsid w:val="028A898F"/>
    <w:rsid w:val="028AB4E5"/>
    <w:rsid w:val="028B743D"/>
    <w:rsid w:val="029101ED"/>
    <w:rsid w:val="0291583B"/>
    <w:rsid w:val="02922514"/>
    <w:rsid w:val="0292EBFC"/>
    <w:rsid w:val="02956DDA"/>
    <w:rsid w:val="02957A57"/>
    <w:rsid w:val="02978A4D"/>
    <w:rsid w:val="02987958"/>
    <w:rsid w:val="029998DB"/>
    <w:rsid w:val="029E33EA"/>
    <w:rsid w:val="02A14EDE"/>
    <w:rsid w:val="02A2AAEF"/>
    <w:rsid w:val="02A33199"/>
    <w:rsid w:val="02A3411F"/>
    <w:rsid w:val="02A38E12"/>
    <w:rsid w:val="02A3D4E5"/>
    <w:rsid w:val="02A431F4"/>
    <w:rsid w:val="02A4AF0E"/>
    <w:rsid w:val="02A5F6C2"/>
    <w:rsid w:val="02A8021E"/>
    <w:rsid w:val="02A977DA"/>
    <w:rsid w:val="02AAF031"/>
    <w:rsid w:val="02AB3DC4"/>
    <w:rsid w:val="02AB4368"/>
    <w:rsid w:val="02AC0C04"/>
    <w:rsid w:val="02AE82CC"/>
    <w:rsid w:val="02B09359"/>
    <w:rsid w:val="02B19B53"/>
    <w:rsid w:val="02B3354C"/>
    <w:rsid w:val="02B3D690"/>
    <w:rsid w:val="02B3E656"/>
    <w:rsid w:val="02B45C2A"/>
    <w:rsid w:val="02B59235"/>
    <w:rsid w:val="02B5D480"/>
    <w:rsid w:val="02B5F349"/>
    <w:rsid w:val="02B8C55E"/>
    <w:rsid w:val="02BC13CA"/>
    <w:rsid w:val="02BD71E2"/>
    <w:rsid w:val="02BDAC2C"/>
    <w:rsid w:val="02BDEA80"/>
    <w:rsid w:val="02C074EA"/>
    <w:rsid w:val="02C17835"/>
    <w:rsid w:val="02C1BED6"/>
    <w:rsid w:val="02C32127"/>
    <w:rsid w:val="02C3E7A0"/>
    <w:rsid w:val="02C45582"/>
    <w:rsid w:val="02C64DBD"/>
    <w:rsid w:val="02C7440F"/>
    <w:rsid w:val="02C823A0"/>
    <w:rsid w:val="02C95958"/>
    <w:rsid w:val="02C96786"/>
    <w:rsid w:val="02C9CF64"/>
    <w:rsid w:val="02CAF0FE"/>
    <w:rsid w:val="02CB2015"/>
    <w:rsid w:val="02CB39A4"/>
    <w:rsid w:val="02CDF52B"/>
    <w:rsid w:val="02CFD648"/>
    <w:rsid w:val="02CFED9B"/>
    <w:rsid w:val="02D0E2CF"/>
    <w:rsid w:val="02D1B06F"/>
    <w:rsid w:val="02D359A1"/>
    <w:rsid w:val="02D5E79A"/>
    <w:rsid w:val="02D88B27"/>
    <w:rsid w:val="02DA104B"/>
    <w:rsid w:val="02DA84FA"/>
    <w:rsid w:val="02DB4782"/>
    <w:rsid w:val="02DBC9EA"/>
    <w:rsid w:val="02DC4F7C"/>
    <w:rsid w:val="02DCED97"/>
    <w:rsid w:val="02DD3228"/>
    <w:rsid w:val="02E03986"/>
    <w:rsid w:val="02E04F12"/>
    <w:rsid w:val="02E1DD15"/>
    <w:rsid w:val="02E360BA"/>
    <w:rsid w:val="02E524AB"/>
    <w:rsid w:val="02E5381A"/>
    <w:rsid w:val="02E53AC5"/>
    <w:rsid w:val="02E674CD"/>
    <w:rsid w:val="02E73456"/>
    <w:rsid w:val="02E75A41"/>
    <w:rsid w:val="02E847C8"/>
    <w:rsid w:val="02E871C7"/>
    <w:rsid w:val="02EA5AA3"/>
    <w:rsid w:val="02ECD1CC"/>
    <w:rsid w:val="02EE061E"/>
    <w:rsid w:val="02EE73AA"/>
    <w:rsid w:val="02EF4368"/>
    <w:rsid w:val="02EFBDD4"/>
    <w:rsid w:val="02EFF503"/>
    <w:rsid w:val="02F0D260"/>
    <w:rsid w:val="02F14958"/>
    <w:rsid w:val="02F24910"/>
    <w:rsid w:val="02F298A2"/>
    <w:rsid w:val="02F2CE10"/>
    <w:rsid w:val="02F438E4"/>
    <w:rsid w:val="02F49FBB"/>
    <w:rsid w:val="02F6DD0C"/>
    <w:rsid w:val="02F7180F"/>
    <w:rsid w:val="02F86065"/>
    <w:rsid w:val="02F8FE7D"/>
    <w:rsid w:val="02FBAA8B"/>
    <w:rsid w:val="02FE1A26"/>
    <w:rsid w:val="0301C5E2"/>
    <w:rsid w:val="03026158"/>
    <w:rsid w:val="0302ED6C"/>
    <w:rsid w:val="03034517"/>
    <w:rsid w:val="030398BC"/>
    <w:rsid w:val="030490E6"/>
    <w:rsid w:val="03053C4F"/>
    <w:rsid w:val="0306060F"/>
    <w:rsid w:val="0306145E"/>
    <w:rsid w:val="030655E2"/>
    <w:rsid w:val="030ADA61"/>
    <w:rsid w:val="030BA3F4"/>
    <w:rsid w:val="030BC05C"/>
    <w:rsid w:val="030C1DF8"/>
    <w:rsid w:val="030D0C3E"/>
    <w:rsid w:val="030E9411"/>
    <w:rsid w:val="030EFE0F"/>
    <w:rsid w:val="0313B25A"/>
    <w:rsid w:val="03142145"/>
    <w:rsid w:val="031536AB"/>
    <w:rsid w:val="03159B30"/>
    <w:rsid w:val="03160DC6"/>
    <w:rsid w:val="03169E4A"/>
    <w:rsid w:val="03174ED4"/>
    <w:rsid w:val="0317DDEB"/>
    <w:rsid w:val="0318D669"/>
    <w:rsid w:val="0318D708"/>
    <w:rsid w:val="031B57D7"/>
    <w:rsid w:val="031C9740"/>
    <w:rsid w:val="031CD722"/>
    <w:rsid w:val="031F3211"/>
    <w:rsid w:val="031F398D"/>
    <w:rsid w:val="0320B6F9"/>
    <w:rsid w:val="0321A4A7"/>
    <w:rsid w:val="0323C82A"/>
    <w:rsid w:val="0324D9C2"/>
    <w:rsid w:val="03266008"/>
    <w:rsid w:val="0326D326"/>
    <w:rsid w:val="03277E29"/>
    <w:rsid w:val="032826E0"/>
    <w:rsid w:val="032891E8"/>
    <w:rsid w:val="0328D3CF"/>
    <w:rsid w:val="032BCAE4"/>
    <w:rsid w:val="032D6B21"/>
    <w:rsid w:val="032DAD74"/>
    <w:rsid w:val="032DB606"/>
    <w:rsid w:val="032EFEB1"/>
    <w:rsid w:val="032F68F5"/>
    <w:rsid w:val="032FDDB5"/>
    <w:rsid w:val="03311675"/>
    <w:rsid w:val="03327A37"/>
    <w:rsid w:val="0334A201"/>
    <w:rsid w:val="0334C1BF"/>
    <w:rsid w:val="03373787"/>
    <w:rsid w:val="033791DC"/>
    <w:rsid w:val="03388829"/>
    <w:rsid w:val="0338ED00"/>
    <w:rsid w:val="0339025B"/>
    <w:rsid w:val="033B88E6"/>
    <w:rsid w:val="033B8EB4"/>
    <w:rsid w:val="033D974F"/>
    <w:rsid w:val="033F05F8"/>
    <w:rsid w:val="03411EC7"/>
    <w:rsid w:val="0342D07D"/>
    <w:rsid w:val="0344816F"/>
    <w:rsid w:val="0344A38E"/>
    <w:rsid w:val="03461275"/>
    <w:rsid w:val="034686A6"/>
    <w:rsid w:val="03469C05"/>
    <w:rsid w:val="0346B1D1"/>
    <w:rsid w:val="0347569E"/>
    <w:rsid w:val="03477350"/>
    <w:rsid w:val="03480346"/>
    <w:rsid w:val="03480614"/>
    <w:rsid w:val="0348ECC3"/>
    <w:rsid w:val="034AB0DE"/>
    <w:rsid w:val="034AFF97"/>
    <w:rsid w:val="034BD93B"/>
    <w:rsid w:val="034C5DF4"/>
    <w:rsid w:val="034D2540"/>
    <w:rsid w:val="034D6185"/>
    <w:rsid w:val="034D66DE"/>
    <w:rsid w:val="035170B9"/>
    <w:rsid w:val="03517B63"/>
    <w:rsid w:val="03533EF6"/>
    <w:rsid w:val="03536B9A"/>
    <w:rsid w:val="035486F2"/>
    <w:rsid w:val="03562C04"/>
    <w:rsid w:val="035646A2"/>
    <w:rsid w:val="035767CA"/>
    <w:rsid w:val="0357851D"/>
    <w:rsid w:val="03578C56"/>
    <w:rsid w:val="03583877"/>
    <w:rsid w:val="0358AC21"/>
    <w:rsid w:val="03591EE1"/>
    <w:rsid w:val="035A5280"/>
    <w:rsid w:val="035C3B9C"/>
    <w:rsid w:val="035D7499"/>
    <w:rsid w:val="035E8F0F"/>
    <w:rsid w:val="035FADD2"/>
    <w:rsid w:val="0360AEA0"/>
    <w:rsid w:val="0362AD2F"/>
    <w:rsid w:val="0362B53B"/>
    <w:rsid w:val="0366B98E"/>
    <w:rsid w:val="036873AA"/>
    <w:rsid w:val="036B37E2"/>
    <w:rsid w:val="036B81E2"/>
    <w:rsid w:val="036BE689"/>
    <w:rsid w:val="036E550C"/>
    <w:rsid w:val="036E8826"/>
    <w:rsid w:val="036F4950"/>
    <w:rsid w:val="03700E97"/>
    <w:rsid w:val="0372423E"/>
    <w:rsid w:val="0372BD58"/>
    <w:rsid w:val="03786C8C"/>
    <w:rsid w:val="0378B5A2"/>
    <w:rsid w:val="037962EC"/>
    <w:rsid w:val="037A5D65"/>
    <w:rsid w:val="037EE817"/>
    <w:rsid w:val="037F7724"/>
    <w:rsid w:val="0380BED1"/>
    <w:rsid w:val="0380C735"/>
    <w:rsid w:val="0382F7D3"/>
    <w:rsid w:val="0382F86A"/>
    <w:rsid w:val="038337E2"/>
    <w:rsid w:val="0385847A"/>
    <w:rsid w:val="0385C9AE"/>
    <w:rsid w:val="03883EDC"/>
    <w:rsid w:val="0389C27E"/>
    <w:rsid w:val="038A46B4"/>
    <w:rsid w:val="038AE498"/>
    <w:rsid w:val="038EBF5C"/>
    <w:rsid w:val="038F26D7"/>
    <w:rsid w:val="038F7269"/>
    <w:rsid w:val="0390844D"/>
    <w:rsid w:val="039222F9"/>
    <w:rsid w:val="0393EB98"/>
    <w:rsid w:val="03945BA7"/>
    <w:rsid w:val="03954145"/>
    <w:rsid w:val="039573A0"/>
    <w:rsid w:val="0396FB46"/>
    <w:rsid w:val="03981C1D"/>
    <w:rsid w:val="03983493"/>
    <w:rsid w:val="03994DAC"/>
    <w:rsid w:val="0399D95D"/>
    <w:rsid w:val="0399E677"/>
    <w:rsid w:val="0399F033"/>
    <w:rsid w:val="039A6C41"/>
    <w:rsid w:val="039BD178"/>
    <w:rsid w:val="039C062A"/>
    <w:rsid w:val="039E98DC"/>
    <w:rsid w:val="039ED6B2"/>
    <w:rsid w:val="039F1485"/>
    <w:rsid w:val="03A09B26"/>
    <w:rsid w:val="03A19C61"/>
    <w:rsid w:val="03A2D30B"/>
    <w:rsid w:val="03A3094A"/>
    <w:rsid w:val="03A375FC"/>
    <w:rsid w:val="03A38885"/>
    <w:rsid w:val="03A41037"/>
    <w:rsid w:val="03A6D58E"/>
    <w:rsid w:val="03A7F85C"/>
    <w:rsid w:val="03A836A8"/>
    <w:rsid w:val="03A8C527"/>
    <w:rsid w:val="03A92689"/>
    <w:rsid w:val="03A9BF2D"/>
    <w:rsid w:val="03AC902C"/>
    <w:rsid w:val="03ACFB99"/>
    <w:rsid w:val="03AEBCE5"/>
    <w:rsid w:val="03AF20E6"/>
    <w:rsid w:val="03B3DCF8"/>
    <w:rsid w:val="03B46FFE"/>
    <w:rsid w:val="03B5F41B"/>
    <w:rsid w:val="03B61D6C"/>
    <w:rsid w:val="03B64540"/>
    <w:rsid w:val="03B6E877"/>
    <w:rsid w:val="03B80ADD"/>
    <w:rsid w:val="03B85782"/>
    <w:rsid w:val="03B96F42"/>
    <w:rsid w:val="03BDCB57"/>
    <w:rsid w:val="03BE6495"/>
    <w:rsid w:val="03C07EF7"/>
    <w:rsid w:val="03C13380"/>
    <w:rsid w:val="03C21366"/>
    <w:rsid w:val="03C296B0"/>
    <w:rsid w:val="03C31001"/>
    <w:rsid w:val="03C3E27D"/>
    <w:rsid w:val="03C45506"/>
    <w:rsid w:val="03C4C3AA"/>
    <w:rsid w:val="03C68FAC"/>
    <w:rsid w:val="03C8B528"/>
    <w:rsid w:val="03C9AA8A"/>
    <w:rsid w:val="03CA798A"/>
    <w:rsid w:val="03CAE98C"/>
    <w:rsid w:val="03CC0B03"/>
    <w:rsid w:val="03CE5371"/>
    <w:rsid w:val="03CE7248"/>
    <w:rsid w:val="03D0F5E0"/>
    <w:rsid w:val="03D2F2D9"/>
    <w:rsid w:val="03D33D95"/>
    <w:rsid w:val="03D35ACC"/>
    <w:rsid w:val="03D36366"/>
    <w:rsid w:val="03D3DB87"/>
    <w:rsid w:val="03D628C8"/>
    <w:rsid w:val="03D8C939"/>
    <w:rsid w:val="03D96885"/>
    <w:rsid w:val="03D997CB"/>
    <w:rsid w:val="03DA5A59"/>
    <w:rsid w:val="03DACADD"/>
    <w:rsid w:val="03DAE32B"/>
    <w:rsid w:val="03DB17B7"/>
    <w:rsid w:val="03DBD137"/>
    <w:rsid w:val="03DC1919"/>
    <w:rsid w:val="03DC384F"/>
    <w:rsid w:val="03DD207B"/>
    <w:rsid w:val="03DE5D4C"/>
    <w:rsid w:val="03E1025F"/>
    <w:rsid w:val="03E247DF"/>
    <w:rsid w:val="03E3B73C"/>
    <w:rsid w:val="03E495DB"/>
    <w:rsid w:val="03E4F5CB"/>
    <w:rsid w:val="03E53B60"/>
    <w:rsid w:val="03EA20C2"/>
    <w:rsid w:val="03EB95C1"/>
    <w:rsid w:val="03EBC4D2"/>
    <w:rsid w:val="03EC9D6B"/>
    <w:rsid w:val="03EE3142"/>
    <w:rsid w:val="03EE967E"/>
    <w:rsid w:val="03EEB3E0"/>
    <w:rsid w:val="03EED867"/>
    <w:rsid w:val="03EF6474"/>
    <w:rsid w:val="03EF7CB6"/>
    <w:rsid w:val="03F02B93"/>
    <w:rsid w:val="03F0BA90"/>
    <w:rsid w:val="03F0E0AF"/>
    <w:rsid w:val="03F14339"/>
    <w:rsid w:val="03F22980"/>
    <w:rsid w:val="03F47F00"/>
    <w:rsid w:val="03F6DCB4"/>
    <w:rsid w:val="03F848DB"/>
    <w:rsid w:val="03FA9619"/>
    <w:rsid w:val="03FCC463"/>
    <w:rsid w:val="03FCFED9"/>
    <w:rsid w:val="03FE7CF9"/>
    <w:rsid w:val="03FF224C"/>
    <w:rsid w:val="0400CADA"/>
    <w:rsid w:val="04028930"/>
    <w:rsid w:val="0402F24B"/>
    <w:rsid w:val="04053689"/>
    <w:rsid w:val="0405A708"/>
    <w:rsid w:val="04071F9C"/>
    <w:rsid w:val="04082456"/>
    <w:rsid w:val="0408ADA6"/>
    <w:rsid w:val="0408DFBE"/>
    <w:rsid w:val="04097CBD"/>
    <w:rsid w:val="040A37B6"/>
    <w:rsid w:val="040A7CF4"/>
    <w:rsid w:val="040B13CA"/>
    <w:rsid w:val="040C9D23"/>
    <w:rsid w:val="040EA8AC"/>
    <w:rsid w:val="0410A43C"/>
    <w:rsid w:val="041180D5"/>
    <w:rsid w:val="0411B54A"/>
    <w:rsid w:val="0411FBFA"/>
    <w:rsid w:val="04122FCA"/>
    <w:rsid w:val="04124043"/>
    <w:rsid w:val="041463EA"/>
    <w:rsid w:val="04149118"/>
    <w:rsid w:val="04151713"/>
    <w:rsid w:val="041527A1"/>
    <w:rsid w:val="0415EF4E"/>
    <w:rsid w:val="04192A56"/>
    <w:rsid w:val="041ACC2D"/>
    <w:rsid w:val="041B1DB1"/>
    <w:rsid w:val="041CC370"/>
    <w:rsid w:val="041DE2AE"/>
    <w:rsid w:val="041F80C0"/>
    <w:rsid w:val="042040F7"/>
    <w:rsid w:val="0420BB6D"/>
    <w:rsid w:val="04220BAD"/>
    <w:rsid w:val="04225113"/>
    <w:rsid w:val="0422615B"/>
    <w:rsid w:val="04246A41"/>
    <w:rsid w:val="0426173C"/>
    <w:rsid w:val="0426B691"/>
    <w:rsid w:val="0426DDDB"/>
    <w:rsid w:val="04280A34"/>
    <w:rsid w:val="0428B191"/>
    <w:rsid w:val="042A14DA"/>
    <w:rsid w:val="04308560"/>
    <w:rsid w:val="0430F33D"/>
    <w:rsid w:val="04324744"/>
    <w:rsid w:val="0432D7C7"/>
    <w:rsid w:val="0435791B"/>
    <w:rsid w:val="04362C56"/>
    <w:rsid w:val="04372C7A"/>
    <w:rsid w:val="043770E7"/>
    <w:rsid w:val="0438AFD9"/>
    <w:rsid w:val="043E7FEE"/>
    <w:rsid w:val="04454542"/>
    <w:rsid w:val="0445F7D7"/>
    <w:rsid w:val="0446A88A"/>
    <w:rsid w:val="04483CEF"/>
    <w:rsid w:val="044A29B3"/>
    <w:rsid w:val="044AF0D7"/>
    <w:rsid w:val="044B50D3"/>
    <w:rsid w:val="044C7590"/>
    <w:rsid w:val="044DAB7C"/>
    <w:rsid w:val="0450F0EB"/>
    <w:rsid w:val="0451349F"/>
    <w:rsid w:val="04517F1D"/>
    <w:rsid w:val="0455CE99"/>
    <w:rsid w:val="0456BF21"/>
    <w:rsid w:val="0456EC86"/>
    <w:rsid w:val="04598F3F"/>
    <w:rsid w:val="0459BBA5"/>
    <w:rsid w:val="045B9216"/>
    <w:rsid w:val="045C62DA"/>
    <w:rsid w:val="045E2589"/>
    <w:rsid w:val="04603517"/>
    <w:rsid w:val="0460400A"/>
    <w:rsid w:val="04651420"/>
    <w:rsid w:val="0465A07C"/>
    <w:rsid w:val="04673621"/>
    <w:rsid w:val="046E6CF7"/>
    <w:rsid w:val="046F699C"/>
    <w:rsid w:val="04700DE1"/>
    <w:rsid w:val="04702244"/>
    <w:rsid w:val="0470E453"/>
    <w:rsid w:val="047125C5"/>
    <w:rsid w:val="0472326E"/>
    <w:rsid w:val="04732325"/>
    <w:rsid w:val="0476609A"/>
    <w:rsid w:val="0477179B"/>
    <w:rsid w:val="047872BD"/>
    <w:rsid w:val="0479698B"/>
    <w:rsid w:val="0479EC10"/>
    <w:rsid w:val="047A41BA"/>
    <w:rsid w:val="047A9399"/>
    <w:rsid w:val="047ABDC5"/>
    <w:rsid w:val="047BED04"/>
    <w:rsid w:val="047CDFF8"/>
    <w:rsid w:val="047DA13E"/>
    <w:rsid w:val="047DD340"/>
    <w:rsid w:val="047E4BE4"/>
    <w:rsid w:val="0480DF80"/>
    <w:rsid w:val="04837649"/>
    <w:rsid w:val="048536C4"/>
    <w:rsid w:val="04877FCC"/>
    <w:rsid w:val="04884A0E"/>
    <w:rsid w:val="0488C8FD"/>
    <w:rsid w:val="048974AC"/>
    <w:rsid w:val="0489A091"/>
    <w:rsid w:val="048A9B39"/>
    <w:rsid w:val="048E3A25"/>
    <w:rsid w:val="048FCB1C"/>
    <w:rsid w:val="048FEAE7"/>
    <w:rsid w:val="0491313F"/>
    <w:rsid w:val="04919DAC"/>
    <w:rsid w:val="04944371"/>
    <w:rsid w:val="0496D9D0"/>
    <w:rsid w:val="0498E544"/>
    <w:rsid w:val="049A87F5"/>
    <w:rsid w:val="049A9D6C"/>
    <w:rsid w:val="049D04B9"/>
    <w:rsid w:val="049DA913"/>
    <w:rsid w:val="049DC44C"/>
    <w:rsid w:val="049E0661"/>
    <w:rsid w:val="049E31B9"/>
    <w:rsid w:val="04A08341"/>
    <w:rsid w:val="04A0BEAE"/>
    <w:rsid w:val="04A1C8F8"/>
    <w:rsid w:val="04A1D846"/>
    <w:rsid w:val="04A4A855"/>
    <w:rsid w:val="04A59840"/>
    <w:rsid w:val="04A80952"/>
    <w:rsid w:val="04A9E6BA"/>
    <w:rsid w:val="04AC4C8D"/>
    <w:rsid w:val="04AD8261"/>
    <w:rsid w:val="04AEE88C"/>
    <w:rsid w:val="04AF5ED6"/>
    <w:rsid w:val="04AF83B3"/>
    <w:rsid w:val="04B00919"/>
    <w:rsid w:val="04B38D1E"/>
    <w:rsid w:val="04B45B08"/>
    <w:rsid w:val="04B7AAAE"/>
    <w:rsid w:val="04B80AE0"/>
    <w:rsid w:val="04B9DBB8"/>
    <w:rsid w:val="04BBDCCC"/>
    <w:rsid w:val="04BBFD61"/>
    <w:rsid w:val="04BEF576"/>
    <w:rsid w:val="04C12F02"/>
    <w:rsid w:val="04C1E490"/>
    <w:rsid w:val="04C482B6"/>
    <w:rsid w:val="04C4B130"/>
    <w:rsid w:val="04C4C01F"/>
    <w:rsid w:val="04C6D5E3"/>
    <w:rsid w:val="04C76739"/>
    <w:rsid w:val="04C81F80"/>
    <w:rsid w:val="04C9FDF0"/>
    <w:rsid w:val="04CC186F"/>
    <w:rsid w:val="04CCB0D7"/>
    <w:rsid w:val="04CDED3A"/>
    <w:rsid w:val="04CE4A98"/>
    <w:rsid w:val="04CE69F6"/>
    <w:rsid w:val="04D0B395"/>
    <w:rsid w:val="04D20A15"/>
    <w:rsid w:val="04D3A298"/>
    <w:rsid w:val="04D4A253"/>
    <w:rsid w:val="04D4CAB1"/>
    <w:rsid w:val="04DAC0C1"/>
    <w:rsid w:val="04DB7307"/>
    <w:rsid w:val="04DBEFA8"/>
    <w:rsid w:val="04DC9A71"/>
    <w:rsid w:val="04E09C6E"/>
    <w:rsid w:val="04E1E8FF"/>
    <w:rsid w:val="04E30875"/>
    <w:rsid w:val="04E38E34"/>
    <w:rsid w:val="04E49F08"/>
    <w:rsid w:val="04E51D79"/>
    <w:rsid w:val="04E63702"/>
    <w:rsid w:val="04E6A6C3"/>
    <w:rsid w:val="04E707AC"/>
    <w:rsid w:val="04E7D2DA"/>
    <w:rsid w:val="04E8D322"/>
    <w:rsid w:val="04E9292B"/>
    <w:rsid w:val="04E954A6"/>
    <w:rsid w:val="04EB7989"/>
    <w:rsid w:val="04EC2647"/>
    <w:rsid w:val="04EF20A2"/>
    <w:rsid w:val="04EF8BCF"/>
    <w:rsid w:val="04EFFF8E"/>
    <w:rsid w:val="04F0ADB7"/>
    <w:rsid w:val="04F0DF52"/>
    <w:rsid w:val="04F14B3D"/>
    <w:rsid w:val="04F33072"/>
    <w:rsid w:val="04F5A47C"/>
    <w:rsid w:val="04F6A7A2"/>
    <w:rsid w:val="04FA799F"/>
    <w:rsid w:val="04FB0E4B"/>
    <w:rsid w:val="04FB4A7D"/>
    <w:rsid w:val="04FBB089"/>
    <w:rsid w:val="04FF99F1"/>
    <w:rsid w:val="05021A59"/>
    <w:rsid w:val="05023F1E"/>
    <w:rsid w:val="0503CFF7"/>
    <w:rsid w:val="0503F736"/>
    <w:rsid w:val="05069EC8"/>
    <w:rsid w:val="05070377"/>
    <w:rsid w:val="0507FC83"/>
    <w:rsid w:val="05089ECB"/>
    <w:rsid w:val="050984AA"/>
    <w:rsid w:val="0509B3E9"/>
    <w:rsid w:val="050ACE18"/>
    <w:rsid w:val="050B2257"/>
    <w:rsid w:val="050C9F81"/>
    <w:rsid w:val="050D199F"/>
    <w:rsid w:val="050DDC56"/>
    <w:rsid w:val="050F5DF5"/>
    <w:rsid w:val="05107674"/>
    <w:rsid w:val="05124D6A"/>
    <w:rsid w:val="05125462"/>
    <w:rsid w:val="05150FE9"/>
    <w:rsid w:val="05152BA7"/>
    <w:rsid w:val="0516F7AF"/>
    <w:rsid w:val="0517D14E"/>
    <w:rsid w:val="05196E52"/>
    <w:rsid w:val="051B0DC1"/>
    <w:rsid w:val="051B7AF7"/>
    <w:rsid w:val="051C163C"/>
    <w:rsid w:val="051C9911"/>
    <w:rsid w:val="051D0E04"/>
    <w:rsid w:val="051D4716"/>
    <w:rsid w:val="051EE6FA"/>
    <w:rsid w:val="05208FF7"/>
    <w:rsid w:val="0520DA48"/>
    <w:rsid w:val="0521BEB8"/>
    <w:rsid w:val="0522A581"/>
    <w:rsid w:val="0524046F"/>
    <w:rsid w:val="0526C03D"/>
    <w:rsid w:val="05270180"/>
    <w:rsid w:val="0527DB0B"/>
    <w:rsid w:val="05281BFF"/>
    <w:rsid w:val="052AD022"/>
    <w:rsid w:val="052BE055"/>
    <w:rsid w:val="052D2148"/>
    <w:rsid w:val="052D2C18"/>
    <w:rsid w:val="052D4F99"/>
    <w:rsid w:val="052E14C6"/>
    <w:rsid w:val="052E49B7"/>
    <w:rsid w:val="0530C271"/>
    <w:rsid w:val="05318331"/>
    <w:rsid w:val="0533CD71"/>
    <w:rsid w:val="05344F63"/>
    <w:rsid w:val="0535DC10"/>
    <w:rsid w:val="0536E843"/>
    <w:rsid w:val="05381218"/>
    <w:rsid w:val="0538BA80"/>
    <w:rsid w:val="0539973F"/>
    <w:rsid w:val="053A3494"/>
    <w:rsid w:val="053A3CE7"/>
    <w:rsid w:val="053BC663"/>
    <w:rsid w:val="053C88E3"/>
    <w:rsid w:val="054177F0"/>
    <w:rsid w:val="054210EE"/>
    <w:rsid w:val="0544BD2E"/>
    <w:rsid w:val="054545EB"/>
    <w:rsid w:val="0545FF89"/>
    <w:rsid w:val="054729CF"/>
    <w:rsid w:val="054786A5"/>
    <w:rsid w:val="05481F83"/>
    <w:rsid w:val="05482407"/>
    <w:rsid w:val="0548335B"/>
    <w:rsid w:val="0549D7D4"/>
    <w:rsid w:val="054A64DF"/>
    <w:rsid w:val="054C5142"/>
    <w:rsid w:val="054D59E4"/>
    <w:rsid w:val="054EC949"/>
    <w:rsid w:val="055000B2"/>
    <w:rsid w:val="0553070F"/>
    <w:rsid w:val="0554759A"/>
    <w:rsid w:val="055526A2"/>
    <w:rsid w:val="05554DA5"/>
    <w:rsid w:val="05562FE5"/>
    <w:rsid w:val="0556AD26"/>
    <w:rsid w:val="055794EA"/>
    <w:rsid w:val="0559A8D3"/>
    <w:rsid w:val="055A5EE3"/>
    <w:rsid w:val="055B473B"/>
    <w:rsid w:val="055B7BF2"/>
    <w:rsid w:val="055B9763"/>
    <w:rsid w:val="055C8205"/>
    <w:rsid w:val="055CD826"/>
    <w:rsid w:val="055D1532"/>
    <w:rsid w:val="055DF204"/>
    <w:rsid w:val="055E2FEA"/>
    <w:rsid w:val="05606D02"/>
    <w:rsid w:val="0560B0E6"/>
    <w:rsid w:val="0561C09B"/>
    <w:rsid w:val="0562D550"/>
    <w:rsid w:val="0564EFE3"/>
    <w:rsid w:val="0566B27C"/>
    <w:rsid w:val="05690815"/>
    <w:rsid w:val="0569B15C"/>
    <w:rsid w:val="056A45AE"/>
    <w:rsid w:val="056A49CA"/>
    <w:rsid w:val="056A70D2"/>
    <w:rsid w:val="056BC84A"/>
    <w:rsid w:val="056CEDE2"/>
    <w:rsid w:val="056E0D14"/>
    <w:rsid w:val="056EC980"/>
    <w:rsid w:val="056F17B3"/>
    <w:rsid w:val="056F216E"/>
    <w:rsid w:val="056F4531"/>
    <w:rsid w:val="056F71DF"/>
    <w:rsid w:val="0570D45E"/>
    <w:rsid w:val="05725E1A"/>
    <w:rsid w:val="057322C3"/>
    <w:rsid w:val="057388E5"/>
    <w:rsid w:val="0574C176"/>
    <w:rsid w:val="057669F8"/>
    <w:rsid w:val="05771F52"/>
    <w:rsid w:val="0578EC62"/>
    <w:rsid w:val="057D6C4B"/>
    <w:rsid w:val="057EAFD6"/>
    <w:rsid w:val="05832A9C"/>
    <w:rsid w:val="058394CC"/>
    <w:rsid w:val="058402EB"/>
    <w:rsid w:val="05840B69"/>
    <w:rsid w:val="05844C54"/>
    <w:rsid w:val="05858D0A"/>
    <w:rsid w:val="0585CEAC"/>
    <w:rsid w:val="05866F6B"/>
    <w:rsid w:val="058723C3"/>
    <w:rsid w:val="058974B5"/>
    <w:rsid w:val="0589E8B2"/>
    <w:rsid w:val="058A172B"/>
    <w:rsid w:val="058BEFEC"/>
    <w:rsid w:val="058CB51F"/>
    <w:rsid w:val="058D46D3"/>
    <w:rsid w:val="058E5E6F"/>
    <w:rsid w:val="058F32F2"/>
    <w:rsid w:val="05912CD7"/>
    <w:rsid w:val="0591F4AC"/>
    <w:rsid w:val="05926E68"/>
    <w:rsid w:val="0595E3A3"/>
    <w:rsid w:val="0597E7AA"/>
    <w:rsid w:val="05988DF0"/>
    <w:rsid w:val="0598A068"/>
    <w:rsid w:val="0599A3D8"/>
    <w:rsid w:val="059A9CCB"/>
    <w:rsid w:val="059DB961"/>
    <w:rsid w:val="059F1502"/>
    <w:rsid w:val="059F248F"/>
    <w:rsid w:val="05A033F5"/>
    <w:rsid w:val="05A07A08"/>
    <w:rsid w:val="05A0F24C"/>
    <w:rsid w:val="05A2B300"/>
    <w:rsid w:val="05A3A70C"/>
    <w:rsid w:val="05A533E0"/>
    <w:rsid w:val="05A5FFE2"/>
    <w:rsid w:val="05A851B8"/>
    <w:rsid w:val="05A898C2"/>
    <w:rsid w:val="05A8A9C8"/>
    <w:rsid w:val="05AA0330"/>
    <w:rsid w:val="05AA998B"/>
    <w:rsid w:val="05AAC45A"/>
    <w:rsid w:val="05AC6BDB"/>
    <w:rsid w:val="05AD7604"/>
    <w:rsid w:val="05AE0D33"/>
    <w:rsid w:val="05AF2A21"/>
    <w:rsid w:val="05AFA2EF"/>
    <w:rsid w:val="05B0026D"/>
    <w:rsid w:val="05B01BED"/>
    <w:rsid w:val="05B09EC2"/>
    <w:rsid w:val="05B3CAEB"/>
    <w:rsid w:val="05B57740"/>
    <w:rsid w:val="05B5C58B"/>
    <w:rsid w:val="05B70199"/>
    <w:rsid w:val="05B777E1"/>
    <w:rsid w:val="05B8372E"/>
    <w:rsid w:val="05B8B1C3"/>
    <w:rsid w:val="05B8D6CB"/>
    <w:rsid w:val="05B8F9C7"/>
    <w:rsid w:val="05B9EAE8"/>
    <w:rsid w:val="05B9EB08"/>
    <w:rsid w:val="05BA6551"/>
    <w:rsid w:val="05BC4929"/>
    <w:rsid w:val="05BD6DFB"/>
    <w:rsid w:val="05BD7FF7"/>
    <w:rsid w:val="05BEC94B"/>
    <w:rsid w:val="05C1B37F"/>
    <w:rsid w:val="05C1CCEB"/>
    <w:rsid w:val="05C5432D"/>
    <w:rsid w:val="05C5E53B"/>
    <w:rsid w:val="05C69916"/>
    <w:rsid w:val="05C75233"/>
    <w:rsid w:val="05CA1AC6"/>
    <w:rsid w:val="05CA3D18"/>
    <w:rsid w:val="05CADA06"/>
    <w:rsid w:val="05CDA3E0"/>
    <w:rsid w:val="05CED74B"/>
    <w:rsid w:val="05D0337B"/>
    <w:rsid w:val="05D1B61F"/>
    <w:rsid w:val="05D1FCDA"/>
    <w:rsid w:val="05D27702"/>
    <w:rsid w:val="05D2B137"/>
    <w:rsid w:val="05D39C81"/>
    <w:rsid w:val="05D4319C"/>
    <w:rsid w:val="05D5D3E2"/>
    <w:rsid w:val="05D64234"/>
    <w:rsid w:val="05D69B47"/>
    <w:rsid w:val="05D6F4FF"/>
    <w:rsid w:val="05D8FAA3"/>
    <w:rsid w:val="05DA97F0"/>
    <w:rsid w:val="05DAB498"/>
    <w:rsid w:val="05DC0D2F"/>
    <w:rsid w:val="05DC5862"/>
    <w:rsid w:val="05DDE5DC"/>
    <w:rsid w:val="05DEE8DB"/>
    <w:rsid w:val="05DF63D7"/>
    <w:rsid w:val="05DF8296"/>
    <w:rsid w:val="05E00410"/>
    <w:rsid w:val="05E0F809"/>
    <w:rsid w:val="05E10D15"/>
    <w:rsid w:val="05E1BF22"/>
    <w:rsid w:val="05E271EF"/>
    <w:rsid w:val="05E2A276"/>
    <w:rsid w:val="05E4542E"/>
    <w:rsid w:val="05E4C72B"/>
    <w:rsid w:val="05E4D4A9"/>
    <w:rsid w:val="05E6FD80"/>
    <w:rsid w:val="05EB378B"/>
    <w:rsid w:val="05EB9DF5"/>
    <w:rsid w:val="05F4144E"/>
    <w:rsid w:val="05F4D97D"/>
    <w:rsid w:val="05F6327D"/>
    <w:rsid w:val="05F76365"/>
    <w:rsid w:val="05F7BFF8"/>
    <w:rsid w:val="05F8279F"/>
    <w:rsid w:val="05F97072"/>
    <w:rsid w:val="05FD96E7"/>
    <w:rsid w:val="05FE8BD3"/>
    <w:rsid w:val="06014576"/>
    <w:rsid w:val="0601B47D"/>
    <w:rsid w:val="0603317A"/>
    <w:rsid w:val="060382F8"/>
    <w:rsid w:val="0603FBDC"/>
    <w:rsid w:val="06055576"/>
    <w:rsid w:val="0605C405"/>
    <w:rsid w:val="0606CA8F"/>
    <w:rsid w:val="06076DC6"/>
    <w:rsid w:val="0608BB5B"/>
    <w:rsid w:val="0609B041"/>
    <w:rsid w:val="060BE916"/>
    <w:rsid w:val="060C0037"/>
    <w:rsid w:val="060F8A58"/>
    <w:rsid w:val="06106D6B"/>
    <w:rsid w:val="0616A986"/>
    <w:rsid w:val="06191141"/>
    <w:rsid w:val="061A0494"/>
    <w:rsid w:val="061B42B0"/>
    <w:rsid w:val="061B74C4"/>
    <w:rsid w:val="061CB97F"/>
    <w:rsid w:val="061CC543"/>
    <w:rsid w:val="061DFE71"/>
    <w:rsid w:val="0621CAD5"/>
    <w:rsid w:val="0621FDED"/>
    <w:rsid w:val="0623DEEF"/>
    <w:rsid w:val="062472C6"/>
    <w:rsid w:val="0624C8C2"/>
    <w:rsid w:val="0625E005"/>
    <w:rsid w:val="0627BC56"/>
    <w:rsid w:val="0628454E"/>
    <w:rsid w:val="062B74FA"/>
    <w:rsid w:val="062DCB6B"/>
    <w:rsid w:val="062F9E1F"/>
    <w:rsid w:val="0630252C"/>
    <w:rsid w:val="0630D2B6"/>
    <w:rsid w:val="06314DC5"/>
    <w:rsid w:val="06341A1E"/>
    <w:rsid w:val="06348769"/>
    <w:rsid w:val="063496F7"/>
    <w:rsid w:val="06357993"/>
    <w:rsid w:val="06362022"/>
    <w:rsid w:val="0636AB77"/>
    <w:rsid w:val="0637A589"/>
    <w:rsid w:val="063C35C3"/>
    <w:rsid w:val="063D98A4"/>
    <w:rsid w:val="063DF224"/>
    <w:rsid w:val="063FF5FA"/>
    <w:rsid w:val="06425F23"/>
    <w:rsid w:val="06434198"/>
    <w:rsid w:val="0644CD63"/>
    <w:rsid w:val="06455A6F"/>
    <w:rsid w:val="06459A60"/>
    <w:rsid w:val="064620D3"/>
    <w:rsid w:val="0646CD6D"/>
    <w:rsid w:val="0646F6D3"/>
    <w:rsid w:val="0646F8AF"/>
    <w:rsid w:val="064720C7"/>
    <w:rsid w:val="064746AA"/>
    <w:rsid w:val="0649A4E4"/>
    <w:rsid w:val="064A6FCD"/>
    <w:rsid w:val="064BC207"/>
    <w:rsid w:val="064D4C2E"/>
    <w:rsid w:val="064D4D15"/>
    <w:rsid w:val="065107E6"/>
    <w:rsid w:val="06524530"/>
    <w:rsid w:val="06524A26"/>
    <w:rsid w:val="0652519B"/>
    <w:rsid w:val="0652A8D5"/>
    <w:rsid w:val="06536718"/>
    <w:rsid w:val="0653E4B7"/>
    <w:rsid w:val="0656161A"/>
    <w:rsid w:val="06566635"/>
    <w:rsid w:val="0658952E"/>
    <w:rsid w:val="065A3971"/>
    <w:rsid w:val="065AB3A9"/>
    <w:rsid w:val="065EE728"/>
    <w:rsid w:val="065EFB35"/>
    <w:rsid w:val="065F9F66"/>
    <w:rsid w:val="065FA116"/>
    <w:rsid w:val="0662C85B"/>
    <w:rsid w:val="066301DA"/>
    <w:rsid w:val="066312C0"/>
    <w:rsid w:val="06648455"/>
    <w:rsid w:val="06682B17"/>
    <w:rsid w:val="066852FA"/>
    <w:rsid w:val="066DD3F5"/>
    <w:rsid w:val="066DFB6A"/>
    <w:rsid w:val="066E44CB"/>
    <w:rsid w:val="066F7992"/>
    <w:rsid w:val="067068F9"/>
    <w:rsid w:val="06717B50"/>
    <w:rsid w:val="06717EF0"/>
    <w:rsid w:val="06730809"/>
    <w:rsid w:val="06735870"/>
    <w:rsid w:val="067381EE"/>
    <w:rsid w:val="06743D2E"/>
    <w:rsid w:val="06746C2D"/>
    <w:rsid w:val="067525CF"/>
    <w:rsid w:val="0678BF00"/>
    <w:rsid w:val="067A6DF5"/>
    <w:rsid w:val="067A7202"/>
    <w:rsid w:val="067ECF0C"/>
    <w:rsid w:val="067F58B8"/>
    <w:rsid w:val="067F83FD"/>
    <w:rsid w:val="067F85AA"/>
    <w:rsid w:val="0680816D"/>
    <w:rsid w:val="06817B06"/>
    <w:rsid w:val="0681A243"/>
    <w:rsid w:val="068282BC"/>
    <w:rsid w:val="06834915"/>
    <w:rsid w:val="068362A4"/>
    <w:rsid w:val="0685CCF9"/>
    <w:rsid w:val="0685D6A6"/>
    <w:rsid w:val="0687945C"/>
    <w:rsid w:val="068902E9"/>
    <w:rsid w:val="0689DA8C"/>
    <w:rsid w:val="068BC45C"/>
    <w:rsid w:val="068DB553"/>
    <w:rsid w:val="068DE59C"/>
    <w:rsid w:val="068F0C7C"/>
    <w:rsid w:val="068F720C"/>
    <w:rsid w:val="06900113"/>
    <w:rsid w:val="06910041"/>
    <w:rsid w:val="0691099C"/>
    <w:rsid w:val="0691D82D"/>
    <w:rsid w:val="0692F74C"/>
    <w:rsid w:val="06941B61"/>
    <w:rsid w:val="06941BD7"/>
    <w:rsid w:val="06946888"/>
    <w:rsid w:val="0694A337"/>
    <w:rsid w:val="0695DAB3"/>
    <w:rsid w:val="0696AE9E"/>
    <w:rsid w:val="0696D925"/>
    <w:rsid w:val="06975A7F"/>
    <w:rsid w:val="069877C7"/>
    <w:rsid w:val="0699ED81"/>
    <w:rsid w:val="069AE66C"/>
    <w:rsid w:val="069C8551"/>
    <w:rsid w:val="069EF86C"/>
    <w:rsid w:val="069F27FD"/>
    <w:rsid w:val="06A0B030"/>
    <w:rsid w:val="06A1DA6D"/>
    <w:rsid w:val="06A38A32"/>
    <w:rsid w:val="06A4882B"/>
    <w:rsid w:val="06A5A53A"/>
    <w:rsid w:val="06A5C255"/>
    <w:rsid w:val="06AA7933"/>
    <w:rsid w:val="06AA7EAC"/>
    <w:rsid w:val="06AB5540"/>
    <w:rsid w:val="06AC9A90"/>
    <w:rsid w:val="06AE72FB"/>
    <w:rsid w:val="06AF93F4"/>
    <w:rsid w:val="06B039BE"/>
    <w:rsid w:val="06B2E781"/>
    <w:rsid w:val="06B622C0"/>
    <w:rsid w:val="06B6BFE0"/>
    <w:rsid w:val="06B85692"/>
    <w:rsid w:val="06BB14CB"/>
    <w:rsid w:val="06BBBAA0"/>
    <w:rsid w:val="06BC6156"/>
    <w:rsid w:val="06BCA933"/>
    <w:rsid w:val="06BDB2CA"/>
    <w:rsid w:val="06BDE6A7"/>
    <w:rsid w:val="06BE16A9"/>
    <w:rsid w:val="06BE5299"/>
    <w:rsid w:val="06BE8229"/>
    <w:rsid w:val="06BE9F7F"/>
    <w:rsid w:val="06C08C12"/>
    <w:rsid w:val="06C1809C"/>
    <w:rsid w:val="06C280BB"/>
    <w:rsid w:val="06C289BB"/>
    <w:rsid w:val="06C39B87"/>
    <w:rsid w:val="06C4037F"/>
    <w:rsid w:val="06C4079C"/>
    <w:rsid w:val="06C4AA81"/>
    <w:rsid w:val="06C570A4"/>
    <w:rsid w:val="06CB0480"/>
    <w:rsid w:val="06CC1FBB"/>
    <w:rsid w:val="06CDD4FC"/>
    <w:rsid w:val="06CE8CE3"/>
    <w:rsid w:val="06D03300"/>
    <w:rsid w:val="06D0397A"/>
    <w:rsid w:val="06D1231E"/>
    <w:rsid w:val="06D1C2FE"/>
    <w:rsid w:val="06D3970F"/>
    <w:rsid w:val="06D4538A"/>
    <w:rsid w:val="06D497A2"/>
    <w:rsid w:val="06D595D9"/>
    <w:rsid w:val="06D639EE"/>
    <w:rsid w:val="06D78030"/>
    <w:rsid w:val="06D8F330"/>
    <w:rsid w:val="06DA38CD"/>
    <w:rsid w:val="06DAED30"/>
    <w:rsid w:val="06DC6788"/>
    <w:rsid w:val="06DF7160"/>
    <w:rsid w:val="06E0EC3D"/>
    <w:rsid w:val="06E3C9A2"/>
    <w:rsid w:val="06E3FC20"/>
    <w:rsid w:val="06E56986"/>
    <w:rsid w:val="06E7804A"/>
    <w:rsid w:val="06E821A3"/>
    <w:rsid w:val="06E8FDD7"/>
    <w:rsid w:val="06E8FF17"/>
    <w:rsid w:val="06E910CC"/>
    <w:rsid w:val="06EB27C8"/>
    <w:rsid w:val="06ED4305"/>
    <w:rsid w:val="06EDB037"/>
    <w:rsid w:val="06EE12D1"/>
    <w:rsid w:val="06EE4C93"/>
    <w:rsid w:val="06F0BB8B"/>
    <w:rsid w:val="06F3ADF8"/>
    <w:rsid w:val="06F3EB8A"/>
    <w:rsid w:val="06F45A0F"/>
    <w:rsid w:val="06F60288"/>
    <w:rsid w:val="06F9D980"/>
    <w:rsid w:val="06FC8147"/>
    <w:rsid w:val="06FDE59D"/>
    <w:rsid w:val="06FE4BE7"/>
    <w:rsid w:val="06FE7430"/>
    <w:rsid w:val="06FE8E77"/>
    <w:rsid w:val="06FEB2E6"/>
    <w:rsid w:val="06FFB76F"/>
    <w:rsid w:val="0700C521"/>
    <w:rsid w:val="07015EED"/>
    <w:rsid w:val="0703A79D"/>
    <w:rsid w:val="07059BD4"/>
    <w:rsid w:val="0706B117"/>
    <w:rsid w:val="0707DFF7"/>
    <w:rsid w:val="070852AF"/>
    <w:rsid w:val="0708AA60"/>
    <w:rsid w:val="070B5A54"/>
    <w:rsid w:val="070C2C39"/>
    <w:rsid w:val="070E14D2"/>
    <w:rsid w:val="07102A5B"/>
    <w:rsid w:val="0711015E"/>
    <w:rsid w:val="0711455F"/>
    <w:rsid w:val="071224C8"/>
    <w:rsid w:val="071317BA"/>
    <w:rsid w:val="07134DA1"/>
    <w:rsid w:val="07164DCF"/>
    <w:rsid w:val="07192DB7"/>
    <w:rsid w:val="071C0711"/>
    <w:rsid w:val="071D65D2"/>
    <w:rsid w:val="071E3F5E"/>
    <w:rsid w:val="071EB0C9"/>
    <w:rsid w:val="071F05BA"/>
    <w:rsid w:val="0720D8E7"/>
    <w:rsid w:val="072171C7"/>
    <w:rsid w:val="0724E958"/>
    <w:rsid w:val="0728B7AF"/>
    <w:rsid w:val="072B5973"/>
    <w:rsid w:val="072CBA20"/>
    <w:rsid w:val="072D3B6A"/>
    <w:rsid w:val="072D87E4"/>
    <w:rsid w:val="073007B6"/>
    <w:rsid w:val="07310628"/>
    <w:rsid w:val="0731E436"/>
    <w:rsid w:val="0732AE86"/>
    <w:rsid w:val="07338335"/>
    <w:rsid w:val="0733A567"/>
    <w:rsid w:val="0734BD32"/>
    <w:rsid w:val="073535BA"/>
    <w:rsid w:val="07356094"/>
    <w:rsid w:val="07360629"/>
    <w:rsid w:val="0738519E"/>
    <w:rsid w:val="0738FB6F"/>
    <w:rsid w:val="073A829F"/>
    <w:rsid w:val="073C2FE6"/>
    <w:rsid w:val="073D029F"/>
    <w:rsid w:val="073E2A9F"/>
    <w:rsid w:val="073F27F5"/>
    <w:rsid w:val="074083C0"/>
    <w:rsid w:val="07417CC2"/>
    <w:rsid w:val="07432B57"/>
    <w:rsid w:val="07448152"/>
    <w:rsid w:val="07448778"/>
    <w:rsid w:val="0747711E"/>
    <w:rsid w:val="0747BD30"/>
    <w:rsid w:val="0747CFE7"/>
    <w:rsid w:val="0748E703"/>
    <w:rsid w:val="07493026"/>
    <w:rsid w:val="074A97FB"/>
    <w:rsid w:val="074AAE28"/>
    <w:rsid w:val="074C28F8"/>
    <w:rsid w:val="074C59FB"/>
    <w:rsid w:val="074D974E"/>
    <w:rsid w:val="075157CB"/>
    <w:rsid w:val="07524CA1"/>
    <w:rsid w:val="0754862B"/>
    <w:rsid w:val="0754B4BA"/>
    <w:rsid w:val="0757466D"/>
    <w:rsid w:val="0757548D"/>
    <w:rsid w:val="0757A683"/>
    <w:rsid w:val="0757BC6C"/>
    <w:rsid w:val="07587E1A"/>
    <w:rsid w:val="0759404B"/>
    <w:rsid w:val="0759487C"/>
    <w:rsid w:val="0759F554"/>
    <w:rsid w:val="075A0CB7"/>
    <w:rsid w:val="075A5221"/>
    <w:rsid w:val="075BC1E2"/>
    <w:rsid w:val="075C1534"/>
    <w:rsid w:val="075C7988"/>
    <w:rsid w:val="075E5378"/>
    <w:rsid w:val="075F6F9A"/>
    <w:rsid w:val="07614C82"/>
    <w:rsid w:val="07619C8B"/>
    <w:rsid w:val="0761E171"/>
    <w:rsid w:val="0763C0A0"/>
    <w:rsid w:val="0766A2DD"/>
    <w:rsid w:val="07679F97"/>
    <w:rsid w:val="076B8AFA"/>
    <w:rsid w:val="076E7A31"/>
    <w:rsid w:val="076F1E8A"/>
    <w:rsid w:val="076FB634"/>
    <w:rsid w:val="076FB8DD"/>
    <w:rsid w:val="0771742F"/>
    <w:rsid w:val="07720269"/>
    <w:rsid w:val="07731D99"/>
    <w:rsid w:val="0773D9FE"/>
    <w:rsid w:val="07740290"/>
    <w:rsid w:val="0775BD1C"/>
    <w:rsid w:val="0775E854"/>
    <w:rsid w:val="0776200E"/>
    <w:rsid w:val="0776DD4D"/>
    <w:rsid w:val="077936A4"/>
    <w:rsid w:val="077A173D"/>
    <w:rsid w:val="077B13EC"/>
    <w:rsid w:val="077B2BA0"/>
    <w:rsid w:val="077C3476"/>
    <w:rsid w:val="077DE0C8"/>
    <w:rsid w:val="07826AA6"/>
    <w:rsid w:val="0782C029"/>
    <w:rsid w:val="078886D7"/>
    <w:rsid w:val="078AEA05"/>
    <w:rsid w:val="078C2E9F"/>
    <w:rsid w:val="078C4368"/>
    <w:rsid w:val="078CC420"/>
    <w:rsid w:val="079015EE"/>
    <w:rsid w:val="0790C78A"/>
    <w:rsid w:val="0791FD61"/>
    <w:rsid w:val="07929065"/>
    <w:rsid w:val="07949803"/>
    <w:rsid w:val="0795C3CC"/>
    <w:rsid w:val="0796680C"/>
    <w:rsid w:val="079726AD"/>
    <w:rsid w:val="07978F71"/>
    <w:rsid w:val="0798E92F"/>
    <w:rsid w:val="07990C4A"/>
    <w:rsid w:val="079AC894"/>
    <w:rsid w:val="079B28FA"/>
    <w:rsid w:val="079D6CCE"/>
    <w:rsid w:val="079EFB00"/>
    <w:rsid w:val="079F0D6F"/>
    <w:rsid w:val="079F42BB"/>
    <w:rsid w:val="07A22B58"/>
    <w:rsid w:val="07A231B6"/>
    <w:rsid w:val="07A4EF95"/>
    <w:rsid w:val="07A579B6"/>
    <w:rsid w:val="07A6F030"/>
    <w:rsid w:val="07A706B3"/>
    <w:rsid w:val="07A74D99"/>
    <w:rsid w:val="07A8F73C"/>
    <w:rsid w:val="07A90296"/>
    <w:rsid w:val="07A96DEC"/>
    <w:rsid w:val="07A974F9"/>
    <w:rsid w:val="07AAC644"/>
    <w:rsid w:val="07AC09F8"/>
    <w:rsid w:val="07AE711D"/>
    <w:rsid w:val="07AF2033"/>
    <w:rsid w:val="07AF9989"/>
    <w:rsid w:val="07B0353D"/>
    <w:rsid w:val="07B0DBE4"/>
    <w:rsid w:val="07B1CB9B"/>
    <w:rsid w:val="07B21AFC"/>
    <w:rsid w:val="07B37D72"/>
    <w:rsid w:val="07B43702"/>
    <w:rsid w:val="07B59A39"/>
    <w:rsid w:val="07B79298"/>
    <w:rsid w:val="07B7CA8F"/>
    <w:rsid w:val="07B80480"/>
    <w:rsid w:val="07B84FC6"/>
    <w:rsid w:val="07B92691"/>
    <w:rsid w:val="07B95AFF"/>
    <w:rsid w:val="07BCD30B"/>
    <w:rsid w:val="07BE4090"/>
    <w:rsid w:val="07BEE7F9"/>
    <w:rsid w:val="07BF4930"/>
    <w:rsid w:val="07BFB093"/>
    <w:rsid w:val="07C57640"/>
    <w:rsid w:val="07CB4BBB"/>
    <w:rsid w:val="07CB5545"/>
    <w:rsid w:val="07CB89A3"/>
    <w:rsid w:val="07CC03D2"/>
    <w:rsid w:val="07CC6BD4"/>
    <w:rsid w:val="07CCF6CA"/>
    <w:rsid w:val="07CE6795"/>
    <w:rsid w:val="07CF2B33"/>
    <w:rsid w:val="07CFDC0D"/>
    <w:rsid w:val="07D0A2AC"/>
    <w:rsid w:val="07D0A90F"/>
    <w:rsid w:val="07D0C527"/>
    <w:rsid w:val="07D0C605"/>
    <w:rsid w:val="07D15743"/>
    <w:rsid w:val="07D15F68"/>
    <w:rsid w:val="07D1622B"/>
    <w:rsid w:val="07D484F2"/>
    <w:rsid w:val="07D4C8A2"/>
    <w:rsid w:val="07D57AB5"/>
    <w:rsid w:val="07D5A87D"/>
    <w:rsid w:val="07D660D4"/>
    <w:rsid w:val="07D7766D"/>
    <w:rsid w:val="07D8A562"/>
    <w:rsid w:val="07DAA639"/>
    <w:rsid w:val="07DB5ADA"/>
    <w:rsid w:val="07DDFB94"/>
    <w:rsid w:val="07DE011A"/>
    <w:rsid w:val="07DEA665"/>
    <w:rsid w:val="07DF2298"/>
    <w:rsid w:val="07E2DE50"/>
    <w:rsid w:val="07E32D1A"/>
    <w:rsid w:val="07E71A11"/>
    <w:rsid w:val="07E72AF3"/>
    <w:rsid w:val="07E8157B"/>
    <w:rsid w:val="07E8AE23"/>
    <w:rsid w:val="07E9DFD4"/>
    <w:rsid w:val="07EAFF97"/>
    <w:rsid w:val="07ECE895"/>
    <w:rsid w:val="07EDD309"/>
    <w:rsid w:val="07EF4C34"/>
    <w:rsid w:val="07EFB8CA"/>
    <w:rsid w:val="07F0F069"/>
    <w:rsid w:val="07F2BC74"/>
    <w:rsid w:val="07F3AAE7"/>
    <w:rsid w:val="07F615CE"/>
    <w:rsid w:val="07F67243"/>
    <w:rsid w:val="07F72BB2"/>
    <w:rsid w:val="07F7B12C"/>
    <w:rsid w:val="07FA031A"/>
    <w:rsid w:val="07FA5540"/>
    <w:rsid w:val="07FA5559"/>
    <w:rsid w:val="07FC9B05"/>
    <w:rsid w:val="07FFF651"/>
    <w:rsid w:val="08016F9A"/>
    <w:rsid w:val="08023562"/>
    <w:rsid w:val="0803DC67"/>
    <w:rsid w:val="08043623"/>
    <w:rsid w:val="0805DE8E"/>
    <w:rsid w:val="080698FB"/>
    <w:rsid w:val="0806C092"/>
    <w:rsid w:val="08077B60"/>
    <w:rsid w:val="08078835"/>
    <w:rsid w:val="080AD7B0"/>
    <w:rsid w:val="080DCE43"/>
    <w:rsid w:val="080F2BF7"/>
    <w:rsid w:val="080FCBCA"/>
    <w:rsid w:val="0810A36A"/>
    <w:rsid w:val="0811C404"/>
    <w:rsid w:val="0814B1B8"/>
    <w:rsid w:val="0815C2FB"/>
    <w:rsid w:val="0816521A"/>
    <w:rsid w:val="08166C31"/>
    <w:rsid w:val="08172214"/>
    <w:rsid w:val="081983F1"/>
    <w:rsid w:val="0819C1E5"/>
    <w:rsid w:val="0819E6CF"/>
    <w:rsid w:val="081D65B2"/>
    <w:rsid w:val="0820060E"/>
    <w:rsid w:val="082364BD"/>
    <w:rsid w:val="082557E5"/>
    <w:rsid w:val="0825C324"/>
    <w:rsid w:val="0826F3D9"/>
    <w:rsid w:val="0829247F"/>
    <w:rsid w:val="082936EF"/>
    <w:rsid w:val="082965C0"/>
    <w:rsid w:val="082C37F4"/>
    <w:rsid w:val="082CAAB3"/>
    <w:rsid w:val="082CF192"/>
    <w:rsid w:val="082D9AFF"/>
    <w:rsid w:val="082DDEC7"/>
    <w:rsid w:val="082E3DFB"/>
    <w:rsid w:val="082FFCB1"/>
    <w:rsid w:val="08327180"/>
    <w:rsid w:val="0833732D"/>
    <w:rsid w:val="0834AB18"/>
    <w:rsid w:val="0834BC89"/>
    <w:rsid w:val="08354052"/>
    <w:rsid w:val="08361677"/>
    <w:rsid w:val="083FCA91"/>
    <w:rsid w:val="08409A8C"/>
    <w:rsid w:val="0840B159"/>
    <w:rsid w:val="084209B0"/>
    <w:rsid w:val="0842CE6C"/>
    <w:rsid w:val="0847405D"/>
    <w:rsid w:val="084CBBEC"/>
    <w:rsid w:val="084CFCF7"/>
    <w:rsid w:val="084E059E"/>
    <w:rsid w:val="084E57C9"/>
    <w:rsid w:val="0850B9CB"/>
    <w:rsid w:val="08510E64"/>
    <w:rsid w:val="0851CF9E"/>
    <w:rsid w:val="0852C7D6"/>
    <w:rsid w:val="0852F102"/>
    <w:rsid w:val="08539CA1"/>
    <w:rsid w:val="0853DB4D"/>
    <w:rsid w:val="0854017C"/>
    <w:rsid w:val="08548AFE"/>
    <w:rsid w:val="0854ADDC"/>
    <w:rsid w:val="08557EE0"/>
    <w:rsid w:val="08578B01"/>
    <w:rsid w:val="0858CA1F"/>
    <w:rsid w:val="0859F29B"/>
    <w:rsid w:val="085A22AF"/>
    <w:rsid w:val="085A4F66"/>
    <w:rsid w:val="085B9077"/>
    <w:rsid w:val="085BAFFF"/>
    <w:rsid w:val="085CC6A5"/>
    <w:rsid w:val="085E40B8"/>
    <w:rsid w:val="085E4325"/>
    <w:rsid w:val="085EEBFB"/>
    <w:rsid w:val="085F8FF3"/>
    <w:rsid w:val="08601AE2"/>
    <w:rsid w:val="0860B58A"/>
    <w:rsid w:val="0860DB92"/>
    <w:rsid w:val="08627D54"/>
    <w:rsid w:val="0863149C"/>
    <w:rsid w:val="08635E56"/>
    <w:rsid w:val="0863CD2E"/>
    <w:rsid w:val="08640B7B"/>
    <w:rsid w:val="0865DD35"/>
    <w:rsid w:val="086730D3"/>
    <w:rsid w:val="08673FC3"/>
    <w:rsid w:val="08678AD6"/>
    <w:rsid w:val="0867A516"/>
    <w:rsid w:val="0869673D"/>
    <w:rsid w:val="086C2C11"/>
    <w:rsid w:val="08703036"/>
    <w:rsid w:val="0870E1CA"/>
    <w:rsid w:val="08719838"/>
    <w:rsid w:val="087297CB"/>
    <w:rsid w:val="08741334"/>
    <w:rsid w:val="0875369C"/>
    <w:rsid w:val="08796696"/>
    <w:rsid w:val="087B3D62"/>
    <w:rsid w:val="087BAC27"/>
    <w:rsid w:val="087BD0EA"/>
    <w:rsid w:val="087D2A95"/>
    <w:rsid w:val="087DA1A6"/>
    <w:rsid w:val="087F79FD"/>
    <w:rsid w:val="0881B384"/>
    <w:rsid w:val="0881B8D1"/>
    <w:rsid w:val="0881C268"/>
    <w:rsid w:val="0881EEBB"/>
    <w:rsid w:val="08829DC1"/>
    <w:rsid w:val="08840C49"/>
    <w:rsid w:val="08865F28"/>
    <w:rsid w:val="0886BFAA"/>
    <w:rsid w:val="0886E8CC"/>
    <w:rsid w:val="0888C250"/>
    <w:rsid w:val="088B60D4"/>
    <w:rsid w:val="088C034B"/>
    <w:rsid w:val="088CE404"/>
    <w:rsid w:val="088EA7A5"/>
    <w:rsid w:val="088F1CC2"/>
    <w:rsid w:val="088F9E62"/>
    <w:rsid w:val="08907CAA"/>
    <w:rsid w:val="0890BC6A"/>
    <w:rsid w:val="08917E49"/>
    <w:rsid w:val="0892BD14"/>
    <w:rsid w:val="0894CA04"/>
    <w:rsid w:val="0894D4C0"/>
    <w:rsid w:val="0894F57D"/>
    <w:rsid w:val="08950A3A"/>
    <w:rsid w:val="08955B49"/>
    <w:rsid w:val="0896BC0F"/>
    <w:rsid w:val="0897194F"/>
    <w:rsid w:val="0897F5F3"/>
    <w:rsid w:val="089939D0"/>
    <w:rsid w:val="089A1E75"/>
    <w:rsid w:val="089AB990"/>
    <w:rsid w:val="089B771F"/>
    <w:rsid w:val="089B7D8E"/>
    <w:rsid w:val="089C45CD"/>
    <w:rsid w:val="089CA910"/>
    <w:rsid w:val="089D4D6E"/>
    <w:rsid w:val="089E46F0"/>
    <w:rsid w:val="089EC335"/>
    <w:rsid w:val="089F6576"/>
    <w:rsid w:val="08A0DF3C"/>
    <w:rsid w:val="08A4DB64"/>
    <w:rsid w:val="08AA9C93"/>
    <w:rsid w:val="08ABF736"/>
    <w:rsid w:val="08AC5718"/>
    <w:rsid w:val="08ACD287"/>
    <w:rsid w:val="08B01108"/>
    <w:rsid w:val="08B39E62"/>
    <w:rsid w:val="08B4B8FD"/>
    <w:rsid w:val="08B554B1"/>
    <w:rsid w:val="08B60C8B"/>
    <w:rsid w:val="08B6D5CE"/>
    <w:rsid w:val="08B759B3"/>
    <w:rsid w:val="08BAC5FB"/>
    <w:rsid w:val="08BB1E97"/>
    <w:rsid w:val="08BB9C0D"/>
    <w:rsid w:val="08BBA3AD"/>
    <w:rsid w:val="08BCC717"/>
    <w:rsid w:val="08BCCB2A"/>
    <w:rsid w:val="08BCD09C"/>
    <w:rsid w:val="08BFE755"/>
    <w:rsid w:val="08BFEFBA"/>
    <w:rsid w:val="08C01430"/>
    <w:rsid w:val="08C0C622"/>
    <w:rsid w:val="08C1D410"/>
    <w:rsid w:val="08C429E4"/>
    <w:rsid w:val="08C43D42"/>
    <w:rsid w:val="08C576BA"/>
    <w:rsid w:val="08C63E7D"/>
    <w:rsid w:val="08C6A343"/>
    <w:rsid w:val="08C79E17"/>
    <w:rsid w:val="08C7BDF3"/>
    <w:rsid w:val="08C8157D"/>
    <w:rsid w:val="08C8B3F0"/>
    <w:rsid w:val="08C9956E"/>
    <w:rsid w:val="08C9DEBE"/>
    <w:rsid w:val="08C9E977"/>
    <w:rsid w:val="08CD4C6C"/>
    <w:rsid w:val="08CDA886"/>
    <w:rsid w:val="08CEEBF1"/>
    <w:rsid w:val="08CF412E"/>
    <w:rsid w:val="08CF9151"/>
    <w:rsid w:val="08D018B3"/>
    <w:rsid w:val="08D116BF"/>
    <w:rsid w:val="08D2DB81"/>
    <w:rsid w:val="08D47093"/>
    <w:rsid w:val="08D5180A"/>
    <w:rsid w:val="08D5777B"/>
    <w:rsid w:val="08D631D5"/>
    <w:rsid w:val="08D75BA0"/>
    <w:rsid w:val="08D8C9F6"/>
    <w:rsid w:val="08DBB91E"/>
    <w:rsid w:val="08DBF6BC"/>
    <w:rsid w:val="08DDADDE"/>
    <w:rsid w:val="08DE6113"/>
    <w:rsid w:val="08DECD36"/>
    <w:rsid w:val="08DFEF5E"/>
    <w:rsid w:val="08E02890"/>
    <w:rsid w:val="08E03F3E"/>
    <w:rsid w:val="08E0CBFC"/>
    <w:rsid w:val="08E1416B"/>
    <w:rsid w:val="08E1842A"/>
    <w:rsid w:val="08E1E8B6"/>
    <w:rsid w:val="08E3E9E5"/>
    <w:rsid w:val="08E5C9CC"/>
    <w:rsid w:val="08E5D644"/>
    <w:rsid w:val="08E66A29"/>
    <w:rsid w:val="08E74E04"/>
    <w:rsid w:val="08E96BB3"/>
    <w:rsid w:val="08E982FA"/>
    <w:rsid w:val="08ED5230"/>
    <w:rsid w:val="08EE0874"/>
    <w:rsid w:val="08EF45B7"/>
    <w:rsid w:val="08F1B6B1"/>
    <w:rsid w:val="08F1BAA8"/>
    <w:rsid w:val="08F6D121"/>
    <w:rsid w:val="08F89572"/>
    <w:rsid w:val="08F90B3C"/>
    <w:rsid w:val="08FACFA8"/>
    <w:rsid w:val="08FB64CD"/>
    <w:rsid w:val="08FC640A"/>
    <w:rsid w:val="08FD8AC2"/>
    <w:rsid w:val="08FF7156"/>
    <w:rsid w:val="09010A7A"/>
    <w:rsid w:val="0901B853"/>
    <w:rsid w:val="0902E823"/>
    <w:rsid w:val="090305C7"/>
    <w:rsid w:val="09040234"/>
    <w:rsid w:val="09052939"/>
    <w:rsid w:val="09061FAC"/>
    <w:rsid w:val="090650EC"/>
    <w:rsid w:val="090875FE"/>
    <w:rsid w:val="09096DA1"/>
    <w:rsid w:val="090A2D8B"/>
    <w:rsid w:val="090B4733"/>
    <w:rsid w:val="090C16C2"/>
    <w:rsid w:val="090C4B52"/>
    <w:rsid w:val="090DCEEB"/>
    <w:rsid w:val="090E13D0"/>
    <w:rsid w:val="09103E49"/>
    <w:rsid w:val="09106F55"/>
    <w:rsid w:val="0911116B"/>
    <w:rsid w:val="0912CBF8"/>
    <w:rsid w:val="0914E129"/>
    <w:rsid w:val="09153E94"/>
    <w:rsid w:val="0916090E"/>
    <w:rsid w:val="091AF38F"/>
    <w:rsid w:val="091B71BF"/>
    <w:rsid w:val="091B911E"/>
    <w:rsid w:val="091BE5DE"/>
    <w:rsid w:val="091C13B0"/>
    <w:rsid w:val="091CB62D"/>
    <w:rsid w:val="091E8115"/>
    <w:rsid w:val="091ECB46"/>
    <w:rsid w:val="09210E35"/>
    <w:rsid w:val="09211026"/>
    <w:rsid w:val="09216C27"/>
    <w:rsid w:val="09218935"/>
    <w:rsid w:val="0921EB48"/>
    <w:rsid w:val="09234A18"/>
    <w:rsid w:val="0924D59A"/>
    <w:rsid w:val="0928509A"/>
    <w:rsid w:val="092AB538"/>
    <w:rsid w:val="092B716A"/>
    <w:rsid w:val="092BB510"/>
    <w:rsid w:val="092BDCD9"/>
    <w:rsid w:val="092BE513"/>
    <w:rsid w:val="092CA047"/>
    <w:rsid w:val="092D7E5B"/>
    <w:rsid w:val="092DA459"/>
    <w:rsid w:val="092E5CF4"/>
    <w:rsid w:val="092E960D"/>
    <w:rsid w:val="092EF411"/>
    <w:rsid w:val="092F2826"/>
    <w:rsid w:val="09316AFE"/>
    <w:rsid w:val="09332F7A"/>
    <w:rsid w:val="093392D9"/>
    <w:rsid w:val="0933E3BE"/>
    <w:rsid w:val="0934623C"/>
    <w:rsid w:val="0934BF62"/>
    <w:rsid w:val="0937BD34"/>
    <w:rsid w:val="093864A0"/>
    <w:rsid w:val="0938919F"/>
    <w:rsid w:val="093982EC"/>
    <w:rsid w:val="093B1CDC"/>
    <w:rsid w:val="093C080F"/>
    <w:rsid w:val="093C86E0"/>
    <w:rsid w:val="093C93D1"/>
    <w:rsid w:val="093CF7E3"/>
    <w:rsid w:val="093D0802"/>
    <w:rsid w:val="093D2204"/>
    <w:rsid w:val="09402BA1"/>
    <w:rsid w:val="09414B38"/>
    <w:rsid w:val="0942C6FD"/>
    <w:rsid w:val="0943D0F9"/>
    <w:rsid w:val="09446C53"/>
    <w:rsid w:val="0944CE7F"/>
    <w:rsid w:val="09457E83"/>
    <w:rsid w:val="09461320"/>
    <w:rsid w:val="0947BB32"/>
    <w:rsid w:val="09490167"/>
    <w:rsid w:val="0949E361"/>
    <w:rsid w:val="094A6884"/>
    <w:rsid w:val="094ABDB9"/>
    <w:rsid w:val="094D21CE"/>
    <w:rsid w:val="094ED176"/>
    <w:rsid w:val="0951B0A9"/>
    <w:rsid w:val="0953DABF"/>
    <w:rsid w:val="095466F4"/>
    <w:rsid w:val="0957C98D"/>
    <w:rsid w:val="0959B6AD"/>
    <w:rsid w:val="095C478F"/>
    <w:rsid w:val="095E3F50"/>
    <w:rsid w:val="095F9469"/>
    <w:rsid w:val="095FF58B"/>
    <w:rsid w:val="09601B40"/>
    <w:rsid w:val="09613821"/>
    <w:rsid w:val="0962B9C3"/>
    <w:rsid w:val="0962C06F"/>
    <w:rsid w:val="0962E49B"/>
    <w:rsid w:val="09638CC1"/>
    <w:rsid w:val="0964A992"/>
    <w:rsid w:val="0964E877"/>
    <w:rsid w:val="0964FDBE"/>
    <w:rsid w:val="09658409"/>
    <w:rsid w:val="09682250"/>
    <w:rsid w:val="096827DB"/>
    <w:rsid w:val="09683397"/>
    <w:rsid w:val="0968D7B1"/>
    <w:rsid w:val="0970E443"/>
    <w:rsid w:val="09714FC1"/>
    <w:rsid w:val="0971822F"/>
    <w:rsid w:val="0971F11D"/>
    <w:rsid w:val="09738BE8"/>
    <w:rsid w:val="0974EE26"/>
    <w:rsid w:val="09769961"/>
    <w:rsid w:val="09789E6E"/>
    <w:rsid w:val="097A2C11"/>
    <w:rsid w:val="097B750E"/>
    <w:rsid w:val="097E632D"/>
    <w:rsid w:val="098130E1"/>
    <w:rsid w:val="0981A8D8"/>
    <w:rsid w:val="09828485"/>
    <w:rsid w:val="0982A38A"/>
    <w:rsid w:val="09838A0E"/>
    <w:rsid w:val="0983DA3E"/>
    <w:rsid w:val="098509A7"/>
    <w:rsid w:val="09853CAC"/>
    <w:rsid w:val="09891D41"/>
    <w:rsid w:val="09899B88"/>
    <w:rsid w:val="098EDF0A"/>
    <w:rsid w:val="09903293"/>
    <w:rsid w:val="09905977"/>
    <w:rsid w:val="09911DB3"/>
    <w:rsid w:val="099170B3"/>
    <w:rsid w:val="09918ED5"/>
    <w:rsid w:val="0992E31B"/>
    <w:rsid w:val="0994A5C7"/>
    <w:rsid w:val="0996D1DC"/>
    <w:rsid w:val="09981DE5"/>
    <w:rsid w:val="099911BB"/>
    <w:rsid w:val="099A758E"/>
    <w:rsid w:val="099B5D91"/>
    <w:rsid w:val="09A11095"/>
    <w:rsid w:val="09A1EBA8"/>
    <w:rsid w:val="09A2C98C"/>
    <w:rsid w:val="09A4B4A9"/>
    <w:rsid w:val="09A4BF20"/>
    <w:rsid w:val="09A5993B"/>
    <w:rsid w:val="09A59AC3"/>
    <w:rsid w:val="09A67D32"/>
    <w:rsid w:val="09A7C283"/>
    <w:rsid w:val="09A7ED01"/>
    <w:rsid w:val="09A8CB0A"/>
    <w:rsid w:val="09AA07AF"/>
    <w:rsid w:val="09AAF932"/>
    <w:rsid w:val="09AC8D50"/>
    <w:rsid w:val="09AC9DBA"/>
    <w:rsid w:val="09ADE1D7"/>
    <w:rsid w:val="09AE1829"/>
    <w:rsid w:val="09AECC50"/>
    <w:rsid w:val="09AF70CE"/>
    <w:rsid w:val="09B03987"/>
    <w:rsid w:val="09B180C1"/>
    <w:rsid w:val="09B2D256"/>
    <w:rsid w:val="09B3D1AB"/>
    <w:rsid w:val="09B4A8D2"/>
    <w:rsid w:val="09B589E2"/>
    <w:rsid w:val="09B61BD7"/>
    <w:rsid w:val="09B748B3"/>
    <w:rsid w:val="09B7CDCE"/>
    <w:rsid w:val="09B8BB36"/>
    <w:rsid w:val="09BA9EDC"/>
    <w:rsid w:val="09BB8C47"/>
    <w:rsid w:val="09BBC7C0"/>
    <w:rsid w:val="09BC8247"/>
    <w:rsid w:val="09BD49AC"/>
    <w:rsid w:val="09BD54F4"/>
    <w:rsid w:val="09BE07A3"/>
    <w:rsid w:val="09C0414A"/>
    <w:rsid w:val="09C07CE3"/>
    <w:rsid w:val="09C2F867"/>
    <w:rsid w:val="09C5C1D0"/>
    <w:rsid w:val="09C6479A"/>
    <w:rsid w:val="09C6BB0B"/>
    <w:rsid w:val="09C75FF8"/>
    <w:rsid w:val="09C80855"/>
    <w:rsid w:val="09C82C8A"/>
    <w:rsid w:val="09C8A711"/>
    <w:rsid w:val="09C96369"/>
    <w:rsid w:val="09CB08DC"/>
    <w:rsid w:val="09CC55BE"/>
    <w:rsid w:val="09CC97A2"/>
    <w:rsid w:val="09CCB2C3"/>
    <w:rsid w:val="09CE1B2A"/>
    <w:rsid w:val="09D0BA11"/>
    <w:rsid w:val="09D167CC"/>
    <w:rsid w:val="09D5997C"/>
    <w:rsid w:val="09D64103"/>
    <w:rsid w:val="09D7411A"/>
    <w:rsid w:val="09D7C6C5"/>
    <w:rsid w:val="09D91922"/>
    <w:rsid w:val="09D9BD13"/>
    <w:rsid w:val="09DA0BDF"/>
    <w:rsid w:val="09DAD9BB"/>
    <w:rsid w:val="09DB28E5"/>
    <w:rsid w:val="09DD0FEA"/>
    <w:rsid w:val="09E0075E"/>
    <w:rsid w:val="09E1C233"/>
    <w:rsid w:val="09E33DAD"/>
    <w:rsid w:val="09E35CDD"/>
    <w:rsid w:val="09E4B838"/>
    <w:rsid w:val="09E55F8B"/>
    <w:rsid w:val="09E5F853"/>
    <w:rsid w:val="09E7F00F"/>
    <w:rsid w:val="09E8542A"/>
    <w:rsid w:val="09EC3EA8"/>
    <w:rsid w:val="09ECAA91"/>
    <w:rsid w:val="09ECF469"/>
    <w:rsid w:val="09ED0B4E"/>
    <w:rsid w:val="09EF2908"/>
    <w:rsid w:val="09F04449"/>
    <w:rsid w:val="09F0F574"/>
    <w:rsid w:val="09F179BB"/>
    <w:rsid w:val="09F28558"/>
    <w:rsid w:val="09F3B718"/>
    <w:rsid w:val="09F52EA7"/>
    <w:rsid w:val="09F549BF"/>
    <w:rsid w:val="09F70278"/>
    <w:rsid w:val="09F76B95"/>
    <w:rsid w:val="09F85C5F"/>
    <w:rsid w:val="09F8A232"/>
    <w:rsid w:val="09F9F0C6"/>
    <w:rsid w:val="09FC0563"/>
    <w:rsid w:val="09FCAEE3"/>
    <w:rsid w:val="09FDFFB0"/>
    <w:rsid w:val="09FE1970"/>
    <w:rsid w:val="09FF8FBF"/>
    <w:rsid w:val="0A0023AC"/>
    <w:rsid w:val="0A009EB3"/>
    <w:rsid w:val="0A0181AE"/>
    <w:rsid w:val="0A01D343"/>
    <w:rsid w:val="0A020312"/>
    <w:rsid w:val="0A022EE0"/>
    <w:rsid w:val="0A084CE9"/>
    <w:rsid w:val="0A08516D"/>
    <w:rsid w:val="0A09FD87"/>
    <w:rsid w:val="0A103EB9"/>
    <w:rsid w:val="0A10C73C"/>
    <w:rsid w:val="0A1103F2"/>
    <w:rsid w:val="0A12CDB6"/>
    <w:rsid w:val="0A14186D"/>
    <w:rsid w:val="0A14B7D6"/>
    <w:rsid w:val="0A14BADC"/>
    <w:rsid w:val="0A15A3F2"/>
    <w:rsid w:val="0A1679BC"/>
    <w:rsid w:val="0A16C66F"/>
    <w:rsid w:val="0A1778F0"/>
    <w:rsid w:val="0A17AB5D"/>
    <w:rsid w:val="0A19B4EA"/>
    <w:rsid w:val="0A1A3C26"/>
    <w:rsid w:val="0A1A4274"/>
    <w:rsid w:val="0A1A9417"/>
    <w:rsid w:val="0A1AD950"/>
    <w:rsid w:val="0A1BBD5A"/>
    <w:rsid w:val="0A1E323E"/>
    <w:rsid w:val="0A1F7803"/>
    <w:rsid w:val="0A22A1B3"/>
    <w:rsid w:val="0A23C8C9"/>
    <w:rsid w:val="0A24161E"/>
    <w:rsid w:val="0A244586"/>
    <w:rsid w:val="0A2457CE"/>
    <w:rsid w:val="0A245BF5"/>
    <w:rsid w:val="0A2491A1"/>
    <w:rsid w:val="0A251748"/>
    <w:rsid w:val="0A260F8C"/>
    <w:rsid w:val="0A262DEC"/>
    <w:rsid w:val="0A266067"/>
    <w:rsid w:val="0A26B028"/>
    <w:rsid w:val="0A2745E6"/>
    <w:rsid w:val="0A2B3730"/>
    <w:rsid w:val="0A2F39E7"/>
    <w:rsid w:val="0A309F5D"/>
    <w:rsid w:val="0A30D898"/>
    <w:rsid w:val="0A34018B"/>
    <w:rsid w:val="0A350A31"/>
    <w:rsid w:val="0A35F4BF"/>
    <w:rsid w:val="0A363A9A"/>
    <w:rsid w:val="0A364441"/>
    <w:rsid w:val="0A36CBF5"/>
    <w:rsid w:val="0A37EC2D"/>
    <w:rsid w:val="0A380886"/>
    <w:rsid w:val="0A39CB93"/>
    <w:rsid w:val="0A3B885D"/>
    <w:rsid w:val="0A3C1620"/>
    <w:rsid w:val="0A3D0B32"/>
    <w:rsid w:val="0A3DC1D2"/>
    <w:rsid w:val="0A3E9D8D"/>
    <w:rsid w:val="0A3F181D"/>
    <w:rsid w:val="0A40380E"/>
    <w:rsid w:val="0A405F7A"/>
    <w:rsid w:val="0A411AEE"/>
    <w:rsid w:val="0A412670"/>
    <w:rsid w:val="0A42703A"/>
    <w:rsid w:val="0A43206A"/>
    <w:rsid w:val="0A433F1A"/>
    <w:rsid w:val="0A43DEA1"/>
    <w:rsid w:val="0A476A5B"/>
    <w:rsid w:val="0A48E80C"/>
    <w:rsid w:val="0A499365"/>
    <w:rsid w:val="0A4B65DB"/>
    <w:rsid w:val="0A4BB673"/>
    <w:rsid w:val="0A4BEDEE"/>
    <w:rsid w:val="0A4D4AD3"/>
    <w:rsid w:val="0A4D9A6E"/>
    <w:rsid w:val="0A4E10CE"/>
    <w:rsid w:val="0A4E5233"/>
    <w:rsid w:val="0A505EFA"/>
    <w:rsid w:val="0A518487"/>
    <w:rsid w:val="0A518963"/>
    <w:rsid w:val="0A558729"/>
    <w:rsid w:val="0A577EBF"/>
    <w:rsid w:val="0A57987E"/>
    <w:rsid w:val="0A592CC9"/>
    <w:rsid w:val="0A5F89F2"/>
    <w:rsid w:val="0A608E07"/>
    <w:rsid w:val="0A6121C2"/>
    <w:rsid w:val="0A6220E1"/>
    <w:rsid w:val="0A6236BA"/>
    <w:rsid w:val="0A63AFA2"/>
    <w:rsid w:val="0A6584D6"/>
    <w:rsid w:val="0A681110"/>
    <w:rsid w:val="0A6C9A6C"/>
    <w:rsid w:val="0A6DDA88"/>
    <w:rsid w:val="0A6E78F7"/>
    <w:rsid w:val="0A6FDB3E"/>
    <w:rsid w:val="0A71F6E3"/>
    <w:rsid w:val="0A725EDB"/>
    <w:rsid w:val="0A72886F"/>
    <w:rsid w:val="0A72CF93"/>
    <w:rsid w:val="0A73FF11"/>
    <w:rsid w:val="0A7469FC"/>
    <w:rsid w:val="0A75DBE1"/>
    <w:rsid w:val="0A785859"/>
    <w:rsid w:val="0A7A14D0"/>
    <w:rsid w:val="0A7A98D0"/>
    <w:rsid w:val="0A7B3189"/>
    <w:rsid w:val="0A7C2309"/>
    <w:rsid w:val="0A7C37F5"/>
    <w:rsid w:val="0A7E024C"/>
    <w:rsid w:val="0A7E819A"/>
    <w:rsid w:val="0A7EEA84"/>
    <w:rsid w:val="0A80B0AA"/>
    <w:rsid w:val="0A80FFED"/>
    <w:rsid w:val="0A810CD3"/>
    <w:rsid w:val="0A84B3E5"/>
    <w:rsid w:val="0A8515D4"/>
    <w:rsid w:val="0A8621FF"/>
    <w:rsid w:val="0A864C60"/>
    <w:rsid w:val="0A8650F5"/>
    <w:rsid w:val="0A86C23B"/>
    <w:rsid w:val="0A883644"/>
    <w:rsid w:val="0A893908"/>
    <w:rsid w:val="0A8A440F"/>
    <w:rsid w:val="0A8BBF35"/>
    <w:rsid w:val="0A8C36E0"/>
    <w:rsid w:val="0A8C4C21"/>
    <w:rsid w:val="0A8C711C"/>
    <w:rsid w:val="0A8D3A23"/>
    <w:rsid w:val="0A8FCBC7"/>
    <w:rsid w:val="0A908497"/>
    <w:rsid w:val="0A937691"/>
    <w:rsid w:val="0A93CEA8"/>
    <w:rsid w:val="0A9416CE"/>
    <w:rsid w:val="0A96390A"/>
    <w:rsid w:val="0A97D798"/>
    <w:rsid w:val="0A97FB10"/>
    <w:rsid w:val="0A98FE5E"/>
    <w:rsid w:val="0A99113B"/>
    <w:rsid w:val="0A99565E"/>
    <w:rsid w:val="0A9A5D38"/>
    <w:rsid w:val="0A9B49B6"/>
    <w:rsid w:val="0A9B6162"/>
    <w:rsid w:val="0A9B9EE5"/>
    <w:rsid w:val="0A9C83DA"/>
    <w:rsid w:val="0A9CF64E"/>
    <w:rsid w:val="0A9F5B94"/>
    <w:rsid w:val="0A9F7932"/>
    <w:rsid w:val="0AA08531"/>
    <w:rsid w:val="0AA3791C"/>
    <w:rsid w:val="0AA670B7"/>
    <w:rsid w:val="0AA890D8"/>
    <w:rsid w:val="0AAA3887"/>
    <w:rsid w:val="0AAC5836"/>
    <w:rsid w:val="0AACB6B9"/>
    <w:rsid w:val="0AAE5B8D"/>
    <w:rsid w:val="0AAF0BFC"/>
    <w:rsid w:val="0AB0B826"/>
    <w:rsid w:val="0AB2F7EB"/>
    <w:rsid w:val="0AB3D275"/>
    <w:rsid w:val="0AB4C232"/>
    <w:rsid w:val="0AB5D731"/>
    <w:rsid w:val="0AB74ABA"/>
    <w:rsid w:val="0AB7DFAD"/>
    <w:rsid w:val="0AB854BC"/>
    <w:rsid w:val="0ABA0BA3"/>
    <w:rsid w:val="0ABB647F"/>
    <w:rsid w:val="0ABC942D"/>
    <w:rsid w:val="0ABD11C6"/>
    <w:rsid w:val="0ABEE450"/>
    <w:rsid w:val="0AC0C05C"/>
    <w:rsid w:val="0AC4296E"/>
    <w:rsid w:val="0AC5EE0B"/>
    <w:rsid w:val="0AC65B07"/>
    <w:rsid w:val="0AC6AC30"/>
    <w:rsid w:val="0AC759E2"/>
    <w:rsid w:val="0AC7E634"/>
    <w:rsid w:val="0AC8B275"/>
    <w:rsid w:val="0AC8B620"/>
    <w:rsid w:val="0ACABFFF"/>
    <w:rsid w:val="0ACC0F2F"/>
    <w:rsid w:val="0ACD3B5F"/>
    <w:rsid w:val="0AD03063"/>
    <w:rsid w:val="0AD0C076"/>
    <w:rsid w:val="0AD219E4"/>
    <w:rsid w:val="0AD280FD"/>
    <w:rsid w:val="0AD3ADFA"/>
    <w:rsid w:val="0AD3BE08"/>
    <w:rsid w:val="0AD5A791"/>
    <w:rsid w:val="0AD5ACBB"/>
    <w:rsid w:val="0AD7FC50"/>
    <w:rsid w:val="0AD834D0"/>
    <w:rsid w:val="0AD8EFEF"/>
    <w:rsid w:val="0ADB9A36"/>
    <w:rsid w:val="0ADDBA65"/>
    <w:rsid w:val="0ADEBB30"/>
    <w:rsid w:val="0AE1528F"/>
    <w:rsid w:val="0AE1BE2F"/>
    <w:rsid w:val="0AE3810E"/>
    <w:rsid w:val="0AE4FF53"/>
    <w:rsid w:val="0AE50DF4"/>
    <w:rsid w:val="0AE52BD2"/>
    <w:rsid w:val="0AE6736E"/>
    <w:rsid w:val="0AEA9D15"/>
    <w:rsid w:val="0AEAAD1E"/>
    <w:rsid w:val="0AEAFCE7"/>
    <w:rsid w:val="0AECAD53"/>
    <w:rsid w:val="0AECEC7B"/>
    <w:rsid w:val="0AF077D1"/>
    <w:rsid w:val="0AF2A9D1"/>
    <w:rsid w:val="0AF3A824"/>
    <w:rsid w:val="0AF4ED99"/>
    <w:rsid w:val="0AF52A57"/>
    <w:rsid w:val="0AF5870E"/>
    <w:rsid w:val="0AF61729"/>
    <w:rsid w:val="0AF66DAD"/>
    <w:rsid w:val="0AF6D794"/>
    <w:rsid w:val="0AF85CF6"/>
    <w:rsid w:val="0AF9BD3D"/>
    <w:rsid w:val="0AFA3973"/>
    <w:rsid w:val="0AFA41C7"/>
    <w:rsid w:val="0AFA8534"/>
    <w:rsid w:val="0AFC2496"/>
    <w:rsid w:val="0AFEB549"/>
    <w:rsid w:val="0B06591F"/>
    <w:rsid w:val="0B0682CB"/>
    <w:rsid w:val="0B068C1B"/>
    <w:rsid w:val="0B06BF04"/>
    <w:rsid w:val="0B0787EF"/>
    <w:rsid w:val="0B0852CD"/>
    <w:rsid w:val="0B08638F"/>
    <w:rsid w:val="0B0A32A9"/>
    <w:rsid w:val="0B0A5BFF"/>
    <w:rsid w:val="0B0AD06A"/>
    <w:rsid w:val="0B0B2820"/>
    <w:rsid w:val="0B0C1BA8"/>
    <w:rsid w:val="0B0D2A86"/>
    <w:rsid w:val="0B0D307A"/>
    <w:rsid w:val="0B0D3635"/>
    <w:rsid w:val="0B0D48E9"/>
    <w:rsid w:val="0B0EF4AD"/>
    <w:rsid w:val="0B0EF70F"/>
    <w:rsid w:val="0B0F17B5"/>
    <w:rsid w:val="0B0F85F8"/>
    <w:rsid w:val="0B0FC941"/>
    <w:rsid w:val="0B1280CE"/>
    <w:rsid w:val="0B16724D"/>
    <w:rsid w:val="0B187D73"/>
    <w:rsid w:val="0B18C2B6"/>
    <w:rsid w:val="0B18D2F1"/>
    <w:rsid w:val="0B18F1CB"/>
    <w:rsid w:val="0B196552"/>
    <w:rsid w:val="0B19F31D"/>
    <w:rsid w:val="0B1A1224"/>
    <w:rsid w:val="0B1AC724"/>
    <w:rsid w:val="0B1AEC77"/>
    <w:rsid w:val="0B1B7F1F"/>
    <w:rsid w:val="0B1B9CB7"/>
    <w:rsid w:val="0B1BB2F5"/>
    <w:rsid w:val="0B1DC2A6"/>
    <w:rsid w:val="0B224E6B"/>
    <w:rsid w:val="0B2284FD"/>
    <w:rsid w:val="0B2357B0"/>
    <w:rsid w:val="0B24557C"/>
    <w:rsid w:val="0B24A458"/>
    <w:rsid w:val="0B2642C5"/>
    <w:rsid w:val="0B26BFF4"/>
    <w:rsid w:val="0B2B035F"/>
    <w:rsid w:val="0B2CE37C"/>
    <w:rsid w:val="0B2F4722"/>
    <w:rsid w:val="0B2FE8AA"/>
    <w:rsid w:val="0B30FF97"/>
    <w:rsid w:val="0B31967F"/>
    <w:rsid w:val="0B3331C0"/>
    <w:rsid w:val="0B35126A"/>
    <w:rsid w:val="0B36B125"/>
    <w:rsid w:val="0B37AF1A"/>
    <w:rsid w:val="0B3849B8"/>
    <w:rsid w:val="0B385F87"/>
    <w:rsid w:val="0B388F7F"/>
    <w:rsid w:val="0B3B6FB9"/>
    <w:rsid w:val="0B3C4EF2"/>
    <w:rsid w:val="0B3E1B3E"/>
    <w:rsid w:val="0B3F395C"/>
    <w:rsid w:val="0B3FBAD8"/>
    <w:rsid w:val="0B4072E6"/>
    <w:rsid w:val="0B413666"/>
    <w:rsid w:val="0B42860C"/>
    <w:rsid w:val="0B432919"/>
    <w:rsid w:val="0B448720"/>
    <w:rsid w:val="0B475D13"/>
    <w:rsid w:val="0B47FF09"/>
    <w:rsid w:val="0B486E1B"/>
    <w:rsid w:val="0B48BA79"/>
    <w:rsid w:val="0B498E8E"/>
    <w:rsid w:val="0B49F166"/>
    <w:rsid w:val="0B49F1A5"/>
    <w:rsid w:val="0B4B4AA5"/>
    <w:rsid w:val="0B4C2166"/>
    <w:rsid w:val="0B4CF72F"/>
    <w:rsid w:val="0B4D1195"/>
    <w:rsid w:val="0B4D8B82"/>
    <w:rsid w:val="0B4D8C5C"/>
    <w:rsid w:val="0B4DAF45"/>
    <w:rsid w:val="0B4E3205"/>
    <w:rsid w:val="0B4E7EEA"/>
    <w:rsid w:val="0B4EC50A"/>
    <w:rsid w:val="0B4ED23E"/>
    <w:rsid w:val="0B4F0C13"/>
    <w:rsid w:val="0B4F39BE"/>
    <w:rsid w:val="0B503389"/>
    <w:rsid w:val="0B51C28B"/>
    <w:rsid w:val="0B52B17A"/>
    <w:rsid w:val="0B54EC28"/>
    <w:rsid w:val="0B563E0F"/>
    <w:rsid w:val="0B564D53"/>
    <w:rsid w:val="0B57AD9B"/>
    <w:rsid w:val="0B58309B"/>
    <w:rsid w:val="0B5850BF"/>
    <w:rsid w:val="0B58B0BE"/>
    <w:rsid w:val="0B5947C9"/>
    <w:rsid w:val="0B5992AE"/>
    <w:rsid w:val="0B5A35B3"/>
    <w:rsid w:val="0B5AC5EC"/>
    <w:rsid w:val="0B5B76D9"/>
    <w:rsid w:val="0B5CC94C"/>
    <w:rsid w:val="0B5CF63A"/>
    <w:rsid w:val="0B5D1B9F"/>
    <w:rsid w:val="0B5D3D85"/>
    <w:rsid w:val="0B5D9D14"/>
    <w:rsid w:val="0B5F7A37"/>
    <w:rsid w:val="0B60B724"/>
    <w:rsid w:val="0B624FE9"/>
    <w:rsid w:val="0B63ED58"/>
    <w:rsid w:val="0B6488A5"/>
    <w:rsid w:val="0B64A354"/>
    <w:rsid w:val="0B64EC6D"/>
    <w:rsid w:val="0B661320"/>
    <w:rsid w:val="0B666821"/>
    <w:rsid w:val="0B66A6D0"/>
    <w:rsid w:val="0B692AE9"/>
    <w:rsid w:val="0B69343C"/>
    <w:rsid w:val="0B6BA859"/>
    <w:rsid w:val="0B6F8DC9"/>
    <w:rsid w:val="0B72DCEE"/>
    <w:rsid w:val="0B746B64"/>
    <w:rsid w:val="0B74F560"/>
    <w:rsid w:val="0B756980"/>
    <w:rsid w:val="0B75C90E"/>
    <w:rsid w:val="0B7682F0"/>
    <w:rsid w:val="0B76F86E"/>
    <w:rsid w:val="0B77E73B"/>
    <w:rsid w:val="0B790331"/>
    <w:rsid w:val="0B799577"/>
    <w:rsid w:val="0B7A9FB9"/>
    <w:rsid w:val="0B7AFD79"/>
    <w:rsid w:val="0B7B340C"/>
    <w:rsid w:val="0B7C472A"/>
    <w:rsid w:val="0B7D177C"/>
    <w:rsid w:val="0B7EF23C"/>
    <w:rsid w:val="0B85F044"/>
    <w:rsid w:val="0B87C19A"/>
    <w:rsid w:val="0B87D8F9"/>
    <w:rsid w:val="0B8C4040"/>
    <w:rsid w:val="0B8C92DB"/>
    <w:rsid w:val="0B8D0C53"/>
    <w:rsid w:val="0B8DF0D7"/>
    <w:rsid w:val="0B8E1326"/>
    <w:rsid w:val="0B8E9871"/>
    <w:rsid w:val="0B8F292F"/>
    <w:rsid w:val="0B8F4A2B"/>
    <w:rsid w:val="0B92095C"/>
    <w:rsid w:val="0B928CF3"/>
    <w:rsid w:val="0B9492D1"/>
    <w:rsid w:val="0B94B725"/>
    <w:rsid w:val="0B9510FF"/>
    <w:rsid w:val="0B963824"/>
    <w:rsid w:val="0B97FF11"/>
    <w:rsid w:val="0B984EC8"/>
    <w:rsid w:val="0B987673"/>
    <w:rsid w:val="0B9AC9FF"/>
    <w:rsid w:val="0B9E206A"/>
    <w:rsid w:val="0BA14238"/>
    <w:rsid w:val="0BA2FE8A"/>
    <w:rsid w:val="0BA390DA"/>
    <w:rsid w:val="0BA79B6B"/>
    <w:rsid w:val="0BA7B0CD"/>
    <w:rsid w:val="0BAAB607"/>
    <w:rsid w:val="0BAABB7A"/>
    <w:rsid w:val="0BAD5073"/>
    <w:rsid w:val="0BAD787D"/>
    <w:rsid w:val="0BAE5D63"/>
    <w:rsid w:val="0BAEC6D3"/>
    <w:rsid w:val="0BB0A67C"/>
    <w:rsid w:val="0BB0A9A9"/>
    <w:rsid w:val="0BB27649"/>
    <w:rsid w:val="0BB27732"/>
    <w:rsid w:val="0BB29CAE"/>
    <w:rsid w:val="0BB38AE1"/>
    <w:rsid w:val="0BB452CA"/>
    <w:rsid w:val="0BB9B946"/>
    <w:rsid w:val="0BBA15F5"/>
    <w:rsid w:val="0BBA7E1E"/>
    <w:rsid w:val="0BBBD440"/>
    <w:rsid w:val="0BBF7432"/>
    <w:rsid w:val="0BBFE1BC"/>
    <w:rsid w:val="0BC0A6DC"/>
    <w:rsid w:val="0BC12FE0"/>
    <w:rsid w:val="0BC17127"/>
    <w:rsid w:val="0BC1C722"/>
    <w:rsid w:val="0BC5A5E6"/>
    <w:rsid w:val="0BC6A18C"/>
    <w:rsid w:val="0BC6D3D7"/>
    <w:rsid w:val="0BC6E6AE"/>
    <w:rsid w:val="0BC78637"/>
    <w:rsid w:val="0BC8BF2B"/>
    <w:rsid w:val="0BCA26C5"/>
    <w:rsid w:val="0BCB7870"/>
    <w:rsid w:val="0BCBA379"/>
    <w:rsid w:val="0BCC92A1"/>
    <w:rsid w:val="0BCE3897"/>
    <w:rsid w:val="0BCFC6F6"/>
    <w:rsid w:val="0BD07FCE"/>
    <w:rsid w:val="0BD208C5"/>
    <w:rsid w:val="0BD31E9A"/>
    <w:rsid w:val="0BD4FD1A"/>
    <w:rsid w:val="0BD63150"/>
    <w:rsid w:val="0BD88F89"/>
    <w:rsid w:val="0BD92B1B"/>
    <w:rsid w:val="0BDB8D41"/>
    <w:rsid w:val="0BDBEEC4"/>
    <w:rsid w:val="0BDCED42"/>
    <w:rsid w:val="0BDD6D62"/>
    <w:rsid w:val="0BDFA4DC"/>
    <w:rsid w:val="0BE1AA08"/>
    <w:rsid w:val="0BE1DF30"/>
    <w:rsid w:val="0BE22E85"/>
    <w:rsid w:val="0BE47BC5"/>
    <w:rsid w:val="0BE5748A"/>
    <w:rsid w:val="0BE605D9"/>
    <w:rsid w:val="0BE786D4"/>
    <w:rsid w:val="0BEBC87D"/>
    <w:rsid w:val="0BEBDDB7"/>
    <w:rsid w:val="0BECB04D"/>
    <w:rsid w:val="0BECC680"/>
    <w:rsid w:val="0BEEE7D6"/>
    <w:rsid w:val="0BF29797"/>
    <w:rsid w:val="0BF34F79"/>
    <w:rsid w:val="0BF4A0EE"/>
    <w:rsid w:val="0BF5A5EC"/>
    <w:rsid w:val="0BF6F0F1"/>
    <w:rsid w:val="0BFB9B33"/>
    <w:rsid w:val="0BFC4EC1"/>
    <w:rsid w:val="0BFCAFF7"/>
    <w:rsid w:val="0BFD45B4"/>
    <w:rsid w:val="0BFDAAF7"/>
    <w:rsid w:val="0BFE0B70"/>
    <w:rsid w:val="0BFF97C2"/>
    <w:rsid w:val="0C030257"/>
    <w:rsid w:val="0C0564F7"/>
    <w:rsid w:val="0C05B6BB"/>
    <w:rsid w:val="0C05EC54"/>
    <w:rsid w:val="0C07572F"/>
    <w:rsid w:val="0C088D25"/>
    <w:rsid w:val="0C08A9D7"/>
    <w:rsid w:val="0C0D50AB"/>
    <w:rsid w:val="0C0D65EE"/>
    <w:rsid w:val="0C0DBB9D"/>
    <w:rsid w:val="0C0E34E7"/>
    <w:rsid w:val="0C0F0B74"/>
    <w:rsid w:val="0C0F635D"/>
    <w:rsid w:val="0C108589"/>
    <w:rsid w:val="0C110E0B"/>
    <w:rsid w:val="0C126603"/>
    <w:rsid w:val="0C1384EF"/>
    <w:rsid w:val="0C168DBF"/>
    <w:rsid w:val="0C16DB1F"/>
    <w:rsid w:val="0C1867C8"/>
    <w:rsid w:val="0C19615D"/>
    <w:rsid w:val="0C1A0B5C"/>
    <w:rsid w:val="0C1A3731"/>
    <w:rsid w:val="0C1B7571"/>
    <w:rsid w:val="0C1B8EAD"/>
    <w:rsid w:val="0C1DF01C"/>
    <w:rsid w:val="0C1F2B07"/>
    <w:rsid w:val="0C201730"/>
    <w:rsid w:val="0C20B781"/>
    <w:rsid w:val="0C2148FD"/>
    <w:rsid w:val="0C22616F"/>
    <w:rsid w:val="0C22AD41"/>
    <w:rsid w:val="0C2619C0"/>
    <w:rsid w:val="0C299820"/>
    <w:rsid w:val="0C2B2C66"/>
    <w:rsid w:val="0C2C465E"/>
    <w:rsid w:val="0C2D4A56"/>
    <w:rsid w:val="0C2EA6FA"/>
    <w:rsid w:val="0C2F27F3"/>
    <w:rsid w:val="0C2FCF7C"/>
    <w:rsid w:val="0C30AE5D"/>
    <w:rsid w:val="0C30B804"/>
    <w:rsid w:val="0C325B79"/>
    <w:rsid w:val="0C334F10"/>
    <w:rsid w:val="0C3451A3"/>
    <w:rsid w:val="0C35FAE4"/>
    <w:rsid w:val="0C360335"/>
    <w:rsid w:val="0C37F5AE"/>
    <w:rsid w:val="0C38B3D5"/>
    <w:rsid w:val="0C3A6370"/>
    <w:rsid w:val="0C3B6BEF"/>
    <w:rsid w:val="0C3BF28E"/>
    <w:rsid w:val="0C3C871B"/>
    <w:rsid w:val="0C3DA4FC"/>
    <w:rsid w:val="0C3DC807"/>
    <w:rsid w:val="0C3EDDD2"/>
    <w:rsid w:val="0C3F5DDA"/>
    <w:rsid w:val="0C41D88B"/>
    <w:rsid w:val="0C437939"/>
    <w:rsid w:val="0C43CDE7"/>
    <w:rsid w:val="0C44D989"/>
    <w:rsid w:val="0C45CD99"/>
    <w:rsid w:val="0C47DFFC"/>
    <w:rsid w:val="0C49DCF7"/>
    <w:rsid w:val="0C4A2EBA"/>
    <w:rsid w:val="0C4B2BCB"/>
    <w:rsid w:val="0C4B8C68"/>
    <w:rsid w:val="0C4DAA2B"/>
    <w:rsid w:val="0C4DD45E"/>
    <w:rsid w:val="0C4E9D14"/>
    <w:rsid w:val="0C4FAF59"/>
    <w:rsid w:val="0C50CF4F"/>
    <w:rsid w:val="0C53A7EF"/>
    <w:rsid w:val="0C547CFB"/>
    <w:rsid w:val="0C54A4FE"/>
    <w:rsid w:val="0C5504BF"/>
    <w:rsid w:val="0C55373D"/>
    <w:rsid w:val="0C56221B"/>
    <w:rsid w:val="0C5828A3"/>
    <w:rsid w:val="0C58B57B"/>
    <w:rsid w:val="0C58D9FE"/>
    <w:rsid w:val="0C59138A"/>
    <w:rsid w:val="0C5A9544"/>
    <w:rsid w:val="0C5AE293"/>
    <w:rsid w:val="0C5BABFB"/>
    <w:rsid w:val="0C5C2FB0"/>
    <w:rsid w:val="0C5D7357"/>
    <w:rsid w:val="0C5E2BE2"/>
    <w:rsid w:val="0C5E86D8"/>
    <w:rsid w:val="0C6139D4"/>
    <w:rsid w:val="0C64CCC6"/>
    <w:rsid w:val="0C670AB3"/>
    <w:rsid w:val="0C6B4187"/>
    <w:rsid w:val="0C6D794A"/>
    <w:rsid w:val="0C6E6EA6"/>
    <w:rsid w:val="0C6F012D"/>
    <w:rsid w:val="0C6FC9D2"/>
    <w:rsid w:val="0C70CA4F"/>
    <w:rsid w:val="0C71ABBD"/>
    <w:rsid w:val="0C7359C6"/>
    <w:rsid w:val="0C741C51"/>
    <w:rsid w:val="0C747826"/>
    <w:rsid w:val="0C74D6C1"/>
    <w:rsid w:val="0C761AC3"/>
    <w:rsid w:val="0C776A97"/>
    <w:rsid w:val="0C7789B8"/>
    <w:rsid w:val="0C78734F"/>
    <w:rsid w:val="0C7982F7"/>
    <w:rsid w:val="0C799A95"/>
    <w:rsid w:val="0C7AA68B"/>
    <w:rsid w:val="0C7B69F7"/>
    <w:rsid w:val="0C7C2B52"/>
    <w:rsid w:val="0C7DCB12"/>
    <w:rsid w:val="0C7F0113"/>
    <w:rsid w:val="0C7FD504"/>
    <w:rsid w:val="0C80414B"/>
    <w:rsid w:val="0C806A16"/>
    <w:rsid w:val="0C81337C"/>
    <w:rsid w:val="0C8155BD"/>
    <w:rsid w:val="0C815874"/>
    <w:rsid w:val="0C835CD2"/>
    <w:rsid w:val="0C83712B"/>
    <w:rsid w:val="0C8383B2"/>
    <w:rsid w:val="0C85A29D"/>
    <w:rsid w:val="0C85B6CC"/>
    <w:rsid w:val="0C86A231"/>
    <w:rsid w:val="0C86E243"/>
    <w:rsid w:val="0C87316B"/>
    <w:rsid w:val="0C88569F"/>
    <w:rsid w:val="0C888895"/>
    <w:rsid w:val="0C895BE8"/>
    <w:rsid w:val="0C8A3746"/>
    <w:rsid w:val="0C8BEF90"/>
    <w:rsid w:val="0C8D356C"/>
    <w:rsid w:val="0C928097"/>
    <w:rsid w:val="0C94175B"/>
    <w:rsid w:val="0C955D30"/>
    <w:rsid w:val="0C9669FA"/>
    <w:rsid w:val="0C974464"/>
    <w:rsid w:val="0C985E1B"/>
    <w:rsid w:val="0C98EC8C"/>
    <w:rsid w:val="0C9A1587"/>
    <w:rsid w:val="0C9BA980"/>
    <w:rsid w:val="0CA07EA9"/>
    <w:rsid w:val="0CA33BE8"/>
    <w:rsid w:val="0CA35519"/>
    <w:rsid w:val="0CA376C6"/>
    <w:rsid w:val="0CA6AC58"/>
    <w:rsid w:val="0CA7BEC7"/>
    <w:rsid w:val="0CA82D5C"/>
    <w:rsid w:val="0CADF944"/>
    <w:rsid w:val="0CADF9C7"/>
    <w:rsid w:val="0CB2761D"/>
    <w:rsid w:val="0CB2DE58"/>
    <w:rsid w:val="0CB78B01"/>
    <w:rsid w:val="0CB7FF3D"/>
    <w:rsid w:val="0CBBA25B"/>
    <w:rsid w:val="0CBBAF53"/>
    <w:rsid w:val="0CBC4208"/>
    <w:rsid w:val="0CBCB977"/>
    <w:rsid w:val="0CBCD871"/>
    <w:rsid w:val="0CBE5B9D"/>
    <w:rsid w:val="0CC125C3"/>
    <w:rsid w:val="0CC16A74"/>
    <w:rsid w:val="0CC2A9C3"/>
    <w:rsid w:val="0CC3818F"/>
    <w:rsid w:val="0CC4F933"/>
    <w:rsid w:val="0CC70C79"/>
    <w:rsid w:val="0CC7301B"/>
    <w:rsid w:val="0CC83FFB"/>
    <w:rsid w:val="0CCA1442"/>
    <w:rsid w:val="0CCA6C4F"/>
    <w:rsid w:val="0CCBD1D3"/>
    <w:rsid w:val="0CCDDF8B"/>
    <w:rsid w:val="0CCEF36E"/>
    <w:rsid w:val="0CD0F02C"/>
    <w:rsid w:val="0CD1A609"/>
    <w:rsid w:val="0CD2A32A"/>
    <w:rsid w:val="0CD2A45C"/>
    <w:rsid w:val="0CD4846F"/>
    <w:rsid w:val="0CD6A4D7"/>
    <w:rsid w:val="0CD6AB38"/>
    <w:rsid w:val="0CD95563"/>
    <w:rsid w:val="0CD9EF83"/>
    <w:rsid w:val="0CDA4E0F"/>
    <w:rsid w:val="0CDABA91"/>
    <w:rsid w:val="0CDB4DD0"/>
    <w:rsid w:val="0CDC5594"/>
    <w:rsid w:val="0CDF185D"/>
    <w:rsid w:val="0CE186EC"/>
    <w:rsid w:val="0CE2DA9D"/>
    <w:rsid w:val="0CE62AD8"/>
    <w:rsid w:val="0CE69415"/>
    <w:rsid w:val="0CE7AC9F"/>
    <w:rsid w:val="0CE9DBEF"/>
    <w:rsid w:val="0CEA045F"/>
    <w:rsid w:val="0CEA81AF"/>
    <w:rsid w:val="0CECDF25"/>
    <w:rsid w:val="0CEFBF4D"/>
    <w:rsid w:val="0CF18408"/>
    <w:rsid w:val="0CF18C50"/>
    <w:rsid w:val="0CF2612E"/>
    <w:rsid w:val="0CF2A685"/>
    <w:rsid w:val="0CF2A98B"/>
    <w:rsid w:val="0CF3DA3A"/>
    <w:rsid w:val="0CF60DB2"/>
    <w:rsid w:val="0CF80CC7"/>
    <w:rsid w:val="0CF8BA43"/>
    <w:rsid w:val="0CF8DAD1"/>
    <w:rsid w:val="0CFA5B8D"/>
    <w:rsid w:val="0CFC41B5"/>
    <w:rsid w:val="0CFFF3B1"/>
    <w:rsid w:val="0D038AC2"/>
    <w:rsid w:val="0D03B408"/>
    <w:rsid w:val="0D0706B0"/>
    <w:rsid w:val="0D084F1B"/>
    <w:rsid w:val="0D0B784A"/>
    <w:rsid w:val="0D0C8F0B"/>
    <w:rsid w:val="0D0D2021"/>
    <w:rsid w:val="0D0E3505"/>
    <w:rsid w:val="0D0E4AC7"/>
    <w:rsid w:val="0D0E7A17"/>
    <w:rsid w:val="0D0F7E29"/>
    <w:rsid w:val="0D0FA3FA"/>
    <w:rsid w:val="0D122F05"/>
    <w:rsid w:val="0D13036B"/>
    <w:rsid w:val="0D1332D4"/>
    <w:rsid w:val="0D139F6D"/>
    <w:rsid w:val="0D13C48D"/>
    <w:rsid w:val="0D142769"/>
    <w:rsid w:val="0D14AC08"/>
    <w:rsid w:val="0D186E41"/>
    <w:rsid w:val="0D18ACF9"/>
    <w:rsid w:val="0D1A9322"/>
    <w:rsid w:val="0D1DDB40"/>
    <w:rsid w:val="0D1E4C52"/>
    <w:rsid w:val="0D1F39B0"/>
    <w:rsid w:val="0D205873"/>
    <w:rsid w:val="0D22D9C2"/>
    <w:rsid w:val="0D23A5D8"/>
    <w:rsid w:val="0D2432D2"/>
    <w:rsid w:val="0D244C2A"/>
    <w:rsid w:val="0D26970E"/>
    <w:rsid w:val="0D272B03"/>
    <w:rsid w:val="0D275815"/>
    <w:rsid w:val="0D280415"/>
    <w:rsid w:val="0D28E985"/>
    <w:rsid w:val="0D29201F"/>
    <w:rsid w:val="0D297C27"/>
    <w:rsid w:val="0D29802D"/>
    <w:rsid w:val="0D2A0E69"/>
    <w:rsid w:val="0D2A9D81"/>
    <w:rsid w:val="0D2C003A"/>
    <w:rsid w:val="0D2C43FE"/>
    <w:rsid w:val="0D2CC41C"/>
    <w:rsid w:val="0D2CCB94"/>
    <w:rsid w:val="0D2EFF5A"/>
    <w:rsid w:val="0D30D93B"/>
    <w:rsid w:val="0D3277BB"/>
    <w:rsid w:val="0D33983B"/>
    <w:rsid w:val="0D354E52"/>
    <w:rsid w:val="0D356E4B"/>
    <w:rsid w:val="0D359E54"/>
    <w:rsid w:val="0D37B19E"/>
    <w:rsid w:val="0D3E703C"/>
    <w:rsid w:val="0D3F70EA"/>
    <w:rsid w:val="0D3F9804"/>
    <w:rsid w:val="0D408FEC"/>
    <w:rsid w:val="0D40E2F2"/>
    <w:rsid w:val="0D422583"/>
    <w:rsid w:val="0D42B4E5"/>
    <w:rsid w:val="0D448189"/>
    <w:rsid w:val="0D45692D"/>
    <w:rsid w:val="0D45F6CB"/>
    <w:rsid w:val="0D462F40"/>
    <w:rsid w:val="0D470CBE"/>
    <w:rsid w:val="0D472025"/>
    <w:rsid w:val="0D490B24"/>
    <w:rsid w:val="0D4B49D4"/>
    <w:rsid w:val="0D4C6943"/>
    <w:rsid w:val="0D4CCD21"/>
    <w:rsid w:val="0D4DB2DA"/>
    <w:rsid w:val="0D50C53E"/>
    <w:rsid w:val="0D5102CC"/>
    <w:rsid w:val="0D52B017"/>
    <w:rsid w:val="0D531766"/>
    <w:rsid w:val="0D53C729"/>
    <w:rsid w:val="0D540EC3"/>
    <w:rsid w:val="0D5514C1"/>
    <w:rsid w:val="0D5718C5"/>
    <w:rsid w:val="0D57AAB0"/>
    <w:rsid w:val="0D5A89CD"/>
    <w:rsid w:val="0D5AE623"/>
    <w:rsid w:val="0D5C495D"/>
    <w:rsid w:val="0D5D01DA"/>
    <w:rsid w:val="0D5FC1D7"/>
    <w:rsid w:val="0D60A395"/>
    <w:rsid w:val="0D61B36A"/>
    <w:rsid w:val="0D63B20C"/>
    <w:rsid w:val="0D654DA9"/>
    <w:rsid w:val="0D695965"/>
    <w:rsid w:val="0D69B0AD"/>
    <w:rsid w:val="0D69C64F"/>
    <w:rsid w:val="0D6A643C"/>
    <w:rsid w:val="0D6B5933"/>
    <w:rsid w:val="0D6B8159"/>
    <w:rsid w:val="0D6BF8B6"/>
    <w:rsid w:val="0D6C34DF"/>
    <w:rsid w:val="0D6C92A9"/>
    <w:rsid w:val="0D6CCDFB"/>
    <w:rsid w:val="0D6D4570"/>
    <w:rsid w:val="0D6D4AC6"/>
    <w:rsid w:val="0D6D75EA"/>
    <w:rsid w:val="0D6E800D"/>
    <w:rsid w:val="0D6F654B"/>
    <w:rsid w:val="0D6FBE86"/>
    <w:rsid w:val="0D703950"/>
    <w:rsid w:val="0D70E72E"/>
    <w:rsid w:val="0D724D57"/>
    <w:rsid w:val="0D733A3F"/>
    <w:rsid w:val="0D73CD66"/>
    <w:rsid w:val="0D75548E"/>
    <w:rsid w:val="0D765BFE"/>
    <w:rsid w:val="0D7957E9"/>
    <w:rsid w:val="0D7C5530"/>
    <w:rsid w:val="0D7CC3E6"/>
    <w:rsid w:val="0D81607B"/>
    <w:rsid w:val="0D825779"/>
    <w:rsid w:val="0D83121B"/>
    <w:rsid w:val="0D837FDA"/>
    <w:rsid w:val="0D841F4D"/>
    <w:rsid w:val="0D845EE2"/>
    <w:rsid w:val="0D860300"/>
    <w:rsid w:val="0D862BA4"/>
    <w:rsid w:val="0D86F5DB"/>
    <w:rsid w:val="0D88F484"/>
    <w:rsid w:val="0D8945E4"/>
    <w:rsid w:val="0D8D7BAF"/>
    <w:rsid w:val="0D8E7C38"/>
    <w:rsid w:val="0D8F14D0"/>
    <w:rsid w:val="0D8F3D04"/>
    <w:rsid w:val="0D8F560C"/>
    <w:rsid w:val="0D8F744C"/>
    <w:rsid w:val="0D901AA6"/>
    <w:rsid w:val="0D9060DA"/>
    <w:rsid w:val="0D912BBE"/>
    <w:rsid w:val="0D939C54"/>
    <w:rsid w:val="0D93F8EF"/>
    <w:rsid w:val="0D946F6C"/>
    <w:rsid w:val="0D9475C2"/>
    <w:rsid w:val="0D95DCB2"/>
    <w:rsid w:val="0D98107B"/>
    <w:rsid w:val="0D98F7AB"/>
    <w:rsid w:val="0D99EAF7"/>
    <w:rsid w:val="0D9C0271"/>
    <w:rsid w:val="0D9C2D58"/>
    <w:rsid w:val="0D9D557E"/>
    <w:rsid w:val="0D9DBDBF"/>
    <w:rsid w:val="0D9F0871"/>
    <w:rsid w:val="0D9FC2FB"/>
    <w:rsid w:val="0DA15F5F"/>
    <w:rsid w:val="0DA27DA7"/>
    <w:rsid w:val="0DA2D144"/>
    <w:rsid w:val="0DA43FF9"/>
    <w:rsid w:val="0DA68346"/>
    <w:rsid w:val="0DA73796"/>
    <w:rsid w:val="0DA7E4B5"/>
    <w:rsid w:val="0DA817DC"/>
    <w:rsid w:val="0DA84AF8"/>
    <w:rsid w:val="0DA8904A"/>
    <w:rsid w:val="0DA92679"/>
    <w:rsid w:val="0DABB11F"/>
    <w:rsid w:val="0DACEF43"/>
    <w:rsid w:val="0DAD9E1F"/>
    <w:rsid w:val="0DAEA922"/>
    <w:rsid w:val="0DAFF4E5"/>
    <w:rsid w:val="0DB02040"/>
    <w:rsid w:val="0DB09526"/>
    <w:rsid w:val="0DB0CEC0"/>
    <w:rsid w:val="0DB1201A"/>
    <w:rsid w:val="0DB16BE8"/>
    <w:rsid w:val="0DB22CB4"/>
    <w:rsid w:val="0DB2EEFB"/>
    <w:rsid w:val="0DB54FCF"/>
    <w:rsid w:val="0DB67E65"/>
    <w:rsid w:val="0DB9533F"/>
    <w:rsid w:val="0DB9A482"/>
    <w:rsid w:val="0DBAA3A9"/>
    <w:rsid w:val="0DBB3977"/>
    <w:rsid w:val="0DBB84B3"/>
    <w:rsid w:val="0DBCB61A"/>
    <w:rsid w:val="0DBD60BD"/>
    <w:rsid w:val="0DC1C734"/>
    <w:rsid w:val="0DC2878B"/>
    <w:rsid w:val="0DC38074"/>
    <w:rsid w:val="0DC464FC"/>
    <w:rsid w:val="0DC50787"/>
    <w:rsid w:val="0DC50DFD"/>
    <w:rsid w:val="0DC54D9F"/>
    <w:rsid w:val="0DC6BAA0"/>
    <w:rsid w:val="0DC76D38"/>
    <w:rsid w:val="0DC79174"/>
    <w:rsid w:val="0DC8D06E"/>
    <w:rsid w:val="0DC9C8C2"/>
    <w:rsid w:val="0DCAA977"/>
    <w:rsid w:val="0DCB19B6"/>
    <w:rsid w:val="0DCB3D9B"/>
    <w:rsid w:val="0DCC614A"/>
    <w:rsid w:val="0DCCF309"/>
    <w:rsid w:val="0DCD1A53"/>
    <w:rsid w:val="0DCD59DF"/>
    <w:rsid w:val="0DCED5B8"/>
    <w:rsid w:val="0DD0EB43"/>
    <w:rsid w:val="0DD2E9E9"/>
    <w:rsid w:val="0DD4F3BA"/>
    <w:rsid w:val="0DD4F545"/>
    <w:rsid w:val="0DD6DA93"/>
    <w:rsid w:val="0DD97BC2"/>
    <w:rsid w:val="0DDA3B9A"/>
    <w:rsid w:val="0DDC831F"/>
    <w:rsid w:val="0DDD20F0"/>
    <w:rsid w:val="0DDDFB39"/>
    <w:rsid w:val="0DDE183A"/>
    <w:rsid w:val="0DDF126D"/>
    <w:rsid w:val="0DDFFD22"/>
    <w:rsid w:val="0DE01DBC"/>
    <w:rsid w:val="0DE0A1FF"/>
    <w:rsid w:val="0DE2A388"/>
    <w:rsid w:val="0DE521A6"/>
    <w:rsid w:val="0DE7C170"/>
    <w:rsid w:val="0DE8156C"/>
    <w:rsid w:val="0DE8FD35"/>
    <w:rsid w:val="0DE94427"/>
    <w:rsid w:val="0DEAA169"/>
    <w:rsid w:val="0DECC9CE"/>
    <w:rsid w:val="0DECD06D"/>
    <w:rsid w:val="0DED0DD0"/>
    <w:rsid w:val="0DEE91E5"/>
    <w:rsid w:val="0DEF3F42"/>
    <w:rsid w:val="0DEF5FE7"/>
    <w:rsid w:val="0DEF9870"/>
    <w:rsid w:val="0DEFD266"/>
    <w:rsid w:val="0DF01E84"/>
    <w:rsid w:val="0DF069FF"/>
    <w:rsid w:val="0DF08C1F"/>
    <w:rsid w:val="0DF19C02"/>
    <w:rsid w:val="0DF27C02"/>
    <w:rsid w:val="0DF3CA27"/>
    <w:rsid w:val="0DF3FE53"/>
    <w:rsid w:val="0DF4D584"/>
    <w:rsid w:val="0DF8A56E"/>
    <w:rsid w:val="0DF9B3C4"/>
    <w:rsid w:val="0DFA463D"/>
    <w:rsid w:val="0DFBF5AB"/>
    <w:rsid w:val="0DFDC644"/>
    <w:rsid w:val="0DFDDC19"/>
    <w:rsid w:val="0DFF284E"/>
    <w:rsid w:val="0DFF7D0E"/>
    <w:rsid w:val="0DFF8AAF"/>
    <w:rsid w:val="0DFFA9BF"/>
    <w:rsid w:val="0E00F69C"/>
    <w:rsid w:val="0E038FFE"/>
    <w:rsid w:val="0E03F92F"/>
    <w:rsid w:val="0E0701AB"/>
    <w:rsid w:val="0E088F38"/>
    <w:rsid w:val="0E08DDF7"/>
    <w:rsid w:val="0E091F41"/>
    <w:rsid w:val="0E094901"/>
    <w:rsid w:val="0E09621E"/>
    <w:rsid w:val="0E0B13C9"/>
    <w:rsid w:val="0E0BCCA0"/>
    <w:rsid w:val="0E0BF3B2"/>
    <w:rsid w:val="0E0C6EF0"/>
    <w:rsid w:val="0E0E374A"/>
    <w:rsid w:val="0E0E5DFF"/>
    <w:rsid w:val="0E0EE96C"/>
    <w:rsid w:val="0E10F21D"/>
    <w:rsid w:val="0E12F2D0"/>
    <w:rsid w:val="0E1460C6"/>
    <w:rsid w:val="0E159F93"/>
    <w:rsid w:val="0E1710C1"/>
    <w:rsid w:val="0E187EE6"/>
    <w:rsid w:val="0E190749"/>
    <w:rsid w:val="0E19C6DC"/>
    <w:rsid w:val="0E1B8F67"/>
    <w:rsid w:val="0E1DAC7A"/>
    <w:rsid w:val="0E200356"/>
    <w:rsid w:val="0E201519"/>
    <w:rsid w:val="0E23231E"/>
    <w:rsid w:val="0E239C06"/>
    <w:rsid w:val="0E2505BC"/>
    <w:rsid w:val="0E28C574"/>
    <w:rsid w:val="0E29863D"/>
    <w:rsid w:val="0E2A0717"/>
    <w:rsid w:val="0E2A4EAA"/>
    <w:rsid w:val="0E2A6EF6"/>
    <w:rsid w:val="0E2B4BF3"/>
    <w:rsid w:val="0E2CE2A9"/>
    <w:rsid w:val="0E2E28EB"/>
    <w:rsid w:val="0E321B9B"/>
    <w:rsid w:val="0E3221AC"/>
    <w:rsid w:val="0E32CD59"/>
    <w:rsid w:val="0E343826"/>
    <w:rsid w:val="0E35EC6F"/>
    <w:rsid w:val="0E3B2E1C"/>
    <w:rsid w:val="0E3CE6E9"/>
    <w:rsid w:val="0E3D2B40"/>
    <w:rsid w:val="0E3E6ED4"/>
    <w:rsid w:val="0E404521"/>
    <w:rsid w:val="0E407BB3"/>
    <w:rsid w:val="0E40AC76"/>
    <w:rsid w:val="0E40C584"/>
    <w:rsid w:val="0E44278B"/>
    <w:rsid w:val="0E4454B7"/>
    <w:rsid w:val="0E487569"/>
    <w:rsid w:val="0E48B326"/>
    <w:rsid w:val="0E49AE1E"/>
    <w:rsid w:val="0E4AECC2"/>
    <w:rsid w:val="0E4D9659"/>
    <w:rsid w:val="0E4E2772"/>
    <w:rsid w:val="0E4E42B4"/>
    <w:rsid w:val="0E4FE29E"/>
    <w:rsid w:val="0E50E84E"/>
    <w:rsid w:val="0E517DDD"/>
    <w:rsid w:val="0E520F00"/>
    <w:rsid w:val="0E524CB5"/>
    <w:rsid w:val="0E53F380"/>
    <w:rsid w:val="0E561CEA"/>
    <w:rsid w:val="0E57DA0D"/>
    <w:rsid w:val="0E5801B9"/>
    <w:rsid w:val="0E58A6B5"/>
    <w:rsid w:val="0E5903A3"/>
    <w:rsid w:val="0E5A4615"/>
    <w:rsid w:val="0E5BE5F7"/>
    <w:rsid w:val="0E5D39DB"/>
    <w:rsid w:val="0E5D3B82"/>
    <w:rsid w:val="0E5E365B"/>
    <w:rsid w:val="0E5ED7E5"/>
    <w:rsid w:val="0E602165"/>
    <w:rsid w:val="0E6025C4"/>
    <w:rsid w:val="0E61029C"/>
    <w:rsid w:val="0E612421"/>
    <w:rsid w:val="0E622BED"/>
    <w:rsid w:val="0E62470C"/>
    <w:rsid w:val="0E62B914"/>
    <w:rsid w:val="0E62E4DF"/>
    <w:rsid w:val="0E630571"/>
    <w:rsid w:val="0E654915"/>
    <w:rsid w:val="0E669D70"/>
    <w:rsid w:val="0E66CAEC"/>
    <w:rsid w:val="0E677971"/>
    <w:rsid w:val="0E6AE872"/>
    <w:rsid w:val="0E6AFF3D"/>
    <w:rsid w:val="0E6C295D"/>
    <w:rsid w:val="0E6C3B6C"/>
    <w:rsid w:val="0E6C45BB"/>
    <w:rsid w:val="0E6CD67F"/>
    <w:rsid w:val="0E6EAED5"/>
    <w:rsid w:val="0E71752D"/>
    <w:rsid w:val="0E71C38C"/>
    <w:rsid w:val="0E722DCC"/>
    <w:rsid w:val="0E72B1DF"/>
    <w:rsid w:val="0E72ECE8"/>
    <w:rsid w:val="0E737059"/>
    <w:rsid w:val="0E738CE7"/>
    <w:rsid w:val="0E742415"/>
    <w:rsid w:val="0E76E57F"/>
    <w:rsid w:val="0E77012F"/>
    <w:rsid w:val="0E78670A"/>
    <w:rsid w:val="0E7A1790"/>
    <w:rsid w:val="0E7B1CEA"/>
    <w:rsid w:val="0E7C0189"/>
    <w:rsid w:val="0E7D00BB"/>
    <w:rsid w:val="0E7D1DD2"/>
    <w:rsid w:val="0E7ECFC0"/>
    <w:rsid w:val="0E7F06C7"/>
    <w:rsid w:val="0E81DDD8"/>
    <w:rsid w:val="0E827664"/>
    <w:rsid w:val="0E853439"/>
    <w:rsid w:val="0E8662A0"/>
    <w:rsid w:val="0E87E13E"/>
    <w:rsid w:val="0E89418B"/>
    <w:rsid w:val="0E8A9E25"/>
    <w:rsid w:val="0E8AEDA7"/>
    <w:rsid w:val="0E8BAE01"/>
    <w:rsid w:val="0E8C1D60"/>
    <w:rsid w:val="0E8EEF42"/>
    <w:rsid w:val="0E8F095F"/>
    <w:rsid w:val="0E8F6DCE"/>
    <w:rsid w:val="0E8FEDDB"/>
    <w:rsid w:val="0E90D1FF"/>
    <w:rsid w:val="0E91EAA5"/>
    <w:rsid w:val="0E926706"/>
    <w:rsid w:val="0E92D03C"/>
    <w:rsid w:val="0E93AF4B"/>
    <w:rsid w:val="0E93C082"/>
    <w:rsid w:val="0E952B6A"/>
    <w:rsid w:val="0E961D3F"/>
    <w:rsid w:val="0E97D0E9"/>
    <w:rsid w:val="0E984B36"/>
    <w:rsid w:val="0E98D7CC"/>
    <w:rsid w:val="0E9B0F4E"/>
    <w:rsid w:val="0E9B42FA"/>
    <w:rsid w:val="0E9C7116"/>
    <w:rsid w:val="0E9D61DC"/>
    <w:rsid w:val="0E9DF929"/>
    <w:rsid w:val="0E9EEC1F"/>
    <w:rsid w:val="0EA15903"/>
    <w:rsid w:val="0EA22E0D"/>
    <w:rsid w:val="0EA3E333"/>
    <w:rsid w:val="0EA40301"/>
    <w:rsid w:val="0EA818E5"/>
    <w:rsid w:val="0EA891B4"/>
    <w:rsid w:val="0EA8E371"/>
    <w:rsid w:val="0EA9D984"/>
    <w:rsid w:val="0EAACA84"/>
    <w:rsid w:val="0EAB0B40"/>
    <w:rsid w:val="0EAC214B"/>
    <w:rsid w:val="0EAF7BBD"/>
    <w:rsid w:val="0EB03EAF"/>
    <w:rsid w:val="0EB05526"/>
    <w:rsid w:val="0EB5054B"/>
    <w:rsid w:val="0EB57FC9"/>
    <w:rsid w:val="0EB690DE"/>
    <w:rsid w:val="0EB7F9E7"/>
    <w:rsid w:val="0EB870EF"/>
    <w:rsid w:val="0EB87B82"/>
    <w:rsid w:val="0EBC5F4D"/>
    <w:rsid w:val="0EBDEEF6"/>
    <w:rsid w:val="0EBEC42E"/>
    <w:rsid w:val="0EBF9BB9"/>
    <w:rsid w:val="0EBFB2D7"/>
    <w:rsid w:val="0EBFCADF"/>
    <w:rsid w:val="0EC0C452"/>
    <w:rsid w:val="0EC37F62"/>
    <w:rsid w:val="0EC50FD7"/>
    <w:rsid w:val="0EC77801"/>
    <w:rsid w:val="0EC8F8DB"/>
    <w:rsid w:val="0ECA012A"/>
    <w:rsid w:val="0ECB5F11"/>
    <w:rsid w:val="0ECBA0E1"/>
    <w:rsid w:val="0ECBA4AD"/>
    <w:rsid w:val="0ECC2670"/>
    <w:rsid w:val="0ECC4400"/>
    <w:rsid w:val="0ECCEF69"/>
    <w:rsid w:val="0ECCF9AD"/>
    <w:rsid w:val="0ECD258B"/>
    <w:rsid w:val="0ECDED52"/>
    <w:rsid w:val="0ECFDB71"/>
    <w:rsid w:val="0ECFEF8A"/>
    <w:rsid w:val="0ED2A09F"/>
    <w:rsid w:val="0ED3EC23"/>
    <w:rsid w:val="0ED3F18B"/>
    <w:rsid w:val="0ED5F89E"/>
    <w:rsid w:val="0ED6723F"/>
    <w:rsid w:val="0ED6D2D1"/>
    <w:rsid w:val="0ED7CE1F"/>
    <w:rsid w:val="0EDD5CA8"/>
    <w:rsid w:val="0EDD65BD"/>
    <w:rsid w:val="0EDF786D"/>
    <w:rsid w:val="0EE02D67"/>
    <w:rsid w:val="0EE1AF43"/>
    <w:rsid w:val="0EE1EA4F"/>
    <w:rsid w:val="0EE472FF"/>
    <w:rsid w:val="0EE649A6"/>
    <w:rsid w:val="0EE6F0DF"/>
    <w:rsid w:val="0EEA7355"/>
    <w:rsid w:val="0EEBFAE8"/>
    <w:rsid w:val="0EEC4367"/>
    <w:rsid w:val="0EED9192"/>
    <w:rsid w:val="0EEDEDCE"/>
    <w:rsid w:val="0EF01859"/>
    <w:rsid w:val="0EF10125"/>
    <w:rsid w:val="0EF179A3"/>
    <w:rsid w:val="0EF1BD53"/>
    <w:rsid w:val="0EF377A4"/>
    <w:rsid w:val="0EF46B16"/>
    <w:rsid w:val="0EF832B4"/>
    <w:rsid w:val="0EF8CDC1"/>
    <w:rsid w:val="0EFB3FFB"/>
    <w:rsid w:val="0EFCA0F8"/>
    <w:rsid w:val="0EFEFA4A"/>
    <w:rsid w:val="0F02B6BA"/>
    <w:rsid w:val="0F02B77C"/>
    <w:rsid w:val="0F03F4D9"/>
    <w:rsid w:val="0F045176"/>
    <w:rsid w:val="0F088E9D"/>
    <w:rsid w:val="0F098EB8"/>
    <w:rsid w:val="0F0AB870"/>
    <w:rsid w:val="0F0AECC0"/>
    <w:rsid w:val="0F0AF94A"/>
    <w:rsid w:val="0F0C6E62"/>
    <w:rsid w:val="0F0D6F1F"/>
    <w:rsid w:val="0F104C4A"/>
    <w:rsid w:val="0F10D6AF"/>
    <w:rsid w:val="0F111777"/>
    <w:rsid w:val="0F13E604"/>
    <w:rsid w:val="0F155DE6"/>
    <w:rsid w:val="0F166E3D"/>
    <w:rsid w:val="0F16C16B"/>
    <w:rsid w:val="0F17229A"/>
    <w:rsid w:val="0F18B031"/>
    <w:rsid w:val="0F19C010"/>
    <w:rsid w:val="0F19C6AA"/>
    <w:rsid w:val="0F1AC5CC"/>
    <w:rsid w:val="0F1BFF93"/>
    <w:rsid w:val="0F1D304C"/>
    <w:rsid w:val="0F1D89B0"/>
    <w:rsid w:val="0F1FCD9C"/>
    <w:rsid w:val="0F20C2F5"/>
    <w:rsid w:val="0F21AA26"/>
    <w:rsid w:val="0F222AED"/>
    <w:rsid w:val="0F22F45B"/>
    <w:rsid w:val="0F248368"/>
    <w:rsid w:val="0F24DED9"/>
    <w:rsid w:val="0F259459"/>
    <w:rsid w:val="0F266B82"/>
    <w:rsid w:val="0F27519D"/>
    <w:rsid w:val="0F2B9D01"/>
    <w:rsid w:val="0F2CE8E7"/>
    <w:rsid w:val="0F2D263F"/>
    <w:rsid w:val="0F2D55FA"/>
    <w:rsid w:val="0F2DC9F7"/>
    <w:rsid w:val="0F2E4461"/>
    <w:rsid w:val="0F2FCF87"/>
    <w:rsid w:val="0F304623"/>
    <w:rsid w:val="0F3066E9"/>
    <w:rsid w:val="0F32E86D"/>
    <w:rsid w:val="0F343D6C"/>
    <w:rsid w:val="0F348478"/>
    <w:rsid w:val="0F34AB96"/>
    <w:rsid w:val="0F36B657"/>
    <w:rsid w:val="0F370E85"/>
    <w:rsid w:val="0F379085"/>
    <w:rsid w:val="0F3DFB86"/>
    <w:rsid w:val="0F4068FD"/>
    <w:rsid w:val="0F40AB1D"/>
    <w:rsid w:val="0F436B09"/>
    <w:rsid w:val="0F448201"/>
    <w:rsid w:val="0F47E39C"/>
    <w:rsid w:val="0F490295"/>
    <w:rsid w:val="0F4A68B6"/>
    <w:rsid w:val="0F4B7F86"/>
    <w:rsid w:val="0F4BA755"/>
    <w:rsid w:val="0F4C79AD"/>
    <w:rsid w:val="0F4E875B"/>
    <w:rsid w:val="0F4FBE42"/>
    <w:rsid w:val="0F530C84"/>
    <w:rsid w:val="0F53FD86"/>
    <w:rsid w:val="0F552673"/>
    <w:rsid w:val="0F55C166"/>
    <w:rsid w:val="0F573E4F"/>
    <w:rsid w:val="0F576187"/>
    <w:rsid w:val="0F58199D"/>
    <w:rsid w:val="0F58F1ED"/>
    <w:rsid w:val="0F5992E7"/>
    <w:rsid w:val="0F599D8A"/>
    <w:rsid w:val="0F5A3099"/>
    <w:rsid w:val="0F5AD715"/>
    <w:rsid w:val="0F5D0FA0"/>
    <w:rsid w:val="0F5DDF90"/>
    <w:rsid w:val="0F5F0AFC"/>
    <w:rsid w:val="0F60185A"/>
    <w:rsid w:val="0F6071CA"/>
    <w:rsid w:val="0F627571"/>
    <w:rsid w:val="0F627BD1"/>
    <w:rsid w:val="0F640EB9"/>
    <w:rsid w:val="0F6632BA"/>
    <w:rsid w:val="0F687638"/>
    <w:rsid w:val="0F68E29B"/>
    <w:rsid w:val="0F6A954F"/>
    <w:rsid w:val="0F6BD6A9"/>
    <w:rsid w:val="0F6C80D0"/>
    <w:rsid w:val="0F6DDCBE"/>
    <w:rsid w:val="0F6EC544"/>
    <w:rsid w:val="0F6F1C3A"/>
    <w:rsid w:val="0F6F9F8C"/>
    <w:rsid w:val="0F6FA1EF"/>
    <w:rsid w:val="0F700229"/>
    <w:rsid w:val="0F721376"/>
    <w:rsid w:val="0F727232"/>
    <w:rsid w:val="0F72E6B3"/>
    <w:rsid w:val="0F72E75C"/>
    <w:rsid w:val="0F7417BA"/>
    <w:rsid w:val="0F741A82"/>
    <w:rsid w:val="0F7496AD"/>
    <w:rsid w:val="0F7601BF"/>
    <w:rsid w:val="0F7812D7"/>
    <w:rsid w:val="0F78A937"/>
    <w:rsid w:val="0F7C0FA4"/>
    <w:rsid w:val="0F7F1475"/>
    <w:rsid w:val="0F846F33"/>
    <w:rsid w:val="0F86F42C"/>
    <w:rsid w:val="0F880F51"/>
    <w:rsid w:val="0F899E7A"/>
    <w:rsid w:val="0F8A797A"/>
    <w:rsid w:val="0F8C4AC2"/>
    <w:rsid w:val="0F8FE442"/>
    <w:rsid w:val="0F903A54"/>
    <w:rsid w:val="0F9124F9"/>
    <w:rsid w:val="0F914289"/>
    <w:rsid w:val="0F929EB8"/>
    <w:rsid w:val="0F9360EE"/>
    <w:rsid w:val="0F95E6D8"/>
    <w:rsid w:val="0F95EA56"/>
    <w:rsid w:val="0F97243A"/>
    <w:rsid w:val="0F987934"/>
    <w:rsid w:val="0F9B1BA3"/>
    <w:rsid w:val="0F9B233F"/>
    <w:rsid w:val="0F9B8C81"/>
    <w:rsid w:val="0F9BAD11"/>
    <w:rsid w:val="0F9C9E54"/>
    <w:rsid w:val="0F9CEBB2"/>
    <w:rsid w:val="0F9D509D"/>
    <w:rsid w:val="0FA17BFB"/>
    <w:rsid w:val="0FA28270"/>
    <w:rsid w:val="0FA3558D"/>
    <w:rsid w:val="0FA3B3B6"/>
    <w:rsid w:val="0FA52DE2"/>
    <w:rsid w:val="0FA55539"/>
    <w:rsid w:val="0FA80D11"/>
    <w:rsid w:val="0FA84E8B"/>
    <w:rsid w:val="0FA93953"/>
    <w:rsid w:val="0FA94EF0"/>
    <w:rsid w:val="0FA9F1B7"/>
    <w:rsid w:val="0FAA44AA"/>
    <w:rsid w:val="0FAC6583"/>
    <w:rsid w:val="0FAC7281"/>
    <w:rsid w:val="0FAD89FA"/>
    <w:rsid w:val="0FADA3B7"/>
    <w:rsid w:val="0FAEE05E"/>
    <w:rsid w:val="0FAFEDEC"/>
    <w:rsid w:val="0FB14D36"/>
    <w:rsid w:val="0FB32BF3"/>
    <w:rsid w:val="0FB57E20"/>
    <w:rsid w:val="0FB59A2A"/>
    <w:rsid w:val="0FB64D5D"/>
    <w:rsid w:val="0FB6C8BC"/>
    <w:rsid w:val="0FB6E661"/>
    <w:rsid w:val="0FB6F956"/>
    <w:rsid w:val="0FB72ED7"/>
    <w:rsid w:val="0FB9D9F5"/>
    <w:rsid w:val="0FBADEB9"/>
    <w:rsid w:val="0FBC1EAA"/>
    <w:rsid w:val="0FBC554C"/>
    <w:rsid w:val="0FC11360"/>
    <w:rsid w:val="0FC2F384"/>
    <w:rsid w:val="0FC466AF"/>
    <w:rsid w:val="0FC53292"/>
    <w:rsid w:val="0FC661F6"/>
    <w:rsid w:val="0FC89A9B"/>
    <w:rsid w:val="0FC960B6"/>
    <w:rsid w:val="0FC9FA30"/>
    <w:rsid w:val="0FCB491C"/>
    <w:rsid w:val="0FCCDD9C"/>
    <w:rsid w:val="0FCD0411"/>
    <w:rsid w:val="0FCDBAAD"/>
    <w:rsid w:val="0FCECF29"/>
    <w:rsid w:val="0FD06683"/>
    <w:rsid w:val="0FD24B1A"/>
    <w:rsid w:val="0FD56F5A"/>
    <w:rsid w:val="0FD61D6A"/>
    <w:rsid w:val="0FD649D6"/>
    <w:rsid w:val="0FD91A93"/>
    <w:rsid w:val="0FD97BF0"/>
    <w:rsid w:val="0FDAFDF3"/>
    <w:rsid w:val="0FDB3BEB"/>
    <w:rsid w:val="0FE0AD3D"/>
    <w:rsid w:val="0FE0E837"/>
    <w:rsid w:val="0FE26929"/>
    <w:rsid w:val="0FE3E255"/>
    <w:rsid w:val="0FE426FE"/>
    <w:rsid w:val="0FE9025F"/>
    <w:rsid w:val="0FEAA10E"/>
    <w:rsid w:val="0FEB4EB1"/>
    <w:rsid w:val="0FEC8C56"/>
    <w:rsid w:val="0FED0365"/>
    <w:rsid w:val="0FEDBB36"/>
    <w:rsid w:val="0FEE2E1B"/>
    <w:rsid w:val="0FEE6B26"/>
    <w:rsid w:val="0FEE8241"/>
    <w:rsid w:val="0FF0E28D"/>
    <w:rsid w:val="0FF14BAA"/>
    <w:rsid w:val="0FF1EC28"/>
    <w:rsid w:val="0FF26B41"/>
    <w:rsid w:val="0FF2C0DA"/>
    <w:rsid w:val="0FF2C859"/>
    <w:rsid w:val="0FF30F85"/>
    <w:rsid w:val="0FF32B9A"/>
    <w:rsid w:val="0FF7A0B1"/>
    <w:rsid w:val="0FF8778C"/>
    <w:rsid w:val="0FF943F5"/>
    <w:rsid w:val="0FFA0F11"/>
    <w:rsid w:val="0FFAEF76"/>
    <w:rsid w:val="0FFB278D"/>
    <w:rsid w:val="0FFDDBAA"/>
    <w:rsid w:val="0FFE6A06"/>
    <w:rsid w:val="0FFFBC32"/>
    <w:rsid w:val="1000EEE4"/>
    <w:rsid w:val="10025CB6"/>
    <w:rsid w:val="10031EF9"/>
    <w:rsid w:val="10032709"/>
    <w:rsid w:val="10076250"/>
    <w:rsid w:val="1007D297"/>
    <w:rsid w:val="1008160B"/>
    <w:rsid w:val="10085D5E"/>
    <w:rsid w:val="100994A6"/>
    <w:rsid w:val="100E10D9"/>
    <w:rsid w:val="101257F4"/>
    <w:rsid w:val="101377AF"/>
    <w:rsid w:val="1014E79C"/>
    <w:rsid w:val="1016E1B2"/>
    <w:rsid w:val="101802FA"/>
    <w:rsid w:val="101825B0"/>
    <w:rsid w:val="1018AD9D"/>
    <w:rsid w:val="1018BA56"/>
    <w:rsid w:val="1018CA2C"/>
    <w:rsid w:val="1019834E"/>
    <w:rsid w:val="101AFBE0"/>
    <w:rsid w:val="101B067F"/>
    <w:rsid w:val="101BF8A9"/>
    <w:rsid w:val="101D5C0E"/>
    <w:rsid w:val="101D65AD"/>
    <w:rsid w:val="10204029"/>
    <w:rsid w:val="1020CC87"/>
    <w:rsid w:val="1021C093"/>
    <w:rsid w:val="10223F74"/>
    <w:rsid w:val="102258AD"/>
    <w:rsid w:val="10276A16"/>
    <w:rsid w:val="102BB078"/>
    <w:rsid w:val="102BF007"/>
    <w:rsid w:val="102C21E1"/>
    <w:rsid w:val="102CE1E6"/>
    <w:rsid w:val="102E79BC"/>
    <w:rsid w:val="10334F49"/>
    <w:rsid w:val="1033C2D9"/>
    <w:rsid w:val="1033E6F3"/>
    <w:rsid w:val="1034342F"/>
    <w:rsid w:val="10350DE4"/>
    <w:rsid w:val="1035CE99"/>
    <w:rsid w:val="1036921D"/>
    <w:rsid w:val="10371BC0"/>
    <w:rsid w:val="103771D1"/>
    <w:rsid w:val="1038A148"/>
    <w:rsid w:val="1039DE03"/>
    <w:rsid w:val="103AD902"/>
    <w:rsid w:val="103BE930"/>
    <w:rsid w:val="103D5C2F"/>
    <w:rsid w:val="103FC113"/>
    <w:rsid w:val="10411DD9"/>
    <w:rsid w:val="10425AFE"/>
    <w:rsid w:val="1042D78C"/>
    <w:rsid w:val="1045EC3B"/>
    <w:rsid w:val="1046EBE6"/>
    <w:rsid w:val="10473014"/>
    <w:rsid w:val="1049FE13"/>
    <w:rsid w:val="104B3513"/>
    <w:rsid w:val="104BE0BC"/>
    <w:rsid w:val="104BEB68"/>
    <w:rsid w:val="104C7F11"/>
    <w:rsid w:val="104F7442"/>
    <w:rsid w:val="10528EB0"/>
    <w:rsid w:val="105309B1"/>
    <w:rsid w:val="1053AC0C"/>
    <w:rsid w:val="1055D041"/>
    <w:rsid w:val="10576A9A"/>
    <w:rsid w:val="10577109"/>
    <w:rsid w:val="105ABB79"/>
    <w:rsid w:val="105B0C88"/>
    <w:rsid w:val="105B4FE2"/>
    <w:rsid w:val="105B9DD5"/>
    <w:rsid w:val="105BD7D6"/>
    <w:rsid w:val="105C3973"/>
    <w:rsid w:val="105C660D"/>
    <w:rsid w:val="105FDF89"/>
    <w:rsid w:val="106090C5"/>
    <w:rsid w:val="1060D768"/>
    <w:rsid w:val="10612B19"/>
    <w:rsid w:val="106206FA"/>
    <w:rsid w:val="10621759"/>
    <w:rsid w:val="1062AABA"/>
    <w:rsid w:val="1064E62F"/>
    <w:rsid w:val="10658582"/>
    <w:rsid w:val="10660DAB"/>
    <w:rsid w:val="1066EE9F"/>
    <w:rsid w:val="10674D9E"/>
    <w:rsid w:val="1069D66C"/>
    <w:rsid w:val="106AAA43"/>
    <w:rsid w:val="106AAB06"/>
    <w:rsid w:val="106D4324"/>
    <w:rsid w:val="10720756"/>
    <w:rsid w:val="1072596A"/>
    <w:rsid w:val="10731878"/>
    <w:rsid w:val="10731E66"/>
    <w:rsid w:val="10735E36"/>
    <w:rsid w:val="10739FEB"/>
    <w:rsid w:val="1073F463"/>
    <w:rsid w:val="107484E7"/>
    <w:rsid w:val="10753F02"/>
    <w:rsid w:val="1077827D"/>
    <w:rsid w:val="10779A7C"/>
    <w:rsid w:val="1077E65B"/>
    <w:rsid w:val="107A385E"/>
    <w:rsid w:val="107ABE74"/>
    <w:rsid w:val="107B051B"/>
    <w:rsid w:val="107B2D9F"/>
    <w:rsid w:val="10822398"/>
    <w:rsid w:val="1083D0B9"/>
    <w:rsid w:val="1084F972"/>
    <w:rsid w:val="1086DF05"/>
    <w:rsid w:val="108711F1"/>
    <w:rsid w:val="1088349F"/>
    <w:rsid w:val="108842A6"/>
    <w:rsid w:val="108BA36C"/>
    <w:rsid w:val="108C3024"/>
    <w:rsid w:val="108CE1C1"/>
    <w:rsid w:val="108DCCC1"/>
    <w:rsid w:val="10901606"/>
    <w:rsid w:val="10905A58"/>
    <w:rsid w:val="1092F9D2"/>
    <w:rsid w:val="1094F2EE"/>
    <w:rsid w:val="10955286"/>
    <w:rsid w:val="10969502"/>
    <w:rsid w:val="1097842E"/>
    <w:rsid w:val="109CB1AD"/>
    <w:rsid w:val="109E3F1B"/>
    <w:rsid w:val="109EC741"/>
    <w:rsid w:val="109F4359"/>
    <w:rsid w:val="10A0CB20"/>
    <w:rsid w:val="10A3D2D7"/>
    <w:rsid w:val="10A50BA9"/>
    <w:rsid w:val="10A69351"/>
    <w:rsid w:val="10A7FFBD"/>
    <w:rsid w:val="10AA8344"/>
    <w:rsid w:val="10AB5113"/>
    <w:rsid w:val="10ACBFCC"/>
    <w:rsid w:val="10AD65FC"/>
    <w:rsid w:val="10AE4C57"/>
    <w:rsid w:val="10AE6C18"/>
    <w:rsid w:val="10B02C3D"/>
    <w:rsid w:val="10B11AFB"/>
    <w:rsid w:val="10B1E637"/>
    <w:rsid w:val="10B36927"/>
    <w:rsid w:val="10B3ED20"/>
    <w:rsid w:val="10B4422F"/>
    <w:rsid w:val="10B5006D"/>
    <w:rsid w:val="10B66EBA"/>
    <w:rsid w:val="10B76DBA"/>
    <w:rsid w:val="10B833C4"/>
    <w:rsid w:val="10B8964C"/>
    <w:rsid w:val="10B8A107"/>
    <w:rsid w:val="10B9C0CB"/>
    <w:rsid w:val="10B9D8FD"/>
    <w:rsid w:val="10BD32DC"/>
    <w:rsid w:val="10BD6169"/>
    <w:rsid w:val="10BE206C"/>
    <w:rsid w:val="10BE3CAD"/>
    <w:rsid w:val="10BF4D0F"/>
    <w:rsid w:val="10C0ADA5"/>
    <w:rsid w:val="10C0CD16"/>
    <w:rsid w:val="10C17242"/>
    <w:rsid w:val="10C18AD6"/>
    <w:rsid w:val="10C1D486"/>
    <w:rsid w:val="10C31A7D"/>
    <w:rsid w:val="10C48315"/>
    <w:rsid w:val="10C68C4E"/>
    <w:rsid w:val="10C7F403"/>
    <w:rsid w:val="10C82A3C"/>
    <w:rsid w:val="10C8B97F"/>
    <w:rsid w:val="10CA9245"/>
    <w:rsid w:val="10CB5087"/>
    <w:rsid w:val="10CB6FA1"/>
    <w:rsid w:val="10CF14A8"/>
    <w:rsid w:val="10CF8CC2"/>
    <w:rsid w:val="10D0B10C"/>
    <w:rsid w:val="10D1D623"/>
    <w:rsid w:val="10D621DA"/>
    <w:rsid w:val="10D643B9"/>
    <w:rsid w:val="10D8405C"/>
    <w:rsid w:val="10D94AA0"/>
    <w:rsid w:val="10DD06CA"/>
    <w:rsid w:val="10DD4A4E"/>
    <w:rsid w:val="10E0D15F"/>
    <w:rsid w:val="10E16E8A"/>
    <w:rsid w:val="10E24850"/>
    <w:rsid w:val="10E2AE8A"/>
    <w:rsid w:val="10E2B39D"/>
    <w:rsid w:val="10E462B4"/>
    <w:rsid w:val="10E61B79"/>
    <w:rsid w:val="10E62D6B"/>
    <w:rsid w:val="10EB19F3"/>
    <w:rsid w:val="10EBA927"/>
    <w:rsid w:val="10ECB2B4"/>
    <w:rsid w:val="10ECF85B"/>
    <w:rsid w:val="10EDD3FA"/>
    <w:rsid w:val="10EF2109"/>
    <w:rsid w:val="10F08E1A"/>
    <w:rsid w:val="10F227D1"/>
    <w:rsid w:val="10F3B8F4"/>
    <w:rsid w:val="10F419EF"/>
    <w:rsid w:val="10F65248"/>
    <w:rsid w:val="10F76443"/>
    <w:rsid w:val="10F76EBD"/>
    <w:rsid w:val="10F8CCF5"/>
    <w:rsid w:val="10F963A4"/>
    <w:rsid w:val="10FA1092"/>
    <w:rsid w:val="10FA60D8"/>
    <w:rsid w:val="10FAE999"/>
    <w:rsid w:val="10FCC19C"/>
    <w:rsid w:val="10FD2293"/>
    <w:rsid w:val="10FD2B36"/>
    <w:rsid w:val="10FE5291"/>
    <w:rsid w:val="10FF092A"/>
    <w:rsid w:val="10FFB523"/>
    <w:rsid w:val="1100C7B9"/>
    <w:rsid w:val="11032148"/>
    <w:rsid w:val="11056FA5"/>
    <w:rsid w:val="11057775"/>
    <w:rsid w:val="1105A409"/>
    <w:rsid w:val="11061F0F"/>
    <w:rsid w:val="110687D9"/>
    <w:rsid w:val="1106AAE8"/>
    <w:rsid w:val="1107CBEC"/>
    <w:rsid w:val="11094B47"/>
    <w:rsid w:val="11099C30"/>
    <w:rsid w:val="110AD5F8"/>
    <w:rsid w:val="110B05AD"/>
    <w:rsid w:val="110E45FA"/>
    <w:rsid w:val="110F7BC0"/>
    <w:rsid w:val="1112220A"/>
    <w:rsid w:val="1112C3C3"/>
    <w:rsid w:val="1112D501"/>
    <w:rsid w:val="11139BF0"/>
    <w:rsid w:val="111416F0"/>
    <w:rsid w:val="11141865"/>
    <w:rsid w:val="11151282"/>
    <w:rsid w:val="111530FD"/>
    <w:rsid w:val="11153C2A"/>
    <w:rsid w:val="1115D28A"/>
    <w:rsid w:val="1116B592"/>
    <w:rsid w:val="1118E10B"/>
    <w:rsid w:val="1119AD99"/>
    <w:rsid w:val="111A4E9A"/>
    <w:rsid w:val="111AB785"/>
    <w:rsid w:val="111B1D71"/>
    <w:rsid w:val="111B9898"/>
    <w:rsid w:val="111C17F2"/>
    <w:rsid w:val="111CE509"/>
    <w:rsid w:val="111DF0F3"/>
    <w:rsid w:val="111E8306"/>
    <w:rsid w:val="111F8397"/>
    <w:rsid w:val="111FE4A8"/>
    <w:rsid w:val="1120A357"/>
    <w:rsid w:val="1122F5C2"/>
    <w:rsid w:val="11231877"/>
    <w:rsid w:val="11231F49"/>
    <w:rsid w:val="11283AE9"/>
    <w:rsid w:val="11284EB3"/>
    <w:rsid w:val="1128AFFE"/>
    <w:rsid w:val="1128B93F"/>
    <w:rsid w:val="1129D727"/>
    <w:rsid w:val="112AD5F7"/>
    <w:rsid w:val="112B1482"/>
    <w:rsid w:val="112BBDE5"/>
    <w:rsid w:val="112CD36F"/>
    <w:rsid w:val="112CEE9E"/>
    <w:rsid w:val="112D2313"/>
    <w:rsid w:val="112D252C"/>
    <w:rsid w:val="112EC184"/>
    <w:rsid w:val="112F5D24"/>
    <w:rsid w:val="11328A54"/>
    <w:rsid w:val="1132E9C0"/>
    <w:rsid w:val="113302CD"/>
    <w:rsid w:val="11346AF9"/>
    <w:rsid w:val="113494FB"/>
    <w:rsid w:val="11350A5F"/>
    <w:rsid w:val="113572DF"/>
    <w:rsid w:val="1135F2E5"/>
    <w:rsid w:val="11373C37"/>
    <w:rsid w:val="1139665B"/>
    <w:rsid w:val="113A3AA3"/>
    <w:rsid w:val="113ABDDF"/>
    <w:rsid w:val="1142112C"/>
    <w:rsid w:val="11460D28"/>
    <w:rsid w:val="11474B7B"/>
    <w:rsid w:val="11491F9B"/>
    <w:rsid w:val="114A5BD8"/>
    <w:rsid w:val="114AEE75"/>
    <w:rsid w:val="114D4055"/>
    <w:rsid w:val="114E5D20"/>
    <w:rsid w:val="114F50CB"/>
    <w:rsid w:val="114F5F87"/>
    <w:rsid w:val="11503020"/>
    <w:rsid w:val="1150F9A3"/>
    <w:rsid w:val="11517438"/>
    <w:rsid w:val="11529F78"/>
    <w:rsid w:val="1152FE25"/>
    <w:rsid w:val="1153F3F7"/>
    <w:rsid w:val="1154223D"/>
    <w:rsid w:val="1154CF96"/>
    <w:rsid w:val="11561DA2"/>
    <w:rsid w:val="11566BA6"/>
    <w:rsid w:val="11574545"/>
    <w:rsid w:val="115A3D29"/>
    <w:rsid w:val="115A61E6"/>
    <w:rsid w:val="115B58CA"/>
    <w:rsid w:val="115CEA3D"/>
    <w:rsid w:val="115DB05D"/>
    <w:rsid w:val="115DE453"/>
    <w:rsid w:val="115F2EE5"/>
    <w:rsid w:val="115F3535"/>
    <w:rsid w:val="115F5688"/>
    <w:rsid w:val="116012CD"/>
    <w:rsid w:val="11601AC3"/>
    <w:rsid w:val="11602D5D"/>
    <w:rsid w:val="116260FA"/>
    <w:rsid w:val="1162F20D"/>
    <w:rsid w:val="11636AD1"/>
    <w:rsid w:val="1165CAE9"/>
    <w:rsid w:val="1167305A"/>
    <w:rsid w:val="1168119E"/>
    <w:rsid w:val="1169D286"/>
    <w:rsid w:val="116A2D1F"/>
    <w:rsid w:val="11723867"/>
    <w:rsid w:val="1173D9EF"/>
    <w:rsid w:val="11742940"/>
    <w:rsid w:val="11753E67"/>
    <w:rsid w:val="11765955"/>
    <w:rsid w:val="1176C63C"/>
    <w:rsid w:val="11772728"/>
    <w:rsid w:val="11792F7A"/>
    <w:rsid w:val="1179EDEC"/>
    <w:rsid w:val="117A02BE"/>
    <w:rsid w:val="117ADE69"/>
    <w:rsid w:val="117C7F0F"/>
    <w:rsid w:val="117C9FB9"/>
    <w:rsid w:val="117CE67A"/>
    <w:rsid w:val="117D768A"/>
    <w:rsid w:val="117EF344"/>
    <w:rsid w:val="117FD563"/>
    <w:rsid w:val="11807F3E"/>
    <w:rsid w:val="1181B715"/>
    <w:rsid w:val="11841B48"/>
    <w:rsid w:val="11859D6D"/>
    <w:rsid w:val="11871865"/>
    <w:rsid w:val="11880346"/>
    <w:rsid w:val="118804D1"/>
    <w:rsid w:val="11882851"/>
    <w:rsid w:val="118863ED"/>
    <w:rsid w:val="118B2D54"/>
    <w:rsid w:val="118C9019"/>
    <w:rsid w:val="118CEE27"/>
    <w:rsid w:val="118D123E"/>
    <w:rsid w:val="118EB882"/>
    <w:rsid w:val="118EF6B2"/>
    <w:rsid w:val="11911EEB"/>
    <w:rsid w:val="1192031C"/>
    <w:rsid w:val="11937CCC"/>
    <w:rsid w:val="119416D0"/>
    <w:rsid w:val="11962735"/>
    <w:rsid w:val="1197AF97"/>
    <w:rsid w:val="1198AF0C"/>
    <w:rsid w:val="1198F6D7"/>
    <w:rsid w:val="119C6513"/>
    <w:rsid w:val="119DFACF"/>
    <w:rsid w:val="119E8FEE"/>
    <w:rsid w:val="119EC8D7"/>
    <w:rsid w:val="119F1784"/>
    <w:rsid w:val="119F19AE"/>
    <w:rsid w:val="11A02B48"/>
    <w:rsid w:val="11A11EEC"/>
    <w:rsid w:val="11A1AEDF"/>
    <w:rsid w:val="11A1C6E6"/>
    <w:rsid w:val="11A1ECF9"/>
    <w:rsid w:val="11A35C79"/>
    <w:rsid w:val="11A36CD4"/>
    <w:rsid w:val="11A4AD79"/>
    <w:rsid w:val="11A53B51"/>
    <w:rsid w:val="11A88BF6"/>
    <w:rsid w:val="11AAC1E4"/>
    <w:rsid w:val="11AC984F"/>
    <w:rsid w:val="11AD3710"/>
    <w:rsid w:val="11AE2A62"/>
    <w:rsid w:val="11B216D0"/>
    <w:rsid w:val="11B3BEC3"/>
    <w:rsid w:val="11B3FFBD"/>
    <w:rsid w:val="11B653DF"/>
    <w:rsid w:val="11B6DBF0"/>
    <w:rsid w:val="11B78591"/>
    <w:rsid w:val="11B913B5"/>
    <w:rsid w:val="11BA0B74"/>
    <w:rsid w:val="11BB59FA"/>
    <w:rsid w:val="11BE85BD"/>
    <w:rsid w:val="11C00919"/>
    <w:rsid w:val="11C05361"/>
    <w:rsid w:val="11C19A70"/>
    <w:rsid w:val="11C1DE6B"/>
    <w:rsid w:val="11C289C4"/>
    <w:rsid w:val="11C33CBA"/>
    <w:rsid w:val="11C401FA"/>
    <w:rsid w:val="11C42B25"/>
    <w:rsid w:val="11C774E5"/>
    <w:rsid w:val="11C7F6D1"/>
    <w:rsid w:val="11C80BDA"/>
    <w:rsid w:val="11C8AA8D"/>
    <w:rsid w:val="11C8F4D8"/>
    <w:rsid w:val="11C94ED5"/>
    <w:rsid w:val="11C9E0F0"/>
    <w:rsid w:val="11CA8148"/>
    <w:rsid w:val="11CAB971"/>
    <w:rsid w:val="11CB4C8F"/>
    <w:rsid w:val="11CBAE8F"/>
    <w:rsid w:val="11CC8718"/>
    <w:rsid w:val="11CD51EE"/>
    <w:rsid w:val="11CD5FD0"/>
    <w:rsid w:val="11CDE4BC"/>
    <w:rsid w:val="11CE8F75"/>
    <w:rsid w:val="11D0DE45"/>
    <w:rsid w:val="11D1B9A6"/>
    <w:rsid w:val="11D270F7"/>
    <w:rsid w:val="11D3068A"/>
    <w:rsid w:val="11D49A42"/>
    <w:rsid w:val="11D64C0B"/>
    <w:rsid w:val="11D6AC95"/>
    <w:rsid w:val="11D7589C"/>
    <w:rsid w:val="11D7D221"/>
    <w:rsid w:val="11D91DEC"/>
    <w:rsid w:val="11D94227"/>
    <w:rsid w:val="11D9B8D9"/>
    <w:rsid w:val="11DC097B"/>
    <w:rsid w:val="11E19B20"/>
    <w:rsid w:val="11E1C157"/>
    <w:rsid w:val="11E4E6CC"/>
    <w:rsid w:val="11E6724B"/>
    <w:rsid w:val="11E70446"/>
    <w:rsid w:val="11E742CC"/>
    <w:rsid w:val="11E83B7C"/>
    <w:rsid w:val="11E90ABE"/>
    <w:rsid w:val="11E9F44A"/>
    <w:rsid w:val="11EA73D0"/>
    <w:rsid w:val="11EAAF19"/>
    <w:rsid w:val="11EC0A05"/>
    <w:rsid w:val="11EC151D"/>
    <w:rsid w:val="11ED8E1A"/>
    <w:rsid w:val="11EE5AF3"/>
    <w:rsid w:val="11EF3F26"/>
    <w:rsid w:val="11EF3F96"/>
    <w:rsid w:val="11EF461B"/>
    <w:rsid w:val="11F06322"/>
    <w:rsid w:val="11F0A1E3"/>
    <w:rsid w:val="11F2E4A1"/>
    <w:rsid w:val="11F38813"/>
    <w:rsid w:val="11F40087"/>
    <w:rsid w:val="11F419D5"/>
    <w:rsid w:val="11F41D9A"/>
    <w:rsid w:val="11F4C819"/>
    <w:rsid w:val="11F4EB98"/>
    <w:rsid w:val="11F6AAC5"/>
    <w:rsid w:val="11F6E347"/>
    <w:rsid w:val="11F904A8"/>
    <w:rsid w:val="11F97D9C"/>
    <w:rsid w:val="11FA1BA6"/>
    <w:rsid w:val="11FA33B9"/>
    <w:rsid w:val="11FAE9ED"/>
    <w:rsid w:val="11FF39A6"/>
    <w:rsid w:val="12016F4C"/>
    <w:rsid w:val="1202F868"/>
    <w:rsid w:val="12047745"/>
    <w:rsid w:val="1204EE38"/>
    <w:rsid w:val="1206EDE0"/>
    <w:rsid w:val="1207D732"/>
    <w:rsid w:val="120994B1"/>
    <w:rsid w:val="120A4D34"/>
    <w:rsid w:val="120A87A9"/>
    <w:rsid w:val="120C688A"/>
    <w:rsid w:val="120EB729"/>
    <w:rsid w:val="121201B2"/>
    <w:rsid w:val="1215C2B8"/>
    <w:rsid w:val="12176F38"/>
    <w:rsid w:val="1217E072"/>
    <w:rsid w:val="1217E4E1"/>
    <w:rsid w:val="12193069"/>
    <w:rsid w:val="12199C36"/>
    <w:rsid w:val="121AC70F"/>
    <w:rsid w:val="121B2C11"/>
    <w:rsid w:val="121B5933"/>
    <w:rsid w:val="121B6F5A"/>
    <w:rsid w:val="121CF49B"/>
    <w:rsid w:val="121CFA70"/>
    <w:rsid w:val="121D7B83"/>
    <w:rsid w:val="121E0174"/>
    <w:rsid w:val="121E0D5D"/>
    <w:rsid w:val="121E6066"/>
    <w:rsid w:val="1221DF29"/>
    <w:rsid w:val="1224987F"/>
    <w:rsid w:val="1226B869"/>
    <w:rsid w:val="12288A2E"/>
    <w:rsid w:val="12291810"/>
    <w:rsid w:val="122AF546"/>
    <w:rsid w:val="122CA71A"/>
    <w:rsid w:val="122CB7DF"/>
    <w:rsid w:val="122CE3B4"/>
    <w:rsid w:val="122D5B82"/>
    <w:rsid w:val="122D8956"/>
    <w:rsid w:val="122D8EF7"/>
    <w:rsid w:val="122ED9AA"/>
    <w:rsid w:val="1230B252"/>
    <w:rsid w:val="1233992C"/>
    <w:rsid w:val="1238B1D3"/>
    <w:rsid w:val="1238F13F"/>
    <w:rsid w:val="12396015"/>
    <w:rsid w:val="1239B88A"/>
    <w:rsid w:val="123C51C1"/>
    <w:rsid w:val="123D1EF6"/>
    <w:rsid w:val="123E548E"/>
    <w:rsid w:val="124060C3"/>
    <w:rsid w:val="1241A0A4"/>
    <w:rsid w:val="1241BE0E"/>
    <w:rsid w:val="12431415"/>
    <w:rsid w:val="12436E7C"/>
    <w:rsid w:val="124580BC"/>
    <w:rsid w:val="1246051E"/>
    <w:rsid w:val="124A080F"/>
    <w:rsid w:val="124A2C15"/>
    <w:rsid w:val="124BB44E"/>
    <w:rsid w:val="124CFDF9"/>
    <w:rsid w:val="124D28EF"/>
    <w:rsid w:val="124E6659"/>
    <w:rsid w:val="124E918E"/>
    <w:rsid w:val="12513EBD"/>
    <w:rsid w:val="1251B701"/>
    <w:rsid w:val="1252C58B"/>
    <w:rsid w:val="1254A651"/>
    <w:rsid w:val="1255D8E9"/>
    <w:rsid w:val="12576630"/>
    <w:rsid w:val="12579136"/>
    <w:rsid w:val="1258C9A5"/>
    <w:rsid w:val="1259FEFB"/>
    <w:rsid w:val="125BD89C"/>
    <w:rsid w:val="125C65EE"/>
    <w:rsid w:val="1260ECE6"/>
    <w:rsid w:val="1260EF5F"/>
    <w:rsid w:val="12618234"/>
    <w:rsid w:val="1262E7D9"/>
    <w:rsid w:val="12641F1A"/>
    <w:rsid w:val="1265D996"/>
    <w:rsid w:val="1267A080"/>
    <w:rsid w:val="1267E6E5"/>
    <w:rsid w:val="12680824"/>
    <w:rsid w:val="12682294"/>
    <w:rsid w:val="1268D74E"/>
    <w:rsid w:val="12698882"/>
    <w:rsid w:val="126A3DD5"/>
    <w:rsid w:val="126A9BAD"/>
    <w:rsid w:val="126C9E51"/>
    <w:rsid w:val="126D2717"/>
    <w:rsid w:val="126E1C48"/>
    <w:rsid w:val="126F2BCA"/>
    <w:rsid w:val="12702FFA"/>
    <w:rsid w:val="127166B3"/>
    <w:rsid w:val="127193B9"/>
    <w:rsid w:val="12719A34"/>
    <w:rsid w:val="12724FDB"/>
    <w:rsid w:val="12726F64"/>
    <w:rsid w:val="12729907"/>
    <w:rsid w:val="1274CDC3"/>
    <w:rsid w:val="1275886E"/>
    <w:rsid w:val="12796A80"/>
    <w:rsid w:val="127B5644"/>
    <w:rsid w:val="127D83D5"/>
    <w:rsid w:val="127F47F6"/>
    <w:rsid w:val="12806930"/>
    <w:rsid w:val="1280E62E"/>
    <w:rsid w:val="1286F5FA"/>
    <w:rsid w:val="12883929"/>
    <w:rsid w:val="128840EB"/>
    <w:rsid w:val="128A8884"/>
    <w:rsid w:val="128AF78C"/>
    <w:rsid w:val="128B1728"/>
    <w:rsid w:val="128EB076"/>
    <w:rsid w:val="128F3F51"/>
    <w:rsid w:val="128FC80F"/>
    <w:rsid w:val="129219AC"/>
    <w:rsid w:val="12921E49"/>
    <w:rsid w:val="1296B42E"/>
    <w:rsid w:val="1297845E"/>
    <w:rsid w:val="1297BE92"/>
    <w:rsid w:val="1298637E"/>
    <w:rsid w:val="12987C2A"/>
    <w:rsid w:val="129A77BA"/>
    <w:rsid w:val="129AB61E"/>
    <w:rsid w:val="129B989E"/>
    <w:rsid w:val="129E05B1"/>
    <w:rsid w:val="129E23C9"/>
    <w:rsid w:val="129E293E"/>
    <w:rsid w:val="129FB43F"/>
    <w:rsid w:val="12A08CC9"/>
    <w:rsid w:val="12A08DE2"/>
    <w:rsid w:val="12A09F63"/>
    <w:rsid w:val="12A36728"/>
    <w:rsid w:val="12A3CC81"/>
    <w:rsid w:val="12A483AD"/>
    <w:rsid w:val="12A51F79"/>
    <w:rsid w:val="12A970F2"/>
    <w:rsid w:val="12AAA48D"/>
    <w:rsid w:val="12AB4442"/>
    <w:rsid w:val="12AB9B8A"/>
    <w:rsid w:val="12AEDC31"/>
    <w:rsid w:val="12AF0866"/>
    <w:rsid w:val="12B1E18C"/>
    <w:rsid w:val="12B3467B"/>
    <w:rsid w:val="12B40F6C"/>
    <w:rsid w:val="12B5A5FD"/>
    <w:rsid w:val="12B861FD"/>
    <w:rsid w:val="12B8EA4D"/>
    <w:rsid w:val="12B9069A"/>
    <w:rsid w:val="12BA8AC5"/>
    <w:rsid w:val="12BBB0AA"/>
    <w:rsid w:val="12BBC976"/>
    <w:rsid w:val="12BD958A"/>
    <w:rsid w:val="12BDF534"/>
    <w:rsid w:val="12BDF6C6"/>
    <w:rsid w:val="12BE299E"/>
    <w:rsid w:val="12BEB11E"/>
    <w:rsid w:val="12C12FC6"/>
    <w:rsid w:val="12C25C7C"/>
    <w:rsid w:val="12C28F8F"/>
    <w:rsid w:val="12C38D2C"/>
    <w:rsid w:val="12C42AED"/>
    <w:rsid w:val="12C4FFC9"/>
    <w:rsid w:val="12C6F8F4"/>
    <w:rsid w:val="12C7278C"/>
    <w:rsid w:val="12C779AB"/>
    <w:rsid w:val="12C7C9B5"/>
    <w:rsid w:val="12C828CA"/>
    <w:rsid w:val="12C8CD51"/>
    <w:rsid w:val="12C9A7CF"/>
    <w:rsid w:val="12CB8AB0"/>
    <w:rsid w:val="12CF1822"/>
    <w:rsid w:val="12D543B0"/>
    <w:rsid w:val="12D5512E"/>
    <w:rsid w:val="12D61D87"/>
    <w:rsid w:val="12D863F0"/>
    <w:rsid w:val="12D9B0CD"/>
    <w:rsid w:val="12D9FC75"/>
    <w:rsid w:val="12DA177F"/>
    <w:rsid w:val="12DA1F35"/>
    <w:rsid w:val="12DD3334"/>
    <w:rsid w:val="12DE587F"/>
    <w:rsid w:val="12DFC9AF"/>
    <w:rsid w:val="12E0CF6F"/>
    <w:rsid w:val="12E25D13"/>
    <w:rsid w:val="12E27C02"/>
    <w:rsid w:val="12E3A2BD"/>
    <w:rsid w:val="12E3FFBC"/>
    <w:rsid w:val="12E43F95"/>
    <w:rsid w:val="12E59D66"/>
    <w:rsid w:val="12E6B942"/>
    <w:rsid w:val="12E835CF"/>
    <w:rsid w:val="12E950C3"/>
    <w:rsid w:val="12E9AC60"/>
    <w:rsid w:val="12ED0736"/>
    <w:rsid w:val="12ED33C9"/>
    <w:rsid w:val="12ED9FC4"/>
    <w:rsid w:val="12EDA714"/>
    <w:rsid w:val="12EDD49D"/>
    <w:rsid w:val="12EE6FF7"/>
    <w:rsid w:val="12F00A47"/>
    <w:rsid w:val="12F01359"/>
    <w:rsid w:val="12F258D2"/>
    <w:rsid w:val="12F42FAA"/>
    <w:rsid w:val="12F440B2"/>
    <w:rsid w:val="12F4A96F"/>
    <w:rsid w:val="12F5357D"/>
    <w:rsid w:val="12F65E5E"/>
    <w:rsid w:val="12FD325B"/>
    <w:rsid w:val="1300EAEE"/>
    <w:rsid w:val="130109E0"/>
    <w:rsid w:val="13031347"/>
    <w:rsid w:val="130530C6"/>
    <w:rsid w:val="130606C5"/>
    <w:rsid w:val="13074A72"/>
    <w:rsid w:val="130A180F"/>
    <w:rsid w:val="130AF440"/>
    <w:rsid w:val="130C13B5"/>
    <w:rsid w:val="130C75BE"/>
    <w:rsid w:val="130D0E3B"/>
    <w:rsid w:val="130D84E1"/>
    <w:rsid w:val="130E2D2D"/>
    <w:rsid w:val="130E4F0A"/>
    <w:rsid w:val="131043A6"/>
    <w:rsid w:val="1310F116"/>
    <w:rsid w:val="131102E3"/>
    <w:rsid w:val="1311136A"/>
    <w:rsid w:val="13119EE1"/>
    <w:rsid w:val="13135988"/>
    <w:rsid w:val="13147076"/>
    <w:rsid w:val="131610E7"/>
    <w:rsid w:val="1316460A"/>
    <w:rsid w:val="1317D32A"/>
    <w:rsid w:val="13199192"/>
    <w:rsid w:val="1319A58E"/>
    <w:rsid w:val="131CEDE1"/>
    <w:rsid w:val="131DA16C"/>
    <w:rsid w:val="131F1A23"/>
    <w:rsid w:val="13205863"/>
    <w:rsid w:val="13219187"/>
    <w:rsid w:val="132194E8"/>
    <w:rsid w:val="13219FA5"/>
    <w:rsid w:val="1321C040"/>
    <w:rsid w:val="13235524"/>
    <w:rsid w:val="13243C52"/>
    <w:rsid w:val="13244052"/>
    <w:rsid w:val="1324E14F"/>
    <w:rsid w:val="1327554D"/>
    <w:rsid w:val="132AE45E"/>
    <w:rsid w:val="132AF5E7"/>
    <w:rsid w:val="132AF83B"/>
    <w:rsid w:val="132BAFD1"/>
    <w:rsid w:val="132EC78E"/>
    <w:rsid w:val="133037D4"/>
    <w:rsid w:val="1331C483"/>
    <w:rsid w:val="1331E0D8"/>
    <w:rsid w:val="133535E7"/>
    <w:rsid w:val="1336E2B6"/>
    <w:rsid w:val="1338D496"/>
    <w:rsid w:val="133A57A3"/>
    <w:rsid w:val="133AB3AD"/>
    <w:rsid w:val="133EEA35"/>
    <w:rsid w:val="13401815"/>
    <w:rsid w:val="1342193D"/>
    <w:rsid w:val="13426F95"/>
    <w:rsid w:val="1342FD06"/>
    <w:rsid w:val="13431BAE"/>
    <w:rsid w:val="134349DB"/>
    <w:rsid w:val="1344C216"/>
    <w:rsid w:val="13462737"/>
    <w:rsid w:val="1346AE12"/>
    <w:rsid w:val="134870B5"/>
    <w:rsid w:val="13493B29"/>
    <w:rsid w:val="134B3259"/>
    <w:rsid w:val="134BF4EC"/>
    <w:rsid w:val="134CD300"/>
    <w:rsid w:val="134EF5F8"/>
    <w:rsid w:val="134F99D1"/>
    <w:rsid w:val="13505A5B"/>
    <w:rsid w:val="135150F2"/>
    <w:rsid w:val="13538E29"/>
    <w:rsid w:val="1353CB16"/>
    <w:rsid w:val="13545A2D"/>
    <w:rsid w:val="135580B9"/>
    <w:rsid w:val="1355D651"/>
    <w:rsid w:val="1356BAC0"/>
    <w:rsid w:val="13578016"/>
    <w:rsid w:val="1357837C"/>
    <w:rsid w:val="135A271B"/>
    <w:rsid w:val="135B1064"/>
    <w:rsid w:val="135B4CAF"/>
    <w:rsid w:val="135CB8D3"/>
    <w:rsid w:val="135D0CB9"/>
    <w:rsid w:val="13649FA9"/>
    <w:rsid w:val="13659BD6"/>
    <w:rsid w:val="13666048"/>
    <w:rsid w:val="13679A49"/>
    <w:rsid w:val="136846DA"/>
    <w:rsid w:val="1368C22E"/>
    <w:rsid w:val="136A5E47"/>
    <w:rsid w:val="136BE5F2"/>
    <w:rsid w:val="136CF811"/>
    <w:rsid w:val="136EA8F3"/>
    <w:rsid w:val="137136C0"/>
    <w:rsid w:val="1371ED92"/>
    <w:rsid w:val="1371F9E6"/>
    <w:rsid w:val="137560A3"/>
    <w:rsid w:val="1375AE14"/>
    <w:rsid w:val="1376B53A"/>
    <w:rsid w:val="1376D0F3"/>
    <w:rsid w:val="1377BB18"/>
    <w:rsid w:val="13783BD1"/>
    <w:rsid w:val="13785DC9"/>
    <w:rsid w:val="1378EFFD"/>
    <w:rsid w:val="1379544F"/>
    <w:rsid w:val="1379FEB7"/>
    <w:rsid w:val="137A3A6E"/>
    <w:rsid w:val="137ADF5F"/>
    <w:rsid w:val="137B1AE2"/>
    <w:rsid w:val="137EBE2E"/>
    <w:rsid w:val="137F9845"/>
    <w:rsid w:val="1381AB87"/>
    <w:rsid w:val="13842E2E"/>
    <w:rsid w:val="1386634C"/>
    <w:rsid w:val="1386B8EB"/>
    <w:rsid w:val="13886808"/>
    <w:rsid w:val="1388D65D"/>
    <w:rsid w:val="13897521"/>
    <w:rsid w:val="138C12B0"/>
    <w:rsid w:val="138D8A0D"/>
    <w:rsid w:val="138E1BF4"/>
    <w:rsid w:val="138E4545"/>
    <w:rsid w:val="138E8135"/>
    <w:rsid w:val="13918776"/>
    <w:rsid w:val="139419FE"/>
    <w:rsid w:val="13943DC1"/>
    <w:rsid w:val="1395AA50"/>
    <w:rsid w:val="139A097A"/>
    <w:rsid w:val="139A0DF1"/>
    <w:rsid w:val="139A1915"/>
    <w:rsid w:val="139ABBFA"/>
    <w:rsid w:val="139B17C8"/>
    <w:rsid w:val="139C1CB7"/>
    <w:rsid w:val="139DDB01"/>
    <w:rsid w:val="139DE4BE"/>
    <w:rsid w:val="13A01553"/>
    <w:rsid w:val="13A020C4"/>
    <w:rsid w:val="13A07231"/>
    <w:rsid w:val="13A31290"/>
    <w:rsid w:val="13A45E9B"/>
    <w:rsid w:val="13A51151"/>
    <w:rsid w:val="13A5A5C1"/>
    <w:rsid w:val="13A5C798"/>
    <w:rsid w:val="13A5EBEA"/>
    <w:rsid w:val="13A69D06"/>
    <w:rsid w:val="13A7C21B"/>
    <w:rsid w:val="13AA132D"/>
    <w:rsid w:val="13AA790F"/>
    <w:rsid w:val="13AABC83"/>
    <w:rsid w:val="13AAF533"/>
    <w:rsid w:val="13ACC56B"/>
    <w:rsid w:val="13AD2A1C"/>
    <w:rsid w:val="13ADA400"/>
    <w:rsid w:val="13AEF217"/>
    <w:rsid w:val="13AF3E6C"/>
    <w:rsid w:val="13AFFCE3"/>
    <w:rsid w:val="13B04F40"/>
    <w:rsid w:val="13B06E06"/>
    <w:rsid w:val="13B0D655"/>
    <w:rsid w:val="13B18FD4"/>
    <w:rsid w:val="13B192D0"/>
    <w:rsid w:val="13B20EB1"/>
    <w:rsid w:val="13B238FA"/>
    <w:rsid w:val="13B2B419"/>
    <w:rsid w:val="13B2DC89"/>
    <w:rsid w:val="13B45BAB"/>
    <w:rsid w:val="13B5BA84"/>
    <w:rsid w:val="13B5CDD5"/>
    <w:rsid w:val="13B5DD40"/>
    <w:rsid w:val="13B5E9DD"/>
    <w:rsid w:val="13B732EE"/>
    <w:rsid w:val="13B7AB6B"/>
    <w:rsid w:val="13BB9F2E"/>
    <w:rsid w:val="13BE7921"/>
    <w:rsid w:val="13BF3E9C"/>
    <w:rsid w:val="13BFEFB2"/>
    <w:rsid w:val="13C14DDC"/>
    <w:rsid w:val="13C2A40F"/>
    <w:rsid w:val="13C657B6"/>
    <w:rsid w:val="13C67C17"/>
    <w:rsid w:val="13C6EF12"/>
    <w:rsid w:val="13C84E2A"/>
    <w:rsid w:val="13C9079D"/>
    <w:rsid w:val="13C958D2"/>
    <w:rsid w:val="13C9B272"/>
    <w:rsid w:val="13CDBE46"/>
    <w:rsid w:val="13D0537F"/>
    <w:rsid w:val="13D6D73B"/>
    <w:rsid w:val="13D87C78"/>
    <w:rsid w:val="13D92506"/>
    <w:rsid w:val="13DCD483"/>
    <w:rsid w:val="13DCF342"/>
    <w:rsid w:val="13DD82D9"/>
    <w:rsid w:val="13DDFEA0"/>
    <w:rsid w:val="13DF17FB"/>
    <w:rsid w:val="13DF95D1"/>
    <w:rsid w:val="13E23D6B"/>
    <w:rsid w:val="13E31F40"/>
    <w:rsid w:val="13E32181"/>
    <w:rsid w:val="13E332CB"/>
    <w:rsid w:val="13E391E3"/>
    <w:rsid w:val="13E53BE0"/>
    <w:rsid w:val="13E6776B"/>
    <w:rsid w:val="13E6F67D"/>
    <w:rsid w:val="13ECB0EB"/>
    <w:rsid w:val="13EEF986"/>
    <w:rsid w:val="13F21EF3"/>
    <w:rsid w:val="13F22DC4"/>
    <w:rsid w:val="13F45903"/>
    <w:rsid w:val="13F56F98"/>
    <w:rsid w:val="13F5B189"/>
    <w:rsid w:val="13F8D9AF"/>
    <w:rsid w:val="13FB5840"/>
    <w:rsid w:val="13FB6D12"/>
    <w:rsid w:val="13FCE840"/>
    <w:rsid w:val="13FDA9FB"/>
    <w:rsid w:val="13FDC624"/>
    <w:rsid w:val="14004774"/>
    <w:rsid w:val="1401586F"/>
    <w:rsid w:val="1401751E"/>
    <w:rsid w:val="140252CF"/>
    <w:rsid w:val="1402DA09"/>
    <w:rsid w:val="14036F73"/>
    <w:rsid w:val="1403A14B"/>
    <w:rsid w:val="1403C957"/>
    <w:rsid w:val="1404E636"/>
    <w:rsid w:val="1405CFF3"/>
    <w:rsid w:val="14078BF0"/>
    <w:rsid w:val="140853AC"/>
    <w:rsid w:val="140AD8EB"/>
    <w:rsid w:val="140B1772"/>
    <w:rsid w:val="140DF10A"/>
    <w:rsid w:val="140ECDAF"/>
    <w:rsid w:val="1410441B"/>
    <w:rsid w:val="1412981C"/>
    <w:rsid w:val="1412B4CD"/>
    <w:rsid w:val="1412C0BB"/>
    <w:rsid w:val="1413CD87"/>
    <w:rsid w:val="1414497C"/>
    <w:rsid w:val="1414D16E"/>
    <w:rsid w:val="141816B3"/>
    <w:rsid w:val="14187F86"/>
    <w:rsid w:val="1418F43A"/>
    <w:rsid w:val="1419DEC4"/>
    <w:rsid w:val="141A3AF1"/>
    <w:rsid w:val="141AE6E2"/>
    <w:rsid w:val="141D1F4C"/>
    <w:rsid w:val="141D48C3"/>
    <w:rsid w:val="1420AD6A"/>
    <w:rsid w:val="14211DBD"/>
    <w:rsid w:val="1422CCD6"/>
    <w:rsid w:val="14248692"/>
    <w:rsid w:val="1424A570"/>
    <w:rsid w:val="1424DEB1"/>
    <w:rsid w:val="1426C854"/>
    <w:rsid w:val="1427FBB0"/>
    <w:rsid w:val="1428277E"/>
    <w:rsid w:val="1428D509"/>
    <w:rsid w:val="142A14EF"/>
    <w:rsid w:val="142BAD10"/>
    <w:rsid w:val="142D7C3B"/>
    <w:rsid w:val="142DB530"/>
    <w:rsid w:val="142E3AEE"/>
    <w:rsid w:val="142F7723"/>
    <w:rsid w:val="143017AA"/>
    <w:rsid w:val="1430F744"/>
    <w:rsid w:val="1431D737"/>
    <w:rsid w:val="1431D95C"/>
    <w:rsid w:val="1434DFF7"/>
    <w:rsid w:val="1436A7B5"/>
    <w:rsid w:val="14370DAB"/>
    <w:rsid w:val="14374EE1"/>
    <w:rsid w:val="143946D9"/>
    <w:rsid w:val="143BB956"/>
    <w:rsid w:val="143BF671"/>
    <w:rsid w:val="143F12A6"/>
    <w:rsid w:val="143F39F8"/>
    <w:rsid w:val="143F867A"/>
    <w:rsid w:val="1440486C"/>
    <w:rsid w:val="144331EB"/>
    <w:rsid w:val="14454FB5"/>
    <w:rsid w:val="1445528F"/>
    <w:rsid w:val="14455A0E"/>
    <w:rsid w:val="144564DA"/>
    <w:rsid w:val="1447853D"/>
    <w:rsid w:val="14488B84"/>
    <w:rsid w:val="144AF2ED"/>
    <w:rsid w:val="144B04D0"/>
    <w:rsid w:val="144B7AC7"/>
    <w:rsid w:val="144BCC07"/>
    <w:rsid w:val="144C379C"/>
    <w:rsid w:val="144D3844"/>
    <w:rsid w:val="144EC348"/>
    <w:rsid w:val="144F16DC"/>
    <w:rsid w:val="14505345"/>
    <w:rsid w:val="1450ACD2"/>
    <w:rsid w:val="14544931"/>
    <w:rsid w:val="14557099"/>
    <w:rsid w:val="14575262"/>
    <w:rsid w:val="1458538C"/>
    <w:rsid w:val="145B1FBF"/>
    <w:rsid w:val="145C68B1"/>
    <w:rsid w:val="145C9DFE"/>
    <w:rsid w:val="145D5A96"/>
    <w:rsid w:val="145D7AF8"/>
    <w:rsid w:val="145D883F"/>
    <w:rsid w:val="1460FA1D"/>
    <w:rsid w:val="1461779B"/>
    <w:rsid w:val="14621534"/>
    <w:rsid w:val="1462C520"/>
    <w:rsid w:val="1462C535"/>
    <w:rsid w:val="146869DB"/>
    <w:rsid w:val="1469212B"/>
    <w:rsid w:val="1469EC8F"/>
    <w:rsid w:val="146B4E13"/>
    <w:rsid w:val="146BB324"/>
    <w:rsid w:val="146C1BBE"/>
    <w:rsid w:val="146DD273"/>
    <w:rsid w:val="14717E4B"/>
    <w:rsid w:val="14736053"/>
    <w:rsid w:val="14741BBC"/>
    <w:rsid w:val="1476B190"/>
    <w:rsid w:val="147A43A2"/>
    <w:rsid w:val="147A88A9"/>
    <w:rsid w:val="147AE73E"/>
    <w:rsid w:val="147BE8E5"/>
    <w:rsid w:val="147C2EAC"/>
    <w:rsid w:val="147D95F9"/>
    <w:rsid w:val="147E9ABC"/>
    <w:rsid w:val="147FF866"/>
    <w:rsid w:val="14804746"/>
    <w:rsid w:val="1481C3FB"/>
    <w:rsid w:val="1481F2F7"/>
    <w:rsid w:val="1482E516"/>
    <w:rsid w:val="14845F80"/>
    <w:rsid w:val="14878477"/>
    <w:rsid w:val="14880B5D"/>
    <w:rsid w:val="1488A260"/>
    <w:rsid w:val="148CB73D"/>
    <w:rsid w:val="148CE2F3"/>
    <w:rsid w:val="148ED0F5"/>
    <w:rsid w:val="149146B4"/>
    <w:rsid w:val="1491DD33"/>
    <w:rsid w:val="14922EF3"/>
    <w:rsid w:val="1493274E"/>
    <w:rsid w:val="149438C9"/>
    <w:rsid w:val="149694FB"/>
    <w:rsid w:val="1498B5BF"/>
    <w:rsid w:val="149A887E"/>
    <w:rsid w:val="149BA0A6"/>
    <w:rsid w:val="149C0C61"/>
    <w:rsid w:val="149D5ACC"/>
    <w:rsid w:val="149ED11C"/>
    <w:rsid w:val="14A19463"/>
    <w:rsid w:val="14A1A84D"/>
    <w:rsid w:val="14A3EBBD"/>
    <w:rsid w:val="14A4411C"/>
    <w:rsid w:val="14A6CB44"/>
    <w:rsid w:val="14A6FC39"/>
    <w:rsid w:val="14A78052"/>
    <w:rsid w:val="14A79A69"/>
    <w:rsid w:val="14A84AF0"/>
    <w:rsid w:val="14A9000A"/>
    <w:rsid w:val="14AD1A4D"/>
    <w:rsid w:val="14AE4A42"/>
    <w:rsid w:val="14AE6991"/>
    <w:rsid w:val="14AEA4F6"/>
    <w:rsid w:val="14AECD7C"/>
    <w:rsid w:val="14AFCFEB"/>
    <w:rsid w:val="14B5ED83"/>
    <w:rsid w:val="14B6986D"/>
    <w:rsid w:val="14B7122B"/>
    <w:rsid w:val="14B913FE"/>
    <w:rsid w:val="14BA5186"/>
    <w:rsid w:val="14BBF53D"/>
    <w:rsid w:val="14BC1092"/>
    <w:rsid w:val="14BC6609"/>
    <w:rsid w:val="14BCF503"/>
    <w:rsid w:val="14BDCCC9"/>
    <w:rsid w:val="14BF5FB9"/>
    <w:rsid w:val="14C0AC7F"/>
    <w:rsid w:val="14C18B3D"/>
    <w:rsid w:val="14C1CAD4"/>
    <w:rsid w:val="14C245D0"/>
    <w:rsid w:val="14C4DE97"/>
    <w:rsid w:val="14C50824"/>
    <w:rsid w:val="14C75292"/>
    <w:rsid w:val="14C75DAF"/>
    <w:rsid w:val="14C763B2"/>
    <w:rsid w:val="14C86C3A"/>
    <w:rsid w:val="14CAEAC9"/>
    <w:rsid w:val="14CD3C23"/>
    <w:rsid w:val="14CD9329"/>
    <w:rsid w:val="14CF36F2"/>
    <w:rsid w:val="14CF4660"/>
    <w:rsid w:val="14D688C3"/>
    <w:rsid w:val="14D6BA1B"/>
    <w:rsid w:val="14D6D938"/>
    <w:rsid w:val="14D78B94"/>
    <w:rsid w:val="14D7EE43"/>
    <w:rsid w:val="14D9B9D1"/>
    <w:rsid w:val="14DA1757"/>
    <w:rsid w:val="14DAE6E2"/>
    <w:rsid w:val="14DB53CD"/>
    <w:rsid w:val="14DCC291"/>
    <w:rsid w:val="14DFF8B1"/>
    <w:rsid w:val="14E06111"/>
    <w:rsid w:val="14E0981E"/>
    <w:rsid w:val="14E2B6DB"/>
    <w:rsid w:val="14E2F1B6"/>
    <w:rsid w:val="14E6B4B0"/>
    <w:rsid w:val="14E7DEAC"/>
    <w:rsid w:val="14E9A062"/>
    <w:rsid w:val="14E9BE59"/>
    <w:rsid w:val="14EB535E"/>
    <w:rsid w:val="14F08B5B"/>
    <w:rsid w:val="14F2E9C6"/>
    <w:rsid w:val="14F53350"/>
    <w:rsid w:val="14F59394"/>
    <w:rsid w:val="14F5C7E8"/>
    <w:rsid w:val="14FA6448"/>
    <w:rsid w:val="14FAE19B"/>
    <w:rsid w:val="14FBD057"/>
    <w:rsid w:val="14FC3732"/>
    <w:rsid w:val="14FCE478"/>
    <w:rsid w:val="14FD1130"/>
    <w:rsid w:val="14FD884B"/>
    <w:rsid w:val="14FD9A18"/>
    <w:rsid w:val="14FE21BF"/>
    <w:rsid w:val="150021B0"/>
    <w:rsid w:val="1500B4F6"/>
    <w:rsid w:val="1502865F"/>
    <w:rsid w:val="15042A22"/>
    <w:rsid w:val="1504B2BA"/>
    <w:rsid w:val="15078A9D"/>
    <w:rsid w:val="15082A4E"/>
    <w:rsid w:val="150C2E76"/>
    <w:rsid w:val="150FDDCA"/>
    <w:rsid w:val="15109B20"/>
    <w:rsid w:val="15164052"/>
    <w:rsid w:val="15166E3A"/>
    <w:rsid w:val="1516B49F"/>
    <w:rsid w:val="1516FB20"/>
    <w:rsid w:val="15175946"/>
    <w:rsid w:val="15176F72"/>
    <w:rsid w:val="1518F4A2"/>
    <w:rsid w:val="1519539F"/>
    <w:rsid w:val="1519B095"/>
    <w:rsid w:val="151AD98B"/>
    <w:rsid w:val="151AF9F1"/>
    <w:rsid w:val="151B99EF"/>
    <w:rsid w:val="151C8D8E"/>
    <w:rsid w:val="151D1CD3"/>
    <w:rsid w:val="151D9693"/>
    <w:rsid w:val="151D9EA5"/>
    <w:rsid w:val="151EFCFA"/>
    <w:rsid w:val="15208A8E"/>
    <w:rsid w:val="15229FA1"/>
    <w:rsid w:val="1522F5B1"/>
    <w:rsid w:val="15246A31"/>
    <w:rsid w:val="152475D2"/>
    <w:rsid w:val="1524FDA0"/>
    <w:rsid w:val="15264B79"/>
    <w:rsid w:val="15272D76"/>
    <w:rsid w:val="15277C2E"/>
    <w:rsid w:val="1529323C"/>
    <w:rsid w:val="152952BD"/>
    <w:rsid w:val="152CC1DB"/>
    <w:rsid w:val="152E83F0"/>
    <w:rsid w:val="1534BE31"/>
    <w:rsid w:val="15354AFC"/>
    <w:rsid w:val="1536AEEE"/>
    <w:rsid w:val="1536DA0D"/>
    <w:rsid w:val="1538D044"/>
    <w:rsid w:val="153A4E31"/>
    <w:rsid w:val="153A6CB5"/>
    <w:rsid w:val="153B147E"/>
    <w:rsid w:val="153D3E95"/>
    <w:rsid w:val="153D6860"/>
    <w:rsid w:val="153E8E3E"/>
    <w:rsid w:val="153EEB35"/>
    <w:rsid w:val="153F77D6"/>
    <w:rsid w:val="153FAAD0"/>
    <w:rsid w:val="15407E62"/>
    <w:rsid w:val="1540EE94"/>
    <w:rsid w:val="15413AD1"/>
    <w:rsid w:val="15435DBB"/>
    <w:rsid w:val="15436BFA"/>
    <w:rsid w:val="15439CE7"/>
    <w:rsid w:val="1543FC7F"/>
    <w:rsid w:val="1544F2C1"/>
    <w:rsid w:val="15467B2D"/>
    <w:rsid w:val="1546F3E4"/>
    <w:rsid w:val="154754A8"/>
    <w:rsid w:val="1547687A"/>
    <w:rsid w:val="1548BF20"/>
    <w:rsid w:val="154AB12C"/>
    <w:rsid w:val="154AE08B"/>
    <w:rsid w:val="154BF4D7"/>
    <w:rsid w:val="154CD535"/>
    <w:rsid w:val="154CD7B7"/>
    <w:rsid w:val="154E71B5"/>
    <w:rsid w:val="154E7430"/>
    <w:rsid w:val="154EF663"/>
    <w:rsid w:val="15517989"/>
    <w:rsid w:val="15528A60"/>
    <w:rsid w:val="15559529"/>
    <w:rsid w:val="1556E8EA"/>
    <w:rsid w:val="1559BDF5"/>
    <w:rsid w:val="1559C15C"/>
    <w:rsid w:val="155A02AF"/>
    <w:rsid w:val="155A1A00"/>
    <w:rsid w:val="155ADD61"/>
    <w:rsid w:val="155B747A"/>
    <w:rsid w:val="155D4673"/>
    <w:rsid w:val="156201DA"/>
    <w:rsid w:val="1562A111"/>
    <w:rsid w:val="1563A614"/>
    <w:rsid w:val="15656F33"/>
    <w:rsid w:val="15671849"/>
    <w:rsid w:val="1567D3C9"/>
    <w:rsid w:val="1567E386"/>
    <w:rsid w:val="1568FC6E"/>
    <w:rsid w:val="1569D8D6"/>
    <w:rsid w:val="156A7293"/>
    <w:rsid w:val="156BF0E7"/>
    <w:rsid w:val="156CC5AC"/>
    <w:rsid w:val="156D596F"/>
    <w:rsid w:val="156E3853"/>
    <w:rsid w:val="156EBA29"/>
    <w:rsid w:val="156FBFD9"/>
    <w:rsid w:val="157083D1"/>
    <w:rsid w:val="1570C3A4"/>
    <w:rsid w:val="15717ED2"/>
    <w:rsid w:val="15719FE5"/>
    <w:rsid w:val="1572070D"/>
    <w:rsid w:val="1572E22A"/>
    <w:rsid w:val="1572FC7A"/>
    <w:rsid w:val="15736C2C"/>
    <w:rsid w:val="1573E7B1"/>
    <w:rsid w:val="15750591"/>
    <w:rsid w:val="15788883"/>
    <w:rsid w:val="157A11AD"/>
    <w:rsid w:val="157BB023"/>
    <w:rsid w:val="157FA21D"/>
    <w:rsid w:val="158193E9"/>
    <w:rsid w:val="1581C4D9"/>
    <w:rsid w:val="15826C70"/>
    <w:rsid w:val="158506F5"/>
    <w:rsid w:val="158691E5"/>
    <w:rsid w:val="15869FB3"/>
    <w:rsid w:val="1586F2E8"/>
    <w:rsid w:val="1587C860"/>
    <w:rsid w:val="158858D9"/>
    <w:rsid w:val="15890194"/>
    <w:rsid w:val="1589902D"/>
    <w:rsid w:val="1589988F"/>
    <w:rsid w:val="158AA40B"/>
    <w:rsid w:val="158AC4B3"/>
    <w:rsid w:val="158E8F1C"/>
    <w:rsid w:val="158F5FA2"/>
    <w:rsid w:val="1590E727"/>
    <w:rsid w:val="1590EF1A"/>
    <w:rsid w:val="1591735F"/>
    <w:rsid w:val="1592B4DC"/>
    <w:rsid w:val="1592FA00"/>
    <w:rsid w:val="15936B43"/>
    <w:rsid w:val="1593AC1A"/>
    <w:rsid w:val="1593F3E9"/>
    <w:rsid w:val="1595C71F"/>
    <w:rsid w:val="1597BAF1"/>
    <w:rsid w:val="1598C0DA"/>
    <w:rsid w:val="1599ED52"/>
    <w:rsid w:val="159ACFA3"/>
    <w:rsid w:val="159D6394"/>
    <w:rsid w:val="15A0F256"/>
    <w:rsid w:val="15A101AB"/>
    <w:rsid w:val="15A1873F"/>
    <w:rsid w:val="15A283AA"/>
    <w:rsid w:val="15A39707"/>
    <w:rsid w:val="15A3A16F"/>
    <w:rsid w:val="15A4B5E2"/>
    <w:rsid w:val="15A5844F"/>
    <w:rsid w:val="15A98A48"/>
    <w:rsid w:val="15A9E1B7"/>
    <w:rsid w:val="15AC6B6D"/>
    <w:rsid w:val="15AEF1C8"/>
    <w:rsid w:val="15AF51C8"/>
    <w:rsid w:val="15B094CD"/>
    <w:rsid w:val="15B0F694"/>
    <w:rsid w:val="15B265C0"/>
    <w:rsid w:val="15B49C91"/>
    <w:rsid w:val="15B5ABB7"/>
    <w:rsid w:val="15B71A3E"/>
    <w:rsid w:val="15B84AE8"/>
    <w:rsid w:val="15B8757D"/>
    <w:rsid w:val="15B91924"/>
    <w:rsid w:val="15B93407"/>
    <w:rsid w:val="15B9DC10"/>
    <w:rsid w:val="15BAA5A8"/>
    <w:rsid w:val="15BC1848"/>
    <w:rsid w:val="15BE455F"/>
    <w:rsid w:val="15BF020D"/>
    <w:rsid w:val="15C04135"/>
    <w:rsid w:val="15C0A5D0"/>
    <w:rsid w:val="15C0D3CC"/>
    <w:rsid w:val="15C124E7"/>
    <w:rsid w:val="15C1B9FE"/>
    <w:rsid w:val="15C56C6D"/>
    <w:rsid w:val="15C61D15"/>
    <w:rsid w:val="15C64F40"/>
    <w:rsid w:val="15C72C5E"/>
    <w:rsid w:val="15CDA10B"/>
    <w:rsid w:val="15CE788A"/>
    <w:rsid w:val="15CF62BC"/>
    <w:rsid w:val="15D07AC3"/>
    <w:rsid w:val="15D08321"/>
    <w:rsid w:val="15D0B7B9"/>
    <w:rsid w:val="15D145A1"/>
    <w:rsid w:val="15D22314"/>
    <w:rsid w:val="15D2DE36"/>
    <w:rsid w:val="15D39DB8"/>
    <w:rsid w:val="15D4E8F3"/>
    <w:rsid w:val="15D7604F"/>
    <w:rsid w:val="15D7B9B6"/>
    <w:rsid w:val="15D7F0EF"/>
    <w:rsid w:val="15D89817"/>
    <w:rsid w:val="15D94651"/>
    <w:rsid w:val="15DC4FEF"/>
    <w:rsid w:val="15DD7EF0"/>
    <w:rsid w:val="15DEB382"/>
    <w:rsid w:val="15E1AAB9"/>
    <w:rsid w:val="15E3F68B"/>
    <w:rsid w:val="15E48829"/>
    <w:rsid w:val="15E48DA7"/>
    <w:rsid w:val="15E57AB5"/>
    <w:rsid w:val="15E61F46"/>
    <w:rsid w:val="15E69400"/>
    <w:rsid w:val="15E76804"/>
    <w:rsid w:val="15E7721B"/>
    <w:rsid w:val="15EA948B"/>
    <w:rsid w:val="15EAC47E"/>
    <w:rsid w:val="15EB047D"/>
    <w:rsid w:val="15EC778E"/>
    <w:rsid w:val="15EDAB21"/>
    <w:rsid w:val="15EE1AFB"/>
    <w:rsid w:val="15EE6EF2"/>
    <w:rsid w:val="15F11AEC"/>
    <w:rsid w:val="15F6CCFC"/>
    <w:rsid w:val="15F6D9E6"/>
    <w:rsid w:val="15F86E5F"/>
    <w:rsid w:val="15F92333"/>
    <w:rsid w:val="15FB6F1C"/>
    <w:rsid w:val="15FD1C20"/>
    <w:rsid w:val="15FE3C37"/>
    <w:rsid w:val="15FEA350"/>
    <w:rsid w:val="15FF05D0"/>
    <w:rsid w:val="1600EED9"/>
    <w:rsid w:val="16035880"/>
    <w:rsid w:val="16045ECB"/>
    <w:rsid w:val="16070A50"/>
    <w:rsid w:val="16098344"/>
    <w:rsid w:val="1609DAC9"/>
    <w:rsid w:val="160A922A"/>
    <w:rsid w:val="160D0ECA"/>
    <w:rsid w:val="160D4C04"/>
    <w:rsid w:val="160DC5CD"/>
    <w:rsid w:val="160FF31C"/>
    <w:rsid w:val="1610C34A"/>
    <w:rsid w:val="1613A91B"/>
    <w:rsid w:val="16147F59"/>
    <w:rsid w:val="1618F24A"/>
    <w:rsid w:val="161C1B17"/>
    <w:rsid w:val="161C6660"/>
    <w:rsid w:val="161C9B78"/>
    <w:rsid w:val="161CA3FF"/>
    <w:rsid w:val="161D2886"/>
    <w:rsid w:val="161ECFB1"/>
    <w:rsid w:val="161FC638"/>
    <w:rsid w:val="1620E164"/>
    <w:rsid w:val="1623202B"/>
    <w:rsid w:val="1624D6B7"/>
    <w:rsid w:val="16254F54"/>
    <w:rsid w:val="162551EB"/>
    <w:rsid w:val="16282EDE"/>
    <w:rsid w:val="1628C63A"/>
    <w:rsid w:val="162994E7"/>
    <w:rsid w:val="1629D65D"/>
    <w:rsid w:val="162A0D13"/>
    <w:rsid w:val="162C4E46"/>
    <w:rsid w:val="162D47B0"/>
    <w:rsid w:val="162E93F3"/>
    <w:rsid w:val="162EE0DD"/>
    <w:rsid w:val="162F5F33"/>
    <w:rsid w:val="162F7A23"/>
    <w:rsid w:val="1630482B"/>
    <w:rsid w:val="16337418"/>
    <w:rsid w:val="16348BA1"/>
    <w:rsid w:val="1634F5B2"/>
    <w:rsid w:val="16386984"/>
    <w:rsid w:val="16396BF4"/>
    <w:rsid w:val="163BED99"/>
    <w:rsid w:val="163C462C"/>
    <w:rsid w:val="163CBCE5"/>
    <w:rsid w:val="163D6567"/>
    <w:rsid w:val="163DCDEE"/>
    <w:rsid w:val="163E640E"/>
    <w:rsid w:val="163F1B3A"/>
    <w:rsid w:val="164015C7"/>
    <w:rsid w:val="1645E332"/>
    <w:rsid w:val="1648054F"/>
    <w:rsid w:val="16489D20"/>
    <w:rsid w:val="1648ABD1"/>
    <w:rsid w:val="16493FA3"/>
    <w:rsid w:val="164B508B"/>
    <w:rsid w:val="164B7761"/>
    <w:rsid w:val="164E8FDB"/>
    <w:rsid w:val="16506751"/>
    <w:rsid w:val="1650B96D"/>
    <w:rsid w:val="16510044"/>
    <w:rsid w:val="165157A3"/>
    <w:rsid w:val="16515883"/>
    <w:rsid w:val="1653850C"/>
    <w:rsid w:val="16572176"/>
    <w:rsid w:val="165B3AA7"/>
    <w:rsid w:val="165D67BF"/>
    <w:rsid w:val="165EDC05"/>
    <w:rsid w:val="16619A0A"/>
    <w:rsid w:val="1661F6AA"/>
    <w:rsid w:val="1665C0E8"/>
    <w:rsid w:val="1666DC5A"/>
    <w:rsid w:val="1666E169"/>
    <w:rsid w:val="1669231E"/>
    <w:rsid w:val="1669403C"/>
    <w:rsid w:val="166B00C3"/>
    <w:rsid w:val="166D5806"/>
    <w:rsid w:val="166E3BBB"/>
    <w:rsid w:val="166E8A65"/>
    <w:rsid w:val="166ED6A0"/>
    <w:rsid w:val="166FDC32"/>
    <w:rsid w:val="167127E1"/>
    <w:rsid w:val="16726BE4"/>
    <w:rsid w:val="16739F66"/>
    <w:rsid w:val="1674F305"/>
    <w:rsid w:val="167709FE"/>
    <w:rsid w:val="1677E783"/>
    <w:rsid w:val="167A7A63"/>
    <w:rsid w:val="167D5459"/>
    <w:rsid w:val="1681139D"/>
    <w:rsid w:val="16820E93"/>
    <w:rsid w:val="1682CE01"/>
    <w:rsid w:val="16835BF7"/>
    <w:rsid w:val="1685A9F5"/>
    <w:rsid w:val="16860CFF"/>
    <w:rsid w:val="16864AE9"/>
    <w:rsid w:val="16868CCF"/>
    <w:rsid w:val="16869175"/>
    <w:rsid w:val="1687953E"/>
    <w:rsid w:val="16892B94"/>
    <w:rsid w:val="1689BE3C"/>
    <w:rsid w:val="168B609D"/>
    <w:rsid w:val="168B77AE"/>
    <w:rsid w:val="168C0E6F"/>
    <w:rsid w:val="168CAF8E"/>
    <w:rsid w:val="168CEBB2"/>
    <w:rsid w:val="168D0760"/>
    <w:rsid w:val="168E1E16"/>
    <w:rsid w:val="168F4BEA"/>
    <w:rsid w:val="1690AAF9"/>
    <w:rsid w:val="1692F8B3"/>
    <w:rsid w:val="16942FDC"/>
    <w:rsid w:val="1695BFA0"/>
    <w:rsid w:val="169865BF"/>
    <w:rsid w:val="16987C5D"/>
    <w:rsid w:val="1699FCCB"/>
    <w:rsid w:val="169A6E58"/>
    <w:rsid w:val="169ACFD6"/>
    <w:rsid w:val="169D3DAD"/>
    <w:rsid w:val="169DB826"/>
    <w:rsid w:val="169EBC09"/>
    <w:rsid w:val="16A0EC50"/>
    <w:rsid w:val="16A37995"/>
    <w:rsid w:val="16A46A0B"/>
    <w:rsid w:val="16A49FDB"/>
    <w:rsid w:val="16A85553"/>
    <w:rsid w:val="16AA5147"/>
    <w:rsid w:val="16AD9EEA"/>
    <w:rsid w:val="16AF3EBF"/>
    <w:rsid w:val="16B01421"/>
    <w:rsid w:val="16B01887"/>
    <w:rsid w:val="16B05449"/>
    <w:rsid w:val="16B36021"/>
    <w:rsid w:val="16B55011"/>
    <w:rsid w:val="16B81931"/>
    <w:rsid w:val="16BAD127"/>
    <w:rsid w:val="16BB8F75"/>
    <w:rsid w:val="16BC0CBB"/>
    <w:rsid w:val="16BCDB8A"/>
    <w:rsid w:val="16BD81FE"/>
    <w:rsid w:val="16C115E3"/>
    <w:rsid w:val="16C21E97"/>
    <w:rsid w:val="16C29C87"/>
    <w:rsid w:val="16C3336E"/>
    <w:rsid w:val="16C336D7"/>
    <w:rsid w:val="16C42715"/>
    <w:rsid w:val="16C7777C"/>
    <w:rsid w:val="16C85E46"/>
    <w:rsid w:val="16C968C2"/>
    <w:rsid w:val="16C98B02"/>
    <w:rsid w:val="16C9B8B7"/>
    <w:rsid w:val="16CB6AB9"/>
    <w:rsid w:val="16CE4488"/>
    <w:rsid w:val="16D0DEE1"/>
    <w:rsid w:val="16D28520"/>
    <w:rsid w:val="16D4041A"/>
    <w:rsid w:val="16D510A8"/>
    <w:rsid w:val="16D57533"/>
    <w:rsid w:val="16D65DA8"/>
    <w:rsid w:val="16D73160"/>
    <w:rsid w:val="16D8C626"/>
    <w:rsid w:val="16DA0C27"/>
    <w:rsid w:val="16DCDE87"/>
    <w:rsid w:val="16DCEDA3"/>
    <w:rsid w:val="16DF691D"/>
    <w:rsid w:val="16E1C975"/>
    <w:rsid w:val="16E2F1D7"/>
    <w:rsid w:val="16E50829"/>
    <w:rsid w:val="16EAEC0A"/>
    <w:rsid w:val="16EC5561"/>
    <w:rsid w:val="16ECE226"/>
    <w:rsid w:val="16ED759C"/>
    <w:rsid w:val="16ED833C"/>
    <w:rsid w:val="16EE28C4"/>
    <w:rsid w:val="16EF7248"/>
    <w:rsid w:val="16EF7D23"/>
    <w:rsid w:val="16F008F1"/>
    <w:rsid w:val="16F028E5"/>
    <w:rsid w:val="16F14A2F"/>
    <w:rsid w:val="16F37DFF"/>
    <w:rsid w:val="16F58284"/>
    <w:rsid w:val="16F5EEDD"/>
    <w:rsid w:val="16F6F041"/>
    <w:rsid w:val="16F7A628"/>
    <w:rsid w:val="16F85281"/>
    <w:rsid w:val="16FB4324"/>
    <w:rsid w:val="16FBF853"/>
    <w:rsid w:val="16FE4CB6"/>
    <w:rsid w:val="16FF377E"/>
    <w:rsid w:val="16FFDB1C"/>
    <w:rsid w:val="1701A212"/>
    <w:rsid w:val="1702B947"/>
    <w:rsid w:val="1702D414"/>
    <w:rsid w:val="1702E67E"/>
    <w:rsid w:val="170328C9"/>
    <w:rsid w:val="17034620"/>
    <w:rsid w:val="1703E86D"/>
    <w:rsid w:val="17042812"/>
    <w:rsid w:val="1704D4C9"/>
    <w:rsid w:val="170573B5"/>
    <w:rsid w:val="170609C9"/>
    <w:rsid w:val="1706C639"/>
    <w:rsid w:val="17084116"/>
    <w:rsid w:val="17097013"/>
    <w:rsid w:val="170A8A8A"/>
    <w:rsid w:val="170BF025"/>
    <w:rsid w:val="170FBB62"/>
    <w:rsid w:val="17103D95"/>
    <w:rsid w:val="17120BF6"/>
    <w:rsid w:val="17126CC3"/>
    <w:rsid w:val="17134EC8"/>
    <w:rsid w:val="1713F766"/>
    <w:rsid w:val="17153502"/>
    <w:rsid w:val="171591BA"/>
    <w:rsid w:val="1717E133"/>
    <w:rsid w:val="1718B515"/>
    <w:rsid w:val="171AC81A"/>
    <w:rsid w:val="171CEF7F"/>
    <w:rsid w:val="171D7AEE"/>
    <w:rsid w:val="171E341D"/>
    <w:rsid w:val="171E8A12"/>
    <w:rsid w:val="171F5FE7"/>
    <w:rsid w:val="17223C37"/>
    <w:rsid w:val="17243664"/>
    <w:rsid w:val="1724D5C2"/>
    <w:rsid w:val="17254101"/>
    <w:rsid w:val="17263D06"/>
    <w:rsid w:val="17269CC8"/>
    <w:rsid w:val="172777AF"/>
    <w:rsid w:val="17278A81"/>
    <w:rsid w:val="17279CA5"/>
    <w:rsid w:val="17292CB4"/>
    <w:rsid w:val="17293198"/>
    <w:rsid w:val="172A0C49"/>
    <w:rsid w:val="172AD525"/>
    <w:rsid w:val="172B24FB"/>
    <w:rsid w:val="172C4D73"/>
    <w:rsid w:val="172CCC71"/>
    <w:rsid w:val="172D1397"/>
    <w:rsid w:val="172E3FE0"/>
    <w:rsid w:val="172F2BD8"/>
    <w:rsid w:val="172F3078"/>
    <w:rsid w:val="17301A23"/>
    <w:rsid w:val="1730B39F"/>
    <w:rsid w:val="1730C5C5"/>
    <w:rsid w:val="1732776F"/>
    <w:rsid w:val="173317A0"/>
    <w:rsid w:val="1733F143"/>
    <w:rsid w:val="17350C1D"/>
    <w:rsid w:val="17357D80"/>
    <w:rsid w:val="17367A93"/>
    <w:rsid w:val="173753F5"/>
    <w:rsid w:val="1738A4BF"/>
    <w:rsid w:val="173A54A3"/>
    <w:rsid w:val="173B5706"/>
    <w:rsid w:val="173C86F8"/>
    <w:rsid w:val="173D8ACF"/>
    <w:rsid w:val="173FD362"/>
    <w:rsid w:val="1740064C"/>
    <w:rsid w:val="1740BD07"/>
    <w:rsid w:val="1742C263"/>
    <w:rsid w:val="1744C6DB"/>
    <w:rsid w:val="1745189C"/>
    <w:rsid w:val="174537D0"/>
    <w:rsid w:val="17459961"/>
    <w:rsid w:val="1746BBBE"/>
    <w:rsid w:val="17485D25"/>
    <w:rsid w:val="1748AA17"/>
    <w:rsid w:val="17497136"/>
    <w:rsid w:val="17499E3C"/>
    <w:rsid w:val="1749E93D"/>
    <w:rsid w:val="1749FD66"/>
    <w:rsid w:val="174A354E"/>
    <w:rsid w:val="174A9493"/>
    <w:rsid w:val="174BEA3E"/>
    <w:rsid w:val="174D36A6"/>
    <w:rsid w:val="174E50E3"/>
    <w:rsid w:val="174E717F"/>
    <w:rsid w:val="17506069"/>
    <w:rsid w:val="1750BA9E"/>
    <w:rsid w:val="17523090"/>
    <w:rsid w:val="17528219"/>
    <w:rsid w:val="175457DE"/>
    <w:rsid w:val="1755EDF7"/>
    <w:rsid w:val="1757C4F8"/>
    <w:rsid w:val="1758F6A7"/>
    <w:rsid w:val="17594AE9"/>
    <w:rsid w:val="175A0F21"/>
    <w:rsid w:val="175A118F"/>
    <w:rsid w:val="175BAAD0"/>
    <w:rsid w:val="175C8F5D"/>
    <w:rsid w:val="175CFC9B"/>
    <w:rsid w:val="175D5412"/>
    <w:rsid w:val="175DB11D"/>
    <w:rsid w:val="175DC4C0"/>
    <w:rsid w:val="175E95FD"/>
    <w:rsid w:val="175F7938"/>
    <w:rsid w:val="175F81B0"/>
    <w:rsid w:val="175F8FD7"/>
    <w:rsid w:val="1760A742"/>
    <w:rsid w:val="17636C67"/>
    <w:rsid w:val="1765CF67"/>
    <w:rsid w:val="1766DA97"/>
    <w:rsid w:val="17679426"/>
    <w:rsid w:val="176BFC37"/>
    <w:rsid w:val="176C3B40"/>
    <w:rsid w:val="176D88A0"/>
    <w:rsid w:val="176F4897"/>
    <w:rsid w:val="176FF2DE"/>
    <w:rsid w:val="1771CFCB"/>
    <w:rsid w:val="1772C05B"/>
    <w:rsid w:val="1773B6AA"/>
    <w:rsid w:val="177461CC"/>
    <w:rsid w:val="17752AE1"/>
    <w:rsid w:val="17753C00"/>
    <w:rsid w:val="177550A3"/>
    <w:rsid w:val="1775C85F"/>
    <w:rsid w:val="1776FC78"/>
    <w:rsid w:val="17770175"/>
    <w:rsid w:val="1777FD1E"/>
    <w:rsid w:val="1778200E"/>
    <w:rsid w:val="1778C92E"/>
    <w:rsid w:val="177970BE"/>
    <w:rsid w:val="177B3E0A"/>
    <w:rsid w:val="177BE727"/>
    <w:rsid w:val="177D2FA5"/>
    <w:rsid w:val="177D7351"/>
    <w:rsid w:val="177E4FFB"/>
    <w:rsid w:val="177EE2E0"/>
    <w:rsid w:val="17804918"/>
    <w:rsid w:val="17827A25"/>
    <w:rsid w:val="1783590F"/>
    <w:rsid w:val="1787072F"/>
    <w:rsid w:val="1787F407"/>
    <w:rsid w:val="17890DC2"/>
    <w:rsid w:val="178A4AB8"/>
    <w:rsid w:val="178B65E7"/>
    <w:rsid w:val="178B996D"/>
    <w:rsid w:val="178CBE93"/>
    <w:rsid w:val="178F44EC"/>
    <w:rsid w:val="17906B71"/>
    <w:rsid w:val="1791B266"/>
    <w:rsid w:val="1791ED57"/>
    <w:rsid w:val="1791FBF0"/>
    <w:rsid w:val="1792796C"/>
    <w:rsid w:val="1792960A"/>
    <w:rsid w:val="1792B61D"/>
    <w:rsid w:val="1792CF98"/>
    <w:rsid w:val="1794FB10"/>
    <w:rsid w:val="17957BD2"/>
    <w:rsid w:val="17964757"/>
    <w:rsid w:val="179699AB"/>
    <w:rsid w:val="17987612"/>
    <w:rsid w:val="1799172D"/>
    <w:rsid w:val="1799E9D3"/>
    <w:rsid w:val="179A0DD5"/>
    <w:rsid w:val="179C3894"/>
    <w:rsid w:val="179C47C4"/>
    <w:rsid w:val="179C8916"/>
    <w:rsid w:val="179FAF29"/>
    <w:rsid w:val="17A129D3"/>
    <w:rsid w:val="17A1509E"/>
    <w:rsid w:val="17A1E668"/>
    <w:rsid w:val="17A6628B"/>
    <w:rsid w:val="17A7E7BE"/>
    <w:rsid w:val="17A84812"/>
    <w:rsid w:val="17A85BFF"/>
    <w:rsid w:val="17A862AC"/>
    <w:rsid w:val="17A87987"/>
    <w:rsid w:val="17A88EFB"/>
    <w:rsid w:val="17A967CE"/>
    <w:rsid w:val="17AC062D"/>
    <w:rsid w:val="17B23DF7"/>
    <w:rsid w:val="17B253DC"/>
    <w:rsid w:val="17B275E0"/>
    <w:rsid w:val="17B2C308"/>
    <w:rsid w:val="17B32483"/>
    <w:rsid w:val="17B6110F"/>
    <w:rsid w:val="17B6FAD8"/>
    <w:rsid w:val="17B909D4"/>
    <w:rsid w:val="17BA1536"/>
    <w:rsid w:val="17BAB428"/>
    <w:rsid w:val="17BAB6F8"/>
    <w:rsid w:val="17BB4552"/>
    <w:rsid w:val="17BB5956"/>
    <w:rsid w:val="17BB8EBB"/>
    <w:rsid w:val="17BDBF2F"/>
    <w:rsid w:val="17BEA55E"/>
    <w:rsid w:val="17C0B076"/>
    <w:rsid w:val="17C133E5"/>
    <w:rsid w:val="17C1C917"/>
    <w:rsid w:val="17C2B447"/>
    <w:rsid w:val="17C31BD2"/>
    <w:rsid w:val="17C64B40"/>
    <w:rsid w:val="17C7063A"/>
    <w:rsid w:val="17C70A65"/>
    <w:rsid w:val="17C82074"/>
    <w:rsid w:val="17C8A0E1"/>
    <w:rsid w:val="17CA5D6C"/>
    <w:rsid w:val="17CA6D71"/>
    <w:rsid w:val="17CA6DBB"/>
    <w:rsid w:val="17CA843C"/>
    <w:rsid w:val="17CB36E3"/>
    <w:rsid w:val="17CC2DC9"/>
    <w:rsid w:val="17CC65B2"/>
    <w:rsid w:val="17CED4EC"/>
    <w:rsid w:val="17CF6D5A"/>
    <w:rsid w:val="17D088D7"/>
    <w:rsid w:val="17D1913E"/>
    <w:rsid w:val="17D3C738"/>
    <w:rsid w:val="17D3D8DA"/>
    <w:rsid w:val="17D40859"/>
    <w:rsid w:val="17D448E2"/>
    <w:rsid w:val="17D5573C"/>
    <w:rsid w:val="17D5DCD9"/>
    <w:rsid w:val="17D7E9EF"/>
    <w:rsid w:val="17D97849"/>
    <w:rsid w:val="17DB9B95"/>
    <w:rsid w:val="17DD98E1"/>
    <w:rsid w:val="17DDEBFB"/>
    <w:rsid w:val="17E0559B"/>
    <w:rsid w:val="17E0B427"/>
    <w:rsid w:val="17E0B4A1"/>
    <w:rsid w:val="17E179EB"/>
    <w:rsid w:val="17E1B393"/>
    <w:rsid w:val="17E1C7B3"/>
    <w:rsid w:val="17E31B73"/>
    <w:rsid w:val="17E51004"/>
    <w:rsid w:val="17E8E116"/>
    <w:rsid w:val="17E9AB39"/>
    <w:rsid w:val="17E9E171"/>
    <w:rsid w:val="17EE079D"/>
    <w:rsid w:val="17EE095B"/>
    <w:rsid w:val="17EE563D"/>
    <w:rsid w:val="17EEB3FC"/>
    <w:rsid w:val="17EF0139"/>
    <w:rsid w:val="17EF47EC"/>
    <w:rsid w:val="17F22A5C"/>
    <w:rsid w:val="17F2500F"/>
    <w:rsid w:val="17F589A1"/>
    <w:rsid w:val="17F5F680"/>
    <w:rsid w:val="17F622D4"/>
    <w:rsid w:val="17F6773D"/>
    <w:rsid w:val="17F93142"/>
    <w:rsid w:val="17F93230"/>
    <w:rsid w:val="17FA0EB0"/>
    <w:rsid w:val="17FA4AE9"/>
    <w:rsid w:val="17FCF6F3"/>
    <w:rsid w:val="17FE150B"/>
    <w:rsid w:val="17FE3713"/>
    <w:rsid w:val="18007D6F"/>
    <w:rsid w:val="1801285B"/>
    <w:rsid w:val="180426AF"/>
    <w:rsid w:val="180566A7"/>
    <w:rsid w:val="18062B01"/>
    <w:rsid w:val="180697CC"/>
    <w:rsid w:val="180A53F2"/>
    <w:rsid w:val="180B2022"/>
    <w:rsid w:val="180B307A"/>
    <w:rsid w:val="180B418D"/>
    <w:rsid w:val="180B8D05"/>
    <w:rsid w:val="180C74C9"/>
    <w:rsid w:val="18146D45"/>
    <w:rsid w:val="1817DE50"/>
    <w:rsid w:val="181CC6B1"/>
    <w:rsid w:val="181E9F27"/>
    <w:rsid w:val="18217905"/>
    <w:rsid w:val="1821EC88"/>
    <w:rsid w:val="18223676"/>
    <w:rsid w:val="18244C11"/>
    <w:rsid w:val="1826E27B"/>
    <w:rsid w:val="1828DB85"/>
    <w:rsid w:val="1828EDBE"/>
    <w:rsid w:val="182A50E6"/>
    <w:rsid w:val="182A8E75"/>
    <w:rsid w:val="182AE263"/>
    <w:rsid w:val="182D3A21"/>
    <w:rsid w:val="182D4CC5"/>
    <w:rsid w:val="182D5F61"/>
    <w:rsid w:val="182D7F7E"/>
    <w:rsid w:val="182D8FCD"/>
    <w:rsid w:val="18303029"/>
    <w:rsid w:val="183042D1"/>
    <w:rsid w:val="183224DC"/>
    <w:rsid w:val="183429FC"/>
    <w:rsid w:val="1834DF8E"/>
    <w:rsid w:val="18374D40"/>
    <w:rsid w:val="18382209"/>
    <w:rsid w:val="18382BFA"/>
    <w:rsid w:val="1838BF5B"/>
    <w:rsid w:val="183A411F"/>
    <w:rsid w:val="183AAF09"/>
    <w:rsid w:val="183C2B81"/>
    <w:rsid w:val="183D5294"/>
    <w:rsid w:val="183D56AF"/>
    <w:rsid w:val="183D9A9B"/>
    <w:rsid w:val="183E98C8"/>
    <w:rsid w:val="184059AC"/>
    <w:rsid w:val="18437A71"/>
    <w:rsid w:val="18455F64"/>
    <w:rsid w:val="1845677F"/>
    <w:rsid w:val="18460FBF"/>
    <w:rsid w:val="1846B246"/>
    <w:rsid w:val="1846EFFE"/>
    <w:rsid w:val="1846F7C5"/>
    <w:rsid w:val="1847DE80"/>
    <w:rsid w:val="1848A019"/>
    <w:rsid w:val="1849D40B"/>
    <w:rsid w:val="184A4C7E"/>
    <w:rsid w:val="184AFEC5"/>
    <w:rsid w:val="184CDD30"/>
    <w:rsid w:val="184D49CB"/>
    <w:rsid w:val="184D6CCC"/>
    <w:rsid w:val="184F1721"/>
    <w:rsid w:val="18520934"/>
    <w:rsid w:val="1853A8BE"/>
    <w:rsid w:val="18548F82"/>
    <w:rsid w:val="1854BABB"/>
    <w:rsid w:val="1854D380"/>
    <w:rsid w:val="1857AA15"/>
    <w:rsid w:val="18581A07"/>
    <w:rsid w:val="1858D2B2"/>
    <w:rsid w:val="185B04A8"/>
    <w:rsid w:val="185B2A2E"/>
    <w:rsid w:val="185BFB8E"/>
    <w:rsid w:val="185CAD8D"/>
    <w:rsid w:val="18614F34"/>
    <w:rsid w:val="18625193"/>
    <w:rsid w:val="1864EF91"/>
    <w:rsid w:val="18657777"/>
    <w:rsid w:val="1865DFEA"/>
    <w:rsid w:val="1866F7A9"/>
    <w:rsid w:val="1867ADFD"/>
    <w:rsid w:val="1867F47D"/>
    <w:rsid w:val="18689834"/>
    <w:rsid w:val="186919E0"/>
    <w:rsid w:val="1869FF29"/>
    <w:rsid w:val="186A7AA4"/>
    <w:rsid w:val="186ABC84"/>
    <w:rsid w:val="186C37AE"/>
    <w:rsid w:val="186C3A32"/>
    <w:rsid w:val="186CC028"/>
    <w:rsid w:val="186D727F"/>
    <w:rsid w:val="186DAA3C"/>
    <w:rsid w:val="186E0C26"/>
    <w:rsid w:val="186E5717"/>
    <w:rsid w:val="186F2BE3"/>
    <w:rsid w:val="18717BC5"/>
    <w:rsid w:val="18720D02"/>
    <w:rsid w:val="187445DB"/>
    <w:rsid w:val="18746A59"/>
    <w:rsid w:val="1876310E"/>
    <w:rsid w:val="1876624E"/>
    <w:rsid w:val="18780613"/>
    <w:rsid w:val="18798887"/>
    <w:rsid w:val="1879ED3E"/>
    <w:rsid w:val="187A0A6A"/>
    <w:rsid w:val="187C0F40"/>
    <w:rsid w:val="187CF6AD"/>
    <w:rsid w:val="187F515A"/>
    <w:rsid w:val="18815E72"/>
    <w:rsid w:val="18864CF5"/>
    <w:rsid w:val="18867DB5"/>
    <w:rsid w:val="18868F3B"/>
    <w:rsid w:val="18877556"/>
    <w:rsid w:val="1887C600"/>
    <w:rsid w:val="1887E7F4"/>
    <w:rsid w:val="1888676E"/>
    <w:rsid w:val="18893C7C"/>
    <w:rsid w:val="188A460D"/>
    <w:rsid w:val="188A8391"/>
    <w:rsid w:val="188AA951"/>
    <w:rsid w:val="188AEDE6"/>
    <w:rsid w:val="188B2C93"/>
    <w:rsid w:val="188CBFD4"/>
    <w:rsid w:val="188D2AFE"/>
    <w:rsid w:val="188E451E"/>
    <w:rsid w:val="188FB121"/>
    <w:rsid w:val="188FE241"/>
    <w:rsid w:val="1890F847"/>
    <w:rsid w:val="18924741"/>
    <w:rsid w:val="18927AD4"/>
    <w:rsid w:val="1894A556"/>
    <w:rsid w:val="1897A7CC"/>
    <w:rsid w:val="18980DB3"/>
    <w:rsid w:val="1898978A"/>
    <w:rsid w:val="1899DE70"/>
    <w:rsid w:val="1899EEBD"/>
    <w:rsid w:val="189B2AE3"/>
    <w:rsid w:val="189B381A"/>
    <w:rsid w:val="189D5417"/>
    <w:rsid w:val="189EA912"/>
    <w:rsid w:val="18A06B95"/>
    <w:rsid w:val="18A2795F"/>
    <w:rsid w:val="18A27AD4"/>
    <w:rsid w:val="18A5DF63"/>
    <w:rsid w:val="18A6A283"/>
    <w:rsid w:val="18A700E2"/>
    <w:rsid w:val="18A89725"/>
    <w:rsid w:val="18AC6373"/>
    <w:rsid w:val="18B37E89"/>
    <w:rsid w:val="18B3919A"/>
    <w:rsid w:val="18B471BE"/>
    <w:rsid w:val="18B70BAA"/>
    <w:rsid w:val="18B71DFE"/>
    <w:rsid w:val="18B877CC"/>
    <w:rsid w:val="18B9087B"/>
    <w:rsid w:val="18BACBEA"/>
    <w:rsid w:val="18C17F47"/>
    <w:rsid w:val="18C3FFB4"/>
    <w:rsid w:val="18C6141E"/>
    <w:rsid w:val="18C63563"/>
    <w:rsid w:val="18C65D17"/>
    <w:rsid w:val="18C6EEC2"/>
    <w:rsid w:val="18C6FFC3"/>
    <w:rsid w:val="18C82B13"/>
    <w:rsid w:val="18C860A5"/>
    <w:rsid w:val="18C9DCD5"/>
    <w:rsid w:val="18CA63A8"/>
    <w:rsid w:val="18CBA792"/>
    <w:rsid w:val="18CD27C4"/>
    <w:rsid w:val="18CFB306"/>
    <w:rsid w:val="18CFD0CD"/>
    <w:rsid w:val="18CFF875"/>
    <w:rsid w:val="18D0E5AF"/>
    <w:rsid w:val="18D124E3"/>
    <w:rsid w:val="18D128A0"/>
    <w:rsid w:val="18D2713E"/>
    <w:rsid w:val="18D2F5FA"/>
    <w:rsid w:val="18D49075"/>
    <w:rsid w:val="18D52A1D"/>
    <w:rsid w:val="18D58C99"/>
    <w:rsid w:val="18D82BE7"/>
    <w:rsid w:val="18D96D44"/>
    <w:rsid w:val="18D9B200"/>
    <w:rsid w:val="18D9CF10"/>
    <w:rsid w:val="18DA50DA"/>
    <w:rsid w:val="18DA72AE"/>
    <w:rsid w:val="18DC1416"/>
    <w:rsid w:val="18DDA27C"/>
    <w:rsid w:val="18DDE7F6"/>
    <w:rsid w:val="18DE993D"/>
    <w:rsid w:val="18E06132"/>
    <w:rsid w:val="18E29B1B"/>
    <w:rsid w:val="18E545B0"/>
    <w:rsid w:val="18E84B61"/>
    <w:rsid w:val="18E85369"/>
    <w:rsid w:val="18E8CFAD"/>
    <w:rsid w:val="18E9DA57"/>
    <w:rsid w:val="18EA8F8B"/>
    <w:rsid w:val="18EBC89E"/>
    <w:rsid w:val="18EBD7D1"/>
    <w:rsid w:val="18EBFEC5"/>
    <w:rsid w:val="18EDA15E"/>
    <w:rsid w:val="18EE1ECD"/>
    <w:rsid w:val="18F0FEC3"/>
    <w:rsid w:val="18F1BD3E"/>
    <w:rsid w:val="18F64216"/>
    <w:rsid w:val="18F76802"/>
    <w:rsid w:val="18F78C4A"/>
    <w:rsid w:val="18F857AC"/>
    <w:rsid w:val="18FB1725"/>
    <w:rsid w:val="18FB96F4"/>
    <w:rsid w:val="18FBDB96"/>
    <w:rsid w:val="18FBE339"/>
    <w:rsid w:val="18FC986E"/>
    <w:rsid w:val="18FCA2BB"/>
    <w:rsid w:val="18FCA456"/>
    <w:rsid w:val="18FDC55F"/>
    <w:rsid w:val="18FF7F1E"/>
    <w:rsid w:val="19018BB9"/>
    <w:rsid w:val="1901E394"/>
    <w:rsid w:val="1901FF28"/>
    <w:rsid w:val="190387A5"/>
    <w:rsid w:val="19040FC3"/>
    <w:rsid w:val="19052C41"/>
    <w:rsid w:val="19067CFF"/>
    <w:rsid w:val="19080E99"/>
    <w:rsid w:val="1909DE76"/>
    <w:rsid w:val="190AB629"/>
    <w:rsid w:val="190C52A9"/>
    <w:rsid w:val="190CD6A0"/>
    <w:rsid w:val="190D1FEB"/>
    <w:rsid w:val="1910C71C"/>
    <w:rsid w:val="1911249A"/>
    <w:rsid w:val="1912B9B6"/>
    <w:rsid w:val="19137574"/>
    <w:rsid w:val="1914998F"/>
    <w:rsid w:val="191D8195"/>
    <w:rsid w:val="191D8C3C"/>
    <w:rsid w:val="191DBE5D"/>
    <w:rsid w:val="191EECC2"/>
    <w:rsid w:val="19206E15"/>
    <w:rsid w:val="1920A315"/>
    <w:rsid w:val="1920AA5A"/>
    <w:rsid w:val="19213E88"/>
    <w:rsid w:val="1921AE5F"/>
    <w:rsid w:val="1921C7F0"/>
    <w:rsid w:val="19220270"/>
    <w:rsid w:val="1922346B"/>
    <w:rsid w:val="19226989"/>
    <w:rsid w:val="19238F33"/>
    <w:rsid w:val="1925107B"/>
    <w:rsid w:val="1929A1BF"/>
    <w:rsid w:val="192BBFEF"/>
    <w:rsid w:val="192C1B57"/>
    <w:rsid w:val="192C4884"/>
    <w:rsid w:val="192D1C6E"/>
    <w:rsid w:val="192E2FE4"/>
    <w:rsid w:val="192EDA12"/>
    <w:rsid w:val="192FE051"/>
    <w:rsid w:val="193122DA"/>
    <w:rsid w:val="1931CD33"/>
    <w:rsid w:val="19325E1E"/>
    <w:rsid w:val="19335D60"/>
    <w:rsid w:val="1933B581"/>
    <w:rsid w:val="1936A2DC"/>
    <w:rsid w:val="19375893"/>
    <w:rsid w:val="19379DB5"/>
    <w:rsid w:val="19399AEF"/>
    <w:rsid w:val="1939F24D"/>
    <w:rsid w:val="193ACF4E"/>
    <w:rsid w:val="193CC2C6"/>
    <w:rsid w:val="193D52B9"/>
    <w:rsid w:val="193D99CA"/>
    <w:rsid w:val="193DDBAA"/>
    <w:rsid w:val="193E16F7"/>
    <w:rsid w:val="193F0F68"/>
    <w:rsid w:val="194126FE"/>
    <w:rsid w:val="194325CE"/>
    <w:rsid w:val="19447899"/>
    <w:rsid w:val="1945D67F"/>
    <w:rsid w:val="194623BA"/>
    <w:rsid w:val="194974E7"/>
    <w:rsid w:val="194A9466"/>
    <w:rsid w:val="194B47A2"/>
    <w:rsid w:val="194D0AE6"/>
    <w:rsid w:val="194D3A1F"/>
    <w:rsid w:val="194D64C1"/>
    <w:rsid w:val="194E2508"/>
    <w:rsid w:val="194F75F5"/>
    <w:rsid w:val="19514235"/>
    <w:rsid w:val="19517A6B"/>
    <w:rsid w:val="1952752C"/>
    <w:rsid w:val="195417BD"/>
    <w:rsid w:val="1959A828"/>
    <w:rsid w:val="195A8C52"/>
    <w:rsid w:val="195D2619"/>
    <w:rsid w:val="195E44E4"/>
    <w:rsid w:val="195E5AB1"/>
    <w:rsid w:val="19602939"/>
    <w:rsid w:val="196261E6"/>
    <w:rsid w:val="196321BD"/>
    <w:rsid w:val="196337D1"/>
    <w:rsid w:val="1964C937"/>
    <w:rsid w:val="19651DAD"/>
    <w:rsid w:val="196C0797"/>
    <w:rsid w:val="196CA399"/>
    <w:rsid w:val="196DC21C"/>
    <w:rsid w:val="196FA93B"/>
    <w:rsid w:val="1973A784"/>
    <w:rsid w:val="1973D54D"/>
    <w:rsid w:val="1974BA8D"/>
    <w:rsid w:val="197539AA"/>
    <w:rsid w:val="1976A602"/>
    <w:rsid w:val="1977877A"/>
    <w:rsid w:val="1977B689"/>
    <w:rsid w:val="19784E5D"/>
    <w:rsid w:val="197974A4"/>
    <w:rsid w:val="1979ADCE"/>
    <w:rsid w:val="197A3934"/>
    <w:rsid w:val="197AA28F"/>
    <w:rsid w:val="197E0BF8"/>
    <w:rsid w:val="197E552B"/>
    <w:rsid w:val="197E7955"/>
    <w:rsid w:val="197FA611"/>
    <w:rsid w:val="19812883"/>
    <w:rsid w:val="1981BD96"/>
    <w:rsid w:val="1981EFFA"/>
    <w:rsid w:val="19820AA9"/>
    <w:rsid w:val="198237E5"/>
    <w:rsid w:val="1983555E"/>
    <w:rsid w:val="1983E540"/>
    <w:rsid w:val="19846A17"/>
    <w:rsid w:val="19847251"/>
    <w:rsid w:val="1984DCC6"/>
    <w:rsid w:val="1984FB9F"/>
    <w:rsid w:val="1986707A"/>
    <w:rsid w:val="198679DA"/>
    <w:rsid w:val="1986D3E9"/>
    <w:rsid w:val="198795EB"/>
    <w:rsid w:val="1987C570"/>
    <w:rsid w:val="198C3B4C"/>
    <w:rsid w:val="198D7A5C"/>
    <w:rsid w:val="198E59C8"/>
    <w:rsid w:val="19915890"/>
    <w:rsid w:val="19923C44"/>
    <w:rsid w:val="19948E33"/>
    <w:rsid w:val="1994C055"/>
    <w:rsid w:val="199585F1"/>
    <w:rsid w:val="1995B4A4"/>
    <w:rsid w:val="19962404"/>
    <w:rsid w:val="19970568"/>
    <w:rsid w:val="1997C137"/>
    <w:rsid w:val="1999CDB4"/>
    <w:rsid w:val="199B798F"/>
    <w:rsid w:val="199C2BBE"/>
    <w:rsid w:val="199E1991"/>
    <w:rsid w:val="199E89DC"/>
    <w:rsid w:val="199EA793"/>
    <w:rsid w:val="199F1D89"/>
    <w:rsid w:val="199F318A"/>
    <w:rsid w:val="199F8E27"/>
    <w:rsid w:val="19A0AE78"/>
    <w:rsid w:val="19A248A5"/>
    <w:rsid w:val="19A42A2B"/>
    <w:rsid w:val="19A5ABCC"/>
    <w:rsid w:val="19A6CD32"/>
    <w:rsid w:val="19A786A7"/>
    <w:rsid w:val="19A84F58"/>
    <w:rsid w:val="19AB6809"/>
    <w:rsid w:val="19ACA24B"/>
    <w:rsid w:val="19AE309A"/>
    <w:rsid w:val="19AF2872"/>
    <w:rsid w:val="19AFBDB5"/>
    <w:rsid w:val="19B0FB01"/>
    <w:rsid w:val="19B3F06D"/>
    <w:rsid w:val="19B54CAA"/>
    <w:rsid w:val="19B57D61"/>
    <w:rsid w:val="19B66D3E"/>
    <w:rsid w:val="19B6BD48"/>
    <w:rsid w:val="19B6CA3F"/>
    <w:rsid w:val="19B7D3EF"/>
    <w:rsid w:val="19B81342"/>
    <w:rsid w:val="19B95BD7"/>
    <w:rsid w:val="19B95E6D"/>
    <w:rsid w:val="19BABDBA"/>
    <w:rsid w:val="19BC2672"/>
    <w:rsid w:val="19BC33BA"/>
    <w:rsid w:val="19BDB67A"/>
    <w:rsid w:val="19BF7D68"/>
    <w:rsid w:val="19C136EC"/>
    <w:rsid w:val="19C30EDC"/>
    <w:rsid w:val="19C33FDC"/>
    <w:rsid w:val="19C3836B"/>
    <w:rsid w:val="19C75837"/>
    <w:rsid w:val="19C87479"/>
    <w:rsid w:val="19C898A7"/>
    <w:rsid w:val="19C9CA80"/>
    <w:rsid w:val="19CA1BA8"/>
    <w:rsid w:val="19CC3873"/>
    <w:rsid w:val="19CCA414"/>
    <w:rsid w:val="19CD8D4C"/>
    <w:rsid w:val="19CE0ADE"/>
    <w:rsid w:val="19CF5F9F"/>
    <w:rsid w:val="19D000A7"/>
    <w:rsid w:val="19D00437"/>
    <w:rsid w:val="19D3D958"/>
    <w:rsid w:val="19D43F39"/>
    <w:rsid w:val="19D5459D"/>
    <w:rsid w:val="19D76D85"/>
    <w:rsid w:val="19D7E2ED"/>
    <w:rsid w:val="19D8B77F"/>
    <w:rsid w:val="19D8CBFD"/>
    <w:rsid w:val="19D95821"/>
    <w:rsid w:val="19DA2265"/>
    <w:rsid w:val="19DA25FA"/>
    <w:rsid w:val="19DA9F48"/>
    <w:rsid w:val="19DAAF45"/>
    <w:rsid w:val="19DB067C"/>
    <w:rsid w:val="19DC1975"/>
    <w:rsid w:val="19DC553B"/>
    <w:rsid w:val="19DD7236"/>
    <w:rsid w:val="19DD750C"/>
    <w:rsid w:val="19DE5750"/>
    <w:rsid w:val="19DFED18"/>
    <w:rsid w:val="19E0DB05"/>
    <w:rsid w:val="19E1B146"/>
    <w:rsid w:val="19E2E2E0"/>
    <w:rsid w:val="19E3C26F"/>
    <w:rsid w:val="19E41D33"/>
    <w:rsid w:val="19E514EB"/>
    <w:rsid w:val="19E79D76"/>
    <w:rsid w:val="19E8FC99"/>
    <w:rsid w:val="19E983C0"/>
    <w:rsid w:val="19EC5E1D"/>
    <w:rsid w:val="19EDBDE7"/>
    <w:rsid w:val="19EE2945"/>
    <w:rsid w:val="19EE4C93"/>
    <w:rsid w:val="19EE651E"/>
    <w:rsid w:val="19F0E620"/>
    <w:rsid w:val="19F2492F"/>
    <w:rsid w:val="19F3CF03"/>
    <w:rsid w:val="19F52A89"/>
    <w:rsid w:val="19F58066"/>
    <w:rsid w:val="19F59FD9"/>
    <w:rsid w:val="19F6D78B"/>
    <w:rsid w:val="19F81495"/>
    <w:rsid w:val="19F935B0"/>
    <w:rsid w:val="19F9395D"/>
    <w:rsid w:val="19F947B8"/>
    <w:rsid w:val="19F9A760"/>
    <w:rsid w:val="19FA3D49"/>
    <w:rsid w:val="19FA4E75"/>
    <w:rsid w:val="19FA6C9E"/>
    <w:rsid w:val="19FCC968"/>
    <w:rsid w:val="19FCE453"/>
    <w:rsid w:val="19FDDB29"/>
    <w:rsid w:val="19FDF936"/>
    <w:rsid w:val="19FE2E86"/>
    <w:rsid w:val="19FE8AC7"/>
    <w:rsid w:val="19FEAA52"/>
    <w:rsid w:val="19FEE76B"/>
    <w:rsid w:val="1A00D99D"/>
    <w:rsid w:val="1A014E30"/>
    <w:rsid w:val="1A023DB5"/>
    <w:rsid w:val="1A025527"/>
    <w:rsid w:val="1A05820F"/>
    <w:rsid w:val="1A061213"/>
    <w:rsid w:val="1A07E82B"/>
    <w:rsid w:val="1A0A25E2"/>
    <w:rsid w:val="1A0B6582"/>
    <w:rsid w:val="1A0C8CBB"/>
    <w:rsid w:val="1A0D8425"/>
    <w:rsid w:val="1A0E4E92"/>
    <w:rsid w:val="1A16B905"/>
    <w:rsid w:val="1A172A2E"/>
    <w:rsid w:val="1A180D75"/>
    <w:rsid w:val="1A183719"/>
    <w:rsid w:val="1A1850F2"/>
    <w:rsid w:val="1A18891D"/>
    <w:rsid w:val="1A1C98F5"/>
    <w:rsid w:val="1A1DEA64"/>
    <w:rsid w:val="1A1F4A33"/>
    <w:rsid w:val="1A1F55FF"/>
    <w:rsid w:val="1A202396"/>
    <w:rsid w:val="1A20BC7C"/>
    <w:rsid w:val="1A20BE1F"/>
    <w:rsid w:val="1A22A59F"/>
    <w:rsid w:val="1A23C981"/>
    <w:rsid w:val="1A23DC3E"/>
    <w:rsid w:val="1A26E505"/>
    <w:rsid w:val="1A292D58"/>
    <w:rsid w:val="1A2AAA88"/>
    <w:rsid w:val="1A2B4409"/>
    <w:rsid w:val="1A2C61AA"/>
    <w:rsid w:val="1A2DCF41"/>
    <w:rsid w:val="1A303613"/>
    <w:rsid w:val="1A319245"/>
    <w:rsid w:val="1A33B3AA"/>
    <w:rsid w:val="1A362DFC"/>
    <w:rsid w:val="1A3675EA"/>
    <w:rsid w:val="1A369296"/>
    <w:rsid w:val="1A36FD3F"/>
    <w:rsid w:val="1A372160"/>
    <w:rsid w:val="1A3730A3"/>
    <w:rsid w:val="1A374435"/>
    <w:rsid w:val="1A378E67"/>
    <w:rsid w:val="1A38F3B1"/>
    <w:rsid w:val="1A395F56"/>
    <w:rsid w:val="1A39D245"/>
    <w:rsid w:val="1A3B5A32"/>
    <w:rsid w:val="1A3FFDF8"/>
    <w:rsid w:val="1A40B6EF"/>
    <w:rsid w:val="1A41113C"/>
    <w:rsid w:val="1A434D42"/>
    <w:rsid w:val="1A44976B"/>
    <w:rsid w:val="1A4572FD"/>
    <w:rsid w:val="1A45B607"/>
    <w:rsid w:val="1A46F57E"/>
    <w:rsid w:val="1A493785"/>
    <w:rsid w:val="1A4A6871"/>
    <w:rsid w:val="1A4B37E0"/>
    <w:rsid w:val="1A4B88BF"/>
    <w:rsid w:val="1A4CE0FA"/>
    <w:rsid w:val="1A4F06C5"/>
    <w:rsid w:val="1A4F10A4"/>
    <w:rsid w:val="1A4F4EEA"/>
    <w:rsid w:val="1A50DB98"/>
    <w:rsid w:val="1A530FAB"/>
    <w:rsid w:val="1A539CD1"/>
    <w:rsid w:val="1A53AF3C"/>
    <w:rsid w:val="1A54BD4E"/>
    <w:rsid w:val="1A561E1C"/>
    <w:rsid w:val="1A567C91"/>
    <w:rsid w:val="1A56BAB3"/>
    <w:rsid w:val="1A57D646"/>
    <w:rsid w:val="1A591564"/>
    <w:rsid w:val="1A5F3D67"/>
    <w:rsid w:val="1A5F694A"/>
    <w:rsid w:val="1A612AA9"/>
    <w:rsid w:val="1A61B310"/>
    <w:rsid w:val="1A6221A4"/>
    <w:rsid w:val="1A63FAC5"/>
    <w:rsid w:val="1A653923"/>
    <w:rsid w:val="1A661E66"/>
    <w:rsid w:val="1A67FE16"/>
    <w:rsid w:val="1A699AA4"/>
    <w:rsid w:val="1A6B307B"/>
    <w:rsid w:val="1A6C42C2"/>
    <w:rsid w:val="1A7086F7"/>
    <w:rsid w:val="1A710183"/>
    <w:rsid w:val="1A735203"/>
    <w:rsid w:val="1A74211E"/>
    <w:rsid w:val="1A7517DD"/>
    <w:rsid w:val="1A75C5DD"/>
    <w:rsid w:val="1A76A954"/>
    <w:rsid w:val="1A76C629"/>
    <w:rsid w:val="1A78D936"/>
    <w:rsid w:val="1A7A3338"/>
    <w:rsid w:val="1A7B440B"/>
    <w:rsid w:val="1A7B88D3"/>
    <w:rsid w:val="1A7C7DB9"/>
    <w:rsid w:val="1A7E8E83"/>
    <w:rsid w:val="1A7EAC91"/>
    <w:rsid w:val="1A7EEFE5"/>
    <w:rsid w:val="1A80D7A3"/>
    <w:rsid w:val="1A830EBB"/>
    <w:rsid w:val="1A835CBE"/>
    <w:rsid w:val="1A847AA6"/>
    <w:rsid w:val="1A851A11"/>
    <w:rsid w:val="1A853F0F"/>
    <w:rsid w:val="1A85B627"/>
    <w:rsid w:val="1A8629DD"/>
    <w:rsid w:val="1A87C907"/>
    <w:rsid w:val="1A87E49F"/>
    <w:rsid w:val="1A8835BE"/>
    <w:rsid w:val="1A88CD83"/>
    <w:rsid w:val="1A8A3B1B"/>
    <w:rsid w:val="1A8A7CC3"/>
    <w:rsid w:val="1A8BAE0F"/>
    <w:rsid w:val="1A8DEC76"/>
    <w:rsid w:val="1A8E2429"/>
    <w:rsid w:val="1A8E7C28"/>
    <w:rsid w:val="1A8F08E3"/>
    <w:rsid w:val="1A8F1165"/>
    <w:rsid w:val="1A90070E"/>
    <w:rsid w:val="1A92EAD4"/>
    <w:rsid w:val="1A93762D"/>
    <w:rsid w:val="1A959F47"/>
    <w:rsid w:val="1A95ADE6"/>
    <w:rsid w:val="1A9640FA"/>
    <w:rsid w:val="1A97AA51"/>
    <w:rsid w:val="1A9833F9"/>
    <w:rsid w:val="1A9969E3"/>
    <w:rsid w:val="1A997218"/>
    <w:rsid w:val="1A99DFAB"/>
    <w:rsid w:val="1A9A6435"/>
    <w:rsid w:val="1A9B7DF7"/>
    <w:rsid w:val="1A9BC9C7"/>
    <w:rsid w:val="1A9FE44A"/>
    <w:rsid w:val="1A9FFE21"/>
    <w:rsid w:val="1AA08648"/>
    <w:rsid w:val="1AA23E58"/>
    <w:rsid w:val="1AA37B8C"/>
    <w:rsid w:val="1AA510A9"/>
    <w:rsid w:val="1AA71914"/>
    <w:rsid w:val="1AA7C543"/>
    <w:rsid w:val="1AA9541E"/>
    <w:rsid w:val="1AA95D0A"/>
    <w:rsid w:val="1AA98063"/>
    <w:rsid w:val="1AAA0ABF"/>
    <w:rsid w:val="1AAAE165"/>
    <w:rsid w:val="1AAF463A"/>
    <w:rsid w:val="1AAFBB17"/>
    <w:rsid w:val="1AB226E0"/>
    <w:rsid w:val="1AB4DFEF"/>
    <w:rsid w:val="1AB57561"/>
    <w:rsid w:val="1AB61064"/>
    <w:rsid w:val="1AB62C2C"/>
    <w:rsid w:val="1AB71043"/>
    <w:rsid w:val="1ABB1939"/>
    <w:rsid w:val="1ABB1F6F"/>
    <w:rsid w:val="1AC08BF3"/>
    <w:rsid w:val="1AC0F6CC"/>
    <w:rsid w:val="1AC1C71C"/>
    <w:rsid w:val="1AC1EBE6"/>
    <w:rsid w:val="1AC21380"/>
    <w:rsid w:val="1AC369A6"/>
    <w:rsid w:val="1AC572B6"/>
    <w:rsid w:val="1AC693C8"/>
    <w:rsid w:val="1AC6AE1D"/>
    <w:rsid w:val="1AC6B8B6"/>
    <w:rsid w:val="1AC7305C"/>
    <w:rsid w:val="1AC74B09"/>
    <w:rsid w:val="1AC94ADE"/>
    <w:rsid w:val="1AC9E949"/>
    <w:rsid w:val="1ACA8421"/>
    <w:rsid w:val="1ACAAA73"/>
    <w:rsid w:val="1ACAB419"/>
    <w:rsid w:val="1ACBE267"/>
    <w:rsid w:val="1ACBE3BB"/>
    <w:rsid w:val="1ACBF72B"/>
    <w:rsid w:val="1ACDD2FA"/>
    <w:rsid w:val="1ACE925B"/>
    <w:rsid w:val="1AD08A0C"/>
    <w:rsid w:val="1AD1A034"/>
    <w:rsid w:val="1AD28093"/>
    <w:rsid w:val="1AD2A3C7"/>
    <w:rsid w:val="1AD31067"/>
    <w:rsid w:val="1AD57DB2"/>
    <w:rsid w:val="1AD7889B"/>
    <w:rsid w:val="1AD7A9AD"/>
    <w:rsid w:val="1ADADF5D"/>
    <w:rsid w:val="1ADBA6B8"/>
    <w:rsid w:val="1ADBB6AC"/>
    <w:rsid w:val="1ADBDC5B"/>
    <w:rsid w:val="1ADC88AB"/>
    <w:rsid w:val="1ADCA14F"/>
    <w:rsid w:val="1ADD7E4A"/>
    <w:rsid w:val="1ADD9A5F"/>
    <w:rsid w:val="1ADEFDE0"/>
    <w:rsid w:val="1ADF19D3"/>
    <w:rsid w:val="1AE048A1"/>
    <w:rsid w:val="1AE0703B"/>
    <w:rsid w:val="1AE166CA"/>
    <w:rsid w:val="1AE57EF2"/>
    <w:rsid w:val="1AE72535"/>
    <w:rsid w:val="1AE7FECE"/>
    <w:rsid w:val="1AE885DC"/>
    <w:rsid w:val="1AE8FD1F"/>
    <w:rsid w:val="1AE990C0"/>
    <w:rsid w:val="1AF1057F"/>
    <w:rsid w:val="1AF10814"/>
    <w:rsid w:val="1AF19310"/>
    <w:rsid w:val="1AF24449"/>
    <w:rsid w:val="1AF294FB"/>
    <w:rsid w:val="1AF4632B"/>
    <w:rsid w:val="1AF50CAC"/>
    <w:rsid w:val="1AF56F96"/>
    <w:rsid w:val="1AF6B410"/>
    <w:rsid w:val="1AF73AD4"/>
    <w:rsid w:val="1AF761AF"/>
    <w:rsid w:val="1AF9933D"/>
    <w:rsid w:val="1AF9984C"/>
    <w:rsid w:val="1AF9DC23"/>
    <w:rsid w:val="1AFCE6CD"/>
    <w:rsid w:val="1AFEB1F0"/>
    <w:rsid w:val="1B00D0AA"/>
    <w:rsid w:val="1B0131A1"/>
    <w:rsid w:val="1B0151F9"/>
    <w:rsid w:val="1B037A39"/>
    <w:rsid w:val="1B03A686"/>
    <w:rsid w:val="1B0457DE"/>
    <w:rsid w:val="1B057E43"/>
    <w:rsid w:val="1B05F1B5"/>
    <w:rsid w:val="1B0673A9"/>
    <w:rsid w:val="1B08C9C5"/>
    <w:rsid w:val="1B09E070"/>
    <w:rsid w:val="1B0A597D"/>
    <w:rsid w:val="1B0B0C3F"/>
    <w:rsid w:val="1B0CAF3B"/>
    <w:rsid w:val="1B0D83E8"/>
    <w:rsid w:val="1B0E6F3B"/>
    <w:rsid w:val="1B0EE9FD"/>
    <w:rsid w:val="1B121B0F"/>
    <w:rsid w:val="1B122784"/>
    <w:rsid w:val="1B1230D8"/>
    <w:rsid w:val="1B12BF2E"/>
    <w:rsid w:val="1B131C8D"/>
    <w:rsid w:val="1B14028B"/>
    <w:rsid w:val="1B14A20A"/>
    <w:rsid w:val="1B16612F"/>
    <w:rsid w:val="1B16C9EC"/>
    <w:rsid w:val="1B183E1C"/>
    <w:rsid w:val="1B195A3A"/>
    <w:rsid w:val="1B1A07D3"/>
    <w:rsid w:val="1B1AFF36"/>
    <w:rsid w:val="1B1C76C8"/>
    <w:rsid w:val="1B1CB0C6"/>
    <w:rsid w:val="1B1D6FEB"/>
    <w:rsid w:val="1B1E4372"/>
    <w:rsid w:val="1B1ED465"/>
    <w:rsid w:val="1B20F7E9"/>
    <w:rsid w:val="1B217EC0"/>
    <w:rsid w:val="1B237DBA"/>
    <w:rsid w:val="1B2577F2"/>
    <w:rsid w:val="1B28868D"/>
    <w:rsid w:val="1B2952A4"/>
    <w:rsid w:val="1B2B13B0"/>
    <w:rsid w:val="1B2B5364"/>
    <w:rsid w:val="1B2D0956"/>
    <w:rsid w:val="1B2D4C62"/>
    <w:rsid w:val="1B2D8FB7"/>
    <w:rsid w:val="1B2E8D5B"/>
    <w:rsid w:val="1B2F0A97"/>
    <w:rsid w:val="1B2F537A"/>
    <w:rsid w:val="1B30B1D1"/>
    <w:rsid w:val="1B3100F8"/>
    <w:rsid w:val="1B324C26"/>
    <w:rsid w:val="1B32751F"/>
    <w:rsid w:val="1B337DB8"/>
    <w:rsid w:val="1B33DEAE"/>
    <w:rsid w:val="1B34B00D"/>
    <w:rsid w:val="1B37074A"/>
    <w:rsid w:val="1B372383"/>
    <w:rsid w:val="1B374762"/>
    <w:rsid w:val="1B37B690"/>
    <w:rsid w:val="1B3A5A3D"/>
    <w:rsid w:val="1B3AFFD9"/>
    <w:rsid w:val="1B3E2D4B"/>
    <w:rsid w:val="1B3EBC88"/>
    <w:rsid w:val="1B416CC6"/>
    <w:rsid w:val="1B41EF17"/>
    <w:rsid w:val="1B45ECED"/>
    <w:rsid w:val="1B463F0B"/>
    <w:rsid w:val="1B4659FD"/>
    <w:rsid w:val="1B46C135"/>
    <w:rsid w:val="1B47D78C"/>
    <w:rsid w:val="1B47DEBC"/>
    <w:rsid w:val="1B4959EB"/>
    <w:rsid w:val="1B49D1A3"/>
    <w:rsid w:val="1B4AE9E8"/>
    <w:rsid w:val="1B4B0A70"/>
    <w:rsid w:val="1B4C633C"/>
    <w:rsid w:val="1B4C96F4"/>
    <w:rsid w:val="1B4CEABF"/>
    <w:rsid w:val="1B4EDABF"/>
    <w:rsid w:val="1B4F6715"/>
    <w:rsid w:val="1B4FA841"/>
    <w:rsid w:val="1B4FCA3E"/>
    <w:rsid w:val="1B50D7D3"/>
    <w:rsid w:val="1B51170C"/>
    <w:rsid w:val="1B519F35"/>
    <w:rsid w:val="1B51BADD"/>
    <w:rsid w:val="1B52C545"/>
    <w:rsid w:val="1B537861"/>
    <w:rsid w:val="1B54E622"/>
    <w:rsid w:val="1B558344"/>
    <w:rsid w:val="1B569572"/>
    <w:rsid w:val="1B582F09"/>
    <w:rsid w:val="1B5B96C6"/>
    <w:rsid w:val="1B5C4BA6"/>
    <w:rsid w:val="1B5E4673"/>
    <w:rsid w:val="1B5ED283"/>
    <w:rsid w:val="1B5F5C4F"/>
    <w:rsid w:val="1B5F8E76"/>
    <w:rsid w:val="1B6116F6"/>
    <w:rsid w:val="1B617A08"/>
    <w:rsid w:val="1B62985A"/>
    <w:rsid w:val="1B6413DA"/>
    <w:rsid w:val="1B65BDB5"/>
    <w:rsid w:val="1B65EF43"/>
    <w:rsid w:val="1B668D38"/>
    <w:rsid w:val="1B6874A9"/>
    <w:rsid w:val="1B69E61E"/>
    <w:rsid w:val="1B6AE13B"/>
    <w:rsid w:val="1B6BA1A6"/>
    <w:rsid w:val="1B6E88B5"/>
    <w:rsid w:val="1B6F27AA"/>
    <w:rsid w:val="1B6F7A88"/>
    <w:rsid w:val="1B6F9552"/>
    <w:rsid w:val="1B700A08"/>
    <w:rsid w:val="1B705133"/>
    <w:rsid w:val="1B7060B8"/>
    <w:rsid w:val="1B70A4C2"/>
    <w:rsid w:val="1B718DBF"/>
    <w:rsid w:val="1B71CA29"/>
    <w:rsid w:val="1B720EC9"/>
    <w:rsid w:val="1B730784"/>
    <w:rsid w:val="1B75A665"/>
    <w:rsid w:val="1B75B946"/>
    <w:rsid w:val="1B75F2C6"/>
    <w:rsid w:val="1B7723F9"/>
    <w:rsid w:val="1B78259C"/>
    <w:rsid w:val="1B78FE48"/>
    <w:rsid w:val="1B7AA837"/>
    <w:rsid w:val="1B7AFBFF"/>
    <w:rsid w:val="1B7C23DB"/>
    <w:rsid w:val="1B7CF667"/>
    <w:rsid w:val="1B7D02BE"/>
    <w:rsid w:val="1B807AC5"/>
    <w:rsid w:val="1B84387C"/>
    <w:rsid w:val="1B8577A4"/>
    <w:rsid w:val="1B867E24"/>
    <w:rsid w:val="1B86B80E"/>
    <w:rsid w:val="1B8748C7"/>
    <w:rsid w:val="1B882666"/>
    <w:rsid w:val="1B88C5A9"/>
    <w:rsid w:val="1B899F0E"/>
    <w:rsid w:val="1B89FECB"/>
    <w:rsid w:val="1B8A49CE"/>
    <w:rsid w:val="1B8A81BB"/>
    <w:rsid w:val="1B8AE6AA"/>
    <w:rsid w:val="1B8C6DAF"/>
    <w:rsid w:val="1B8D8A03"/>
    <w:rsid w:val="1B8F3145"/>
    <w:rsid w:val="1B8F56A0"/>
    <w:rsid w:val="1B9122CB"/>
    <w:rsid w:val="1B922FFA"/>
    <w:rsid w:val="1B92BB37"/>
    <w:rsid w:val="1B92C760"/>
    <w:rsid w:val="1B945B25"/>
    <w:rsid w:val="1B9495D7"/>
    <w:rsid w:val="1B94CB73"/>
    <w:rsid w:val="1B95E31C"/>
    <w:rsid w:val="1B960DAA"/>
    <w:rsid w:val="1B96AFA4"/>
    <w:rsid w:val="1B986FD8"/>
    <w:rsid w:val="1B9A15AB"/>
    <w:rsid w:val="1B9AFE54"/>
    <w:rsid w:val="1B9B6242"/>
    <w:rsid w:val="1B9CCA49"/>
    <w:rsid w:val="1B9EDF44"/>
    <w:rsid w:val="1B9FBD66"/>
    <w:rsid w:val="1BA0047E"/>
    <w:rsid w:val="1BA24955"/>
    <w:rsid w:val="1BA2BEFF"/>
    <w:rsid w:val="1BA3AB0D"/>
    <w:rsid w:val="1BA3FF30"/>
    <w:rsid w:val="1BA6A926"/>
    <w:rsid w:val="1BA96B57"/>
    <w:rsid w:val="1BA9E47B"/>
    <w:rsid w:val="1BABD6F3"/>
    <w:rsid w:val="1BAECC5E"/>
    <w:rsid w:val="1BB35921"/>
    <w:rsid w:val="1BB97C12"/>
    <w:rsid w:val="1BBAE393"/>
    <w:rsid w:val="1BBBD055"/>
    <w:rsid w:val="1BBD86D1"/>
    <w:rsid w:val="1BBE2FFD"/>
    <w:rsid w:val="1BBE5E0C"/>
    <w:rsid w:val="1BBE74B9"/>
    <w:rsid w:val="1BC16284"/>
    <w:rsid w:val="1BC2F7FE"/>
    <w:rsid w:val="1BC39949"/>
    <w:rsid w:val="1BC3B641"/>
    <w:rsid w:val="1BC40589"/>
    <w:rsid w:val="1BC8A7EB"/>
    <w:rsid w:val="1BC93FB4"/>
    <w:rsid w:val="1BC9998E"/>
    <w:rsid w:val="1BC9C11D"/>
    <w:rsid w:val="1BCA35F5"/>
    <w:rsid w:val="1BCD1A89"/>
    <w:rsid w:val="1BCD3ED0"/>
    <w:rsid w:val="1BCDC0E3"/>
    <w:rsid w:val="1BCE75E8"/>
    <w:rsid w:val="1BCF5A05"/>
    <w:rsid w:val="1BD4757D"/>
    <w:rsid w:val="1BD515E2"/>
    <w:rsid w:val="1BD88785"/>
    <w:rsid w:val="1BD9BE5B"/>
    <w:rsid w:val="1BDC3092"/>
    <w:rsid w:val="1BDC3462"/>
    <w:rsid w:val="1BDD3012"/>
    <w:rsid w:val="1BDD6D9A"/>
    <w:rsid w:val="1BDDF74D"/>
    <w:rsid w:val="1BE18C3E"/>
    <w:rsid w:val="1BE37E05"/>
    <w:rsid w:val="1BE5FDC4"/>
    <w:rsid w:val="1BE907C5"/>
    <w:rsid w:val="1BEA5CEF"/>
    <w:rsid w:val="1BEBD233"/>
    <w:rsid w:val="1BED1E72"/>
    <w:rsid w:val="1BEDB748"/>
    <w:rsid w:val="1BEF0E02"/>
    <w:rsid w:val="1BEF42E6"/>
    <w:rsid w:val="1BEF44B6"/>
    <w:rsid w:val="1BEFE200"/>
    <w:rsid w:val="1BF031DC"/>
    <w:rsid w:val="1BF1976B"/>
    <w:rsid w:val="1BF1C4A2"/>
    <w:rsid w:val="1BF220AE"/>
    <w:rsid w:val="1BF28BBC"/>
    <w:rsid w:val="1BF3790E"/>
    <w:rsid w:val="1BF488FD"/>
    <w:rsid w:val="1BF4976A"/>
    <w:rsid w:val="1BF5295C"/>
    <w:rsid w:val="1BF583B8"/>
    <w:rsid w:val="1BF5F855"/>
    <w:rsid w:val="1BF657F6"/>
    <w:rsid w:val="1BF6DF00"/>
    <w:rsid w:val="1BF6E67A"/>
    <w:rsid w:val="1BF7353B"/>
    <w:rsid w:val="1BF7876A"/>
    <w:rsid w:val="1BF8798D"/>
    <w:rsid w:val="1BF9698D"/>
    <w:rsid w:val="1BFBA7AF"/>
    <w:rsid w:val="1BFC93F5"/>
    <w:rsid w:val="1BFE7A03"/>
    <w:rsid w:val="1BFEE8FB"/>
    <w:rsid w:val="1BFF2217"/>
    <w:rsid w:val="1BFFAFBE"/>
    <w:rsid w:val="1C011A3A"/>
    <w:rsid w:val="1C0136CF"/>
    <w:rsid w:val="1C02F403"/>
    <w:rsid w:val="1C033D07"/>
    <w:rsid w:val="1C03F605"/>
    <w:rsid w:val="1C04200D"/>
    <w:rsid w:val="1C06DECA"/>
    <w:rsid w:val="1C0764C7"/>
    <w:rsid w:val="1C0AAF67"/>
    <w:rsid w:val="1C0B7880"/>
    <w:rsid w:val="1C0D7A5D"/>
    <w:rsid w:val="1C10605C"/>
    <w:rsid w:val="1C117DF3"/>
    <w:rsid w:val="1C143D93"/>
    <w:rsid w:val="1C146587"/>
    <w:rsid w:val="1C1505A0"/>
    <w:rsid w:val="1C15792F"/>
    <w:rsid w:val="1C163BDF"/>
    <w:rsid w:val="1C17369D"/>
    <w:rsid w:val="1C19312F"/>
    <w:rsid w:val="1C19C7B4"/>
    <w:rsid w:val="1C19FF89"/>
    <w:rsid w:val="1C1A4799"/>
    <w:rsid w:val="1C1DD326"/>
    <w:rsid w:val="1C1F7B1D"/>
    <w:rsid w:val="1C20BC47"/>
    <w:rsid w:val="1C20ED93"/>
    <w:rsid w:val="1C21A7FE"/>
    <w:rsid w:val="1C2342E6"/>
    <w:rsid w:val="1C248BD4"/>
    <w:rsid w:val="1C25AF15"/>
    <w:rsid w:val="1C28EC0A"/>
    <w:rsid w:val="1C2A3667"/>
    <w:rsid w:val="1C2A78F0"/>
    <w:rsid w:val="1C2AE505"/>
    <w:rsid w:val="1C2B599D"/>
    <w:rsid w:val="1C2D5496"/>
    <w:rsid w:val="1C327591"/>
    <w:rsid w:val="1C32D579"/>
    <w:rsid w:val="1C334A42"/>
    <w:rsid w:val="1C344A56"/>
    <w:rsid w:val="1C381ED4"/>
    <w:rsid w:val="1C3893AE"/>
    <w:rsid w:val="1C398C3D"/>
    <w:rsid w:val="1C3A1AB9"/>
    <w:rsid w:val="1C3A7098"/>
    <w:rsid w:val="1C3AC173"/>
    <w:rsid w:val="1C3D1278"/>
    <w:rsid w:val="1C437F79"/>
    <w:rsid w:val="1C43CA45"/>
    <w:rsid w:val="1C447790"/>
    <w:rsid w:val="1C457116"/>
    <w:rsid w:val="1C45A047"/>
    <w:rsid w:val="1C477865"/>
    <w:rsid w:val="1C4780D1"/>
    <w:rsid w:val="1C478A4A"/>
    <w:rsid w:val="1C4887D5"/>
    <w:rsid w:val="1C48EAED"/>
    <w:rsid w:val="1C49B997"/>
    <w:rsid w:val="1C49CDD5"/>
    <w:rsid w:val="1C4BC462"/>
    <w:rsid w:val="1C4CB15B"/>
    <w:rsid w:val="1C4D33BD"/>
    <w:rsid w:val="1C4F3F93"/>
    <w:rsid w:val="1C4F584A"/>
    <w:rsid w:val="1C4F5E74"/>
    <w:rsid w:val="1C50734F"/>
    <w:rsid w:val="1C50C3C1"/>
    <w:rsid w:val="1C5164AF"/>
    <w:rsid w:val="1C522D59"/>
    <w:rsid w:val="1C54AEA4"/>
    <w:rsid w:val="1C586D38"/>
    <w:rsid w:val="1C5AAB11"/>
    <w:rsid w:val="1C5C7CBE"/>
    <w:rsid w:val="1C5D3BA1"/>
    <w:rsid w:val="1C5DF18D"/>
    <w:rsid w:val="1C5F6922"/>
    <w:rsid w:val="1C6020E7"/>
    <w:rsid w:val="1C60942C"/>
    <w:rsid w:val="1C633E6E"/>
    <w:rsid w:val="1C63C86E"/>
    <w:rsid w:val="1C643DE6"/>
    <w:rsid w:val="1C65AD0D"/>
    <w:rsid w:val="1C687EF8"/>
    <w:rsid w:val="1C69B5B9"/>
    <w:rsid w:val="1C6AB64E"/>
    <w:rsid w:val="1C6AD0B1"/>
    <w:rsid w:val="1C6AEFDC"/>
    <w:rsid w:val="1C6EC39F"/>
    <w:rsid w:val="1C70EFFB"/>
    <w:rsid w:val="1C71140B"/>
    <w:rsid w:val="1C73B2CE"/>
    <w:rsid w:val="1C74A048"/>
    <w:rsid w:val="1C759D90"/>
    <w:rsid w:val="1C75B1EB"/>
    <w:rsid w:val="1C76BDDE"/>
    <w:rsid w:val="1C7703B7"/>
    <w:rsid w:val="1C770662"/>
    <w:rsid w:val="1C7731D5"/>
    <w:rsid w:val="1C786CCB"/>
    <w:rsid w:val="1C78DF4F"/>
    <w:rsid w:val="1C78F151"/>
    <w:rsid w:val="1C7B3CDA"/>
    <w:rsid w:val="1C7C87BE"/>
    <w:rsid w:val="1C7CF838"/>
    <w:rsid w:val="1C7D4E85"/>
    <w:rsid w:val="1C7DE3FC"/>
    <w:rsid w:val="1C7DF5BD"/>
    <w:rsid w:val="1C804D35"/>
    <w:rsid w:val="1C80DF2B"/>
    <w:rsid w:val="1C81BF0E"/>
    <w:rsid w:val="1C835AA8"/>
    <w:rsid w:val="1C83E29B"/>
    <w:rsid w:val="1C89F7C2"/>
    <w:rsid w:val="1C8A8E71"/>
    <w:rsid w:val="1C8B97B5"/>
    <w:rsid w:val="1C8CE723"/>
    <w:rsid w:val="1C903D8A"/>
    <w:rsid w:val="1C907C25"/>
    <w:rsid w:val="1C90BA12"/>
    <w:rsid w:val="1C92C87B"/>
    <w:rsid w:val="1C92F6AD"/>
    <w:rsid w:val="1C9426E2"/>
    <w:rsid w:val="1C94B373"/>
    <w:rsid w:val="1C95FA44"/>
    <w:rsid w:val="1C99EB6F"/>
    <w:rsid w:val="1C99F938"/>
    <w:rsid w:val="1C9A0289"/>
    <w:rsid w:val="1C9A42AE"/>
    <w:rsid w:val="1C9A477A"/>
    <w:rsid w:val="1C9B2B92"/>
    <w:rsid w:val="1C9B4CDF"/>
    <w:rsid w:val="1C9BFBB0"/>
    <w:rsid w:val="1C9C0987"/>
    <w:rsid w:val="1C9D9145"/>
    <w:rsid w:val="1C9DF0C0"/>
    <w:rsid w:val="1C9F6B10"/>
    <w:rsid w:val="1CA1A865"/>
    <w:rsid w:val="1CA1CB6A"/>
    <w:rsid w:val="1CA3A393"/>
    <w:rsid w:val="1CA56188"/>
    <w:rsid w:val="1CA5949C"/>
    <w:rsid w:val="1CA5DF94"/>
    <w:rsid w:val="1CA63F43"/>
    <w:rsid w:val="1CA717B3"/>
    <w:rsid w:val="1CA81F68"/>
    <w:rsid w:val="1CA9CAFA"/>
    <w:rsid w:val="1CAB53BD"/>
    <w:rsid w:val="1CAC1F0A"/>
    <w:rsid w:val="1CAC48A6"/>
    <w:rsid w:val="1CACC77C"/>
    <w:rsid w:val="1CAD3A9D"/>
    <w:rsid w:val="1CAD70CA"/>
    <w:rsid w:val="1CAE124C"/>
    <w:rsid w:val="1CAE1CEA"/>
    <w:rsid w:val="1CAF0887"/>
    <w:rsid w:val="1CAF8CD7"/>
    <w:rsid w:val="1CB026CF"/>
    <w:rsid w:val="1CB201E2"/>
    <w:rsid w:val="1CB2DE69"/>
    <w:rsid w:val="1CB304DD"/>
    <w:rsid w:val="1CB35FEC"/>
    <w:rsid w:val="1CB6CF35"/>
    <w:rsid w:val="1CB724D7"/>
    <w:rsid w:val="1CB8F1E0"/>
    <w:rsid w:val="1CB9D466"/>
    <w:rsid w:val="1CBA24B0"/>
    <w:rsid w:val="1CBA7070"/>
    <w:rsid w:val="1CBAB3ED"/>
    <w:rsid w:val="1CC1DC0C"/>
    <w:rsid w:val="1CC2A801"/>
    <w:rsid w:val="1CC34169"/>
    <w:rsid w:val="1CC3E4DB"/>
    <w:rsid w:val="1CC49FE5"/>
    <w:rsid w:val="1CC4B572"/>
    <w:rsid w:val="1CC4EFC7"/>
    <w:rsid w:val="1CC4F302"/>
    <w:rsid w:val="1CC58B82"/>
    <w:rsid w:val="1CC74124"/>
    <w:rsid w:val="1CC80A4A"/>
    <w:rsid w:val="1CCA202D"/>
    <w:rsid w:val="1CCAB066"/>
    <w:rsid w:val="1CCAD9BA"/>
    <w:rsid w:val="1CCB268A"/>
    <w:rsid w:val="1CCB70FD"/>
    <w:rsid w:val="1CCE4353"/>
    <w:rsid w:val="1CCEA3A8"/>
    <w:rsid w:val="1CCEB0B0"/>
    <w:rsid w:val="1CD04D0E"/>
    <w:rsid w:val="1CD0B6A0"/>
    <w:rsid w:val="1CD0C642"/>
    <w:rsid w:val="1CD190A4"/>
    <w:rsid w:val="1CD2238D"/>
    <w:rsid w:val="1CD24AB2"/>
    <w:rsid w:val="1CD2AE9E"/>
    <w:rsid w:val="1CD4D593"/>
    <w:rsid w:val="1CD4F53B"/>
    <w:rsid w:val="1CD66319"/>
    <w:rsid w:val="1CD8462F"/>
    <w:rsid w:val="1CD98395"/>
    <w:rsid w:val="1CD9EB94"/>
    <w:rsid w:val="1CDA83E9"/>
    <w:rsid w:val="1CDAB6A1"/>
    <w:rsid w:val="1CDBA8D6"/>
    <w:rsid w:val="1CDBC825"/>
    <w:rsid w:val="1CDD14C3"/>
    <w:rsid w:val="1CDDDC76"/>
    <w:rsid w:val="1CDE01DD"/>
    <w:rsid w:val="1CDF6B2C"/>
    <w:rsid w:val="1CE29F35"/>
    <w:rsid w:val="1CE33369"/>
    <w:rsid w:val="1CE34F0C"/>
    <w:rsid w:val="1CE52A4C"/>
    <w:rsid w:val="1CE60B89"/>
    <w:rsid w:val="1CE62B29"/>
    <w:rsid w:val="1CE6F8C2"/>
    <w:rsid w:val="1CE8DB9D"/>
    <w:rsid w:val="1CE9E39D"/>
    <w:rsid w:val="1CEA7833"/>
    <w:rsid w:val="1CEAF9F2"/>
    <w:rsid w:val="1CEB6590"/>
    <w:rsid w:val="1CEBF238"/>
    <w:rsid w:val="1CECC4C1"/>
    <w:rsid w:val="1CEDFE49"/>
    <w:rsid w:val="1CEE75F2"/>
    <w:rsid w:val="1CF01D15"/>
    <w:rsid w:val="1CF343B3"/>
    <w:rsid w:val="1CF3E4AA"/>
    <w:rsid w:val="1CF3FFFD"/>
    <w:rsid w:val="1CF4B5E1"/>
    <w:rsid w:val="1CF5F439"/>
    <w:rsid w:val="1CF84B92"/>
    <w:rsid w:val="1CF9C681"/>
    <w:rsid w:val="1CFCC6FB"/>
    <w:rsid w:val="1CFD9BFD"/>
    <w:rsid w:val="1CFEAFB4"/>
    <w:rsid w:val="1CFF811A"/>
    <w:rsid w:val="1D00EFA1"/>
    <w:rsid w:val="1D00FC9C"/>
    <w:rsid w:val="1D0304C0"/>
    <w:rsid w:val="1D042698"/>
    <w:rsid w:val="1D051BBE"/>
    <w:rsid w:val="1D055065"/>
    <w:rsid w:val="1D05ED1E"/>
    <w:rsid w:val="1D062D83"/>
    <w:rsid w:val="1D06D8E0"/>
    <w:rsid w:val="1D07A1BC"/>
    <w:rsid w:val="1D090235"/>
    <w:rsid w:val="1D0964D5"/>
    <w:rsid w:val="1D096CC2"/>
    <w:rsid w:val="1D0B3BF4"/>
    <w:rsid w:val="1D0B9A04"/>
    <w:rsid w:val="1D0C9F85"/>
    <w:rsid w:val="1D0ECF51"/>
    <w:rsid w:val="1D0F869B"/>
    <w:rsid w:val="1D0F951C"/>
    <w:rsid w:val="1D110BA5"/>
    <w:rsid w:val="1D12F3A1"/>
    <w:rsid w:val="1D138C6E"/>
    <w:rsid w:val="1D158AC7"/>
    <w:rsid w:val="1D1A1A9D"/>
    <w:rsid w:val="1D1D9566"/>
    <w:rsid w:val="1D1DDBC0"/>
    <w:rsid w:val="1D1F01A7"/>
    <w:rsid w:val="1D1F2E37"/>
    <w:rsid w:val="1D1FE065"/>
    <w:rsid w:val="1D218574"/>
    <w:rsid w:val="1D22175C"/>
    <w:rsid w:val="1D228994"/>
    <w:rsid w:val="1D2296BD"/>
    <w:rsid w:val="1D2617FB"/>
    <w:rsid w:val="1D26A647"/>
    <w:rsid w:val="1D27DE70"/>
    <w:rsid w:val="1D294214"/>
    <w:rsid w:val="1D2A18EF"/>
    <w:rsid w:val="1D2A3CA5"/>
    <w:rsid w:val="1D2B28B0"/>
    <w:rsid w:val="1D2C2D70"/>
    <w:rsid w:val="1D2CC4D6"/>
    <w:rsid w:val="1D2E64D8"/>
    <w:rsid w:val="1D327599"/>
    <w:rsid w:val="1D34851F"/>
    <w:rsid w:val="1D37184C"/>
    <w:rsid w:val="1D3758AE"/>
    <w:rsid w:val="1D3CD0D4"/>
    <w:rsid w:val="1D3D3BF3"/>
    <w:rsid w:val="1D3EACD7"/>
    <w:rsid w:val="1D3FC677"/>
    <w:rsid w:val="1D4001D9"/>
    <w:rsid w:val="1D40024C"/>
    <w:rsid w:val="1D4123DD"/>
    <w:rsid w:val="1D42F451"/>
    <w:rsid w:val="1D43E586"/>
    <w:rsid w:val="1D43EADE"/>
    <w:rsid w:val="1D44CBD6"/>
    <w:rsid w:val="1D466ADF"/>
    <w:rsid w:val="1D4747D1"/>
    <w:rsid w:val="1D47DD54"/>
    <w:rsid w:val="1D484AB2"/>
    <w:rsid w:val="1D49386E"/>
    <w:rsid w:val="1D497219"/>
    <w:rsid w:val="1D4973E5"/>
    <w:rsid w:val="1D49B89D"/>
    <w:rsid w:val="1D4A001E"/>
    <w:rsid w:val="1D4C5A5C"/>
    <w:rsid w:val="1D4CD812"/>
    <w:rsid w:val="1D4E5871"/>
    <w:rsid w:val="1D4E8181"/>
    <w:rsid w:val="1D4EB518"/>
    <w:rsid w:val="1D4EC4D4"/>
    <w:rsid w:val="1D4EF637"/>
    <w:rsid w:val="1D4F785F"/>
    <w:rsid w:val="1D4FC908"/>
    <w:rsid w:val="1D52A21D"/>
    <w:rsid w:val="1D52B425"/>
    <w:rsid w:val="1D52B9A1"/>
    <w:rsid w:val="1D5307FD"/>
    <w:rsid w:val="1D5321C6"/>
    <w:rsid w:val="1D548DD0"/>
    <w:rsid w:val="1D57537A"/>
    <w:rsid w:val="1D57D150"/>
    <w:rsid w:val="1D5818D7"/>
    <w:rsid w:val="1D5A6FD4"/>
    <w:rsid w:val="1D5F37C6"/>
    <w:rsid w:val="1D5FBF28"/>
    <w:rsid w:val="1D609DD5"/>
    <w:rsid w:val="1D618B88"/>
    <w:rsid w:val="1D61CCDE"/>
    <w:rsid w:val="1D62100D"/>
    <w:rsid w:val="1D65E768"/>
    <w:rsid w:val="1D67E4FA"/>
    <w:rsid w:val="1D687FC8"/>
    <w:rsid w:val="1D6C22D8"/>
    <w:rsid w:val="1D6CA406"/>
    <w:rsid w:val="1D6D331C"/>
    <w:rsid w:val="1D6D4F93"/>
    <w:rsid w:val="1D6DCA29"/>
    <w:rsid w:val="1D6EC1C5"/>
    <w:rsid w:val="1D6F2D00"/>
    <w:rsid w:val="1D7064B9"/>
    <w:rsid w:val="1D7145A2"/>
    <w:rsid w:val="1D715A76"/>
    <w:rsid w:val="1D7389A1"/>
    <w:rsid w:val="1D73BA11"/>
    <w:rsid w:val="1D740AA1"/>
    <w:rsid w:val="1D765E3F"/>
    <w:rsid w:val="1D7675A6"/>
    <w:rsid w:val="1D789791"/>
    <w:rsid w:val="1D7A718C"/>
    <w:rsid w:val="1D7A7A44"/>
    <w:rsid w:val="1D7C03E8"/>
    <w:rsid w:val="1D7E3199"/>
    <w:rsid w:val="1D802105"/>
    <w:rsid w:val="1D81103A"/>
    <w:rsid w:val="1D8CB7DC"/>
    <w:rsid w:val="1D8F9021"/>
    <w:rsid w:val="1D8FF065"/>
    <w:rsid w:val="1D91B935"/>
    <w:rsid w:val="1D93A091"/>
    <w:rsid w:val="1D957F43"/>
    <w:rsid w:val="1D96790E"/>
    <w:rsid w:val="1D9875AF"/>
    <w:rsid w:val="1D997F08"/>
    <w:rsid w:val="1D9B5D4E"/>
    <w:rsid w:val="1D9BD698"/>
    <w:rsid w:val="1D9C76E7"/>
    <w:rsid w:val="1D9E34BD"/>
    <w:rsid w:val="1DA13B66"/>
    <w:rsid w:val="1DA4FC6D"/>
    <w:rsid w:val="1DA5F757"/>
    <w:rsid w:val="1DA63FDC"/>
    <w:rsid w:val="1DA6AE23"/>
    <w:rsid w:val="1DA80BEE"/>
    <w:rsid w:val="1DA8574F"/>
    <w:rsid w:val="1DAA82AF"/>
    <w:rsid w:val="1DAB02AC"/>
    <w:rsid w:val="1DACA3CD"/>
    <w:rsid w:val="1DAF3414"/>
    <w:rsid w:val="1DAF48EB"/>
    <w:rsid w:val="1DB07519"/>
    <w:rsid w:val="1DB18AC6"/>
    <w:rsid w:val="1DB1E000"/>
    <w:rsid w:val="1DB20C40"/>
    <w:rsid w:val="1DB245C7"/>
    <w:rsid w:val="1DB31770"/>
    <w:rsid w:val="1DB51185"/>
    <w:rsid w:val="1DB75758"/>
    <w:rsid w:val="1DB78617"/>
    <w:rsid w:val="1DB7EC79"/>
    <w:rsid w:val="1DB87865"/>
    <w:rsid w:val="1DB8FCE5"/>
    <w:rsid w:val="1DBA500C"/>
    <w:rsid w:val="1DBA6075"/>
    <w:rsid w:val="1DBD189C"/>
    <w:rsid w:val="1DBDE51B"/>
    <w:rsid w:val="1DBF64EA"/>
    <w:rsid w:val="1DC01555"/>
    <w:rsid w:val="1DC10E8C"/>
    <w:rsid w:val="1DC2C52B"/>
    <w:rsid w:val="1DC475C5"/>
    <w:rsid w:val="1DC482E7"/>
    <w:rsid w:val="1DC484FD"/>
    <w:rsid w:val="1DC6C81D"/>
    <w:rsid w:val="1DCC320A"/>
    <w:rsid w:val="1DCCAB62"/>
    <w:rsid w:val="1DD1436F"/>
    <w:rsid w:val="1DD182C2"/>
    <w:rsid w:val="1DD27AF3"/>
    <w:rsid w:val="1DD31555"/>
    <w:rsid w:val="1DD4971E"/>
    <w:rsid w:val="1DD56B8C"/>
    <w:rsid w:val="1DD6EDE4"/>
    <w:rsid w:val="1DD7A66F"/>
    <w:rsid w:val="1DD8CE9B"/>
    <w:rsid w:val="1DDB2015"/>
    <w:rsid w:val="1DDC6BAB"/>
    <w:rsid w:val="1DDCB779"/>
    <w:rsid w:val="1DDCDD52"/>
    <w:rsid w:val="1DDCE45B"/>
    <w:rsid w:val="1DDE01CF"/>
    <w:rsid w:val="1DDE5B15"/>
    <w:rsid w:val="1DDE9D3C"/>
    <w:rsid w:val="1DDF1DA1"/>
    <w:rsid w:val="1DE01656"/>
    <w:rsid w:val="1DE02BAF"/>
    <w:rsid w:val="1DE07700"/>
    <w:rsid w:val="1DE0817F"/>
    <w:rsid w:val="1DE106D1"/>
    <w:rsid w:val="1DE113DF"/>
    <w:rsid w:val="1DE148B0"/>
    <w:rsid w:val="1DE33742"/>
    <w:rsid w:val="1DE3A932"/>
    <w:rsid w:val="1DE4056E"/>
    <w:rsid w:val="1DE429E1"/>
    <w:rsid w:val="1DE5B2D8"/>
    <w:rsid w:val="1DE6739D"/>
    <w:rsid w:val="1DE75C55"/>
    <w:rsid w:val="1DE98E99"/>
    <w:rsid w:val="1DEA7622"/>
    <w:rsid w:val="1DEBAA7A"/>
    <w:rsid w:val="1DEC7421"/>
    <w:rsid w:val="1DEDED7F"/>
    <w:rsid w:val="1DEE6B8E"/>
    <w:rsid w:val="1DF042A8"/>
    <w:rsid w:val="1DF2796A"/>
    <w:rsid w:val="1DF68A7C"/>
    <w:rsid w:val="1DF9EB04"/>
    <w:rsid w:val="1DFA041F"/>
    <w:rsid w:val="1DFB1DEA"/>
    <w:rsid w:val="1DFBFACD"/>
    <w:rsid w:val="1DFC0E7E"/>
    <w:rsid w:val="1DFC6772"/>
    <w:rsid w:val="1DFF5998"/>
    <w:rsid w:val="1E01D6DE"/>
    <w:rsid w:val="1E02818C"/>
    <w:rsid w:val="1E04561E"/>
    <w:rsid w:val="1E07295A"/>
    <w:rsid w:val="1E0775B7"/>
    <w:rsid w:val="1E07A4C2"/>
    <w:rsid w:val="1E0E1028"/>
    <w:rsid w:val="1E0EF10C"/>
    <w:rsid w:val="1E0F5ECB"/>
    <w:rsid w:val="1E0F68DE"/>
    <w:rsid w:val="1E110C77"/>
    <w:rsid w:val="1E12D921"/>
    <w:rsid w:val="1E139DF3"/>
    <w:rsid w:val="1E14C1B2"/>
    <w:rsid w:val="1E14D664"/>
    <w:rsid w:val="1E14E3F0"/>
    <w:rsid w:val="1E16B15E"/>
    <w:rsid w:val="1E16E9B4"/>
    <w:rsid w:val="1E171B84"/>
    <w:rsid w:val="1E1771E2"/>
    <w:rsid w:val="1E17E963"/>
    <w:rsid w:val="1E182C19"/>
    <w:rsid w:val="1E185DE9"/>
    <w:rsid w:val="1E1874D8"/>
    <w:rsid w:val="1E1A35D6"/>
    <w:rsid w:val="1E1AEF2F"/>
    <w:rsid w:val="1E1CAF8C"/>
    <w:rsid w:val="1E1EC605"/>
    <w:rsid w:val="1E1F619A"/>
    <w:rsid w:val="1E1F913E"/>
    <w:rsid w:val="1E20AF48"/>
    <w:rsid w:val="1E23C63F"/>
    <w:rsid w:val="1E244601"/>
    <w:rsid w:val="1E2452DA"/>
    <w:rsid w:val="1E2686D0"/>
    <w:rsid w:val="1E275E09"/>
    <w:rsid w:val="1E28E619"/>
    <w:rsid w:val="1E29B672"/>
    <w:rsid w:val="1E2B8CDE"/>
    <w:rsid w:val="1E2CAD6E"/>
    <w:rsid w:val="1E2D0B61"/>
    <w:rsid w:val="1E3012B6"/>
    <w:rsid w:val="1E32654D"/>
    <w:rsid w:val="1E3320BE"/>
    <w:rsid w:val="1E337D5A"/>
    <w:rsid w:val="1E351166"/>
    <w:rsid w:val="1E358997"/>
    <w:rsid w:val="1E380107"/>
    <w:rsid w:val="1E38103D"/>
    <w:rsid w:val="1E3889F7"/>
    <w:rsid w:val="1E3ACF14"/>
    <w:rsid w:val="1E3B3884"/>
    <w:rsid w:val="1E3C9F64"/>
    <w:rsid w:val="1E3D6B5B"/>
    <w:rsid w:val="1E3D9F52"/>
    <w:rsid w:val="1E3DEB42"/>
    <w:rsid w:val="1E3DED99"/>
    <w:rsid w:val="1E3F2F89"/>
    <w:rsid w:val="1E3FE376"/>
    <w:rsid w:val="1E4207BE"/>
    <w:rsid w:val="1E4262E3"/>
    <w:rsid w:val="1E426628"/>
    <w:rsid w:val="1E431811"/>
    <w:rsid w:val="1E43F65A"/>
    <w:rsid w:val="1E44573B"/>
    <w:rsid w:val="1E46423D"/>
    <w:rsid w:val="1E469C64"/>
    <w:rsid w:val="1E48774C"/>
    <w:rsid w:val="1E487BFF"/>
    <w:rsid w:val="1E496E6C"/>
    <w:rsid w:val="1E49B2A7"/>
    <w:rsid w:val="1E49BD1A"/>
    <w:rsid w:val="1E4BC641"/>
    <w:rsid w:val="1E4D2125"/>
    <w:rsid w:val="1E4D8CD6"/>
    <w:rsid w:val="1E4DB37C"/>
    <w:rsid w:val="1E4F3EF3"/>
    <w:rsid w:val="1E4FA82D"/>
    <w:rsid w:val="1E5056D2"/>
    <w:rsid w:val="1E51B274"/>
    <w:rsid w:val="1E528796"/>
    <w:rsid w:val="1E5298D5"/>
    <w:rsid w:val="1E52ABC3"/>
    <w:rsid w:val="1E52E116"/>
    <w:rsid w:val="1E537AEF"/>
    <w:rsid w:val="1E545DED"/>
    <w:rsid w:val="1E555299"/>
    <w:rsid w:val="1E573210"/>
    <w:rsid w:val="1E58D4F5"/>
    <w:rsid w:val="1E58F57B"/>
    <w:rsid w:val="1E5B12FF"/>
    <w:rsid w:val="1E5B8F2F"/>
    <w:rsid w:val="1E5C89C6"/>
    <w:rsid w:val="1E5E4690"/>
    <w:rsid w:val="1E5EEFCA"/>
    <w:rsid w:val="1E5FD994"/>
    <w:rsid w:val="1E615F47"/>
    <w:rsid w:val="1E61DCF9"/>
    <w:rsid w:val="1E621F38"/>
    <w:rsid w:val="1E626934"/>
    <w:rsid w:val="1E627C57"/>
    <w:rsid w:val="1E62A6B1"/>
    <w:rsid w:val="1E63A8E1"/>
    <w:rsid w:val="1E63F0B5"/>
    <w:rsid w:val="1E6473B7"/>
    <w:rsid w:val="1E64832B"/>
    <w:rsid w:val="1E66F37A"/>
    <w:rsid w:val="1E695C4B"/>
    <w:rsid w:val="1E6A6EF8"/>
    <w:rsid w:val="1E6B8613"/>
    <w:rsid w:val="1E6C8083"/>
    <w:rsid w:val="1E6DA819"/>
    <w:rsid w:val="1E6E4DDD"/>
    <w:rsid w:val="1E6E99F9"/>
    <w:rsid w:val="1E6EDEC8"/>
    <w:rsid w:val="1E70857F"/>
    <w:rsid w:val="1E7144C2"/>
    <w:rsid w:val="1E7438E8"/>
    <w:rsid w:val="1E746ABE"/>
    <w:rsid w:val="1E74DDD3"/>
    <w:rsid w:val="1E755B81"/>
    <w:rsid w:val="1E764CE2"/>
    <w:rsid w:val="1E7741EA"/>
    <w:rsid w:val="1E78C005"/>
    <w:rsid w:val="1E79D927"/>
    <w:rsid w:val="1E7B41DD"/>
    <w:rsid w:val="1E7B4D25"/>
    <w:rsid w:val="1E7D8775"/>
    <w:rsid w:val="1E7D8DAF"/>
    <w:rsid w:val="1E7DC176"/>
    <w:rsid w:val="1E7F0F04"/>
    <w:rsid w:val="1E80BF47"/>
    <w:rsid w:val="1E81541A"/>
    <w:rsid w:val="1E8472AB"/>
    <w:rsid w:val="1E86C7C9"/>
    <w:rsid w:val="1E875169"/>
    <w:rsid w:val="1E883DBE"/>
    <w:rsid w:val="1E885C9D"/>
    <w:rsid w:val="1E89033B"/>
    <w:rsid w:val="1E89F2DA"/>
    <w:rsid w:val="1E8A5116"/>
    <w:rsid w:val="1E8B133F"/>
    <w:rsid w:val="1E8B235C"/>
    <w:rsid w:val="1E8B272E"/>
    <w:rsid w:val="1E8B8AE2"/>
    <w:rsid w:val="1E8E331D"/>
    <w:rsid w:val="1E8E4A07"/>
    <w:rsid w:val="1E8EB680"/>
    <w:rsid w:val="1E8F596D"/>
    <w:rsid w:val="1E91676B"/>
    <w:rsid w:val="1E942AE5"/>
    <w:rsid w:val="1E955493"/>
    <w:rsid w:val="1E95A5BD"/>
    <w:rsid w:val="1E95C47F"/>
    <w:rsid w:val="1E97F7CE"/>
    <w:rsid w:val="1E9A9668"/>
    <w:rsid w:val="1E9B194B"/>
    <w:rsid w:val="1E9B5EFB"/>
    <w:rsid w:val="1E9BE053"/>
    <w:rsid w:val="1E9E4BF6"/>
    <w:rsid w:val="1E9E9F94"/>
    <w:rsid w:val="1E9FE87C"/>
    <w:rsid w:val="1E9FFEFA"/>
    <w:rsid w:val="1EA0149E"/>
    <w:rsid w:val="1EA079F9"/>
    <w:rsid w:val="1EA1B46F"/>
    <w:rsid w:val="1EA27B81"/>
    <w:rsid w:val="1EA2E9F8"/>
    <w:rsid w:val="1EA41F4F"/>
    <w:rsid w:val="1EA45649"/>
    <w:rsid w:val="1EA56F0C"/>
    <w:rsid w:val="1EA8E55E"/>
    <w:rsid w:val="1EA9F808"/>
    <w:rsid w:val="1EAA43AD"/>
    <w:rsid w:val="1EABF150"/>
    <w:rsid w:val="1EAC4A7B"/>
    <w:rsid w:val="1EAD6E90"/>
    <w:rsid w:val="1EAEEC88"/>
    <w:rsid w:val="1EAF8F3E"/>
    <w:rsid w:val="1EB0E1D9"/>
    <w:rsid w:val="1EB0F3B4"/>
    <w:rsid w:val="1EB1B071"/>
    <w:rsid w:val="1EB51455"/>
    <w:rsid w:val="1EB55058"/>
    <w:rsid w:val="1EB663D5"/>
    <w:rsid w:val="1EB66EFB"/>
    <w:rsid w:val="1EB6E245"/>
    <w:rsid w:val="1EB83C1F"/>
    <w:rsid w:val="1EBAD224"/>
    <w:rsid w:val="1EBBE2C2"/>
    <w:rsid w:val="1EBCBC14"/>
    <w:rsid w:val="1EBE7115"/>
    <w:rsid w:val="1EBF47DF"/>
    <w:rsid w:val="1EC01276"/>
    <w:rsid w:val="1EC17EF4"/>
    <w:rsid w:val="1EC2C153"/>
    <w:rsid w:val="1EC3C663"/>
    <w:rsid w:val="1EC50D13"/>
    <w:rsid w:val="1EC52FCE"/>
    <w:rsid w:val="1EC56606"/>
    <w:rsid w:val="1EC5C75B"/>
    <w:rsid w:val="1EC6543E"/>
    <w:rsid w:val="1EC687D8"/>
    <w:rsid w:val="1EC9688C"/>
    <w:rsid w:val="1ECC57FB"/>
    <w:rsid w:val="1ECCAA80"/>
    <w:rsid w:val="1ECE1D57"/>
    <w:rsid w:val="1ECED442"/>
    <w:rsid w:val="1ECF72A3"/>
    <w:rsid w:val="1ED0CC48"/>
    <w:rsid w:val="1ED18C1F"/>
    <w:rsid w:val="1ED20FD3"/>
    <w:rsid w:val="1ED28706"/>
    <w:rsid w:val="1ED2AF70"/>
    <w:rsid w:val="1EDA5525"/>
    <w:rsid w:val="1EDB1B19"/>
    <w:rsid w:val="1EDDB875"/>
    <w:rsid w:val="1EDF7D0B"/>
    <w:rsid w:val="1EDF8CB7"/>
    <w:rsid w:val="1EDFDBA7"/>
    <w:rsid w:val="1EE08FEB"/>
    <w:rsid w:val="1EE09C36"/>
    <w:rsid w:val="1EE127B9"/>
    <w:rsid w:val="1EE1C68D"/>
    <w:rsid w:val="1EE30240"/>
    <w:rsid w:val="1EE3627F"/>
    <w:rsid w:val="1EE410FF"/>
    <w:rsid w:val="1EE838C8"/>
    <w:rsid w:val="1EE8D581"/>
    <w:rsid w:val="1EE912AC"/>
    <w:rsid w:val="1EE96A53"/>
    <w:rsid w:val="1EE96E15"/>
    <w:rsid w:val="1EECDD86"/>
    <w:rsid w:val="1EED2CEE"/>
    <w:rsid w:val="1EF1782D"/>
    <w:rsid w:val="1EF4C095"/>
    <w:rsid w:val="1EF74AB3"/>
    <w:rsid w:val="1EF8833A"/>
    <w:rsid w:val="1EF8D6AA"/>
    <w:rsid w:val="1EF970E7"/>
    <w:rsid w:val="1EFBF5CB"/>
    <w:rsid w:val="1EFD633B"/>
    <w:rsid w:val="1F013F0C"/>
    <w:rsid w:val="1F03DF23"/>
    <w:rsid w:val="1F047105"/>
    <w:rsid w:val="1F061CB3"/>
    <w:rsid w:val="1F0706F9"/>
    <w:rsid w:val="1F07A380"/>
    <w:rsid w:val="1F086E95"/>
    <w:rsid w:val="1F0B53C9"/>
    <w:rsid w:val="1F0C4EDD"/>
    <w:rsid w:val="1F0C857D"/>
    <w:rsid w:val="1F0D1B10"/>
    <w:rsid w:val="1F0E6AB1"/>
    <w:rsid w:val="1F0FA710"/>
    <w:rsid w:val="1F0FEFC7"/>
    <w:rsid w:val="1F108400"/>
    <w:rsid w:val="1F11D1CB"/>
    <w:rsid w:val="1F13FB02"/>
    <w:rsid w:val="1F142136"/>
    <w:rsid w:val="1F158863"/>
    <w:rsid w:val="1F16292B"/>
    <w:rsid w:val="1F17A435"/>
    <w:rsid w:val="1F17E2B0"/>
    <w:rsid w:val="1F19CAD8"/>
    <w:rsid w:val="1F1A2DA5"/>
    <w:rsid w:val="1F1D0E9B"/>
    <w:rsid w:val="1F1EC0C6"/>
    <w:rsid w:val="1F1F15B3"/>
    <w:rsid w:val="1F2069A3"/>
    <w:rsid w:val="1F2153BB"/>
    <w:rsid w:val="1F2311E2"/>
    <w:rsid w:val="1F233A6A"/>
    <w:rsid w:val="1F23AA97"/>
    <w:rsid w:val="1F23AD4D"/>
    <w:rsid w:val="1F25A37B"/>
    <w:rsid w:val="1F2756A7"/>
    <w:rsid w:val="1F284345"/>
    <w:rsid w:val="1F2A21DA"/>
    <w:rsid w:val="1F2B472F"/>
    <w:rsid w:val="1F2D39BF"/>
    <w:rsid w:val="1F2E316C"/>
    <w:rsid w:val="1F2FE5D2"/>
    <w:rsid w:val="1F315B9B"/>
    <w:rsid w:val="1F32CE05"/>
    <w:rsid w:val="1F339EA1"/>
    <w:rsid w:val="1F34D2C9"/>
    <w:rsid w:val="1F3533A7"/>
    <w:rsid w:val="1F35627F"/>
    <w:rsid w:val="1F382639"/>
    <w:rsid w:val="1F393D7A"/>
    <w:rsid w:val="1F3A8C2F"/>
    <w:rsid w:val="1F3AC005"/>
    <w:rsid w:val="1F3B2FE6"/>
    <w:rsid w:val="1F3BB8F2"/>
    <w:rsid w:val="1F3C12E8"/>
    <w:rsid w:val="1F3E416E"/>
    <w:rsid w:val="1F426CC7"/>
    <w:rsid w:val="1F42F649"/>
    <w:rsid w:val="1F43C9B8"/>
    <w:rsid w:val="1F44D427"/>
    <w:rsid w:val="1F45E680"/>
    <w:rsid w:val="1F47FAE3"/>
    <w:rsid w:val="1F487CDA"/>
    <w:rsid w:val="1F489999"/>
    <w:rsid w:val="1F49044D"/>
    <w:rsid w:val="1F494298"/>
    <w:rsid w:val="1F4A1DFE"/>
    <w:rsid w:val="1F4A8FB0"/>
    <w:rsid w:val="1F4B3E77"/>
    <w:rsid w:val="1F4D1940"/>
    <w:rsid w:val="1F4D25DE"/>
    <w:rsid w:val="1F4D6B53"/>
    <w:rsid w:val="1F4DB6ED"/>
    <w:rsid w:val="1F4E5773"/>
    <w:rsid w:val="1F4EFB3E"/>
    <w:rsid w:val="1F4FB693"/>
    <w:rsid w:val="1F52131C"/>
    <w:rsid w:val="1F5352F2"/>
    <w:rsid w:val="1F545B22"/>
    <w:rsid w:val="1F54716E"/>
    <w:rsid w:val="1F54831B"/>
    <w:rsid w:val="1F56390F"/>
    <w:rsid w:val="1F579409"/>
    <w:rsid w:val="1F583AE5"/>
    <w:rsid w:val="1F59B74A"/>
    <w:rsid w:val="1F59D659"/>
    <w:rsid w:val="1F59E957"/>
    <w:rsid w:val="1F5CAE6A"/>
    <w:rsid w:val="1F5DBC77"/>
    <w:rsid w:val="1F5DD2F0"/>
    <w:rsid w:val="1F5E6D14"/>
    <w:rsid w:val="1F5F4364"/>
    <w:rsid w:val="1F60941A"/>
    <w:rsid w:val="1F617404"/>
    <w:rsid w:val="1F628F56"/>
    <w:rsid w:val="1F62EA5F"/>
    <w:rsid w:val="1F633620"/>
    <w:rsid w:val="1F652436"/>
    <w:rsid w:val="1F659465"/>
    <w:rsid w:val="1F65F50A"/>
    <w:rsid w:val="1F666D09"/>
    <w:rsid w:val="1F671FE3"/>
    <w:rsid w:val="1F684895"/>
    <w:rsid w:val="1F69C5EA"/>
    <w:rsid w:val="1F6BDF8B"/>
    <w:rsid w:val="1F6CA51F"/>
    <w:rsid w:val="1F6D1765"/>
    <w:rsid w:val="1F6D873A"/>
    <w:rsid w:val="1F6DD05A"/>
    <w:rsid w:val="1F73E6EE"/>
    <w:rsid w:val="1F7482C0"/>
    <w:rsid w:val="1F797A00"/>
    <w:rsid w:val="1F7A64E0"/>
    <w:rsid w:val="1F7B3B19"/>
    <w:rsid w:val="1F7CCA82"/>
    <w:rsid w:val="1F7F44B1"/>
    <w:rsid w:val="1F8221D0"/>
    <w:rsid w:val="1F827D1C"/>
    <w:rsid w:val="1F843979"/>
    <w:rsid w:val="1F8505FF"/>
    <w:rsid w:val="1F855C26"/>
    <w:rsid w:val="1F869301"/>
    <w:rsid w:val="1F871608"/>
    <w:rsid w:val="1F8727EA"/>
    <w:rsid w:val="1F8AF93E"/>
    <w:rsid w:val="1F8B16A6"/>
    <w:rsid w:val="1F8CE2E1"/>
    <w:rsid w:val="1F8E8608"/>
    <w:rsid w:val="1F8EA853"/>
    <w:rsid w:val="1F9281C7"/>
    <w:rsid w:val="1F929750"/>
    <w:rsid w:val="1F933866"/>
    <w:rsid w:val="1F9405A1"/>
    <w:rsid w:val="1F96CC66"/>
    <w:rsid w:val="1F9773E3"/>
    <w:rsid w:val="1F98C0CF"/>
    <w:rsid w:val="1F98F8BB"/>
    <w:rsid w:val="1F9B05ED"/>
    <w:rsid w:val="1F9C5062"/>
    <w:rsid w:val="1F9CC0EF"/>
    <w:rsid w:val="1F9D3F2B"/>
    <w:rsid w:val="1F9DD11E"/>
    <w:rsid w:val="1F9F08E9"/>
    <w:rsid w:val="1F9FD493"/>
    <w:rsid w:val="1FA2EC83"/>
    <w:rsid w:val="1FA6AB88"/>
    <w:rsid w:val="1FA8BA84"/>
    <w:rsid w:val="1FAAA1E3"/>
    <w:rsid w:val="1FAAF9BE"/>
    <w:rsid w:val="1FACE2E4"/>
    <w:rsid w:val="1FACFC02"/>
    <w:rsid w:val="1FAEA8DD"/>
    <w:rsid w:val="1FAFFC9B"/>
    <w:rsid w:val="1FB08EE6"/>
    <w:rsid w:val="1FB0F9FD"/>
    <w:rsid w:val="1FB11BF9"/>
    <w:rsid w:val="1FB29716"/>
    <w:rsid w:val="1FB589B2"/>
    <w:rsid w:val="1FB70258"/>
    <w:rsid w:val="1FB74AFB"/>
    <w:rsid w:val="1FB7BA4C"/>
    <w:rsid w:val="1FBA334E"/>
    <w:rsid w:val="1FBA894B"/>
    <w:rsid w:val="1FBAAE21"/>
    <w:rsid w:val="1FBAE594"/>
    <w:rsid w:val="1FBB619F"/>
    <w:rsid w:val="1FBBDBD0"/>
    <w:rsid w:val="1FBC4C6D"/>
    <w:rsid w:val="1FBEBB1B"/>
    <w:rsid w:val="1FC06C71"/>
    <w:rsid w:val="1FC4B1DD"/>
    <w:rsid w:val="1FC4F474"/>
    <w:rsid w:val="1FC68A66"/>
    <w:rsid w:val="1FC7024A"/>
    <w:rsid w:val="1FC7484D"/>
    <w:rsid w:val="1FC86702"/>
    <w:rsid w:val="1FC92BD0"/>
    <w:rsid w:val="1FCA0027"/>
    <w:rsid w:val="1FCBED5E"/>
    <w:rsid w:val="1FCC2D07"/>
    <w:rsid w:val="1FCDE9AB"/>
    <w:rsid w:val="1FD1E909"/>
    <w:rsid w:val="1FD3DF52"/>
    <w:rsid w:val="1FD3F3AE"/>
    <w:rsid w:val="1FD45A58"/>
    <w:rsid w:val="1FD7F6EF"/>
    <w:rsid w:val="1FD9E29B"/>
    <w:rsid w:val="1FDA8607"/>
    <w:rsid w:val="1FDC117C"/>
    <w:rsid w:val="1FDC6CBE"/>
    <w:rsid w:val="1FDDA87E"/>
    <w:rsid w:val="1FDE0A1E"/>
    <w:rsid w:val="1FDF87DC"/>
    <w:rsid w:val="1FDFE340"/>
    <w:rsid w:val="1FE2119A"/>
    <w:rsid w:val="1FE2670D"/>
    <w:rsid w:val="1FE35821"/>
    <w:rsid w:val="1FE3AAC0"/>
    <w:rsid w:val="1FE3E949"/>
    <w:rsid w:val="1FE57C0C"/>
    <w:rsid w:val="1FE626F9"/>
    <w:rsid w:val="1FE6905A"/>
    <w:rsid w:val="1FE699AF"/>
    <w:rsid w:val="1FE729FC"/>
    <w:rsid w:val="1FE811E6"/>
    <w:rsid w:val="1FE9CD1C"/>
    <w:rsid w:val="1FED0ADA"/>
    <w:rsid w:val="1FF035FE"/>
    <w:rsid w:val="1FF04873"/>
    <w:rsid w:val="1FF0A057"/>
    <w:rsid w:val="1FF17BC1"/>
    <w:rsid w:val="1FF35233"/>
    <w:rsid w:val="1FF41E6C"/>
    <w:rsid w:val="1FF4E67D"/>
    <w:rsid w:val="1FF73E63"/>
    <w:rsid w:val="1FF94C32"/>
    <w:rsid w:val="1FFAFF69"/>
    <w:rsid w:val="1FFC6E18"/>
    <w:rsid w:val="1FFDE206"/>
    <w:rsid w:val="1FFEBBE3"/>
    <w:rsid w:val="1FFEEC91"/>
    <w:rsid w:val="20013605"/>
    <w:rsid w:val="2001E34F"/>
    <w:rsid w:val="20030612"/>
    <w:rsid w:val="2004FAED"/>
    <w:rsid w:val="20053961"/>
    <w:rsid w:val="2005F89A"/>
    <w:rsid w:val="20062412"/>
    <w:rsid w:val="2009DB1F"/>
    <w:rsid w:val="200DAA01"/>
    <w:rsid w:val="200E4F56"/>
    <w:rsid w:val="200FE79A"/>
    <w:rsid w:val="2011EA63"/>
    <w:rsid w:val="2011ECAE"/>
    <w:rsid w:val="2012AA88"/>
    <w:rsid w:val="2012C255"/>
    <w:rsid w:val="2013F9E2"/>
    <w:rsid w:val="20144FEA"/>
    <w:rsid w:val="20155E22"/>
    <w:rsid w:val="20179AA0"/>
    <w:rsid w:val="201919B5"/>
    <w:rsid w:val="201A1CF1"/>
    <w:rsid w:val="201AEF3D"/>
    <w:rsid w:val="201D06F4"/>
    <w:rsid w:val="201E7086"/>
    <w:rsid w:val="201F122A"/>
    <w:rsid w:val="2020F863"/>
    <w:rsid w:val="20218299"/>
    <w:rsid w:val="2023D8F9"/>
    <w:rsid w:val="2023E44F"/>
    <w:rsid w:val="20268DA6"/>
    <w:rsid w:val="202951F5"/>
    <w:rsid w:val="202B4D05"/>
    <w:rsid w:val="202B7338"/>
    <w:rsid w:val="202BEA00"/>
    <w:rsid w:val="202C940C"/>
    <w:rsid w:val="202D3DA3"/>
    <w:rsid w:val="202D9576"/>
    <w:rsid w:val="2031E51A"/>
    <w:rsid w:val="2032258E"/>
    <w:rsid w:val="2036B229"/>
    <w:rsid w:val="2039A2A4"/>
    <w:rsid w:val="203CA68E"/>
    <w:rsid w:val="203DA088"/>
    <w:rsid w:val="204003D7"/>
    <w:rsid w:val="2041DEC9"/>
    <w:rsid w:val="204255B5"/>
    <w:rsid w:val="204282A4"/>
    <w:rsid w:val="2042A9E5"/>
    <w:rsid w:val="2043418A"/>
    <w:rsid w:val="2044B5A6"/>
    <w:rsid w:val="204961FD"/>
    <w:rsid w:val="20498F9D"/>
    <w:rsid w:val="2049D8EB"/>
    <w:rsid w:val="2049E794"/>
    <w:rsid w:val="204ABF16"/>
    <w:rsid w:val="204B0225"/>
    <w:rsid w:val="204B6B91"/>
    <w:rsid w:val="204CEB21"/>
    <w:rsid w:val="204E04DE"/>
    <w:rsid w:val="204E63A3"/>
    <w:rsid w:val="2053B1FE"/>
    <w:rsid w:val="2053EF67"/>
    <w:rsid w:val="205676F1"/>
    <w:rsid w:val="20576748"/>
    <w:rsid w:val="20576E63"/>
    <w:rsid w:val="20581D6C"/>
    <w:rsid w:val="20583123"/>
    <w:rsid w:val="20591726"/>
    <w:rsid w:val="20597528"/>
    <w:rsid w:val="205B35D4"/>
    <w:rsid w:val="205CFB64"/>
    <w:rsid w:val="205E190F"/>
    <w:rsid w:val="205E5DB8"/>
    <w:rsid w:val="205FC984"/>
    <w:rsid w:val="20606750"/>
    <w:rsid w:val="2064AEEE"/>
    <w:rsid w:val="2066D290"/>
    <w:rsid w:val="20679747"/>
    <w:rsid w:val="20682248"/>
    <w:rsid w:val="20687A4E"/>
    <w:rsid w:val="2069A666"/>
    <w:rsid w:val="206D554D"/>
    <w:rsid w:val="206D8CB5"/>
    <w:rsid w:val="2070D049"/>
    <w:rsid w:val="2072FA03"/>
    <w:rsid w:val="2072FCE7"/>
    <w:rsid w:val="2074ACF7"/>
    <w:rsid w:val="2074EC54"/>
    <w:rsid w:val="207937BC"/>
    <w:rsid w:val="207A2A84"/>
    <w:rsid w:val="207A50DD"/>
    <w:rsid w:val="207A6083"/>
    <w:rsid w:val="207F1B37"/>
    <w:rsid w:val="20826353"/>
    <w:rsid w:val="2083FC96"/>
    <w:rsid w:val="20857C66"/>
    <w:rsid w:val="20858864"/>
    <w:rsid w:val="2085FBCC"/>
    <w:rsid w:val="2086CE79"/>
    <w:rsid w:val="20874636"/>
    <w:rsid w:val="208803F0"/>
    <w:rsid w:val="20893706"/>
    <w:rsid w:val="2089386C"/>
    <w:rsid w:val="2089B54A"/>
    <w:rsid w:val="208A2320"/>
    <w:rsid w:val="208BA1F8"/>
    <w:rsid w:val="208BC259"/>
    <w:rsid w:val="208D4F3E"/>
    <w:rsid w:val="208E0A56"/>
    <w:rsid w:val="208F388C"/>
    <w:rsid w:val="208F399B"/>
    <w:rsid w:val="208F9274"/>
    <w:rsid w:val="208FF75E"/>
    <w:rsid w:val="20916EA9"/>
    <w:rsid w:val="2092C493"/>
    <w:rsid w:val="2093A5FE"/>
    <w:rsid w:val="20942B8B"/>
    <w:rsid w:val="20944F5D"/>
    <w:rsid w:val="2095F5F8"/>
    <w:rsid w:val="2097632E"/>
    <w:rsid w:val="20978C1A"/>
    <w:rsid w:val="2097A71F"/>
    <w:rsid w:val="20986843"/>
    <w:rsid w:val="209A8AE6"/>
    <w:rsid w:val="209B5270"/>
    <w:rsid w:val="209C3444"/>
    <w:rsid w:val="209D17AD"/>
    <w:rsid w:val="209DF594"/>
    <w:rsid w:val="20A0177F"/>
    <w:rsid w:val="20A04901"/>
    <w:rsid w:val="20A15CAE"/>
    <w:rsid w:val="20A2910E"/>
    <w:rsid w:val="20A49B82"/>
    <w:rsid w:val="20AA97E2"/>
    <w:rsid w:val="20AB66B0"/>
    <w:rsid w:val="20ACA165"/>
    <w:rsid w:val="20ADB056"/>
    <w:rsid w:val="20AE3F09"/>
    <w:rsid w:val="20AE92E7"/>
    <w:rsid w:val="20B1127F"/>
    <w:rsid w:val="20B19F8E"/>
    <w:rsid w:val="20B3D735"/>
    <w:rsid w:val="20B56E82"/>
    <w:rsid w:val="20B5A4D2"/>
    <w:rsid w:val="20B6D2E5"/>
    <w:rsid w:val="20B76585"/>
    <w:rsid w:val="20B7F021"/>
    <w:rsid w:val="20B84D96"/>
    <w:rsid w:val="20BAECC5"/>
    <w:rsid w:val="20BCEA4D"/>
    <w:rsid w:val="20C050B2"/>
    <w:rsid w:val="20C2446B"/>
    <w:rsid w:val="20C2533F"/>
    <w:rsid w:val="20C40E0B"/>
    <w:rsid w:val="20C4CC22"/>
    <w:rsid w:val="20C54238"/>
    <w:rsid w:val="20C5B1B5"/>
    <w:rsid w:val="20C5F73A"/>
    <w:rsid w:val="20C6F621"/>
    <w:rsid w:val="20C76DA3"/>
    <w:rsid w:val="20C7BDE7"/>
    <w:rsid w:val="20C81E62"/>
    <w:rsid w:val="20C8831D"/>
    <w:rsid w:val="20C8D82B"/>
    <w:rsid w:val="20C95E9A"/>
    <w:rsid w:val="20CA40E1"/>
    <w:rsid w:val="20CA8045"/>
    <w:rsid w:val="20CB1D0F"/>
    <w:rsid w:val="20CD4EAB"/>
    <w:rsid w:val="20CEA3B2"/>
    <w:rsid w:val="20CFD076"/>
    <w:rsid w:val="20D0C5FF"/>
    <w:rsid w:val="20D0D3B3"/>
    <w:rsid w:val="20D3CA46"/>
    <w:rsid w:val="20D4C539"/>
    <w:rsid w:val="20D53EAE"/>
    <w:rsid w:val="20D6552F"/>
    <w:rsid w:val="20D6B800"/>
    <w:rsid w:val="20D9B8AC"/>
    <w:rsid w:val="20DD02F0"/>
    <w:rsid w:val="20DE47E9"/>
    <w:rsid w:val="20DF8BCA"/>
    <w:rsid w:val="20E08A18"/>
    <w:rsid w:val="20E0B8C8"/>
    <w:rsid w:val="20E0C9AE"/>
    <w:rsid w:val="20E23B1A"/>
    <w:rsid w:val="20E2774B"/>
    <w:rsid w:val="20E3CEE8"/>
    <w:rsid w:val="20E4F729"/>
    <w:rsid w:val="20E6EEF4"/>
    <w:rsid w:val="20E7CC0F"/>
    <w:rsid w:val="20E8FFA5"/>
    <w:rsid w:val="20E9BA43"/>
    <w:rsid w:val="20EB6011"/>
    <w:rsid w:val="20EBF500"/>
    <w:rsid w:val="20EC5DFF"/>
    <w:rsid w:val="20EC9F50"/>
    <w:rsid w:val="20ECD7D2"/>
    <w:rsid w:val="20ED36F0"/>
    <w:rsid w:val="20ED6B92"/>
    <w:rsid w:val="20F0537C"/>
    <w:rsid w:val="20F08887"/>
    <w:rsid w:val="20F0C768"/>
    <w:rsid w:val="20F14B85"/>
    <w:rsid w:val="20F1559E"/>
    <w:rsid w:val="20F1B04F"/>
    <w:rsid w:val="20F31B19"/>
    <w:rsid w:val="20F3D3D2"/>
    <w:rsid w:val="20F3F3B4"/>
    <w:rsid w:val="20F679A0"/>
    <w:rsid w:val="20F73D39"/>
    <w:rsid w:val="20F7B23A"/>
    <w:rsid w:val="20FB48E2"/>
    <w:rsid w:val="20FB95CE"/>
    <w:rsid w:val="20FBCBCB"/>
    <w:rsid w:val="20FDD40A"/>
    <w:rsid w:val="20FF24CF"/>
    <w:rsid w:val="20FFCCF5"/>
    <w:rsid w:val="21036877"/>
    <w:rsid w:val="2103EA5B"/>
    <w:rsid w:val="2105E814"/>
    <w:rsid w:val="21070E62"/>
    <w:rsid w:val="210782DC"/>
    <w:rsid w:val="21078BD3"/>
    <w:rsid w:val="21098E49"/>
    <w:rsid w:val="210AE9A4"/>
    <w:rsid w:val="210B2C12"/>
    <w:rsid w:val="210C3124"/>
    <w:rsid w:val="210CC199"/>
    <w:rsid w:val="210D594A"/>
    <w:rsid w:val="210EE8E9"/>
    <w:rsid w:val="210FFA86"/>
    <w:rsid w:val="210FFE7F"/>
    <w:rsid w:val="2110726C"/>
    <w:rsid w:val="2110BE64"/>
    <w:rsid w:val="211164D8"/>
    <w:rsid w:val="2116882D"/>
    <w:rsid w:val="21182876"/>
    <w:rsid w:val="21183ECC"/>
    <w:rsid w:val="211B2B8D"/>
    <w:rsid w:val="211BD5C7"/>
    <w:rsid w:val="211C26B9"/>
    <w:rsid w:val="211D774E"/>
    <w:rsid w:val="211D934C"/>
    <w:rsid w:val="21200BCF"/>
    <w:rsid w:val="21202415"/>
    <w:rsid w:val="21202F19"/>
    <w:rsid w:val="212073B6"/>
    <w:rsid w:val="21223883"/>
    <w:rsid w:val="21234986"/>
    <w:rsid w:val="21237D1F"/>
    <w:rsid w:val="21240195"/>
    <w:rsid w:val="2126ADC1"/>
    <w:rsid w:val="212A0FFE"/>
    <w:rsid w:val="212A17D3"/>
    <w:rsid w:val="212A2818"/>
    <w:rsid w:val="212A93EB"/>
    <w:rsid w:val="212C9335"/>
    <w:rsid w:val="212E93C0"/>
    <w:rsid w:val="212EBCCE"/>
    <w:rsid w:val="212F30EC"/>
    <w:rsid w:val="213101C7"/>
    <w:rsid w:val="213102BF"/>
    <w:rsid w:val="2132393E"/>
    <w:rsid w:val="2133671A"/>
    <w:rsid w:val="2134B9CD"/>
    <w:rsid w:val="2134DEBC"/>
    <w:rsid w:val="21353A4E"/>
    <w:rsid w:val="2135EF93"/>
    <w:rsid w:val="2136089E"/>
    <w:rsid w:val="213617BD"/>
    <w:rsid w:val="2136B142"/>
    <w:rsid w:val="2137343D"/>
    <w:rsid w:val="21385FEA"/>
    <w:rsid w:val="2138C25A"/>
    <w:rsid w:val="21397717"/>
    <w:rsid w:val="2139B644"/>
    <w:rsid w:val="213CF99C"/>
    <w:rsid w:val="213D5D8D"/>
    <w:rsid w:val="213ED3D4"/>
    <w:rsid w:val="213F85F2"/>
    <w:rsid w:val="21408987"/>
    <w:rsid w:val="21429143"/>
    <w:rsid w:val="214453B4"/>
    <w:rsid w:val="214494C2"/>
    <w:rsid w:val="21453281"/>
    <w:rsid w:val="21461551"/>
    <w:rsid w:val="2146CA1F"/>
    <w:rsid w:val="2147DC83"/>
    <w:rsid w:val="214833E4"/>
    <w:rsid w:val="2148F6FA"/>
    <w:rsid w:val="214AEC83"/>
    <w:rsid w:val="214B3CE3"/>
    <w:rsid w:val="214C1D8E"/>
    <w:rsid w:val="214DFC62"/>
    <w:rsid w:val="214E60C2"/>
    <w:rsid w:val="2152075D"/>
    <w:rsid w:val="2153E48F"/>
    <w:rsid w:val="21583F44"/>
    <w:rsid w:val="2158748C"/>
    <w:rsid w:val="2158CA3D"/>
    <w:rsid w:val="215945BA"/>
    <w:rsid w:val="215A7700"/>
    <w:rsid w:val="215BC45F"/>
    <w:rsid w:val="215CD34E"/>
    <w:rsid w:val="215E31C8"/>
    <w:rsid w:val="216031CC"/>
    <w:rsid w:val="2160CE62"/>
    <w:rsid w:val="21646EB3"/>
    <w:rsid w:val="2165836E"/>
    <w:rsid w:val="21666D5D"/>
    <w:rsid w:val="2166A75E"/>
    <w:rsid w:val="2166B6F5"/>
    <w:rsid w:val="21688736"/>
    <w:rsid w:val="216993C5"/>
    <w:rsid w:val="216AF383"/>
    <w:rsid w:val="216B685C"/>
    <w:rsid w:val="216CC9A3"/>
    <w:rsid w:val="21708E8E"/>
    <w:rsid w:val="21709930"/>
    <w:rsid w:val="21712326"/>
    <w:rsid w:val="2171465F"/>
    <w:rsid w:val="217165CD"/>
    <w:rsid w:val="2171F71B"/>
    <w:rsid w:val="217369BA"/>
    <w:rsid w:val="2173DBC8"/>
    <w:rsid w:val="2173EC40"/>
    <w:rsid w:val="21741216"/>
    <w:rsid w:val="217616F6"/>
    <w:rsid w:val="21775999"/>
    <w:rsid w:val="217805B2"/>
    <w:rsid w:val="2178902A"/>
    <w:rsid w:val="2179341B"/>
    <w:rsid w:val="21796F60"/>
    <w:rsid w:val="217A1716"/>
    <w:rsid w:val="217A66B5"/>
    <w:rsid w:val="217B4B00"/>
    <w:rsid w:val="217D2E30"/>
    <w:rsid w:val="217DCAA9"/>
    <w:rsid w:val="217EC99C"/>
    <w:rsid w:val="217ED206"/>
    <w:rsid w:val="21813645"/>
    <w:rsid w:val="21816FB4"/>
    <w:rsid w:val="218187B9"/>
    <w:rsid w:val="21833ADA"/>
    <w:rsid w:val="2185ED85"/>
    <w:rsid w:val="218859A6"/>
    <w:rsid w:val="21885C31"/>
    <w:rsid w:val="218B2E0F"/>
    <w:rsid w:val="218DB7C9"/>
    <w:rsid w:val="219049B7"/>
    <w:rsid w:val="219362F5"/>
    <w:rsid w:val="21942197"/>
    <w:rsid w:val="21959DF9"/>
    <w:rsid w:val="21961924"/>
    <w:rsid w:val="2196EB67"/>
    <w:rsid w:val="2197F41B"/>
    <w:rsid w:val="219878C1"/>
    <w:rsid w:val="219B3C8A"/>
    <w:rsid w:val="219CA775"/>
    <w:rsid w:val="219D0666"/>
    <w:rsid w:val="219D98F8"/>
    <w:rsid w:val="219E5775"/>
    <w:rsid w:val="219ED5A7"/>
    <w:rsid w:val="219F1E47"/>
    <w:rsid w:val="21A01E18"/>
    <w:rsid w:val="21A02E18"/>
    <w:rsid w:val="21A388F7"/>
    <w:rsid w:val="21A3A661"/>
    <w:rsid w:val="21A68595"/>
    <w:rsid w:val="21A740D0"/>
    <w:rsid w:val="21A75600"/>
    <w:rsid w:val="21AB3DA9"/>
    <w:rsid w:val="21AC361C"/>
    <w:rsid w:val="21AD496E"/>
    <w:rsid w:val="21AE86D6"/>
    <w:rsid w:val="21AF5CFF"/>
    <w:rsid w:val="21B10211"/>
    <w:rsid w:val="21B1CBB0"/>
    <w:rsid w:val="21B22228"/>
    <w:rsid w:val="21B2B583"/>
    <w:rsid w:val="21B3E6F2"/>
    <w:rsid w:val="21B45BF7"/>
    <w:rsid w:val="21B688BC"/>
    <w:rsid w:val="21B7A08C"/>
    <w:rsid w:val="21B985AC"/>
    <w:rsid w:val="21BA2F06"/>
    <w:rsid w:val="21BA7E41"/>
    <w:rsid w:val="21BABBFA"/>
    <w:rsid w:val="21BAFD5C"/>
    <w:rsid w:val="21BB4B20"/>
    <w:rsid w:val="21BB6EC7"/>
    <w:rsid w:val="21BB9293"/>
    <w:rsid w:val="21BC8A7C"/>
    <w:rsid w:val="21BE1991"/>
    <w:rsid w:val="21BE7AC3"/>
    <w:rsid w:val="21BE883C"/>
    <w:rsid w:val="21C01A10"/>
    <w:rsid w:val="21C0E4AA"/>
    <w:rsid w:val="21C42D2E"/>
    <w:rsid w:val="21C4E6C3"/>
    <w:rsid w:val="21C60D8E"/>
    <w:rsid w:val="21C65D92"/>
    <w:rsid w:val="21C7292B"/>
    <w:rsid w:val="21C7DC8C"/>
    <w:rsid w:val="21C83AB5"/>
    <w:rsid w:val="21C8FD7C"/>
    <w:rsid w:val="21C94A88"/>
    <w:rsid w:val="21C9E5F5"/>
    <w:rsid w:val="21CC6B6D"/>
    <w:rsid w:val="21CDB5E8"/>
    <w:rsid w:val="21CDEF78"/>
    <w:rsid w:val="21CE0DF6"/>
    <w:rsid w:val="21CF675D"/>
    <w:rsid w:val="21D0DBB2"/>
    <w:rsid w:val="21D108F6"/>
    <w:rsid w:val="21D3C334"/>
    <w:rsid w:val="21D75709"/>
    <w:rsid w:val="21D771AA"/>
    <w:rsid w:val="21D947CF"/>
    <w:rsid w:val="21D99ED1"/>
    <w:rsid w:val="21D9B057"/>
    <w:rsid w:val="21DA3A43"/>
    <w:rsid w:val="21DB260D"/>
    <w:rsid w:val="21DE2C0A"/>
    <w:rsid w:val="21DE7A46"/>
    <w:rsid w:val="21DEB6A7"/>
    <w:rsid w:val="21E04B46"/>
    <w:rsid w:val="21E2BE69"/>
    <w:rsid w:val="21E33B38"/>
    <w:rsid w:val="21E5344A"/>
    <w:rsid w:val="21E75E41"/>
    <w:rsid w:val="21E7A43F"/>
    <w:rsid w:val="21E928B9"/>
    <w:rsid w:val="21EC2AF5"/>
    <w:rsid w:val="21ECB86F"/>
    <w:rsid w:val="21F01FD4"/>
    <w:rsid w:val="21F071A1"/>
    <w:rsid w:val="21F10605"/>
    <w:rsid w:val="21F18FB6"/>
    <w:rsid w:val="21F4130F"/>
    <w:rsid w:val="21F63B5F"/>
    <w:rsid w:val="21F68360"/>
    <w:rsid w:val="21F8DB01"/>
    <w:rsid w:val="21F9FCC3"/>
    <w:rsid w:val="21FB00BC"/>
    <w:rsid w:val="21FB36B2"/>
    <w:rsid w:val="22016A7D"/>
    <w:rsid w:val="2201A3B7"/>
    <w:rsid w:val="2202853F"/>
    <w:rsid w:val="22038B79"/>
    <w:rsid w:val="22084034"/>
    <w:rsid w:val="2209A7A7"/>
    <w:rsid w:val="220BB610"/>
    <w:rsid w:val="220CE46F"/>
    <w:rsid w:val="220D4C6F"/>
    <w:rsid w:val="220EDBA8"/>
    <w:rsid w:val="220FD021"/>
    <w:rsid w:val="2211C2E7"/>
    <w:rsid w:val="22127722"/>
    <w:rsid w:val="2212EBFC"/>
    <w:rsid w:val="2213B205"/>
    <w:rsid w:val="221427EE"/>
    <w:rsid w:val="22143D61"/>
    <w:rsid w:val="221489A3"/>
    <w:rsid w:val="2215C60A"/>
    <w:rsid w:val="22184132"/>
    <w:rsid w:val="221B0F41"/>
    <w:rsid w:val="221D099A"/>
    <w:rsid w:val="221E1CB3"/>
    <w:rsid w:val="221E2FD4"/>
    <w:rsid w:val="221E50E1"/>
    <w:rsid w:val="221F8941"/>
    <w:rsid w:val="22207A71"/>
    <w:rsid w:val="22210226"/>
    <w:rsid w:val="22210408"/>
    <w:rsid w:val="222419BC"/>
    <w:rsid w:val="222430C9"/>
    <w:rsid w:val="22249557"/>
    <w:rsid w:val="222565B5"/>
    <w:rsid w:val="22274F23"/>
    <w:rsid w:val="222C27ED"/>
    <w:rsid w:val="222D231E"/>
    <w:rsid w:val="22306EE9"/>
    <w:rsid w:val="22319028"/>
    <w:rsid w:val="22321AD9"/>
    <w:rsid w:val="22354B07"/>
    <w:rsid w:val="223A9491"/>
    <w:rsid w:val="223B9A1A"/>
    <w:rsid w:val="223E970A"/>
    <w:rsid w:val="22416899"/>
    <w:rsid w:val="22438A3D"/>
    <w:rsid w:val="2245471D"/>
    <w:rsid w:val="22464EB3"/>
    <w:rsid w:val="22470751"/>
    <w:rsid w:val="22477238"/>
    <w:rsid w:val="22485BDE"/>
    <w:rsid w:val="2248FFDF"/>
    <w:rsid w:val="2249E6C9"/>
    <w:rsid w:val="224C13F7"/>
    <w:rsid w:val="224C1B95"/>
    <w:rsid w:val="224C27B1"/>
    <w:rsid w:val="224EB8D2"/>
    <w:rsid w:val="224F515E"/>
    <w:rsid w:val="224FE056"/>
    <w:rsid w:val="225109EF"/>
    <w:rsid w:val="22519D8B"/>
    <w:rsid w:val="2253906F"/>
    <w:rsid w:val="2256B442"/>
    <w:rsid w:val="22573DA0"/>
    <w:rsid w:val="22596ECA"/>
    <w:rsid w:val="22598573"/>
    <w:rsid w:val="225A80CA"/>
    <w:rsid w:val="225A8518"/>
    <w:rsid w:val="225C18D0"/>
    <w:rsid w:val="225D83FF"/>
    <w:rsid w:val="225E528A"/>
    <w:rsid w:val="225F57A3"/>
    <w:rsid w:val="225FA8F2"/>
    <w:rsid w:val="22625631"/>
    <w:rsid w:val="2262D58B"/>
    <w:rsid w:val="226409E8"/>
    <w:rsid w:val="226415C4"/>
    <w:rsid w:val="2264B9CE"/>
    <w:rsid w:val="226578DC"/>
    <w:rsid w:val="2265B480"/>
    <w:rsid w:val="2265BEC4"/>
    <w:rsid w:val="22678FAC"/>
    <w:rsid w:val="2268C2D5"/>
    <w:rsid w:val="2269A78F"/>
    <w:rsid w:val="226A97D1"/>
    <w:rsid w:val="226AF7BE"/>
    <w:rsid w:val="226C7A5B"/>
    <w:rsid w:val="226CA984"/>
    <w:rsid w:val="226EE763"/>
    <w:rsid w:val="226F37BB"/>
    <w:rsid w:val="226F7222"/>
    <w:rsid w:val="226F95F6"/>
    <w:rsid w:val="226FDE6B"/>
    <w:rsid w:val="2270A148"/>
    <w:rsid w:val="22711616"/>
    <w:rsid w:val="22731C4B"/>
    <w:rsid w:val="227344CE"/>
    <w:rsid w:val="2274A70E"/>
    <w:rsid w:val="2274D9A8"/>
    <w:rsid w:val="2275188D"/>
    <w:rsid w:val="227646A5"/>
    <w:rsid w:val="2276FE36"/>
    <w:rsid w:val="227B97E7"/>
    <w:rsid w:val="227C9A0F"/>
    <w:rsid w:val="227E0C0B"/>
    <w:rsid w:val="2280201F"/>
    <w:rsid w:val="2284AB22"/>
    <w:rsid w:val="22867950"/>
    <w:rsid w:val="2288BCA2"/>
    <w:rsid w:val="228B3EC9"/>
    <w:rsid w:val="2291B89E"/>
    <w:rsid w:val="2294A822"/>
    <w:rsid w:val="2294F2D2"/>
    <w:rsid w:val="22957EE9"/>
    <w:rsid w:val="22985098"/>
    <w:rsid w:val="22998420"/>
    <w:rsid w:val="229996F5"/>
    <w:rsid w:val="229D04AD"/>
    <w:rsid w:val="229E501F"/>
    <w:rsid w:val="229EF532"/>
    <w:rsid w:val="22A03C8C"/>
    <w:rsid w:val="22A12E54"/>
    <w:rsid w:val="22A1E44E"/>
    <w:rsid w:val="22A1E6C3"/>
    <w:rsid w:val="22A22AEB"/>
    <w:rsid w:val="22A2D1C5"/>
    <w:rsid w:val="22A48B67"/>
    <w:rsid w:val="22A656CB"/>
    <w:rsid w:val="22A81B88"/>
    <w:rsid w:val="22A961DE"/>
    <w:rsid w:val="22AA6B2E"/>
    <w:rsid w:val="22AA9709"/>
    <w:rsid w:val="22AC07FD"/>
    <w:rsid w:val="22ACB93E"/>
    <w:rsid w:val="22ADE5AF"/>
    <w:rsid w:val="22AE8785"/>
    <w:rsid w:val="22B00878"/>
    <w:rsid w:val="22B02F99"/>
    <w:rsid w:val="22B0D1CA"/>
    <w:rsid w:val="22B17A8B"/>
    <w:rsid w:val="22B1CB66"/>
    <w:rsid w:val="22B24D46"/>
    <w:rsid w:val="22B28575"/>
    <w:rsid w:val="22B360D9"/>
    <w:rsid w:val="22B3B537"/>
    <w:rsid w:val="22B5B223"/>
    <w:rsid w:val="22B5D98F"/>
    <w:rsid w:val="22B7311C"/>
    <w:rsid w:val="22B7BA60"/>
    <w:rsid w:val="22BA398F"/>
    <w:rsid w:val="22BA47A3"/>
    <w:rsid w:val="22BA925B"/>
    <w:rsid w:val="22C1394A"/>
    <w:rsid w:val="22C22BAB"/>
    <w:rsid w:val="22C2A23F"/>
    <w:rsid w:val="22C2FC57"/>
    <w:rsid w:val="22C3025E"/>
    <w:rsid w:val="22C5283C"/>
    <w:rsid w:val="22C63A65"/>
    <w:rsid w:val="22C79A38"/>
    <w:rsid w:val="22C840D5"/>
    <w:rsid w:val="22C88F75"/>
    <w:rsid w:val="22C8D28E"/>
    <w:rsid w:val="22C91B27"/>
    <w:rsid w:val="22CAEF31"/>
    <w:rsid w:val="22CB7F82"/>
    <w:rsid w:val="22CBC319"/>
    <w:rsid w:val="22CC8437"/>
    <w:rsid w:val="22CD342A"/>
    <w:rsid w:val="22CD7487"/>
    <w:rsid w:val="22CE3B11"/>
    <w:rsid w:val="22CE8F9F"/>
    <w:rsid w:val="22CF76AA"/>
    <w:rsid w:val="22D05C05"/>
    <w:rsid w:val="22D16D6D"/>
    <w:rsid w:val="22D2A200"/>
    <w:rsid w:val="22D603C3"/>
    <w:rsid w:val="22D73A63"/>
    <w:rsid w:val="22D92D4D"/>
    <w:rsid w:val="22D97960"/>
    <w:rsid w:val="22DA2441"/>
    <w:rsid w:val="22DADE14"/>
    <w:rsid w:val="22DB57DA"/>
    <w:rsid w:val="22DBA67F"/>
    <w:rsid w:val="22DC9201"/>
    <w:rsid w:val="22DD2EB0"/>
    <w:rsid w:val="22DD7FE2"/>
    <w:rsid w:val="22E0D64C"/>
    <w:rsid w:val="22E141D3"/>
    <w:rsid w:val="22E2CF69"/>
    <w:rsid w:val="22E335C6"/>
    <w:rsid w:val="22E4862F"/>
    <w:rsid w:val="22E4A6E4"/>
    <w:rsid w:val="22E510F9"/>
    <w:rsid w:val="22E8C03F"/>
    <w:rsid w:val="22E9041C"/>
    <w:rsid w:val="22EAFDD9"/>
    <w:rsid w:val="22EC2F5D"/>
    <w:rsid w:val="22EDC0AC"/>
    <w:rsid w:val="22EDC777"/>
    <w:rsid w:val="22EF6678"/>
    <w:rsid w:val="22F12885"/>
    <w:rsid w:val="22F2624F"/>
    <w:rsid w:val="22F28CD4"/>
    <w:rsid w:val="22F3F602"/>
    <w:rsid w:val="22F4FF59"/>
    <w:rsid w:val="22F8A277"/>
    <w:rsid w:val="22FE3668"/>
    <w:rsid w:val="22FE6B96"/>
    <w:rsid w:val="22FE72E8"/>
    <w:rsid w:val="22FF8E29"/>
    <w:rsid w:val="22FF9541"/>
    <w:rsid w:val="2300FAA5"/>
    <w:rsid w:val="23023E7B"/>
    <w:rsid w:val="23041AE2"/>
    <w:rsid w:val="230520BE"/>
    <w:rsid w:val="23078DB5"/>
    <w:rsid w:val="23083F55"/>
    <w:rsid w:val="2308CDAF"/>
    <w:rsid w:val="230975FC"/>
    <w:rsid w:val="230C7AC9"/>
    <w:rsid w:val="230DFF2F"/>
    <w:rsid w:val="230EA7D0"/>
    <w:rsid w:val="230F9112"/>
    <w:rsid w:val="230FAA26"/>
    <w:rsid w:val="23115B99"/>
    <w:rsid w:val="2311CC1E"/>
    <w:rsid w:val="2311EC26"/>
    <w:rsid w:val="2312D277"/>
    <w:rsid w:val="2314224A"/>
    <w:rsid w:val="2314CB94"/>
    <w:rsid w:val="23152A1A"/>
    <w:rsid w:val="23196776"/>
    <w:rsid w:val="231C5378"/>
    <w:rsid w:val="231C5FEE"/>
    <w:rsid w:val="231E9609"/>
    <w:rsid w:val="2321F2CF"/>
    <w:rsid w:val="23240798"/>
    <w:rsid w:val="2324D5FC"/>
    <w:rsid w:val="2325C495"/>
    <w:rsid w:val="2326E79B"/>
    <w:rsid w:val="232B0E62"/>
    <w:rsid w:val="232B7ABB"/>
    <w:rsid w:val="232B986B"/>
    <w:rsid w:val="232C07D8"/>
    <w:rsid w:val="232C5285"/>
    <w:rsid w:val="232C8147"/>
    <w:rsid w:val="232CE3AF"/>
    <w:rsid w:val="232D0209"/>
    <w:rsid w:val="232E5266"/>
    <w:rsid w:val="232FD9F4"/>
    <w:rsid w:val="23307DF2"/>
    <w:rsid w:val="23311FAA"/>
    <w:rsid w:val="233129E3"/>
    <w:rsid w:val="23316851"/>
    <w:rsid w:val="233259D8"/>
    <w:rsid w:val="23349083"/>
    <w:rsid w:val="23350017"/>
    <w:rsid w:val="233623F1"/>
    <w:rsid w:val="2337FFC8"/>
    <w:rsid w:val="233805AB"/>
    <w:rsid w:val="23382C01"/>
    <w:rsid w:val="23385059"/>
    <w:rsid w:val="233894C9"/>
    <w:rsid w:val="2338B910"/>
    <w:rsid w:val="2338DE8B"/>
    <w:rsid w:val="23397F24"/>
    <w:rsid w:val="233B91F9"/>
    <w:rsid w:val="233C3E73"/>
    <w:rsid w:val="233C9EDB"/>
    <w:rsid w:val="233F3CA5"/>
    <w:rsid w:val="233FC31E"/>
    <w:rsid w:val="233FDC50"/>
    <w:rsid w:val="2341081E"/>
    <w:rsid w:val="23414E73"/>
    <w:rsid w:val="2341EB73"/>
    <w:rsid w:val="23429520"/>
    <w:rsid w:val="23468A84"/>
    <w:rsid w:val="2347266C"/>
    <w:rsid w:val="234CD78E"/>
    <w:rsid w:val="234E352E"/>
    <w:rsid w:val="234F9379"/>
    <w:rsid w:val="23502DC3"/>
    <w:rsid w:val="23531BE3"/>
    <w:rsid w:val="23538DBC"/>
    <w:rsid w:val="2354EBBA"/>
    <w:rsid w:val="235510D9"/>
    <w:rsid w:val="2356868D"/>
    <w:rsid w:val="23574815"/>
    <w:rsid w:val="2357C765"/>
    <w:rsid w:val="2357EF38"/>
    <w:rsid w:val="235892EA"/>
    <w:rsid w:val="23591D29"/>
    <w:rsid w:val="23593DA3"/>
    <w:rsid w:val="235A1982"/>
    <w:rsid w:val="235AB112"/>
    <w:rsid w:val="235DEEF9"/>
    <w:rsid w:val="235F575A"/>
    <w:rsid w:val="2360C4FC"/>
    <w:rsid w:val="236185FC"/>
    <w:rsid w:val="23619980"/>
    <w:rsid w:val="2363117A"/>
    <w:rsid w:val="2363967A"/>
    <w:rsid w:val="2363C15F"/>
    <w:rsid w:val="2365AF28"/>
    <w:rsid w:val="23667071"/>
    <w:rsid w:val="236A7175"/>
    <w:rsid w:val="236AC0CF"/>
    <w:rsid w:val="236AE349"/>
    <w:rsid w:val="236BADCC"/>
    <w:rsid w:val="236BDA77"/>
    <w:rsid w:val="236C4262"/>
    <w:rsid w:val="236C4F14"/>
    <w:rsid w:val="236D0DE0"/>
    <w:rsid w:val="236FEB26"/>
    <w:rsid w:val="2370AC81"/>
    <w:rsid w:val="2371E63E"/>
    <w:rsid w:val="2372C2FF"/>
    <w:rsid w:val="237456F5"/>
    <w:rsid w:val="237468C1"/>
    <w:rsid w:val="2375D882"/>
    <w:rsid w:val="2376765C"/>
    <w:rsid w:val="2376F6B9"/>
    <w:rsid w:val="237768AC"/>
    <w:rsid w:val="2377ED07"/>
    <w:rsid w:val="2378741C"/>
    <w:rsid w:val="237B1F32"/>
    <w:rsid w:val="237B4560"/>
    <w:rsid w:val="237C0B41"/>
    <w:rsid w:val="237DB453"/>
    <w:rsid w:val="237DFA13"/>
    <w:rsid w:val="237F9234"/>
    <w:rsid w:val="2380508B"/>
    <w:rsid w:val="23829F8D"/>
    <w:rsid w:val="238412B0"/>
    <w:rsid w:val="2384F9DD"/>
    <w:rsid w:val="238871DB"/>
    <w:rsid w:val="23896B88"/>
    <w:rsid w:val="238C2F85"/>
    <w:rsid w:val="238C827C"/>
    <w:rsid w:val="2392FD11"/>
    <w:rsid w:val="23936446"/>
    <w:rsid w:val="2394B718"/>
    <w:rsid w:val="2395B9DC"/>
    <w:rsid w:val="239673EF"/>
    <w:rsid w:val="23969CE1"/>
    <w:rsid w:val="23971FAF"/>
    <w:rsid w:val="23982A19"/>
    <w:rsid w:val="2399CA1B"/>
    <w:rsid w:val="239AECB8"/>
    <w:rsid w:val="239CEF16"/>
    <w:rsid w:val="239EBE5D"/>
    <w:rsid w:val="239EC40A"/>
    <w:rsid w:val="239FB089"/>
    <w:rsid w:val="23A0163B"/>
    <w:rsid w:val="23A341A0"/>
    <w:rsid w:val="23A3B619"/>
    <w:rsid w:val="23A50740"/>
    <w:rsid w:val="23A54810"/>
    <w:rsid w:val="23A83B6C"/>
    <w:rsid w:val="23A93975"/>
    <w:rsid w:val="23ABAEA4"/>
    <w:rsid w:val="23AC2903"/>
    <w:rsid w:val="23AC3DF9"/>
    <w:rsid w:val="23AE584E"/>
    <w:rsid w:val="23AEE4B0"/>
    <w:rsid w:val="23B1544F"/>
    <w:rsid w:val="23B3EFD6"/>
    <w:rsid w:val="23B4235F"/>
    <w:rsid w:val="23B4FD6A"/>
    <w:rsid w:val="23B53E46"/>
    <w:rsid w:val="23B5639C"/>
    <w:rsid w:val="23B5E3EF"/>
    <w:rsid w:val="23B7F07A"/>
    <w:rsid w:val="23B98A3C"/>
    <w:rsid w:val="23BBA888"/>
    <w:rsid w:val="23BBE51A"/>
    <w:rsid w:val="23BD8FDD"/>
    <w:rsid w:val="23BD985A"/>
    <w:rsid w:val="23BF64B7"/>
    <w:rsid w:val="23BFF174"/>
    <w:rsid w:val="23C0171F"/>
    <w:rsid w:val="23C0AF40"/>
    <w:rsid w:val="23C10BFF"/>
    <w:rsid w:val="23C1C832"/>
    <w:rsid w:val="23C30D48"/>
    <w:rsid w:val="23C355B6"/>
    <w:rsid w:val="23C356FB"/>
    <w:rsid w:val="23C36A91"/>
    <w:rsid w:val="23C4A84B"/>
    <w:rsid w:val="23C76370"/>
    <w:rsid w:val="23C80755"/>
    <w:rsid w:val="23C846F9"/>
    <w:rsid w:val="23C9FB62"/>
    <w:rsid w:val="23CB15AA"/>
    <w:rsid w:val="23CBA4BD"/>
    <w:rsid w:val="23CBB96C"/>
    <w:rsid w:val="23CC897A"/>
    <w:rsid w:val="23CD3B71"/>
    <w:rsid w:val="23CF8F5B"/>
    <w:rsid w:val="23CFE535"/>
    <w:rsid w:val="23D139C1"/>
    <w:rsid w:val="23D7CF14"/>
    <w:rsid w:val="23D817D2"/>
    <w:rsid w:val="23D86FDC"/>
    <w:rsid w:val="23D8B0D1"/>
    <w:rsid w:val="23D8C53D"/>
    <w:rsid w:val="23D8D782"/>
    <w:rsid w:val="23D8F23E"/>
    <w:rsid w:val="23DB7F34"/>
    <w:rsid w:val="23DD19AB"/>
    <w:rsid w:val="23DEEFEA"/>
    <w:rsid w:val="23DF01C9"/>
    <w:rsid w:val="23DF3F75"/>
    <w:rsid w:val="23E05662"/>
    <w:rsid w:val="23E11FA0"/>
    <w:rsid w:val="23E1B14C"/>
    <w:rsid w:val="23E1C008"/>
    <w:rsid w:val="23E20BEB"/>
    <w:rsid w:val="23E21641"/>
    <w:rsid w:val="23E291EA"/>
    <w:rsid w:val="23E5B72A"/>
    <w:rsid w:val="23E6344A"/>
    <w:rsid w:val="23E9B3D3"/>
    <w:rsid w:val="23EBD862"/>
    <w:rsid w:val="23EF3533"/>
    <w:rsid w:val="23EFD002"/>
    <w:rsid w:val="23EFDD0B"/>
    <w:rsid w:val="23F0F7F7"/>
    <w:rsid w:val="23F21A26"/>
    <w:rsid w:val="23F31DAF"/>
    <w:rsid w:val="23F45F53"/>
    <w:rsid w:val="23F6930A"/>
    <w:rsid w:val="23F8C210"/>
    <w:rsid w:val="23FAB100"/>
    <w:rsid w:val="23FC26F8"/>
    <w:rsid w:val="23FE494D"/>
    <w:rsid w:val="23FE4ADC"/>
    <w:rsid w:val="23FF57E9"/>
    <w:rsid w:val="23FF61FE"/>
    <w:rsid w:val="24024ADC"/>
    <w:rsid w:val="24053A58"/>
    <w:rsid w:val="24061FAD"/>
    <w:rsid w:val="2406F7D3"/>
    <w:rsid w:val="24074A20"/>
    <w:rsid w:val="2408EB12"/>
    <w:rsid w:val="240BC57E"/>
    <w:rsid w:val="240C5FD6"/>
    <w:rsid w:val="240EF204"/>
    <w:rsid w:val="240EFD79"/>
    <w:rsid w:val="240F53E6"/>
    <w:rsid w:val="24115340"/>
    <w:rsid w:val="24116A9B"/>
    <w:rsid w:val="24117221"/>
    <w:rsid w:val="24128399"/>
    <w:rsid w:val="24138D36"/>
    <w:rsid w:val="2413A8D2"/>
    <w:rsid w:val="24148C1F"/>
    <w:rsid w:val="241613B6"/>
    <w:rsid w:val="241A2223"/>
    <w:rsid w:val="241B57E3"/>
    <w:rsid w:val="241B6392"/>
    <w:rsid w:val="241C1ADF"/>
    <w:rsid w:val="241CC33F"/>
    <w:rsid w:val="24203CA0"/>
    <w:rsid w:val="2420CA07"/>
    <w:rsid w:val="24215076"/>
    <w:rsid w:val="24215CD5"/>
    <w:rsid w:val="2421D398"/>
    <w:rsid w:val="24234A80"/>
    <w:rsid w:val="242450A4"/>
    <w:rsid w:val="2424B3BD"/>
    <w:rsid w:val="24254702"/>
    <w:rsid w:val="24255EB5"/>
    <w:rsid w:val="2426139B"/>
    <w:rsid w:val="24270E07"/>
    <w:rsid w:val="2427B4C4"/>
    <w:rsid w:val="242BA05F"/>
    <w:rsid w:val="242DCE95"/>
    <w:rsid w:val="242DD89C"/>
    <w:rsid w:val="242DEFFC"/>
    <w:rsid w:val="242DFC83"/>
    <w:rsid w:val="24302D18"/>
    <w:rsid w:val="2430E762"/>
    <w:rsid w:val="2431DD1D"/>
    <w:rsid w:val="2432D47E"/>
    <w:rsid w:val="243388F3"/>
    <w:rsid w:val="24357B19"/>
    <w:rsid w:val="24375F13"/>
    <w:rsid w:val="24376D24"/>
    <w:rsid w:val="2437CE4D"/>
    <w:rsid w:val="24381B30"/>
    <w:rsid w:val="24386E5B"/>
    <w:rsid w:val="2439335D"/>
    <w:rsid w:val="243A1611"/>
    <w:rsid w:val="243B666D"/>
    <w:rsid w:val="243CCA91"/>
    <w:rsid w:val="243D35B7"/>
    <w:rsid w:val="243FAFF5"/>
    <w:rsid w:val="243FF998"/>
    <w:rsid w:val="2440FCAE"/>
    <w:rsid w:val="24415A6A"/>
    <w:rsid w:val="2441DD37"/>
    <w:rsid w:val="2442D169"/>
    <w:rsid w:val="244550BA"/>
    <w:rsid w:val="2446A4D3"/>
    <w:rsid w:val="2449A3C8"/>
    <w:rsid w:val="244B7E74"/>
    <w:rsid w:val="244CDEC8"/>
    <w:rsid w:val="244DF9E6"/>
    <w:rsid w:val="244E3052"/>
    <w:rsid w:val="244EEFE4"/>
    <w:rsid w:val="2450FF44"/>
    <w:rsid w:val="24517621"/>
    <w:rsid w:val="24520DF3"/>
    <w:rsid w:val="245255A9"/>
    <w:rsid w:val="245334D5"/>
    <w:rsid w:val="24549567"/>
    <w:rsid w:val="24579187"/>
    <w:rsid w:val="245882B3"/>
    <w:rsid w:val="2459C21E"/>
    <w:rsid w:val="245A81E8"/>
    <w:rsid w:val="245DD173"/>
    <w:rsid w:val="245ED834"/>
    <w:rsid w:val="245FE260"/>
    <w:rsid w:val="2461EAA5"/>
    <w:rsid w:val="2464A822"/>
    <w:rsid w:val="2464E36E"/>
    <w:rsid w:val="2465C082"/>
    <w:rsid w:val="2466B1F0"/>
    <w:rsid w:val="24671ADD"/>
    <w:rsid w:val="246833D0"/>
    <w:rsid w:val="2468ABE7"/>
    <w:rsid w:val="2468E9B5"/>
    <w:rsid w:val="246A7711"/>
    <w:rsid w:val="246AC683"/>
    <w:rsid w:val="246CFDDB"/>
    <w:rsid w:val="246D8960"/>
    <w:rsid w:val="246DB079"/>
    <w:rsid w:val="246E7710"/>
    <w:rsid w:val="246F6D00"/>
    <w:rsid w:val="2470F3BF"/>
    <w:rsid w:val="2471500F"/>
    <w:rsid w:val="24728567"/>
    <w:rsid w:val="2473AD9D"/>
    <w:rsid w:val="2473EBC9"/>
    <w:rsid w:val="2473F367"/>
    <w:rsid w:val="2474D6A0"/>
    <w:rsid w:val="2474E8BB"/>
    <w:rsid w:val="24752071"/>
    <w:rsid w:val="24772C80"/>
    <w:rsid w:val="24773A63"/>
    <w:rsid w:val="2477C5B5"/>
    <w:rsid w:val="24782F8A"/>
    <w:rsid w:val="247BCF1D"/>
    <w:rsid w:val="247C58DE"/>
    <w:rsid w:val="247C999B"/>
    <w:rsid w:val="247E9FCA"/>
    <w:rsid w:val="24846A1D"/>
    <w:rsid w:val="248D9BDC"/>
    <w:rsid w:val="248E0F50"/>
    <w:rsid w:val="248FB438"/>
    <w:rsid w:val="24902D53"/>
    <w:rsid w:val="2491678E"/>
    <w:rsid w:val="2493590E"/>
    <w:rsid w:val="2496A900"/>
    <w:rsid w:val="24975FF2"/>
    <w:rsid w:val="24985D57"/>
    <w:rsid w:val="2498D9C2"/>
    <w:rsid w:val="249974E0"/>
    <w:rsid w:val="249D3D45"/>
    <w:rsid w:val="249EB9C8"/>
    <w:rsid w:val="249F44C5"/>
    <w:rsid w:val="249FEAC1"/>
    <w:rsid w:val="24A2F12C"/>
    <w:rsid w:val="24A46DB1"/>
    <w:rsid w:val="24A6EE1A"/>
    <w:rsid w:val="24A80922"/>
    <w:rsid w:val="24AA2C93"/>
    <w:rsid w:val="24AA85C9"/>
    <w:rsid w:val="24AE5E3E"/>
    <w:rsid w:val="24AECB52"/>
    <w:rsid w:val="24AF20FE"/>
    <w:rsid w:val="24B0B5C5"/>
    <w:rsid w:val="24B19CD7"/>
    <w:rsid w:val="24B48D13"/>
    <w:rsid w:val="24B4F93C"/>
    <w:rsid w:val="24B5DDE8"/>
    <w:rsid w:val="24B65B2C"/>
    <w:rsid w:val="24B7E7D2"/>
    <w:rsid w:val="24B81DC5"/>
    <w:rsid w:val="24B87E94"/>
    <w:rsid w:val="24BB61AF"/>
    <w:rsid w:val="24BB9ECC"/>
    <w:rsid w:val="24BBE321"/>
    <w:rsid w:val="24BC2801"/>
    <w:rsid w:val="24BC4C3E"/>
    <w:rsid w:val="24BCE32D"/>
    <w:rsid w:val="24BD9576"/>
    <w:rsid w:val="24BE5DEC"/>
    <w:rsid w:val="24BEF032"/>
    <w:rsid w:val="24C043BE"/>
    <w:rsid w:val="24C2E03D"/>
    <w:rsid w:val="24C57225"/>
    <w:rsid w:val="24C7D451"/>
    <w:rsid w:val="24C8D46A"/>
    <w:rsid w:val="24CDCA45"/>
    <w:rsid w:val="24D10996"/>
    <w:rsid w:val="24D1347D"/>
    <w:rsid w:val="24D6AB37"/>
    <w:rsid w:val="24D78F2E"/>
    <w:rsid w:val="24D80515"/>
    <w:rsid w:val="24D8B34F"/>
    <w:rsid w:val="24DC6B82"/>
    <w:rsid w:val="24DC6F9F"/>
    <w:rsid w:val="24DCC406"/>
    <w:rsid w:val="24DD2D80"/>
    <w:rsid w:val="24DEAB94"/>
    <w:rsid w:val="24DEE714"/>
    <w:rsid w:val="24DF6A98"/>
    <w:rsid w:val="24E00BD4"/>
    <w:rsid w:val="24E0BC18"/>
    <w:rsid w:val="24E0FF7E"/>
    <w:rsid w:val="24E13C83"/>
    <w:rsid w:val="24E14FFF"/>
    <w:rsid w:val="24E15FB1"/>
    <w:rsid w:val="24E227E6"/>
    <w:rsid w:val="24E24716"/>
    <w:rsid w:val="24E30FFC"/>
    <w:rsid w:val="24E344FF"/>
    <w:rsid w:val="24E44560"/>
    <w:rsid w:val="24E6D2D7"/>
    <w:rsid w:val="24E89D13"/>
    <w:rsid w:val="24E8D7DE"/>
    <w:rsid w:val="24E91C9E"/>
    <w:rsid w:val="24EA2F73"/>
    <w:rsid w:val="24EA4D66"/>
    <w:rsid w:val="24EADB86"/>
    <w:rsid w:val="24EC61CD"/>
    <w:rsid w:val="24ECC416"/>
    <w:rsid w:val="24ECD8A1"/>
    <w:rsid w:val="24EDB4E4"/>
    <w:rsid w:val="24EDCB67"/>
    <w:rsid w:val="24EF485F"/>
    <w:rsid w:val="24F0A9AB"/>
    <w:rsid w:val="24F19BED"/>
    <w:rsid w:val="24F1D956"/>
    <w:rsid w:val="24F28790"/>
    <w:rsid w:val="24F2C695"/>
    <w:rsid w:val="24F6DA3E"/>
    <w:rsid w:val="24F72382"/>
    <w:rsid w:val="24F7ABB8"/>
    <w:rsid w:val="24F7D6B5"/>
    <w:rsid w:val="24F7F330"/>
    <w:rsid w:val="24F89034"/>
    <w:rsid w:val="24F91321"/>
    <w:rsid w:val="24F94C36"/>
    <w:rsid w:val="24FA3307"/>
    <w:rsid w:val="24FAC968"/>
    <w:rsid w:val="24FB2EFA"/>
    <w:rsid w:val="24FC6CD4"/>
    <w:rsid w:val="24FF8540"/>
    <w:rsid w:val="2501EA09"/>
    <w:rsid w:val="25036A85"/>
    <w:rsid w:val="25045D33"/>
    <w:rsid w:val="25057E98"/>
    <w:rsid w:val="25060AEB"/>
    <w:rsid w:val="2506288D"/>
    <w:rsid w:val="25072F9A"/>
    <w:rsid w:val="2507DA4B"/>
    <w:rsid w:val="2508E6D8"/>
    <w:rsid w:val="250A2B4A"/>
    <w:rsid w:val="250ADB7F"/>
    <w:rsid w:val="250B697F"/>
    <w:rsid w:val="250B9903"/>
    <w:rsid w:val="250B9FB7"/>
    <w:rsid w:val="250BFA3F"/>
    <w:rsid w:val="250E7283"/>
    <w:rsid w:val="250FBA9E"/>
    <w:rsid w:val="25100765"/>
    <w:rsid w:val="2514256F"/>
    <w:rsid w:val="25146A2F"/>
    <w:rsid w:val="2514C86B"/>
    <w:rsid w:val="25167304"/>
    <w:rsid w:val="2516900C"/>
    <w:rsid w:val="2516CB5F"/>
    <w:rsid w:val="25172D09"/>
    <w:rsid w:val="25179622"/>
    <w:rsid w:val="251BE55F"/>
    <w:rsid w:val="251CD50C"/>
    <w:rsid w:val="251E5A3E"/>
    <w:rsid w:val="25247942"/>
    <w:rsid w:val="2524C708"/>
    <w:rsid w:val="2525DF01"/>
    <w:rsid w:val="2526F40B"/>
    <w:rsid w:val="25282309"/>
    <w:rsid w:val="252850B1"/>
    <w:rsid w:val="25296961"/>
    <w:rsid w:val="252A8DB5"/>
    <w:rsid w:val="252B57B1"/>
    <w:rsid w:val="252B9A2A"/>
    <w:rsid w:val="252BCB19"/>
    <w:rsid w:val="252BFFB2"/>
    <w:rsid w:val="252CF571"/>
    <w:rsid w:val="252E3CFF"/>
    <w:rsid w:val="252E9907"/>
    <w:rsid w:val="25320F3C"/>
    <w:rsid w:val="25325FA3"/>
    <w:rsid w:val="2532D6BE"/>
    <w:rsid w:val="2535FE72"/>
    <w:rsid w:val="25363CB3"/>
    <w:rsid w:val="2536D198"/>
    <w:rsid w:val="2537F20D"/>
    <w:rsid w:val="25385E14"/>
    <w:rsid w:val="253CDCDE"/>
    <w:rsid w:val="253D1327"/>
    <w:rsid w:val="253D3466"/>
    <w:rsid w:val="253EBC2B"/>
    <w:rsid w:val="253EEC1C"/>
    <w:rsid w:val="253F82C5"/>
    <w:rsid w:val="2540A87A"/>
    <w:rsid w:val="2541B12D"/>
    <w:rsid w:val="2541CCDB"/>
    <w:rsid w:val="2542F17F"/>
    <w:rsid w:val="2542FCBA"/>
    <w:rsid w:val="254343F8"/>
    <w:rsid w:val="2543E8F0"/>
    <w:rsid w:val="2546DEBC"/>
    <w:rsid w:val="2549F921"/>
    <w:rsid w:val="254A58F3"/>
    <w:rsid w:val="254A9AA8"/>
    <w:rsid w:val="254B56C3"/>
    <w:rsid w:val="254E8BEF"/>
    <w:rsid w:val="254FE27D"/>
    <w:rsid w:val="2550DC79"/>
    <w:rsid w:val="25513148"/>
    <w:rsid w:val="25516F61"/>
    <w:rsid w:val="2551A8C2"/>
    <w:rsid w:val="255286C3"/>
    <w:rsid w:val="2553BE79"/>
    <w:rsid w:val="255529F4"/>
    <w:rsid w:val="2555A969"/>
    <w:rsid w:val="25591903"/>
    <w:rsid w:val="255CC30C"/>
    <w:rsid w:val="255E272E"/>
    <w:rsid w:val="255EAAD8"/>
    <w:rsid w:val="255EAAFC"/>
    <w:rsid w:val="255F3557"/>
    <w:rsid w:val="255FF10F"/>
    <w:rsid w:val="2560082E"/>
    <w:rsid w:val="25609ADC"/>
    <w:rsid w:val="2560E036"/>
    <w:rsid w:val="25633137"/>
    <w:rsid w:val="25635C2B"/>
    <w:rsid w:val="256532C6"/>
    <w:rsid w:val="25696726"/>
    <w:rsid w:val="256BAB44"/>
    <w:rsid w:val="256BB596"/>
    <w:rsid w:val="256C8BC8"/>
    <w:rsid w:val="256FE0ED"/>
    <w:rsid w:val="25734221"/>
    <w:rsid w:val="25743554"/>
    <w:rsid w:val="2574875A"/>
    <w:rsid w:val="2577117A"/>
    <w:rsid w:val="257960E1"/>
    <w:rsid w:val="257990C6"/>
    <w:rsid w:val="2579E218"/>
    <w:rsid w:val="257A786B"/>
    <w:rsid w:val="257BF7C7"/>
    <w:rsid w:val="257DA190"/>
    <w:rsid w:val="257E5582"/>
    <w:rsid w:val="2584AB63"/>
    <w:rsid w:val="2585DD4A"/>
    <w:rsid w:val="25869096"/>
    <w:rsid w:val="2586935C"/>
    <w:rsid w:val="2587ACF6"/>
    <w:rsid w:val="25888DA0"/>
    <w:rsid w:val="2588914B"/>
    <w:rsid w:val="258A34BA"/>
    <w:rsid w:val="258AEC8E"/>
    <w:rsid w:val="258B3E3C"/>
    <w:rsid w:val="258BDDCC"/>
    <w:rsid w:val="258FC380"/>
    <w:rsid w:val="258FF40D"/>
    <w:rsid w:val="2591B566"/>
    <w:rsid w:val="259239BB"/>
    <w:rsid w:val="2595BE78"/>
    <w:rsid w:val="2595C33C"/>
    <w:rsid w:val="25963691"/>
    <w:rsid w:val="2597C32B"/>
    <w:rsid w:val="259882A2"/>
    <w:rsid w:val="259897AA"/>
    <w:rsid w:val="2598B35B"/>
    <w:rsid w:val="259B69D8"/>
    <w:rsid w:val="259BD8E9"/>
    <w:rsid w:val="259C5B9F"/>
    <w:rsid w:val="259C9B7E"/>
    <w:rsid w:val="259EB733"/>
    <w:rsid w:val="259EBEFC"/>
    <w:rsid w:val="259FF50D"/>
    <w:rsid w:val="25A1DA4F"/>
    <w:rsid w:val="25A214D5"/>
    <w:rsid w:val="25A3A518"/>
    <w:rsid w:val="25A3D98F"/>
    <w:rsid w:val="25A4CCE1"/>
    <w:rsid w:val="25A5162E"/>
    <w:rsid w:val="25A6C549"/>
    <w:rsid w:val="25A8E623"/>
    <w:rsid w:val="25A99E81"/>
    <w:rsid w:val="25AA6D5B"/>
    <w:rsid w:val="25ABAD2C"/>
    <w:rsid w:val="25ABD8C1"/>
    <w:rsid w:val="25AC9377"/>
    <w:rsid w:val="25AC9FE4"/>
    <w:rsid w:val="25ACB186"/>
    <w:rsid w:val="25B19C23"/>
    <w:rsid w:val="25B2C559"/>
    <w:rsid w:val="25B2C7B8"/>
    <w:rsid w:val="25B2FA2E"/>
    <w:rsid w:val="25B36F78"/>
    <w:rsid w:val="25B4BD97"/>
    <w:rsid w:val="25B5E062"/>
    <w:rsid w:val="25B68809"/>
    <w:rsid w:val="25B7E533"/>
    <w:rsid w:val="25B84DA5"/>
    <w:rsid w:val="25BBFED0"/>
    <w:rsid w:val="25BCFCD4"/>
    <w:rsid w:val="25BE381B"/>
    <w:rsid w:val="25BE4672"/>
    <w:rsid w:val="25BF3765"/>
    <w:rsid w:val="25C00094"/>
    <w:rsid w:val="25C06F4B"/>
    <w:rsid w:val="25C2B1D2"/>
    <w:rsid w:val="25C40978"/>
    <w:rsid w:val="25C40DF2"/>
    <w:rsid w:val="25C46285"/>
    <w:rsid w:val="25C50650"/>
    <w:rsid w:val="25C518BB"/>
    <w:rsid w:val="25C55EB5"/>
    <w:rsid w:val="25C66C36"/>
    <w:rsid w:val="25C67A1F"/>
    <w:rsid w:val="25C8F441"/>
    <w:rsid w:val="25CA47B8"/>
    <w:rsid w:val="25CABBEF"/>
    <w:rsid w:val="25CB73A4"/>
    <w:rsid w:val="25CE63BF"/>
    <w:rsid w:val="25D32B40"/>
    <w:rsid w:val="25D4FD72"/>
    <w:rsid w:val="25D51171"/>
    <w:rsid w:val="25D6450B"/>
    <w:rsid w:val="25D67072"/>
    <w:rsid w:val="25DA7884"/>
    <w:rsid w:val="25DA944B"/>
    <w:rsid w:val="25DD0CB3"/>
    <w:rsid w:val="25DD1116"/>
    <w:rsid w:val="25DE7A8A"/>
    <w:rsid w:val="25E00A7F"/>
    <w:rsid w:val="25E0B4FE"/>
    <w:rsid w:val="25E58DA3"/>
    <w:rsid w:val="25E5E5F0"/>
    <w:rsid w:val="25E6210F"/>
    <w:rsid w:val="25E72CB2"/>
    <w:rsid w:val="25E8BFAB"/>
    <w:rsid w:val="25E9156F"/>
    <w:rsid w:val="25E92DAF"/>
    <w:rsid w:val="25E9FF96"/>
    <w:rsid w:val="25EC75BE"/>
    <w:rsid w:val="25ECB792"/>
    <w:rsid w:val="25EEE240"/>
    <w:rsid w:val="25EF0071"/>
    <w:rsid w:val="25F0F97F"/>
    <w:rsid w:val="25F1A32F"/>
    <w:rsid w:val="25F240AC"/>
    <w:rsid w:val="25F25B50"/>
    <w:rsid w:val="25F39A90"/>
    <w:rsid w:val="25F417D7"/>
    <w:rsid w:val="25F65A97"/>
    <w:rsid w:val="25FA9594"/>
    <w:rsid w:val="25FBB5BA"/>
    <w:rsid w:val="25FD3ED7"/>
    <w:rsid w:val="25FDD23D"/>
    <w:rsid w:val="25FF2CB2"/>
    <w:rsid w:val="25FF5A89"/>
    <w:rsid w:val="25FF6E1D"/>
    <w:rsid w:val="260010F6"/>
    <w:rsid w:val="26002471"/>
    <w:rsid w:val="2602728C"/>
    <w:rsid w:val="2602C9C1"/>
    <w:rsid w:val="2602D73A"/>
    <w:rsid w:val="26080C17"/>
    <w:rsid w:val="26086DE0"/>
    <w:rsid w:val="260982E7"/>
    <w:rsid w:val="260A14CD"/>
    <w:rsid w:val="260AD266"/>
    <w:rsid w:val="260C7F62"/>
    <w:rsid w:val="260D0900"/>
    <w:rsid w:val="260ED0F5"/>
    <w:rsid w:val="260F5E13"/>
    <w:rsid w:val="260F70A9"/>
    <w:rsid w:val="260F8F08"/>
    <w:rsid w:val="26102DE1"/>
    <w:rsid w:val="26120C60"/>
    <w:rsid w:val="26171E3A"/>
    <w:rsid w:val="26197EA4"/>
    <w:rsid w:val="2619D8D6"/>
    <w:rsid w:val="261A7FD7"/>
    <w:rsid w:val="261B287F"/>
    <w:rsid w:val="261D4FCD"/>
    <w:rsid w:val="261E1533"/>
    <w:rsid w:val="261E24A8"/>
    <w:rsid w:val="261F16B0"/>
    <w:rsid w:val="261F50FB"/>
    <w:rsid w:val="261FF18C"/>
    <w:rsid w:val="26206A25"/>
    <w:rsid w:val="2622435B"/>
    <w:rsid w:val="2622B298"/>
    <w:rsid w:val="2625251B"/>
    <w:rsid w:val="26267136"/>
    <w:rsid w:val="2626D6A7"/>
    <w:rsid w:val="262759DA"/>
    <w:rsid w:val="26277726"/>
    <w:rsid w:val="2628101F"/>
    <w:rsid w:val="2629E124"/>
    <w:rsid w:val="262A737F"/>
    <w:rsid w:val="262DB708"/>
    <w:rsid w:val="262E2126"/>
    <w:rsid w:val="2631C084"/>
    <w:rsid w:val="2632CA22"/>
    <w:rsid w:val="26331B6A"/>
    <w:rsid w:val="2633B826"/>
    <w:rsid w:val="26346F53"/>
    <w:rsid w:val="26347A35"/>
    <w:rsid w:val="2635C558"/>
    <w:rsid w:val="26369292"/>
    <w:rsid w:val="26369407"/>
    <w:rsid w:val="2636B7EB"/>
    <w:rsid w:val="26397048"/>
    <w:rsid w:val="263B1C45"/>
    <w:rsid w:val="263B57F4"/>
    <w:rsid w:val="263BF0D7"/>
    <w:rsid w:val="263C2379"/>
    <w:rsid w:val="263CE027"/>
    <w:rsid w:val="263D0A0E"/>
    <w:rsid w:val="263D3C23"/>
    <w:rsid w:val="263DAADA"/>
    <w:rsid w:val="263E1A78"/>
    <w:rsid w:val="263EBF7A"/>
    <w:rsid w:val="263EDEE7"/>
    <w:rsid w:val="263F95A2"/>
    <w:rsid w:val="26406FE6"/>
    <w:rsid w:val="2641078C"/>
    <w:rsid w:val="26412129"/>
    <w:rsid w:val="2641C5C3"/>
    <w:rsid w:val="2642C92C"/>
    <w:rsid w:val="2642CB87"/>
    <w:rsid w:val="2643A6F1"/>
    <w:rsid w:val="26442E85"/>
    <w:rsid w:val="2644F6B6"/>
    <w:rsid w:val="264525A2"/>
    <w:rsid w:val="26479170"/>
    <w:rsid w:val="2647B130"/>
    <w:rsid w:val="2648A89A"/>
    <w:rsid w:val="264AC8C3"/>
    <w:rsid w:val="264D0A1F"/>
    <w:rsid w:val="264D55D1"/>
    <w:rsid w:val="264E323D"/>
    <w:rsid w:val="264E660E"/>
    <w:rsid w:val="2650067D"/>
    <w:rsid w:val="2650D358"/>
    <w:rsid w:val="2653375C"/>
    <w:rsid w:val="2654FFDC"/>
    <w:rsid w:val="2655586B"/>
    <w:rsid w:val="2656B2CE"/>
    <w:rsid w:val="26572BE1"/>
    <w:rsid w:val="2657FF33"/>
    <w:rsid w:val="265853DB"/>
    <w:rsid w:val="2659E94A"/>
    <w:rsid w:val="265B2FBD"/>
    <w:rsid w:val="265BCD54"/>
    <w:rsid w:val="265C3DA5"/>
    <w:rsid w:val="265C6B74"/>
    <w:rsid w:val="265EAA49"/>
    <w:rsid w:val="265EE5E6"/>
    <w:rsid w:val="26605BDC"/>
    <w:rsid w:val="26659E93"/>
    <w:rsid w:val="266A85C9"/>
    <w:rsid w:val="266AF188"/>
    <w:rsid w:val="266B207F"/>
    <w:rsid w:val="266C198C"/>
    <w:rsid w:val="266C9009"/>
    <w:rsid w:val="266D2128"/>
    <w:rsid w:val="266D79FF"/>
    <w:rsid w:val="266EA39E"/>
    <w:rsid w:val="2670E8E1"/>
    <w:rsid w:val="2672234D"/>
    <w:rsid w:val="26766E21"/>
    <w:rsid w:val="26768E9D"/>
    <w:rsid w:val="2676AD32"/>
    <w:rsid w:val="2679C5E9"/>
    <w:rsid w:val="2679E3D2"/>
    <w:rsid w:val="267B4F26"/>
    <w:rsid w:val="267C5A41"/>
    <w:rsid w:val="267E950E"/>
    <w:rsid w:val="267F4933"/>
    <w:rsid w:val="267FAE30"/>
    <w:rsid w:val="26814067"/>
    <w:rsid w:val="26822AA6"/>
    <w:rsid w:val="26845722"/>
    <w:rsid w:val="26853A37"/>
    <w:rsid w:val="2686887C"/>
    <w:rsid w:val="26875AA6"/>
    <w:rsid w:val="26895399"/>
    <w:rsid w:val="268A5655"/>
    <w:rsid w:val="268A7133"/>
    <w:rsid w:val="268A720D"/>
    <w:rsid w:val="268AB391"/>
    <w:rsid w:val="268AC34E"/>
    <w:rsid w:val="268CBC70"/>
    <w:rsid w:val="268DB20A"/>
    <w:rsid w:val="268EF591"/>
    <w:rsid w:val="26900226"/>
    <w:rsid w:val="26919372"/>
    <w:rsid w:val="2693A707"/>
    <w:rsid w:val="2694E08F"/>
    <w:rsid w:val="2695271C"/>
    <w:rsid w:val="2695B301"/>
    <w:rsid w:val="26964BFC"/>
    <w:rsid w:val="2697E864"/>
    <w:rsid w:val="2698D0D7"/>
    <w:rsid w:val="26999DB6"/>
    <w:rsid w:val="2699C53B"/>
    <w:rsid w:val="269A099F"/>
    <w:rsid w:val="269A902A"/>
    <w:rsid w:val="269F6E20"/>
    <w:rsid w:val="269FCEFB"/>
    <w:rsid w:val="26A39445"/>
    <w:rsid w:val="26A4043D"/>
    <w:rsid w:val="26A56B3B"/>
    <w:rsid w:val="26A61837"/>
    <w:rsid w:val="26A780C1"/>
    <w:rsid w:val="26A7C225"/>
    <w:rsid w:val="26A902A3"/>
    <w:rsid w:val="26AC9D28"/>
    <w:rsid w:val="26ACA4BC"/>
    <w:rsid w:val="26ACF111"/>
    <w:rsid w:val="26B0EA1A"/>
    <w:rsid w:val="26B2F7C5"/>
    <w:rsid w:val="26B35646"/>
    <w:rsid w:val="26B40381"/>
    <w:rsid w:val="26B4168B"/>
    <w:rsid w:val="26B4EA27"/>
    <w:rsid w:val="26B5BB99"/>
    <w:rsid w:val="26B5DFCE"/>
    <w:rsid w:val="26B70467"/>
    <w:rsid w:val="26B7D730"/>
    <w:rsid w:val="26BB57C3"/>
    <w:rsid w:val="26BD7A47"/>
    <w:rsid w:val="26BDF7E1"/>
    <w:rsid w:val="26C2249E"/>
    <w:rsid w:val="26C2AE61"/>
    <w:rsid w:val="26C31FF0"/>
    <w:rsid w:val="26C4C8FD"/>
    <w:rsid w:val="26C5E8DA"/>
    <w:rsid w:val="26C8184F"/>
    <w:rsid w:val="26C8DDAA"/>
    <w:rsid w:val="26C94AF3"/>
    <w:rsid w:val="26C9BBA7"/>
    <w:rsid w:val="26CA4912"/>
    <w:rsid w:val="26CAB874"/>
    <w:rsid w:val="26CAF91D"/>
    <w:rsid w:val="26CC1345"/>
    <w:rsid w:val="26CDB99A"/>
    <w:rsid w:val="26CE28F9"/>
    <w:rsid w:val="26D10233"/>
    <w:rsid w:val="26D18B6E"/>
    <w:rsid w:val="26D234D3"/>
    <w:rsid w:val="26D249CE"/>
    <w:rsid w:val="26D26341"/>
    <w:rsid w:val="26D27F78"/>
    <w:rsid w:val="26D47452"/>
    <w:rsid w:val="26D505A8"/>
    <w:rsid w:val="26D5204F"/>
    <w:rsid w:val="26D6C010"/>
    <w:rsid w:val="26D71454"/>
    <w:rsid w:val="26D7DA98"/>
    <w:rsid w:val="26DA4285"/>
    <w:rsid w:val="26DA79C6"/>
    <w:rsid w:val="26DD8D3E"/>
    <w:rsid w:val="26DDF3C7"/>
    <w:rsid w:val="26DFA588"/>
    <w:rsid w:val="26DFCD1D"/>
    <w:rsid w:val="26E11A3C"/>
    <w:rsid w:val="26E1CAC7"/>
    <w:rsid w:val="26E2F238"/>
    <w:rsid w:val="26E34985"/>
    <w:rsid w:val="26E86023"/>
    <w:rsid w:val="26EB1721"/>
    <w:rsid w:val="26ECB258"/>
    <w:rsid w:val="26EDFB2B"/>
    <w:rsid w:val="26EEAE39"/>
    <w:rsid w:val="26F1DD31"/>
    <w:rsid w:val="26F3440B"/>
    <w:rsid w:val="26F375CA"/>
    <w:rsid w:val="26F4D2B8"/>
    <w:rsid w:val="26F4FE05"/>
    <w:rsid w:val="26F566F4"/>
    <w:rsid w:val="26F598B0"/>
    <w:rsid w:val="26F60A53"/>
    <w:rsid w:val="26F650AE"/>
    <w:rsid w:val="26F6FD53"/>
    <w:rsid w:val="26F84A1C"/>
    <w:rsid w:val="26F92F3D"/>
    <w:rsid w:val="26F9F4D4"/>
    <w:rsid w:val="26FB8179"/>
    <w:rsid w:val="26FC7916"/>
    <w:rsid w:val="26FE0ED7"/>
    <w:rsid w:val="26FE33B8"/>
    <w:rsid w:val="26FE4703"/>
    <w:rsid w:val="27007F00"/>
    <w:rsid w:val="2701B2E2"/>
    <w:rsid w:val="2702E3FE"/>
    <w:rsid w:val="27033250"/>
    <w:rsid w:val="2703D070"/>
    <w:rsid w:val="2704DA0C"/>
    <w:rsid w:val="270785F7"/>
    <w:rsid w:val="2707D328"/>
    <w:rsid w:val="2708C364"/>
    <w:rsid w:val="2709F9BC"/>
    <w:rsid w:val="270DB23F"/>
    <w:rsid w:val="270FDCF9"/>
    <w:rsid w:val="2710853E"/>
    <w:rsid w:val="2710C3A9"/>
    <w:rsid w:val="27111320"/>
    <w:rsid w:val="2712A7BA"/>
    <w:rsid w:val="27145460"/>
    <w:rsid w:val="27168D1E"/>
    <w:rsid w:val="27178D2F"/>
    <w:rsid w:val="2718685A"/>
    <w:rsid w:val="271A4315"/>
    <w:rsid w:val="271B53AB"/>
    <w:rsid w:val="271C08D8"/>
    <w:rsid w:val="271C2937"/>
    <w:rsid w:val="271C313F"/>
    <w:rsid w:val="271C5809"/>
    <w:rsid w:val="271D57EC"/>
    <w:rsid w:val="271D7ED8"/>
    <w:rsid w:val="271ED194"/>
    <w:rsid w:val="271F3FC1"/>
    <w:rsid w:val="271FA18F"/>
    <w:rsid w:val="272109D7"/>
    <w:rsid w:val="27214BCD"/>
    <w:rsid w:val="2724BFD9"/>
    <w:rsid w:val="272748D3"/>
    <w:rsid w:val="2728584A"/>
    <w:rsid w:val="27299038"/>
    <w:rsid w:val="272AE522"/>
    <w:rsid w:val="272B1374"/>
    <w:rsid w:val="272B27A4"/>
    <w:rsid w:val="272BCE19"/>
    <w:rsid w:val="272CEC2B"/>
    <w:rsid w:val="272F2FEA"/>
    <w:rsid w:val="2730FD29"/>
    <w:rsid w:val="27317C67"/>
    <w:rsid w:val="2731C34F"/>
    <w:rsid w:val="273321EA"/>
    <w:rsid w:val="2736A70F"/>
    <w:rsid w:val="27380972"/>
    <w:rsid w:val="273AE7B6"/>
    <w:rsid w:val="273CB706"/>
    <w:rsid w:val="273FC094"/>
    <w:rsid w:val="273FC97B"/>
    <w:rsid w:val="273FEA25"/>
    <w:rsid w:val="274089DC"/>
    <w:rsid w:val="274145FA"/>
    <w:rsid w:val="2744270F"/>
    <w:rsid w:val="2744E2E8"/>
    <w:rsid w:val="274583CA"/>
    <w:rsid w:val="27467BBB"/>
    <w:rsid w:val="27487FAA"/>
    <w:rsid w:val="274A24A7"/>
    <w:rsid w:val="274E6A5F"/>
    <w:rsid w:val="274EDA6A"/>
    <w:rsid w:val="27513956"/>
    <w:rsid w:val="27519AAC"/>
    <w:rsid w:val="27524A1E"/>
    <w:rsid w:val="2754A33E"/>
    <w:rsid w:val="2755063D"/>
    <w:rsid w:val="2755FE3F"/>
    <w:rsid w:val="2756C6F5"/>
    <w:rsid w:val="2757A68A"/>
    <w:rsid w:val="2757A9CF"/>
    <w:rsid w:val="27582D6C"/>
    <w:rsid w:val="2759B937"/>
    <w:rsid w:val="2759F0DF"/>
    <w:rsid w:val="275B8B50"/>
    <w:rsid w:val="275EAD83"/>
    <w:rsid w:val="275F4F6D"/>
    <w:rsid w:val="2762F227"/>
    <w:rsid w:val="27630512"/>
    <w:rsid w:val="27631CCD"/>
    <w:rsid w:val="27639EB6"/>
    <w:rsid w:val="2763E1BF"/>
    <w:rsid w:val="2765C914"/>
    <w:rsid w:val="2767556B"/>
    <w:rsid w:val="27679A93"/>
    <w:rsid w:val="2768A5E3"/>
    <w:rsid w:val="2769AC38"/>
    <w:rsid w:val="276B8433"/>
    <w:rsid w:val="276DA71B"/>
    <w:rsid w:val="276E8B4F"/>
    <w:rsid w:val="276FFF1B"/>
    <w:rsid w:val="27704D45"/>
    <w:rsid w:val="27727A52"/>
    <w:rsid w:val="2774122E"/>
    <w:rsid w:val="2774B9C7"/>
    <w:rsid w:val="27764294"/>
    <w:rsid w:val="27768048"/>
    <w:rsid w:val="2776949C"/>
    <w:rsid w:val="2776C9DA"/>
    <w:rsid w:val="27770282"/>
    <w:rsid w:val="2777C178"/>
    <w:rsid w:val="277A0053"/>
    <w:rsid w:val="277A6E90"/>
    <w:rsid w:val="277A8300"/>
    <w:rsid w:val="277B29F6"/>
    <w:rsid w:val="277E6F2D"/>
    <w:rsid w:val="277E80C3"/>
    <w:rsid w:val="277EF171"/>
    <w:rsid w:val="27816187"/>
    <w:rsid w:val="278170FA"/>
    <w:rsid w:val="27841098"/>
    <w:rsid w:val="2786484B"/>
    <w:rsid w:val="2786FCD8"/>
    <w:rsid w:val="27870E8F"/>
    <w:rsid w:val="278769FA"/>
    <w:rsid w:val="2788010C"/>
    <w:rsid w:val="27892A12"/>
    <w:rsid w:val="2789AE93"/>
    <w:rsid w:val="278B2A35"/>
    <w:rsid w:val="278B336C"/>
    <w:rsid w:val="278C21C5"/>
    <w:rsid w:val="2790CE9D"/>
    <w:rsid w:val="2790D64F"/>
    <w:rsid w:val="27912150"/>
    <w:rsid w:val="2791825F"/>
    <w:rsid w:val="2795E7FF"/>
    <w:rsid w:val="2795EF45"/>
    <w:rsid w:val="27967FFF"/>
    <w:rsid w:val="2796B660"/>
    <w:rsid w:val="279768C1"/>
    <w:rsid w:val="27980B1C"/>
    <w:rsid w:val="279A89E4"/>
    <w:rsid w:val="279B6E89"/>
    <w:rsid w:val="279CC4C3"/>
    <w:rsid w:val="279CD5E6"/>
    <w:rsid w:val="279D08F6"/>
    <w:rsid w:val="279D9AE2"/>
    <w:rsid w:val="279F1DD8"/>
    <w:rsid w:val="279FB309"/>
    <w:rsid w:val="27A1805B"/>
    <w:rsid w:val="27A3507E"/>
    <w:rsid w:val="27A4454B"/>
    <w:rsid w:val="27A47710"/>
    <w:rsid w:val="27A714E7"/>
    <w:rsid w:val="27A942A2"/>
    <w:rsid w:val="27A9E98C"/>
    <w:rsid w:val="27AA49AD"/>
    <w:rsid w:val="27AC66CA"/>
    <w:rsid w:val="27AE7ED3"/>
    <w:rsid w:val="27AEF2BC"/>
    <w:rsid w:val="27AF118F"/>
    <w:rsid w:val="27AF7E85"/>
    <w:rsid w:val="27B00C1F"/>
    <w:rsid w:val="27B19ED9"/>
    <w:rsid w:val="27B1F3CE"/>
    <w:rsid w:val="27B200B2"/>
    <w:rsid w:val="27B43768"/>
    <w:rsid w:val="27B52FC1"/>
    <w:rsid w:val="27B54779"/>
    <w:rsid w:val="27B6B2C4"/>
    <w:rsid w:val="27B6F8B0"/>
    <w:rsid w:val="27B786F7"/>
    <w:rsid w:val="27B7A8E8"/>
    <w:rsid w:val="27B7B351"/>
    <w:rsid w:val="27B82203"/>
    <w:rsid w:val="27B948AD"/>
    <w:rsid w:val="27BA4CD4"/>
    <w:rsid w:val="27BB7E73"/>
    <w:rsid w:val="27BC7037"/>
    <w:rsid w:val="27BDC387"/>
    <w:rsid w:val="27BDCBC2"/>
    <w:rsid w:val="27BE52EB"/>
    <w:rsid w:val="27BECBA9"/>
    <w:rsid w:val="27BEEBFC"/>
    <w:rsid w:val="27BFE0F5"/>
    <w:rsid w:val="27C39B0D"/>
    <w:rsid w:val="27C3A60D"/>
    <w:rsid w:val="27C44875"/>
    <w:rsid w:val="27C5B375"/>
    <w:rsid w:val="27C5F73C"/>
    <w:rsid w:val="27C76E70"/>
    <w:rsid w:val="27C89EAF"/>
    <w:rsid w:val="27CA19D3"/>
    <w:rsid w:val="27CB48B7"/>
    <w:rsid w:val="27CC2D28"/>
    <w:rsid w:val="27CE3166"/>
    <w:rsid w:val="27CF2E4A"/>
    <w:rsid w:val="27D062E0"/>
    <w:rsid w:val="27D16FF8"/>
    <w:rsid w:val="27D1B4BB"/>
    <w:rsid w:val="27D1E274"/>
    <w:rsid w:val="27D309E5"/>
    <w:rsid w:val="27D36B73"/>
    <w:rsid w:val="27D384EF"/>
    <w:rsid w:val="27D4448A"/>
    <w:rsid w:val="27D49AA4"/>
    <w:rsid w:val="27D5136F"/>
    <w:rsid w:val="27D7172C"/>
    <w:rsid w:val="27D9EFF1"/>
    <w:rsid w:val="27DA10B4"/>
    <w:rsid w:val="27DA6015"/>
    <w:rsid w:val="27DA828C"/>
    <w:rsid w:val="27DCD801"/>
    <w:rsid w:val="27DDB02B"/>
    <w:rsid w:val="27DEE885"/>
    <w:rsid w:val="27E2CEF4"/>
    <w:rsid w:val="27E4917B"/>
    <w:rsid w:val="27E5B9A8"/>
    <w:rsid w:val="27E5DD99"/>
    <w:rsid w:val="27E613CD"/>
    <w:rsid w:val="27E69308"/>
    <w:rsid w:val="27E7CE74"/>
    <w:rsid w:val="27EACEE0"/>
    <w:rsid w:val="27EB2EE8"/>
    <w:rsid w:val="27EBFE96"/>
    <w:rsid w:val="27EC10D6"/>
    <w:rsid w:val="27EC4E51"/>
    <w:rsid w:val="27EC8E67"/>
    <w:rsid w:val="27EDCC5D"/>
    <w:rsid w:val="27EFD541"/>
    <w:rsid w:val="27F2C8A8"/>
    <w:rsid w:val="27F4D00D"/>
    <w:rsid w:val="27F4D677"/>
    <w:rsid w:val="27F5E557"/>
    <w:rsid w:val="27F7587B"/>
    <w:rsid w:val="27F79DB5"/>
    <w:rsid w:val="27F86949"/>
    <w:rsid w:val="27F8FCB5"/>
    <w:rsid w:val="27F982B6"/>
    <w:rsid w:val="27FA6067"/>
    <w:rsid w:val="27FBB671"/>
    <w:rsid w:val="27FC42A6"/>
    <w:rsid w:val="27FD188C"/>
    <w:rsid w:val="27FD77A4"/>
    <w:rsid w:val="27FFC9B0"/>
    <w:rsid w:val="28007EB1"/>
    <w:rsid w:val="28023847"/>
    <w:rsid w:val="28023C37"/>
    <w:rsid w:val="2803F8B6"/>
    <w:rsid w:val="28044005"/>
    <w:rsid w:val="2804E1F4"/>
    <w:rsid w:val="28051786"/>
    <w:rsid w:val="280536F2"/>
    <w:rsid w:val="28057863"/>
    <w:rsid w:val="2806114E"/>
    <w:rsid w:val="2807A074"/>
    <w:rsid w:val="28091B15"/>
    <w:rsid w:val="28097FD9"/>
    <w:rsid w:val="280AB9F7"/>
    <w:rsid w:val="280B8A70"/>
    <w:rsid w:val="280CD49E"/>
    <w:rsid w:val="28127232"/>
    <w:rsid w:val="28129610"/>
    <w:rsid w:val="2812D5E4"/>
    <w:rsid w:val="281315D1"/>
    <w:rsid w:val="281614FB"/>
    <w:rsid w:val="2816ACF0"/>
    <w:rsid w:val="2817316B"/>
    <w:rsid w:val="281A3BFB"/>
    <w:rsid w:val="281B47C7"/>
    <w:rsid w:val="281BDDDF"/>
    <w:rsid w:val="281C03F0"/>
    <w:rsid w:val="2820F0FD"/>
    <w:rsid w:val="2822C984"/>
    <w:rsid w:val="28236226"/>
    <w:rsid w:val="2824D464"/>
    <w:rsid w:val="2825A986"/>
    <w:rsid w:val="2825F369"/>
    <w:rsid w:val="2828A993"/>
    <w:rsid w:val="2828C0B5"/>
    <w:rsid w:val="282AC964"/>
    <w:rsid w:val="282BE7AC"/>
    <w:rsid w:val="282EC467"/>
    <w:rsid w:val="283236D3"/>
    <w:rsid w:val="2832D8A6"/>
    <w:rsid w:val="2833FA79"/>
    <w:rsid w:val="283470DF"/>
    <w:rsid w:val="2834936D"/>
    <w:rsid w:val="28351772"/>
    <w:rsid w:val="2835DD50"/>
    <w:rsid w:val="28366250"/>
    <w:rsid w:val="28377A1E"/>
    <w:rsid w:val="2838BCCA"/>
    <w:rsid w:val="2838D5FE"/>
    <w:rsid w:val="2839B967"/>
    <w:rsid w:val="283B8D0F"/>
    <w:rsid w:val="283BD11E"/>
    <w:rsid w:val="283D0EC3"/>
    <w:rsid w:val="283D415D"/>
    <w:rsid w:val="283E7346"/>
    <w:rsid w:val="283EA507"/>
    <w:rsid w:val="283ED905"/>
    <w:rsid w:val="28405632"/>
    <w:rsid w:val="2840BCF0"/>
    <w:rsid w:val="28413A83"/>
    <w:rsid w:val="2841D9D3"/>
    <w:rsid w:val="28425713"/>
    <w:rsid w:val="28437674"/>
    <w:rsid w:val="28447A21"/>
    <w:rsid w:val="28458413"/>
    <w:rsid w:val="2847A34C"/>
    <w:rsid w:val="2847C0E6"/>
    <w:rsid w:val="28481A48"/>
    <w:rsid w:val="284820A7"/>
    <w:rsid w:val="284BB774"/>
    <w:rsid w:val="284BE736"/>
    <w:rsid w:val="284CE564"/>
    <w:rsid w:val="284D0ADB"/>
    <w:rsid w:val="284E3890"/>
    <w:rsid w:val="28543BE5"/>
    <w:rsid w:val="2854F5B8"/>
    <w:rsid w:val="28566DCB"/>
    <w:rsid w:val="28568C72"/>
    <w:rsid w:val="2857DFEB"/>
    <w:rsid w:val="285A3D7D"/>
    <w:rsid w:val="285D7C2D"/>
    <w:rsid w:val="285E7CAF"/>
    <w:rsid w:val="28601804"/>
    <w:rsid w:val="28608377"/>
    <w:rsid w:val="286147CB"/>
    <w:rsid w:val="2861B596"/>
    <w:rsid w:val="28621046"/>
    <w:rsid w:val="2863F71C"/>
    <w:rsid w:val="28643C28"/>
    <w:rsid w:val="2864820F"/>
    <w:rsid w:val="286512B2"/>
    <w:rsid w:val="2867CECA"/>
    <w:rsid w:val="2868D502"/>
    <w:rsid w:val="2869BBF3"/>
    <w:rsid w:val="2869D1B8"/>
    <w:rsid w:val="286A9ECB"/>
    <w:rsid w:val="286BDD3B"/>
    <w:rsid w:val="2870CDD4"/>
    <w:rsid w:val="2870F395"/>
    <w:rsid w:val="28711C68"/>
    <w:rsid w:val="28719379"/>
    <w:rsid w:val="2872D5A2"/>
    <w:rsid w:val="28742B29"/>
    <w:rsid w:val="2874325F"/>
    <w:rsid w:val="2874B1C7"/>
    <w:rsid w:val="2874C6C0"/>
    <w:rsid w:val="2874D418"/>
    <w:rsid w:val="28775AD9"/>
    <w:rsid w:val="2879219F"/>
    <w:rsid w:val="287BFF74"/>
    <w:rsid w:val="287DE20D"/>
    <w:rsid w:val="2880D305"/>
    <w:rsid w:val="2880DDF6"/>
    <w:rsid w:val="288200AC"/>
    <w:rsid w:val="28833236"/>
    <w:rsid w:val="2883FE73"/>
    <w:rsid w:val="28853B9F"/>
    <w:rsid w:val="2885693D"/>
    <w:rsid w:val="2888D52C"/>
    <w:rsid w:val="288950D7"/>
    <w:rsid w:val="288999C3"/>
    <w:rsid w:val="288A7456"/>
    <w:rsid w:val="288E5ACE"/>
    <w:rsid w:val="288FA89E"/>
    <w:rsid w:val="2891E6DB"/>
    <w:rsid w:val="2891E843"/>
    <w:rsid w:val="28920E30"/>
    <w:rsid w:val="2892B65F"/>
    <w:rsid w:val="2892E38F"/>
    <w:rsid w:val="2892E83A"/>
    <w:rsid w:val="2893C3C0"/>
    <w:rsid w:val="289452CE"/>
    <w:rsid w:val="2894F8EA"/>
    <w:rsid w:val="289553BC"/>
    <w:rsid w:val="28969445"/>
    <w:rsid w:val="28972E43"/>
    <w:rsid w:val="289A1024"/>
    <w:rsid w:val="289C8FB3"/>
    <w:rsid w:val="28A236D5"/>
    <w:rsid w:val="28A25EF5"/>
    <w:rsid w:val="28A3195A"/>
    <w:rsid w:val="28A37D5C"/>
    <w:rsid w:val="28A40BBF"/>
    <w:rsid w:val="28A4BDC6"/>
    <w:rsid w:val="28A4F097"/>
    <w:rsid w:val="28A75DB4"/>
    <w:rsid w:val="28A8A421"/>
    <w:rsid w:val="28A9F3CD"/>
    <w:rsid w:val="28AA05B2"/>
    <w:rsid w:val="28AA803C"/>
    <w:rsid w:val="28ABFD41"/>
    <w:rsid w:val="28ACA4B5"/>
    <w:rsid w:val="28ACADA9"/>
    <w:rsid w:val="28AD1009"/>
    <w:rsid w:val="28AF156C"/>
    <w:rsid w:val="28AF3DC2"/>
    <w:rsid w:val="28B0048E"/>
    <w:rsid w:val="28B30FA1"/>
    <w:rsid w:val="28B43696"/>
    <w:rsid w:val="28B74169"/>
    <w:rsid w:val="28B7B5BF"/>
    <w:rsid w:val="28B7F251"/>
    <w:rsid w:val="28B9F2BD"/>
    <w:rsid w:val="28BBDBEA"/>
    <w:rsid w:val="28BBF1FD"/>
    <w:rsid w:val="28BC0041"/>
    <w:rsid w:val="28BC0B4C"/>
    <w:rsid w:val="28BC8046"/>
    <w:rsid w:val="28BD344F"/>
    <w:rsid w:val="28BDEEEB"/>
    <w:rsid w:val="28BFDEF4"/>
    <w:rsid w:val="28C08CE1"/>
    <w:rsid w:val="28C10573"/>
    <w:rsid w:val="28C2ED4B"/>
    <w:rsid w:val="28C3255F"/>
    <w:rsid w:val="28C5D1B6"/>
    <w:rsid w:val="28C74F4C"/>
    <w:rsid w:val="28C778F4"/>
    <w:rsid w:val="28C7BCE2"/>
    <w:rsid w:val="28C8F4CD"/>
    <w:rsid w:val="28C8F553"/>
    <w:rsid w:val="28C93604"/>
    <w:rsid w:val="28CA0DBA"/>
    <w:rsid w:val="28CBBAE7"/>
    <w:rsid w:val="28CC64CC"/>
    <w:rsid w:val="28CCFA03"/>
    <w:rsid w:val="28CE2223"/>
    <w:rsid w:val="28CF7071"/>
    <w:rsid w:val="28CFC9B2"/>
    <w:rsid w:val="28D1879F"/>
    <w:rsid w:val="28D25A02"/>
    <w:rsid w:val="28D2993D"/>
    <w:rsid w:val="28D3E27B"/>
    <w:rsid w:val="28D42CDE"/>
    <w:rsid w:val="28D4A013"/>
    <w:rsid w:val="28D5509A"/>
    <w:rsid w:val="28D616AF"/>
    <w:rsid w:val="28D6D980"/>
    <w:rsid w:val="28D784D6"/>
    <w:rsid w:val="28D82636"/>
    <w:rsid w:val="28DA3054"/>
    <w:rsid w:val="28DD03AB"/>
    <w:rsid w:val="28DF4770"/>
    <w:rsid w:val="28DF6441"/>
    <w:rsid w:val="28DF8B2A"/>
    <w:rsid w:val="28DFCB8E"/>
    <w:rsid w:val="28E04D33"/>
    <w:rsid w:val="28E302AE"/>
    <w:rsid w:val="28E3BA5F"/>
    <w:rsid w:val="28E52E3F"/>
    <w:rsid w:val="28E5810F"/>
    <w:rsid w:val="28E68B18"/>
    <w:rsid w:val="28E841B0"/>
    <w:rsid w:val="28E89508"/>
    <w:rsid w:val="28E91B8A"/>
    <w:rsid w:val="28E9CEA3"/>
    <w:rsid w:val="28EC6404"/>
    <w:rsid w:val="28ED2E61"/>
    <w:rsid w:val="28ED63C4"/>
    <w:rsid w:val="28EFBDAC"/>
    <w:rsid w:val="28EFE9F7"/>
    <w:rsid w:val="28F0688B"/>
    <w:rsid w:val="28F0FFBA"/>
    <w:rsid w:val="28F1873B"/>
    <w:rsid w:val="28F3D3B0"/>
    <w:rsid w:val="28F466BF"/>
    <w:rsid w:val="28F484A4"/>
    <w:rsid w:val="28FCDA8A"/>
    <w:rsid w:val="28FDD566"/>
    <w:rsid w:val="28FDDA95"/>
    <w:rsid w:val="28FEAF31"/>
    <w:rsid w:val="28FFADD8"/>
    <w:rsid w:val="2902074C"/>
    <w:rsid w:val="29047351"/>
    <w:rsid w:val="290496F0"/>
    <w:rsid w:val="29064E1D"/>
    <w:rsid w:val="290954B8"/>
    <w:rsid w:val="2909B35B"/>
    <w:rsid w:val="290D1DB5"/>
    <w:rsid w:val="290D6F84"/>
    <w:rsid w:val="2910371A"/>
    <w:rsid w:val="2911A50D"/>
    <w:rsid w:val="2912D44C"/>
    <w:rsid w:val="291415FD"/>
    <w:rsid w:val="29148598"/>
    <w:rsid w:val="2914B1D8"/>
    <w:rsid w:val="2915B796"/>
    <w:rsid w:val="291698A3"/>
    <w:rsid w:val="2917285F"/>
    <w:rsid w:val="29175558"/>
    <w:rsid w:val="291A2CB4"/>
    <w:rsid w:val="291A96B5"/>
    <w:rsid w:val="291CBE38"/>
    <w:rsid w:val="2920A1B2"/>
    <w:rsid w:val="2920F834"/>
    <w:rsid w:val="29212E35"/>
    <w:rsid w:val="29213131"/>
    <w:rsid w:val="29216FC7"/>
    <w:rsid w:val="2923F6A2"/>
    <w:rsid w:val="2925B878"/>
    <w:rsid w:val="29272F0A"/>
    <w:rsid w:val="29279587"/>
    <w:rsid w:val="29286FCE"/>
    <w:rsid w:val="292871A5"/>
    <w:rsid w:val="2928E2A7"/>
    <w:rsid w:val="2928EF40"/>
    <w:rsid w:val="292A8952"/>
    <w:rsid w:val="292B25EE"/>
    <w:rsid w:val="292BE5F2"/>
    <w:rsid w:val="292D6608"/>
    <w:rsid w:val="292F4392"/>
    <w:rsid w:val="292F6AE4"/>
    <w:rsid w:val="2930577D"/>
    <w:rsid w:val="2930C971"/>
    <w:rsid w:val="2931BFA6"/>
    <w:rsid w:val="2933F75B"/>
    <w:rsid w:val="2934CF3F"/>
    <w:rsid w:val="2934D767"/>
    <w:rsid w:val="293698D9"/>
    <w:rsid w:val="2939CEB3"/>
    <w:rsid w:val="293DF74F"/>
    <w:rsid w:val="293E7705"/>
    <w:rsid w:val="293F153A"/>
    <w:rsid w:val="293F3944"/>
    <w:rsid w:val="2940402E"/>
    <w:rsid w:val="29417087"/>
    <w:rsid w:val="294183CF"/>
    <w:rsid w:val="29419C94"/>
    <w:rsid w:val="29436FA7"/>
    <w:rsid w:val="29437C10"/>
    <w:rsid w:val="2944015C"/>
    <w:rsid w:val="2944889A"/>
    <w:rsid w:val="29482736"/>
    <w:rsid w:val="2948B502"/>
    <w:rsid w:val="294BA626"/>
    <w:rsid w:val="294C0EDF"/>
    <w:rsid w:val="294CA858"/>
    <w:rsid w:val="294D07C5"/>
    <w:rsid w:val="294DFEF1"/>
    <w:rsid w:val="294E3E03"/>
    <w:rsid w:val="29503BB4"/>
    <w:rsid w:val="29509CEF"/>
    <w:rsid w:val="295209C1"/>
    <w:rsid w:val="29520BEA"/>
    <w:rsid w:val="2953A46F"/>
    <w:rsid w:val="295468CC"/>
    <w:rsid w:val="2955B156"/>
    <w:rsid w:val="2957147C"/>
    <w:rsid w:val="29588BD9"/>
    <w:rsid w:val="2959A5D0"/>
    <w:rsid w:val="295A2816"/>
    <w:rsid w:val="295A9295"/>
    <w:rsid w:val="295AB2F6"/>
    <w:rsid w:val="295ADAAA"/>
    <w:rsid w:val="295BC314"/>
    <w:rsid w:val="295D03E3"/>
    <w:rsid w:val="295D69B6"/>
    <w:rsid w:val="295F0825"/>
    <w:rsid w:val="2961BC6E"/>
    <w:rsid w:val="2962CE63"/>
    <w:rsid w:val="2962E9AD"/>
    <w:rsid w:val="2966D389"/>
    <w:rsid w:val="29674FB9"/>
    <w:rsid w:val="29695DDB"/>
    <w:rsid w:val="2969910D"/>
    <w:rsid w:val="296C91AE"/>
    <w:rsid w:val="296D9174"/>
    <w:rsid w:val="296E2243"/>
    <w:rsid w:val="296E6FB6"/>
    <w:rsid w:val="296F3219"/>
    <w:rsid w:val="296F56B1"/>
    <w:rsid w:val="29707992"/>
    <w:rsid w:val="29728740"/>
    <w:rsid w:val="2972D3EA"/>
    <w:rsid w:val="2972E78D"/>
    <w:rsid w:val="297A8DA4"/>
    <w:rsid w:val="297B4345"/>
    <w:rsid w:val="297B5917"/>
    <w:rsid w:val="297B81A4"/>
    <w:rsid w:val="297BCB96"/>
    <w:rsid w:val="297C2D82"/>
    <w:rsid w:val="297DD5D5"/>
    <w:rsid w:val="29814174"/>
    <w:rsid w:val="2982AC52"/>
    <w:rsid w:val="2983AC8E"/>
    <w:rsid w:val="2984197F"/>
    <w:rsid w:val="2984C2C7"/>
    <w:rsid w:val="29861924"/>
    <w:rsid w:val="2986B6AD"/>
    <w:rsid w:val="2986FAB9"/>
    <w:rsid w:val="2988BE71"/>
    <w:rsid w:val="298A9E0D"/>
    <w:rsid w:val="298B3187"/>
    <w:rsid w:val="298C9F69"/>
    <w:rsid w:val="298CCA23"/>
    <w:rsid w:val="298D63F2"/>
    <w:rsid w:val="298EA8B9"/>
    <w:rsid w:val="2990620E"/>
    <w:rsid w:val="2990A6D8"/>
    <w:rsid w:val="29919D6C"/>
    <w:rsid w:val="2993A672"/>
    <w:rsid w:val="2997CD24"/>
    <w:rsid w:val="2998BEAE"/>
    <w:rsid w:val="299962BE"/>
    <w:rsid w:val="299A04A1"/>
    <w:rsid w:val="299ACC6A"/>
    <w:rsid w:val="299C0065"/>
    <w:rsid w:val="299C753E"/>
    <w:rsid w:val="299D02CE"/>
    <w:rsid w:val="299D451C"/>
    <w:rsid w:val="299F01C8"/>
    <w:rsid w:val="299FEC69"/>
    <w:rsid w:val="29A11907"/>
    <w:rsid w:val="29A1F470"/>
    <w:rsid w:val="29A27C7B"/>
    <w:rsid w:val="29A3157A"/>
    <w:rsid w:val="29A38A67"/>
    <w:rsid w:val="29A38C4A"/>
    <w:rsid w:val="29A42B12"/>
    <w:rsid w:val="29A83FFB"/>
    <w:rsid w:val="29A858DE"/>
    <w:rsid w:val="29A88FCF"/>
    <w:rsid w:val="29A96BE7"/>
    <w:rsid w:val="29AC467A"/>
    <w:rsid w:val="29ADBBBA"/>
    <w:rsid w:val="29AE931D"/>
    <w:rsid w:val="29B17FAF"/>
    <w:rsid w:val="29B18728"/>
    <w:rsid w:val="29B1E36E"/>
    <w:rsid w:val="29B2A941"/>
    <w:rsid w:val="29B30E6B"/>
    <w:rsid w:val="29B409A2"/>
    <w:rsid w:val="29B4CC13"/>
    <w:rsid w:val="29B53586"/>
    <w:rsid w:val="29B57022"/>
    <w:rsid w:val="29B6CDFA"/>
    <w:rsid w:val="29B83878"/>
    <w:rsid w:val="29B8D518"/>
    <w:rsid w:val="29B906C1"/>
    <w:rsid w:val="29B92678"/>
    <w:rsid w:val="29BA60D7"/>
    <w:rsid w:val="29BAE1B1"/>
    <w:rsid w:val="29BC7CD7"/>
    <w:rsid w:val="29BCA3A1"/>
    <w:rsid w:val="29BD4340"/>
    <w:rsid w:val="29BDBD7D"/>
    <w:rsid w:val="29BEC707"/>
    <w:rsid w:val="29BF2F57"/>
    <w:rsid w:val="29BFB6C7"/>
    <w:rsid w:val="29C03B54"/>
    <w:rsid w:val="29C04EDB"/>
    <w:rsid w:val="29C09E0E"/>
    <w:rsid w:val="29C32055"/>
    <w:rsid w:val="29C335FB"/>
    <w:rsid w:val="29C3866E"/>
    <w:rsid w:val="29C43E9A"/>
    <w:rsid w:val="29C586E6"/>
    <w:rsid w:val="29C63C19"/>
    <w:rsid w:val="29C75386"/>
    <w:rsid w:val="29C7F234"/>
    <w:rsid w:val="29C83D88"/>
    <w:rsid w:val="29C89F49"/>
    <w:rsid w:val="29CAF1AD"/>
    <w:rsid w:val="29CB9371"/>
    <w:rsid w:val="29CC9F8C"/>
    <w:rsid w:val="29CD49E3"/>
    <w:rsid w:val="29CD8089"/>
    <w:rsid w:val="29CD9CAA"/>
    <w:rsid w:val="29CEBD20"/>
    <w:rsid w:val="29CEDEEF"/>
    <w:rsid w:val="29CF2BAE"/>
    <w:rsid w:val="29D323C9"/>
    <w:rsid w:val="29D3B84A"/>
    <w:rsid w:val="29D47736"/>
    <w:rsid w:val="29D49B50"/>
    <w:rsid w:val="29D55243"/>
    <w:rsid w:val="29D62720"/>
    <w:rsid w:val="29D64D96"/>
    <w:rsid w:val="29D68DA3"/>
    <w:rsid w:val="29D71EF6"/>
    <w:rsid w:val="29D82678"/>
    <w:rsid w:val="29DA1BBD"/>
    <w:rsid w:val="29DBFE9F"/>
    <w:rsid w:val="29DC3E36"/>
    <w:rsid w:val="29DC8D51"/>
    <w:rsid w:val="29DE8956"/>
    <w:rsid w:val="29DE9415"/>
    <w:rsid w:val="29DEE368"/>
    <w:rsid w:val="29DF856C"/>
    <w:rsid w:val="29E02C54"/>
    <w:rsid w:val="29E14F2F"/>
    <w:rsid w:val="29E188D3"/>
    <w:rsid w:val="29E1FA2D"/>
    <w:rsid w:val="29E2CE74"/>
    <w:rsid w:val="29E34FBD"/>
    <w:rsid w:val="29E37E65"/>
    <w:rsid w:val="29E482CE"/>
    <w:rsid w:val="29E50D53"/>
    <w:rsid w:val="29E598C6"/>
    <w:rsid w:val="29E6436D"/>
    <w:rsid w:val="29E652A4"/>
    <w:rsid w:val="29E6959A"/>
    <w:rsid w:val="29E751F2"/>
    <w:rsid w:val="29E77B6B"/>
    <w:rsid w:val="29E99586"/>
    <w:rsid w:val="29EC2392"/>
    <w:rsid w:val="29EC406A"/>
    <w:rsid w:val="29EE8FA3"/>
    <w:rsid w:val="29EF6F19"/>
    <w:rsid w:val="29F006B7"/>
    <w:rsid w:val="29F0ADC3"/>
    <w:rsid w:val="29F0C619"/>
    <w:rsid w:val="29F10213"/>
    <w:rsid w:val="29F102E0"/>
    <w:rsid w:val="29F406AE"/>
    <w:rsid w:val="29F4B046"/>
    <w:rsid w:val="29F5E380"/>
    <w:rsid w:val="29F69E32"/>
    <w:rsid w:val="29F7345F"/>
    <w:rsid w:val="29F7F663"/>
    <w:rsid w:val="29F87B45"/>
    <w:rsid w:val="29F88F58"/>
    <w:rsid w:val="29FB6E11"/>
    <w:rsid w:val="29FC2C96"/>
    <w:rsid w:val="29FC53D8"/>
    <w:rsid w:val="29FD4460"/>
    <w:rsid w:val="2A00E908"/>
    <w:rsid w:val="2A011A5A"/>
    <w:rsid w:val="2A01226F"/>
    <w:rsid w:val="2A019E48"/>
    <w:rsid w:val="2A02E743"/>
    <w:rsid w:val="2A07E6F2"/>
    <w:rsid w:val="2A08F528"/>
    <w:rsid w:val="2A0A7327"/>
    <w:rsid w:val="2A0B7276"/>
    <w:rsid w:val="2A0C3524"/>
    <w:rsid w:val="2A0CDB48"/>
    <w:rsid w:val="2A0EF322"/>
    <w:rsid w:val="2A0EF432"/>
    <w:rsid w:val="2A0F7FA2"/>
    <w:rsid w:val="2A0FB36D"/>
    <w:rsid w:val="2A0FFC6F"/>
    <w:rsid w:val="2A11354C"/>
    <w:rsid w:val="2A11BDD5"/>
    <w:rsid w:val="2A129F99"/>
    <w:rsid w:val="2A13E31F"/>
    <w:rsid w:val="2A140C89"/>
    <w:rsid w:val="2A1724BB"/>
    <w:rsid w:val="2A17CD89"/>
    <w:rsid w:val="2A19A7C6"/>
    <w:rsid w:val="2A1AE3A2"/>
    <w:rsid w:val="2A1B7727"/>
    <w:rsid w:val="2A1D58A0"/>
    <w:rsid w:val="2A1EDDE0"/>
    <w:rsid w:val="2A201FB1"/>
    <w:rsid w:val="2A23A130"/>
    <w:rsid w:val="2A240C21"/>
    <w:rsid w:val="2A24F160"/>
    <w:rsid w:val="2A2595B4"/>
    <w:rsid w:val="2A2655D6"/>
    <w:rsid w:val="2A2949F4"/>
    <w:rsid w:val="2A2962C6"/>
    <w:rsid w:val="2A297594"/>
    <w:rsid w:val="2A299EA2"/>
    <w:rsid w:val="2A29BD17"/>
    <w:rsid w:val="2A2B83B0"/>
    <w:rsid w:val="2A2BD74B"/>
    <w:rsid w:val="2A2CB6CC"/>
    <w:rsid w:val="2A2D0337"/>
    <w:rsid w:val="2A2D7537"/>
    <w:rsid w:val="2A2D86FB"/>
    <w:rsid w:val="2A2DA8C5"/>
    <w:rsid w:val="2A2E0099"/>
    <w:rsid w:val="2A2E17DC"/>
    <w:rsid w:val="2A2FA352"/>
    <w:rsid w:val="2A30BDBD"/>
    <w:rsid w:val="2A31D401"/>
    <w:rsid w:val="2A338C7B"/>
    <w:rsid w:val="2A351E86"/>
    <w:rsid w:val="2A356F1A"/>
    <w:rsid w:val="2A36725B"/>
    <w:rsid w:val="2A37C447"/>
    <w:rsid w:val="2A3805E1"/>
    <w:rsid w:val="2A383D90"/>
    <w:rsid w:val="2A38C0CF"/>
    <w:rsid w:val="2A39CB29"/>
    <w:rsid w:val="2A39CDF5"/>
    <w:rsid w:val="2A39FA17"/>
    <w:rsid w:val="2A3A03CF"/>
    <w:rsid w:val="2A3AE898"/>
    <w:rsid w:val="2A3B3C6E"/>
    <w:rsid w:val="2A3BBA40"/>
    <w:rsid w:val="2A3E4586"/>
    <w:rsid w:val="2A3FAEDE"/>
    <w:rsid w:val="2A411662"/>
    <w:rsid w:val="2A417D31"/>
    <w:rsid w:val="2A42BBC3"/>
    <w:rsid w:val="2A4321F9"/>
    <w:rsid w:val="2A43690A"/>
    <w:rsid w:val="2A473653"/>
    <w:rsid w:val="2A4801D6"/>
    <w:rsid w:val="2A49C4C8"/>
    <w:rsid w:val="2A4A737B"/>
    <w:rsid w:val="2A4BD29B"/>
    <w:rsid w:val="2A4C21FC"/>
    <w:rsid w:val="2A4C65C7"/>
    <w:rsid w:val="2A4D3DF1"/>
    <w:rsid w:val="2A4D3DFA"/>
    <w:rsid w:val="2A4F585A"/>
    <w:rsid w:val="2A4FFC09"/>
    <w:rsid w:val="2A507AF1"/>
    <w:rsid w:val="2A526009"/>
    <w:rsid w:val="2A5376A0"/>
    <w:rsid w:val="2A53AB11"/>
    <w:rsid w:val="2A58133F"/>
    <w:rsid w:val="2A59F31A"/>
    <w:rsid w:val="2A5B4D78"/>
    <w:rsid w:val="2A5D784D"/>
    <w:rsid w:val="2A5F1BDB"/>
    <w:rsid w:val="2A5F299F"/>
    <w:rsid w:val="2A5F7201"/>
    <w:rsid w:val="2A5FAF39"/>
    <w:rsid w:val="2A60460C"/>
    <w:rsid w:val="2A615BAA"/>
    <w:rsid w:val="2A6197F2"/>
    <w:rsid w:val="2A624FD6"/>
    <w:rsid w:val="2A6266DD"/>
    <w:rsid w:val="2A6273E3"/>
    <w:rsid w:val="2A62DE26"/>
    <w:rsid w:val="2A63329E"/>
    <w:rsid w:val="2A633F79"/>
    <w:rsid w:val="2A643CDC"/>
    <w:rsid w:val="2A6489CD"/>
    <w:rsid w:val="2A655B35"/>
    <w:rsid w:val="2A66301D"/>
    <w:rsid w:val="2A67BFF1"/>
    <w:rsid w:val="2A687F8F"/>
    <w:rsid w:val="2A692DE2"/>
    <w:rsid w:val="2A692E22"/>
    <w:rsid w:val="2A694930"/>
    <w:rsid w:val="2A6AC10A"/>
    <w:rsid w:val="2A6CFDC9"/>
    <w:rsid w:val="2A6D91F8"/>
    <w:rsid w:val="2A6E1168"/>
    <w:rsid w:val="2A6F7EC0"/>
    <w:rsid w:val="2A70C2CC"/>
    <w:rsid w:val="2A728C4B"/>
    <w:rsid w:val="2A740BD2"/>
    <w:rsid w:val="2A744436"/>
    <w:rsid w:val="2A74ED81"/>
    <w:rsid w:val="2A763585"/>
    <w:rsid w:val="2A76C110"/>
    <w:rsid w:val="2A7AB0F9"/>
    <w:rsid w:val="2A7ACF70"/>
    <w:rsid w:val="2A7B384F"/>
    <w:rsid w:val="2A7D47F1"/>
    <w:rsid w:val="2A7F09BB"/>
    <w:rsid w:val="2A7FAAB7"/>
    <w:rsid w:val="2A8295FB"/>
    <w:rsid w:val="2A84685F"/>
    <w:rsid w:val="2A854D30"/>
    <w:rsid w:val="2A859410"/>
    <w:rsid w:val="2A85F5B0"/>
    <w:rsid w:val="2A86A689"/>
    <w:rsid w:val="2A88D5CF"/>
    <w:rsid w:val="2A897B1C"/>
    <w:rsid w:val="2A8CB86B"/>
    <w:rsid w:val="2A8D0B1A"/>
    <w:rsid w:val="2A8EE6C4"/>
    <w:rsid w:val="2A8EF686"/>
    <w:rsid w:val="2A8F1A0B"/>
    <w:rsid w:val="2A8F426F"/>
    <w:rsid w:val="2A8F84B5"/>
    <w:rsid w:val="2A90436B"/>
    <w:rsid w:val="2A90C9B4"/>
    <w:rsid w:val="2A91071D"/>
    <w:rsid w:val="2A921129"/>
    <w:rsid w:val="2A9314C4"/>
    <w:rsid w:val="2A94463A"/>
    <w:rsid w:val="2A94F41E"/>
    <w:rsid w:val="2A951B0A"/>
    <w:rsid w:val="2A9550B8"/>
    <w:rsid w:val="2A9583FD"/>
    <w:rsid w:val="2A967D52"/>
    <w:rsid w:val="2A9724D6"/>
    <w:rsid w:val="2A976F75"/>
    <w:rsid w:val="2A98D47A"/>
    <w:rsid w:val="2A992F4F"/>
    <w:rsid w:val="2A9A34F5"/>
    <w:rsid w:val="2A9B4C46"/>
    <w:rsid w:val="2A9C5C44"/>
    <w:rsid w:val="2A9E3A53"/>
    <w:rsid w:val="2AA19405"/>
    <w:rsid w:val="2AA3AD6B"/>
    <w:rsid w:val="2AA45126"/>
    <w:rsid w:val="2AA5E25F"/>
    <w:rsid w:val="2AA777A4"/>
    <w:rsid w:val="2AA9BFC9"/>
    <w:rsid w:val="2AA9D6B8"/>
    <w:rsid w:val="2AAD617B"/>
    <w:rsid w:val="2AAE7E70"/>
    <w:rsid w:val="2AB139A5"/>
    <w:rsid w:val="2AB2995D"/>
    <w:rsid w:val="2AB2DC4C"/>
    <w:rsid w:val="2AB50653"/>
    <w:rsid w:val="2AB773E8"/>
    <w:rsid w:val="2AB860C5"/>
    <w:rsid w:val="2AB8919B"/>
    <w:rsid w:val="2AB93B25"/>
    <w:rsid w:val="2AB98A40"/>
    <w:rsid w:val="2AB996AD"/>
    <w:rsid w:val="2AB9B189"/>
    <w:rsid w:val="2ABB1791"/>
    <w:rsid w:val="2ABB640D"/>
    <w:rsid w:val="2ABBB3E4"/>
    <w:rsid w:val="2ABC6E3B"/>
    <w:rsid w:val="2ABDDE2F"/>
    <w:rsid w:val="2ABFD26B"/>
    <w:rsid w:val="2ABFD8CE"/>
    <w:rsid w:val="2AC188D9"/>
    <w:rsid w:val="2AC1B1C7"/>
    <w:rsid w:val="2AC307D5"/>
    <w:rsid w:val="2AC68047"/>
    <w:rsid w:val="2AC7CB52"/>
    <w:rsid w:val="2ACB87B3"/>
    <w:rsid w:val="2ACBFA8F"/>
    <w:rsid w:val="2ACE0BA2"/>
    <w:rsid w:val="2ACF5733"/>
    <w:rsid w:val="2ACF7FA7"/>
    <w:rsid w:val="2AD13CAF"/>
    <w:rsid w:val="2AD1A8CC"/>
    <w:rsid w:val="2AD3A1F9"/>
    <w:rsid w:val="2AD4BA67"/>
    <w:rsid w:val="2AD7DAB6"/>
    <w:rsid w:val="2AD9044A"/>
    <w:rsid w:val="2AD9D894"/>
    <w:rsid w:val="2ADAEF4A"/>
    <w:rsid w:val="2ADB9BAA"/>
    <w:rsid w:val="2ADE44A6"/>
    <w:rsid w:val="2ADE9491"/>
    <w:rsid w:val="2AE1FBAC"/>
    <w:rsid w:val="2AE214C7"/>
    <w:rsid w:val="2AE2252C"/>
    <w:rsid w:val="2AE39530"/>
    <w:rsid w:val="2AE40922"/>
    <w:rsid w:val="2AE6C3AE"/>
    <w:rsid w:val="2AE6D6E9"/>
    <w:rsid w:val="2AE7FA99"/>
    <w:rsid w:val="2AE955B4"/>
    <w:rsid w:val="2AE9F1C4"/>
    <w:rsid w:val="2AEB2364"/>
    <w:rsid w:val="2AEB4FE9"/>
    <w:rsid w:val="2AEB6056"/>
    <w:rsid w:val="2AECD034"/>
    <w:rsid w:val="2AEDCFEA"/>
    <w:rsid w:val="2AEDDF09"/>
    <w:rsid w:val="2AEE4529"/>
    <w:rsid w:val="2AEF8B29"/>
    <w:rsid w:val="2AEF8ED5"/>
    <w:rsid w:val="2AF0118E"/>
    <w:rsid w:val="2AF0FE56"/>
    <w:rsid w:val="2AF20945"/>
    <w:rsid w:val="2AF2E972"/>
    <w:rsid w:val="2AF38738"/>
    <w:rsid w:val="2AF4DAD4"/>
    <w:rsid w:val="2AF61F64"/>
    <w:rsid w:val="2AF645BA"/>
    <w:rsid w:val="2AF948D8"/>
    <w:rsid w:val="2AFC6ED2"/>
    <w:rsid w:val="2AFC7641"/>
    <w:rsid w:val="2AFD3609"/>
    <w:rsid w:val="2AFE01F6"/>
    <w:rsid w:val="2B0215C3"/>
    <w:rsid w:val="2B067945"/>
    <w:rsid w:val="2B0A4017"/>
    <w:rsid w:val="2B0B341F"/>
    <w:rsid w:val="2B0BF619"/>
    <w:rsid w:val="2B0C2D90"/>
    <w:rsid w:val="2B0DA49D"/>
    <w:rsid w:val="2B0ED9A9"/>
    <w:rsid w:val="2B0EEDA2"/>
    <w:rsid w:val="2B0FC45A"/>
    <w:rsid w:val="2B111B50"/>
    <w:rsid w:val="2B119E41"/>
    <w:rsid w:val="2B1248A2"/>
    <w:rsid w:val="2B12CDC9"/>
    <w:rsid w:val="2B136665"/>
    <w:rsid w:val="2B13C9C7"/>
    <w:rsid w:val="2B14924C"/>
    <w:rsid w:val="2B153928"/>
    <w:rsid w:val="2B15ABCD"/>
    <w:rsid w:val="2B17CFFD"/>
    <w:rsid w:val="2B17E0A2"/>
    <w:rsid w:val="2B1BA559"/>
    <w:rsid w:val="2B1BC629"/>
    <w:rsid w:val="2B1CF3B4"/>
    <w:rsid w:val="2B1D9A33"/>
    <w:rsid w:val="2B1EC66C"/>
    <w:rsid w:val="2B1FA45C"/>
    <w:rsid w:val="2B22F266"/>
    <w:rsid w:val="2B24D4DB"/>
    <w:rsid w:val="2B2857C5"/>
    <w:rsid w:val="2B295CF9"/>
    <w:rsid w:val="2B29B7B4"/>
    <w:rsid w:val="2B2A96B6"/>
    <w:rsid w:val="2B2B52E1"/>
    <w:rsid w:val="2B2B81A1"/>
    <w:rsid w:val="2B2C5C7D"/>
    <w:rsid w:val="2B2C6DD3"/>
    <w:rsid w:val="2B2D7C40"/>
    <w:rsid w:val="2B2DAC94"/>
    <w:rsid w:val="2B2DE9CE"/>
    <w:rsid w:val="2B2FDCC6"/>
    <w:rsid w:val="2B303171"/>
    <w:rsid w:val="2B30D640"/>
    <w:rsid w:val="2B30E517"/>
    <w:rsid w:val="2B32572F"/>
    <w:rsid w:val="2B3297EE"/>
    <w:rsid w:val="2B338E61"/>
    <w:rsid w:val="2B3427F0"/>
    <w:rsid w:val="2B342D00"/>
    <w:rsid w:val="2B350BA0"/>
    <w:rsid w:val="2B36DAC7"/>
    <w:rsid w:val="2B372BFD"/>
    <w:rsid w:val="2B37DEBE"/>
    <w:rsid w:val="2B387637"/>
    <w:rsid w:val="2B3B7B9C"/>
    <w:rsid w:val="2B3BB9BC"/>
    <w:rsid w:val="2B3CEF59"/>
    <w:rsid w:val="2B3CFA89"/>
    <w:rsid w:val="2B3D61DA"/>
    <w:rsid w:val="2B3E8C85"/>
    <w:rsid w:val="2B420640"/>
    <w:rsid w:val="2B422124"/>
    <w:rsid w:val="2B42F1B9"/>
    <w:rsid w:val="2B4514A6"/>
    <w:rsid w:val="2B454EA1"/>
    <w:rsid w:val="2B46742E"/>
    <w:rsid w:val="2B4737B0"/>
    <w:rsid w:val="2B47F140"/>
    <w:rsid w:val="2B48022B"/>
    <w:rsid w:val="2B480307"/>
    <w:rsid w:val="2B48C8E9"/>
    <w:rsid w:val="2B48F3E5"/>
    <w:rsid w:val="2B4A9F2A"/>
    <w:rsid w:val="2B4AB0E7"/>
    <w:rsid w:val="2B4AF5BC"/>
    <w:rsid w:val="2B4B9079"/>
    <w:rsid w:val="2B4C4BB1"/>
    <w:rsid w:val="2B4CFEA1"/>
    <w:rsid w:val="2B4F0BF7"/>
    <w:rsid w:val="2B4F721C"/>
    <w:rsid w:val="2B506001"/>
    <w:rsid w:val="2B520640"/>
    <w:rsid w:val="2B5384D1"/>
    <w:rsid w:val="2B54FC57"/>
    <w:rsid w:val="2B550188"/>
    <w:rsid w:val="2B56A880"/>
    <w:rsid w:val="2B579DDD"/>
    <w:rsid w:val="2B584856"/>
    <w:rsid w:val="2B584E4B"/>
    <w:rsid w:val="2B586B8D"/>
    <w:rsid w:val="2B59D3CB"/>
    <w:rsid w:val="2B5A6D35"/>
    <w:rsid w:val="2B5F33FF"/>
    <w:rsid w:val="2B5FE429"/>
    <w:rsid w:val="2B613AFE"/>
    <w:rsid w:val="2B624A6D"/>
    <w:rsid w:val="2B631623"/>
    <w:rsid w:val="2B63613D"/>
    <w:rsid w:val="2B64A247"/>
    <w:rsid w:val="2B659BD7"/>
    <w:rsid w:val="2B665974"/>
    <w:rsid w:val="2B67300B"/>
    <w:rsid w:val="2B683EC0"/>
    <w:rsid w:val="2B68FA00"/>
    <w:rsid w:val="2B6A7469"/>
    <w:rsid w:val="2B6BCC91"/>
    <w:rsid w:val="2B6EA495"/>
    <w:rsid w:val="2B6F05B0"/>
    <w:rsid w:val="2B718735"/>
    <w:rsid w:val="2B71B114"/>
    <w:rsid w:val="2B7493CD"/>
    <w:rsid w:val="2B74AF85"/>
    <w:rsid w:val="2B74FF33"/>
    <w:rsid w:val="2B778C11"/>
    <w:rsid w:val="2B77D139"/>
    <w:rsid w:val="2B7C2375"/>
    <w:rsid w:val="2B7DE22B"/>
    <w:rsid w:val="2B7F013A"/>
    <w:rsid w:val="2B8169C0"/>
    <w:rsid w:val="2B8265FB"/>
    <w:rsid w:val="2B83DA2D"/>
    <w:rsid w:val="2B85AA48"/>
    <w:rsid w:val="2B87E217"/>
    <w:rsid w:val="2B88799D"/>
    <w:rsid w:val="2B88BE93"/>
    <w:rsid w:val="2B896D86"/>
    <w:rsid w:val="2B8980B8"/>
    <w:rsid w:val="2B8A0D47"/>
    <w:rsid w:val="2B8B2591"/>
    <w:rsid w:val="2B8D211F"/>
    <w:rsid w:val="2B8EA961"/>
    <w:rsid w:val="2B8F251E"/>
    <w:rsid w:val="2B8F7707"/>
    <w:rsid w:val="2B928410"/>
    <w:rsid w:val="2B952FD1"/>
    <w:rsid w:val="2B960933"/>
    <w:rsid w:val="2B970360"/>
    <w:rsid w:val="2B97CEC1"/>
    <w:rsid w:val="2B9900E8"/>
    <w:rsid w:val="2B99239F"/>
    <w:rsid w:val="2B997DF7"/>
    <w:rsid w:val="2B9A4064"/>
    <w:rsid w:val="2B9A4EF1"/>
    <w:rsid w:val="2B9ACFF2"/>
    <w:rsid w:val="2B9F8509"/>
    <w:rsid w:val="2BA05736"/>
    <w:rsid w:val="2BA0EAAC"/>
    <w:rsid w:val="2BA22850"/>
    <w:rsid w:val="2BA3CF19"/>
    <w:rsid w:val="2BA5B8E1"/>
    <w:rsid w:val="2BA5BC3E"/>
    <w:rsid w:val="2BA60F92"/>
    <w:rsid w:val="2BA709D3"/>
    <w:rsid w:val="2BA7525E"/>
    <w:rsid w:val="2BA75524"/>
    <w:rsid w:val="2BA7C2F7"/>
    <w:rsid w:val="2BAAB152"/>
    <w:rsid w:val="2BAB3555"/>
    <w:rsid w:val="2BAB41E8"/>
    <w:rsid w:val="2BAB6750"/>
    <w:rsid w:val="2BAB8F60"/>
    <w:rsid w:val="2BACD860"/>
    <w:rsid w:val="2BADCBFB"/>
    <w:rsid w:val="2BAE9B5B"/>
    <w:rsid w:val="2BB25AED"/>
    <w:rsid w:val="2BB2C16C"/>
    <w:rsid w:val="2BB42B21"/>
    <w:rsid w:val="2BB4E441"/>
    <w:rsid w:val="2BB683F1"/>
    <w:rsid w:val="2BB68F0F"/>
    <w:rsid w:val="2BB7243D"/>
    <w:rsid w:val="2BB75A06"/>
    <w:rsid w:val="2BBE2DD5"/>
    <w:rsid w:val="2BBF5291"/>
    <w:rsid w:val="2BBF9BDA"/>
    <w:rsid w:val="2BC012C2"/>
    <w:rsid w:val="2BC1DBEA"/>
    <w:rsid w:val="2BC29B29"/>
    <w:rsid w:val="2BC54535"/>
    <w:rsid w:val="2BC5E977"/>
    <w:rsid w:val="2BC7289E"/>
    <w:rsid w:val="2BC7725A"/>
    <w:rsid w:val="2BCB7C9D"/>
    <w:rsid w:val="2BCC1555"/>
    <w:rsid w:val="2BCC9F53"/>
    <w:rsid w:val="2BCD8DF0"/>
    <w:rsid w:val="2BCD96E9"/>
    <w:rsid w:val="2BCDE38D"/>
    <w:rsid w:val="2BCF1064"/>
    <w:rsid w:val="2BCF3A12"/>
    <w:rsid w:val="2BD0468D"/>
    <w:rsid w:val="2BD05337"/>
    <w:rsid w:val="2BD1769C"/>
    <w:rsid w:val="2BD2DFBA"/>
    <w:rsid w:val="2BD3C33C"/>
    <w:rsid w:val="2BD40866"/>
    <w:rsid w:val="2BD52FB2"/>
    <w:rsid w:val="2BD5EC60"/>
    <w:rsid w:val="2BD9E8C0"/>
    <w:rsid w:val="2BDA05A1"/>
    <w:rsid w:val="2BDA2758"/>
    <w:rsid w:val="2BDBCFC7"/>
    <w:rsid w:val="2BDC71D1"/>
    <w:rsid w:val="2BDD18AE"/>
    <w:rsid w:val="2BDE9F68"/>
    <w:rsid w:val="2BDF2921"/>
    <w:rsid w:val="2BDF97D5"/>
    <w:rsid w:val="2BE0AB6D"/>
    <w:rsid w:val="2BE10D5B"/>
    <w:rsid w:val="2BE145BC"/>
    <w:rsid w:val="2BE41B71"/>
    <w:rsid w:val="2BE50BC9"/>
    <w:rsid w:val="2BE52E13"/>
    <w:rsid w:val="2BE676D7"/>
    <w:rsid w:val="2BE7A2FC"/>
    <w:rsid w:val="2BE82364"/>
    <w:rsid w:val="2BE9D5A4"/>
    <w:rsid w:val="2BED9518"/>
    <w:rsid w:val="2BEE9AA1"/>
    <w:rsid w:val="2BEF1C08"/>
    <w:rsid w:val="2BEFED80"/>
    <w:rsid w:val="2BF07663"/>
    <w:rsid w:val="2BF08A56"/>
    <w:rsid w:val="2BF13FC1"/>
    <w:rsid w:val="2BF3BFA5"/>
    <w:rsid w:val="2BF4493A"/>
    <w:rsid w:val="2BF48C72"/>
    <w:rsid w:val="2BF5F2C9"/>
    <w:rsid w:val="2BF63015"/>
    <w:rsid w:val="2BF8B2C8"/>
    <w:rsid w:val="2BF961F2"/>
    <w:rsid w:val="2BFA6155"/>
    <w:rsid w:val="2BFC3093"/>
    <w:rsid w:val="2BFDEE14"/>
    <w:rsid w:val="2BFE5943"/>
    <w:rsid w:val="2BFEBBF2"/>
    <w:rsid w:val="2BFF571A"/>
    <w:rsid w:val="2BFFEF9A"/>
    <w:rsid w:val="2C027D85"/>
    <w:rsid w:val="2C03099E"/>
    <w:rsid w:val="2C0312C1"/>
    <w:rsid w:val="2C04051A"/>
    <w:rsid w:val="2C04DBBD"/>
    <w:rsid w:val="2C057DD4"/>
    <w:rsid w:val="2C0AB57D"/>
    <w:rsid w:val="2C0B316C"/>
    <w:rsid w:val="2C0BC841"/>
    <w:rsid w:val="2C0D399D"/>
    <w:rsid w:val="2C0ED102"/>
    <w:rsid w:val="2C0F8C30"/>
    <w:rsid w:val="2C138E8D"/>
    <w:rsid w:val="2C163FEB"/>
    <w:rsid w:val="2C16A8A6"/>
    <w:rsid w:val="2C16F99F"/>
    <w:rsid w:val="2C18BB3B"/>
    <w:rsid w:val="2C1C9FF4"/>
    <w:rsid w:val="2C1E2840"/>
    <w:rsid w:val="2C1EED3A"/>
    <w:rsid w:val="2C2035CA"/>
    <w:rsid w:val="2C20CEBB"/>
    <w:rsid w:val="2C222EBA"/>
    <w:rsid w:val="2C23BC1C"/>
    <w:rsid w:val="2C25335D"/>
    <w:rsid w:val="2C256F7B"/>
    <w:rsid w:val="2C2612E7"/>
    <w:rsid w:val="2C262C88"/>
    <w:rsid w:val="2C26D7C5"/>
    <w:rsid w:val="2C2717C3"/>
    <w:rsid w:val="2C278C76"/>
    <w:rsid w:val="2C27F5BB"/>
    <w:rsid w:val="2C29E96F"/>
    <w:rsid w:val="2C2AA5A0"/>
    <w:rsid w:val="2C2CDA7B"/>
    <w:rsid w:val="2C2D9D6B"/>
    <w:rsid w:val="2C2DDB6B"/>
    <w:rsid w:val="2C2E996D"/>
    <w:rsid w:val="2C31CD89"/>
    <w:rsid w:val="2C33748A"/>
    <w:rsid w:val="2C3454E3"/>
    <w:rsid w:val="2C375D54"/>
    <w:rsid w:val="2C376C05"/>
    <w:rsid w:val="2C3A8F5D"/>
    <w:rsid w:val="2C3C3B81"/>
    <w:rsid w:val="2C3C3F94"/>
    <w:rsid w:val="2C3F09EB"/>
    <w:rsid w:val="2C3F363D"/>
    <w:rsid w:val="2C40F28B"/>
    <w:rsid w:val="2C462798"/>
    <w:rsid w:val="2C470196"/>
    <w:rsid w:val="2C482020"/>
    <w:rsid w:val="2C4AE041"/>
    <w:rsid w:val="2C4C4D0D"/>
    <w:rsid w:val="2C4D3B28"/>
    <w:rsid w:val="2C4F166D"/>
    <w:rsid w:val="2C4FB6AA"/>
    <w:rsid w:val="2C501313"/>
    <w:rsid w:val="2C517118"/>
    <w:rsid w:val="2C52E66C"/>
    <w:rsid w:val="2C53E1C7"/>
    <w:rsid w:val="2C5401A2"/>
    <w:rsid w:val="2C559378"/>
    <w:rsid w:val="2C56D10F"/>
    <w:rsid w:val="2C583350"/>
    <w:rsid w:val="2C5ADB1D"/>
    <w:rsid w:val="2C5CE900"/>
    <w:rsid w:val="2C5E076A"/>
    <w:rsid w:val="2C5E9689"/>
    <w:rsid w:val="2C5EDC9F"/>
    <w:rsid w:val="2C615265"/>
    <w:rsid w:val="2C617ABF"/>
    <w:rsid w:val="2C6789AE"/>
    <w:rsid w:val="2C68CF2F"/>
    <w:rsid w:val="2C69343A"/>
    <w:rsid w:val="2C6A00F7"/>
    <w:rsid w:val="2C6B126B"/>
    <w:rsid w:val="2C6D7594"/>
    <w:rsid w:val="2C6DA941"/>
    <w:rsid w:val="2C6E28EE"/>
    <w:rsid w:val="2C6E4B18"/>
    <w:rsid w:val="2C6EDFAC"/>
    <w:rsid w:val="2C6F0EE6"/>
    <w:rsid w:val="2C6F3180"/>
    <w:rsid w:val="2C6FC748"/>
    <w:rsid w:val="2C714933"/>
    <w:rsid w:val="2C73AFC0"/>
    <w:rsid w:val="2C74DFB8"/>
    <w:rsid w:val="2C75BC8E"/>
    <w:rsid w:val="2C75E2B1"/>
    <w:rsid w:val="2C76311C"/>
    <w:rsid w:val="2C76C1F6"/>
    <w:rsid w:val="2C7885C1"/>
    <w:rsid w:val="2C78AF22"/>
    <w:rsid w:val="2C79AB7B"/>
    <w:rsid w:val="2C7A2B4A"/>
    <w:rsid w:val="2C7CE7B0"/>
    <w:rsid w:val="2C7D0B61"/>
    <w:rsid w:val="2C7E71D9"/>
    <w:rsid w:val="2C816096"/>
    <w:rsid w:val="2C8339FA"/>
    <w:rsid w:val="2C8428C2"/>
    <w:rsid w:val="2C847555"/>
    <w:rsid w:val="2C854D1E"/>
    <w:rsid w:val="2C860F41"/>
    <w:rsid w:val="2C8769FA"/>
    <w:rsid w:val="2C885710"/>
    <w:rsid w:val="2C88A893"/>
    <w:rsid w:val="2C8C0E17"/>
    <w:rsid w:val="2C8DACC6"/>
    <w:rsid w:val="2C8DD24F"/>
    <w:rsid w:val="2C92BA6C"/>
    <w:rsid w:val="2C931B9A"/>
    <w:rsid w:val="2C937D0B"/>
    <w:rsid w:val="2C9434C6"/>
    <w:rsid w:val="2C943946"/>
    <w:rsid w:val="2C94DD84"/>
    <w:rsid w:val="2C954F08"/>
    <w:rsid w:val="2C96B4A3"/>
    <w:rsid w:val="2C974776"/>
    <w:rsid w:val="2C984270"/>
    <w:rsid w:val="2C991147"/>
    <w:rsid w:val="2C991524"/>
    <w:rsid w:val="2C993A2D"/>
    <w:rsid w:val="2C99E576"/>
    <w:rsid w:val="2C9B1A6C"/>
    <w:rsid w:val="2CA018F7"/>
    <w:rsid w:val="2CA0438E"/>
    <w:rsid w:val="2CA0ACB4"/>
    <w:rsid w:val="2CA16F78"/>
    <w:rsid w:val="2CA206C0"/>
    <w:rsid w:val="2CA25579"/>
    <w:rsid w:val="2CA2638E"/>
    <w:rsid w:val="2CA29A48"/>
    <w:rsid w:val="2CA37CE5"/>
    <w:rsid w:val="2CA5044F"/>
    <w:rsid w:val="2CA5107C"/>
    <w:rsid w:val="2CA520C6"/>
    <w:rsid w:val="2CA5F9E0"/>
    <w:rsid w:val="2CA60C55"/>
    <w:rsid w:val="2CAA7CB6"/>
    <w:rsid w:val="2CAB4F56"/>
    <w:rsid w:val="2CAD72C6"/>
    <w:rsid w:val="2CAE5CAA"/>
    <w:rsid w:val="2CAEF8F7"/>
    <w:rsid w:val="2CB14140"/>
    <w:rsid w:val="2CB2E527"/>
    <w:rsid w:val="2CB3A248"/>
    <w:rsid w:val="2CB3F420"/>
    <w:rsid w:val="2CB5038B"/>
    <w:rsid w:val="2CB50C19"/>
    <w:rsid w:val="2CB7F33D"/>
    <w:rsid w:val="2CB83618"/>
    <w:rsid w:val="2CB9AA79"/>
    <w:rsid w:val="2CBA25EE"/>
    <w:rsid w:val="2CBC55DA"/>
    <w:rsid w:val="2CC0A53C"/>
    <w:rsid w:val="2CC1AB9A"/>
    <w:rsid w:val="2CC365E2"/>
    <w:rsid w:val="2CC4E443"/>
    <w:rsid w:val="2CC50417"/>
    <w:rsid w:val="2CC6497B"/>
    <w:rsid w:val="2CC6C2B2"/>
    <w:rsid w:val="2CC6CBDC"/>
    <w:rsid w:val="2CC721A3"/>
    <w:rsid w:val="2CC7EDCC"/>
    <w:rsid w:val="2CC9D550"/>
    <w:rsid w:val="2CCA615B"/>
    <w:rsid w:val="2CCB0926"/>
    <w:rsid w:val="2CCBB338"/>
    <w:rsid w:val="2CD09520"/>
    <w:rsid w:val="2CD0FCA6"/>
    <w:rsid w:val="2CD1EC72"/>
    <w:rsid w:val="2CD20DFE"/>
    <w:rsid w:val="2CD4004E"/>
    <w:rsid w:val="2CD415DA"/>
    <w:rsid w:val="2CD5419C"/>
    <w:rsid w:val="2CD7626B"/>
    <w:rsid w:val="2CD8C6B3"/>
    <w:rsid w:val="2CD8EA74"/>
    <w:rsid w:val="2CD90B23"/>
    <w:rsid w:val="2CD92103"/>
    <w:rsid w:val="2CDA901F"/>
    <w:rsid w:val="2CDAAE04"/>
    <w:rsid w:val="2CDB0CAC"/>
    <w:rsid w:val="2CDB65EF"/>
    <w:rsid w:val="2CDE3222"/>
    <w:rsid w:val="2CDFE6A3"/>
    <w:rsid w:val="2CE07631"/>
    <w:rsid w:val="2CE102DE"/>
    <w:rsid w:val="2CE10F16"/>
    <w:rsid w:val="2CE22F60"/>
    <w:rsid w:val="2CE5610D"/>
    <w:rsid w:val="2CE5DD23"/>
    <w:rsid w:val="2CE71056"/>
    <w:rsid w:val="2CEADC62"/>
    <w:rsid w:val="2CEE55B4"/>
    <w:rsid w:val="2CEE60A3"/>
    <w:rsid w:val="2CEF040B"/>
    <w:rsid w:val="2CEF31BD"/>
    <w:rsid w:val="2CEFC375"/>
    <w:rsid w:val="2CEFED01"/>
    <w:rsid w:val="2CF07E6F"/>
    <w:rsid w:val="2CF0EEFE"/>
    <w:rsid w:val="2CF2169C"/>
    <w:rsid w:val="2CF31DBB"/>
    <w:rsid w:val="2CF3B220"/>
    <w:rsid w:val="2CF41EAC"/>
    <w:rsid w:val="2CF58FD5"/>
    <w:rsid w:val="2CF6AB46"/>
    <w:rsid w:val="2CF72900"/>
    <w:rsid w:val="2CFA41AD"/>
    <w:rsid w:val="2CFA4940"/>
    <w:rsid w:val="2CFB650A"/>
    <w:rsid w:val="2CFCAA9D"/>
    <w:rsid w:val="2CFD43A6"/>
    <w:rsid w:val="2CFDC337"/>
    <w:rsid w:val="2CFF9B96"/>
    <w:rsid w:val="2D00D09E"/>
    <w:rsid w:val="2D016858"/>
    <w:rsid w:val="2D024178"/>
    <w:rsid w:val="2D02BAB7"/>
    <w:rsid w:val="2D03A954"/>
    <w:rsid w:val="2D03D323"/>
    <w:rsid w:val="2D04B151"/>
    <w:rsid w:val="2D055755"/>
    <w:rsid w:val="2D080AA0"/>
    <w:rsid w:val="2D08E19E"/>
    <w:rsid w:val="2D09BBA4"/>
    <w:rsid w:val="2D0A3AD3"/>
    <w:rsid w:val="2D0A611D"/>
    <w:rsid w:val="2D0AC07F"/>
    <w:rsid w:val="2D0AEFA1"/>
    <w:rsid w:val="2D0C4F8F"/>
    <w:rsid w:val="2D0C6F5A"/>
    <w:rsid w:val="2D0CBE84"/>
    <w:rsid w:val="2D0CF924"/>
    <w:rsid w:val="2D0D2BDF"/>
    <w:rsid w:val="2D0EEA77"/>
    <w:rsid w:val="2D0EFBBC"/>
    <w:rsid w:val="2D0F5FB3"/>
    <w:rsid w:val="2D12CA7F"/>
    <w:rsid w:val="2D140956"/>
    <w:rsid w:val="2D1521DF"/>
    <w:rsid w:val="2D16224A"/>
    <w:rsid w:val="2D168204"/>
    <w:rsid w:val="2D180A71"/>
    <w:rsid w:val="2D185397"/>
    <w:rsid w:val="2D18C39F"/>
    <w:rsid w:val="2D1AF98F"/>
    <w:rsid w:val="2D1E8B3C"/>
    <w:rsid w:val="2D21C6B3"/>
    <w:rsid w:val="2D21FF61"/>
    <w:rsid w:val="2D236E9D"/>
    <w:rsid w:val="2D23A57C"/>
    <w:rsid w:val="2D23D98B"/>
    <w:rsid w:val="2D243490"/>
    <w:rsid w:val="2D252155"/>
    <w:rsid w:val="2D268B51"/>
    <w:rsid w:val="2D289269"/>
    <w:rsid w:val="2D296832"/>
    <w:rsid w:val="2D2A57FC"/>
    <w:rsid w:val="2D2A6ACC"/>
    <w:rsid w:val="2D2C911F"/>
    <w:rsid w:val="2D2CAB88"/>
    <w:rsid w:val="2D2CCCA9"/>
    <w:rsid w:val="2D2D933A"/>
    <w:rsid w:val="2D306A03"/>
    <w:rsid w:val="2D30A363"/>
    <w:rsid w:val="2D30AB30"/>
    <w:rsid w:val="2D32AEB4"/>
    <w:rsid w:val="2D369688"/>
    <w:rsid w:val="2D3A1EF5"/>
    <w:rsid w:val="2D3ABA79"/>
    <w:rsid w:val="2D3B9C0C"/>
    <w:rsid w:val="2D3E3F4B"/>
    <w:rsid w:val="2D3EFC07"/>
    <w:rsid w:val="2D41DDD0"/>
    <w:rsid w:val="2D424480"/>
    <w:rsid w:val="2D42DA1D"/>
    <w:rsid w:val="2D436FF9"/>
    <w:rsid w:val="2D452CB0"/>
    <w:rsid w:val="2D4744AE"/>
    <w:rsid w:val="2D4A50B8"/>
    <w:rsid w:val="2D4CFE04"/>
    <w:rsid w:val="2D4D018F"/>
    <w:rsid w:val="2D4D28CD"/>
    <w:rsid w:val="2D4E6ED6"/>
    <w:rsid w:val="2D4F955B"/>
    <w:rsid w:val="2D4FB8E2"/>
    <w:rsid w:val="2D51E29A"/>
    <w:rsid w:val="2D561862"/>
    <w:rsid w:val="2D563742"/>
    <w:rsid w:val="2D564363"/>
    <w:rsid w:val="2D5668A1"/>
    <w:rsid w:val="2D5746D8"/>
    <w:rsid w:val="2D57A5DA"/>
    <w:rsid w:val="2D591D25"/>
    <w:rsid w:val="2D59F900"/>
    <w:rsid w:val="2D5BA33E"/>
    <w:rsid w:val="2D5C063C"/>
    <w:rsid w:val="2D5C604E"/>
    <w:rsid w:val="2D5D461C"/>
    <w:rsid w:val="2D5E7F09"/>
    <w:rsid w:val="2D602422"/>
    <w:rsid w:val="2D605C92"/>
    <w:rsid w:val="2D60914D"/>
    <w:rsid w:val="2D614CA9"/>
    <w:rsid w:val="2D618DD6"/>
    <w:rsid w:val="2D62B491"/>
    <w:rsid w:val="2D63F911"/>
    <w:rsid w:val="2D65396C"/>
    <w:rsid w:val="2D65DF2A"/>
    <w:rsid w:val="2D666A10"/>
    <w:rsid w:val="2D66A704"/>
    <w:rsid w:val="2D66FE84"/>
    <w:rsid w:val="2D6A8C32"/>
    <w:rsid w:val="2D6B062C"/>
    <w:rsid w:val="2D6B4278"/>
    <w:rsid w:val="2D6D065B"/>
    <w:rsid w:val="2D6E82C5"/>
    <w:rsid w:val="2D6EA771"/>
    <w:rsid w:val="2D727130"/>
    <w:rsid w:val="2D728813"/>
    <w:rsid w:val="2D72DD6B"/>
    <w:rsid w:val="2D731DA0"/>
    <w:rsid w:val="2D736BAA"/>
    <w:rsid w:val="2D73DF51"/>
    <w:rsid w:val="2D76446F"/>
    <w:rsid w:val="2D768D91"/>
    <w:rsid w:val="2D76D0CB"/>
    <w:rsid w:val="2D795BED"/>
    <w:rsid w:val="2D7971EB"/>
    <w:rsid w:val="2D799EA3"/>
    <w:rsid w:val="2D79EA72"/>
    <w:rsid w:val="2D7AD2FA"/>
    <w:rsid w:val="2D7B46BA"/>
    <w:rsid w:val="2D7D4882"/>
    <w:rsid w:val="2D7F19EE"/>
    <w:rsid w:val="2D7FCE8C"/>
    <w:rsid w:val="2D8040F5"/>
    <w:rsid w:val="2D8043D4"/>
    <w:rsid w:val="2D8207BF"/>
    <w:rsid w:val="2D847EC3"/>
    <w:rsid w:val="2D8702CF"/>
    <w:rsid w:val="2D887CE2"/>
    <w:rsid w:val="2D896E76"/>
    <w:rsid w:val="2D89B63B"/>
    <w:rsid w:val="2D8C475D"/>
    <w:rsid w:val="2D901EEA"/>
    <w:rsid w:val="2D9056B5"/>
    <w:rsid w:val="2D929079"/>
    <w:rsid w:val="2D9418CC"/>
    <w:rsid w:val="2D95DDBD"/>
    <w:rsid w:val="2D965478"/>
    <w:rsid w:val="2D966AF4"/>
    <w:rsid w:val="2D990296"/>
    <w:rsid w:val="2D998474"/>
    <w:rsid w:val="2D9A70A5"/>
    <w:rsid w:val="2D9B4BFD"/>
    <w:rsid w:val="2D9B967F"/>
    <w:rsid w:val="2D9C3756"/>
    <w:rsid w:val="2D9CDD6A"/>
    <w:rsid w:val="2D9D88F3"/>
    <w:rsid w:val="2D9DD14F"/>
    <w:rsid w:val="2D9ED075"/>
    <w:rsid w:val="2D9F3608"/>
    <w:rsid w:val="2DA39991"/>
    <w:rsid w:val="2DA61052"/>
    <w:rsid w:val="2DA7049B"/>
    <w:rsid w:val="2DA80533"/>
    <w:rsid w:val="2DA81AEE"/>
    <w:rsid w:val="2DA843F8"/>
    <w:rsid w:val="2DA8BFB8"/>
    <w:rsid w:val="2DA916A8"/>
    <w:rsid w:val="2DA91DCE"/>
    <w:rsid w:val="2DAA22AD"/>
    <w:rsid w:val="2DAA4253"/>
    <w:rsid w:val="2DAB1EF0"/>
    <w:rsid w:val="2DABCAA6"/>
    <w:rsid w:val="2DAF10CC"/>
    <w:rsid w:val="2DB0FB28"/>
    <w:rsid w:val="2DB14CE9"/>
    <w:rsid w:val="2DB29471"/>
    <w:rsid w:val="2DB2FD63"/>
    <w:rsid w:val="2DB71D7E"/>
    <w:rsid w:val="2DB79AA0"/>
    <w:rsid w:val="2DB8134E"/>
    <w:rsid w:val="2DBACE8A"/>
    <w:rsid w:val="2DBAEABA"/>
    <w:rsid w:val="2DBDEB9D"/>
    <w:rsid w:val="2DBF68EA"/>
    <w:rsid w:val="2DC104C5"/>
    <w:rsid w:val="2DC14A80"/>
    <w:rsid w:val="2DC16E2C"/>
    <w:rsid w:val="2DC1D277"/>
    <w:rsid w:val="2DC3B3C3"/>
    <w:rsid w:val="2DC4FB60"/>
    <w:rsid w:val="2DC5FBCF"/>
    <w:rsid w:val="2DC60003"/>
    <w:rsid w:val="2DC6B571"/>
    <w:rsid w:val="2DC6D83C"/>
    <w:rsid w:val="2DC79D7E"/>
    <w:rsid w:val="2DC7C106"/>
    <w:rsid w:val="2DCABDE0"/>
    <w:rsid w:val="2DCAD317"/>
    <w:rsid w:val="2DCAEFCF"/>
    <w:rsid w:val="2DCB4F61"/>
    <w:rsid w:val="2DCB83C9"/>
    <w:rsid w:val="2DCDFA95"/>
    <w:rsid w:val="2DCE205C"/>
    <w:rsid w:val="2DCE5633"/>
    <w:rsid w:val="2DD128D0"/>
    <w:rsid w:val="2DD13BD5"/>
    <w:rsid w:val="2DD34446"/>
    <w:rsid w:val="2DD3FA15"/>
    <w:rsid w:val="2DD40699"/>
    <w:rsid w:val="2DD4A6C0"/>
    <w:rsid w:val="2DD71358"/>
    <w:rsid w:val="2DD74609"/>
    <w:rsid w:val="2DD7806D"/>
    <w:rsid w:val="2DD7E767"/>
    <w:rsid w:val="2DD7F5D9"/>
    <w:rsid w:val="2DD87D47"/>
    <w:rsid w:val="2DD9D91C"/>
    <w:rsid w:val="2DDA3663"/>
    <w:rsid w:val="2DDC9D52"/>
    <w:rsid w:val="2DE058E6"/>
    <w:rsid w:val="2DE24B26"/>
    <w:rsid w:val="2DE29A9E"/>
    <w:rsid w:val="2DE3F633"/>
    <w:rsid w:val="2DE490F9"/>
    <w:rsid w:val="2DE520A2"/>
    <w:rsid w:val="2DE59993"/>
    <w:rsid w:val="2DE5ED5B"/>
    <w:rsid w:val="2DE68E17"/>
    <w:rsid w:val="2DE8A9F8"/>
    <w:rsid w:val="2DEC9C51"/>
    <w:rsid w:val="2DEF20A3"/>
    <w:rsid w:val="2DEF8B55"/>
    <w:rsid w:val="2DEF93BA"/>
    <w:rsid w:val="2DF0227E"/>
    <w:rsid w:val="2DF09C82"/>
    <w:rsid w:val="2DF0B8C6"/>
    <w:rsid w:val="2DF387EA"/>
    <w:rsid w:val="2DF38A21"/>
    <w:rsid w:val="2DF8BA88"/>
    <w:rsid w:val="2DF8F979"/>
    <w:rsid w:val="2DF98167"/>
    <w:rsid w:val="2DFCED24"/>
    <w:rsid w:val="2DFD6F73"/>
    <w:rsid w:val="2DFDBA95"/>
    <w:rsid w:val="2DFDE44B"/>
    <w:rsid w:val="2DFDFF11"/>
    <w:rsid w:val="2DFE9878"/>
    <w:rsid w:val="2E00F099"/>
    <w:rsid w:val="2E02243F"/>
    <w:rsid w:val="2E0276EC"/>
    <w:rsid w:val="2E03B214"/>
    <w:rsid w:val="2E058DD0"/>
    <w:rsid w:val="2E05DBE0"/>
    <w:rsid w:val="2E063271"/>
    <w:rsid w:val="2E075170"/>
    <w:rsid w:val="2E08103C"/>
    <w:rsid w:val="2E0A2FCC"/>
    <w:rsid w:val="2E0D8FC0"/>
    <w:rsid w:val="2E116774"/>
    <w:rsid w:val="2E130F8E"/>
    <w:rsid w:val="2E158B4C"/>
    <w:rsid w:val="2E1747F2"/>
    <w:rsid w:val="2E18BAAA"/>
    <w:rsid w:val="2E19638B"/>
    <w:rsid w:val="2E1C3C42"/>
    <w:rsid w:val="2E1D2F43"/>
    <w:rsid w:val="2E1FFDAB"/>
    <w:rsid w:val="2E24562C"/>
    <w:rsid w:val="2E247935"/>
    <w:rsid w:val="2E248CD5"/>
    <w:rsid w:val="2E26A006"/>
    <w:rsid w:val="2E27A4CD"/>
    <w:rsid w:val="2E27D369"/>
    <w:rsid w:val="2E28DB7B"/>
    <w:rsid w:val="2E291F14"/>
    <w:rsid w:val="2E2AECBC"/>
    <w:rsid w:val="2E2B3117"/>
    <w:rsid w:val="2E2B6887"/>
    <w:rsid w:val="2E2B7AFC"/>
    <w:rsid w:val="2E2BE1FF"/>
    <w:rsid w:val="2E2D49FE"/>
    <w:rsid w:val="2E2E6085"/>
    <w:rsid w:val="2E2EF7C3"/>
    <w:rsid w:val="2E2F9D51"/>
    <w:rsid w:val="2E2FDDE6"/>
    <w:rsid w:val="2E31B37E"/>
    <w:rsid w:val="2E31F929"/>
    <w:rsid w:val="2E328504"/>
    <w:rsid w:val="2E32F620"/>
    <w:rsid w:val="2E335BB3"/>
    <w:rsid w:val="2E3484CE"/>
    <w:rsid w:val="2E358564"/>
    <w:rsid w:val="2E375467"/>
    <w:rsid w:val="2E3AD5F0"/>
    <w:rsid w:val="2E3B03DE"/>
    <w:rsid w:val="2E3CDAB5"/>
    <w:rsid w:val="2E3CDEFE"/>
    <w:rsid w:val="2E3F1CD0"/>
    <w:rsid w:val="2E40238D"/>
    <w:rsid w:val="2E4053D8"/>
    <w:rsid w:val="2E40DA75"/>
    <w:rsid w:val="2E413F4B"/>
    <w:rsid w:val="2E42C808"/>
    <w:rsid w:val="2E43DE92"/>
    <w:rsid w:val="2E46CD07"/>
    <w:rsid w:val="2E475267"/>
    <w:rsid w:val="2E4822C6"/>
    <w:rsid w:val="2E499C4C"/>
    <w:rsid w:val="2E4DF1E2"/>
    <w:rsid w:val="2E4EEF40"/>
    <w:rsid w:val="2E5227CB"/>
    <w:rsid w:val="2E526A2A"/>
    <w:rsid w:val="2E5274A1"/>
    <w:rsid w:val="2E53EF43"/>
    <w:rsid w:val="2E555338"/>
    <w:rsid w:val="2E5578B8"/>
    <w:rsid w:val="2E57C0D5"/>
    <w:rsid w:val="2E590FB1"/>
    <w:rsid w:val="2E5A6BA4"/>
    <w:rsid w:val="2E5C857E"/>
    <w:rsid w:val="2E5DFAEF"/>
    <w:rsid w:val="2E5E012E"/>
    <w:rsid w:val="2E5EB84D"/>
    <w:rsid w:val="2E5FBD85"/>
    <w:rsid w:val="2E633D13"/>
    <w:rsid w:val="2E6383AA"/>
    <w:rsid w:val="2E641176"/>
    <w:rsid w:val="2E646A73"/>
    <w:rsid w:val="2E65E875"/>
    <w:rsid w:val="2E67BDEF"/>
    <w:rsid w:val="2E6849A7"/>
    <w:rsid w:val="2E68643A"/>
    <w:rsid w:val="2E68E0B3"/>
    <w:rsid w:val="2E6B2682"/>
    <w:rsid w:val="2E6BEB29"/>
    <w:rsid w:val="2E6C9983"/>
    <w:rsid w:val="2E6DBCD3"/>
    <w:rsid w:val="2E6DEED8"/>
    <w:rsid w:val="2E6E7007"/>
    <w:rsid w:val="2E6F85B4"/>
    <w:rsid w:val="2E6FD017"/>
    <w:rsid w:val="2E7260A1"/>
    <w:rsid w:val="2E72C082"/>
    <w:rsid w:val="2E74D0C0"/>
    <w:rsid w:val="2E770472"/>
    <w:rsid w:val="2E7764E5"/>
    <w:rsid w:val="2E7790F9"/>
    <w:rsid w:val="2E7A8818"/>
    <w:rsid w:val="2E7B5BFB"/>
    <w:rsid w:val="2E7BD9E3"/>
    <w:rsid w:val="2E7C205D"/>
    <w:rsid w:val="2E7CEF63"/>
    <w:rsid w:val="2E7D18D1"/>
    <w:rsid w:val="2E7D6944"/>
    <w:rsid w:val="2E7DB080"/>
    <w:rsid w:val="2E7E4920"/>
    <w:rsid w:val="2E7E4FC9"/>
    <w:rsid w:val="2E7EE004"/>
    <w:rsid w:val="2E7F7641"/>
    <w:rsid w:val="2E805C63"/>
    <w:rsid w:val="2E808350"/>
    <w:rsid w:val="2E809208"/>
    <w:rsid w:val="2E810DA7"/>
    <w:rsid w:val="2E81CD88"/>
    <w:rsid w:val="2E83A9A9"/>
    <w:rsid w:val="2E83AB28"/>
    <w:rsid w:val="2E8568F5"/>
    <w:rsid w:val="2E872F89"/>
    <w:rsid w:val="2E881C74"/>
    <w:rsid w:val="2E8969F3"/>
    <w:rsid w:val="2E89DD63"/>
    <w:rsid w:val="2E8BDEA7"/>
    <w:rsid w:val="2E8F50E7"/>
    <w:rsid w:val="2E90384B"/>
    <w:rsid w:val="2E906ECE"/>
    <w:rsid w:val="2E91DBA6"/>
    <w:rsid w:val="2E9254BE"/>
    <w:rsid w:val="2E946E9A"/>
    <w:rsid w:val="2E952C1C"/>
    <w:rsid w:val="2E99EF5B"/>
    <w:rsid w:val="2E9A7D01"/>
    <w:rsid w:val="2E9B57EC"/>
    <w:rsid w:val="2E9B7E73"/>
    <w:rsid w:val="2E9C5B72"/>
    <w:rsid w:val="2E9D1934"/>
    <w:rsid w:val="2E9D1E26"/>
    <w:rsid w:val="2E9F30DE"/>
    <w:rsid w:val="2E9FE6FA"/>
    <w:rsid w:val="2EA13845"/>
    <w:rsid w:val="2EA4A361"/>
    <w:rsid w:val="2EA6B97F"/>
    <w:rsid w:val="2EA6B9E3"/>
    <w:rsid w:val="2EA88A9C"/>
    <w:rsid w:val="2EA9AB00"/>
    <w:rsid w:val="2EAC0C53"/>
    <w:rsid w:val="2EAC2635"/>
    <w:rsid w:val="2EACE9F1"/>
    <w:rsid w:val="2EAD1DBA"/>
    <w:rsid w:val="2EB2B7EC"/>
    <w:rsid w:val="2EB2BD2C"/>
    <w:rsid w:val="2EB2D5A8"/>
    <w:rsid w:val="2EB42465"/>
    <w:rsid w:val="2EB4FC54"/>
    <w:rsid w:val="2EB6BF9A"/>
    <w:rsid w:val="2EB87839"/>
    <w:rsid w:val="2EBA71C3"/>
    <w:rsid w:val="2EBAD390"/>
    <w:rsid w:val="2EBB281B"/>
    <w:rsid w:val="2EBFB331"/>
    <w:rsid w:val="2EC003EE"/>
    <w:rsid w:val="2EC02A6C"/>
    <w:rsid w:val="2EC16596"/>
    <w:rsid w:val="2EC1A195"/>
    <w:rsid w:val="2EC1E9FC"/>
    <w:rsid w:val="2EC22D47"/>
    <w:rsid w:val="2EC2C142"/>
    <w:rsid w:val="2EC5F72B"/>
    <w:rsid w:val="2EC5FF87"/>
    <w:rsid w:val="2EC69B14"/>
    <w:rsid w:val="2EC76B5D"/>
    <w:rsid w:val="2EC7E5D0"/>
    <w:rsid w:val="2EC9DE6B"/>
    <w:rsid w:val="2ECB15CA"/>
    <w:rsid w:val="2ECBD112"/>
    <w:rsid w:val="2ECDAC80"/>
    <w:rsid w:val="2ECE6274"/>
    <w:rsid w:val="2ECEEB7D"/>
    <w:rsid w:val="2ECF768F"/>
    <w:rsid w:val="2ED10D40"/>
    <w:rsid w:val="2ED1D1B3"/>
    <w:rsid w:val="2ED21727"/>
    <w:rsid w:val="2ED24D40"/>
    <w:rsid w:val="2ED39EF5"/>
    <w:rsid w:val="2ED3A0DE"/>
    <w:rsid w:val="2ED438BF"/>
    <w:rsid w:val="2ED67D4D"/>
    <w:rsid w:val="2ED733B6"/>
    <w:rsid w:val="2ED8B20E"/>
    <w:rsid w:val="2EDAE157"/>
    <w:rsid w:val="2EDB9A2B"/>
    <w:rsid w:val="2EDC0CBB"/>
    <w:rsid w:val="2EDC5778"/>
    <w:rsid w:val="2EDD0924"/>
    <w:rsid w:val="2EDD1617"/>
    <w:rsid w:val="2EDD61DF"/>
    <w:rsid w:val="2EDDD11D"/>
    <w:rsid w:val="2EDDF690"/>
    <w:rsid w:val="2EDE171E"/>
    <w:rsid w:val="2EE0665B"/>
    <w:rsid w:val="2EE09B01"/>
    <w:rsid w:val="2EE1738F"/>
    <w:rsid w:val="2EE22E67"/>
    <w:rsid w:val="2EE27922"/>
    <w:rsid w:val="2EE2ACC0"/>
    <w:rsid w:val="2EE4074A"/>
    <w:rsid w:val="2EE45512"/>
    <w:rsid w:val="2EE4B122"/>
    <w:rsid w:val="2EE8AB3B"/>
    <w:rsid w:val="2EE93DEC"/>
    <w:rsid w:val="2EEBC9BC"/>
    <w:rsid w:val="2EEC1BF4"/>
    <w:rsid w:val="2EEC3841"/>
    <w:rsid w:val="2EEE7074"/>
    <w:rsid w:val="2EEF6910"/>
    <w:rsid w:val="2EEF84F3"/>
    <w:rsid w:val="2EF1FC64"/>
    <w:rsid w:val="2EF2E0C5"/>
    <w:rsid w:val="2EF60B45"/>
    <w:rsid w:val="2EF73A9E"/>
    <w:rsid w:val="2EF8FA13"/>
    <w:rsid w:val="2EF9AEFA"/>
    <w:rsid w:val="2EFA5BF4"/>
    <w:rsid w:val="2EFCC7D8"/>
    <w:rsid w:val="2EFE4AA8"/>
    <w:rsid w:val="2EFE5FB6"/>
    <w:rsid w:val="2EFEE0D9"/>
    <w:rsid w:val="2F00AA67"/>
    <w:rsid w:val="2F0375FF"/>
    <w:rsid w:val="2F0469AB"/>
    <w:rsid w:val="2F0558E7"/>
    <w:rsid w:val="2F0581BA"/>
    <w:rsid w:val="2F066C28"/>
    <w:rsid w:val="2F06BD43"/>
    <w:rsid w:val="2F087502"/>
    <w:rsid w:val="2F0DD370"/>
    <w:rsid w:val="2F0DEB54"/>
    <w:rsid w:val="2F0DF801"/>
    <w:rsid w:val="2F0EFDF4"/>
    <w:rsid w:val="2F0F23DB"/>
    <w:rsid w:val="2F11919B"/>
    <w:rsid w:val="2F129934"/>
    <w:rsid w:val="2F15D7D9"/>
    <w:rsid w:val="2F162A0C"/>
    <w:rsid w:val="2F17B562"/>
    <w:rsid w:val="2F191FF6"/>
    <w:rsid w:val="2F1AB225"/>
    <w:rsid w:val="2F1AC34E"/>
    <w:rsid w:val="2F1ADD16"/>
    <w:rsid w:val="2F1C6A24"/>
    <w:rsid w:val="2F1D949E"/>
    <w:rsid w:val="2F1E207B"/>
    <w:rsid w:val="2F1EB685"/>
    <w:rsid w:val="2F20111D"/>
    <w:rsid w:val="2F204BB3"/>
    <w:rsid w:val="2F22F46B"/>
    <w:rsid w:val="2F23468E"/>
    <w:rsid w:val="2F246C72"/>
    <w:rsid w:val="2F2475F6"/>
    <w:rsid w:val="2F269649"/>
    <w:rsid w:val="2F29F2FA"/>
    <w:rsid w:val="2F2C2B1E"/>
    <w:rsid w:val="2F2D4C1A"/>
    <w:rsid w:val="2F316C6D"/>
    <w:rsid w:val="2F32A4DF"/>
    <w:rsid w:val="2F32FE48"/>
    <w:rsid w:val="2F357DED"/>
    <w:rsid w:val="2F378390"/>
    <w:rsid w:val="2F386C5E"/>
    <w:rsid w:val="2F3A57B1"/>
    <w:rsid w:val="2F3A7E62"/>
    <w:rsid w:val="2F3C6B51"/>
    <w:rsid w:val="2F3CEEA0"/>
    <w:rsid w:val="2F3DA486"/>
    <w:rsid w:val="2F3E38B3"/>
    <w:rsid w:val="2F3EB31E"/>
    <w:rsid w:val="2F3EB99E"/>
    <w:rsid w:val="2F40DB98"/>
    <w:rsid w:val="2F419555"/>
    <w:rsid w:val="2F41C1B2"/>
    <w:rsid w:val="2F427C7D"/>
    <w:rsid w:val="2F42AFAF"/>
    <w:rsid w:val="2F431B57"/>
    <w:rsid w:val="2F4368B5"/>
    <w:rsid w:val="2F469D18"/>
    <w:rsid w:val="2F4701F5"/>
    <w:rsid w:val="2F47305F"/>
    <w:rsid w:val="2F48B773"/>
    <w:rsid w:val="2F49C29A"/>
    <w:rsid w:val="2F4BA72F"/>
    <w:rsid w:val="2F4D6CB6"/>
    <w:rsid w:val="2F4E0E4B"/>
    <w:rsid w:val="2F4EB884"/>
    <w:rsid w:val="2F4EF5D6"/>
    <w:rsid w:val="2F528C17"/>
    <w:rsid w:val="2F5298D9"/>
    <w:rsid w:val="2F5378BA"/>
    <w:rsid w:val="2F53F8AB"/>
    <w:rsid w:val="2F5434A3"/>
    <w:rsid w:val="2F56E764"/>
    <w:rsid w:val="2F57C5DD"/>
    <w:rsid w:val="2F5A2EFA"/>
    <w:rsid w:val="2F5B590D"/>
    <w:rsid w:val="2F5BF480"/>
    <w:rsid w:val="2F5EAF26"/>
    <w:rsid w:val="2F5FCB26"/>
    <w:rsid w:val="2F5FE5CE"/>
    <w:rsid w:val="2F6063F3"/>
    <w:rsid w:val="2F611ACC"/>
    <w:rsid w:val="2F612141"/>
    <w:rsid w:val="2F61283F"/>
    <w:rsid w:val="2F637A92"/>
    <w:rsid w:val="2F638085"/>
    <w:rsid w:val="2F638ABA"/>
    <w:rsid w:val="2F63BB76"/>
    <w:rsid w:val="2F645522"/>
    <w:rsid w:val="2F64E4CC"/>
    <w:rsid w:val="2F6569E0"/>
    <w:rsid w:val="2F6816FE"/>
    <w:rsid w:val="2F6925CD"/>
    <w:rsid w:val="2F6CF987"/>
    <w:rsid w:val="2F6D72CB"/>
    <w:rsid w:val="2F6E1B3D"/>
    <w:rsid w:val="2F6F4CBA"/>
    <w:rsid w:val="2F6FE6C2"/>
    <w:rsid w:val="2F719A28"/>
    <w:rsid w:val="2F71AF57"/>
    <w:rsid w:val="2F723950"/>
    <w:rsid w:val="2F756AB7"/>
    <w:rsid w:val="2F75A02A"/>
    <w:rsid w:val="2F773690"/>
    <w:rsid w:val="2F775045"/>
    <w:rsid w:val="2F782DE3"/>
    <w:rsid w:val="2F794550"/>
    <w:rsid w:val="2F79B413"/>
    <w:rsid w:val="2F79EAD1"/>
    <w:rsid w:val="2F7BB99D"/>
    <w:rsid w:val="2F7EBAF0"/>
    <w:rsid w:val="2F7EDF99"/>
    <w:rsid w:val="2F7FF4DF"/>
    <w:rsid w:val="2F810BEC"/>
    <w:rsid w:val="2F814108"/>
    <w:rsid w:val="2F820C15"/>
    <w:rsid w:val="2F82BF2B"/>
    <w:rsid w:val="2F871F99"/>
    <w:rsid w:val="2F88D9B7"/>
    <w:rsid w:val="2F8ACE76"/>
    <w:rsid w:val="2F8B0BF1"/>
    <w:rsid w:val="2F8BB61B"/>
    <w:rsid w:val="2F8C143F"/>
    <w:rsid w:val="2F8C7805"/>
    <w:rsid w:val="2F8C7977"/>
    <w:rsid w:val="2F8DBD6A"/>
    <w:rsid w:val="2F8E7AED"/>
    <w:rsid w:val="2F8F36B8"/>
    <w:rsid w:val="2F90FDE5"/>
    <w:rsid w:val="2F911987"/>
    <w:rsid w:val="2F916294"/>
    <w:rsid w:val="2F916B0F"/>
    <w:rsid w:val="2F925E9D"/>
    <w:rsid w:val="2F926BAD"/>
    <w:rsid w:val="2F92D6B4"/>
    <w:rsid w:val="2F92E869"/>
    <w:rsid w:val="2F93DFEA"/>
    <w:rsid w:val="2F94CEF2"/>
    <w:rsid w:val="2F955DF9"/>
    <w:rsid w:val="2F95E2C5"/>
    <w:rsid w:val="2F96F6B3"/>
    <w:rsid w:val="2F9722D7"/>
    <w:rsid w:val="2F98A35B"/>
    <w:rsid w:val="2F9B7C4C"/>
    <w:rsid w:val="2F9C3335"/>
    <w:rsid w:val="2F9D800C"/>
    <w:rsid w:val="2F9FACBB"/>
    <w:rsid w:val="2FA0DBB2"/>
    <w:rsid w:val="2FA11130"/>
    <w:rsid w:val="2FA1C560"/>
    <w:rsid w:val="2FA20817"/>
    <w:rsid w:val="2FA2381D"/>
    <w:rsid w:val="2FA27D9A"/>
    <w:rsid w:val="2FA59804"/>
    <w:rsid w:val="2FA5A2C9"/>
    <w:rsid w:val="2FA5B6E5"/>
    <w:rsid w:val="2FA995B2"/>
    <w:rsid w:val="2FAA9DC2"/>
    <w:rsid w:val="2FAAD949"/>
    <w:rsid w:val="2FABB6E4"/>
    <w:rsid w:val="2FAD2DD5"/>
    <w:rsid w:val="2FAE5EC7"/>
    <w:rsid w:val="2FAEED9B"/>
    <w:rsid w:val="2FB12594"/>
    <w:rsid w:val="2FB1D8B1"/>
    <w:rsid w:val="2FB269BA"/>
    <w:rsid w:val="2FB28F1A"/>
    <w:rsid w:val="2FB2A392"/>
    <w:rsid w:val="2FB2C37B"/>
    <w:rsid w:val="2FB581B5"/>
    <w:rsid w:val="2FB7F8E2"/>
    <w:rsid w:val="2FB981ED"/>
    <w:rsid w:val="2FB9F809"/>
    <w:rsid w:val="2FBB7468"/>
    <w:rsid w:val="2FBC9EB0"/>
    <w:rsid w:val="2FBCAB8D"/>
    <w:rsid w:val="2FBD6430"/>
    <w:rsid w:val="2FC1998F"/>
    <w:rsid w:val="2FC9113E"/>
    <w:rsid w:val="2FCB9C3D"/>
    <w:rsid w:val="2FCCC23F"/>
    <w:rsid w:val="2FCCE0D3"/>
    <w:rsid w:val="2FCD4B01"/>
    <w:rsid w:val="2FCDF6DA"/>
    <w:rsid w:val="2FCE5BE6"/>
    <w:rsid w:val="2FCF2FC5"/>
    <w:rsid w:val="2FCF7BEC"/>
    <w:rsid w:val="2FD00A4E"/>
    <w:rsid w:val="2FD06738"/>
    <w:rsid w:val="2FD155C5"/>
    <w:rsid w:val="2FD1EB0B"/>
    <w:rsid w:val="2FD36145"/>
    <w:rsid w:val="2FD5037B"/>
    <w:rsid w:val="2FD53CBB"/>
    <w:rsid w:val="2FD5D31E"/>
    <w:rsid w:val="2FD686A0"/>
    <w:rsid w:val="2FD6B0F5"/>
    <w:rsid w:val="2FD8C751"/>
    <w:rsid w:val="2FD9A782"/>
    <w:rsid w:val="2FDA56DF"/>
    <w:rsid w:val="2FDA627C"/>
    <w:rsid w:val="2FDD63B7"/>
    <w:rsid w:val="2FE172D6"/>
    <w:rsid w:val="2FE1A146"/>
    <w:rsid w:val="2FE21E14"/>
    <w:rsid w:val="2FE27196"/>
    <w:rsid w:val="2FE2B393"/>
    <w:rsid w:val="2FE58F43"/>
    <w:rsid w:val="2FE6367B"/>
    <w:rsid w:val="2FE68F59"/>
    <w:rsid w:val="2FE69E5B"/>
    <w:rsid w:val="2FE6AFA2"/>
    <w:rsid w:val="2FE8040C"/>
    <w:rsid w:val="2FE8D1B3"/>
    <w:rsid w:val="2FE94C6F"/>
    <w:rsid w:val="2FEB364E"/>
    <w:rsid w:val="2FEBA903"/>
    <w:rsid w:val="2FEC6DF9"/>
    <w:rsid w:val="2FECB378"/>
    <w:rsid w:val="2FEDE524"/>
    <w:rsid w:val="2FEEA4E1"/>
    <w:rsid w:val="2FF04E54"/>
    <w:rsid w:val="2FF1000B"/>
    <w:rsid w:val="2FF204F5"/>
    <w:rsid w:val="2FF2342F"/>
    <w:rsid w:val="2FF5C724"/>
    <w:rsid w:val="2FF60298"/>
    <w:rsid w:val="2FF60AAE"/>
    <w:rsid w:val="2FF846CA"/>
    <w:rsid w:val="2FF9197A"/>
    <w:rsid w:val="2FF9B8D9"/>
    <w:rsid w:val="2FFAF857"/>
    <w:rsid w:val="2FFCD0A1"/>
    <w:rsid w:val="2FFD864E"/>
    <w:rsid w:val="2FFF4A34"/>
    <w:rsid w:val="2FFF9058"/>
    <w:rsid w:val="30001771"/>
    <w:rsid w:val="3000481D"/>
    <w:rsid w:val="300091B0"/>
    <w:rsid w:val="30060DE2"/>
    <w:rsid w:val="30063C06"/>
    <w:rsid w:val="3006923D"/>
    <w:rsid w:val="300729E0"/>
    <w:rsid w:val="300925AC"/>
    <w:rsid w:val="300A2463"/>
    <w:rsid w:val="300B1711"/>
    <w:rsid w:val="300BC9F8"/>
    <w:rsid w:val="300D0689"/>
    <w:rsid w:val="300F70E5"/>
    <w:rsid w:val="300FDA58"/>
    <w:rsid w:val="300FF11E"/>
    <w:rsid w:val="30114E8D"/>
    <w:rsid w:val="30115062"/>
    <w:rsid w:val="30170C37"/>
    <w:rsid w:val="30181B06"/>
    <w:rsid w:val="301A61AD"/>
    <w:rsid w:val="301A7CE6"/>
    <w:rsid w:val="301B4661"/>
    <w:rsid w:val="301B7545"/>
    <w:rsid w:val="301DEF39"/>
    <w:rsid w:val="30217815"/>
    <w:rsid w:val="3021A252"/>
    <w:rsid w:val="30250463"/>
    <w:rsid w:val="3025620B"/>
    <w:rsid w:val="302594B2"/>
    <w:rsid w:val="302777BC"/>
    <w:rsid w:val="30281078"/>
    <w:rsid w:val="3029ED1F"/>
    <w:rsid w:val="302A203B"/>
    <w:rsid w:val="302AC7C5"/>
    <w:rsid w:val="302C9B1F"/>
    <w:rsid w:val="302DA8E2"/>
    <w:rsid w:val="302E3CC0"/>
    <w:rsid w:val="3032C3A7"/>
    <w:rsid w:val="3032E98F"/>
    <w:rsid w:val="30344E22"/>
    <w:rsid w:val="30354A1A"/>
    <w:rsid w:val="303597E2"/>
    <w:rsid w:val="30364DD1"/>
    <w:rsid w:val="30376333"/>
    <w:rsid w:val="303946B2"/>
    <w:rsid w:val="303A18C7"/>
    <w:rsid w:val="303A27BF"/>
    <w:rsid w:val="303BF1F6"/>
    <w:rsid w:val="303C05D8"/>
    <w:rsid w:val="303C6DBA"/>
    <w:rsid w:val="303D3780"/>
    <w:rsid w:val="303E0AEC"/>
    <w:rsid w:val="303FFD82"/>
    <w:rsid w:val="304245B0"/>
    <w:rsid w:val="30425991"/>
    <w:rsid w:val="304431CD"/>
    <w:rsid w:val="3044F956"/>
    <w:rsid w:val="3046878C"/>
    <w:rsid w:val="3046B008"/>
    <w:rsid w:val="3046ED65"/>
    <w:rsid w:val="30477A4A"/>
    <w:rsid w:val="3047A74E"/>
    <w:rsid w:val="30483149"/>
    <w:rsid w:val="3048E31F"/>
    <w:rsid w:val="304952C2"/>
    <w:rsid w:val="3049BE6B"/>
    <w:rsid w:val="3049D9AF"/>
    <w:rsid w:val="304B7D49"/>
    <w:rsid w:val="304DD43E"/>
    <w:rsid w:val="304E1E81"/>
    <w:rsid w:val="304EE791"/>
    <w:rsid w:val="304F14CA"/>
    <w:rsid w:val="304F7D6A"/>
    <w:rsid w:val="304FF029"/>
    <w:rsid w:val="30538C98"/>
    <w:rsid w:val="3054F8A9"/>
    <w:rsid w:val="3059AB48"/>
    <w:rsid w:val="3059AEB0"/>
    <w:rsid w:val="3059C2B2"/>
    <w:rsid w:val="3059CA10"/>
    <w:rsid w:val="305C1D6E"/>
    <w:rsid w:val="305C28F8"/>
    <w:rsid w:val="305C745D"/>
    <w:rsid w:val="305CF1DB"/>
    <w:rsid w:val="305D46B6"/>
    <w:rsid w:val="305D6036"/>
    <w:rsid w:val="305DA8EA"/>
    <w:rsid w:val="305EA871"/>
    <w:rsid w:val="306048BF"/>
    <w:rsid w:val="30607B62"/>
    <w:rsid w:val="3061DF78"/>
    <w:rsid w:val="306485B8"/>
    <w:rsid w:val="3065125D"/>
    <w:rsid w:val="30657A56"/>
    <w:rsid w:val="306808A1"/>
    <w:rsid w:val="30687AB4"/>
    <w:rsid w:val="306A98AB"/>
    <w:rsid w:val="306AD5B0"/>
    <w:rsid w:val="306ADD46"/>
    <w:rsid w:val="306AF005"/>
    <w:rsid w:val="306C28BC"/>
    <w:rsid w:val="306E1A17"/>
    <w:rsid w:val="306EA808"/>
    <w:rsid w:val="30711B60"/>
    <w:rsid w:val="307454AF"/>
    <w:rsid w:val="3079E66E"/>
    <w:rsid w:val="307A2D0F"/>
    <w:rsid w:val="307AB039"/>
    <w:rsid w:val="307B3FA2"/>
    <w:rsid w:val="307C6822"/>
    <w:rsid w:val="307C7DF6"/>
    <w:rsid w:val="307C9937"/>
    <w:rsid w:val="307D1935"/>
    <w:rsid w:val="307D1B5B"/>
    <w:rsid w:val="307D56FC"/>
    <w:rsid w:val="307FC2CE"/>
    <w:rsid w:val="3081812C"/>
    <w:rsid w:val="3085AE42"/>
    <w:rsid w:val="3085B592"/>
    <w:rsid w:val="3085C5D6"/>
    <w:rsid w:val="30864A54"/>
    <w:rsid w:val="3087A9B9"/>
    <w:rsid w:val="3087E290"/>
    <w:rsid w:val="3087E5E4"/>
    <w:rsid w:val="30882A7D"/>
    <w:rsid w:val="30897CDA"/>
    <w:rsid w:val="3089C6D2"/>
    <w:rsid w:val="308A30CB"/>
    <w:rsid w:val="308A93A4"/>
    <w:rsid w:val="308C099D"/>
    <w:rsid w:val="308C0B6D"/>
    <w:rsid w:val="308DE425"/>
    <w:rsid w:val="308E06E3"/>
    <w:rsid w:val="308FE38E"/>
    <w:rsid w:val="3090519F"/>
    <w:rsid w:val="30912BC7"/>
    <w:rsid w:val="30949822"/>
    <w:rsid w:val="3095CAEB"/>
    <w:rsid w:val="309738BD"/>
    <w:rsid w:val="309874DA"/>
    <w:rsid w:val="309915C0"/>
    <w:rsid w:val="309917B2"/>
    <w:rsid w:val="3099267F"/>
    <w:rsid w:val="3099362C"/>
    <w:rsid w:val="309942B3"/>
    <w:rsid w:val="309A1A68"/>
    <w:rsid w:val="309B62C2"/>
    <w:rsid w:val="309B63E7"/>
    <w:rsid w:val="309B7383"/>
    <w:rsid w:val="309C394C"/>
    <w:rsid w:val="309C8BC4"/>
    <w:rsid w:val="309EB142"/>
    <w:rsid w:val="309ED139"/>
    <w:rsid w:val="30A0B399"/>
    <w:rsid w:val="30A16D64"/>
    <w:rsid w:val="30A17DEA"/>
    <w:rsid w:val="30A2F4A4"/>
    <w:rsid w:val="30A31132"/>
    <w:rsid w:val="30A36150"/>
    <w:rsid w:val="30A36C6E"/>
    <w:rsid w:val="30A47824"/>
    <w:rsid w:val="30A4A02E"/>
    <w:rsid w:val="30A614AD"/>
    <w:rsid w:val="30A717B9"/>
    <w:rsid w:val="30A732FE"/>
    <w:rsid w:val="30A89F81"/>
    <w:rsid w:val="30A91FDA"/>
    <w:rsid w:val="30AB59DE"/>
    <w:rsid w:val="30ABDACC"/>
    <w:rsid w:val="30AE5FCA"/>
    <w:rsid w:val="30B07DC0"/>
    <w:rsid w:val="30B0B143"/>
    <w:rsid w:val="30B12577"/>
    <w:rsid w:val="30B3ECC6"/>
    <w:rsid w:val="30B4962D"/>
    <w:rsid w:val="30B4DE15"/>
    <w:rsid w:val="30B707F5"/>
    <w:rsid w:val="30B926C1"/>
    <w:rsid w:val="30B9AF75"/>
    <w:rsid w:val="30BAAB2C"/>
    <w:rsid w:val="30BAFA1A"/>
    <w:rsid w:val="30BB2763"/>
    <w:rsid w:val="30BB6AEE"/>
    <w:rsid w:val="30BD5887"/>
    <w:rsid w:val="30BDBEE5"/>
    <w:rsid w:val="30BE9482"/>
    <w:rsid w:val="30BEDE9B"/>
    <w:rsid w:val="30BF2067"/>
    <w:rsid w:val="30C02EB9"/>
    <w:rsid w:val="30C14377"/>
    <w:rsid w:val="30C20FAD"/>
    <w:rsid w:val="30C28DF2"/>
    <w:rsid w:val="30C300F1"/>
    <w:rsid w:val="30C366E5"/>
    <w:rsid w:val="30C87717"/>
    <w:rsid w:val="30CA0C84"/>
    <w:rsid w:val="30CB4840"/>
    <w:rsid w:val="30CB8547"/>
    <w:rsid w:val="30CBEB8D"/>
    <w:rsid w:val="30D0F9D7"/>
    <w:rsid w:val="30D2059A"/>
    <w:rsid w:val="30D42F27"/>
    <w:rsid w:val="30D4F875"/>
    <w:rsid w:val="30D5CAE2"/>
    <w:rsid w:val="30D8E061"/>
    <w:rsid w:val="30DAAC8D"/>
    <w:rsid w:val="30DB5DF5"/>
    <w:rsid w:val="30DE200A"/>
    <w:rsid w:val="30DEEB8C"/>
    <w:rsid w:val="30DF1C94"/>
    <w:rsid w:val="30DF251D"/>
    <w:rsid w:val="30DFA5F5"/>
    <w:rsid w:val="30E16B33"/>
    <w:rsid w:val="30E204B6"/>
    <w:rsid w:val="30E256CA"/>
    <w:rsid w:val="30E2C311"/>
    <w:rsid w:val="30E358C3"/>
    <w:rsid w:val="30E52249"/>
    <w:rsid w:val="30E524F5"/>
    <w:rsid w:val="30E5F6FC"/>
    <w:rsid w:val="30E61B6B"/>
    <w:rsid w:val="30E835B5"/>
    <w:rsid w:val="30E9771E"/>
    <w:rsid w:val="30E9DEAE"/>
    <w:rsid w:val="30EBC8A4"/>
    <w:rsid w:val="30EC0CF7"/>
    <w:rsid w:val="30ED2D49"/>
    <w:rsid w:val="30EE20C0"/>
    <w:rsid w:val="30EED394"/>
    <w:rsid w:val="30F0E299"/>
    <w:rsid w:val="30F0F504"/>
    <w:rsid w:val="30F2180F"/>
    <w:rsid w:val="30F3DEB1"/>
    <w:rsid w:val="30F67B5E"/>
    <w:rsid w:val="30F6B16B"/>
    <w:rsid w:val="30F7B577"/>
    <w:rsid w:val="30F934CA"/>
    <w:rsid w:val="30F9F605"/>
    <w:rsid w:val="30FAEFB7"/>
    <w:rsid w:val="30FDD4B2"/>
    <w:rsid w:val="30FFA21B"/>
    <w:rsid w:val="31004B9E"/>
    <w:rsid w:val="3100E5C8"/>
    <w:rsid w:val="310114BA"/>
    <w:rsid w:val="3101BD39"/>
    <w:rsid w:val="31081E43"/>
    <w:rsid w:val="31083B1A"/>
    <w:rsid w:val="31091924"/>
    <w:rsid w:val="31093EE0"/>
    <w:rsid w:val="310A113A"/>
    <w:rsid w:val="310A149F"/>
    <w:rsid w:val="310AA56E"/>
    <w:rsid w:val="310AEDE4"/>
    <w:rsid w:val="310AF7F6"/>
    <w:rsid w:val="310CB791"/>
    <w:rsid w:val="310EA1DA"/>
    <w:rsid w:val="31106B13"/>
    <w:rsid w:val="311119D5"/>
    <w:rsid w:val="3111C84D"/>
    <w:rsid w:val="311207E1"/>
    <w:rsid w:val="3112F02E"/>
    <w:rsid w:val="311447F9"/>
    <w:rsid w:val="31151333"/>
    <w:rsid w:val="31159A14"/>
    <w:rsid w:val="3115A86E"/>
    <w:rsid w:val="31160197"/>
    <w:rsid w:val="31164FB1"/>
    <w:rsid w:val="31172847"/>
    <w:rsid w:val="311738A7"/>
    <w:rsid w:val="3117A200"/>
    <w:rsid w:val="311C323E"/>
    <w:rsid w:val="311D15BE"/>
    <w:rsid w:val="31201B5E"/>
    <w:rsid w:val="312069BD"/>
    <w:rsid w:val="31209C11"/>
    <w:rsid w:val="31215D89"/>
    <w:rsid w:val="3122C7B1"/>
    <w:rsid w:val="3124851D"/>
    <w:rsid w:val="3124D155"/>
    <w:rsid w:val="3127AD40"/>
    <w:rsid w:val="312936D0"/>
    <w:rsid w:val="31293767"/>
    <w:rsid w:val="312B3ED7"/>
    <w:rsid w:val="312B5195"/>
    <w:rsid w:val="312B82BC"/>
    <w:rsid w:val="312CE2CC"/>
    <w:rsid w:val="312D32F5"/>
    <w:rsid w:val="312D3BA4"/>
    <w:rsid w:val="312E4C40"/>
    <w:rsid w:val="312EDF42"/>
    <w:rsid w:val="312EE1A3"/>
    <w:rsid w:val="312F0187"/>
    <w:rsid w:val="31305E07"/>
    <w:rsid w:val="31308CA6"/>
    <w:rsid w:val="31333E20"/>
    <w:rsid w:val="3133BA1F"/>
    <w:rsid w:val="3136CD1A"/>
    <w:rsid w:val="3136DC86"/>
    <w:rsid w:val="3137F19D"/>
    <w:rsid w:val="31387456"/>
    <w:rsid w:val="313B2064"/>
    <w:rsid w:val="313B87CF"/>
    <w:rsid w:val="313C4611"/>
    <w:rsid w:val="313FE689"/>
    <w:rsid w:val="314040DA"/>
    <w:rsid w:val="314102E2"/>
    <w:rsid w:val="3141609F"/>
    <w:rsid w:val="3146077D"/>
    <w:rsid w:val="314702ED"/>
    <w:rsid w:val="31486DA3"/>
    <w:rsid w:val="314B9723"/>
    <w:rsid w:val="314B9A9B"/>
    <w:rsid w:val="314F1C38"/>
    <w:rsid w:val="3150128A"/>
    <w:rsid w:val="31501D16"/>
    <w:rsid w:val="3151B310"/>
    <w:rsid w:val="315230B8"/>
    <w:rsid w:val="31557E3A"/>
    <w:rsid w:val="315A9665"/>
    <w:rsid w:val="315A9EC8"/>
    <w:rsid w:val="315B0B39"/>
    <w:rsid w:val="315BB0C7"/>
    <w:rsid w:val="315C7705"/>
    <w:rsid w:val="315DD075"/>
    <w:rsid w:val="315DEFD3"/>
    <w:rsid w:val="315E7485"/>
    <w:rsid w:val="315E9D07"/>
    <w:rsid w:val="3160E82F"/>
    <w:rsid w:val="3164D7CB"/>
    <w:rsid w:val="31650682"/>
    <w:rsid w:val="316590ED"/>
    <w:rsid w:val="31665478"/>
    <w:rsid w:val="316874D0"/>
    <w:rsid w:val="316D86F2"/>
    <w:rsid w:val="316E96F4"/>
    <w:rsid w:val="316EA951"/>
    <w:rsid w:val="316F521B"/>
    <w:rsid w:val="31703BA3"/>
    <w:rsid w:val="31725C9F"/>
    <w:rsid w:val="31728D35"/>
    <w:rsid w:val="3172902F"/>
    <w:rsid w:val="3174F48F"/>
    <w:rsid w:val="3178D0EA"/>
    <w:rsid w:val="317A6F45"/>
    <w:rsid w:val="317A898B"/>
    <w:rsid w:val="317CC508"/>
    <w:rsid w:val="317D51C6"/>
    <w:rsid w:val="317EEAFE"/>
    <w:rsid w:val="3181942C"/>
    <w:rsid w:val="31824A07"/>
    <w:rsid w:val="318322F5"/>
    <w:rsid w:val="3183C965"/>
    <w:rsid w:val="31882E79"/>
    <w:rsid w:val="3189EEA4"/>
    <w:rsid w:val="318A2EA7"/>
    <w:rsid w:val="318B9277"/>
    <w:rsid w:val="318D5559"/>
    <w:rsid w:val="318E1905"/>
    <w:rsid w:val="318EE0B7"/>
    <w:rsid w:val="318FC6CC"/>
    <w:rsid w:val="31906D4C"/>
    <w:rsid w:val="319188EF"/>
    <w:rsid w:val="3191FBE5"/>
    <w:rsid w:val="31965D4B"/>
    <w:rsid w:val="3196C8B8"/>
    <w:rsid w:val="31971020"/>
    <w:rsid w:val="31987C49"/>
    <w:rsid w:val="31994010"/>
    <w:rsid w:val="319BB8BD"/>
    <w:rsid w:val="319C7921"/>
    <w:rsid w:val="319D7FDF"/>
    <w:rsid w:val="319D8E04"/>
    <w:rsid w:val="319DD7F9"/>
    <w:rsid w:val="319F19D1"/>
    <w:rsid w:val="31A10497"/>
    <w:rsid w:val="31A27145"/>
    <w:rsid w:val="31A6AC2C"/>
    <w:rsid w:val="31A8B2BF"/>
    <w:rsid w:val="31A8CD6F"/>
    <w:rsid w:val="31A93ADE"/>
    <w:rsid w:val="31A99DF8"/>
    <w:rsid w:val="31AA5489"/>
    <w:rsid w:val="31ACD23A"/>
    <w:rsid w:val="31ADEB94"/>
    <w:rsid w:val="31AF14BE"/>
    <w:rsid w:val="31AF5EC3"/>
    <w:rsid w:val="31AFB5E2"/>
    <w:rsid w:val="31B00D42"/>
    <w:rsid w:val="31B0992E"/>
    <w:rsid w:val="31B0E109"/>
    <w:rsid w:val="31B16D6D"/>
    <w:rsid w:val="31B1DA6A"/>
    <w:rsid w:val="31B1EF59"/>
    <w:rsid w:val="31B212A2"/>
    <w:rsid w:val="31B55F6D"/>
    <w:rsid w:val="31B649DC"/>
    <w:rsid w:val="31B7C092"/>
    <w:rsid w:val="31B99BD9"/>
    <w:rsid w:val="31BC278E"/>
    <w:rsid w:val="31BD5EB4"/>
    <w:rsid w:val="31BF1207"/>
    <w:rsid w:val="31C0FCE1"/>
    <w:rsid w:val="31C1C171"/>
    <w:rsid w:val="31C4AC20"/>
    <w:rsid w:val="31C515D3"/>
    <w:rsid w:val="31C585C1"/>
    <w:rsid w:val="31C677F7"/>
    <w:rsid w:val="31C69F43"/>
    <w:rsid w:val="31C7CD91"/>
    <w:rsid w:val="31C8F163"/>
    <w:rsid w:val="31CB1D09"/>
    <w:rsid w:val="31CC67BC"/>
    <w:rsid w:val="31CCA126"/>
    <w:rsid w:val="31CCAB63"/>
    <w:rsid w:val="31CCCA8A"/>
    <w:rsid w:val="31D01E83"/>
    <w:rsid w:val="31D0C93E"/>
    <w:rsid w:val="31D1BF98"/>
    <w:rsid w:val="31D1D86A"/>
    <w:rsid w:val="31D1DC2F"/>
    <w:rsid w:val="31D22E34"/>
    <w:rsid w:val="31D2EA13"/>
    <w:rsid w:val="31D361CE"/>
    <w:rsid w:val="31D36E04"/>
    <w:rsid w:val="31D3FEF6"/>
    <w:rsid w:val="31D42477"/>
    <w:rsid w:val="31D5C27E"/>
    <w:rsid w:val="31D6F2D4"/>
    <w:rsid w:val="31D7A2DA"/>
    <w:rsid w:val="31D95106"/>
    <w:rsid w:val="31D9B202"/>
    <w:rsid w:val="31DD300E"/>
    <w:rsid w:val="31DDEDAE"/>
    <w:rsid w:val="31DF31FB"/>
    <w:rsid w:val="31E0E372"/>
    <w:rsid w:val="31E257ED"/>
    <w:rsid w:val="31E3E5D5"/>
    <w:rsid w:val="31E5044C"/>
    <w:rsid w:val="31E59612"/>
    <w:rsid w:val="31E61D10"/>
    <w:rsid w:val="31E6EE96"/>
    <w:rsid w:val="31E70BC7"/>
    <w:rsid w:val="31E73FF4"/>
    <w:rsid w:val="31E7E080"/>
    <w:rsid w:val="31E83C4E"/>
    <w:rsid w:val="31E99827"/>
    <w:rsid w:val="31EA525D"/>
    <w:rsid w:val="31EC84A6"/>
    <w:rsid w:val="31ECD75D"/>
    <w:rsid w:val="31EF501E"/>
    <w:rsid w:val="31EF6F70"/>
    <w:rsid w:val="31F065E2"/>
    <w:rsid w:val="31F12EE1"/>
    <w:rsid w:val="31F15B1B"/>
    <w:rsid w:val="31F1FC5F"/>
    <w:rsid w:val="31F312CA"/>
    <w:rsid w:val="31F317BC"/>
    <w:rsid w:val="31F5D067"/>
    <w:rsid w:val="31F63C52"/>
    <w:rsid w:val="31F6E57C"/>
    <w:rsid w:val="31F7371F"/>
    <w:rsid w:val="31F74971"/>
    <w:rsid w:val="31F769FB"/>
    <w:rsid w:val="31F88515"/>
    <w:rsid w:val="31F9C1DA"/>
    <w:rsid w:val="31FA0260"/>
    <w:rsid w:val="31FBE03C"/>
    <w:rsid w:val="31FD4CB3"/>
    <w:rsid w:val="31FDAF60"/>
    <w:rsid w:val="31FE803E"/>
    <w:rsid w:val="32030BC1"/>
    <w:rsid w:val="32043465"/>
    <w:rsid w:val="3204FD6C"/>
    <w:rsid w:val="32057870"/>
    <w:rsid w:val="3206A611"/>
    <w:rsid w:val="3208B6DF"/>
    <w:rsid w:val="32091384"/>
    <w:rsid w:val="32098403"/>
    <w:rsid w:val="320B573C"/>
    <w:rsid w:val="320D079B"/>
    <w:rsid w:val="320FB369"/>
    <w:rsid w:val="32129FCE"/>
    <w:rsid w:val="3212BED6"/>
    <w:rsid w:val="3212D5D2"/>
    <w:rsid w:val="3214678E"/>
    <w:rsid w:val="3215A91F"/>
    <w:rsid w:val="3215DBAF"/>
    <w:rsid w:val="321696F3"/>
    <w:rsid w:val="3216A228"/>
    <w:rsid w:val="3219798B"/>
    <w:rsid w:val="321A20BA"/>
    <w:rsid w:val="321A4072"/>
    <w:rsid w:val="321BE83F"/>
    <w:rsid w:val="321C35B0"/>
    <w:rsid w:val="321D23DB"/>
    <w:rsid w:val="321ECC8D"/>
    <w:rsid w:val="321EDEEF"/>
    <w:rsid w:val="321F56A8"/>
    <w:rsid w:val="321F901F"/>
    <w:rsid w:val="3221A501"/>
    <w:rsid w:val="3223900E"/>
    <w:rsid w:val="3223C357"/>
    <w:rsid w:val="3224E738"/>
    <w:rsid w:val="32270967"/>
    <w:rsid w:val="322778B8"/>
    <w:rsid w:val="3229B486"/>
    <w:rsid w:val="322C803E"/>
    <w:rsid w:val="322CE64C"/>
    <w:rsid w:val="322DE852"/>
    <w:rsid w:val="322E89AA"/>
    <w:rsid w:val="322F6CFF"/>
    <w:rsid w:val="322F7341"/>
    <w:rsid w:val="32303890"/>
    <w:rsid w:val="3230BDE2"/>
    <w:rsid w:val="3230EC5E"/>
    <w:rsid w:val="323130A4"/>
    <w:rsid w:val="32314465"/>
    <w:rsid w:val="3232113A"/>
    <w:rsid w:val="3234F6E0"/>
    <w:rsid w:val="323729EE"/>
    <w:rsid w:val="32374AE3"/>
    <w:rsid w:val="323780A1"/>
    <w:rsid w:val="32394F3D"/>
    <w:rsid w:val="323AA6AD"/>
    <w:rsid w:val="323B68E5"/>
    <w:rsid w:val="323BA0CB"/>
    <w:rsid w:val="323DBC23"/>
    <w:rsid w:val="323E8E8C"/>
    <w:rsid w:val="323EEF02"/>
    <w:rsid w:val="323F8556"/>
    <w:rsid w:val="323FC05E"/>
    <w:rsid w:val="323FD46D"/>
    <w:rsid w:val="32412408"/>
    <w:rsid w:val="3241D9ED"/>
    <w:rsid w:val="32456DD5"/>
    <w:rsid w:val="3246964F"/>
    <w:rsid w:val="32472527"/>
    <w:rsid w:val="32481B66"/>
    <w:rsid w:val="32490E6A"/>
    <w:rsid w:val="324A90C6"/>
    <w:rsid w:val="324ABAE2"/>
    <w:rsid w:val="324AC011"/>
    <w:rsid w:val="324AE332"/>
    <w:rsid w:val="324B74FA"/>
    <w:rsid w:val="324CFE12"/>
    <w:rsid w:val="32505281"/>
    <w:rsid w:val="325118C5"/>
    <w:rsid w:val="3251CF5B"/>
    <w:rsid w:val="3252132C"/>
    <w:rsid w:val="32528B11"/>
    <w:rsid w:val="32530677"/>
    <w:rsid w:val="32531ED4"/>
    <w:rsid w:val="32552802"/>
    <w:rsid w:val="32564604"/>
    <w:rsid w:val="325718E5"/>
    <w:rsid w:val="32573566"/>
    <w:rsid w:val="32579C38"/>
    <w:rsid w:val="3257D12E"/>
    <w:rsid w:val="32583DEF"/>
    <w:rsid w:val="32589F95"/>
    <w:rsid w:val="32591082"/>
    <w:rsid w:val="3259DE9E"/>
    <w:rsid w:val="325E3E48"/>
    <w:rsid w:val="3260DEAD"/>
    <w:rsid w:val="3261AC46"/>
    <w:rsid w:val="3263C0F3"/>
    <w:rsid w:val="32670EFF"/>
    <w:rsid w:val="32672661"/>
    <w:rsid w:val="32677AC4"/>
    <w:rsid w:val="3267F72D"/>
    <w:rsid w:val="32682095"/>
    <w:rsid w:val="32689340"/>
    <w:rsid w:val="326F8391"/>
    <w:rsid w:val="326FBA7F"/>
    <w:rsid w:val="3270044E"/>
    <w:rsid w:val="32710FA1"/>
    <w:rsid w:val="3272A10C"/>
    <w:rsid w:val="32730D10"/>
    <w:rsid w:val="32736D17"/>
    <w:rsid w:val="32747438"/>
    <w:rsid w:val="32753E0F"/>
    <w:rsid w:val="3276B813"/>
    <w:rsid w:val="32778C58"/>
    <w:rsid w:val="327A98E1"/>
    <w:rsid w:val="327E5619"/>
    <w:rsid w:val="327FD69C"/>
    <w:rsid w:val="328038CA"/>
    <w:rsid w:val="32841297"/>
    <w:rsid w:val="3284ED4F"/>
    <w:rsid w:val="3288363F"/>
    <w:rsid w:val="3288609C"/>
    <w:rsid w:val="32888563"/>
    <w:rsid w:val="3288D993"/>
    <w:rsid w:val="3289BD69"/>
    <w:rsid w:val="328A094A"/>
    <w:rsid w:val="328A6908"/>
    <w:rsid w:val="328B8F0D"/>
    <w:rsid w:val="328F5907"/>
    <w:rsid w:val="328F7761"/>
    <w:rsid w:val="329040E0"/>
    <w:rsid w:val="3290B115"/>
    <w:rsid w:val="3291A5DD"/>
    <w:rsid w:val="32934095"/>
    <w:rsid w:val="3294DB13"/>
    <w:rsid w:val="32963AFC"/>
    <w:rsid w:val="3296579F"/>
    <w:rsid w:val="3297BF3B"/>
    <w:rsid w:val="3299C77E"/>
    <w:rsid w:val="329B37EA"/>
    <w:rsid w:val="329BBE83"/>
    <w:rsid w:val="329CBDC9"/>
    <w:rsid w:val="329CD08B"/>
    <w:rsid w:val="329CF897"/>
    <w:rsid w:val="329E1195"/>
    <w:rsid w:val="329FC47B"/>
    <w:rsid w:val="32A07B88"/>
    <w:rsid w:val="32A35AE7"/>
    <w:rsid w:val="32A444BA"/>
    <w:rsid w:val="32A54D3A"/>
    <w:rsid w:val="32A6CE90"/>
    <w:rsid w:val="32A7630F"/>
    <w:rsid w:val="32A86E00"/>
    <w:rsid w:val="32A8DD78"/>
    <w:rsid w:val="32AB8954"/>
    <w:rsid w:val="32ABD580"/>
    <w:rsid w:val="32ACBF4E"/>
    <w:rsid w:val="32ADEBA7"/>
    <w:rsid w:val="32AE81EB"/>
    <w:rsid w:val="32AF37A4"/>
    <w:rsid w:val="32B0205E"/>
    <w:rsid w:val="32B03C61"/>
    <w:rsid w:val="32B0D1AB"/>
    <w:rsid w:val="32B75A8A"/>
    <w:rsid w:val="32B830BC"/>
    <w:rsid w:val="32B868E9"/>
    <w:rsid w:val="32B8C7CE"/>
    <w:rsid w:val="32BAD57B"/>
    <w:rsid w:val="32BC01F5"/>
    <w:rsid w:val="32BCA14F"/>
    <w:rsid w:val="32C1919D"/>
    <w:rsid w:val="32C26670"/>
    <w:rsid w:val="32C4DAC7"/>
    <w:rsid w:val="32C53506"/>
    <w:rsid w:val="32C556D6"/>
    <w:rsid w:val="32C71300"/>
    <w:rsid w:val="32CA2F49"/>
    <w:rsid w:val="32CA41E0"/>
    <w:rsid w:val="32CFF3F7"/>
    <w:rsid w:val="32D1610F"/>
    <w:rsid w:val="32D5EB06"/>
    <w:rsid w:val="32D8DFCE"/>
    <w:rsid w:val="32DD2894"/>
    <w:rsid w:val="32DD2C0D"/>
    <w:rsid w:val="32DF0FAC"/>
    <w:rsid w:val="32E462D0"/>
    <w:rsid w:val="32E63009"/>
    <w:rsid w:val="32E8CCA8"/>
    <w:rsid w:val="32E98202"/>
    <w:rsid w:val="32E99D2F"/>
    <w:rsid w:val="32EABBE8"/>
    <w:rsid w:val="32EC2B20"/>
    <w:rsid w:val="32EF0051"/>
    <w:rsid w:val="32F10A4E"/>
    <w:rsid w:val="32F2AA08"/>
    <w:rsid w:val="32F3B3ED"/>
    <w:rsid w:val="32F3DFFB"/>
    <w:rsid w:val="32F3E6FE"/>
    <w:rsid w:val="32F6C518"/>
    <w:rsid w:val="32F73C94"/>
    <w:rsid w:val="32F8A4B7"/>
    <w:rsid w:val="32FA724A"/>
    <w:rsid w:val="32FBE30A"/>
    <w:rsid w:val="32FCF229"/>
    <w:rsid w:val="32FDBC26"/>
    <w:rsid w:val="32FF08B3"/>
    <w:rsid w:val="32FFB6F5"/>
    <w:rsid w:val="3300021D"/>
    <w:rsid w:val="3300ABD0"/>
    <w:rsid w:val="330244EB"/>
    <w:rsid w:val="3302A28A"/>
    <w:rsid w:val="3303DAD1"/>
    <w:rsid w:val="3304266D"/>
    <w:rsid w:val="330589E6"/>
    <w:rsid w:val="3307C30F"/>
    <w:rsid w:val="3307D1A9"/>
    <w:rsid w:val="3307D6B9"/>
    <w:rsid w:val="330E18D9"/>
    <w:rsid w:val="3315098B"/>
    <w:rsid w:val="3315887A"/>
    <w:rsid w:val="331606CC"/>
    <w:rsid w:val="331763BC"/>
    <w:rsid w:val="331783C6"/>
    <w:rsid w:val="331917A8"/>
    <w:rsid w:val="331AB197"/>
    <w:rsid w:val="331C0E45"/>
    <w:rsid w:val="331C6F3A"/>
    <w:rsid w:val="331D1803"/>
    <w:rsid w:val="331F510C"/>
    <w:rsid w:val="331F6DB6"/>
    <w:rsid w:val="3320B654"/>
    <w:rsid w:val="3321638E"/>
    <w:rsid w:val="332197F2"/>
    <w:rsid w:val="33265186"/>
    <w:rsid w:val="3326ED10"/>
    <w:rsid w:val="332AE260"/>
    <w:rsid w:val="332C740E"/>
    <w:rsid w:val="332C8011"/>
    <w:rsid w:val="332D4056"/>
    <w:rsid w:val="332DB5D8"/>
    <w:rsid w:val="332DB602"/>
    <w:rsid w:val="332DF47F"/>
    <w:rsid w:val="332FAE59"/>
    <w:rsid w:val="3330F3B7"/>
    <w:rsid w:val="33316C12"/>
    <w:rsid w:val="3331A7E2"/>
    <w:rsid w:val="33355348"/>
    <w:rsid w:val="33368E9C"/>
    <w:rsid w:val="333822C2"/>
    <w:rsid w:val="33386D4E"/>
    <w:rsid w:val="333A3614"/>
    <w:rsid w:val="333BFF7E"/>
    <w:rsid w:val="333C3383"/>
    <w:rsid w:val="333CAA1F"/>
    <w:rsid w:val="333CBF68"/>
    <w:rsid w:val="333D2E62"/>
    <w:rsid w:val="333DF520"/>
    <w:rsid w:val="333E4309"/>
    <w:rsid w:val="3342BAB9"/>
    <w:rsid w:val="33434685"/>
    <w:rsid w:val="33440F9D"/>
    <w:rsid w:val="33448148"/>
    <w:rsid w:val="3345BB31"/>
    <w:rsid w:val="3347A541"/>
    <w:rsid w:val="33491FBF"/>
    <w:rsid w:val="334973F7"/>
    <w:rsid w:val="334A74C2"/>
    <w:rsid w:val="334AA68A"/>
    <w:rsid w:val="334B03CD"/>
    <w:rsid w:val="334B7A69"/>
    <w:rsid w:val="334C789D"/>
    <w:rsid w:val="334E364C"/>
    <w:rsid w:val="334F587A"/>
    <w:rsid w:val="334F93E8"/>
    <w:rsid w:val="33520846"/>
    <w:rsid w:val="3352428D"/>
    <w:rsid w:val="335296A5"/>
    <w:rsid w:val="33539213"/>
    <w:rsid w:val="335556DA"/>
    <w:rsid w:val="335A1D25"/>
    <w:rsid w:val="335AFB7D"/>
    <w:rsid w:val="335B5802"/>
    <w:rsid w:val="335B8A05"/>
    <w:rsid w:val="335BDE90"/>
    <w:rsid w:val="335C8A7C"/>
    <w:rsid w:val="335CC75D"/>
    <w:rsid w:val="335F349C"/>
    <w:rsid w:val="33603082"/>
    <w:rsid w:val="3361FC10"/>
    <w:rsid w:val="336240E7"/>
    <w:rsid w:val="3364EBBD"/>
    <w:rsid w:val="3365152C"/>
    <w:rsid w:val="3366DD01"/>
    <w:rsid w:val="3367085E"/>
    <w:rsid w:val="33671EDE"/>
    <w:rsid w:val="33677C7E"/>
    <w:rsid w:val="336CD91C"/>
    <w:rsid w:val="336D14C3"/>
    <w:rsid w:val="336E005C"/>
    <w:rsid w:val="336E63DE"/>
    <w:rsid w:val="336E7C59"/>
    <w:rsid w:val="336E8A54"/>
    <w:rsid w:val="336F4E25"/>
    <w:rsid w:val="33711729"/>
    <w:rsid w:val="3371296B"/>
    <w:rsid w:val="33716AAD"/>
    <w:rsid w:val="33723E74"/>
    <w:rsid w:val="33737040"/>
    <w:rsid w:val="33766574"/>
    <w:rsid w:val="3376FC91"/>
    <w:rsid w:val="337A2B06"/>
    <w:rsid w:val="337A34B1"/>
    <w:rsid w:val="337A67BF"/>
    <w:rsid w:val="337AD0C9"/>
    <w:rsid w:val="337B9B5E"/>
    <w:rsid w:val="337C68A1"/>
    <w:rsid w:val="337CF67A"/>
    <w:rsid w:val="337D0578"/>
    <w:rsid w:val="337D1ACA"/>
    <w:rsid w:val="337E5203"/>
    <w:rsid w:val="337F1199"/>
    <w:rsid w:val="33809C4B"/>
    <w:rsid w:val="33815CA4"/>
    <w:rsid w:val="3381C865"/>
    <w:rsid w:val="3381F3ED"/>
    <w:rsid w:val="3383A5D7"/>
    <w:rsid w:val="3383B6BF"/>
    <w:rsid w:val="33841623"/>
    <w:rsid w:val="33842BEC"/>
    <w:rsid w:val="3385A23A"/>
    <w:rsid w:val="33865035"/>
    <w:rsid w:val="3386B7E7"/>
    <w:rsid w:val="3387B239"/>
    <w:rsid w:val="33882D9C"/>
    <w:rsid w:val="33898802"/>
    <w:rsid w:val="338B2149"/>
    <w:rsid w:val="338E90A0"/>
    <w:rsid w:val="338F3893"/>
    <w:rsid w:val="338F54B9"/>
    <w:rsid w:val="3390A673"/>
    <w:rsid w:val="33972FAC"/>
    <w:rsid w:val="3398E3A7"/>
    <w:rsid w:val="339B1244"/>
    <w:rsid w:val="339C4DB5"/>
    <w:rsid w:val="339FAA73"/>
    <w:rsid w:val="33A1AF8D"/>
    <w:rsid w:val="33A21E4F"/>
    <w:rsid w:val="33A371CE"/>
    <w:rsid w:val="33A3EA39"/>
    <w:rsid w:val="33A72E4D"/>
    <w:rsid w:val="33A7DD29"/>
    <w:rsid w:val="33A8808E"/>
    <w:rsid w:val="33AAEC87"/>
    <w:rsid w:val="33ABDB1C"/>
    <w:rsid w:val="33ABF492"/>
    <w:rsid w:val="33ACADFD"/>
    <w:rsid w:val="33ADBD4A"/>
    <w:rsid w:val="33B067CE"/>
    <w:rsid w:val="33B19CCC"/>
    <w:rsid w:val="33B1B8F5"/>
    <w:rsid w:val="33B53499"/>
    <w:rsid w:val="33B5448C"/>
    <w:rsid w:val="33B7211A"/>
    <w:rsid w:val="33B92AFD"/>
    <w:rsid w:val="33BA6AB9"/>
    <w:rsid w:val="33BA8A8D"/>
    <w:rsid w:val="33BB0B00"/>
    <w:rsid w:val="33BCBF2F"/>
    <w:rsid w:val="33BDEB5A"/>
    <w:rsid w:val="33BF5B2A"/>
    <w:rsid w:val="33C3E65E"/>
    <w:rsid w:val="33C584E7"/>
    <w:rsid w:val="33C70F1F"/>
    <w:rsid w:val="33C76568"/>
    <w:rsid w:val="33C91CBC"/>
    <w:rsid w:val="33C940B5"/>
    <w:rsid w:val="33C9411A"/>
    <w:rsid w:val="33C99884"/>
    <w:rsid w:val="33C9FC62"/>
    <w:rsid w:val="33CB4CC5"/>
    <w:rsid w:val="33CBC829"/>
    <w:rsid w:val="33CC7F56"/>
    <w:rsid w:val="33CD2DF3"/>
    <w:rsid w:val="33CDAD38"/>
    <w:rsid w:val="33D101C2"/>
    <w:rsid w:val="33D141E0"/>
    <w:rsid w:val="33D2945E"/>
    <w:rsid w:val="33D50C42"/>
    <w:rsid w:val="33D66C17"/>
    <w:rsid w:val="33D6F713"/>
    <w:rsid w:val="33D8B367"/>
    <w:rsid w:val="33D9581F"/>
    <w:rsid w:val="33DA0127"/>
    <w:rsid w:val="33DC27CD"/>
    <w:rsid w:val="33DCC3C0"/>
    <w:rsid w:val="33E06846"/>
    <w:rsid w:val="33E0839B"/>
    <w:rsid w:val="33E0A1F6"/>
    <w:rsid w:val="33E21D58"/>
    <w:rsid w:val="33E2C385"/>
    <w:rsid w:val="33E33EBF"/>
    <w:rsid w:val="33E4FAA5"/>
    <w:rsid w:val="33E52D4C"/>
    <w:rsid w:val="33E59F59"/>
    <w:rsid w:val="33E60C7B"/>
    <w:rsid w:val="33E75BC0"/>
    <w:rsid w:val="33E97C22"/>
    <w:rsid w:val="33EBAF23"/>
    <w:rsid w:val="33EC941F"/>
    <w:rsid w:val="33ED38A5"/>
    <w:rsid w:val="33EED713"/>
    <w:rsid w:val="33EFA424"/>
    <w:rsid w:val="33EFC386"/>
    <w:rsid w:val="33F36F29"/>
    <w:rsid w:val="33F37E72"/>
    <w:rsid w:val="33F40AE5"/>
    <w:rsid w:val="33F470B7"/>
    <w:rsid w:val="33F58901"/>
    <w:rsid w:val="33F5AA02"/>
    <w:rsid w:val="33F68F1D"/>
    <w:rsid w:val="33F7BA48"/>
    <w:rsid w:val="33F7FD18"/>
    <w:rsid w:val="33F84693"/>
    <w:rsid w:val="33F9380A"/>
    <w:rsid w:val="33F9670D"/>
    <w:rsid w:val="33FAF14C"/>
    <w:rsid w:val="33FB5830"/>
    <w:rsid w:val="33FE1289"/>
    <w:rsid w:val="33FF351D"/>
    <w:rsid w:val="33FFDC2D"/>
    <w:rsid w:val="3400DA95"/>
    <w:rsid w:val="34011342"/>
    <w:rsid w:val="3401DBAA"/>
    <w:rsid w:val="34023569"/>
    <w:rsid w:val="340361D1"/>
    <w:rsid w:val="34084FDF"/>
    <w:rsid w:val="340B4080"/>
    <w:rsid w:val="340CD4A3"/>
    <w:rsid w:val="340F9CA9"/>
    <w:rsid w:val="3410E2F0"/>
    <w:rsid w:val="3411AD75"/>
    <w:rsid w:val="3411C562"/>
    <w:rsid w:val="34132EA1"/>
    <w:rsid w:val="3413E659"/>
    <w:rsid w:val="341504F0"/>
    <w:rsid w:val="3417EBAE"/>
    <w:rsid w:val="34183860"/>
    <w:rsid w:val="3419BC7D"/>
    <w:rsid w:val="3419F5BF"/>
    <w:rsid w:val="341AC52D"/>
    <w:rsid w:val="341AF269"/>
    <w:rsid w:val="341B2979"/>
    <w:rsid w:val="341B48CB"/>
    <w:rsid w:val="341C970B"/>
    <w:rsid w:val="341E9DFA"/>
    <w:rsid w:val="341EC403"/>
    <w:rsid w:val="341EC427"/>
    <w:rsid w:val="341F2730"/>
    <w:rsid w:val="341F38EC"/>
    <w:rsid w:val="341F3C6B"/>
    <w:rsid w:val="3420E814"/>
    <w:rsid w:val="3420EC92"/>
    <w:rsid w:val="3422A5F2"/>
    <w:rsid w:val="34233776"/>
    <w:rsid w:val="342793DA"/>
    <w:rsid w:val="34294F1C"/>
    <w:rsid w:val="342A27B9"/>
    <w:rsid w:val="3431514C"/>
    <w:rsid w:val="34315EB2"/>
    <w:rsid w:val="34324EE2"/>
    <w:rsid w:val="3435B29B"/>
    <w:rsid w:val="34384671"/>
    <w:rsid w:val="343AB685"/>
    <w:rsid w:val="343CF8F3"/>
    <w:rsid w:val="343D053B"/>
    <w:rsid w:val="343D6F66"/>
    <w:rsid w:val="343DD706"/>
    <w:rsid w:val="343E51AE"/>
    <w:rsid w:val="343F2B48"/>
    <w:rsid w:val="343F4BF6"/>
    <w:rsid w:val="3440AFEA"/>
    <w:rsid w:val="3440C0BC"/>
    <w:rsid w:val="3440C961"/>
    <w:rsid w:val="3444067F"/>
    <w:rsid w:val="34455E13"/>
    <w:rsid w:val="34494C73"/>
    <w:rsid w:val="344B0030"/>
    <w:rsid w:val="344BC38F"/>
    <w:rsid w:val="344C8124"/>
    <w:rsid w:val="344D0E2A"/>
    <w:rsid w:val="344D0E57"/>
    <w:rsid w:val="344DE338"/>
    <w:rsid w:val="344E4B1C"/>
    <w:rsid w:val="344F100A"/>
    <w:rsid w:val="344FEE7C"/>
    <w:rsid w:val="34506E37"/>
    <w:rsid w:val="3450D5FA"/>
    <w:rsid w:val="345154D8"/>
    <w:rsid w:val="34523B98"/>
    <w:rsid w:val="3452C6BB"/>
    <w:rsid w:val="3453858C"/>
    <w:rsid w:val="34556267"/>
    <w:rsid w:val="34571FEB"/>
    <w:rsid w:val="34578D7C"/>
    <w:rsid w:val="3459637B"/>
    <w:rsid w:val="345A8D56"/>
    <w:rsid w:val="345D7479"/>
    <w:rsid w:val="34606760"/>
    <w:rsid w:val="346112E5"/>
    <w:rsid w:val="346273AA"/>
    <w:rsid w:val="3462F29A"/>
    <w:rsid w:val="346408D8"/>
    <w:rsid w:val="3468384B"/>
    <w:rsid w:val="346873C1"/>
    <w:rsid w:val="3469BCAF"/>
    <w:rsid w:val="3469C7D0"/>
    <w:rsid w:val="346A0EA3"/>
    <w:rsid w:val="346DAE9F"/>
    <w:rsid w:val="34700F85"/>
    <w:rsid w:val="34713E3D"/>
    <w:rsid w:val="34728809"/>
    <w:rsid w:val="34739E62"/>
    <w:rsid w:val="34756520"/>
    <w:rsid w:val="34762218"/>
    <w:rsid w:val="34775EA2"/>
    <w:rsid w:val="3477DB69"/>
    <w:rsid w:val="347A279E"/>
    <w:rsid w:val="347B4DC2"/>
    <w:rsid w:val="347CB820"/>
    <w:rsid w:val="347CEBFE"/>
    <w:rsid w:val="347D1BFB"/>
    <w:rsid w:val="347EE976"/>
    <w:rsid w:val="347F291D"/>
    <w:rsid w:val="347F391A"/>
    <w:rsid w:val="34817BE9"/>
    <w:rsid w:val="3482CC0A"/>
    <w:rsid w:val="34859A7F"/>
    <w:rsid w:val="34882846"/>
    <w:rsid w:val="34885B16"/>
    <w:rsid w:val="3488645E"/>
    <w:rsid w:val="3488C4CF"/>
    <w:rsid w:val="348A3493"/>
    <w:rsid w:val="348ADFC8"/>
    <w:rsid w:val="348BF1B0"/>
    <w:rsid w:val="348C7461"/>
    <w:rsid w:val="348E4EFB"/>
    <w:rsid w:val="348F00BF"/>
    <w:rsid w:val="348F4311"/>
    <w:rsid w:val="3490AACE"/>
    <w:rsid w:val="3491E31E"/>
    <w:rsid w:val="34924C98"/>
    <w:rsid w:val="349267F9"/>
    <w:rsid w:val="34929165"/>
    <w:rsid w:val="3492DD4E"/>
    <w:rsid w:val="34938C11"/>
    <w:rsid w:val="3497E460"/>
    <w:rsid w:val="3498CD34"/>
    <w:rsid w:val="34991757"/>
    <w:rsid w:val="349A971E"/>
    <w:rsid w:val="349DDD9B"/>
    <w:rsid w:val="349EBA6B"/>
    <w:rsid w:val="349FD5AA"/>
    <w:rsid w:val="34A2F524"/>
    <w:rsid w:val="34A3DCC4"/>
    <w:rsid w:val="34A41660"/>
    <w:rsid w:val="34A48891"/>
    <w:rsid w:val="34A4912A"/>
    <w:rsid w:val="34A5C05D"/>
    <w:rsid w:val="34A76A9D"/>
    <w:rsid w:val="34A9E50B"/>
    <w:rsid w:val="34AA0260"/>
    <w:rsid w:val="34AA2A17"/>
    <w:rsid w:val="34AA7DA5"/>
    <w:rsid w:val="34AC28B7"/>
    <w:rsid w:val="34ACC665"/>
    <w:rsid w:val="34AEC6F4"/>
    <w:rsid w:val="34AFAFA7"/>
    <w:rsid w:val="34AFE3D3"/>
    <w:rsid w:val="34AFF5FB"/>
    <w:rsid w:val="34B1E453"/>
    <w:rsid w:val="34B21887"/>
    <w:rsid w:val="34B50A26"/>
    <w:rsid w:val="34B52FF5"/>
    <w:rsid w:val="34B55842"/>
    <w:rsid w:val="34B58EB5"/>
    <w:rsid w:val="34B88A09"/>
    <w:rsid w:val="34B9AF32"/>
    <w:rsid w:val="34B9C722"/>
    <w:rsid w:val="34BDCA29"/>
    <w:rsid w:val="34BDD7A3"/>
    <w:rsid w:val="34BE5796"/>
    <w:rsid w:val="34BEC120"/>
    <w:rsid w:val="34BF33CF"/>
    <w:rsid w:val="34C144E7"/>
    <w:rsid w:val="34C1B81B"/>
    <w:rsid w:val="34C24852"/>
    <w:rsid w:val="34C26310"/>
    <w:rsid w:val="34C654B6"/>
    <w:rsid w:val="34CD6A82"/>
    <w:rsid w:val="34CDE8F8"/>
    <w:rsid w:val="34CE4845"/>
    <w:rsid w:val="34CFBF78"/>
    <w:rsid w:val="34D23B55"/>
    <w:rsid w:val="34D2A4DE"/>
    <w:rsid w:val="34D4475A"/>
    <w:rsid w:val="34D49252"/>
    <w:rsid w:val="34D4E704"/>
    <w:rsid w:val="34D54FC2"/>
    <w:rsid w:val="34D55CFE"/>
    <w:rsid w:val="34D765BF"/>
    <w:rsid w:val="34D8DDEE"/>
    <w:rsid w:val="34DC8551"/>
    <w:rsid w:val="34DC8C32"/>
    <w:rsid w:val="34DCD04F"/>
    <w:rsid w:val="34DD6F09"/>
    <w:rsid w:val="34DD9E85"/>
    <w:rsid w:val="34DDA72E"/>
    <w:rsid w:val="34DEF6EA"/>
    <w:rsid w:val="34DF6D29"/>
    <w:rsid w:val="34DFC3C3"/>
    <w:rsid w:val="34DFD542"/>
    <w:rsid w:val="34DFFA3B"/>
    <w:rsid w:val="34E2181C"/>
    <w:rsid w:val="34E2E106"/>
    <w:rsid w:val="34E3C37B"/>
    <w:rsid w:val="34E4509F"/>
    <w:rsid w:val="34E48197"/>
    <w:rsid w:val="34E523D0"/>
    <w:rsid w:val="34E62576"/>
    <w:rsid w:val="34E71BC1"/>
    <w:rsid w:val="34E85396"/>
    <w:rsid w:val="34E97EA8"/>
    <w:rsid w:val="34EBBEF4"/>
    <w:rsid w:val="34ED5AA9"/>
    <w:rsid w:val="34EE2237"/>
    <w:rsid w:val="34F013FF"/>
    <w:rsid w:val="34F108A9"/>
    <w:rsid w:val="34F10AB8"/>
    <w:rsid w:val="34F17BB6"/>
    <w:rsid w:val="34F19D2C"/>
    <w:rsid w:val="34F38761"/>
    <w:rsid w:val="34F3D609"/>
    <w:rsid w:val="34F4258E"/>
    <w:rsid w:val="34F4E8B3"/>
    <w:rsid w:val="34F50641"/>
    <w:rsid w:val="34F550F4"/>
    <w:rsid w:val="34F64B38"/>
    <w:rsid w:val="34F66D79"/>
    <w:rsid w:val="34F95218"/>
    <w:rsid w:val="34FAC37D"/>
    <w:rsid w:val="34FBD2A4"/>
    <w:rsid w:val="34FCB245"/>
    <w:rsid w:val="34FE0CA3"/>
    <w:rsid w:val="34FE2D5F"/>
    <w:rsid w:val="34FF2B5E"/>
    <w:rsid w:val="34FF32A1"/>
    <w:rsid w:val="350061EC"/>
    <w:rsid w:val="3504FC51"/>
    <w:rsid w:val="350577D3"/>
    <w:rsid w:val="35068398"/>
    <w:rsid w:val="3506CB8B"/>
    <w:rsid w:val="3507C3C1"/>
    <w:rsid w:val="3508117B"/>
    <w:rsid w:val="3508B8CA"/>
    <w:rsid w:val="3508F20F"/>
    <w:rsid w:val="350AB120"/>
    <w:rsid w:val="350B39C5"/>
    <w:rsid w:val="350DE6EE"/>
    <w:rsid w:val="350E8B1B"/>
    <w:rsid w:val="350FC5E7"/>
    <w:rsid w:val="3510E667"/>
    <w:rsid w:val="35114499"/>
    <w:rsid w:val="3516024C"/>
    <w:rsid w:val="3516351F"/>
    <w:rsid w:val="35166930"/>
    <w:rsid w:val="3519BD50"/>
    <w:rsid w:val="3519BEE1"/>
    <w:rsid w:val="351ABB54"/>
    <w:rsid w:val="351AD5E9"/>
    <w:rsid w:val="351D6FAA"/>
    <w:rsid w:val="351DB4B7"/>
    <w:rsid w:val="351DE216"/>
    <w:rsid w:val="351F0AA2"/>
    <w:rsid w:val="352000DE"/>
    <w:rsid w:val="3520B02B"/>
    <w:rsid w:val="3520D0C1"/>
    <w:rsid w:val="3523D105"/>
    <w:rsid w:val="3525E9CA"/>
    <w:rsid w:val="35260F46"/>
    <w:rsid w:val="352779C4"/>
    <w:rsid w:val="35280446"/>
    <w:rsid w:val="35281145"/>
    <w:rsid w:val="3528DF0D"/>
    <w:rsid w:val="352A7E7A"/>
    <w:rsid w:val="352A8B5A"/>
    <w:rsid w:val="352DEC73"/>
    <w:rsid w:val="35304F30"/>
    <w:rsid w:val="35305BA0"/>
    <w:rsid w:val="353106A3"/>
    <w:rsid w:val="3531A0BC"/>
    <w:rsid w:val="3532179D"/>
    <w:rsid w:val="35354742"/>
    <w:rsid w:val="353703EA"/>
    <w:rsid w:val="35380716"/>
    <w:rsid w:val="35388FAC"/>
    <w:rsid w:val="353A7F92"/>
    <w:rsid w:val="353A980F"/>
    <w:rsid w:val="353C21B6"/>
    <w:rsid w:val="353E2DC0"/>
    <w:rsid w:val="353E90EF"/>
    <w:rsid w:val="3540C933"/>
    <w:rsid w:val="3540F979"/>
    <w:rsid w:val="35431536"/>
    <w:rsid w:val="3543AF2B"/>
    <w:rsid w:val="354420C8"/>
    <w:rsid w:val="3545E133"/>
    <w:rsid w:val="35473AEC"/>
    <w:rsid w:val="3547D0F1"/>
    <w:rsid w:val="3548C1D6"/>
    <w:rsid w:val="354944AC"/>
    <w:rsid w:val="354B22DD"/>
    <w:rsid w:val="354B80C2"/>
    <w:rsid w:val="354D0FDE"/>
    <w:rsid w:val="354D2B87"/>
    <w:rsid w:val="354DAD63"/>
    <w:rsid w:val="354DB605"/>
    <w:rsid w:val="354E488D"/>
    <w:rsid w:val="35504155"/>
    <w:rsid w:val="355119FD"/>
    <w:rsid w:val="35519781"/>
    <w:rsid w:val="3555F9A7"/>
    <w:rsid w:val="3556628D"/>
    <w:rsid w:val="3556F971"/>
    <w:rsid w:val="3557C42A"/>
    <w:rsid w:val="3558E377"/>
    <w:rsid w:val="355930A4"/>
    <w:rsid w:val="355A47FE"/>
    <w:rsid w:val="355C3ADE"/>
    <w:rsid w:val="355CA9F4"/>
    <w:rsid w:val="355CC69C"/>
    <w:rsid w:val="355ECC5A"/>
    <w:rsid w:val="356189EF"/>
    <w:rsid w:val="35623BDB"/>
    <w:rsid w:val="356399BB"/>
    <w:rsid w:val="3564EC05"/>
    <w:rsid w:val="35651F6B"/>
    <w:rsid w:val="35652C2A"/>
    <w:rsid w:val="35659DF6"/>
    <w:rsid w:val="35669848"/>
    <w:rsid w:val="35674A61"/>
    <w:rsid w:val="35676CA9"/>
    <w:rsid w:val="35682137"/>
    <w:rsid w:val="356A446D"/>
    <w:rsid w:val="356C2547"/>
    <w:rsid w:val="356EDEA4"/>
    <w:rsid w:val="35701A85"/>
    <w:rsid w:val="35702116"/>
    <w:rsid w:val="35715DAD"/>
    <w:rsid w:val="35727A2D"/>
    <w:rsid w:val="357554BC"/>
    <w:rsid w:val="3575B835"/>
    <w:rsid w:val="357655C6"/>
    <w:rsid w:val="3577C004"/>
    <w:rsid w:val="35787DDB"/>
    <w:rsid w:val="357A4632"/>
    <w:rsid w:val="357D051D"/>
    <w:rsid w:val="357D1E14"/>
    <w:rsid w:val="357E9F7F"/>
    <w:rsid w:val="357EC5E9"/>
    <w:rsid w:val="3580B182"/>
    <w:rsid w:val="3580B434"/>
    <w:rsid w:val="35820ED2"/>
    <w:rsid w:val="3582ED55"/>
    <w:rsid w:val="3584A72F"/>
    <w:rsid w:val="3584ABD3"/>
    <w:rsid w:val="35857705"/>
    <w:rsid w:val="35859D7B"/>
    <w:rsid w:val="35887680"/>
    <w:rsid w:val="35892D0B"/>
    <w:rsid w:val="358C5F78"/>
    <w:rsid w:val="358D6CC0"/>
    <w:rsid w:val="358DB49C"/>
    <w:rsid w:val="358EC262"/>
    <w:rsid w:val="358EE7FE"/>
    <w:rsid w:val="358F6514"/>
    <w:rsid w:val="3591AF10"/>
    <w:rsid w:val="3592C51B"/>
    <w:rsid w:val="3594CE16"/>
    <w:rsid w:val="35950CFF"/>
    <w:rsid w:val="3595DFF3"/>
    <w:rsid w:val="3596A70E"/>
    <w:rsid w:val="3597E111"/>
    <w:rsid w:val="35984DCD"/>
    <w:rsid w:val="3599948F"/>
    <w:rsid w:val="3599D66C"/>
    <w:rsid w:val="359B4389"/>
    <w:rsid w:val="359C4F47"/>
    <w:rsid w:val="35A1CBC5"/>
    <w:rsid w:val="35A59D48"/>
    <w:rsid w:val="35A5D851"/>
    <w:rsid w:val="35A6B1C3"/>
    <w:rsid w:val="35A6C103"/>
    <w:rsid w:val="35A72E8D"/>
    <w:rsid w:val="35A82E3D"/>
    <w:rsid w:val="35A92679"/>
    <w:rsid w:val="35AA88EA"/>
    <w:rsid w:val="35AB8830"/>
    <w:rsid w:val="35ABEB05"/>
    <w:rsid w:val="35ACF960"/>
    <w:rsid w:val="35AE1FD3"/>
    <w:rsid w:val="35AF1D46"/>
    <w:rsid w:val="35AF7367"/>
    <w:rsid w:val="35B06AF9"/>
    <w:rsid w:val="35B2329A"/>
    <w:rsid w:val="35B32D5D"/>
    <w:rsid w:val="35B43C1C"/>
    <w:rsid w:val="35B48C73"/>
    <w:rsid w:val="35B4C06A"/>
    <w:rsid w:val="35B5A673"/>
    <w:rsid w:val="35B728B3"/>
    <w:rsid w:val="35B798ED"/>
    <w:rsid w:val="35B87C47"/>
    <w:rsid w:val="35BA1E0B"/>
    <w:rsid w:val="35BA4E0E"/>
    <w:rsid w:val="35BB87B4"/>
    <w:rsid w:val="35BC3572"/>
    <w:rsid w:val="35BEEC9A"/>
    <w:rsid w:val="35BF0F04"/>
    <w:rsid w:val="35BFB07E"/>
    <w:rsid w:val="35C0015E"/>
    <w:rsid w:val="35C01989"/>
    <w:rsid w:val="35C0E22D"/>
    <w:rsid w:val="35C17252"/>
    <w:rsid w:val="35C22ABB"/>
    <w:rsid w:val="35C481D5"/>
    <w:rsid w:val="35C48524"/>
    <w:rsid w:val="35C4D83E"/>
    <w:rsid w:val="35CB2E2A"/>
    <w:rsid w:val="35CB6611"/>
    <w:rsid w:val="35CBD655"/>
    <w:rsid w:val="35CCC6EF"/>
    <w:rsid w:val="35CD9268"/>
    <w:rsid w:val="35CF68BE"/>
    <w:rsid w:val="35D0D0C8"/>
    <w:rsid w:val="35D26B06"/>
    <w:rsid w:val="35D3569B"/>
    <w:rsid w:val="35D40D76"/>
    <w:rsid w:val="35D43140"/>
    <w:rsid w:val="35D4E3B3"/>
    <w:rsid w:val="35D8F9EF"/>
    <w:rsid w:val="35DA69BC"/>
    <w:rsid w:val="35DCB003"/>
    <w:rsid w:val="35DE30D9"/>
    <w:rsid w:val="35DEE415"/>
    <w:rsid w:val="35DF1A5F"/>
    <w:rsid w:val="35DFEEDD"/>
    <w:rsid w:val="35E0C6B6"/>
    <w:rsid w:val="35E143C9"/>
    <w:rsid w:val="35E49BA0"/>
    <w:rsid w:val="35E76E5B"/>
    <w:rsid w:val="35E7B378"/>
    <w:rsid w:val="35E7F8D1"/>
    <w:rsid w:val="35E89764"/>
    <w:rsid w:val="35E918FC"/>
    <w:rsid w:val="35E93AEB"/>
    <w:rsid w:val="35E9F744"/>
    <w:rsid w:val="35EAB712"/>
    <w:rsid w:val="35EB3815"/>
    <w:rsid w:val="35EBA2FA"/>
    <w:rsid w:val="35EF66BC"/>
    <w:rsid w:val="35F28E63"/>
    <w:rsid w:val="35F36187"/>
    <w:rsid w:val="35F404D3"/>
    <w:rsid w:val="35F44BE3"/>
    <w:rsid w:val="35F45C73"/>
    <w:rsid w:val="35FA917C"/>
    <w:rsid w:val="35FF926B"/>
    <w:rsid w:val="36013CC7"/>
    <w:rsid w:val="3601BAC3"/>
    <w:rsid w:val="36021539"/>
    <w:rsid w:val="360362D6"/>
    <w:rsid w:val="3603E76C"/>
    <w:rsid w:val="360461DD"/>
    <w:rsid w:val="36046A88"/>
    <w:rsid w:val="360563E7"/>
    <w:rsid w:val="3607166E"/>
    <w:rsid w:val="360840C4"/>
    <w:rsid w:val="3608FD1C"/>
    <w:rsid w:val="36091FCE"/>
    <w:rsid w:val="360985D7"/>
    <w:rsid w:val="360CD2B6"/>
    <w:rsid w:val="360D7B10"/>
    <w:rsid w:val="360E2D18"/>
    <w:rsid w:val="360F858F"/>
    <w:rsid w:val="360F8D6B"/>
    <w:rsid w:val="3611697D"/>
    <w:rsid w:val="3611B47C"/>
    <w:rsid w:val="36121BF3"/>
    <w:rsid w:val="3612298D"/>
    <w:rsid w:val="36123D04"/>
    <w:rsid w:val="36141909"/>
    <w:rsid w:val="36147ABE"/>
    <w:rsid w:val="3614D83C"/>
    <w:rsid w:val="36183661"/>
    <w:rsid w:val="3618730D"/>
    <w:rsid w:val="36191863"/>
    <w:rsid w:val="3619DFBC"/>
    <w:rsid w:val="361C803F"/>
    <w:rsid w:val="361CA4FB"/>
    <w:rsid w:val="361E69EC"/>
    <w:rsid w:val="361F51A5"/>
    <w:rsid w:val="36226908"/>
    <w:rsid w:val="3624861F"/>
    <w:rsid w:val="3625F87D"/>
    <w:rsid w:val="3626A449"/>
    <w:rsid w:val="3628C371"/>
    <w:rsid w:val="36290F72"/>
    <w:rsid w:val="36292107"/>
    <w:rsid w:val="3629AD8D"/>
    <w:rsid w:val="362CAA64"/>
    <w:rsid w:val="362CB6F8"/>
    <w:rsid w:val="362EBDE7"/>
    <w:rsid w:val="362F27AE"/>
    <w:rsid w:val="362F7098"/>
    <w:rsid w:val="362FEF72"/>
    <w:rsid w:val="363035E5"/>
    <w:rsid w:val="36309D8E"/>
    <w:rsid w:val="3631C19A"/>
    <w:rsid w:val="3633010C"/>
    <w:rsid w:val="3634AEC4"/>
    <w:rsid w:val="3634D9EE"/>
    <w:rsid w:val="36354BD7"/>
    <w:rsid w:val="36361778"/>
    <w:rsid w:val="3636E9C3"/>
    <w:rsid w:val="36377945"/>
    <w:rsid w:val="363B4F95"/>
    <w:rsid w:val="363C26F4"/>
    <w:rsid w:val="363C4B1F"/>
    <w:rsid w:val="363C7D9E"/>
    <w:rsid w:val="363D3772"/>
    <w:rsid w:val="363E9C3A"/>
    <w:rsid w:val="363F0937"/>
    <w:rsid w:val="364021A2"/>
    <w:rsid w:val="36419880"/>
    <w:rsid w:val="3641F5CB"/>
    <w:rsid w:val="36434762"/>
    <w:rsid w:val="3643696C"/>
    <w:rsid w:val="3643729D"/>
    <w:rsid w:val="3647610D"/>
    <w:rsid w:val="364884CF"/>
    <w:rsid w:val="364AEAC6"/>
    <w:rsid w:val="364B1AD3"/>
    <w:rsid w:val="364B248B"/>
    <w:rsid w:val="364B4847"/>
    <w:rsid w:val="364B7DBF"/>
    <w:rsid w:val="364BED7C"/>
    <w:rsid w:val="364EB0B2"/>
    <w:rsid w:val="36518872"/>
    <w:rsid w:val="3655D0A3"/>
    <w:rsid w:val="36562EF0"/>
    <w:rsid w:val="3656CA47"/>
    <w:rsid w:val="3657B0BA"/>
    <w:rsid w:val="36581D10"/>
    <w:rsid w:val="365905D6"/>
    <w:rsid w:val="36597FC6"/>
    <w:rsid w:val="365AA98D"/>
    <w:rsid w:val="365C97A2"/>
    <w:rsid w:val="365E0306"/>
    <w:rsid w:val="365FD860"/>
    <w:rsid w:val="36600B85"/>
    <w:rsid w:val="3660F598"/>
    <w:rsid w:val="3662A9F6"/>
    <w:rsid w:val="3662DFA9"/>
    <w:rsid w:val="366303C1"/>
    <w:rsid w:val="36630477"/>
    <w:rsid w:val="36647561"/>
    <w:rsid w:val="3664D516"/>
    <w:rsid w:val="3664E366"/>
    <w:rsid w:val="3665569A"/>
    <w:rsid w:val="36669C8A"/>
    <w:rsid w:val="3667E00D"/>
    <w:rsid w:val="3669D328"/>
    <w:rsid w:val="366A1631"/>
    <w:rsid w:val="366B2B85"/>
    <w:rsid w:val="366C5A72"/>
    <w:rsid w:val="366C94D3"/>
    <w:rsid w:val="366DFD78"/>
    <w:rsid w:val="366DFE17"/>
    <w:rsid w:val="366E149C"/>
    <w:rsid w:val="366EB2FD"/>
    <w:rsid w:val="366FB2E3"/>
    <w:rsid w:val="3672F175"/>
    <w:rsid w:val="367430FD"/>
    <w:rsid w:val="3675690C"/>
    <w:rsid w:val="3675EB15"/>
    <w:rsid w:val="36762BB0"/>
    <w:rsid w:val="36765CF0"/>
    <w:rsid w:val="36775691"/>
    <w:rsid w:val="3677E5F5"/>
    <w:rsid w:val="367A69D3"/>
    <w:rsid w:val="367A7C1E"/>
    <w:rsid w:val="367C23C7"/>
    <w:rsid w:val="367C23D9"/>
    <w:rsid w:val="367F8634"/>
    <w:rsid w:val="36842F24"/>
    <w:rsid w:val="36877221"/>
    <w:rsid w:val="3687E082"/>
    <w:rsid w:val="3687F64C"/>
    <w:rsid w:val="3689848B"/>
    <w:rsid w:val="3689C083"/>
    <w:rsid w:val="368D257B"/>
    <w:rsid w:val="368F0C11"/>
    <w:rsid w:val="368F7941"/>
    <w:rsid w:val="3690C5BA"/>
    <w:rsid w:val="36917E80"/>
    <w:rsid w:val="3691B99D"/>
    <w:rsid w:val="36955FE2"/>
    <w:rsid w:val="3695FC94"/>
    <w:rsid w:val="36963DC0"/>
    <w:rsid w:val="36974EB2"/>
    <w:rsid w:val="3697978D"/>
    <w:rsid w:val="3697F962"/>
    <w:rsid w:val="369BE84E"/>
    <w:rsid w:val="369DB749"/>
    <w:rsid w:val="369F22B6"/>
    <w:rsid w:val="36A02B18"/>
    <w:rsid w:val="36A25A50"/>
    <w:rsid w:val="36A2CB1D"/>
    <w:rsid w:val="36A37EC3"/>
    <w:rsid w:val="36A39A8D"/>
    <w:rsid w:val="36A42961"/>
    <w:rsid w:val="36A9C8C5"/>
    <w:rsid w:val="36AB3516"/>
    <w:rsid w:val="36AC1D03"/>
    <w:rsid w:val="36AC556E"/>
    <w:rsid w:val="36AD9C50"/>
    <w:rsid w:val="36ADFCBE"/>
    <w:rsid w:val="36AF11BC"/>
    <w:rsid w:val="36AF4B2F"/>
    <w:rsid w:val="36AFDC0F"/>
    <w:rsid w:val="36B0D8EE"/>
    <w:rsid w:val="36B164D6"/>
    <w:rsid w:val="36B19021"/>
    <w:rsid w:val="36B1B857"/>
    <w:rsid w:val="36B262D5"/>
    <w:rsid w:val="36B4C4C3"/>
    <w:rsid w:val="36B5F288"/>
    <w:rsid w:val="36B77CA1"/>
    <w:rsid w:val="36B7E769"/>
    <w:rsid w:val="36B87287"/>
    <w:rsid w:val="36B987DF"/>
    <w:rsid w:val="36BA47E8"/>
    <w:rsid w:val="36BAE38F"/>
    <w:rsid w:val="36BDADB8"/>
    <w:rsid w:val="36BEB1A3"/>
    <w:rsid w:val="36BEC4D3"/>
    <w:rsid w:val="36C0D933"/>
    <w:rsid w:val="36C13DE4"/>
    <w:rsid w:val="36C14D51"/>
    <w:rsid w:val="36C1D1FD"/>
    <w:rsid w:val="36C22A7A"/>
    <w:rsid w:val="36C24CCF"/>
    <w:rsid w:val="36C3BA8A"/>
    <w:rsid w:val="36C3CFD3"/>
    <w:rsid w:val="36C67D5B"/>
    <w:rsid w:val="36C6B905"/>
    <w:rsid w:val="36C76DA9"/>
    <w:rsid w:val="36C7B429"/>
    <w:rsid w:val="36C7E168"/>
    <w:rsid w:val="36C819DE"/>
    <w:rsid w:val="36CA432A"/>
    <w:rsid w:val="36CCCCB8"/>
    <w:rsid w:val="36CD889B"/>
    <w:rsid w:val="36CDDEE8"/>
    <w:rsid w:val="36CEFE3A"/>
    <w:rsid w:val="36CF7C97"/>
    <w:rsid w:val="36D1ED9C"/>
    <w:rsid w:val="36D283CB"/>
    <w:rsid w:val="36D2FE22"/>
    <w:rsid w:val="36D3B2B3"/>
    <w:rsid w:val="36D42FB3"/>
    <w:rsid w:val="36D5767F"/>
    <w:rsid w:val="36D58408"/>
    <w:rsid w:val="36D72AC1"/>
    <w:rsid w:val="36D95A67"/>
    <w:rsid w:val="36DA4E82"/>
    <w:rsid w:val="36DD5390"/>
    <w:rsid w:val="36E061CA"/>
    <w:rsid w:val="36E2B831"/>
    <w:rsid w:val="36E41F58"/>
    <w:rsid w:val="36E4F0ED"/>
    <w:rsid w:val="36E5DBCA"/>
    <w:rsid w:val="36E5FCD1"/>
    <w:rsid w:val="36E669FA"/>
    <w:rsid w:val="36E7B8F5"/>
    <w:rsid w:val="36E8DDE6"/>
    <w:rsid w:val="36E9C649"/>
    <w:rsid w:val="36ECB20D"/>
    <w:rsid w:val="36ECDAA0"/>
    <w:rsid w:val="36ECE3B9"/>
    <w:rsid w:val="36EE8F6C"/>
    <w:rsid w:val="36EFAC4B"/>
    <w:rsid w:val="36F078D3"/>
    <w:rsid w:val="36F1521D"/>
    <w:rsid w:val="36F229F9"/>
    <w:rsid w:val="36F23789"/>
    <w:rsid w:val="36F2E1A6"/>
    <w:rsid w:val="36F8EA06"/>
    <w:rsid w:val="36FC134C"/>
    <w:rsid w:val="36FC8A14"/>
    <w:rsid w:val="36FCF90E"/>
    <w:rsid w:val="36FD25A9"/>
    <w:rsid w:val="36FDD102"/>
    <w:rsid w:val="36FE96EE"/>
    <w:rsid w:val="36FEFFF2"/>
    <w:rsid w:val="36FF73D9"/>
    <w:rsid w:val="37008046"/>
    <w:rsid w:val="37035BC6"/>
    <w:rsid w:val="37039B82"/>
    <w:rsid w:val="3703DC35"/>
    <w:rsid w:val="3703F471"/>
    <w:rsid w:val="37042643"/>
    <w:rsid w:val="37049B3E"/>
    <w:rsid w:val="3704F211"/>
    <w:rsid w:val="3708AF6A"/>
    <w:rsid w:val="370A8815"/>
    <w:rsid w:val="370AE671"/>
    <w:rsid w:val="370C77A0"/>
    <w:rsid w:val="370CE1E6"/>
    <w:rsid w:val="370DEF77"/>
    <w:rsid w:val="37101CB4"/>
    <w:rsid w:val="3710E350"/>
    <w:rsid w:val="3711EC55"/>
    <w:rsid w:val="37121B7C"/>
    <w:rsid w:val="3712DFBE"/>
    <w:rsid w:val="37136FA1"/>
    <w:rsid w:val="3713C9F5"/>
    <w:rsid w:val="3714F7A9"/>
    <w:rsid w:val="3715AA2F"/>
    <w:rsid w:val="3717339E"/>
    <w:rsid w:val="371BE08F"/>
    <w:rsid w:val="371CD0F7"/>
    <w:rsid w:val="371D83AD"/>
    <w:rsid w:val="371E6CD9"/>
    <w:rsid w:val="371F54BC"/>
    <w:rsid w:val="37206A1E"/>
    <w:rsid w:val="3724ADC6"/>
    <w:rsid w:val="3724B12B"/>
    <w:rsid w:val="372603CD"/>
    <w:rsid w:val="3726D697"/>
    <w:rsid w:val="37279651"/>
    <w:rsid w:val="37298C98"/>
    <w:rsid w:val="372A76BA"/>
    <w:rsid w:val="372B296A"/>
    <w:rsid w:val="372BE524"/>
    <w:rsid w:val="372C1ED6"/>
    <w:rsid w:val="372C7DF1"/>
    <w:rsid w:val="372C915D"/>
    <w:rsid w:val="372D6F2C"/>
    <w:rsid w:val="372E71D0"/>
    <w:rsid w:val="372E7D4E"/>
    <w:rsid w:val="37307727"/>
    <w:rsid w:val="3730961D"/>
    <w:rsid w:val="37315845"/>
    <w:rsid w:val="37316050"/>
    <w:rsid w:val="37330B3B"/>
    <w:rsid w:val="37333BCF"/>
    <w:rsid w:val="3736263D"/>
    <w:rsid w:val="37368029"/>
    <w:rsid w:val="3736F356"/>
    <w:rsid w:val="373934C8"/>
    <w:rsid w:val="373A18BE"/>
    <w:rsid w:val="373A52CA"/>
    <w:rsid w:val="373CD15A"/>
    <w:rsid w:val="373F5A71"/>
    <w:rsid w:val="37401998"/>
    <w:rsid w:val="37404210"/>
    <w:rsid w:val="374064D9"/>
    <w:rsid w:val="37406F2C"/>
    <w:rsid w:val="374166C8"/>
    <w:rsid w:val="3741C782"/>
    <w:rsid w:val="374235D1"/>
    <w:rsid w:val="37432E46"/>
    <w:rsid w:val="37438AEA"/>
    <w:rsid w:val="3743AA2A"/>
    <w:rsid w:val="37443B72"/>
    <w:rsid w:val="37444DF3"/>
    <w:rsid w:val="3744B911"/>
    <w:rsid w:val="3747F14A"/>
    <w:rsid w:val="37481362"/>
    <w:rsid w:val="37481CCA"/>
    <w:rsid w:val="37489503"/>
    <w:rsid w:val="374B176E"/>
    <w:rsid w:val="374B6F87"/>
    <w:rsid w:val="374E209F"/>
    <w:rsid w:val="374E6523"/>
    <w:rsid w:val="374EDD62"/>
    <w:rsid w:val="374F429D"/>
    <w:rsid w:val="3750061E"/>
    <w:rsid w:val="375103D3"/>
    <w:rsid w:val="3753335F"/>
    <w:rsid w:val="3753694E"/>
    <w:rsid w:val="3754BED1"/>
    <w:rsid w:val="3754D6EE"/>
    <w:rsid w:val="3754EDDB"/>
    <w:rsid w:val="3755245D"/>
    <w:rsid w:val="3756CDE5"/>
    <w:rsid w:val="37580A05"/>
    <w:rsid w:val="37591A71"/>
    <w:rsid w:val="37597DDA"/>
    <w:rsid w:val="375A39ED"/>
    <w:rsid w:val="375AC9D1"/>
    <w:rsid w:val="375B9DC9"/>
    <w:rsid w:val="375DE571"/>
    <w:rsid w:val="375E525F"/>
    <w:rsid w:val="375FBBA4"/>
    <w:rsid w:val="37608397"/>
    <w:rsid w:val="3761631D"/>
    <w:rsid w:val="3761E333"/>
    <w:rsid w:val="3763CF44"/>
    <w:rsid w:val="3764AE90"/>
    <w:rsid w:val="3765047C"/>
    <w:rsid w:val="3765700D"/>
    <w:rsid w:val="3765EE27"/>
    <w:rsid w:val="376663E5"/>
    <w:rsid w:val="37689D54"/>
    <w:rsid w:val="376AA1E9"/>
    <w:rsid w:val="376D3761"/>
    <w:rsid w:val="376D4AAF"/>
    <w:rsid w:val="376D5634"/>
    <w:rsid w:val="377351AA"/>
    <w:rsid w:val="3776F82C"/>
    <w:rsid w:val="37789A0F"/>
    <w:rsid w:val="37789E9A"/>
    <w:rsid w:val="377915DA"/>
    <w:rsid w:val="3779EC5A"/>
    <w:rsid w:val="377A3FCE"/>
    <w:rsid w:val="377B5930"/>
    <w:rsid w:val="377E706A"/>
    <w:rsid w:val="3780E285"/>
    <w:rsid w:val="3780E67B"/>
    <w:rsid w:val="37811197"/>
    <w:rsid w:val="37820C32"/>
    <w:rsid w:val="37822F0C"/>
    <w:rsid w:val="37827836"/>
    <w:rsid w:val="3784ECB7"/>
    <w:rsid w:val="37883991"/>
    <w:rsid w:val="37887524"/>
    <w:rsid w:val="378B32D4"/>
    <w:rsid w:val="378C665E"/>
    <w:rsid w:val="378C696E"/>
    <w:rsid w:val="378CA979"/>
    <w:rsid w:val="378D679D"/>
    <w:rsid w:val="378DD430"/>
    <w:rsid w:val="378E6966"/>
    <w:rsid w:val="378F1CD2"/>
    <w:rsid w:val="37901536"/>
    <w:rsid w:val="3791CCCB"/>
    <w:rsid w:val="379455DB"/>
    <w:rsid w:val="3796154C"/>
    <w:rsid w:val="37962D8E"/>
    <w:rsid w:val="3796431A"/>
    <w:rsid w:val="379848E1"/>
    <w:rsid w:val="379A587B"/>
    <w:rsid w:val="379A6F8D"/>
    <w:rsid w:val="379B9A56"/>
    <w:rsid w:val="379BC094"/>
    <w:rsid w:val="379C6494"/>
    <w:rsid w:val="379D4DA3"/>
    <w:rsid w:val="379E04DD"/>
    <w:rsid w:val="379F41FD"/>
    <w:rsid w:val="379F7494"/>
    <w:rsid w:val="379FACB9"/>
    <w:rsid w:val="379FE5C3"/>
    <w:rsid w:val="37A05FE9"/>
    <w:rsid w:val="37A2DB45"/>
    <w:rsid w:val="37A37C61"/>
    <w:rsid w:val="37A4D5B7"/>
    <w:rsid w:val="37A66D84"/>
    <w:rsid w:val="37A7623B"/>
    <w:rsid w:val="37A88FE7"/>
    <w:rsid w:val="37A8AB33"/>
    <w:rsid w:val="37AA4F58"/>
    <w:rsid w:val="37AA6993"/>
    <w:rsid w:val="37AA742B"/>
    <w:rsid w:val="37AC1FFD"/>
    <w:rsid w:val="37AC38A7"/>
    <w:rsid w:val="37B0EC57"/>
    <w:rsid w:val="37B18A4E"/>
    <w:rsid w:val="37B251E8"/>
    <w:rsid w:val="37B2E78D"/>
    <w:rsid w:val="37B6D0D7"/>
    <w:rsid w:val="37B91082"/>
    <w:rsid w:val="37BA5243"/>
    <w:rsid w:val="37BA8953"/>
    <w:rsid w:val="37BDC0FE"/>
    <w:rsid w:val="37BDC154"/>
    <w:rsid w:val="37C0CA13"/>
    <w:rsid w:val="37C2C8BF"/>
    <w:rsid w:val="37C4058F"/>
    <w:rsid w:val="37C4E9E6"/>
    <w:rsid w:val="37C7BB7F"/>
    <w:rsid w:val="37C8A30D"/>
    <w:rsid w:val="37CCC429"/>
    <w:rsid w:val="37CD05F1"/>
    <w:rsid w:val="37CDF75F"/>
    <w:rsid w:val="37CE08AD"/>
    <w:rsid w:val="37CF5821"/>
    <w:rsid w:val="37D0D38F"/>
    <w:rsid w:val="37D249CB"/>
    <w:rsid w:val="37D25284"/>
    <w:rsid w:val="37D3FA2E"/>
    <w:rsid w:val="37D690F0"/>
    <w:rsid w:val="37D7A0AD"/>
    <w:rsid w:val="37D87B56"/>
    <w:rsid w:val="37D8E10F"/>
    <w:rsid w:val="37D8E484"/>
    <w:rsid w:val="37D9159D"/>
    <w:rsid w:val="37D95F3A"/>
    <w:rsid w:val="37DA317D"/>
    <w:rsid w:val="37DA47C2"/>
    <w:rsid w:val="37DAADED"/>
    <w:rsid w:val="37DAF086"/>
    <w:rsid w:val="37DAF2DA"/>
    <w:rsid w:val="37DC892A"/>
    <w:rsid w:val="37DD10E1"/>
    <w:rsid w:val="37DEDC12"/>
    <w:rsid w:val="37DF5A31"/>
    <w:rsid w:val="37E21718"/>
    <w:rsid w:val="37E25AA6"/>
    <w:rsid w:val="37E5CD76"/>
    <w:rsid w:val="37E6907E"/>
    <w:rsid w:val="37E7BD3F"/>
    <w:rsid w:val="37E86010"/>
    <w:rsid w:val="37E8FB16"/>
    <w:rsid w:val="37E996FD"/>
    <w:rsid w:val="37EA2792"/>
    <w:rsid w:val="37EB262B"/>
    <w:rsid w:val="37EBB9F3"/>
    <w:rsid w:val="37EC741A"/>
    <w:rsid w:val="37ED12C3"/>
    <w:rsid w:val="37ED85D4"/>
    <w:rsid w:val="37EDFC93"/>
    <w:rsid w:val="37F1C790"/>
    <w:rsid w:val="37F2068C"/>
    <w:rsid w:val="37F3456E"/>
    <w:rsid w:val="37F39AD0"/>
    <w:rsid w:val="37F52318"/>
    <w:rsid w:val="37F55B04"/>
    <w:rsid w:val="37F6EDF6"/>
    <w:rsid w:val="37F839CE"/>
    <w:rsid w:val="37FA4763"/>
    <w:rsid w:val="37FE2E86"/>
    <w:rsid w:val="37FE5B50"/>
    <w:rsid w:val="3800222E"/>
    <w:rsid w:val="3800D8D4"/>
    <w:rsid w:val="380126FB"/>
    <w:rsid w:val="38027AA7"/>
    <w:rsid w:val="380295E0"/>
    <w:rsid w:val="380365BF"/>
    <w:rsid w:val="38058388"/>
    <w:rsid w:val="3805CE6A"/>
    <w:rsid w:val="38062226"/>
    <w:rsid w:val="38070D10"/>
    <w:rsid w:val="38074F0C"/>
    <w:rsid w:val="38082CF9"/>
    <w:rsid w:val="38087364"/>
    <w:rsid w:val="3808C912"/>
    <w:rsid w:val="3809196C"/>
    <w:rsid w:val="3809BADB"/>
    <w:rsid w:val="380D2F62"/>
    <w:rsid w:val="380E2A19"/>
    <w:rsid w:val="380E3A81"/>
    <w:rsid w:val="380E7C4D"/>
    <w:rsid w:val="380F644E"/>
    <w:rsid w:val="380FC686"/>
    <w:rsid w:val="380FFA85"/>
    <w:rsid w:val="38104D31"/>
    <w:rsid w:val="3811A67E"/>
    <w:rsid w:val="3813F6A7"/>
    <w:rsid w:val="38159C44"/>
    <w:rsid w:val="3818B952"/>
    <w:rsid w:val="3818C93A"/>
    <w:rsid w:val="3819B6D7"/>
    <w:rsid w:val="381AA130"/>
    <w:rsid w:val="381B5078"/>
    <w:rsid w:val="381CA2FB"/>
    <w:rsid w:val="381CC8D6"/>
    <w:rsid w:val="381D160C"/>
    <w:rsid w:val="381E916C"/>
    <w:rsid w:val="381EFCFC"/>
    <w:rsid w:val="3822ACFE"/>
    <w:rsid w:val="38241AF1"/>
    <w:rsid w:val="38242401"/>
    <w:rsid w:val="38272134"/>
    <w:rsid w:val="3828BB4E"/>
    <w:rsid w:val="382A631B"/>
    <w:rsid w:val="382BA679"/>
    <w:rsid w:val="382DBC39"/>
    <w:rsid w:val="382ED898"/>
    <w:rsid w:val="383004C5"/>
    <w:rsid w:val="3830A358"/>
    <w:rsid w:val="38320DA4"/>
    <w:rsid w:val="3832E6E2"/>
    <w:rsid w:val="3835D72A"/>
    <w:rsid w:val="3837423E"/>
    <w:rsid w:val="3837BCFD"/>
    <w:rsid w:val="3838061A"/>
    <w:rsid w:val="383960DA"/>
    <w:rsid w:val="383A5CB5"/>
    <w:rsid w:val="383D14AC"/>
    <w:rsid w:val="383E5A8C"/>
    <w:rsid w:val="383F153D"/>
    <w:rsid w:val="3840ED0C"/>
    <w:rsid w:val="38417864"/>
    <w:rsid w:val="3841E67D"/>
    <w:rsid w:val="384298EC"/>
    <w:rsid w:val="38432E7B"/>
    <w:rsid w:val="384346D1"/>
    <w:rsid w:val="3843784C"/>
    <w:rsid w:val="3844EC1B"/>
    <w:rsid w:val="3844F750"/>
    <w:rsid w:val="38452FCF"/>
    <w:rsid w:val="38455A25"/>
    <w:rsid w:val="3845A0E7"/>
    <w:rsid w:val="3845A276"/>
    <w:rsid w:val="3845B4F7"/>
    <w:rsid w:val="3846BD94"/>
    <w:rsid w:val="3847212C"/>
    <w:rsid w:val="38484113"/>
    <w:rsid w:val="38489D14"/>
    <w:rsid w:val="3848EE03"/>
    <w:rsid w:val="3849A394"/>
    <w:rsid w:val="3849ED04"/>
    <w:rsid w:val="3849F21D"/>
    <w:rsid w:val="384AEED5"/>
    <w:rsid w:val="384CF069"/>
    <w:rsid w:val="384D6B76"/>
    <w:rsid w:val="384F0467"/>
    <w:rsid w:val="384F94B2"/>
    <w:rsid w:val="3851DCDB"/>
    <w:rsid w:val="38546AA5"/>
    <w:rsid w:val="38571B25"/>
    <w:rsid w:val="38579F55"/>
    <w:rsid w:val="385913EF"/>
    <w:rsid w:val="385A20F7"/>
    <w:rsid w:val="385B46BC"/>
    <w:rsid w:val="385B5B75"/>
    <w:rsid w:val="385C100E"/>
    <w:rsid w:val="385CF50C"/>
    <w:rsid w:val="385DF34E"/>
    <w:rsid w:val="385E0BDE"/>
    <w:rsid w:val="385FFD0B"/>
    <w:rsid w:val="38603CBD"/>
    <w:rsid w:val="386094EB"/>
    <w:rsid w:val="3861CAF0"/>
    <w:rsid w:val="38635792"/>
    <w:rsid w:val="3863EA3F"/>
    <w:rsid w:val="38654865"/>
    <w:rsid w:val="38654AAC"/>
    <w:rsid w:val="38656A8A"/>
    <w:rsid w:val="3866B966"/>
    <w:rsid w:val="3866B9AA"/>
    <w:rsid w:val="3867A29D"/>
    <w:rsid w:val="3867A732"/>
    <w:rsid w:val="3869A4AB"/>
    <w:rsid w:val="386A458E"/>
    <w:rsid w:val="386A4D10"/>
    <w:rsid w:val="386B40EB"/>
    <w:rsid w:val="386CDDC9"/>
    <w:rsid w:val="386EDE62"/>
    <w:rsid w:val="387109F6"/>
    <w:rsid w:val="3871759D"/>
    <w:rsid w:val="3871BA0A"/>
    <w:rsid w:val="387240FD"/>
    <w:rsid w:val="38726542"/>
    <w:rsid w:val="3874482D"/>
    <w:rsid w:val="38754D07"/>
    <w:rsid w:val="3875C7F2"/>
    <w:rsid w:val="3876F5A3"/>
    <w:rsid w:val="387718D1"/>
    <w:rsid w:val="387740F0"/>
    <w:rsid w:val="38780F68"/>
    <w:rsid w:val="38784E6E"/>
    <w:rsid w:val="38792B1D"/>
    <w:rsid w:val="3879EAD0"/>
    <w:rsid w:val="387E7121"/>
    <w:rsid w:val="387F3EB8"/>
    <w:rsid w:val="3881C50A"/>
    <w:rsid w:val="3882237A"/>
    <w:rsid w:val="3882CC14"/>
    <w:rsid w:val="3883EB4E"/>
    <w:rsid w:val="38846C6E"/>
    <w:rsid w:val="388564B1"/>
    <w:rsid w:val="3885DC6D"/>
    <w:rsid w:val="3886E547"/>
    <w:rsid w:val="38873A13"/>
    <w:rsid w:val="3889623E"/>
    <w:rsid w:val="388A1B0C"/>
    <w:rsid w:val="388BE0EA"/>
    <w:rsid w:val="388CE4D3"/>
    <w:rsid w:val="388D4DF2"/>
    <w:rsid w:val="388EC776"/>
    <w:rsid w:val="388EF744"/>
    <w:rsid w:val="388F42AB"/>
    <w:rsid w:val="388F8EEF"/>
    <w:rsid w:val="38917AD3"/>
    <w:rsid w:val="389350D8"/>
    <w:rsid w:val="3893A103"/>
    <w:rsid w:val="3894CDA5"/>
    <w:rsid w:val="38961872"/>
    <w:rsid w:val="38962903"/>
    <w:rsid w:val="38987CBE"/>
    <w:rsid w:val="38997784"/>
    <w:rsid w:val="3899F6BD"/>
    <w:rsid w:val="389A394B"/>
    <w:rsid w:val="389AB10C"/>
    <w:rsid w:val="389B1354"/>
    <w:rsid w:val="389DED92"/>
    <w:rsid w:val="389F699A"/>
    <w:rsid w:val="389FE3BB"/>
    <w:rsid w:val="38A09820"/>
    <w:rsid w:val="38A66138"/>
    <w:rsid w:val="38A6EED3"/>
    <w:rsid w:val="38A8B118"/>
    <w:rsid w:val="38AA8055"/>
    <w:rsid w:val="38AF5933"/>
    <w:rsid w:val="38AF8A09"/>
    <w:rsid w:val="38B31921"/>
    <w:rsid w:val="38B5BC1B"/>
    <w:rsid w:val="38B5D1A7"/>
    <w:rsid w:val="38B5F9A2"/>
    <w:rsid w:val="38B69054"/>
    <w:rsid w:val="38B7880B"/>
    <w:rsid w:val="38B9AC97"/>
    <w:rsid w:val="38B9F689"/>
    <w:rsid w:val="38BAF79D"/>
    <w:rsid w:val="38BC3937"/>
    <w:rsid w:val="38BCA915"/>
    <w:rsid w:val="38BCBE98"/>
    <w:rsid w:val="38BCC97A"/>
    <w:rsid w:val="38BCFA4C"/>
    <w:rsid w:val="38BD09D7"/>
    <w:rsid w:val="38BD149E"/>
    <w:rsid w:val="38BF14B4"/>
    <w:rsid w:val="38C0F8A6"/>
    <w:rsid w:val="38C16FA2"/>
    <w:rsid w:val="38C27C24"/>
    <w:rsid w:val="38C2FDB5"/>
    <w:rsid w:val="38C334DA"/>
    <w:rsid w:val="38C38DAC"/>
    <w:rsid w:val="38C4199D"/>
    <w:rsid w:val="38C49297"/>
    <w:rsid w:val="38C6749F"/>
    <w:rsid w:val="38C68850"/>
    <w:rsid w:val="38C778B2"/>
    <w:rsid w:val="38C77B80"/>
    <w:rsid w:val="38C7EECD"/>
    <w:rsid w:val="38C81C22"/>
    <w:rsid w:val="38C89F8C"/>
    <w:rsid w:val="38C95B5B"/>
    <w:rsid w:val="38C9B00E"/>
    <w:rsid w:val="38CA52FF"/>
    <w:rsid w:val="38CADD06"/>
    <w:rsid w:val="38CB6250"/>
    <w:rsid w:val="38CBB353"/>
    <w:rsid w:val="38CC4FE8"/>
    <w:rsid w:val="38CDE5B9"/>
    <w:rsid w:val="38CDF14C"/>
    <w:rsid w:val="38CF2759"/>
    <w:rsid w:val="38D086C4"/>
    <w:rsid w:val="38D0A373"/>
    <w:rsid w:val="38D23989"/>
    <w:rsid w:val="38D86E0C"/>
    <w:rsid w:val="38D88DB2"/>
    <w:rsid w:val="38D98078"/>
    <w:rsid w:val="38DB0F61"/>
    <w:rsid w:val="38DB2B57"/>
    <w:rsid w:val="38DB3D6B"/>
    <w:rsid w:val="38DBE74A"/>
    <w:rsid w:val="38DBE91A"/>
    <w:rsid w:val="38DBF3D9"/>
    <w:rsid w:val="38DDF235"/>
    <w:rsid w:val="38DE1638"/>
    <w:rsid w:val="38DFD34F"/>
    <w:rsid w:val="38E1860D"/>
    <w:rsid w:val="38E37D9D"/>
    <w:rsid w:val="38E43C52"/>
    <w:rsid w:val="38E47F36"/>
    <w:rsid w:val="38E53DDC"/>
    <w:rsid w:val="38E8B89D"/>
    <w:rsid w:val="38EB63A8"/>
    <w:rsid w:val="38ECB3B2"/>
    <w:rsid w:val="38ECD137"/>
    <w:rsid w:val="38ECEB83"/>
    <w:rsid w:val="38EEEE47"/>
    <w:rsid w:val="38F03136"/>
    <w:rsid w:val="38F0F88E"/>
    <w:rsid w:val="38F1683D"/>
    <w:rsid w:val="38F35302"/>
    <w:rsid w:val="38F3984D"/>
    <w:rsid w:val="38F402D5"/>
    <w:rsid w:val="38F4591B"/>
    <w:rsid w:val="38F52CD1"/>
    <w:rsid w:val="38F5994D"/>
    <w:rsid w:val="38F5FC7B"/>
    <w:rsid w:val="38F7201E"/>
    <w:rsid w:val="38F81C67"/>
    <w:rsid w:val="38F89CE7"/>
    <w:rsid w:val="38F93019"/>
    <w:rsid w:val="38FB7B99"/>
    <w:rsid w:val="38FB9832"/>
    <w:rsid w:val="38FC8436"/>
    <w:rsid w:val="38FDB6CF"/>
    <w:rsid w:val="38FF87C7"/>
    <w:rsid w:val="39018D80"/>
    <w:rsid w:val="3901F1F2"/>
    <w:rsid w:val="390365AD"/>
    <w:rsid w:val="3903F526"/>
    <w:rsid w:val="3904172A"/>
    <w:rsid w:val="3904DB1D"/>
    <w:rsid w:val="39062B6A"/>
    <w:rsid w:val="3906A4E4"/>
    <w:rsid w:val="3907AEF7"/>
    <w:rsid w:val="390922CC"/>
    <w:rsid w:val="390B563C"/>
    <w:rsid w:val="390C5288"/>
    <w:rsid w:val="390D2DD4"/>
    <w:rsid w:val="390DDFDD"/>
    <w:rsid w:val="39109865"/>
    <w:rsid w:val="3911FEED"/>
    <w:rsid w:val="39124123"/>
    <w:rsid w:val="391398F2"/>
    <w:rsid w:val="391879ED"/>
    <w:rsid w:val="391A472D"/>
    <w:rsid w:val="391AFFE6"/>
    <w:rsid w:val="391BD4F4"/>
    <w:rsid w:val="391CA176"/>
    <w:rsid w:val="391FD12F"/>
    <w:rsid w:val="391FE113"/>
    <w:rsid w:val="3920B4A9"/>
    <w:rsid w:val="3922323F"/>
    <w:rsid w:val="3922E217"/>
    <w:rsid w:val="3923A389"/>
    <w:rsid w:val="392412A1"/>
    <w:rsid w:val="39251D66"/>
    <w:rsid w:val="3925376E"/>
    <w:rsid w:val="3925CCA4"/>
    <w:rsid w:val="39260876"/>
    <w:rsid w:val="3926B9C7"/>
    <w:rsid w:val="3927400C"/>
    <w:rsid w:val="39275318"/>
    <w:rsid w:val="39277BD6"/>
    <w:rsid w:val="392836BF"/>
    <w:rsid w:val="392B9029"/>
    <w:rsid w:val="392FA93B"/>
    <w:rsid w:val="39304BED"/>
    <w:rsid w:val="39305F20"/>
    <w:rsid w:val="3932D626"/>
    <w:rsid w:val="3934881A"/>
    <w:rsid w:val="39389E0C"/>
    <w:rsid w:val="3938EABF"/>
    <w:rsid w:val="393912BD"/>
    <w:rsid w:val="39396AAB"/>
    <w:rsid w:val="393C0EE4"/>
    <w:rsid w:val="393CF9B5"/>
    <w:rsid w:val="393D7A5B"/>
    <w:rsid w:val="393E4416"/>
    <w:rsid w:val="3940DD3A"/>
    <w:rsid w:val="3941CCBF"/>
    <w:rsid w:val="39451180"/>
    <w:rsid w:val="39453EA8"/>
    <w:rsid w:val="39456C66"/>
    <w:rsid w:val="3947796E"/>
    <w:rsid w:val="39485A6B"/>
    <w:rsid w:val="394894A5"/>
    <w:rsid w:val="394ADA1B"/>
    <w:rsid w:val="394BE8E3"/>
    <w:rsid w:val="394CE6C5"/>
    <w:rsid w:val="394EBF4D"/>
    <w:rsid w:val="394EE17E"/>
    <w:rsid w:val="394FF770"/>
    <w:rsid w:val="3950860A"/>
    <w:rsid w:val="39511BD7"/>
    <w:rsid w:val="395137DC"/>
    <w:rsid w:val="395176CD"/>
    <w:rsid w:val="39524CC0"/>
    <w:rsid w:val="39533E84"/>
    <w:rsid w:val="3953A203"/>
    <w:rsid w:val="3954C550"/>
    <w:rsid w:val="395767C1"/>
    <w:rsid w:val="395865D6"/>
    <w:rsid w:val="395A1C17"/>
    <w:rsid w:val="395B5059"/>
    <w:rsid w:val="395BDA80"/>
    <w:rsid w:val="395C7D63"/>
    <w:rsid w:val="39614EA1"/>
    <w:rsid w:val="3962C25F"/>
    <w:rsid w:val="39662D87"/>
    <w:rsid w:val="3966469E"/>
    <w:rsid w:val="3966805D"/>
    <w:rsid w:val="396A098A"/>
    <w:rsid w:val="396AAD4D"/>
    <w:rsid w:val="396BB5F4"/>
    <w:rsid w:val="396F30CF"/>
    <w:rsid w:val="396F3162"/>
    <w:rsid w:val="397076BD"/>
    <w:rsid w:val="3970CAC8"/>
    <w:rsid w:val="39714779"/>
    <w:rsid w:val="3972418C"/>
    <w:rsid w:val="397410D6"/>
    <w:rsid w:val="39744908"/>
    <w:rsid w:val="397458DF"/>
    <w:rsid w:val="397477BA"/>
    <w:rsid w:val="39748EB9"/>
    <w:rsid w:val="3975A781"/>
    <w:rsid w:val="39760868"/>
    <w:rsid w:val="3976EA89"/>
    <w:rsid w:val="3977B3D7"/>
    <w:rsid w:val="3977DC7E"/>
    <w:rsid w:val="3979E090"/>
    <w:rsid w:val="397C2D97"/>
    <w:rsid w:val="397C4BE0"/>
    <w:rsid w:val="397C5050"/>
    <w:rsid w:val="397CAD00"/>
    <w:rsid w:val="397D037D"/>
    <w:rsid w:val="397E15C5"/>
    <w:rsid w:val="397FB2CA"/>
    <w:rsid w:val="398012A3"/>
    <w:rsid w:val="398015F6"/>
    <w:rsid w:val="3980B716"/>
    <w:rsid w:val="3981747B"/>
    <w:rsid w:val="39844077"/>
    <w:rsid w:val="3984697F"/>
    <w:rsid w:val="398585F5"/>
    <w:rsid w:val="39871F0B"/>
    <w:rsid w:val="3988A8C4"/>
    <w:rsid w:val="3989BEC3"/>
    <w:rsid w:val="398ABD7F"/>
    <w:rsid w:val="398B080B"/>
    <w:rsid w:val="398DAE8B"/>
    <w:rsid w:val="398EE4C1"/>
    <w:rsid w:val="398EF784"/>
    <w:rsid w:val="3991287B"/>
    <w:rsid w:val="39913467"/>
    <w:rsid w:val="39914C55"/>
    <w:rsid w:val="39922D8B"/>
    <w:rsid w:val="3992BD36"/>
    <w:rsid w:val="399328B6"/>
    <w:rsid w:val="39941D98"/>
    <w:rsid w:val="3995C695"/>
    <w:rsid w:val="3996DD58"/>
    <w:rsid w:val="3997B3AE"/>
    <w:rsid w:val="399C9E65"/>
    <w:rsid w:val="399F70FE"/>
    <w:rsid w:val="39A18C77"/>
    <w:rsid w:val="39A1B35F"/>
    <w:rsid w:val="39A25D38"/>
    <w:rsid w:val="39A38C40"/>
    <w:rsid w:val="39A49F7C"/>
    <w:rsid w:val="39A598D0"/>
    <w:rsid w:val="39A6481A"/>
    <w:rsid w:val="39A6EE55"/>
    <w:rsid w:val="39AB8C4F"/>
    <w:rsid w:val="39ABCA01"/>
    <w:rsid w:val="39AC14BA"/>
    <w:rsid w:val="39AC1C43"/>
    <w:rsid w:val="39AD340D"/>
    <w:rsid w:val="39AFB213"/>
    <w:rsid w:val="39AFB7EE"/>
    <w:rsid w:val="39AFC708"/>
    <w:rsid w:val="39B151F2"/>
    <w:rsid w:val="39B1BDAC"/>
    <w:rsid w:val="39B589BE"/>
    <w:rsid w:val="39B7859D"/>
    <w:rsid w:val="39B98125"/>
    <w:rsid w:val="39B9F7AA"/>
    <w:rsid w:val="39BA0B76"/>
    <w:rsid w:val="39BBD482"/>
    <w:rsid w:val="39BBFB8E"/>
    <w:rsid w:val="39BC0BD0"/>
    <w:rsid w:val="39BD898C"/>
    <w:rsid w:val="39C00100"/>
    <w:rsid w:val="39C0A9EE"/>
    <w:rsid w:val="39C208AA"/>
    <w:rsid w:val="39C5D4E6"/>
    <w:rsid w:val="39C6FD1D"/>
    <w:rsid w:val="39C8C008"/>
    <w:rsid w:val="39C9085F"/>
    <w:rsid w:val="39C950B4"/>
    <w:rsid w:val="39C96CA7"/>
    <w:rsid w:val="39CAC9E9"/>
    <w:rsid w:val="39CB377B"/>
    <w:rsid w:val="39CE307C"/>
    <w:rsid w:val="39CF35F6"/>
    <w:rsid w:val="39CFB35D"/>
    <w:rsid w:val="39D11349"/>
    <w:rsid w:val="39D26193"/>
    <w:rsid w:val="39D28CA3"/>
    <w:rsid w:val="39D29F9F"/>
    <w:rsid w:val="39D69CE0"/>
    <w:rsid w:val="39D863D3"/>
    <w:rsid w:val="39D9178F"/>
    <w:rsid w:val="39D92016"/>
    <w:rsid w:val="39D9CFE7"/>
    <w:rsid w:val="39DA5AFE"/>
    <w:rsid w:val="39DBA396"/>
    <w:rsid w:val="39DBDB98"/>
    <w:rsid w:val="39DC9BF3"/>
    <w:rsid w:val="39DF4894"/>
    <w:rsid w:val="39DF58DB"/>
    <w:rsid w:val="39DF7AA6"/>
    <w:rsid w:val="39E16D41"/>
    <w:rsid w:val="39E391B6"/>
    <w:rsid w:val="39E3B12E"/>
    <w:rsid w:val="39E44191"/>
    <w:rsid w:val="39E46F87"/>
    <w:rsid w:val="39E5025E"/>
    <w:rsid w:val="39E639F0"/>
    <w:rsid w:val="39E70C5B"/>
    <w:rsid w:val="39E97CB6"/>
    <w:rsid w:val="39EB6048"/>
    <w:rsid w:val="39EBEA7D"/>
    <w:rsid w:val="39ED8A98"/>
    <w:rsid w:val="39ED8B20"/>
    <w:rsid w:val="39ED96F4"/>
    <w:rsid w:val="39EE6DEB"/>
    <w:rsid w:val="39F16A1C"/>
    <w:rsid w:val="39F2306C"/>
    <w:rsid w:val="39F361B9"/>
    <w:rsid w:val="39F565FB"/>
    <w:rsid w:val="39F601A3"/>
    <w:rsid w:val="39F62F24"/>
    <w:rsid w:val="39F64365"/>
    <w:rsid w:val="39F724C7"/>
    <w:rsid w:val="39F906C1"/>
    <w:rsid w:val="39FA9EA1"/>
    <w:rsid w:val="39FCA482"/>
    <w:rsid w:val="39FE0263"/>
    <w:rsid w:val="39FF8588"/>
    <w:rsid w:val="39FF9372"/>
    <w:rsid w:val="39FFA62C"/>
    <w:rsid w:val="3A005C2F"/>
    <w:rsid w:val="3A00A691"/>
    <w:rsid w:val="3A032551"/>
    <w:rsid w:val="3A0527E4"/>
    <w:rsid w:val="3A06DF10"/>
    <w:rsid w:val="3A06EAEA"/>
    <w:rsid w:val="3A078842"/>
    <w:rsid w:val="3A082D95"/>
    <w:rsid w:val="3A091969"/>
    <w:rsid w:val="3A0A9DCE"/>
    <w:rsid w:val="3A0B3564"/>
    <w:rsid w:val="3A0B7A7C"/>
    <w:rsid w:val="3A0DCB23"/>
    <w:rsid w:val="3A0FFDC5"/>
    <w:rsid w:val="3A113444"/>
    <w:rsid w:val="3A12D70C"/>
    <w:rsid w:val="3A131650"/>
    <w:rsid w:val="3A1718F6"/>
    <w:rsid w:val="3A175EAF"/>
    <w:rsid w:val="3A18806D"/>
    <w:rsid w:val="3A1880D0"/>
    <w:rsid w:val="3A18E7FF"/>
    <w:rsid w:val="3A1DB8FA"/>
    <w:rsid w:val="3A202AC9"/>
    <w:rsid w:val="3A203FA2"/>
    <w:rsid w:val="3A21F301"/>
    <w:rsid w:val="3A221F69"/>
    <w:rsid w:val="3A23B7C3"/>
    <w:rsid w:val="3A24D773"/>
    <w:rsid w:val="3A26FEF5"/>
    <w:rsid w:val="3A2718A5"/>
    <w:rsid w:val="3A287EB0"/>
    <w:rsid w:val="3A28AA67"/>
    <w:rsid w:val="3A28B76E"/>
    <w:rsid w:val="3A296A29"/>
    <w:rsid w:val="3A2A50D2"/>
    <w:rsid w:val="3A2B92D2"/>
    <w:rsid w:val="3A2DC24A"/>
    <w:rsid w:val="3A2F015A"/>
    <w:rsid w:val="3A2F0B3B"/>
    <w:rsid w:val="3A2F35F5"/>
    <w:rsid w:val="3A305C4F"/>
    <w:rsid w:val="3A309E06"/>
    <w:rsid w:val="3A316F96"/>
    <w:rsid w:val="3A327790"/>
    <w:rsid w:val="3A328524"/>
    <w:rsid w:val="3A32BB7D"/>
    <w:rsid w:val="3A33C565"/>
    <w:rsid w:val="3A359F56"/>
    <w:rsid w:val="3A36EEFC"/>
    <w:rsid w:val="3A37D7EF"/>
    <w:rsid w:val="3A39ABAB"/>
    <w:rsid w:val="3A3BCF2B"/>
    <w:rsid w:val="3A3C2889"/>
    <w:rsid w:val="3A3DBE6E"/>
    <w:rsid w:val="3A3E6D85"/>
    <w:rsid w:val="3A41EFA7"/>
    <w:rsid w:val="3A4260FF"/>
    <w:rsid w:val="3A42A435"/>
    <w:rsid w:val="3A4678CA"/>
    <w:rsid w:val="3A482F8C"/>
    <w:rsid w:val="3A48EE8A"/>
    <w:rsid w:val="3A496F9D"/>
    <w:rsid w:val="3A497056"/>
    <w:rsid w:val="3A4B5A6A"/>
    <w:rsid w:val="3A4C09CF"/>
    <w:rsid w:val="3A4C4F92"/>
    <w:rsid w:val="3A4E5E14"/>
    <w:rsid w:val="3A4FD176"/>
    <w:rsid w:val="3A501CE3"/>
    <w:rsid w:val="3A506190"/>
    <w:rsid w:val="3A51A536"/>
    <w:rsid w:val="3A51CD37"/>
    <w:rsid w:val="3A531A61"/>
    <w:rsid w:val="3A539A3B"/>
    <w:rsid w:val="3A5467B3"/>
    <w:rsid w:val="3A54FA74"/>
    <w:rsid w:val="3A5571FE"/>
    <w:rsid w:val="3A55B052"/>
    <w:rsid w:val="3A55B26B"/>
    <w:rsid w:val="3A568267"/>
    <w:rsid w:val="3A597419"/>
    <w:rsid w:val="3A5F1AA1"/>
    <w:rsid w:val="3A5F1CFE"/>
    <w:rsid w:val="3A5F437F"/>
    <w:rsid w:val="3A5F50EE"/>
    <w:rsid w:val="3A600BCD"/>
    <w:rsid w:val="3A62A278"/>
    <w:rsid w:val="3A638D29"/>
    <w:rsid w:val="3A6397A5"/>
    <w:rsid w:val="3A63DC9E"/>
    <w:rsid w:val="3A64150E"/>
    <w:rsid w:val="3A643837"/>
    <w:rsid w:val="3A64DE07"/>
    <w:rsid w:val="3A64F434"/>
    <w:rsid w:val="3A656AC7"/>
    <w:rsid w:val="3A65DF1C"/>
    <w:rsid w:val="3A66B8AA"/>
    <w:rsid w:val="3A67881E"/>
    <w:rsid w:val="3A6868AE"/>
    <w:rsid w:val="3A69FA13"/>
    <w:rsid w:val="3A6ACFB8"/>
    <w:rsid w:val="3A6B6082"/>
    <w:rsid w:val="3A6C57EE"/>
    <w:rsid w:val="3A6CDBD2"/>
    <w:rsid w:val="3A6D2302"/>
    <w:rsid w:val="3A6DA543"/>
    <w:rsid w:val="3A6EF4C9"/>
    <w:rsid w:val="3A6FC731"/>
    <w:rsid w:val="3A7105BD"/>
    <w:rsid w:val="3A7309FE"/>
    <w:rsid w:val="3A750B51"/>
    <w:rsid w:val="3A759FD9"/>
    <w:rsid w:val="3A764A47"/>
    <w:rsid w:val="3A764B35"/>
    <w:rsid w:val="3A768A70"/>
    <w:rsid w:val="3A76BA57"/>
    <w:rsid w:val="3A76D036"/>
    <w:rsid w:val="3A781E33"/>
    <w:rsid w:val="3A7836A6"/>
    <w:rsid w:val="3A788A4D"/>
    <w:rsid w:val="3A78F4F8"/>
    <w:rsid w:val="3A792AAE"/>
    <w:rsid w:val="3A7ABB6B"/>
    <w:rsid w:val="3A7C4FDE"/>
    <w:rsid w:val="3A7CA67C"/>
    <w:rsid w:val="3A7F51A3"/>
    <w:rsid w:val="3A7F5CA5"/>
    <w:rsid w:val="3A84A17E"/>
    <w:rsid w:val="3A859C98"/>
    <w:rsid w:val="3A8668D0"/>
    <w:rsid w:val="3A88CDD7"/>
    <w:rsid w:val="3A8BD481"/>
    <w:rsid w:val="3A8D3F1A"/>
    <w:rsid w:val="3A8FFEC4"/>
    <w:rsid w:val="3A924870"/>
    <w:rsid w:val="3A937AE1"/>
    <w:rsid w:val="3A93C9D1"/>
    <w:rsid w:val="3A93ED13"/>
    <w:rsid w:val="3A94801C"/>
    <w:rsid w:val="3A962407"/>
    <w:rsid w:val="3A96B3EE"/>
    <w:rsid w:val="3A97AA71"/>
    <w:rsid w:val="3A98AA81"/>
    <w:rsid w:val="3A98CD8C"/>
    <w:rsid w:val="3A990817"/>
    <w:rsid w:val="3A9936CB"/>
    <w:rsid w:val="3A99385B"/>
    <w:rsid w:val="3A99665A"/>
    <w:rsid w:val="3A99F878"/>
    <w:rsid w:val="3A9B0965"/>
    <w:rsid w:val="3A9B5796"/>
    <w:rsid w:val="3A9C3A1B"/>
    <w:rsid w:val="3A9DCFBE"/>
    <w:rsid w:val="3A9E5A54"/>
    <w:rsid w:val="3A9F0BC9"/>
    <w:rsid w:val="3A9F5567"/>
    <w:rsid w:val="3A9FC8C9"/>
    <w:rsid w:val="3AA066EA"/>
    <w:rsid w:val="3AA0BE2F"/>
    <w:rsid w:val="3AA1312D"/>
    <w:rsid w:val="3AA1A448"/>
    <w:rsid w:val="3AA209E6"/>
    <w:rsid w:val="3AA2FD1B"/>
    <w:rsid w:val="3AA3283E"/>
    <w:rsid w:val="3AA3915A"/>
    <w:rsid w:val="3AA3F1B2"/>
    <w:rsid w:val="3AA4A945"/>
    <w:rsid w:val="3AA4FA5B"/>
    <w:rsid w:val="3AA5F879"/>
    <w:rsid w:val="3AA68567"/>
    <w:rsid w:val="3AA7A72B"/>
    <w:rsid w:val="3AA7CF6B"/>
    <w:rsid w:val="3AA7ECE8"/>
    <w:rsid w:val="3AA84C20"/>
    <w:rsid w:val="3AA88E13"/>
    <w:rsid w:val="3AA92EF6"/>
    <w:rsid w:val="3AA9A695"/>
    <w:rsid w:val="3AAC649E"/>
    <w:rsid w:val="3AADEE1E"/>
    <w:rsid w:val="3AB168DA"/>
    <w:rsid w:val="3AB3A7EF"/>
    <w:rsid w:val="3AB6A3D3"/>
    <w:rsid w:val="3AB6E2DE"/>
    <w:rsid w:val="3AB6E920"/>
    <w:rsid w:val="3ABA9AF2"/>
    <w:rsid w:val="3ABD42AD"/>
    <w:rsid w:val="3ABF6228"/>
    <w:rsid w:val="3AC05545"/>
    <w:rsid w:val="3AC2577E"/>
    <w:rsid w:val="3AC2A67B"/>
    <w:rsid w:val="3AC41865"/>
    <w:rsid w:val="3AC68473"/>
    <w:rsid w:val="3AC6970E"/>
    <w:rsid w:val="3AC8C629"/>
    <w:rsid w:val="3AC9CBAA"/>
    <w:rsid w:val="3ACA5C66"/>
    <w:rsid w:val="3ACB7319"/>
    <w:rsid w:val="3ACD16AF"/>
    <w:rsid w:val="3ACDB22D"/>
    <w:rsid w:val="3ACE47FE"/>
    <w:rsid w:val="3AD03C68"/>
    <w:rsid w:val="3AD09B15"/>
    <w:rsid w:val="3AD12AC3"/>
    <w:rsid w:val="3AD1E7DD"/>
    <w:rsid w:val="3AD22BA4"/>
    <w:rsid w:val="3AD594C6"/>
    <w:rsid w:val="3AD6E058"/>
    <w:rsid w:val="3AD72633"/>
    <w:rsid w:val="3AD7F2F6"/>
    <w:rsid w:val="3AD9126B"/>
    <w:rsid w:val="3AD9BBF6"/>
    <w:rsid w:val="3ADA71ED"/>
    <w:rsid w:val="3ADCBCCF"/>
    <w:rsid w:val="3ADD2F7D"/>
    <w:rsid w:val="3ADEE978"/>
    <w:rsid w:val="3ADF742B"/>
    <w:rsid w:val="3ADFF7AF"/>
    <w:rsid w:val="3AE110EB"/>
    <w:rsid w:val="3AE16643"/>
    <w:rsid w:val="3AE25294"/>
    <w:rsid w:val="3AE277DF"/>
    <w:rsid w:val="3AE314B2"/>
    <w:rsid w:val="3AE3271C"/>
    <w:rsid w:val="3AE5ACED"/>
    <w:rsid w:val="3AE5CD11"/>
    <w:rsid w:val="3AE6F359"/>
    <w:rsid w:val="3AE71452"/>
    <w:rsid w:val="3AE9A1DB"/>
    <w:rsid w:val="3AEBAED8"/>
    <w:rsid w:val="3AEBE599"/>
    <w:rsid w:val="3AED75DF"/>
    <w:rsid w:val="3AEEA6A1"/>
    <w:rsid w:val="3AF1155B"/>
    <w:rsid w:val="3AF34E10"/>
    <w:rsid w:val="3AF74423"/>
    <w:rsid w:val="3AFA2F1D"/>
    <w:rsid w:val="3AFA470F"/>
    <w:rsid w:val="3AFAEFAB"/>
    <w:rsid w:val="3AFB89CF"/>
    <w:rsid w:val="3AFC2D4F"/>
    <w:rsid w:val="3AFCFEDF"/>
    <w:rsid w:val="3AFDCDB0"/>
    <w:rsid w:val="3B013247"/>
    <w:rsid w:val="3B02BC2A"/>
    <w:rsid w:val="3B03229F"/>
    <w:rsid w:val="3B034B7D"/>
    <w:rsid w:val="3B03AF9C"/>
    <w:rsid w:val="3B05041E"/>
    <w:rsid w:val="3B075B7F"/>
    <w:rsid w:val="3B07B89D"/>
    <w:rsid w:val="3B0870EF"/>
    <w:rsid w:val="3B0B9298"/>
    <w:rsid w:val="3B0BE63F"/>
    <w:rsid w:val="3B0C9035"/>
    <w:rsid w:val="3B0EDBBB"/>
    <w:rsid w:val="3B101C12"/>
    <w:rsid w:val="3B10758E"/>
    <w:rsid w:val="3B122F3B"/>
    <w:rsid w:val="3B1312D4"/>
    <w:rsid w:val="3B133021"/>
    <w:rsid w:val="3B15C71D"/>
    <w:rsid w:val="3B15ED2C"/>
    <w:rsid w:val="3B177EC9"/>
    <w:rsid w:val="3B17C875"/>
    <w:rsid w:val="3B1866C0"/>
    <w:rsid w:val="3B19890D"/>
    <w:rsid w:val="3B1B1BA3"/>
    <w:rsid w:val="3B1C4EA3"/>
    <w:rsid w:val="3B1F99BC"/>
    <w:rsid w:val="3B220BCD"/>
    <w:rsid w:val="3B232CCA"/>
    <w:rsid w:val="3B25A328"/>
    <w:rsid w:val="3B265EE9"/>
    <w:rsid w:val="3B27AA3C"/>
    <w:rsid w:val="3B29301C"/>
    <w:rsid w:val="3B2A75FC"/>
    <w:rsid w:val="3B2B5B66"/>
    <w:rsid w:val="3B2C6689"/>
    <w:rsid w:val="3B2DB61A"/>
    <w:rsid w:val="3B2DD59D"/>
    <w:rsid w:val="3B2E6F44"/>
    <w:rsid w:val="3B2EA275"/>
    <w:rsid w:val="3B2FC189"/>
    <w:rsid w:val="3B302744"/>
    <w:rsid w:val="3B310EF6"/>
    <w:rsid w:val="3B319062"/>
    <w:rsid w:val="3B322542"/>
    <w:rsid w:val="3B33117E"/>
    <w:rsid w:val="3B33A2F0"/>
    <w:rsid w:val="3B34A255"/>
    <w:rsid w:val="3B37502A"/>
    <w:rsid w:val="3B377206"/>
    <w:rsid w:val="3B388421"/>
    <w:rsid w:val="3B38C7BD"/>
    <w:rsid w:val="3B3A2257"/>
    <w:rsid w:val="3B3A6205"/>
    <w:rsid w:val="3B3AAD7D"/>
    <w:rsid w:val="3B3B90C3"/>
    <w:rsid w:val="3B3BD217"/>
    <w:rsid w:val="3B3C8DAA"/>
    <w:rsid w:val="3B3C90FB"/>
    <w:rsid w:val="3B3D283B"/>
    <w:rsid w:val="3B3D61E9"/>
    <w:rsid w:val="3B3E0019"/>
    <w:rsid w:val="3B3E5DCC"/>
    <w:rsid w:val="3B41C988"/>
    <w:rsid w:val="3B429B03"/>
    <w:rsid w:val="3B429CF2"/>
    <w:rsid w:val="3B439956"/>
    <w:rsid w:val="3B454F92"/>
    <w:rsid w:val="3B45A64F"/>
    <w:rsid w:val="3B46CE69"/>
    <w:rsid w:val="3B47FAAE"/>
    <w:rsid w:val="3B47FF1C"/>
    <w:rsid w:val="3B4907B3"/>
    <w:rsid w:val="3B499467"/>
    <w:rsid w:val="3B4A249C"/>
    <w:rsid w:val="3B4E0720"/>
    <w:rsid w:val="3B4E45AE"/>
    <w:rsid w:val="3B50B523"/>
    <w:rsid w:val="3B53772F"/>
    <w:rsid w:val="3B55A69B"/>
    <w:rsid w:val="3B55D117"/>
    <w:rsid w:val="3B57828B"/>
    <w:rsid w:val="3B57B379"/>
    <w:rsid w:val="3B5A56E8"/>
    <w:rsid w:val="3B5AB0E4"/>
    <w:rsid w:val="3B5D2748"/>
    <w:rsid w:val="3B5D94F8"/>
    <w:rsid w:val="3B5E35CA"/>
    <w:rsid w:val="3B5EA062"/>
    <w:rsid w:val="3B5EDA2E"/>
    <w:rsid w:val="3B600E05"/>
    <w:rsid w:val="3B605124"/>
    <w:rsid w:val="3B606932"/>
    <w:rsid w:val="3B60C836"/>
    <w:rsid w:val="3B636046"/>
    <w:rsid w:val="3B63640E"/>
    <w:rsid w:val="3B63C697"/>
    <w:rsid w:val="3B64E28A"/>
    <w:rsid w:val="3B66AF9B"/>
    <w:rsid w:val="3B671015"/>
    <w:rsid w:val="3B6845A7"/>
    <w:rsid w:val="3B6872C5"/>
    <w:rsid w:val="3B694069"/>
    <w:rsid w:val="3B6B3B26"/>
    <w:rsid w:val="3B6CD6F4"/>
    <w:rsid w:val="3B6E6DDF"/>
    <w:rsid w:val="3B6F5971"/>
    <w:rsid w:val="3B6FC360"/>
    <w:rsid w:val="3B7089CC"/>
    <w:rsid w:val="3B7130EC"/>
    <w:rsid w:val="3B716416"/>
    <w:rsid w:val="3B71C109"/>
    <w:rsid w:val="3B724AE9"/>
    <w:rsid w:val="3B742813"/>
    <w:rsid w:val="3B756EE2"/>
    <w:rsid w:val="3B7724A6"/>
    <w:rsid w:val="3B775B10"/>
    <w:rsid w:val="3B779F2E"/>
    <w:rsid w:val="3B77FA85"/>
    <w:rsid w:val="3B7BAFFE"/>
    <w:rsid w:val="3B7BEDF4"/>
    <w:rsid w:val="3B7CD2D2"/>
    <w:rsid w:val="3B7D4338"/>
    <w:rsid w:val="3B7E4FF2"/>
    <w:rsid w:val="3B7EA552"/>
    <w:rsid w:val="3B7FCA2E"/>
    <w:rsid w:val="3B8009F8"/>
    <w:rsid w:val="3B80BF79"/>
    <w:rsid w:val="3B80F4C8"/>
    <w:rsid w:val="3B811911"/>
    <w:rsid w:val="3B83CB53"/>
    <w:rsid w:val="3B844401"/>
    <w:rsid w:val="3B8447D9"/>
    <w:rsid w:val="3B84F155"/>
    <w:rsid w:val="3B856450"/>
    <w:rsid w:val="3B85C16B"/>
    <w:rsid w:val="3B898BBF"/>
    <w:rsid w:val="3B89D624"/>
    <w:rsid w:val="3B8B3FD2"/>
    <w:rsid w:val="3B8DCBB8"/>
    <w:rsid w:val="3B8FEEE7"/>
    <w:rsid w:val="3B9093EE"/>
    <w:rsid w:val="3B90A59F"/>
    <w:rsid w:val="3B90C21A"/>
    <w:rsid w:val="3B921484"/>
    <w:rsid w:val="3B924010"/>
    <w:rsid w:val="3B93DFE9"/>
    <w:rsid w:val="3B9488FF"/>
    <w:rsid w:val="3B956AB1"/>
    <w:rsid w:val="3B95AA7D"/>
    <w:rsid w:val="3B96CC8F"/>
    <w:rsid w:val="3B97F7BF"/>
    <w:rsid w:val="3B99A605"/>
    <w:rsid w:val="3B9A1571"/>
    <w:rsid w:val="3B9B8B01"/>
    <w:rsid w:val="3B9D75C9"/>
    <w:rsid w:val="3B9E38EE"/>
    <w:rsid w:val="3B9F574E"/>
    <w:rsid w:val="3BA00FE4"/>
    <w:rsid w:val="3BA0AE3C"/>
    <w:rsid w:val="3BA0E4E4"/>
    <w:rsid w:val="3BA1B079"/>
    <w:rsid w:val="3BA1BF64"/>
    <w:rsid w:val="3BA42C8E"/>
    <w:rsid w:val="3BA45837"/>
    <w:rsid w:val="3BA475FE"/>
    <w:rsid w:val="3BA4D764"/>
    <w:rsid w:val="3BA4D82A"/>
    <w:rsid w:val="3BA686AD"/>
    <w:rsid w:val="3BA9D2BC"/>
    <w:rsid w:val="3BA9E518"/>
    <w:rsid w:val="3BAAC523"/>
    <w:rsid w:val="3BAD4CEE"/>
    <w:rsid w:val="3BAE4066"/>
    <w:rsid w:val="3BAF1E24"/>
    <w:rsid w:val="3BAF77E7"/>
    <w:rsid w:val="3BB0D812"/>
    <w:rsid w:val="3BB296FD"/>
    <w:rsid w:val="3BB41C19"/>
    <w:rsid w:val="3BB535AF"/>
    <w:rsid w:val="3BB538C8"/>
    <w:rsid w:val="3BB66FFC"/>
    <w:rsid w:val="3BB7952F"/>
    <w:rsid w:val="3BB7EE70"/>
    <w:rsid w:val="3BB8CF61"/>
    <w:rsid w:val="3BB9DB1D"/>
    <w:rsid w:val="3BBA4F99"/>
    <w:rsid w:val="3BBAB8BE"/>
    <w:rsid w:val="3BBC310D"/>
    <w:rsid w:val="3BBC9A3A"/>
    <w:rsid w:val="3BBD7101"/>
    <w:rsid w:val="3BBEC32E"/>
    <w:rsid w:val="3BC15173"/>
    <w:rsid w:val="3BC3EB30"/>
    <w:rsid w:val="3BC5BBE1"/>
    <w:rsid w:val="3BC6677B"/>
    <w:rsid w:val="3BC6A5A7"/>
    <w:rsid w:val="3BC6C903"/>
    <w:rsid w:val="3BC6CC50"/>
    <w:rsid w:val="3BC7CDB0"/>
    <w:rsid w:val="3BC91C9C"/>
    <w:rsid w:val="3BCACAA3"/>
    <w:rsid w:val="3BCC5A73"/>
    <w:rsid w:val="3BCCCCB1"/>
    <w:rsid w:val="3BCD1B93"/>
    <w:rsid w:val="3BCD1EFA"/>
    <w:rsid w:val="3BCEA59B"/>
    <w:rsid w:val="3BCEB2AA"/>
    <w:rsid w:val="3BD137AD"/>
    <w:rsid w:val="3BD16761"/>
    <w:rsid w:val="3BD24399"/>
    <w:rsid w:val="3BD251CE"/>
    <w:rsid w:val="3BD27996"/>
    <w:rsid w:val="3BD43A61"/>
    <w:rsid w:val="3BD5DDD3"/>
    <w:rsid w:val="3BD7EA03"/>
    <w:rsid w:val="3BD81FEC"/>
    <w:rsid w:val="3BD989A0"/>
    <w:rsid w:val="3BDBAD19"/>
    <w:rsid w:val="3BDC4AF8"/>
    <w:rsid w:val="3BDD2E3A"/>
    <w:rsid w:val="3BDF1038"/>
    <w:rsid w:val="3BDF24B4"/>
    <w:rsid w:val="3BE4002D"/>
    <w:rsid w:val="3BE4097A"/>
    <w:rsid w:val="3BE4EDDD"/>
    <w:rsid w:val="3BE63802"/>
    <w:rsid w:val="3BE65196"/>
    <w:rsid w:val="3BE66F7A"/>
    <w:rsid w:val="3BE70D04"/>
    <w:rsid w:val="3BE72ACB"/>
    <w:rsid w:val="3BE97A81"/>
    <w:rsid w:val="3BEA035C"/>
    <w:rsid w:val="3BEAB070"/>
    <w:rsid w:val="3BEC3252"/>
    <w:rsid w:val="3BECCCD1"/>
    <w:rsid w:val="3BED4497"/>
    <w:rsid w:val="3BEF8821"/>
    <w:rsid w:val="3BF20508"/>
    <w:rsid w:val="3BF37056"/>
    <w:rsid w:val="3BF48349"/>
    <w:rsid w:val="3BF6E8B2"/>
    <w:rsid w:val="3BF6ED78"/>
    <w:rsid w:val="3BF74469"/>
    <w:rsid w:val="3BF7A97B"/>
    <w:rsid w:val="3BFA1E36"/>
    <w:rsid w:val="3BFE0877"/>
    <w:rsid w:val="3BFEC06C"/>
    <w:rsid w:val="3C00F434"/>
    <w:rsid w:val="3C01856C"/>
    <w:rsid w:val="3C01A27C"/>
    <w:rsid w:val="3C0265DD"/>
    <w:rsid w:val="3C027FCE"/>
    <w:rsid w:val="3C02F5B4"/>
    <w:rsid w:val="3C037379"/>
    <w:rsid w:val="3C04EE07"/>
    <w:rsid w:val="3C05674D"/>
    <w:rsid w:val="3C05E715"/>
    <w:rsid w:val="3C072E6C"/>
    <w:rsid w:val="3C08B5E6"/>
    <w:rsid w:val="3C09D248"/>
    <w:rsid w:val="3C0A4219"/>
    <w:rsid w:val="3C0B75F7"/>
    <w:rsid w:val="3C0B8918"/>
    <w:rsid w:val="3C0DBAA8"/>
    <w:rsid w:val="3C0F093D"/>
    <w:rsid w:val="3C0FC3DB"/>
    <w:rsid w:val="3C12D11B"/>
    <w:rsid w:val="3C13195C"/>
    <w:rsid w:val="3C184C66"/>
    <w:rsid w:val="3C19A2C1"/>
    <w:rsid w:val="3C19FFFE"/>
    <w:rsid w:val="3C1B1DF2"/>
    <w:rsid w:val="3C1B86F8"/>
    <w:rsid w:val="3C1C1141"/>
    <w:rsid w:val="3C1E4F14"/>
    <w:rsid w:val="3C201880"/>
    <w:rsid w:val="3C201AFF"/>
    <w:rsid w:val="3C221BCB"/>
    <w:rsid w:val="3C228AE8"/>
    <w:rsid w:val="3C239F82"/>
    <w:rsid w:val="3C23AA34"/>
    <w:rsid w:val="3C23CB38"/>
    <w:rsid w:val="3C246014"/>
    <w:rsid w:val="3C24AE96"/>
    <w:rsid w:val="3C2813CC"/>
    <w:rsid w:val="3C28FC1E"/>
    <w:rsid w:val="3C296659"/>
    <w:rsid w:val="3C2C08A5"/>
    <w:rsid w:val="3C2DAD22"/>
    <w:rsid w:val="3C2E330D"/>
    <w:rsid w:val="3C2F67A9"/>
    <w:rsid w:val="3C327E72"/>
    <w:rsid w:val="3C34A3CD"/>
    <w:rsid w:val="3C35BEEE"/>
    <w:rsid w:val="3C376051"/>
    <w:rsid w:val="3C3877E2"/>
    <w:rsid w:val="3C38B801"/>
    <w:rsid w:val="3C394C72"/>
    <w:rsid w:val="3C3A681E"/>
    <w:rsid w:val="3C3B6F3F"/>
    <w:rsid w:val="3C3BAF29"/>
    <w:rsid w:val="3C3C69D6"/>
    <w:rsid w:val="3C3CE339"/>
    <w:rsid w:val="3C3FCCC0"/>
    <w:rsid w:val="3C40B7C9"/>
    <w:rsid w:val="3C41E1B9"/>
    <w:rsid w:val="3C41E88C"/>
    <w:rsid w:val="3C41EC80"/>
    <w:rsid w:val="3C4370FF"/>
    <w:rsid w:val="3C455A8A"/>
    <w:rsid w:val="3C463DD9"/>
    <w:rsid w:val="3C466B45"/>
    <w:rsid w:val="3C46E0B8"/>
    <w:rsid w:val="3C476E1C"/>
    <w:rsid w:val="3C48B64B"/>
    <w:rsid w:val="3C48D189"/>
    <w:rsid w:val="3C4B4E0A"/>
    <w:rsid w:val="3C4C162A"/>
    <w:rsid w:val="3C4E7022"/>
    <w:rsid w:val="3C4EF2DF"/>
    <w:rsid w:val="3C4F0999"/>
    <w:rsid w:val="3C51E76F"/>
    <w:rsid w:val="3C53A57E"/>
    <w:rsid w:val="3C5490FD"/>
    <w:rsid w:val="3C54BE75"/>
    <w:rsid w:val="3C54EBCB"/>
    <w:rsid w:val="3C5517DF"/>
    <w:rsid w:val="3C555671"/>
    <w:rsid w:val="3C5834AD"/>
    <w:rsid w:val="3C58AF04"/>
    <w:rsid w:val="3C59EE17"/>
    <w:rsid w:val="3C5A1A16"/>
    <w:rsid w:val="3C5E93E1"/>
    <w:rsid w:val="3C5F26EF"/>
    <w:rsid w:val="3C602FE8"/>
    <w:rsid w:val="3C603FD1"/>
    <w:rsid w:val="3C604260"/>
    <w:rsid w:val="3C619484"/>
    <w:rsid w:val="3C66CE67"/>
    <w:rsid w:val="3C68865E"/>
    <w:rsid w:val="3C6A02D9"/>
    <w:rsid w:val="3C6B3ED3"/>
    <w:rsid w:val="3C6D4D5E"/>
    <w:rsid w:val="3C6DDFC7"/>
    <w:rsid w:val="3C6E280C"/>
    <w:rsid w:val="3C6FCD9E"/>
    <w:rsid w:val="3C722102"/>
    <w:rsid w:val="3C73A4C8"/>
    <w:rsid w:val="3C7690EB"/>
    <w:rsid w:val="3C7695FE"/>
    <w:rsid w:val="3C76B6A4"/>
    <w:rsid w:val="3C7775BD"/>
    <w:rsid w:val="3C7A499B"/>
    <w:rsid w:val="3C7B7D40"/>
    <w:rsid w:val="3C7C3514"/>
    <w:rsid w:val="3C818F9E"/>
    <w:rsid w:val="3C81DA40"/>
    <w:rsid w:val="3C8235D3"/>
    <w:rsid w:val="3C8541C2"/>
    <w:rsid w:val="3C854DF8"/>
    <w:rsid w:val="3C85802F"/>
    <w:rsid w:val="3C8661A8"/>
    <w:rsid w:val="3C867E8E"/>
    <w:rsid w:val="3C87C697"/>
    <w:rsid w:val="3C8879F2"/>
    <w:rsid w:val="3C896C8A"/>
    <w:rsid w:val="3C8BB0F6"/>
    <w:rsid w:val="3C8C1881"/>
    <w:rsid w:val="3C8E05D5"/>
    <w:rsid w:val="3C91A999"/>
    <w:rsid w:val="3C9267D5"/>
    <w:rsid w:val="3C933044"/>
    <w:rsid w:val="3C96B6ED"/>
    <w:rsid w:val="3C97446C"/>
    <w:rsid w:val="3C979A45"/>
    <w:rsid w:val="3C97A9AD"/>
    <w:rsid w:val="3C97DD70"/>
    <w:rsid w:val="3C9B74DA"/>
    <w:rsid w:val="3C9D0A2E"/>
    <w:rsid w:val="3C9D56D6"/>
    <w:rsid w:val="3C9DBC78"/>
    <w:rsid w:val="3C9EC4B4"/>
    <w:rsid w:val="3C9F542C"/>
    <w:rsid w:val="3CA088AB"/>
    <w:rsid w:val="3CA0D035"/>
    <w:rsid w:val="3CA1CB72"/>
    <w:rsid w:val="3CA1E519"/>
    <w:rsid w:val="3CA28E19"/>
    <w:rsid w:val="3CA2B534"/>
    <w:rsid w:val="3CA3AE01"/>
    <w:rsid w:val="3CA60A2C"/>
    <w:rsid w:val="3CA62AF7"/>
    <w:rsid w:val="3CA6A7E6"/>
    <w:rsid w:val="3CA70B3F"/>
    <w:rsid w:val="3CA716CA"/>
    <w:rsid w:val="3CA85E4E"/>
    <w:rsid w:val="3CA9D181"/>
    <w:rsid w:val="3CAA0B6B"/>
    <w:rsid w:val="3CAA9045"/>
    <w:rsid w:val="3CAA9205"/>
    <w:rsid w:val="3CAAFE1E"/>
    <w:rsid w:val="3CAB108E"/>
    <w:rsid w:val="3CAB9C94"/>
    <w:rsid w:val="3CAC1DD1"/>
    <w:rsid w:val="3CAC6E6C"/>
    <w:rsid w:val="3CAD233E"/>
    <w:rsid w:val="3CADE817"/>
    <w:rsid w:val="3CB296F1"/>
    <w:rsid w:val="3CB2DDBC"/>
    <w:rsid w:val="3CB31A43"/>
    <w:rsid w:val="3CB4934F"/>
    <w:rsid w:val="3CB4C5F3"/>
    <w:rsid w:val="3CB7413A"/>
    <w:rsid w:val="3CB8ECFA"/>
    <w:rsid w:val="3CBC5BF8"/>
    <w:rsid w:val="3CBC70BF"/>
    <w:rsid w:val="3CBDDD0D"/>
    <w:rsid w:val="3CBDE54A"/>
    <w:rsid w:val="3CBEC983"/>
    <w:rsid w:val="3CC2AB54"/>
    <w:rsid w:val="3CC37151"/>
    <w:rsid w:val="3CC4AE36"/>
    <w:rsid w:val="3CC5A7CB"/>
    <w:rsid w:val="3CC5D6CF"/>
    <w:rsid w:val="3CC653B4"/>
    <w:rsid w:val="3CC6AA1C"/>
    <w:rsid w:val="3CC7F260"/>
    <w:rsid w:val="3CC85E98"/>
    <w:rsid w:val="3CC8A60D"/>
    <w:rsid w:val="3CC9945F"/>
    <w:rsid w:val="3CC9BC40"/>
    <w:rsid w:val="3CCA275B"/>
    <w:rsid w:val="3CCA5C57"/>
    <w:rsid w:val="3CCA7C4A"/>
    <w:rsid w:val="3CCC15EC"/>
    <w:rsid w:val="3CCC51AE"/>
    <w:rsid w:val="3CCC69DB"/>
    <w:rsid w:val="3CCD4A9F"/>
    <w:rsid w:val="3CCE7B98"/>
    <w:rsid w:val="3CCF19E4"/>
    <w:rsid w:val="3CD02C55"/>
    <w:rsid w:val="3CD0A7E5"/>
    <w:rsid w:val="3CD48862"/>
    <w:rsid w:val="3CD4B3E9"/>
    <w:rsid w:val="3CD4F806"/>
    <w:rsid w:val="3CD52816"/>
    <w:rsid w:val="3CD67DDE"/>
    <w:rsid w:val="3CD6913F"/>
    <w:rsid w:val="3CD6FE52"/>
    <w:rsid w:val="3CD76DC3"/>
    <w:rsid w:val="3CD781CF"/>
    <w:rsid w:val="3CD95421"/>
    <w:rsid w:val="3CDA5413"/>
    <w:rsid w:val="3CDE143B"/>
    <w:rsid w:val="3CDE8D99"/>
    <w:rsid w:val="3CDF3420"/>
    <w:rsid w:val="3CE06AF6"/>
    <w:rsid w:val="3CE1007F"/>
    <w:rsid w:val="3CE139FB"/>
    <w:rsid w:val="3CE2F54E"/>
    <w:rsid w:val="3CE3E2CA"/>
    <w:rsid w:val="3CE50E82"/>
    <w:rsid w:val="3CE522FB"/>
    <w:rsid w:val="3CE54A45"/>
    <w:rsid w:val="3CE5CCC0"/>
    <w:rsid w:val="3CE60BF2"/>
    <w:rsid w:val="3CE617B1"/>
    <w:rsid w:val="3CE7E660"/>
    <w:rsid w:val="3CEB7BB8"/>
    <w:rsid w:val="3CEBCF87"/>
    <w:rsid w:val="3CED428E"/>
    <w:rsid w:val="3CEE704D"/>
    <w:rsid w:val="3CEEA399"/>
    <w:rsid w:val="3CF0174B"/>
    <w:rsid w:val="3CF21555"/>
    <w:rsid w:val="3CF27255"/>
    <w:rsid w:val="3CF470F1"/>
    <w:rsid w:val="3CF4CE36"/>
    <w:rsid w:val="3CF6359A"/>
    <w:rsid w:val="3CF77CD1"/>
    <w:rsid w:val="3CF7BFBD"/>
    <w:rsid w:val="3CF9A93F"/>
    <w:rsid w:val="3CFA1459"/>
    <w:rsid w:val="3CFB5D46"/>
    <w:rsid w:val="3CFB7630"/>
    <w:rsid w:val="3CFBCEC3"/>
    <w:rsid w:val="3CFDEF6E"/>
    <w:rsid w:val="3CFDF7D5"/>
    <w:rsid w:val="3CFE23C7"/>
    <w:rsid w:val="3CFF0614"/>
    <w:rsid w:val="3D028C8B"/>
    <w:rsid w:val="3D047E68"/>
    <w:rsid w:val="3D051155"/>
    <w:rsid w:val="3D09F287"/>
    <w:rsid w:val="3D0A5FB8"/>
    <w:rsid w:val="3D0A7E90"/>
    <w:rsid w:val="3D0E49C1"/>
    <w:rsid w:val="3D0E7ACB"/>
    <w:rsid w:val="3D10F7CC"/>
    <w:rsid w:val="3D1214E8"/>
    <w:rsid w:val="3D128F1B"/>
    <w:rsid w:val="3D13C00C"/>
    <w:rsid w:val="3D149208"/>
    <w:rsid w:val="3D156F7D"/>
    <w:rsid w:val="3D16077F"/>
    <w:rsid w:val="3D161475"/>
    <w:rsid w:val="3D17342A"/>
    <w:rsid w:val="3D175494"/>
    <w:rsid w:val="3D1944DB"/>
    <w:rsid w:val="3D1A4010"/>
    <w:rsid w:val="3D1B9A8F"/>
    <w:rsid w:val="3D1CB6A2"/>
    <w:rsid w:val="3D1E7B3C"/>
    <w:rsid w:val="3D2073EF"/>
    <w:rsid w:val="3D2081BE"/>
    <w:rsid w:val="3D214D93"/>
    <w:rsid w:val="3D2238EB"/>
    <w:rsid w:val="3D24C06D"/>
    <w:rsid w:val="3D28764F"/>
    <w:rsid w:val="3D29F897"/>
    <w:rsid w:val="3D2BB892"/>
    <w:rsid w:val="3D2C07D3"/>
    <w:rsid w:val="3D2CD566"/>
    <w:rsid w:val="3D2CF3CF"/>
    <w:rsid w:val="3D2D2E9D"/>
    <w:rsid w:val="3D2D40F8"/>
    <w:rsid w:val="3D2DAD76"/>
    <w:rsid w:val="3D2E55BF"/>
    <w:rsid w:val="3D2EB760"/>
    <w:rsid w:val="3D2ED746"/>
    <w:rsid w:val="3D2EE4D2"/>
    <w:rsid w:val="3D2FB1DE"/>
    <w:rsid w:val="3D322D0B"/>
    <w:rsid w:val="3D32BDD2"/>
    <w:rsid w:val="3D3490D9"/>
    <w:rsid w:val="3D357A03"/>
    <w:rsid w:val="3D35E334"/>
    <w:rsid w:val="3D3722F2"/>
    <w:rsid w:val="3D379DD0"/>
    <w:rsid w:val="3D3AE496"/>
    <w:rsid w:val="3D3B69F2"/>
    <w:rsid w:val="3D3B7E90"/>
    <w:rsid w:val="3D3BACA9"/>
    <w:rsid w:val="3D3D3AF2"/>
    <w:rsid w:val="3D3F6575"/>
    <w:rsid w:val="3D406DE9"/>
    <w:rsid w:val="3D40A360"/>
    <w:rsid w:val="3D42AFCA"/>
    <w:rsid w:val="3D45B179"/>
    <w:rsid w:val="3D46C605"/>
    <w:rsid w:val="3D47EC7E"/>
    <w:rsid w:val="3D4B6BF0"/>
    <w:rsid w:val="3D4E940D"/>
    <w:rsid w:val="3D4EF330"/>
    <w:rsid w:val="3D5101D3"/>
    <w:rsid w:val="3D5510E3"/>
    <w:rsid w:val="3D55F0E1"/>
    <w:rsid w:val="3D575192"/>
    <w:rsid w:val="3D5D3A90"/>
    <w:rsid w:val="3D5DFD51"/>
    <w:rsid w:val="3D604C9B"/>
    <w:rsid w:val="3D60A68C"/>
    <w:rsid w:val="3D63C56F"/>
    <w:rsid w:val="3D65EDA8"/>
    <w:rsid w:val="3D6892D6"/>
    <w:rsid w:val="3D689AC1"/>
    <w:rsid w:val="3D69BAA2"/>
    <w:rsid w:val="3D6A113F"/>
    <w:rsid w:val="3D6D2B63"/>
    <w:rsid w:val="3D6ECA90"/>
    <w:rsid w:val="3D6FEDBD"/>
    <w:rsid w:val="3D6FF7A7"/>
    <w:rsid w:val="3D733730"/>
    <w:rsid w:val="3D73F04D"/>
    <w:rsid w:val="3D747D86"/>
    <w:rsid w:val="3D7701E7"/>
    <w:rsid w:val="3D77281E"/>
    <w:rsid w:val="3D78BCBF"/>
    <w:rsid w:val="3D78F8F1"/>
    <w:rsid w:val="3D79F53D"/>
    <w:rsid w:val="3D7B6A3D"/>
    <w:rsid w:val="3D7C8E35"/>
    <w:rsid w:val="3D7E1544"/>
    <w:rsid w:val="3D7E733B"/>
    <w:rsid w:val="3D820922"/>
    <w:rsid w:val="3D828AF5"/>
    <w:rsid w:val="3D83C644"/>
    <w:rsid w:val="3D8451E4"/>
    <w:rsid w:val="3D853696"/>
    <w:rsid w:val="3D8605EA"/>
    <w:rsid w:val="3D864641"/>
    <w:rsid w:val="3D8678D2"/>
    <w:rsid w:val="3D8A395B"/>
    <w:rsid w:val="3D8A820D"/>
    <w:rsid w:val="3D905577"/>
    <w:rsid w:val="3D9145DB"/>
    <w:rsid w:val="3D935603"/>
    <w:rsid w:val="3D93BEE3"/>
    <w:rsid w:val="3D94147C"/>
    <w:rsid w:val="3D95DE27"/>
    <w:rsid w:val="3D96A6FC"/>
    <w:rsid w:val="3D96AD3A"/>
    <w:rsid w:val="3D97EBEF"/>
    <w:rsid w:val="3D980B12"/>
    <w:rsid w:val="3D9A421D"/>
    <w:rsid w:val="3D9A50D5"/>
    <w:rsid w:val="3D9AC70A"/>
    <w:rsid w:val="3D9B7391"/>
    <w:rsid w:val="3D9DAAAB"/>
    <w:rsid w:val="3D9DFD22"/>
    <w:rsid w:val="3D9EC250"/>
    <w:rsid w:val="3D9F619A"/>
    <w:rsid w:val="3DA0E645"/>
    <w:rsid w:val="3DA1210D"/>
    <w:rsid w:val="3DA15C2F"/>
    <w:rsid w:val="3DA25A61"/>
    <w:rsid w:val="3DA2F1C9"/>
    <w:rsid w:val="3DA5CD9A"/>
    <w:rsid w:val="3DA5FEB6"/>
    <w:rsid w:val="3DA69ED4"/>
    <w:rsid w:val="3DA7C5C1"/>
    <w:rsid w:val="3DA82200"/>
    <w:rsid w:val="3DAFDC50"/>
    <w:rsid w:val="3DB0D2D1"/>
    <w:rsid w:val="3DB25E45"/>
    <w:rsid w:val="3DB3FBBF"/>
    <w:rsid w:val="3DB4CB29"/>
    <w:rsid w:val="3DB5A58F"/>
    <w:rsid w:val="3DB781CE"/>
    <w:rsid w:val="3DB7E1A2"/>
    <w:rsid w:val="3DB85124"/>
    <w:rsid w:val="3DB95F11"/>
    <w:rsid w:val="3DBA3EFF"/>
    <w:rsid w:val="3DBAACAB"/>
    <w:rsid w:val="3DBB029B"/>
    <w:rsid w:val="3DBBC7C5"/>
    <w:rsid w:val="3DBBD7E1"/>
    <w:rsid w:val="3DBCADF8"/>
    <w:rsid w:val="3DBCE2BE"/>
    <w:rsid w:val="3DBFC971"/>
    <w:rsid w:val="3DC15730"/>
    <w:rsid w:val="3DC2A0AF"/>
    <w:rsid w:val="3DC3150B"/>
    <w:rsid w:val="3DC357A9"/>
    <w:rsid w:val="3DC3EFEE"/>
    <w:rsid w:val="3DC64627"/>
    <w:rsid w:val="3DC6DFA2"/>
    <w:rsid w:val="3DC7A03C"/>
    <w:rsid w:val="3DC85B11"/>
    <w:rsid w:val="3DC87718"/>
    <w:rsid w:val="3DC88D9F"/>
    <w:rsid w:val="3DCE0762"/>
    <w:rsid w:val="3DCF2150"/>
    <w:rsid w:val="3DCF4CD5"/>
    <w:rsid w:val="3DCF6A8F"/>
    <w:rsid w:val="3DD0E5FE"/>
    <w:rsid w:val="3DD1C17C"/>
    <w:rsid w:val="3DD26C4D"/>
    <w:rsid w:val="3DD388E0"/>
    <w:rsid w:val="3DD43CEA"/>
    <w:rsid w:val="3DD5417A"/>
    <w:rsid w:val="3DD6A1CE"/>
    <w:rsid w:val="3DD6F629"/>
    <w:rsid w:val="3DD814FA"/>
    <w:rsid w:val="3DDA1F1A"/>
    <w:rsid w:val="3DDA523D"/>
    <w:rsid w:val="3DDA7F14"/>
    <w:rsid w:val="3DDA9125"/>
    <w:rsid w:val="3DDADD8C"/>
    <w:rsid w:val="3DDC13D3"/>
    <w:rsid w:val="3DDCF3DE"/>
    <w:rsid w:val="3DDD2F70"/>
    <w:rsid w:val="3DDDEC12"/>
    <w:rsid w:val="3DDEBC28"/>
    <w:rsid w:val="3DE04A5A"/>
    <w:rsid w:val="3DE1670B"/>
    <w:rsid w:val="3DE1E353"/>
    <w:rsid w:val="3DE2ABE6"/>
    <w:rsid w:val="3DE37227"/>
    <w:rsid w:val="3DE66CAB"/>
    <w:rsid w:val="3DE702C2"/>
    <w:rsid w:val="3DE86EEB"/>
    <w:rsid w:val="3DE8ABED"/>
    <w:rsid w:val="3DE8F5E6"/>
    <w:rsid w:val="3DE99B67"/>
    <w:rsid w:val="3DEB03F2"/>
    <w:rsid w:val="3DEB3552"/>
    <w:rsid w:val="3DEBC214"/>
    <w:rsid w:val="3DEBFDAE"/>
    <w:rsid w:val="3DEC1A3A"/>
    <w:rsid w:val="3DED2640"/>
    <w:rsid w:val="3DF00999"/>
    <w:rsid w:val="3DF25A0A"/>
    <w:rsid w:val="3DF36F50"/>
    <w:rsid w:val="3DF3BB3C"/>
    <w:rsid w:val="3DF50B50"/>
    <w:rsid w:val="3DF5C5D4"/>
    <w:rsid w:val="3DF5CA91"/>
    <w:rsid w:val="3DF5F035"/>
    <w:rsid w:val="3DF64562"/>
    <w:rsid w:val="3DF64CCC"/>
    <w:rsid w:val="3DF675B5"/>
    <w:rsid w:val="3DF6FECA"/>
    <w:rsid w:val="3DF7B766"/>
    <w:rsid w:val="3DF93409"/>
    <w:rsid w:val="3DFBC9E6"/>
    <w:rsid w:val="3DFC4A3D"/>
    <w:rsid w:val="3DFC6B7E"/>
    <w:rsid w:val="3DFD1372"/>
    <w:rsid w:val="3DFD516F"/>
    <w:rsid w:val="3DFDB165"/>
    <w:rsid w:val="3DFDF89A"/>
    <w:rsid w:val="3DFE7D71"/>
    <w:rsid w:val="3DFEA379"/>
    <w:rsid w:val="3E00DC4C"/>
    <w:rsid w:val="3E054BC7"/>
    <w:rsid w:val="3E06AF82"/>
    <w:rsid w:val="3E06C4A5"/>
    <w:rsid w:val="3E08436A"/>
    <w:rsid w:val="3E084DA7"/>
    <w:rsid w:val="3E08DCBF"/>
    <w:rsid w:val="3E0DC049"/>
    <w:rsid w:val="3E0E19FD"/>
    <w:rsid w:val="3E0EB0EB"/>
    <w:rsid w:val="3E117590"/>
    <w:rsid w:val="3E136BAD"/>
    <w:rsid w:val="3E136FD0"/>
    <w:rsid w:val="3E143C56"/>
    <w:rsid w:val="3E14B2D0"/>
    <w:rsid w:val="3E159E25"/>
    <w:rsid w:val="3E180575"/>
    <w:rsid w:val="3E197CBF"/>
    <w:rsid w:val="3E19CBC9"/>
    <w:rsid w:val="3E1A5561"/>
    <w:rsid w:val="3E1B2839"/>
    <w:rsid w:val="3E1BD2D1"/>
    <w:rsid w:val="3E1C2881"/>
    <w:rsid w:val="3E1D0516"/>
    <w:rsid w:val="3E1DA0AB"/>
    <w:rsid w:val="3E1DEF0E"/>
    <w:rsid w:val="3E23B317"/>
    <w:rsid w:val="3E25BF44"/>
    <w:rsid w:val="3E2680A9"/>
    <w:rsid w:val="3E275FEB"/>
    <w:rsid w:val="3E2776CB"/>
    <w:rsid w:val="3E28DD95"/>
    <w:rsid w:val="3E2BE90D"/>
    <w:rsid w:val="3E2C7FBB"/>
    <w:rsid w:val="3E30522E"/>
    <w:rsid w:val="3E30C97C"/>
    <w:rsid w:val="3E323E6E"/>
    <w:rsid w:val="3E32D129"/>
    <w:rsid w:val="3E378B7A"/>
    <w:rsid w:val="3E37BE99"/>
    <w:rsid w:val="3E37DCF3"/>
    <w:rsid w:val="3E390A07"/>
    <w:rsid w:val="3E39D625"/>
    <w:rsid w:val="3E3AE58F"/>
    <w:rsid w:val="3E3AEC3F"/>
    <w:rsid w:val="3E3B02E5"/>
    <w:rsid w:val="3E3BF3C4"/>
    <w:rsid w:val="3E40CFE1"/>
    <w:rsid w:val="3E411C7A"/>
    <w:rsid w:val="3E443938"/>
    <w:rsid w:val="3E44F3E2"/>
    <w:rsid w:val="3E452A18"/>
    <w:rsid w:val="3E456CF0"/>
    <w:rsid w:val="3E46EF6B"/>
    <w:rsid w:val="3E470A28"/>
    <w:rsid w:val="3E477602"/>
    <w:rsid w:val="3E48F39F"/>
    <w:rsid w:val="3E49D3CB"/>
    <w:rsid w:val="3E4B5CBF"/>
    <w:rsid w:val="3E4CF3AB"/>
    <w:rsid w:val="3E4D187E"/>
    <w:rsid w:val="3E554283"/>
    <w:rsid w:val="3E55D825"/>
    <w:rsid w:val="3E572DA4"/>
    <w:rsid w:val="3E575904"/>
    <w:rsid w:val="3E57AEDE"/>
    <w:rsid w:val="3E58A27B"/>
    <w:rsid w:val="3E58DEDD"/>
    <w:rsid w:val="3E58F1BE"/>
    <w:rsid w:val="3E592062"/>
    <w:rsid w:val="3E597F29"/>
    <w:rsid w:val="3E59B900"/>
    <w:rsid w:val="3E5DF3DA"/>
    <w:rsid w:val="3E5E0D1B"/>
    <w:rsid w:val="3E5F98AF"/>
    <w:rsid w:val="3E615E12"/>
    <w:rsid w:val="3E61961E"/>
    <w:rsid w:val="3E622BB3"/>
    <w:rsid w:val="3E625939"/>
    <w:rsid w:val="3E625A7B"/>
    <w:rsid w:val="3E62819C"/>
    <w:rsid w:val="3E645DEC"/>
    <w:rsid w:val="3E64BD47"/>
    <w:rsid w:val="3E6587DA"/>
    <w:rsid w:val="3E6D077D"/>
    <w:rsid w:val="3E6D3A5C"/>
    <w:rsid w:val="3E6D5071"/>
    <w:rsid w:val="3E7011CE"/>
    <w:rsid w:val="3E719CC8"/>
    <w:rsid w:val="3E748E50"/>
    <w:rsid w:val="3E7593C1"/>
    <w:rsid w:val="3E789651"/>
    <w:rsid w:val="3E789C88"/>
    <w:rsid w:val="3E797003"/>
    <w:rsid w:val="3E7A1FC5"/>
    <w:rsid w:val="3E7A7D66"/>
    <w:rsid w:val="3E7BA7A4"/>
    <w:rsid w:val="3E7D26ED"/>
    <w:rsid w:val="3E7E5BEB"/>
    <w:rsid w:val="3E7F89EC"/>
    <w:rsid w:val="3E83B28D"/>
    <w:rsid w:val="3E841DA3"/>
    <w:rsid w:val="3E85BE35"/>
    <w:rsid w:val="3E860359"/>
    <w:rsid w:val="3E865EE4"/>
    <w:rsid w:val="3E871B46"/>
    <w:rsid w:val="3E8798E1"/>
    <w:rsid w:val="3E889687"/>
    <w:rsid w:val="3E8AFA54"/>
    <w:rsid w:val="3E8B158F"/>
    <w:rsid w:val="3E8C72C0"/>
    <w:rsid w:val="3E8CC1B3"/>
    <w:rsid w:val="3E8F2727"/>
    <w:rsid w:val="3E900E86"/>
    <w:rsid w:val="3E91BAFA"/>
    <w:rsid w:val="3E935781"/>
    <w:rsid w:val="3E93831D"/>
    <w:rsid w:val="3E941703"/>
    <w:rsid w:val="3E942442"/>
    <w:rsid w:val="3E949C04"/>
    <w:rsid w:val="3E95106A"/>
    <w:rsid w:val="3E96B328"/>
    <w:rsid w:val="3E96B586"/>
    <w:rsid w:val="3E9786E6"/>
    <w:rsid w:val="3E97936F"/>
    <w:rsid w:val="3E98D62A"/>
    <w:rsid w:val="3E9B00B3"/>
    <w:rsid w:val="3E9C7FCC"/>
    <w:rsid w:val="3E9EA134"/>
    <w:rsid w:val="3EA168B5"/>
    <w:rsid w:val="3EA169FA"/>
    <w:rsid w:val="3EA2E88E"/>
    <w:rsid w:val="3EA2F3E3"/>
    <w:rsid w:val="3EA39647"/>
    <w:rsid w:val="3EA47310"/>
    <w:rsid w:val="3EA51B95"/>
    <w:rsid w:val="3EA53DBC"/>
    <w:rsid w:val="3EA54553"/>
    <w:rsid w:val="3EA72793"/>
    <w:rsid w:val="3EA88437"/>
    <w:rsid w:val="3EA8F43A"/>
    <w:rsid w:val="3EA9000B"/>
    <w:rsid w:val="3EA904FF"/>
    <w:rsid w:val="3EA9C12E"/>
    <w:rsid w:val="3EA9DE99"/>
    <w:rsid w:val="3EAAC8DC"/>
    <w:rsid w:val="3EABEC57"/>
    <w:rsid w:val="3EAF4CD1"/>
    <w:rsid w:val="3EB039E4"/>
    <w:rsid w:val="3EB1A936"/>
    <w:rsid w:val="3EB232F1"/>
    <w:rsid w:val="3EB41B15"/>
    <w:rsid w:val="3EB4D056"/>
    <w:rsid w:val="3EB52CF6"/>
    <w:rsid w:val="3EB5D282"/>
    <w:rsid w:val="3EB85902"/>
    <w:rsid w:val="3EB9106D"/>
    <w:rsid w:val="3EBA8637"/>
    <w:rsid w:val="3EBB4CF1"/>
    <w:rsid w:val="3EBBB042"/>
    <w:rsid w:val="3EBD0011"/>
    <w:rsid w:val="3EC379BC"/>
    <w:rsid w:val="3EC4A560"/>
    <w:rsid w:val="3EC5A9E3"/>
    <w:rsid w:val="3EC5C8F8"/>
    <w:rsid w:val="3EC61490"/>
    <w:rsid w:val="3ECB4E8D"/>
    <w:rsid w:val="3ECC721C"/>
    <w:rsid w:val="3ECCB192"/>
    <w:rsid w:val="3ECD7CDE"/>
    <w:rsid w:val="3ECDD8E8"/>
    <w:rsid w:val="3ECE75D3"/>
    <w:rsid w:val="3ED00F6B"/>
    <w:rsid w:val="3ED08BB5"/>
    <w:rsid w:val="3ED2FCBE"/>
    <w:rsid w:val="3ED34E42"/>
    <w:rsid w:val="3ED3A7B1"/>
    <w:rsid w:val="3ED5CDC2"/>
    <w:rsid w:val="3ED7AE91"/>
    <w:rsid w:val="3ED9A61D"/>
    <w:rsid w:val="3EDA0CB1"/>
    <w:rsid w:val="3EDA0E1F"/>
    <w:rsid w:val="3EDA2118"/>
    <w:rsid w:val="3EDA83C4"/>
    <w:rsid w:val="3EDAEEA7"/>
    <w:rsid w:val="3EDE2440"/>
    <w:rsid w:val="3EDE43E9"/>
    <w:rsid w:val="3EDF5156"/>
    <w:rsid w:val="3EE124FD"/>
    <w:rsid w:val="3EE17877"/>
    <w:rsid w:val="3EE40BC9"/>
    <w:rsid w:val="3EE9628C"/>
    <w:rsid w:val="3EE9AE99"/>
    <w:rsid w:val="3EE9B2FE"/>
    <w:rsid w:val="3EEBB62D"/>
    <w:rsid w:val="3EEDA7DD"/>
    <w:rsid w:val="3EEE4D03"/>
    <w:rsid w:val="3EF00340"/>
    <w:rsid w:val="3EF0CC2A"/>
    <w:rsid w:val="3EF0D4BF"/>
    <w:rsid w:val="3EF10E9A"/>
    <w:rsid w:val="3EF624F2"/>
    <w:rsid w:val="3EF627F8"/>
    <w:rsid w:val="3EF6A99F"/>
    <w:rsid w:val="3EF6CB22"/>
    <w:rsid w:val="3EF6D7A8"/>
    <w:rsid w:val="3EF6DFDC"/>
    <w:rsid w:val="3EF84C82"/>
    <w:rsid w:val="3EF87742"/>
    <w:rsid w:val="3EFBB581"/>
    <w:rsid w:val="3EFCFBC9"/>
    <w:rsid w:val="3EFE29E7"/>
    <w:rsid w:val="3F00A4E3"/>
    <w:rsid w:val="3F00E598"/>
    <w:rsid w:val="3F011B98"/>
    <w:rsid w:val="3F01C598"/>
    <w:rsid w:val="3F027C5E"/>
    <w:rsid w:val="3F042FDF"/>
    <w:rsid w:val="3F057AB6"/>
    <w:rsid w:val="3F05CE30"/>
    <w:rsid w:val="3F06BD0F"/>
    <w:rsid w:val="3F07B294"/>
    <w:rsid w:val="3F0B228F"/>
    <w:rsid w:val="3F0B9C7F"/>
    <w:rsid w:val="3F0BC363"/>
    <w:rsid w:val="3F0C4B79"/>
    <w:rsid w:val="3F0C6844"/>
    <w:rsid w:val="3F0D3304"/>
    <w:rsid w:val="3F0E4B52"/>
    <w:rsid w:val="3F0E9A30"/>
    <w:rsid w:val="3F10E440"/>
    <w:rsid w:val="3F110646"/>
    <w:rsid w:val="3F12F352"/>
    <w:rsid w:val="3F12F366"/>
    <w:rsid w:val="3F16EAD6"/>
    <w:rsid w:val="3F18BA9D"/>
    <w:rsid w:val="3F18D7DE"/>
    <w:rsid w:val="3F18EC40"/>
    <w:rsid w:val="3F19006E"/>
    <w:rsid w:val="3F19A2B1"/>
    <w:rsid w:val="3F1A4AB0"/>
    <w:rsid w:val="3F1A65FC"/>
    <w:rsid w:val="3F1BE4A2"/>
    <w:rsid w:val="3F1BF3AB"/>
    <w:rsid w:val="3F1DE6B2"/>
    <w:rsid w:val="3F1F7A87"/>
    <w:rsid w:val="3F2028AC"/>
    <w:rsid w:val="3F2036C2"/>
    <w:rsid w:val="3F2418A9"/>
    <w:rsid w:val="3F251183"/>
    <w:rsid w:val="3F267437"/>
    <w:rsid w:val="3F29EF6B"/>
    <w:rsid w:val="3F2A7611"/>
    <w:rsid w:val="3F2B6AAF"/>
    <w:rsid w:val="3F2BED3F"/>
    <w:rsid w:val="3F2D256F"/>
    <w:rsid w:val="3F3040F7"/>
    <w:rsid w:val="3F32C700"/>
    <w:rsid w:val="3F3302C6"/>
    <w:rsid w:val="3F338496"/>
    <w:rsid w:val="3F33F7C2"/>
    <w:rsid w:val="3F348BF5"/>
    <w:rsid w:val="3F3551A8"/>
    <w:rsid w:val="3F35D82E"/>
    <w:rsid w:val="3F36E3BE"/>
    <w:rsid w:val="3F386577"/>
    <w:rsid w:val="3F39F71C"/>
    <w:rsid w:val="3F3AB5D3"/>
    <w:rsid w:val="3F3C0455"/>
    <w:rsid w:val="3F3F8049"/>
    <w:rsid w:val="3F416592"/>
    <w:rsid w:val="3F4738BD"/>
    <w:rsid w:val="3F4AEE82"/>
    <w:rsid w:val="3F4C7466"/>
    <w:rsid w:val="3F4C8E08"/>
    <w:rsid w:val="3F4D4C1B"/>
    <w:rsid w:val="3F4F97DA"/>
    <w:rsid w:val="3F4FEBF8"/>
    <w:rsid w:val="3F505CE8"/>
    <w:rsid w:val="3F5137DC"/>
    <w:rsid w:val="3F529BC3"/>
    <w:rsid w:val="3F557B6F"/>
    <w:rsid w:val="3F55886E"/>
    <w:rsid w:val="3F566642"/>
    <w:rsid w:val="3F581884"/>
    <w:rsid w:val="3F58E512"/>
    <w:rsid w:val="3F599584"/>
    <w:rsid w:val="3F5A4816"/>
    <w:rsid w:val="3F5B9644"/>
    <w:rsid w:val="3F5BFD2F"/>
    <w:rsid w:val="3F5D1CA1"/>
    <w:rsid w:val="3F5E20F7"/>
    <w:rsid w:val="3F5E2DA2"/>
    <w:rsid w:val="3F5E484E"/>
    <w:rsid w:val="3F5F1D16"/>
    <w:rsid w:val="3F5F275F"/>
    <w:rsid w:val="3F5F6BDB"/>
    <w:rsid w:val="3F5FFE4E"/>
    <w:rsid w:val="3F60477B"/>
    <w:rsid w:val="3F638244"/>
    <w:rsid w:val="3F6396A5"/>
    <w:rsid w:val="3F65C9F8"/>
    <w:rsid w:val="3F68FA9F"/>
    <w:rsid w:val="3F6D4D93"/>
    <w:rsid w:val="3F6DEB88"/>
    <w:rsid w:val="3F71FACA"/>
    <w:rsid w:val="3F737FFD"/>
    <w:rsid w:val="3F75C3EC"/>
    <w:rsid w:val="3F76BF37"/>
    <w:rsid w:val="3F76CEC1"/>
    <w:rsid w:val="3F78C974"/>
    <w:rsid w:val="3F79CFA2"/>
    <w:rsid w:val="3F7B662A"/>
    <w:rsid w:val="3F7C91F3"/>
    <w:rsid w:val="3F7D674F"/>
    <w:rsid w:val="3F7D8DBE"/>
    <w:rsid w:val="3F7DB7A7"/>
    <w:rsid w:val="3F813057"/>
    <w:rsid w:val="3F81962A"/>
    <w:rsid w:val="3F821EDB"/>
    <w:rsid w:val="3F82EDC4"/>
    <w:rsid w:val="3F83592D"/>
    <w:rsid w:val="3F836D6C"/>
    <w:rsid w:val="3F8846A2"/>
    <w:rsid w:val="3F88C39A"/>
    <w:rsid w:val="3F88F37A"/>
    <w:rsid w:val="3F8AA9B5"/>
    <w:rsid w:val="3F8B4099"/>
    <w:rsid w:val="3F8BD9FA"/>
    <w:rsid w:val="3F8BEE6C"/>
    <w:rsid w:val="3F8C78C7"/>
    <w:rsid w:val="3F8D90B3"/>
    <w:rsid w:val="3F8EC192"/>
    <w:rsid w:val="3F8F0C82"/>
    <w:rsid w:val="3F8FBC2B"/>
    <w:rsid w:val="3F8FF62D"/>
    <w:rsid w:val="3F900281"/>
    <w:rsid w:val="3F91F367"/>
    <w:rsid w:val="3F928716"/>
    <w:rsid w:val="3F9348C9"/>
    <w:rsid w:val="3F94044A"/>
    <w:rsid w:val="3F94305A"/>
    <w:rsid w:val="3F9BBC21"/>
    <w:rsid w:val="3F9BE3DC"/>
    <w:rsid w:val="3F9E1441"/>
    <w:rsid w:val="3F9FDA42"/>
    <w:rsid w:val="3FA09F6F"/>
    <w:rsid w:val="3FA17F54"/>
    <w:rsid w:val="3FA1DA49"/>
    <w:rsid w:val="3FA465E9"/>
    <w:rsid w:val="3FA5531C"/>
    <w:rsid w:val="3FA56538"/>
    <w:rsid w:val="3FA5B675"/>
    <w:rsid w:val="3FA641E2"/>
    <w:rsid w:val="3FA66011"/>
    <w:rsid w:val="3FA665EA"/>
    <w:rsid w:val="3FA69C16"/>
    <w:rsid w:val="3FA715DE"/>
    <w:rsid w:val="3FA726C0"/>
    <w:rsid w:val="3FA7CA2C"/>
    <w:rsid w:val="3FA8147A"/>
    <w:rsid w:val="3FAB8CB6"/>
    <w:rsid w:val="3FAD76D3"/>
    <w:rsid w:val="3FAE2AB5"/>
    <w:rsid w:val="3FAE36C0"/>
    <w:rsid w:val="3FAE84F6"/>
    <w:rsid w:val="3FB14718"/>
    <w:rsid w:val="3FB14F15"/>
    <w:rsid w:val="3FB15E11"/>
    <w:rsid w:val="3FB3732D"/>
    <w:rsid w:val="3FB3C153"/>
    <w:rsid w:val="3FB60C85"/>
    <w:rsid w:val="3FB7E92A"/>
    <w:rsid w:val="3FB8C917"/>
    <w:rsid w:val="3FB99E39"/>
    <w:rsid w:val="3FBA7233"/>
    <w:rsid w:val="3FBA8034"/>
    <w:rsid w:val="3FBBE7C7"/>
    <w:rsid w:val="3FBD8716"/>
    <w:rsid w:val="3FBF4388"/>
    <w:rsid w:val="3FBFA229"/>
    <w:rsid w:val="3FC3E4FA"/>
    <w:rsid w:val="3FC59174"/>
    <w:rsid w:val="3FC7A4AD"/>
    <w:rsid w:val="3FC8B537"/>
    <w:rsid w:val="3FC9E072"/>
    <w:rsid w:val="3FCA9F74"/>
    <w:rsid w:val="3FCB2899"/>
    <w:rsid w:val="3FCC10B4"/>
    <w:rsid w:val="3FCD52E1"/>
    <w:rsid w:val="3FCE0F1B"/>
    <w:rsid w:val="3FCE74AC"/>
    <w:rsid w:val="3FCEBBCA"/>
    <w:rsid w:val="3FCEE70A"/>
    <w:rsid w:val="3FCFFEBA"/>
    <w:rsid w:val="3FD00F33"/>
    <w:rsid w:val="3FD158DC"/>
    <w:rsid w:val="3FD2D98A"/>
    <w:rsid w:val="3FD511F4"/>
    <w:rsid w:val="3FD567B5"/>
    <w:rsid w:val="3FD65DF8"/>
    <w:rsid w:val="3FD6A7D5"/>
    <w:rsid w:val="3FD95AAC"/>
    <w:rsid w:val="3FDC7E1C"/>
    <w:rsid w:val="3FDD53CC"/>
    <w:rsid w:val="3FDDBE92"/>
    <w:rsid w:val="3FDF564E"/>
    <w:rsid w:val="3FE0A624"/>
    <w:rsid w:val="3FE1392B"/>
    <w:rsid w:val="3FE2309B"/>
    <w:rsid w:val="3FE2CCB5"/>
    <w:rsid w:val="3FE34D0F"/>
    <w:rsid w:val="3FE3BAE0"/>
    <w:rsid w:val="3FE3FA41"/>
    <w:rsid w:val="3FE5855C"/>
    <w:rsid w:val="3FE5C0EB"/>
    <w:rsid w:val="3FE60736"/>
    <w:rsid w:val="3FE74B92"/>
    <w:rsid w:val="3FE7DE0A"/>
    <w:rsid w:val="3FE88550"/>
    <w:rsid w:val="3FE9C849"/>
    <w:rsid w:val="3FEA23BD"/>
    <w:rsid w:val="3FEA4A08"/>
    <w:rsid w:val="3FEABB32"/>
    <w:rsid w:val="3FEB1EDC"/>
    <w:rsid w:val="3FEB6D37"/>
    <w:rsid w:val="3FEC52B0"/>
    <w:rsid w:val="3FED1EF3"/>
    <w:rsid w:val="3FEDBA7D"/>
    <w:rsid w:val="3FEDD2DA"/>
    <w:rsid w:val="3FEE0047"/>
    <w:rsid w:val="3FEEC63F"/>
    <w:rsid w:val="3FF06F59"/>
    <w:rsid w:val="3FF4711E"/>
    <w:rsid w:val="3FF68547"/>
    <w:rsid w:val="3FF7778F"/>
    <w:rsid w:val="3FF9D562"/>
    <w:rsid w:val="3FFA4234"/>
    <w:rsid w:val="3FFAF839"/>
    <w:rsid w:val="3FFBF427"/>
    <w:rsid w:val="3FFCC49B"/>
    <w:rsid w:val="3FFCE019"/>
    <w:rsid w:val="3FFD54B3"/>
    <w:rsid w:val="4003122B"/>
    <w:rsid w:val="40070FDE"/>
    <w:rsid w:val="400781D9"/>
    <w:rsid w:val="400900E0"/>
    <w:rsid w:val="400D56FA"/>
    <w:rsid w:val="400DE17E"/>
    <w:rsid w:val="400F3A41"/>
    <w:rsid w:val="4010F4E3"/>
    <w:rsid w:val="40116C4E"/>
    <w:rsid w:val="4011975A"/>
    <w:rsid w:val="4014F0A7"/>
    <w:rsid w:val="4015A030"/>
    <w:rsid w:val="4017081D"/>
    <w:rsid w:val="40190A98"/>
    <w:rsid w:val="401CAF80"/>
    <w:rsid w:val="401E234C"/>
    <w:rsid w:val="401E89F4"/>
    <w:rsid w:val="401F7109"/>
    <w:rsid w:val="40201287"/>
    <w:rsid w:val="4021A0FF"/>
    <w:rsid w:val="4021C66B"/>
    <w:rsid w:val="402210B5"/>
    <w:rsid w:val="4022C25C"/>
    <w:rsid w:val="40233E04"/>
    <w:rsid w:val="4024EDF5"/>
    <w:rsid w:val="4025026F"/>
    <w:rsid w:val="402513C1"/>
    <w:rsid w:val="40259A9A"/>
    <w:rsid w:val="40269C15"/>
    <w:rsid w:val="4027508D"/>
    <w:rsid w:val="4029D07E"/>
    <w:rsid w:val="402A2A25"/>
    <w:rsid w:val="402AA1DE"/>
    <w:rsid w:val="402AC36D"/>
    <w:rsid w:val="402C479B"/>
    <w:rsid w:val="402DB699"/>
    <w:rsid w:val="402E2207"/>
    <w:rsid w:val="4030FB58"/>
    <w:rsid w:val="403123AF"/>
    <w:rsid w:val="40319164"/>
    <w:rsid w:val="4031DC3A"/>
    <w:rsid w:val="40323EE5"/>
    <w:rsid w:val="40351800"/>
    <w:rsid w:val="403589C7"/>
    <w:rsid w:val="403718B4"/>
    <w:rsid w:val="403785FE"/>
    <w:rsid w:val="4039E6B8"/>
    <w:rsid w:val="403B4832"/>
    <w:rsid w:val="403BE040"/>
    <w:rsid w:val="403BE7E0"/>
    <w:rsid w:val="403CE0F4"/>
    <w:rsid w:val="403CEFC7"/>
    <w:rsid w:val="403D7E66"/>
    <w:rsid w:val="403E0D94"/>
    <w:rsid w:val="403F0FF7"/>
    <w:rsid w:val="4040028A"/>
    <w:rsid w:val="404112AF"/>
    <w:rsid w:val="40414165"/>
    <w:rsid w:val="4043DA3A"/>
    <w:rsid w:val="404439C5"/>
    <w:rsid w:val="4045475F"/>
    <w:rsid w:val="40477C6D"/>
    <w:rsid w:val="40479F5B"/>
    <w:rsid w:val="4047D39F"/>
    <w:rsid w:val="4048BB80"/>
    <w:rsid w:val="40498EBB"/>
    <w:rsid w:val="404A98BA"/>
    <w:rsid w:val="404B0CBA"/>
    <w:rsid w:val="404B29F4"/>
    <w:rsid w:val="404B69E6"/>
    <w:rsid w:val="404CD4CD"/>
    <w:rsid w:val="404F7D34"/>
    <w:rsid w:val="4050556B"/>
    <w:rsid w:val="40515CB5"/>
    <w:rsid w:val="40517B82"/>
    <w:rsid w:val="405352DF"/>
    <w:rsid w:val="40536BFC"/>
    <w:rsid w:val="4056E2D7"/>
    <w:rsid w:val="40587FFD"/>
    <w:rsid w:val="405931BB"/>
    <w:rsid w:val="405A3B2A"/>
    <w:rsid w:val="405B57F6"/>
    <w:rsid w:val="405E00BF"/>
    <w:rsid w:val="40607310"/>
    <w:rsid w:val="4061811B"/>
    <w:rsid w:val="4063A950"/>
    <w:rsid w:val="40643C61"/>
    <w:rsid w:val="406537EF"/>
    <w:rsid w:val="4065A256"/>
    <w:rsid w:val="40660B54"/>
    <w:rsid w:val="406725B1"/>
    <w:rsid w:val="406795E0"/>
    <w:rsid w:val="4068EE75"/>
    <w:rsid w:val="40696472"/>
    <w:rsid w:val="4069E102"/>
    <w:rsid w:val="406ABF9F"/>
    <w:rsid w:val="406CAD5A"/>
    <w:rsid w:val="406CAF9D"/>
    <w:rsid w:val="406D150F"/>
    <w:rsid w:val="406D1C29"/>
    <w:rsid w:val="406DC82B"/>
    <w:rsid w:val="406FFB55"/>
    <w:rsid w:val="407085EF"/>
    <w:rsid w:val="40710EC2"/>
    <w:rsid w:val="40711E20"/>
    <w:rsid w:val="407150A4"/>
    <w:rsid w:val="407209D5"/>
    <w:rsid w:val="4072FE64"/>
    <w:rsid w:val="4073686D"/>
    <w:rsid w:val="4073F984"/>
    <w:rsid w:val="4074857C"/>
    <w:rsid w:val="407496D3"/>
    <w:rsid w:val="4074AC99"/>
    <w:rsid w:val="4074B1BC"/>
    <w:rsid w:val="4075A882"/>
    <w:rsid w:val="40771D3D"/>
    <w:rsid w:val="40784422"/>
    <w:rsid w:val="407A9913"/>
    <w:rsid w:val="407AC52F"/>
    <w:rsid w:val="407D3078"/>
    <w:rsid w:val="407DDFC8"/>
    <w:rsid w:val="407E2C9C"/>
    <w:rsid w:val="407EA2E3"/>
    <w:rsid w:val="407F3031"/>
    <w:rsid w:val="40804621"/>
    <w:rsid w:val="40845499"/>
    <w:rsid w:val="4085189F"/>
    <w:rsid w:val="40852E56"/>
    <w:rsid w:val="40858324"/>
    <w:rsid w:val="408655C6"/>
    <w:rsid w:val="40869B26"/>
    <w:rsid w:val="40871F51"/>
    <w:rsid w:val="40878E77"/>
    <w:rsid w:val="40887035"/>
    <w:rsid w:val="40888E11"/>
    <w:rsid w:val="4088DAC6"/>
    <w:rsid w:val="408920BE"/>
    <w:rsid w:val="408BCD3C"/>
    <w:rsid w:val="408CBF4C"/>
    <w:rsid w:val="408D65EC"/>
    <w:rsid w:val="408E5243"/>
    <w:rsid w:val="4090BD1D"/>
    <w:rsid w:val="4090E87D"/>
    <w:rsid w:val="40918E0F"/>
    <w:rsid w:val="4091A421"/>
    <w:rsid w:val="4093A944"/>
    <w:rsid w:val="4093FFA3"/>
    <w:rsid w:val="40943963"/>
    <w:rsid w:val="4094584A"/>
    <w:rsid w:val="40984560"/>
    <w:rsid w:val="40994647"/>
    <w:rsid w:val="409B5A22"/>
    <w:rsid w:val="409C76A8"/>
    <w:rsid w:val="409CB6E3"/>
    <w:rsid w:val="409DAF83"/>
    <w:rsid w:val="409F8DEE"/>
    <w:rsid w:val="40A087F2"/>
    <w:rsid w:val="40A0B7B3"/>
    <w:rsid w:val="40A0E39F"/>
    <w:rsid w:val="40A407EF"/>
    <w:rsid w:val="40A549E7"/>
    <w:rsid w:val="40A5C2F1"/>
    <w:rsid w:val="40A69DC7"/>
    <w:rsid w:val="40A7EEA8"/>
    <w:rsid w:val="40A82AC8"/>
    <w:rsid w:val="40A840DE"/>
    <w:rsid w:val="40AA235A"/>
    <w:rsid w:val="40AA314C"/>
    <w:rsid w:val="40AD5D07"/>
    <w:rsid w:val="40AD9F0B"/>
    <w:rsid w:val="40AEF074"/>
    <w:rsid w:val="40AF55C0"/>
    <w:rsid w:val="40B0FBB3"/>
    <w:rsid w:val="40B71CCE"/>
    <w:rsid w:val="40B7A268"/>
    <w:rsid w:val="40B85D09"/>
    <w:rsid w:val="40B96290"/>
    <w:rsid w:val="40B96F57"/>
    <w:rsid w:val="40BAAFC5"/>
    <w:rsid w:val="40BC30FF"/>
    <w:rsid w:val="40BE3778"/>
    <w:rsid w:val="40BEFA97"/>
    <w:rsid w:val="40C1DE51"/>
    <w:rsid w:val="40C28974"/>
    <w:rsid w:val="40C3F331"/>
    <w:rsid w:val="40C53418"/>
    <w:rsid w:val="40C80CBD"/>
    <w:rsid w:val="40C94B88"/>
    <w:rsid w:val="40C9AF55"/>
    <w:rsid w:val="40CB92D8"/>
    <w:rsid w:val="40CC74D6"/>
    <w:rsid w:val="40CF034E"/>
    <w:rsid w:val="40CFA0EC"/>
    <w:rsid w:val="40D072F6"/>
    <w:rsid w:val="40D0DE25"/>
    <w:rsid w:val="40D0E883"/>
    <w:rsid w:val="40D1ED86"/>
    <w:rsid w:val="40D37175"/>
    <w:rsid w:val="40D61E4F"/>
    <w:rsid w:val="40D681D3"/>
    <w:rsid w:val="40D6A6CD"/>
    <w:rsid w:val="40D6C926"/>
    <w:rsid w:val="40D7D17E"/>
    <w:rsid w:val="40D8C1CF"/>
    <w:rsid w:val="40D8FDCE"/>
    <w:rsid w:val="40DBD1F2"/>
    <w:rsid w:val="40DC1FD6"/>
    <w:rsid w:val="40DCE0B3"/>
    <w:rsid w:val="40DD63F8"/>
    <w:rsid w:val="40DF677B"/>
    <w:rsid w:val="40E246D5"/>
    <w:rsid w:val="40E475EF"/>
    <w:rsid w:val="40E5082F"/>
    <w:rsid w:val="40E51D1A"/>
    <w:rsid w:val="40E53F0B"/>
    <w:rsid w:val="40E6FA5B"/>
    <w:rsid w:val="40E78041"/>
    <w:rsid w:val="40E94EEF"/>
    <w:rsid w:val="40EA2FC6"/>
    <w:rsid w:val="40EB5B94"/>
    <w:rsid w:val="40F454E9"/>
    <w:rsid w:val="40F47398"/>
    <w:rsid w:val="40F52429"/>
    <w:rsid w:val="40F66FCC"/>
    <w:rsid w:val="40F7156C"/>
    <w:rsid w:val="40F84494"/>
    <w:rsid w:val="40F8A37C"/>
    <w:rsid w:val="40FC903B"/>
    <w:rsid w:val="40FC93D2"/>
    <w:rsid w:val="40FE1D4B"/>
    <w:rsid w:val="40FE6B6E"/>
    <w:rsid w:val="4100ACC0"/>
    <w:rsid w:val="41021B95"/>
    <w:rsid w:val="41025D4E"/>
    <w:rsid w:val="4102669D"/>
    <w:rsid w:val="41026FA5"/>
    <w:rsid w:val="410299DD"/>
    <w:rsid w:val="4102D5D7"/>
    <w:rsid w:val="410543F5"/>
    <w:rsid w:val="4106D697"/>
    <w:rsid w:val="4107DF92"/>
    <w:rsid w:val="410ACD90"/>
    <w:rsid w:val="410D29EA"/>
    <w:rsid w:val="410E4F53"/>
    <w:rsid w:val="410F27B6"/>
    <w:rsid w:val="410F5B73"/>
    <w:rsid w:val="4110F0D8"/>
    <w:rsid w:val="4111080E"/>
    <w:rsid w:val="41114B6A"/>
    <w:rsid w:val="4111E576"/>
    <w:rsid w:val="4112B992"/>
    <w:rsid w:val="4113650F"/>
    <w:rsid w:val="411447CB"/>
    <w:rsid w:val="41172BDD"/>
    <w:rsid w:val="4117C9CC"/>
    <w:rsid w:val="41188926"/>
    <w:rsid w:val="411BCD63"/>
    <w:rsid w:val="411BE719"/>
    <w:rsid w:val="411C64E8"/>
    <w:rsid w:val="411D7452"/>
    <w:rsid w:val="411F3DCD"/>
    <w:rsid w:val="411FB01F"/>
    <w:rsid w:val="41207262"/>
    <w:rsid w:val="41229626"/>
    <w:rsid w:val="41229A00"/>
    <w:rsid w:val="4122A805"/>
    <w:rsid w:val="4123F516"/>
    <w:rsid w:val="4124FFB7"/>
    <w:rsid w:val="41252046"/>
    <w:rsid w:val="4125F58D"/>
    <w:rsid w:val="4128E389"/>
    <w:rsid w:val="41293F88"/>
    <w:rsid w:val="412B8450"/>
    <w:rsid w:val="412C88F4"/>
    <w:rsid w:val="412CA51E"/>
    <w:rsid w:val="412E8956"/>
    <w:rsid w:val="412EF20C"/>
    <w:rsid w:val="412F69CF"/>
    <w:rsid w:val="4130BDDA"/>
    <w:rsid w:val="413A2BE5"/>
    <w:rsid w:val="413A6B8F"/>
    <w:rsid w:val="413C01A4"/>
    <w:rsid w:val="413C57DF"/>
    <w:rsid w:val="413CC115"/>
    <w:rsid w:val="413D594E"/>
    <w:rsid w:val="413F1D2D"/>
    <w:rsid w:val="413FD4C9"/>
    <w:rsid w:val="413FECE1"/>
    <w:rsid w:val="41407790"/>
    <w:rsid w:val="414099AC"/>
    <w:rsid w:val="4142A739"/>
    <w:rsid w:val="41434D4D"/>
    <w:rsid w:val="41438800"/>
    <w:rsid w:val="41448147"/>
    <w:rsid w:val="414482B2"/>
    <w:rsid w:val="414574D5"/>
    <w:rsid w:val="414774F7"/>
    <w:rsid w:val="41487CFE"/>
    <w:rsid w:val="4148CBC1"/>
    <w:rsid w:val="414A53F7"/>
    <w:rsid w:val="414C9302"/>
    <w:rsid w:val="414DAE5A"/>
    <w:rsid w:val="41502342"/>
    <w:rsid w:val="41513428"/>
    <w:rsid w:val="41538D0F"/>
    <w:rsid w:val="4156EDE4"/>
    <w:rsid w:val="41574B6E"/>
    <w:rsid w:val="41576996"/>
    <w:rsid w:val="415B117E"/>
    <w:rsid w:val="415C9BB9"/>
    <w:rsid w:val="415CB587"/>
    <w:rsid w:val="415D0A7E"/>
    <w:rsid w:val="415EA387"/>
    <w:rsid w:val="415FE4B0"/>
    <w:rsid w:val="4161C0C4"/>
    <w:rsid w:val="41640293"/>
    <w:rsid w:val="41653381"/>
    <w:rsid w:val="41674522"/>
    <w:rsid w:val="41684168"/>
    <w:rsid w:val="41689D74"/>
    <w:rsid w:val="4168C91F"/>
    <w:rsid w:val="416A8ADF"/>
    <w:rsid w:val="416E5935"/>
    <w:rsid w:val="416E8DFF"/>
    <w:rsid w:val="41712D9B"/>
    <w:rsid w:val="417147A0"/>
    <w:rsid w:val="4172E920"/>
    <w:rsid w:val="4172F87C"/>
    <w:rsid w:val="41749034"/>
    <w:rsid w:val="41761320"/>
    <w:rsid w:val="4176E810"/>
    <w:rsid w:val="417AF5AE"/>
    <w:rsid w:val="417AF6E8"/>
    <w:rsid w:val="417B3F83"/>
    <w:rsid w:val="417BE2E9"/>
    <w:rsid w:val="417C3F47"/>
    <w:rsid w:val="417D904C"/>
    <w:rsid w:val="417E20F0"/>
    <w:rsid w:val="417E3262"/>
    <w:rsid w:val="417EC822"/>
    <w:rsid w:val="417F98E3"/>
    <w:rsid w:val="417FD9FF"/>
    <w:rsid w:val="4181185C"/>
    <w:rsid w:val="4181DEB9"/>
    <w:rsid w:val="41837683"/>
    <w:rsid w:val="4184F58B"/>
    <w:rsid w:val="41858D1B"/>
    <w:rsid w:val="4187ED3C"/>
    <w:rsid w:val="41887965"/>
    <w:rsid w:val="41889EA4"/>
    <w:rsid w:val="4188F833"/>
    <w:rsid w:val="418AAAC4"/>
    <w:rsid w:val="418B0FF6"/>
    <w:rsid w:val="418B38AF"/>
    <w:rsid w:val="418BD2E5"/>
    <w:rsid w:val="418C25FD"/>
    <w:rsid w:val="418D4E8B"/>
    <w:rsid w:val="418F5157"/>
    <w:rsid w:val="41918E32"/>
    <w:rsid w:val="4191BA9F"/>
    <w:rsid w:val="41934060"/>
    <w:rsid w:val="41934999"/>
    <w:rsid w:val="41936AC6"/>
    <w:rsid w:val="4193EBEB"/>
    <w:rsid w:val="4196B027"/>
    <w:rsid w:val="4198B9F5"/>
    <w:rsid w:val="419910FB"/>
    <w:rsid w:val="419B6DB4"/>
    <w:rsid w:val="419C5576"/>
    <w:rsid w:val="419D5814"/>
    <w:rsid w:val="419E73C9"/>
    <w:rsid w:val="419F44FA"/>
    <w:rsid w:val="41A28C39"/>
    <w:rsid w:val="41A2A5B0"/>
    <w:rsid w:val="41A61C1C"/>
    <w:rsid w:val="41A6D817"/>
    <w:rsid w:val="41A6DD65"/>
    <w:rsid w:val="41A853F9"/>
    <w:rsid w:val="41AB747D"/>
    <w:rsid w:val="41AC2B97"/>
    <w:rsid w:val="41ADF8AE"/>
    <w:rsid w:val="41AE591A"/>
    <w:rsid w:val="41AE841B"/>
    <w:rsid w:val="41AF4CA4"/>
    <w:rsid w:val="41AFD95C"/>
    <w:rsid w:val="41B132FF"/>
    <w:rsid w:val="41B15047"/>
    <w:rsid w:val="41B2704F"/>
    <w:rsid w:val="41B31FF6"/>
    <w:rsid w:val="41B384AF"/>
    <w:rsid w:val="41B467E0"/>
    <w:rsid w:val="41B47668"/>
    <w:rsid w:val="41B4BC38"/>
    <w:rsid w:val="41B568CB"/>
    <w:rsid w:val="41B5F3B9"/>
    <w:rsid w:val="41B62F5B"/>
    <w:rsid w:val="41B886A0"/>
    <w:rsid w:val="41B9CF38"/>
    <w:rsid w:val="41BAD95A"/>
    <w:rsid w:val="41BF242B"/>
    <w:rsid w:val="41C03672"/>
    <w:rsid w:val="41C0E7B0"/>
    <w:rsid w:val="41C1A5DA"/>
    <w:rsid w:val="41C42D42"/>
    <w:rsid w:val="41C47D2E"/>
    <w:rsid w:val="41C48904"/>
    <w:rsid w:val="41C569AA"/>
    <w:rsid w:val="41C5E9F4"/>
    <w:rsid w:val="41C629F1"/>
    <w:rsid w:val="41C6ACE8"/>
    <w:rsid w:val="41C7770A"/>
    <w:rsid w:val="41C7864A"/>
    <w:rsid w:val="41CA32B4"/>
    <w:rsid w:val="41CA715A"/>
    <w:rsid w:val="41CACA94"/>
    <w:rsid w:val="41CFDCE8"/>
    <w:rsid w:val="41D05C20"/>
    <w:rsid w:val="41D14A0B"/>
    <w:rsid w:val="41D31740"/>
    <w:rsid w:val="41D3C5C3"/>
    <w:rsid w:val="41D40F32"/>
    <w:rsid w:val="41D5C0E2"/>
    <w:rsid w:val="41D5F3E0"/>
    <w:rsid w:val="41D6D900"/>
    <w:rsid w:val="41D7E1A1"/>
    <w:rsid w:val="41D82A45"/>
    <w:rsid w:val="41DA8661"/>
    <w:rsid w:val="41DAEAEB"/>
    <w:rsid w:val="41DBACC5"/>
    <w:rsid w:val="41DC7C29"/>
    <w:rsid w:val="41DCE694"/>
    <w:rsid w:val="41DDFD80"/>
    <w:rsid w:val="41DE51BC"/>
    <w:rsid w:val="41DFEB71"/>
    <w:rsid w:val="41E0B2A2"/>
    <w:rsid w:val="41E0CD1A"/>
    <w:rsid w:val="41E1AA0A"/>
    <w:rsid w:val="41E39BE6"/>
    <w:rsid w:val="41E4BB1E"/>
    <w:rsid w:val="41E50C72"/>
    <w:rsid w:val="41E744B4"/>
    <w:rsid w:val="41E85D52"/>
    <w:rsid w:val="41E9711E"/>
    <w:rsid w:val="41EB7AC1"/>
    <w:rsid w:val="41EF4730"/>
    <w:rsid w:val="41F35C8B"/>
    <w:rsid w:val="41F3C008"/>
    <w:rsid w:val="41F5908D"/>
    <w:rsid w:val="41F61693"/>
    <w:rsid w:val="41F676F8"/>
    <w:rsid w:val="41F87FD7"/>
    <w:rsid w:val="41FA63B7"/>
    <w:rsid w:val="41FAF1E0"/>
    <w:rsid w:val="41FB29D4"/>
    <w:rsid w:val="41FB32A3"/>
    <w:rsid w:val="41FC6605"/>
    <w:rsid w:val="41FE689E"/>
    <w:rsid w:val="41FF0A81"/>
    <w:rsid w:val="4202845C"/>
    <w:rsid w:val="42062BF5"/>
    <w:rsid w:val="420744BA"/>
    <w:rsid w:val="4207874F"/>
    <w:rsid w:val="4207FE73"/>
    <w:rsid w:val="4207FF96"/>
    <w:rsid w:val="4208285B"/>
    <w:rsid w:val="420879DC"/>
    <w:rsid w:val="420BBE7C"/>
    <w:rsid w:val="420BDC69"/>
    <w:rsid w:val="420D29F8"/>
    <w:rsid w:val="420DE33A"/>
    <w:rsid w:val="420F4015"/>
    <w:rsid w:val="42102232"/>
    <w:rsid w:val="421064B6"/>
    <w:rsid w:val="4210C182"/>
    <w:rsid w:val="4213ED24"/>
    <w:rsid w:val="42143C6F"/>
    <w:rsid w:val="42156F32"/>
    <w:rsid w:val="4216463A"/>
    <w:rsid w:val="42168E64"/>
    <w:rsid w:val="42172EA0"/>
    <w:rsid w:val="421746F9"/>
    <w:rsid w:val="421A6B95"/>
    <w:rsid w:val="421BF591"/>
    <w:rsid w:val="421DEAA9"/>
    <w:rsid w:val="421FE4A8"/>
    <w:rsid w:val="421FFDD5"/>
    <w:rsid w:val="42203F23"/>
    <w:rsid w:val="42242125"/>
    <w:rsid w:val="42242192"/>
    <w:rsid w:val="4224A44A"/>
    <w:rsid w:val="4225A12C"/>
    <w:rsid w:val="4225A2B7"/>
    <w:rsid w:val="4225BDC4"/>
    <w:rsid w:val="42260D97"/>
    <w:rsid w:val="42274599"/>
    <w:rsid w:val="42275243"/>
    <w:rsid w:val="422BECA4"/>
    <w:rsid w:val="422BEDD7"/>
    <w:rsid w:val="422CE439"/>
    <w:rsid w:val="422D0A77"/>
    <w:rsid w:val="422D7AE8"/>
    <w:rsid w:val="422DC37F"/>
    <w:rsid w:val="422F2859"/>
    <w:rsid w:val="422F891F"/>
    <w:rsid w:val="422FC7C4"/>
    <w:rsid w:val="422FEFC8"/>
    <w:rsid w:val="42301245"/>
    <w:rsid w:val="42301804"/>
    <w:rsid w:val="42316A32"/>
    <w:rsid w:val="423179D4"/>
    <w:rsid w:val="4231BBBD"/>
    <w:rsid w:val="423224D3"/>
    <w:rsid w:val="42324227"/>
    <w:rsid w:val="42341801"/>
    <w:rsid w:val="42341C56"/>
    <w:rsid w:val="4234C26C"/>
    <w:rsid w:val="42350BB4"/>
    <w:rsid w:val="42362283"/>
    <w:rsid w:val="4238BE81"/>
    <w:rsid w:val="4238C94F"/>
    <w:rsid w:val="4238EA56"/>
    <w:rsid w:val="423B77ED"/>
    <w:rsid w:val="423BA154"/>
    <w:rsid w:val="423CC33C"/>
    <w:rsid w:val="423DBDC5"/>
    <w:rsid w:val="423F621D"/>
    <w:rsid w:val="423FD850"/>
    <w:rsid w:val="424059D1"/>
    <w:rsid w:val="4241EA53"/>
    <w:rsid w:val="424270FF"/>
    <w:rsid w:val="4242930E"/>
    <w:rsid w:val="42437052"/>
    <w:rsid w:val="42438678"/>
    <w:rsid w:val="42441354"/>
    <w:rsid w:val="4244821F"/>
    <w:rsid w:val="4244F0F5"/>
    <w:rsid w:val="42450608"/>
    <w:rsid w:val="42478797"/>
    <w:rsid w:val="42478F0D"/>
    <w:rsid w:val="4247A18A"/>
    <w:rsid w:val="4247DAA9"/>
    <w:rsid w:val="42496F6C"/>
    <w:rsid w:val="4249D496"/>
    <w:rsid w:val="4249D4D9"/>
    <w:rsid w:val="424AB2CB"/>
    <w:rsid w:val="424C0DA7"/>
    <w:rsid w:val="424C30F5"/>
    <w:rsid w:val="424D3D04"/>
    <w:rsid w:val="424E5AB8"/>
    <w:rsid w:val="42510275"/>
    <w:rsid w:val="42530DC2"/>
    <w:rsid w:val="425481FC"/>
    <w:rsid w:val="4255833B"/>
    <w:rsid w:val="42562A1F"/>
    <w:rsid w:val="42571BAD"/>
    <w:rsid w:val="4257EE07"/>
    <w:rsid w:val="4258C2E1"/>
    <w:rsid w:val="425997C5"/>
    <w:rsid w:val="4259A2E7"/>
    <w:rsid w:val="425B7969"/>
    <w:rsid w:val="425CE1D0"/>
    <w:rsid w:val="425D338E"/>
    <w:rsid w:val="425DB64C"/>
    <w:rsid w:val="425E6284"/>
    <w:rsid w:val="425F06FF"/>
    <w:rsid w:val="42616E29"/>
    <w:rsid w:val="426251F2"/>
    <w:rsid w:val="4262CEC4"/>
    <w:rsid w:val="426383EC"/>
    <w:rsid w:val="4263B75B"/>
    <w:rsid w:val="426549EE"/>
    <w:rsid w:val="4266D6FD"/>
    <w:rsid w:val="42691B5B"/>
    <w:rsid w:val="4269265B"/>
    <w:rsid w:val="426B3D34"/>
    <w:rsid w:val="426DF512"/>
    <w:rsid w:val="426FCE44"/>
    <w:rsid w:val="42700CDC"/>
    <w:rsid w:val="427268E0"/>
    <w:rsid w:val="4272A08C"/>
    <w:rsid w:val="427487C5"/>
    <w:rsid w:val="4277E116"/>
    <w:rsid w:val="4277F0EE"/>
    <w:rsid w:val="4277FABF"/>
    <w:rsid w:val="4279ED4A"/>
    <w:rsid w:val="427A408A"/>
    <w:rsid w:val="427AC3F5"/>
    <w:rsid w:val="427AEC82"/>
    <w:rsid w:val="427CAACB"/>
    <w:rsid w:val="427D3D78"/>
    <w:rsid w:val="427D5AC9"/>
    <w:rsid w:val="4280A77C"/>
    <w:rsid w:val="42818144"/>
    <w:rsid w:val="4281CCDD"/>
    <w:rsid w:val="4281E20A"/>
    <w:rsid w:val="428284A9"/>
    <w:rsid w:val="42848997"/>
    <w:rsid w:val="428510D0"/>
    <w:rsid w:val="42858FF3"/>
    <w:rsid w:val="42886809"/>
    <w:rsid w:val="428872A5"/>
    <w:rsid w:val="4288CEA2"/>
    <w:rsid w:val="428A3143"/>
    <w:rsid w:val="428ED408"/>
    <w:rsid w:val="4290D045"/>
    <w:rsid w:val="4291EDF1"/>
    <w:rsid w:val="429285F4"/>
    <w:rsid w:val="42931389"/>
    <w:rsid w:val="429313B8"/>
    <w:rsid w:val="42934E7D"/>
    <w:rsid w:val="42942D91"/>
    <w:rsid w:val="4294BA98"/>
    <w:rsid w:val="4294DF59"/>
    <w:rsid w:val="4296EEAC"/>
    <w:rsid w:val="42972BE1"/>
    <w:rsid w:val="42975915"/>
    <w:rsid w:val="4297EAEF"/>
    <w:rsid w:val="429978FF"/>
    <w:rsid w:val="429A3FCB"/>
    <w:rsid w:val="429AC1FA"/>
    <w:rsid w:val="429B0F91"/>
    <w:rsid w:val="429CC206"/>
    <w:rsid w:val="429D24EA"/>
    <w:rsid w:val="429F2212"/>
    <w:rsid w:val="429F9572"/>
    <w:rsid w:val="42A2A53C"/>
    <w:rsid w:val="42A481D1"/>
    <w:rsid w:val="42A68BE6"/>
    <w:rsid w:val="42A836E7"/>
    <w:rsid w:val="42A96A14"/>
    <w:rsid w:val="42A96DA3"/>
    <w:rsid w:val="42AA0021"/>
    <w:rsid w:val="42AA53D7"/>
    <w:rsid w:val="42AB8213"/>
    <w:rsid w:val="42AF0E25"/>
    <w:rsid w:val="42B08210"/>
    <w:rsid w:val="42B1FF59"/>
    <w:rsid w:val="42B2EC01"/>
    <w:rsid w:val="42B352AA"/>
    <w:rsid w:val="42B538A8"/>
    <w:rsid w:val="42B5F2BE"/>
    <w:rsid w:val="42B65DF0"/>
    <w:rsid w:val="42B666E5"/>
    <w:rsid w:val="42BA4236"/>
    <w:rsid w:val="42BBE035"/>
    <w:rsid w:val="42BDBB42"/>
    <w:rsid w:val="42BE1075"/>
    <w:rsid w:val="42BF62F5"/>
    <w:rsid w:val="42BF7FCD"/>
    <w:rsid w:val="42C00EF9"/>
    <w:rsid w:val="42C17CD3"/>
    <w:rsid w:val="42C2FA72"/>
    <w:rsid w:val="42C68AA0"/>
    <w:rsid w:val="42C8739A"/>
    <w:rsid w:val="42C982C4"/>
    <w:rsid w:val="42CBCB68"/>
    <w:rsid w:val="42CE49E3"/>
    <w:rsid w:val="42CF0B31"/>
    <w:rsid w:val="42CFB5A0"/>
    <w:rsid w:val="42D0C217"/>
    <w:rsid w:val="42D13E72"/>
    <w:rsid w:val="42D1CBFB"/>
    <w:rsid w:val="42D3AC2A"/>
    <w:rsid w:val="42D4968A"/>
    <w:rsid w:val="42D4A93A"/>
    <w:rsid w:val="42D58906"/>
    <w:rsid w:val="42D6DBF4"/>
    <w:rsid w:val="42D8EF63"/>
    <w:rsid w:val="42D8F402"/>
    <w:rsid w:val="42D955D4"/>
    <w:rsid w:val="42DB9409"/>
    <w:rsid w:val="42DCC58B"/>
    <w:rsid w:val="42DCF45B"/>
    <w:rsid w:val="42DD0F26"/>
    <w:rsid w:val="42DD7F92"/>
    <w:rsid w:val="42DDD970"/>
    <w:rsid w:val="42DE3C14"/>
    <w:rsid w:val="42DEB6A6"/>
    <w:rsid w:val="42DF8CA0"/>
    <w:rsid w:val="42DFC79C"/>
    <w:rsid w:val="42E25D06"/>
    <w:rsid w:val="42E29104"/>
    <w:rsid w:val="42E29986"/>
    <w:rsid w:val="42E37BE7"/>
    <w:rsid w:val="42E3FA3B"/>
    <w:rsid w:val="42E62458"/>
    <w:rsid w:val="42E737B2"/>
    <w:rsid w:val="42E7A240"/>
    <w:rsid w:val="42E92748"/>
    <w:rsid w:val="42EA6C6F"/>
    <w:rsid w:val="42EA6CF0"/>
    <w:rsid w:val="42EAA32D"/>
    <w:rsid w:val="42EF42D1"/>
    <w:rsid w:val="42EFED46"/>
    <w:rsid w:val="42F05C73"/>
    <w:rsid w:val="42F1E299"/>
    <w:rsid w:val="42F26B24"/>
    <w:rsid w:val="42F4C238"/>
    <w:rsid w:val="42F578FF"/>
    <w:rsid w:val="42F5D7A5"/>
    <w:rsid w:val="42F92366"/>
    <w:rsid w:val="42F93CA9"/>
    <w:rsid w:val="42F95AEB"/>
    <w:rsid w:val="42FB44FC"/>
    <w:rsid w:val="42FCA9DA"/>
    <w:rsid w:val="42FCBE65"/>
    <w:rsid w:val="42FD3C6A"/>
    <w:rsid w:val="42FE67DE"/>
    <w:rsid w:val="42FF3EA0"/>
    <w:rsid w:val="43030813"/>
    <w:rsid w:val="4305CA4D"/>
    <w:rsid w:val="430679B3"/>
    <w:rsid w:val="4306E587"/>
    <w:rsid w:val="43075A5E"/>
    <w:rsid w:val="43079F7C"/>
    <w:rsid w:val="4307DDB1"/>
    <w:rsid w:val="4309E269"/>
    <w:rsid w:val="430A1BAF"/>
    <w:rsid w:val="430CC876"/>
    <w:rsid w:val="430EBEEB"/>
    <w:rsid w:val="4310A6AB"/>
    <w:rsid w:val="431162B3"/>
    <w:rsid w:val="4311EA49"/>
    <w:rsid w:val="43122A43"/>
    <w:rsid w:val="43139A41"/>
    <w:rsid w:val="4313C7CB"/>
    <w:rsid w:val="4313E69C"/>
    <w:rsid w:val="4315F42B"/>
    <w:rsid w:val="4316228D"/>
    <w:rsid w:val="43182CDD"/>
    <w:rsid w:val="4319DD3B"/>
    <w:rsid w:val="431AD859"/>
    <w:rsid w:val="431B1695"/>
    <w:rsid w:val="431B4BD1"/>
    <w:rsid w:val="431BEED0"/>
    <w:rsid w:val="431C1154"/>
    <w:rsid w:val="431CD5C8"/>
    <w:rsid w:val="431F362C"/>
    <w:rsid w:val="4320873A"/>
    <w:rsid w:val="43221B73"/>
    <w:rsid w:val="43223B2D"/>
    <w:rsid w:val="4323DDC2"/>
    <w:rsid w:val="43244E53"/>
    <w:rsid w:val="43253A36"/>
    <w:rsid w:val="4326F182"/>
    <w:rsid w:val="4329951C"/>
    <w:rsid w:val="432DBDBB"/>
    <w:rsid w:val="432DBFC0"/>
    <w:rsid w:val="432DECEE"/>
    <w:rsid w:val="43313057"/>
    <w:rsid w:val="43313D20"/>
    <w:rsid w:val="43325620"/>
    <w:rsid w:val="4333B122"/>
    <w:rsid w:val="4334223C"/>
    <w:rsid w:val="43354E68"/>
    <w:rsid w:val="4335D37E"/>
    <w:rsid w:val="4335E9D7"/>
    <w:rsid w:val="4338F300"/>
    <w:rsid w:val="4339C6C3"/>
    <w:rsid w:val="433B9626"/>
    <w:rsid w:val="433BD054"/>
    <w:rsid w:val="433DB45C"/>
    <w:rsid w:val="433E12AF"/>
    <w:rsid w:val="433F1C2B"/>
    <w:rsid w:val="433F2DDB"/>
    <w:rsid w:val="43400212"/>
    <w:rsid w:val="43405607"/>
    <w:rsid w:val="434081D1"/>
    <w:rsid w:val="434316F9"/>
    <w:rsid w:val="434366AA"/>
    <w:rsid w:val="43448234"/>
    <w:rsid w:val="434570F0"/>
    <w:rsid w:val="43470550"/>
    <w:rsid w:val="4347499D"/>
    <w:rsid w:val="4347F93A"/>
    <w:rsid w:val="434A574C"/>
    <w:rsid w:val="434AA356"/>
    <w:rsid w:val="434AEFF9"/>
    <w:rsid w:val="434BF98A"/>
    <w:rsid w:val="434C59D5"/>
    <w:rsid w:val="434E8D6B"/>
    <w:rsid w:val="435222F7"/>
    <w:rsid w:val="4353DECC"/>
    <w:rsid w:val="43543073"/>
    <w:rsid w:val="43556723"/>
    <w:rsid w:val="4356405A"/>
    <w:rsid w:val="4356A6B5"/>
    <w:rsid w:val="4356E6B7"/>
    <w:rsid w:val="4357215F"/>
    <w:rsid w:val="43573940"/>
    <w:rsid w:val="4357645E"/>
    <w:rsid w:val="43579A1D"/>
    <w:rsid w:val="4358E6FF"/>
    <w:rsid w:val="435A3B2C"/>
    <w:rsid w:val="435C4181"/>
    <w:rsid w:val="435DB429"/>
    <w:rsid w:val="435FDA85"/>
    <w:rsid w:val="4361E3CC"/>
    <w:rsid w:val="4362984A"/>
    <w:rsid w:val="436533A4"/>
    <w:rsid w:val="4365D82B"/>
    <w:rsid w:val="43689630"/>
    <w:rsid w:val="43697897"/>
    <w:rsid w:val="436A53DC"/>
    <w:rsid w:val="436AAFE1"/>
    <w:rsid w:val="436AC33D"/>
    <w:rsid w:val="436DCE1F"/>
    <w:rsid w:val="436E3887"/>
    <w:rsid w:val="43700AC1"/>
    <w:rsid w:val="43713BEA"/>
    <w:rsid w:val="4371B723"/>
    <w:rsid w:val="4371E8E6"/>
    <w:rsid w:val="4375C166"/>
    <w:rsid w:val="43765C8C"/>
    <w:rsid w:val="43782B3C"/>
    <w:rsid w:val="4378AC4B"/>
    <w:rsid w:val="4378DAD9"/>
    <w:rsid w:val="437941BA"/>
    <w:rsid w:val="437A0D95"/>
    <w:rsid w:val="437A2F47"/>
    <w:rsid w:val="437AFC74"/>
    <w:rsid w:val="437C42D1"/>
    <w:rsid w:val="43818EB1"/>
    <w:rsid w:val="4382BA56"/>
    <w:rsid w:val="43844C88"/>
    <w:rsid w:val="4384EDFF"/>
    <w:rsid w:val="4387EB90"/>
    <w:rsid w:val="4387F43B"/>
    <w:rsid w:val="438A5CB7"/>
    <w:rsid w:val="438A9005"/>
    <w:rsid w:val="438B120E"/>
    <w:rsid w:val="438B15E7"/>
    <w:rsid w:val="438BA417"/>
    <w:rsid w:val="438BE8BF"/>
    <w:rsid w:val="438C3A61"/>
    <w:rsid w:val="438FD5BD"/>
    <w:rsid w:val="4390521B"/>
    <w:rsid w:val="43916BFD"/>
    <w:rsid w:val="4391ECFC"/>
    <w:rsid w:val="4394201B"/>
    <w:rsid w:val="4396C241"/>
    <w:rsid w:val="439793E3"/>
    <w:rsid w:val="43985088"/>
    <w:rsid w:val="43986075"/>
    <w:rsid w:val="43993A1B"/>
    <w:rsid w:val="439AFCAC"/>
    <w:rsid w:val="439B7804"/>
    <w:rsid w:val="439B7A3A"/>
    <w:rsid w:val="43A26A2D"/>
    <w:rsid w:val="43A55730"/>
    <w:rsid w:val="43A5D676"/>
    <w:rsid w:val="43A66F38"/>
    <w:rsid w:val="43A78EDD"/>
    <w:rsid w:val="43A878AA"/>
    <w:rsid w:val="43AB19AF"/>
    <w:rsid w:val="43AB40B3"/>
    <w:rsid w:val="43AB8930"/>
    <w:rsid w:val="43ABC6CD"/>
    <w:rsid w:val="43AC263E"/>
    <w:rsid w:val="43AC62BD"/>
    <w:rsid w:val="43ADF82B"/>
    <w:rsid w:val="43AF045D"/>
    <w:rsid w:val="43AFFE5E"/>
    <w:rsid w:val="43B05218"/>
    <w:rsid w:val="43B08A61"/>
    <w:rsid w:val="43B0BA7D"/>
    <w:rsid w:val="43B17EF9"/>
    <w:rsid w:val="43B1C0BA"/>
    <w:rsid w:val="43B1C9A1"/>
    <w:rsid w:val="43B23899"/>
    <w:rsid w:val="43B4E849"/>
    <w:rsid w:val="43B50C43"/>
    <w:rsid w:val="43B89A3C"/>
    <w:rsid w:val="43B8C56D"/>
    <w:rsid w:val="43BA2C42"/>
    <w:rsid w:val="43BA738E"/>
    <w:rsid w:val="43BAD2C7"/>
    <w:rsid w:val="43BDFB44"/>
    <w:rsid w:val="43BE43FB"/>
    <w:rsid w:val="43BE5C43"/>
    <w:rsid w:val="43BF51E0"/>
    <w:rsid w:val="43C11900"/>
    <w:rsid w:val="43C12440"/>
    <w:rsid w:val="43C1E11A"/>
    <w:rsid w:val="43C1FAFE"/>
    <w:rsid w:val="43C28BF5"/>
    <w:rsid w:val="43C31BBB"/>
    <w:rsid w:val="43C56B55"/>
    <w:rsid w:val="43C85DDF"/>
    <w:rsid w:val="43C9604C"/>
    <w:rsid w:val="43CA526E"/>
    <w:rsid w:val="43CB4F5C"/>
    <w:rsid w:val="43CB66C1"/>
    <w:rsid w:val="43CBF1AE"/>
    <w:rsid w:val="43CC66D7"/>
    <w:rsid w:val="43CCA543"/>
    <w:rsid w:val="43CCEF67"/>
    <w:rsid w:val="43CE52F5"/>
    <w:rsid w:val="43CF310A"/>
    <w:rsid w:val="43D160F5"/>
    <w:rsid w:val="43D16C20"/>
    <w:rsid w:val="43D242BD"/>
    <w:rsid w:val="43D26363"/>
    <w:rsid w:val="43D38EC7"/>
    <w:rsid w:val="43D53FB7"/>
    <w:rsid w:val="43D65EF8"/>
    <w:rsid w:val="43D66A66"/>
    <w:rsid w:val="43D7558E"/>
    <w:rsid w:val="43D7A2DD"/>
    <w:rsid w:val="43D7ED36"/>
    <w:rsid w:val="43D7F152"/>
    <w:rsid w:val="43D88F1B"/>
    <w:rsid w:val="43DCA898"/>
    <w:rsid w:val="43DDB7FF"/>
    <w:rsid w:val="43DDF3C4"/>
    <w:rsid w:val="43DDFE0E"/>
    <w:rsid w:val="43DFD738"/>
    <w:rsid w:val="43E06C7F"/>
    <w:rsid w:val="43E13FCB"/>
    <w:rsid w:val="43E250C0"/>
    <w:rsid w:val="43E439E1"/>
    <w:rsid w:val="43E50D12"/>
    <w:rsid w:val="43E543DC"/>
    <w:rsid w:val="43E66559"/>
    <w:rsid w:val="43E74662"/>
    <w:rsid w:val="43E79217"/>
    <w:rsid w:val="43E96A8B"/>
    <w:rsid w:val="43F0ABF8"/>
    <w:rsid w:val="43F126FC"/>
    <w:rsid w:val="43F4131B"/>
    <w:rsid w:val="43F68120"/>
    <w:rsid w:val="43F71899"/>
    <w:rsid w:val="43F7375E"/>
    <w:rsid w:val="43F7BA6C"/>
    <w:rsid w:val="43F818D5"/>
    <w:rsid w:val="43F857CB"/>
    <w:rsid w:val="43FA0B1E"/>
    <w:rsid w:val="43FA2A36"/>
    <w:rsid w:val="43FA4A44"/>
    <w:rsid w:val="43FDC062"/>
    <w:rsid w:val="43FED624"/>
    <w:rsid w:val="43FF8100"/>
    <w:rsid w:val="440039F7"/>
    <w:rsid w:val="4402B95A"/>
    <w:rsid w:val="4402E33C"/>
    <w:rsid w:val="44032D23"/>
    <w:rsid w:val="44039156"/>
    <w:rsid w:val="4403A0F8"/>
    <w:rsid w:val="4404D66B"/>
    <w:rsid w:val="44063116"/>
    <w:rsid w:val="4406BA94"/>
    <w:rsid w:val="4408482D"/>
    <w:rsid w:val="4408EC77"/>
    <w:rsid w:val="440943FA"/>
    <w:rsid w:val="440BC405"/>
    <w:rsid w:val="440CC8D4"/>
    <w:rsid w:val="440D02CC"/>
    <w:rsid w:val="44114CE5"/>
    <w:rsid w:val="4416003E"/>
    <w:rsid w:val="44168134"/>
    <w:rsid w:val="4416E3A7"/>
    <w:rsid w:val="44188B3A"/>
    <w:rsid w:val="441A15CB"/>
    <w:rsid w:val="441A6855"/>
    <w:rsid w:val="441B24D7"/>
    <w:rsid w:val="441E2F93"/>
    <w:rsid w:val="441E4D24"/>
    <w:rsid w:val="441E7EC3"/>
    <w:rsid w:val="441F6E2B"/>
    <w:rsid w:val="4422D086"/>
    <w:rsid w:val="4423149B"/>
    <w:rsid w:val="4423344D"/>
    <w:rsid w:val="4423FB0A"/>
    <w:rsid w:val="442565E2"/>
    <w:rsid w:val="44273BC1"/>
    <w:rsid w:val="44283801"/>
    <w:rsid w:val="4428E7DC"/>
    <w:rsid w:val="44297DF3"/>
    <w:rsid w:val="442BDD79"/>
    <w:rsid w:val="442D5B18"/>
    <w:rsid w:val="442DAB97"/>
    <w:rsid w:val="442E7420"/>
    <w:rsid w:val="442EAEDE"/>
    <w:rsid w:val="4431CB2D"/>
    <w:rsid w:val="443320D7"/>
    <w:rsid w:val="4433344F"/>
    <w:rsid w:val="443343B1"/>
    <w:rsid w:val="4434519B"/>
    <w:rsid w:val="44353B54"/>
    <w:rsid w:val="443595A4"/>
    <w:rsid w:val="4435997A"/>
    <w:rsid w:val="4436FF1B"/>
    <w:rsid w:val="443799A8"/>
    <w:rsid w:val="4437A1D1"/>
    <w:rsid w:val="44381D17"/>
    <w:rsid w:val="44386829"/>
    <w:rsid w:val="4439479A"/>
    <w:rsid w:val="4439B938"/>
    <w:rsid w:val="443B02D3"/>
    <w:rsid w:val="443C6300"/>
    <w:rsid w:val="443D3DFC"/>
    <w:rsid w:val="443F16AA"/>
    <w:rsid w:val="44414442"/>
    <w:rsid w:val="4442251C"/>
    <w:rsid w:val="444265A6"/>
    <w:rsid w:val="4444ACB5"/>
    <w:rsid w:val="4444E23B"/>
    <w:rsid w:val="4444E733"/>
    <w:rsid w:val="444522B7"/>
    <w:rsid w:val="444640BD"/>
    <w:rsid w:val="444669B7"/>
    <w:rsid w:val="4448EC2C"/>
    <w:rsid w:val="4449ADF1"/>
    <w:rsid w:val="444A780C"/>
    <w:rsid w:val="444B6BC1"/>
    <w:rsid w:val="444BB482"/>
    <w:rsid w:val="444D64BE"/>
    <w:rsid w:val="444FD195"/>
    <w:rsid w:val="4450EEE2"/>
    <w:rsid w:val="44512863"/>
    <w:rsid w:val="4452FC08"/>
    <w:rsid w:val="4454DD81"/>
    <w:rsid w:val="4454FF21"/>
    <w:rsid w:val="44552B56"/>
    <w:rsid w:val="44555871"/>
    <w:rsid w:val="44563B23"/>
    <w:rsid w:val="44581178"/>
    <w:rsid w:val="44590FB5"/>
    <w:rsid w:val="445D9530"/>
    <w:rsid w:val="445E957B"/>
    <w:rsid w:val="44611FDC"/>
    <w:rsid w:val="446438F2"/>
    <w:rsid w:val="4464CD82"/>
    <w:rsid w:val="4464D7AA"/>
    <w:rsid w:val="4464E842"/>
    <w:rsid w:val="44660DE7"/>
    <w:rsid w:val="4466F4AA"/>
    <w:rsid w:val="4467674E"/>
    <w:rsid w:val="4467D57F"/>
    <w:rsid w:val="446C901A"/>
    <w:rsid w:val="446F0D3C"/>
    <w:rsid w:val="4470DF40"/>
    <w:rsid w:val="4471A0EB"/>
    <w:rsid w:val="4471FCC6"/>
    <w:rsid w:val="44765412"/>
    <w:rsid w:val="44773DC4"/>
    <w:rsid w:val="4479414A"/>
    <w:rsid w:val="447AC6A6"/>
    <w:rsid w:val="447ACEB8"/>
    <w:rsid w:val="447BA1AA"/>
    <w:rsid w:val="447BDBC0"/>
    <w:rsid w:val="447E1DC8"/>
    <w:rsid w:val="447E3858"/>
    <w:rsid w:val="4480199A"/>
    <w:rsid w:val="4480BFD4"/>
    <w:rsid w:val="4482B88F"/>
    <w:rsid w:val="448313A2"/>
    <w:rsid w:val="4484206C"/>
    <w:rsid w:val="4486B0F7"/>
    <w:rsid w:val="44890CA3"/>
    <w:rsid w:val="448A27B0"/>
    <w:rsid w:val="448A4DBA"/>
    <w:rsid w:val="448A7002"/>
    <w:rsid w:val="448BEFE2"/>
    <w:rsid w:val="448C4972"/>
    <w:rsid w:val="448C9C7D"/>
    <w:rsid w:val="448CDDEC"/>
    <w:rsid w:val="448CEC7A"/>
    <w:rsid w:val="448D14EA"/>
    <w:rsid w:val="448E259F"/>
    <w:rsid w:val="448ED46F"/>
    <w:rsid w:val="44908171"/>
    <w:rsid w:val="4492B4C1"/>
    <w:rsid w:val="449345BB"/>
    <w:rsid w:val="44937412"/>
    <w:rsid w:val="449497C3"/>
    <w:rsid w:val="449611E9"/>
    <w:rsid w:val="44966E5B"/>
    <w:rsid w:val="4497B36A"/>
    <w:rsid w:val="4499FDDB"/>
    <w:rsid w:val="449BB64B"/>
    <w:rsid w:val="449BE342"/>
    <w:rsid w:val="449C47A0"/>
    <w:rsid w:val="449DC53E"/>
    <w:rsid w:val="449EF80A"/>
    <w:rsid w:val="449F8F94"/>
    <w:rsid w:val="44A0495F"/>
    <w:rsid w:val="44A15F4C"/>
    <w:rsid w:val="44A1963A"/>
    <w:rsid w:val="44A1C288"/>
    <w:rsid w:val="44A237A4"/>
    <w:rsid w:val="44A2471A"/>
    <w:rsid w:val="44A2A3D4"/>
    <w:rsid w:val="44A5A82E"/>
    <w:rsid w:val="44AC1AB6"/>
    <w:rsid w:val="44ACE04E"/>
    <w:rsid w:val="44AD6F63"/>
    <w:rsid w:val="44ADDC53"/>
    <w:rsid w:val="44AEF8AA"/>
    <w:rsid w:val="44AF105A"/>
    <w:rsid w:val="44B007EB"/>
    <w:rsid w:val="44B16856"/>
    <w:rsid w:val="44B51791"/>
    <w:rsid w:val="44B5A2CC"/>
    <w:rsid w:val="44B5E761"/>
    <w:rsid w:val="44B63B3B"/>
    <w:rsid w:val="44B66333"/>
    <w:rsid w:val="44B8DB53"/>
    <w:rsid w:val="44B97418"/>
    <w:rsid w:val="44BA90BD"/>
    <w:rsid w:val="44BBCF3D"/>
    <w:rsid w:val="44BC06BF"/>
    <w:rsid w:val="44BCE659"/>
    <w:rsid w:val="44BCE895"/>
    <w:rsid w:val="44BE7E9E"/>
    <w:rsid w:val="44C0407B"/>
    <w:rsid w:val="44C0A3E2"/>
    <w:rsid w:val="44C1C7B7"/>
    <w:rsid w:val="44C20DF7"/>
    <w:rsid w:val="44C30FC4"/>
    <w:rsid w:val="44C6344C"/>
    <w:rsid w:val="44C7EF24"/>
    <w:rsid w:val="44C86FF9"/>
    <w:rsid w:val="44CAABC2"/>
    <w:rsid w:val="44CBA54D"/>
    <w:rsid w:val="44CBE625"/>
    <w:rsid w:val="44CD50E7"/>
    <w:rsid w:val="44CE71CD"/>
    <w:rsid w:val="44CF0978"/>
    <w:rsid w:val="44CF4437"/>
    <w:rsid w:val="44CF46D6"/>
    <w:rsid w:val="44CF69F2"/>
    <w:rsid w:val="44CF9ACB"/>
    <w:rsid w:val="44CFE779"/>
    <w:rsid w:val="44D06DA0"/>
    <w:rsid w:val="44D4A8F9"/>
    <w:rsid w:val="44D7B8C8"/>
    <w:rsid w:val="44D98B13"/>
    <w:rsid w:val="44DB55F2"/>
    <w:rsid w:val="44DE5243"/>
    <w:rsid w:val="44DF19D2"/>
    <w:rsid w:val="44E01BFB"/>
    <w:rsid w:val="44E15395"/>
    <w:rsid w:val="44E2072E"/>
    <w:rsid w:val="44E3687A"/>
    <w:rsid w:val="44E46606"/>
    <w:rsid w:val="44E512AE"/>
    <w:rsid w:val="44E80DB2"/>
    <w:rsid w:val="44E9B862"/>
    <w:rsid w:val="44EB19B9"/>
    <w:rsid w:val="44EDE222"/>
    <w:rsid w:val="44EE8A15"/>
    <w:rsid w:val="44EEA27D"/>
    <w:rsid w:val="44EECFFF"/>
    <w:rsid w:val="44EF0A16"/>
    <w:rsid w:val="44F004D6"/>
    <w:rsid w:val="44F41749"/>
    <w:rsid w:val="44F5AA7D"/>
    <w:rsid w:val="44F5C5A7"/>
    <w:rsid w:val="44F77E77"/>
    <w:rsid w:val="44F8D0A8"/>
    <w:rsid w:val="44FA51FB"/>
    <w:rsid w:val="44FAC22C"/>
    <w:rsid w:val="44FB4CD8"/>
    <w:rsid w:val="44FCA544"/>
    <w:rsid w:val="44FCF780"/>
    <w:rsid w:val="44FD2B71"/>
    <w:rsid w:val="44FE7D3F"/>
    <w:rsid w:val="44FEE1E8"/>
    <w:rsid w:val="44FEF023"/>
    <w:rsid w:val="44FF3B6A"/>
    <w:rsid w:val="45022EB3"/>
    <w:rsid w:val="4505BF9B"/>
    <w:rsid w:val="4505E2FA"/>
    <w:rsid w:val="450646A1"/>
    <w:rsid w:val="450664E6"/>
    <w:rsid w:val="450766E7"/>
    <w:rsid w:val="4507C43C"/>
    <w:rsid w:val="450A3CF8"/>
    <w:rsid w:val="450BC8D8"/>
    <w:rsid w:val="450D4923"/>
    <w:rsid w:val="450D53C3"/>
    <w:rsid w:val="450DEC10"/>
    <w:rsid w:val="450DECCA"/>
    <w:rsid w:val="4512B6C0"/>
    <w:rsid w:val="4512E363"/>
    <w:rsid w:val="45130706"/>
    <w:rsid w:val="45132927"/>
    <w:rsid w:val="45169E97"/>
    <w:rsid w:val="451750DF"/>
    <w:rsid w:val="45181332"/>
    <w:rsid w:val="45189F46"/>
    <w:rsid w:val="451D9C94"/>
    <w:rsid w:val="451E4BDD"/>
    <w:rsid w:val="451EA103"/>
    <w:rsid w:val="451F3605"/>
    <w:rsid w:val="452086E9"/>
    <w:rsid w:val="4521327E"/>
    <w:rsid w:val="45220CF0"/>
    <w:rsid w:val="45232764"/>
    <w:rsid w:val="4524BBEB"/>
    <w:rsid w:val="45250789"/>
    <w:rsid w:val="45271687"/>
    <w:rsid w:val="452AD97C"/>
    <w:rsid w:val="452B2CE1"/>
    <w:rsid w:val="4530C8F7"/>
    <w:rsid w:val="45380E15"/>
    <w:rsid w:val="453878DD"/>
    <w:rsid w:val="4538E714"/>
    <w:rsid w:val="453B30E0"/>
    <w:rsid w:val="453C484F"/>
    <w:rsid w:val="453D7F83"/>
    <w:rsid w:val="453DBE6D"/>
    <w:rsid w:val="453DC354"/>
    <w:rsid w:val="453DE658"/>
    <w:rsid w:val="453E9D76"/>
    <w:rsid w:val="453F6DBA"/>
    <w:rsid w:val="45410D9C"/>
    <w:rsid w:val="4541D06D"/>
    <w:rsid w:val="454235DB"/>
    <w:rsid w:val="4542699D"/>
    <w:rsid w:val="45432A24"/>
    <w:rsid w:val="45438468"/>
    <w:rsid w:val="45443DF7"/>
    <w:rsid w:val="45456897"/>
    <w:rsid w:val="4546CA3F"/>
    <w:rsid w:val="4547EE0D"/>
    <w:rsid w:val="4549465C"/>
    <w:rsid w:val="454A0062"/>
    <w:rsid w:val="454C0811"/>
    <w:rsid w:val="454C5AC2"/>
    <w:rsid w:val="454D4A44"/>
    <w:rsid w:val="454D630D"/>
    <w:rsid w:val="454D6DF5"/>
    <w:rsid w:val="454FA8E0"/>
    <w:rsid w:val="4550B77D"/>
    <w:rsid w:val="45514297"/>
    <w:rsid w:val="45516988"/>
    <w:rsid w:val="4552541E"/>
    <w:rsid w:val="45542BF9"/>
    <w:rsid w:val="4555EB47"/>
    <w:rsid w:val="4559BA44"/>
    <w:rsid w:val="455A0D26"/>
    <w:rsid w:val="455C3880"/>
    <w:rsid w:val="455CA9C7"/>
    <w:rsid w:val="455D4881"/>
    <w:rsid w:val="455E946A"/>
    <w:rsid w:val="45618E3A"/>
    <w:rsid w:val="45626C68"/>
    <w:rsid w:val="4562EF76"/>
    <w:rsid w:val="456530AD"/>
    <w:rsid w:val="4565BA54"/>
    <w:rsid w:val="4565E130"/>
    <w:rsid w:val="4569607A"/>
    <w:rsid w:val="456B2BE4"/>
    <w:rsid w:val="456BEF9C"/>
    <w:rsid w:val="456C43D0"/>
    <w:rsid w:val="456CBCB0"/>
    <w:rsid w:val="456D8D2D"/>
    <w:rsid w:val="456D96C9"/>
    <w:rsid w:val="456DB81D"/>
    <w:rsid w:val="456F27CA"/>
    <w:rsid w:val="457275CC"/>
    <w:rsid w:val="4572E49E"/>
    <w:rsid w:val="45735660"/>
    <w:rsid w:val="4574E8C0"/>
    <w:rsid w:val="457540DE"/>
    <w:rsid w:val="45769EBC"/>
    <w:rsid w:val="4576BC08"/>
    <w:rsid w:val="457737A0"/>
    <w:rsid w:val="4579B625"/>
    <w:rsid w:val="457A6962"/>
    <w:rsid w:val="457D5C33"/>
    <w:rsid w:val="457E8B0B"/>
    <w:rsid w:val="457F4BA7"/>
    <w:rsid w:val="45819091"/>
    <w:rsid w:val="4581A28B"/>
    <w:rsid w:val="4586353F"/>
    <w:rsid w:val="458645D3"/>
    <w:rsid w:val="45870C28"/>
    <w:rsid w:val="45872312"/>
    <w:rsid w:val="4588733A"/>
    <w:rsid w:val="4588E754"/>
    <w:rsid w:val="458AE233"/>
    <w:rsid w:val="458B2157"/>
    <w:rsid w:val="458C5913"/>
    <w:rsid w:val="458CA96F"/>
    <w:rsid w:val="458D3012"/>
    <w:rsid w:val="458D8F10"/>
    <w:rsid w:val="458DC272"/>
    <w:rsid w:val="458DF94D"/>
    <w:rsid w:val="458E6D7F"/>
    <w:rsid w:val="458EA5EC"/>
    <w:rsid w:val="45901CC2"/>
    <w:rsid w:val="4590CDCC"/>
    <w:rsid w:val="4591B6A3"/>
    <w:rsid w:val="4591E674"/>
    <w:rsid w:val="4592108C"/>
    <w:rsid w:val="45928C24"/>
    <w:rsid w:val="4593E86A"/>
    <w:rsid w:val="4594F232"/>
    <w:rsid w:val="45957223"/>
    <w:rsid w:val="4596DDE2"/>
    <w:rsid w:val="45997B90"/>
    <w:rsid w:val="4599FA24"/>
    <w:rsid w:val="459CFCF3"/>
    <w:rsid w:val="459DF4C9"/>
    <w:rsid w:val="459FC1E1"/>
    <w:rsid w:val="459FD19A"/>
    <w:rsid w:val="45A0A04A"/>
    <w:rsid w:val="45A397B5"/>
    <w:rsid w:val="45A41275"/>
    <w:rsid w:val="45A4AECC"/>
    <w:rsid w:val="45A8C48C"/>
    <w:rsid w:val="45A95F0A"/>
    <w:rsid w:val="45A9BD2A"/>
    <w:rsid w:val="45AA42A7"/>
    <w:rsid w:val="45AB32F2"/>
    <w:rsid w:val="45AC2887"/>
    <w:rsid w:val="45AD6023"/>
    <w:rsid w:val="45B1296A"/>
    <w:rsid w:val="45B18E1E"/>
    <w:rsid w:val="45B3710D"/>
    <w:rsid w:val="45B38028"/>
    <w:rsid w:val="45B3BEAF"/>
    <w:rsid w:val="45B50254"/>
    <w:rsid w:val="45B5BDC3"/>
    <w:rsid w:val="45B78EE3"/>
    <w:rsid w:val="45B8CDD2"/>
    <w:rsid w:val="45B95E76"/>
    <w:rsid w:val="45BBC7DD"/>
    <w:rsid w:val="45BCD65B"/>
    <w:rsid w:val="45BD7331"/>
    <w:rsid w:val="45BE4D89"/>
    <w:rsid w:val="45BF27DA"/>
    <w:rsid w:val="45C01ABC"/>
    <w:rsid w:val="45C09650"/>
    <w:rsid w:val="45C0B601"/>
    <w:rsid w:val="45C1E784"/>
    <w:rsid w:val="45C265A1"/>
    <w:rsid w:val="45C4B098"/>
    <w:rsid w:val="45C5F8D8"/>
    <w:rsid w:val="45C682DC"/>
    <w:rsid w:val="45C938E0"/>
    <w:rsid w:val="45C9C66E"/>
    <w:rsid w:val="45CC59D9"/>
    <w:rsid w:val="45CCB75C"/>
    <w:rsid w:val="45CF4286"/>
    <w:rsid w:val="45D00CB4"/>
    <w:rsid w:val="45D1FD1A"/>
    <w:rsid w:val="45D470A1"/>
    <w:rsid w:val="45D64EDC"/>
    <w:rsid w:val="45D70A37"/>
    <w:rsid w:val="45D8369E"/>
    <w:rsid w:val="45DA2BB6"/>
    <w:rsid w:val="45DB8B7B"/>
    <w:rsid w:val="45DBB056"/>
    <w:rsid w:val="45DC32E5"/>
    <w:rsid w:val="45DE3DBE"/>
    <w:rsid w:val="45E05044"/>
    <w:rsid w:val="45E6088C"/>
    <w:rsid w:val="45E78B5A"/>
    <w:rsid w:val="45E8CB62"/>
    <w:rsid w:val="45EB2577"/>
    <w:rsid w:val="45EB26BA"/>
    <w:rsid w:val="45EBE17B"/>
    <w:rsid w:val="45EF96C2"/>
    <w:rsid w:val="45F08BEF"/>
    <w:rsid w:val="45F3BD6D"/>
    <w:rsid w:val="45F57BDA"/>
    <w:rsid w:val="45F776E8"/>
    <w:rsid w:val="45F89B3A"/>
    <w:rsid w:val="45FB0735"/>
    <w:rsid w:val="45FB1994"/>
    <w:rsid w:val="45FB9EE3"/>
    <w:rsid w:val="45FBAAB8"/>
    <w:rsid w:val="45FBFDDA"/>
    <w:rsid w:val="45FE4766"/>
    <w:rsid w:val="45FF3378"/>
    <w:rsid w:val="45FFDEBD"/>
    <w:rsid w:val="46009D8C"/>
    <w:rsid w:val="4601C938"/>
    <w:rsid w:val="46069D0D"/>
    <w:rsid w:val="46097481"/>
    <w:rsid w:val="460D613C"/>
    <w:rsid w:val="460DDE3D"/>
    <w:rsid w:val="460F7A46"/>
    <w:rsid w:val="461004AC"/>
    <w:rsid w:val="46121A0A"/>
    <w:rsid w:val="46138446"/>
    <w:rsid w:val="4613B606"/>
    <w:rsid w:val="4614331A"/>
    <w:rsid w:val="46159509"/>
    <w:rsid w:val="4615C2C6"/>
    <w:rsid w:val="4616F48D"/>
    <w:rsid w:val="46171EEA"/>
    <w:rsid w:val="461724D5"/>
    <w:rsid w:val="46182D2E"/>
    <w:rsid w:val="46186AAF"/>
    <w:rsid w:val="46199F6F"/>
    <w:rsid w:val="461A06A1"/>
    <w:rsid w:val="461B4FEF"/>
    <w:rsid w:val="461D196C"/>
    <w:rsid w:val="461E476A"/>
    <w:rsid w:val="461ED424"/>
    <w:rsid w:val="461FD782"/>
    <w:rsid w:val="4622C737"/>
    <w:rsid w:val="46233563"/>
    <w:rsid w:val="46256AE0"/>
    <w:rsid w:val="4626388D"/>
    <w:rsid w:val="4626E386"/>
    <w:rsid w:val="4628C67B"/>
    <w:rsid w:val="4628D062"/>
    <w:rsid w:val="462ADD98"/>
    <w:rsid w:val="462AEFB2"/>
    <w:rsid w:val="462FDAC1"/>
    <w:rsid w:val="46311407"/>
    <w:rsid w:val="46318B5C"/>
    <w:rsid w:val="4631E9B3"/>
    <w:rsid w:val="4632DE2C"/>
    <w:rsid w:val="46339EB9"/>
    <w:rsid w:val="4633C4D0"/>
    <w:rsid w:val="46362824"/>
    <w:rsid w:val="46372DB4"/>
    <w:rsid w:val="46398D07"/>
    <w:rsid w:val="46399145"/>
    <w:rsid w:val="463A5453"/>
    <w:rsid w:val="463DDAA4"/>
    <w:rsid w:val="46414E31"/>
    <w:rsid w:val="4643932E"/>
    <w:rsid w:val="46454E88"/>
    <w:rsid w:val="46456191"/>
    <w:rsid w:val="4645E291"/>
    <w:rsid w:val="4645E2DE"/>
    <w:rsid w:val="464607EF"/>
    <w:rsid w:val="464674B5"/>
    <w:rsid w:val="464955AB"/>
    <w:rsid w:val="464A0D50"/>
    <w:rsid w:val="464A1A97"/>
    <w:rsid w:val="464A46E8"/>
    <w:rsid w:val="464ADFFD"/>
    <w:rsid w:val="464BBFA0"/>
    <w:rsid w:val="464D0385"/>
    <w:rsid w:val="4651D282"/>
    <w:rsid w:val="46527201"/>
    <w:rsid w:val="4652EC93"/>
    <w:rsid w:val="4654AEC2"/>
    <w:rsid w:val="4655EE98"/>
    <w:rsid w:val="4655F56F"/>
    <w:rsid w:val="4656B8F7"/>
    <w:rsid w:val="4659F83B"/>
    <w:rsid w:val="465B91D5"/>
    <w:rsid w:val="465BC242"/>
    <w:rsid w:val="465C0A1A"/>
    <w:rsid w:val="465D0504"/>
    <w:rsid w:val="465E053F"/>
    <w:rsid w:val="465EA56C"/>
    <w:rsid w:val="465F00AA"/>
    <w:rsid w:val="4662410E"/>
    <w:rsid w:val="46626CA0"/>
    <w:rsid w:val="46634CB8"/>
    <w:rsid w:val="4663680A"/>
    <w:rsid w:val="46645A53"/>
    <w:rsid w:val="46647670"/>
    <w:rsid w:val="4665680C"/>
    <w:rsid w:val="4667520D"/>
    <w:rsid w:val="466790C3"/>
    <w:rsid w:val="46689AC5"/>
    <w:rsid w:val="4668A7A7"/>
    <w:rsid w:val="4668E006"/>
    <w:rsid w:val="4668E295"/>
    <w:rsid w:val="4669A0AC"/>
    <w:rsid w:val="466A1879"/>
    <w:rsid w:val="466AE832"/>
    <w:rsid w:val="466BE216"/>
    <w:rsid w:val="466D856C"/>
    <w:rsid w:val="466F42B6"/>
    <w:rsid w:val="4670C3F6"/>
    <w:rsid w:val="46757A29"/>
    <w:rsid w:val="4675DF2A"/>
    <w:rsid w:val="4675F4DE"/>
    <w:rsid w:val="467C2335"/>
    <w:rsid w:val="467C8109"/>
    <w:rsid w:val="467D7053"/>
    <w:rsid w:val="467DB7AB"/>
    <w:rsid w:val="467DDAC3"/>
    <w:rsid w:val="46800655"/>
    <w:rsid w:val="46810C16"/>
    <w:rsid w:val="468168D6"/>
    <w:rsid w:val="46827F4A"/>
    <w:rsid w:val="4683E312"/>
    <w:rsid w:val="4684CF2F"/>
    <w:rsid w:val="4684F2B8"/>
    <w:rsid w:val="46887777"/>
    <w:rsid w:val="468A7745"/>
    <w:rsid w:val="468B101C"/>
    <w:rsid w:val="468D0649"/>
    <w:rsid w:val="468ED22F"/>
    <w:rsid w:val="46917403"/>
    <w:rsid w:val="46920CAF"/>
    <w:rsid w:val="46929FAC"/>
    <w:rsid w:val="4692CE6D"/>
    <w:rsid w:val="4695EC0D"/>
    <w:rsid w:val="46975E63"/>
    <w:rsid w:val="4697B1EA"/>
    <w:rsid w:val="4697E9B7"/>
    <w:rsid w:val="4698FCE5"/>
    <w:rsid w:val="46991855"/>
    <w:rsid w:val="469AA31E"/>
    <w:rsid w:val="469AE39C"/>
    <w:rsid w:val="469BF3F2"/>
    <w:rsid w:val="469E23CB"/>
    <w:rsid w:val="46A20262"/>
    <w:rsid w:val="46A25E13"/>
    <w:rsid w:val="46A2EFE8"/>
    <w:rsid w:val="46A34BB2"/>
    <w:rsid w:val="46A3C96A"/>
    <w:rsid w:val="46A442F7"/>
    <w:rsid w:val="46A52E79"/>
    <w:rsid w:val="46A583CC"/>
    <w:rsid w:val="46A65855"/>
    <w:rsid w:val="46A7A1C1"/>
    <w:rsid w:val="46A85B2B"/>
    <w:rsid w:val="46AB7C6B"/>
    <w:rsid w:val="46ABE835"/>
    <w:rsid w:val="46AEDAC0"/>
    <w:rsid w:val="46AF2FBC"/>
    <w:rsid w:val="46B0EC42"/>
    <w:rsid w:val="46B1D63D"/>
    <w:rsid w:val="46B1F598"/>
    <w:rsid w:val="46B703EF"/>
    <w:rsid w:val="46B76EA8"/>
    <w:rsid w:val="46B788EC"/>
    <w:rsid w:val="46B7BF8C"/>
    <w:rsid w:val="46B8A3FF"/>
    <w:rsid w:val="46BB7363"/>
    <w:rsid w:val="46BC088B"/>
    <w:rsid w:val="46BC2002"/>
    <w:rsid w:val="46BD5748"/>
    <w:rsid w:val="46BE685A"/>
    <w:rsid w:val="46C1F14E"/>
    <w:rsid w:val="46C30828"/>
    <w:rsid w:val="46C41162"/>
    <w:rsid w:val="46C75F12"/>
    <w:rsid w:val="46C9321D"/>
    <w:rsid w:val="46C93F45"/>
    <w:rsid w:val="46C993FC"/>
    <w:rsid w:val="46CC19FC"/>
    <w:rsid w:val="46CE8CA7"/>
    <w:rsid w:val="46CEDA53"/>
    <w:rsid w:val="46D04E39"/>
    <w:rsid w:val="46D0E18E"/>
    <w:rsid w:val="46D12B28"/>
    <w:rsid w:val="46D55B48"/>
    <w:rsid w:val="46D8AB14"/>
    <w:rsid w:val="46D8E03F"/>
    <w:rsid w:val="46D9A805"/>
    <w:rsid w:val="46D9D1E5"/>
    <w:rsid w:val="46DAEF30"/>
    <w:rsid w:val="46DC4C95"/>
    <w:rsid w:val="46DE1F89"/>
    <w:rsid w:val="46DE29F8"/>
    <w:rsid w:val="46DEC5F9"/>
    <w:rsid w:val="46E0A48E"/>
    <w:rsid w:val="46E14485"/>
    <w:rsid w:val="46E163AD"/>
    <w:rsid w:val="46E1FD1A"/>
    <w:rsid w:val="46E241E3"/>
    <w:rsid w:val="46E48045"/>
    <w:rsid w:val="46E84EB8"/>
    <w:rsid w:val="46E8775A"/>
    <w:rsid w:val="46E966FD"/>
    <w:rsid w:val="46EA03AC"/>
    <w:rsid w:val="46EA75B9"/>
    <w:rsid w:val="46EA78B5"/>
    <w:rsid w:val="46ED39E9"/>
    <w:rsid w:val="46EDC576"/>
    <w:rsid w:val="46EE8446"/>
    <w:rsid w:val="46EE9961"/>
    <w:rsid w:val="46EF532A"/>
    <w:rsid w:val="46F01990"/>
    <w:rsid w:val="46F03AFE"/>
    <w:rsid w:val="46F09C8E"/>
    <w:rsid w:val="46F1BD33"/>
    <w:rsid w:val="46F3116C"/>
    <w:rsid w:val="46F375BB"/>
    <w:rsid w:val="46F4C120"/>
    <w:rsid w:val="46F5AACA"/>
    <w:rsid w:val="46F5FD62"/>
    <w:rsid w:val="46F69E20"/>
    <w:rsid w:val="46F7386D"/>
    <w:rsid w:val="46F8575D"/>
    <w:rsid w:val="46F8AD20"/>
    <w:rsid w:val="46F9378A"/>
    <w:rsid w:val="46FC2B40"/>
    <w:rsid w:val="470297F3"/>
    <w:rsid w:val="4704B85D"/>
    <w:rsid w:val="47056774"/>
    <w:rsid w:val="47064BD0"/>
    <w:rsid w:val="47091824"/>
    <w:rsid w:val="4709B07B"/>
    <w:rsid w:val="4709D8FC"/>
    <w:rsid w:val="470A6E2F"/>
    <w:rsid w:val="470B9605"/>
    <w:rsid w:val="470BE0C3"/>
    <w:rsid w:val="470BFBE5"/>
    <w:rsid w:val="470C173B"/>
    <w:rsid w:val="470D395F"/>
    <w:rsid w:val="470E8271"/>
    <w:rsid w:val="470EC5E8"/>
    <w:rsid w:val="47102AF9"/>
    <w:rsid w:val="471065E8"/>
    <w:rsid w:val="4710B4AD"/>
    <w:rsid w:val="47112313"/>
    <w:rsid w:val="4711466E"/>
    <w:rsid w:val="4711CAB0"/>
    <w:rsid w:val="4711D0A0"/>
    <w:rsid w:val="47134973"/>
    <w:rsid w:val="47154E37"/>
    <w:rsid w:val="4716BA61"/>
    <w:rsid w:val="47171E21"/>
    <w:rsid w:val="47174B9F"/>
    <w:rsid w:val="4717F30F"/>
    <w:rsid w:val="47180A77"/>
    <w:rsid w:val="47189422"/>
    <w:rsid w:val="471AB489"/>
    <w:rsid w:val="471C28CA"/>
    <w:rsid w:val="471ED130"/>
    <w:rsid w:val="47206A82"/>
    <w:rsid w:val="472073AA"/>
    <w:rsid w:val="4722CAC3"/>
    <w:rsid w:val="47242A87"/>
    <w:rsid w:val="472445E8"/>
    <w:rsid w:val="47276608"/>
    <w:rsid w:val="47282974"/>
    <w:rsid w:val="472859DA"/>
    <w:rsid w:val="47292234"/>
    <w:rsid w:val="47297D5D"/>
    <w:rsid w:val="4729AD3C"/>
    <w:rsid w:val="4729DF3A"/>
    <w:rsid w:val="472A0317"/>
    <w:rsid w:val="472C0480"/>
    <w:rsid w:val="472C383B"/>
    <w:rsid w:val="472CF695"/>
    <w:rsid w:val="472ECFF1"/>
    <w:rsid w:val="47301ADB"/>
    <w:rsid w:val="47302025"/>
    <w:rsid w:val="4731112B"/>
    <w:rsid w:val="4731F302"/>
    <w:rsid w:val="4735121D"/>
    <w:rsid w:val="473817FE"/>
    <w:rsid w:val="4739FEF8"/>
    <w:rsid w:val="473A9A50"/>
    <w:rsid w:val="473BD0B1"/>
    <w:rsid w:val="473CD0B8"/>
    <w:rsid w:val="473CD6D3"/>
    <w:rsid w:val="473CF644"/>
    <w:rsid w:val="473D4E4C"/>
    <w:rsid w:val="473F92F6"/>
    <w:rsid w:val="4740B25E"/>
    <w:rsid w:val="4740B87C"/>
    <w:rsid w:val="47411813"/>
    <w:rsid w:val="4742BB9A"/>
    <w:rsid w:val="474355FD"/>
    <w:rsid w:val="4745492D"/>
    <w:rsid w:val="4746755A"/>
    <w:rsid w:val="4746AF86"/>
    <w:rsid w:val="4747068F"/>
    <w:rsid w:val="47477B47"/>
    <w:rsid w:val="4748D61D"/>
    <w:rsid w:val="47490E49"/>
    <w:rsid w:val="474AF217"/>
    <w:rsid w:val="474DF842"/>
    <w:rsid w:val="474EA4B0"/>
    <w:rsid w:val="474EC431"/>
    <w:rsid w:val="474EDE1B"/>
    <w:rsid w:val="474FC79A"/>
    <w:rsid w:val="4751419C"/>
    <w:rsid w:val="475178E5"/>
    <w:rsid w:val="47530DA6"/>
    <w:rsid w:val="475317F4"/>
    <w:rsid w:val="4754A550"/>
    <w:rsid w:val="4755B591"/>
    <w:rsid w:val="47575E17"/>
    <w:rsid w:val="4757FABA"/>
    <w:rsid w:val="4758B2CF"/>
    <w:rsid w:val="4758C83C"/>
    <w:rsid w:val="475A6731"/>
    <w:rsid w:val="475D5292"/>
    <w:rsid w:val="475DBAF0"/>
    <w:rsid w:val="475EC0AE"/>
    <w:rsid w:val="475F3982"/>
    <w:rsid w:val="475F8D27"/>
    <w:rsid w:val="4761226F"/>
    <w:rsid w:val="47620BD1"/>
    <w:rsid w:val="47624B49"/>
    <w:rsid w:val="4762AFC4"/>
    <w:rsid w:val="4763F710"/>
    <w:rsid w:val="4765B443"/>
    <w:rsid w:val="4766E0E0"/>
    <w:rsid w:val="476892C0"/>
    <w:rsid w:val="47692CEA"/>
    <w:rsid w:val="476BFC77"/>
    <w:rsid w:val="476C1792"/>
    <w:rsid w:val="476CCAFD"/>
    <w:rsid w:val="476CE242"/>
    <w:rsid w:val="476E24EA"/>
    <w:rsid w:val="476F9DCE"/>
    <w:rsid w:val="476FFEC3"/>
    <w:rsid w:val="477034B7"/>
    <w:rsid w:val="47719863"/>
    <w:rsid w:val="47721912"/>
    <w:rsid w:val="47726B46"/>
    <w:rsid w:val="4773BB08"/>
    <w:rsid w:val="4773C33D"/>
    <w:rsid w:val="47748B10"/>
    <w:rsid w:val="4774D714"/>
    <w:rsid w:val="47756E9A"/>
    <w:rsid w:val="477660C4"/>
    <w:rsid w:val="47789EA2"/>
    <w:rsid w:val="477B6BD7"/>
    <w:rsid w:val="477BB31A"/>
    <w:rsid w:val="477D9F79"/>
    <w:rsid w:val="477EEB3C"/>
    <w:rsid w:val="477EFDE3"/>
    <w:rsid w:val="477F78DC"/>
    <w:rsid w:val="477FADBE"/>
    <w:rsid w:val="477FB322"/>
    <w:rsid w:val="477FF483"/>
    <w:rsid w:val="4782067F"/>
    <w:rsid w:val="47857310"/>
    <w:rsid w:val="478656D6"/>
    <w:rsid w:val="47872B57"/>
    <w:rsid w:val="47894E5A"/>
    <w:rsid w:val="478B3718"/>
    <w:rsid w:val="478CC1A3"/>
    <w:rsid w:val="478EF3A5"/>
    <w:rsid w:val="478F013A"/>
    <w:rsid w:val="4790E5BE"/>
    <w:rsid w:val="479691B4"/>
    <w:rsid w:val="47969505"/>
    <w:rsid w:val="4796DB93"/>
    <w:rsid w:val="4797D66F"/>
    <w:rsid w:val="47995977"/>
    <w:rsid w:val="4799B35F"/>
    <w:rsid w:val="4799B98D"/>
    <w:rsid w:val="4799DBE2"/>
    <w:rsid w:val="479C627D"/>
    <w:rsid w:val="479E3CCC"/>
    <w:rsid w:val="479E50A8"/>
    <w:rsid w:val="47A002DE"/>
    <w:rsid w:val="47A1C97F"/>
    <w:rsid w:val="47A66320"/>
    <w:rsid w:val="47A7C571"/>
    <w:rsid w:val="47A8208C"/>
    <w:rsid w:val="47A90175"/>
    <w:rsid w:val="47AD41FC"/>
    <w:rsid w:val="47AD72DB"/>
    <w:rsid w:val="47B1D982"/>
    <w:rsid w:val="47B2BA6E"/>
    <w:rsid w:val="47B41060"/>
    <w:rsid w:val="47B42AF6"/>
    <w:rsid w:val="47B55E64"/>
    <w:rsid w:val="47B591A2"/>
    <w:rsid w:val="47B9242B"/>
    <w:rsid w:val="47BA8EF8"/>
    <w:rsid w:val="47BAA161"/>
    <w:rsid w:val="47BBD936"/>
    <w:rsid w:val="47BDD65A"/>
    <w:rsid w:val="47BE7BCB"/>
    <w:rsid w:val="47C0FCDF"/>
    <w:rsid w:val="47C1D1EB"/>
    <w:rsid w:val="47C28165"/>
    <w:rsid w:val="47C2CCD9"/>
    <w:rsid w:val="47C5BFDB"/>
    <w:rsid w:val="47C887D4"/>
    <w:rsid w:val="47C89A98"/>
    <w:rsid w:val="47CAF487"/>
    <w:rsid w:val="47CB040D"/>
    <w:rsid w:val="47CBF4D6"/>
    <w:rsid w:val="47CC610E"/>
    <w:rsid w:val="47CC76D1"/>
    <w:rsid w:val="47CDBDB3"/>
    <w:rsid w:val="47CF5B0B"/>
    <w:rsid w:val="47D09916"/>
    <w:rsid w:val="47D0E0A6"/>
    <w:rsid w:val="47D1543A"/>
    <w:rsid w:val="47D1942D"/>
    <w:rsid w:val="47D2E4ED"/>
    <w:rsid w:val="47D50527"/>
    <w:rsid w:val="47D52DD9"/>
    <w:rsid w:val="47D6387F"/>
    <w:rsid w:val="47D7CE1D"/>
    <w:rsid w:val="47D9E652"/>
    <w:rsid w:val="47DC475C"/>
    <w:rsid w:val="47DD8F13"/>
    <w:rsid w:val="47DE2BD9"/>
    <w:rsid w:val="47E3075B"/>
    <w:rsid w:val="47E3D054"/>
    <w:rsid w:val="47E40003"/>
    <w:rsid w:val="47E4B4C7"/>
    <w:rsid w:val="47E71ADF"/>
    <w:rsid w:val="47E7F151"/>
    <w:rsid w:val="47E9BBCF"/>
    <w:rsid w:val="47EA9544"/>
    <w:rsid w:val="47EDE224"/>
    <w:rsid w:val="47EEBCF4"/>
    <w:rsid w:val="47EF8512"/>
    <w:rsid w:val="47EFE490"/>
    <w:rsid w:val="47F28F06"/>
    <w:rsid w:val="47F2A0D0"/>
    <w:rsid w:val="47F5D492"/>
    <w:rsid w:val="47F777B6"/>
    <w:rsid w:val="47F80BF2"/>
    <w:rsid w:val="47F91975"/>
    <w:rsid w:val="47F97EC6"/>
    <w:rsid w:val="47FA8F5A"/>
    <w:rsid w:val="47FB4857"/>
    <w:rsid w:val="47FB8854"/>
    <w:rsid w:val="47FD4B93"/>
    <w:rsid w:val="47FD5680"/>
    <w:rsid w:val="47FDFCE5"/>
    <w:rsid w:val="47FE6252"/>
    <w:rsid w:val="47FF9C78"/>
    <w:rsid w:val="4800F72C"/>
    <w:rsid w:val="4800FFDA"/>
    <w:rsid w:val="480192BC"/>
    <w:rsid w:val="4804AA99"/>
    <w:rsid w:val="4805A758"/>
    <w:rsid w:val="4805D85E"/>
    <w:rsid w:val="48066F43"/>
    <w:rsid w:val="4808F95C"/>
    <w:rsid w:val="48111939"/>
    <w:rsid w:val="481141FD"/>
    <w:rsid w:val="48132D3E"/>
    <w:rsid w:val="4813B038"/>
    <w:rsid w:val="4813D21D"/>
    <w:rsid w:val="48151ADC"/>
    <w:rsid w:val="4815A80E"/>
    <w:rsid w:val="4817FD8A"/>
    <w:rsid w:val="481994CC"/>
    <w:rsid w:val="481A78B4"/>
    <w:rsid w:val="481BFE10"/>
    <w:rsid w:val="481DC86F"/>
    <w:rsid w:val="481DEC48"/>
    <w:rsid w:val="481DF115"/>
    <w:rsid w:val="481E79BF"/>
    <w:rsid w:val="48200878"/>
    <w:rsid w:val="4821DEEF"/>
    <w:rsid w:val="4822DFF4"/>
    <w:rsid w:val="48230F36"/>
    <w:rsid w:val="48237BA6"/>
    <w:rsid w:val="4823872B"/>
    <w:rsid w:val="4823F547"/>
    <w:rsid w:val="48255ED3"/>
    <w:rsid w:val="48256E61"/>
    <w:rsid w:val="48258AA8"/>
    <w:rsid w:val="4825D42B"/>
    <w:rsid w:val="4828E648"/>
    <w:rsid w:val="48299843"/>
    <w:rsid w:val="482C8D5E"/>
    <w:rsid w:val="482D9E1C"/>
    <w:rsid w:val="482EFC5B"/>
    <w:rsid w:val="48306547"/>
    <w:rsid w:val="48313AE5"/>
    <w:rsid w:val="4831B9AB"/>
    <w:rsid w:val="48356461"/>
    <w:rsid w:val="4835C0D6"/>
    <w:rsid w:val="483700BB"/>
    <w:rsid w:val="48381C4F"/>
    <w:rsid w:val="4838D705"/>
    <w:rsid w:val="4839589C"/>
    <w:rsid w:val="483A1244"/>
    <w:rsid w:val="483B87A5"/>
    <w:rsid w:val="483BA5D8"/>
    <w:rsid w:val="483CCF51"/>
    <w:rsid w:val="483FBB94"/>
    <w:rsid w:val="48412C84"/>
    <w:rsid w:val="4841C233"/>
    <w:rsid w:val="484352CD"/>
    <w:rsid w:val="48435BD1"/>
    <w:rsid w:val="48438CA5"/>
    <w:rsid w:val="4846E485"/>
    <w:rsid w:val="4847CCB1"/>
    <w:rsid w:val="48489B8D"/>
    <w:rsid w:val="484A3FE2"/>
    <w:rsid w:val="484A4251"/>
    <w:rsid w:val="484B4F81"/>
    <w:rsid w:val="484C829F"/>
    <w:rsid w:val="484DDC79"/>
    <w:rsid w:val="484EF6DE"/>
    <w:rsid w:val="484F889C"/>
    <w:rsid w:val="48507E3A"/>
    <w:rsid w:val="4851029E"/>
    <w:rsid w:val="4851FA6D"/>
    <w:rsid w:val="48526788"/>
    <w:rsid w:val="48535438"/>
    <w:rsid w:val="485458D1"/>
    <w:rsid w:val="4855F08E"/>
    <w:rsid w:val="4856633C"/>
    <w:rsid w:val="4856AC19"/>
    <w:rsid w:val="485C6019"/>
    <w:rsid w:val="485E8E79"/>
    <w:rsid w:val="48604B82"/>
    <w:rsid w:val="4860567D"/>
    <w:rsid w:val="4865513C"/>
    <w:rsid w:val="4866D940"/>
    <w:rsid w:val="486A2B06"/>
    <w:rsid w:val="486C21D8"/>
    <w:rsid w:val="486E1B61"/>
    <w:rsid w:val="486F19F0"/>
    <w:rsid w:val="4870ACD4"/>
    <w:rsid w:val="487183F0"/>
    <w:rsid w:val="48734CF4"/>
    <w:rsid w:val="4873532F"/>
    <w:rsid w:val="4873ADB1"/>
    <w:rsid w:val="4876E39F"/>
    <w:rsid w:val="48778AC6"/>
    <w:rsid w:val="4878DBC6"/>
    <w:rsid w:val="48792167"/>
    <w:rsid w:val="487BE61E"/>
    <w:rsid w:val="487CBEA4"/>
    <w:rsid w:val="487CCAFA"/>
    <w:rsid w:val="487CCB7F"/>
    <w:rsid w:val="487F69D4"/>
    <w:rsid w:val="488316DA"/>
    <w:rsid w:val="488389DF"/>
    <w:rsid w:val="48853356"/>
    <w:rsid w:val="4886AC45"/>
    <w:rsid w:val="4887234E"/>
    <w:rsid w:val="48877E29"/>
    <w:rsid w:val="48878414"/>
    <w:rsid w:val="4888D52B"/>
    <w:rsid w:val="488B90FE"/>
    <w:rsid w:val="488C0B5F"/>
    <w:rsid w:val="488C4709"/>
    <w:rsid w:val="488CD751"/>
    <w:rsid w:val="488D74CC"/>
    <w:rsid w:val="488DD1DE"/>
    <w:rsid w:val="488EEB92"/>
    <w:rsid w:val="48902BF3"/>
    <w:rsid w:val="48911723"/>
    <w:rsid w:val="48911A41"/>
    <w:rsid w:val="4893D942"/>
    <w:rsid w:val="489426F2"/>
    <w:rsid w:val="4894EB44"/>
    <w:rsid w:val="489548B6"/>
    <w:rsid w:val="48965DEE"/>
    <w:rsid w:val="48975B3A"/>
    <w:rsid w:val="489B3442"/>
    <w:rsid w:val="489C3D6E"/>
    <w:rsid w:val="489D169E"/>
    <w:rsid w:val="489EDCB1"/>
    <w:rsid w:val="489F228E"/>
    <w:rsid w:val="489F6E5C"/>
    <w:rsid w:val="48A174EC"/>
    <w:rsid w:val="48A29599"/>
    <w:rsid w:val="48A295E8"/>
    <w:rsid w:val="48A3474F"/>
    <w:rsid w:val="48A3D325"/>
    <w:rsid w:val="48A3DF5B"/>
    <w:rsid w:val="48A4521B"/>
    <w:rsid w:val="48A692A4"/>
    <w:rsid w:val="48A6A720"/>
    <w:rsid w:val="48A85277"/>
    <w:rsid w:val="48A8A21C"/>
    <w:rsid w:val="48A8BD33"/>
    <w:rsid w:val="48A8F666"/>
    <w:rsid w:val="48ABAB18"/>
    <w:rsid w:val="48AC1F14"/>
    <w:rsid w:val="48ADCE5D"/>
    <w:rsid w:val="48AF4D83"/>
    <w:rsid w:val="48AF9446"/>
    <w:rsid w:val="48AF94DF"/>
    <w:rsid w:val="48AFB3BE"/>
    <w:rsid w:val="48B1F3AB"/>
    <w:rsid w:val="48B24849"/>
    <w:rsid w:val="48B3FCF8"/>
    <w:rsid w:val="48B419D2"/>
    <w:rsid w:val="48B6CE7B"/>
    <w:rsid w:val="48B9729F"/>
    <w:rsid w:val="48BB35D9"/>
    <w:rsid w:val="48BBEB33"/>
    <w:rsid w:val="48BCE5A9"/>
    <w:rsid w:val="48BDE1C3"/>
    <w:rsid w:val="48C00B13"/>
    <w:rsid w:val="48C6BEA3"/>
    <w:rsid w:val="48C7DA70"/>
    <w:rsid w:val="48C81C9D"/>
    <w:rsid w:val="48C97824"/>
    <w:rsid w:val="48CC3F50"/>
    <w:rsid w:val="48CD7FA9"/>
    <w:rsid w:val="48CDA552"/>
    <w:rsid w:val="48CEA3E8"/>
    <w:rsid w:val="48D09776"/>
    <w:rsid w:val="48D0FEF5"/>
    <w:rsid w:val="48D1E7F8"/>
    <w:rsid w:val="48D26FCE"/>
    <w:rsid w:val="48D2CEAB"/>
    <w:rsid w:val="48D33C38"/>
    <w:rsid w:val="48D51390"/>
    <w:rsid w:val="48D796F1"/>
    <w:rsid w:val="48D8D044"/>
    <w:rsid w:val="48DAD187"/>
    <w:rsid w:val="48DC9F0B"/>
    <w:rsid w:val="48DCA460"/>
    <w:rsid w:val="48DDF3D3"/>
    <w:rsid w:val="48E23CFB"/>
    <w:rsid w:val="48E28085"/>
    <w:rsid w:val="48E69173"/>
    <w:rsid w:val="48E7B7C9"/>
    <w:rsid w:val="48E7CC5F"/>
    <w:rsid w:val="48E7FBD3"/>
    <w:rsid w:val="48E86A7E"/>
    <w:rsid w:val="48E987DA"/>
    <w:rsid w:val="48EA4239"/>
    <w:rsid w:val="48EB191B"/>
    <w:rsid w:val="48EBB251"/>
    <w:rsid w:val="48EBB6CF"/>
    <w:rsid w:val="48EBE258"/>
    <w:rsid w:val="48ECA086"/>
    <w:rsid w:val="48ED02AD"/>
    <w:rsid w:val="48EEC754"/>
    <w:rsid w:val="48EEF558"/>
    <w:rsid w:val="48F20FF6"/>
    <w:rsid w:val="48F2AFE7"/>
    <w:rsid w:val="48F3DDDC"/>
    <w:rsid w:val="48F6CEFE"/>
    <w:rsid w:val="48FA6AF3"/>
    <w:rsid w:val="48FA9449"/>
    <w:rsid w:val="48FBF79D"/>
    <w:rsid w:val="48FCCF11"/>
    <w:rsid w:val="48FD49C1"/>
    <w:rsid w:val="48FD4EB3"/>
    <w:rsid w:val="48FF7397"/>
    <w:rsid w:val="48FFF73B"/>
    <w:rsid w:val="49003964"/>
    <w:rsid w:val="4900538D"/>
    <w:rsid w:val="4900D9A2"/>
    <w:rsid w:val="4900DD63"/>
    <w:rsid w:val="4900FA7E"/>
    <w:rsid w:val="49013031"/>
    <w:rsid w:val="4902399C"/>
    <w:rsid w:val="4902BA26"/>
    <w:rsid w:val="4902EB57"/>
    <w:rsid w:val="49058F04"/>
    <w:rsid w:val="49061D38"/>
    <w:rsid w:val="49081645"/>
    <w:rsid w:val="490822E7"/>
    <w:rsid w:val="49084321"/>
    <w:rsid w:val="4908C210"/>
    <w:rsid w:val="490B373B"/>
    <w:rsid w:val="490DFCBE"/>
    <w:rsid w:val="490FEC1C"/>
    <w:rsid w:val="49100EBB"/>
    <w:rsid w:val="49106944"/>
    <w:rsid w:val="4910C65D"/>
    <w:rsid w:val="491110C6"/>
    <w:rsid w:val="4911753B"/>
    <w:rsid w:val="49139860"/>
    <w:rsid w:val="4917ABAD"/>
    <w:rsid w:val="4919544B"/>
    <w:rsid w:val="491B089E"/>
    <w:rsid w:val="491BD818"/>
    <w:rsid w:val="49208A20"/>
    <w:rsid w:val="492211B0"/>
    <w:rsid w:val="49225F2D"/>
    <w:rsid w:val="4922D592"/>
    <w:rsid w:val="49232A17"/>
    <w:rsid w:val="49233FE1"/>
    <w:rsid w:val="4923A019"/>
    <w:rsid w:val="49252005"/>
    <w:rsid w:val="49261A1E"/>
    <w:rsid w:val="49265CD8"/>
    <w:rsid w:val="492921B9"/>
    <w:rsid w:val="492A81AB"/>
    <w:rsid w:val="492B2A4C"/>
    <w:rsid w:val="492B4A52"/>
    <w:rsid w:val="492C012F"/>
    <w:rsid w:val="492C1D4B"/>
    <w:rsid w:val="492D11FA"/>
    <w:rsid w:val="492D8A94"/>
    <w:rsid w:val="492E77B1"/>
    <w:rsid w:val="49325855"/>
    <w:rsid w:val="4932C3F5"/>
    <w:rsid w:val="4935BC35"/>
    <w:rsid w:val="49360391"/>
    <w:rsid w:val="493660F6"/>
    <w:rsid w:val="4937BF83"/>
    <w:rsid w:val="4937F41B"/>
    <w:rsid w:val="493ACF18"/>
    <w:rsid w:val="493B1F81"/>
    <w:rsid w:val="493B5033"/>
    <w:rsid w:val="493BACC0"/>
    <w:rsid w:val="493E3087"/>
    <w:rsid w:val="493F67ED"/>
    <w:rsid w:val="4942A556"/>
    <w:rsid w:val="4943F0ED"/>
    <w:rsid w:val="494450AE"/>
    <w:rsid w:val="4946B26A"/>
    <w:rsid w:val="49473FA0"/>
    <w:rsid w:val="494764CE"/>
    <w:rsid w:val="49485F63"/>
    <w:rsid w:val="4948D049"/>
    <w:rsid w:val="49491399"/>
    <w:rsid w:val="49495D2F"/>
    <w:rsid w:val="494A4C2D"/>
    <w:rsid w:val="494C384C"/>
    <w:rsid w:val="494C41A3"/>
    <w:rsid w:val="494F3325"/>
    <w:rsid w:val="49523E2B"/>
    <w:rsid w:val="4952F690"/>
    <w:rsid w:val="495721D1"/>
    <w:rsid w:val="495BFD44"/>
    <w:rsid w:val="495D02EE"/>
    <w:rsid w:val="495E9019"/>
    <w:rsid w:val="495EEA0B"/>
    <w:rsid w:val="4963992B"/>
    <w:rsid w:val="49645D47"/>
    <w:rsid w:val="4964716E"/>
    <w:rsid w:val="49663D2F"/>
    <w:rsid w:val="4967C036"/>
    <w:rsid w:val="4968351D"/>
    <w:rsid w:val="49689C0F"/>
    <w:rsid w:val="4969AD1A"/>
    <w:rsid w:val="4969B603"/>
    <w:rsid w:val="496D9393"/>
    <w:rsid w:val="496DC250"/>
    <w:rsid w:val="496E0C38"/>
    <w:rsid w:val="496F26FB"/>
    <w:rsid w:val="496F3705"/>
    <w:rsid w:val="4972D250"/>
    <w:rsid w:val="4972E0DD"/>
    <w:rsid w:val="4973A588"/>
    <w:rsid w:val="4974F319"/>
    <w:rsid w:val="49765578"/>
    <w:rsid w:val="4976823A"/>
    <w:rsid w:val="49769F95"/>
    <w:rsid w:val="497BA50B"/>
    <w:rsid w:val="497E2445"/>
    <w:rsid w:val="4981E59A"/>
    <w:rsid w:val="4981F890"/>
    <w:rsid w:val="49830D3B"/>
    <w:rsid w:val="49836F30"/>
    <w:rsid w:val="49858CD1"/>
    <w:rsid w:val="49896960"/>
    <w:rsid w:val="49911CEF"/>
    <w:rsid w:val="49914E59"/>
    <w:rsid w:val="49926015"/>
    <w:rsid w:val="4994D0FF"/>
    <w:rsid w:val="499571D2"/>
    <w:rsid w:val="49959F91"/>
    <w:rsid w:val="49962C5B"/>
    <w:rsid w:val="4999CE31"/>
    <w:rsid w:val="499A93E0"/>
    <w:rsid w:val="499B6645"/>
    <w:rsid w:val="499B8C3A"/>
    <w:rsid w:val="499C5F71"/>
    <w:rsid w:val="499CB97B"/>
    <w:rsid w:val="499E5A77"/>
    <w:rsid w:val="49A200ED"/>
    <w:rsid w:val="49A2F663"/>
    <w:rsid w:val="49A3C5C6"/>
    <w:rsid w:val="49A3E6FA"/>
    <w:rsid w:val="49A56DB9"/>
    <w:rsid w:val="49A7489C"/>
    <w:rsid w:val="49A92F33"/>
    <w:rsid w:val="49A93285"/>
    <w:rsid w:val="49AA03F5"/>
    <w:rsid w:val="49ABD290"/>
    <w:rsid w:val="49AC3FF0"/>
    <w:rsid w:val="49ACAC04"/>
    <w:rsid w:val="49ADA823"/>
    <w:rsid w:val="49AE5D64"/>
    <w:rsid w:val="49AF1922"/>
    <w:rsid w:val="49AF6901"/>
    <w:rsid w:val="49AF8BC5"/>
    <w:rsid w:val="49B2B822"/>
    <w:rsid w:val="49B3ACD2"/>
    <w:rsid w:val="49B6D20D"/>
    <w:rsid w:val="49B72D1E"/>
    <w:rsid w:val="49B75C04"/>
    <w:rsid w:val="49B8E57C"/>
    <w:rsid w:val="49BDD4FE"/>
    <w:rsid w:val="49BDF294"/>
    <w:rsid w:val="49BE36EF"/>
    <w:rsid w:val="49BF10A9"/>
    <w:rsid w:val="49C07E73"/>
    <w:rsid w:val="49C2244F"/>
    <w:rsid w:val="49C25A89"/>
    <w:rsid w:val="49C2AAA5"/>
    <w:rsid w:val="49C2EB10"/>
    <w:rsid w:val="49C34DB7"/>
    <w:rsid w:val="49C6EFA3"/>
    <w:rsid w:val="49C810F4"/>
    <w:rsid w:val="49C9D385"/>
    <w:rsid w:val="49CB9D91"/>
    <w:rsid w:val="49CC6043"/>
    <w:rsid w:val="49CC6D73"/>
    <w:rsid w:val="49CCAAF5"/>
    <w:rsid w:val="49CD4413"/>
    <w:rsid w:val="49CE2F19"/>
    <w:rsid w:val="49CFCF4D"/>
    <w:rsid w:val="49CFD1EF"/>
    <w:rsid w:val="49D2D7D2"/>
    <w:rsid w:val="49D3566E"/>
    <w:rsid w:val="49D43F6B"/>
    <w:rsid w:val="49D5FB03"/>
    <w:rsid w:val="49D6C3FA"/>
    <w:rsid w:val="49D7F384"/>
    <w:rsid w:val="49D8036B"/>
    <w:rsid w:val="49D8A9D1"/>
    <w:rsid w:val="49D935FB"/>
    <w:rsid w:val="49D99560"/>
    <w:rsid w:val="49DA9A1B"/>
    <w:rsid w:val="49DBF10F"/>
    <w:rsid w:val="49DC6980"/>
    <w:rsid w:val="49DD334F"/>
    <w:rsid w:val="49DDADA8"/>
    <w:rsid w:val="49DDB6BE"/>
    <w:rsid w:val="49DE2C70"/>
    <w:rsid w:val="49DE8C60"/>
    <w:rsid w:val="49E181FF"/>
    <w:rsid w:val="49E3BE6F"/>
    <w:rsid w:val="49E4C0AE"/>
    <w:rsid w:val="49E5D238"/>
    <w:rsid w:val="49E63D42"/>
    <w:rsid w:val="49E7E856"/>
    <w:rsid w:val="49E86080"/>
    <w:rsid w:val="49E8F51A"/>
    <w:rsid w:val="49EBDB42"/>
    <w:rsid w:val="49EC5BF3"/>
    <w:rsid w:val="49EC66FD"/>
    <w:rsid w:val="49F10CB4"/>
    <w:rsid w:val="49F1307B"/>
    <w:rsid w:val="49F1A2F3"/>
    <w:rsid w:val="49F20260"/>
    <w:rsid w:val="49F27C7A"/>
    <w:rsid w:val="49F3A411"/>
    <w:rsid w:val="49F421C3"/>
    <w:rsid w:val="49F43CCA"/>
    <w:rsid w:val="49F49250"/>
    <w:rsid w:val="49F4AC25"/>
    <w:rsid w:val="49F76E11"/>
    <w:rsid w:val="49F78142"/>
    <w:rsid w:val="49F79A6C"/>
    <w:rsid w:val="49F7E714"/>
    <w:rsid w:val="49F7F962"/>
    <w:rsid w:val="49F8ABD1"/>
    <w:rsid w:val="49F996C8"/>
    <w:rsid w:val="49F9F313"/>
    <w:rsid w:val="49FAC4CD"/>
    <w:rsid w:val="49FADBBB"/>
    <w:rsid w:val="49FB87E4"/>
    <w:rsid w:val="49FC8503"/>
    <w:rsid w:val="49FDB8D9"/>
    <w:rsid w:val="49FE5060"/>
    <w:rsid w:val="49FF8FDF"/>
    <w:rsid w:val="49FFAE33"/>
    <w:rsid w:val="4A00C8D5"/>
    <w:rsid w:val="4A02B5ED"/>
    <w:rsid w:val="4A03073A"/>
    <w:rsid w:val="4A03DFC2"/>
    <w:rsid w:val="4A05AE4A"/>
    <w:rsid w:val="4A06726E"/>
    <w:rsid w:val="4A0692FC"/>
    <w:rsid w:val="4A06BE74"/>
    <w:rsid w:val="4A07062D"/>
    <w:rsid w:val="4A087B9F"/>
    <w:rsid w:val="4A09D876"/>
    <w:rsid w:val="4A0AE36D"/>
    <w:rsid w:val="4A0C1CE2"/>
    <w:rsid w:val="4A0C5284"/>
    <w:rsid w:val="4A0D786B"/>
    <w:rsid w:val="4A0DA582"/>
    <w:rsid w:val="4A0DE473"/>
    <w:rsid w:val="4A0F06F7"/>
    <w:rsid w:val="4A0F2E5D"/>
    <w:rsid w:val="4A0F46C1"/>
    <w:rsid w:val="4A133EEE"/>
    <w:rsid w:val="4A143514"/>
    <w:rsid w:val="4A149CD3"/>
    <w:rsid w:val="4A14B020"/>
    <w:rsid w:val="4A158B00"/>
    <w:rsid w:val="4A169A55"/>
    <w:rsid w:val="4A16A93B"/>
    <w:rsid w:val="4A171ADA"/>
    <w:rsid w:val="4A173E5F"/>
    <w:rsid w:val="4A190002"/>
    <w:rsid w:val="4A198912"/>
    <w:rsid w:val="4A1B8E40"/>
    <w:rsid w:val="4A22DB05"/>
    <w:rsid w:val="4A22E051"/>
    <w:rsid w:val="4A2398A3"/>
    <w:rsid w:val="4A2410C3"/>
    <w:rsid w:val="4A259183"/>
    <w:rsid w:val="4A262481"/>
    <w:rsid w:val="4A27D65A"/>
    <w:rsid w:val="4A28A729"/>
    <w:rsid w:val="4A28D9FA"/>
    <w:rsid w:val="4A2958EC"/>
    <w:rsid w:val="4A2A2505"/>
    <w:rsid w:val="4A2A6E43"/>
    <w:rsid w:val="4A2B8E85"/>
    <w:rsid w:val="4A2BD385"/>
    <w:rsid w:val="4A2C56AA"/>
    <w:rsid w:val="4A2D10FA"/>
    <w:rsid w:val="4A2E9700"/>
    <w:rsid w:val="4A2EB4D0"/>
    <w:rsid w:val="4A30593E"/>
    <w:rsid w:val="4A30C2DE"/>
    <w:rsid w:val="4A3136EC"/>
    <w:rsid w:val="4A316E56"/>
    <w:rsid w:val="4A317658"/>
    <w:rsid w:val="4A338925"/>
    <w:rsid w:val="4A34070E"/>
    <w:rsid w:val="4A35128A"/>
    <w:rsid w:val="4A353127"/>
    <w:rsid w:val="4A358465"/>
    <w:rsid w:val="4A35B7B4"/>
    <w:rsid w:val="4A369584"/>
    <w:rsid w:val="4A369662"/>
    <w:rsid w:val="4A38F33F"/>
    <w:rsid w:val="4A399C09"/>
    <w:rsid w:val="4A39CE51"/>
    <w:rsid w:val="4A3AD45C"/>
    <w:rsid w:val="4A4177E6"/>
    <w:rsid w:val="4A41F1CC"/>
    <w:rsid w:val="4A42125D"/>
    <w:rsid w:val="4A429C77"/>
    <w:rsid w:val="4A43E3A8"/>
    <w:rsid w:val="4A442589"/>
    <w:rsid w:val="4A446170"/>
    <w:rsid w:val="4A454ADF"/>
    <w:rsid w:val="4A46ABA3"/>
    <w:rsid w:val="4A46DD40"/>
    <w:rsid w:val="4A48C94C"/>
    <w:rsid w:val="4A4AA977"/>
    <w:rsid w:val="4A4B51BD"/>
    <w:rsid w:val="4A4D6A93"/>
    <w:rsid w:val="4A4F1C46"/>
    <w:rsid w:val="4A502D2B"/>
    <w:rsid w:val="4A5206CB"/>
    <w:rsid w:val="4A5359E5"/>
    <w:rsid w:val="4A593871"/>
    <w:rsid w:val="4A5B9AAD"/>
    <w:rsid w:val="4A5F5E19"/>
    <w:rsid w:val="4A5F6BF8"/>
    <w:rsid w:val="4A617E34"/>
    <w:rsid w:val="4A63BEEB"/>
    <w:rsid w:val="4A65639A"/>
    <w:rsid w:val="4A6670B3"/>
    <w:rsid w:val="4A67DC3C"/>
    <w:rsid w:val="4A68F4FB"/>
    <w:rsid w:val="4A68FD72"/>
    <w:rsid w:val="4A699F74"/>
    <w:rsid w:val="4A6B4D38"/>
    <w:rsid w:val="4A6D9EF7"/>
    <w:rsid w:val="4A6DE391"/>
    <w:rsid w:val="4A6E2450"/>
    <w:rsid w:val="4A6E92DD"/>
    <w:rsid w:val="4A7025FB"/>
    <w:rsid w:val="4A73AD81"/>
    <w:rsid w:val="4A73FB54"/>
    <w:rsid w:val="4A763A9A"/>
    <w:rsid w:val="4A768961"/>
    <w:rsid w:val="4A7708D8"/>
    <w:rsid w:val="4A776C89"/>
    <w:rsid w:val="4A78B3B4"/>
    <w:rsid w:val="4A792090"/>
    <w:rsid w:val="4A79A2B9"/>
    <w:rsid w:val="4A7AE9A8"/>
    <w:rsid w:val="4A7B4831"/>
    <w:rsid w:val="4A7C0892"/>
    <w:rsid w:val="4A7D25B6"/>
    <w:rsid w:val="4A7DDF73"/>
    <w:rsid w:val="4A7EB9CA"/>
    <w:rsid w:val="4A7EFAC7"/>
    <w:rsid w:val="4A81106B"/>
    <w:rsid w:val="4A814C90"/>
    <w:rsid w:val="4A818080"/>
    <w:rsid w:val="4A82BE54"/>
    <w:rsid w:val="4A8384A6"/>
    <w:rsid w:val="4A849217"/>
    <w:rsid w:val="4A84F6A0"/>
    <w:rsid w:val="4A85AA17"/>
    <w:rsid w:val="4A8684D6"/>
    <w:rsid w:val="4A8764EF"/>
    <w:rsid w:val="4A878730"/>
    <w:rsid w:val="4A894F11"/>
    <w:rsid w:val="4A8E9813"/>
    <w:rsid w:val="4A8EB030"/>
    <w:rsid w:val="4A8EBCF1"/>
    <w:rsid w:val="4A902A8C"/>
    <w:rsid w:val="4A918EC6"/>
    <w:rsid w:val="4A922248"/>
    <w:rsid w:val="4A923489"/>
    <w:rsid w:val="4A9331AA"/>
    <w:rsid w:val="4A950CBD"/>
    <w:rsid w:val="4A960C96"/>
    <w:rsid w:val="4A998FB5"/>
    <w:rsid w:val="4A9A1EEF"/>
    <w:rsid w:val="4A9A6453"/>
    <w:rsid w:val="4A9B5742"/>
    <w:rsid w:val="4A9F8949"/>
    <w:rsid w:val="4AA0FCE1"/>
    <w:rsid w:val="4AA22E32"/>
    <w:rsid w:val="4AA46A0B"/>
    <w:rsid w:val="4AA616BF"/>
    <w:rsid w:val="4AA6C266"/>
    <w:rsid w:val="4AA75E50"/>
    <w:rsid w:val="4AA797A9"/>
    <w:rsid w:val="4AAAEAEB"/>
    <w:rsid w:val="4AAE84D2"/>
    <w:rsid w:val="4AAF606D"/>
    <w:rsid w:val="4AAF955E"/>
    <w:rsid w:val="4AB07E14"/>
    <w:rsid w:val="4AB10A63"/>
    <w:rsid w:val="4AB1C478"/>
    <w:rsid w:val="4AB378A0"/>
    <w:rsid w:val="4AB3C75D"/>
    <w:rsid w:val="4AB45400"/>
    <w:rsid w:val="4AB60DA4"/>
    <w:rsid w:val="4AB7DDC2"/>
    <w:rsid w:val="4AC0F62A"/>
    <w:rsid w:val="4AC1D39B"/>
    <w:rsid w:val="4AC3333C"/>
    <w:rsid w:val="4AC43A94"/>
    <w:rsid w:val="4AC4E77B"/>
    <w:rsid w:val="4AC6CFCE"/>
    <w:rsid w:val="4AC7882E"/>
    <w:rsid w:val="4AC8779A"/>
    <w:rsid w:val="4ACAA672"/>
    <w:rsid w:val="4ACE20C4"/>
    <w:rsid w:val="4AD008F5"/>
    <w:rsid w:val="4AD14178"/>
    <w:rsid w:val="4AD16B13"/>
    <w:rsid w:val="4AD233C9"/>
    <w:rsid w:val="4AD32805"/>
    <w:rsid w:val="4AD47934"/>
    <w:rsid w:val="4AD4E67C"/>
    <w:rsid w:val="4AD79B64"/>
    <w:rsid w:val="4AD7F713"/>
    <w:rsid w:val="4AD889AD"/>
    <w:rsid w:val="4AD8BA88"/>
    <w:rsid w:val="4AD8DFF0"/>
    <w:rsid w:val="4AD9A642"/>
    <w:rsid w:val="4ADA085B"/>
    <w:rsid w:val="4ADA7969"/>
    <w:rsid w:val="4ADC4DEE"/>
    <w:rsid w:val="4ADD0AF7"/>
    <w:rsid w:val="4ADD199D"/>
    <w:rsid w:val="4ADD403C"/>
    <w:rsid w:val="4AE1B9A7"/>
    <w:rsid w:val="4AE57726"/>
    <w:rsid w:val="4AE64655"/>
    <w:rsid w:val="4AE6EB58"/>
    <w:rsid w:val="4AE70092"/>
    <w:rsid w:val="4AE74D3E"/>
    <w:rsid w:val="4AE7FE06"/>
    <w:rsid w:val="4AE880C3"/>
    <w:rsid w:val="4AEA0ABD"/>
    <w:rsid w:val="4AEA3715"/>
    <w:rsid w:val="4AEA6D1C"/>
    <w:rsid w:val="4AEE3C6F"/>
    <w:rsid w:val="4AEE64FD"/>
    <w:rsid w:val="4AEEA3A1"/>
    <w:rsid w:val="4AEF64A3"/>
    <w:rsid w:val="4AEFA307"/>
    <w:rsid w:val="4AF2282A"/>
    <w:rsid w:val="4AF38ECD"/>
    <w:rsid w:val="4AF516E7"/>
    <w:rsid w:val="4AF56761"/>
    <w:rsid w:val="4AF5CCEF"/>
    <w:rsid w:val="4AF637B0"/>
    <w:rsid w:val="4AF693C7"/>
    <w:rsid w:val="4AF913FA"/>
    <w:rsid w:val="4AFC6F42"/>
    <w:rsid w:val="4AFC9CD3"/>
    <w:rsid w:val="4AFCB442"/>
    <w:rsid w:val="4AFCDAA5"/>
    <w:rsid w:val="4AFDA70B"/>
    <w:rsid w:val="4AFFB2DF"/>
    <w:rsid w:val="4AFFC37E"/>
    <w:rsid w:val="4B001B2A"/>
    <w:rsid w:val="4B007CCF"/>
    <w:rsid w:val="4B00E33C"/>
    <w:rsid w:val="4B011D87"/>
    <w:rsid w:val="4B018588"/>
    <w:rsid w:val="4B02B24A"/>
    <w:rsid w:val="4B031D93"/>
    <w:rsid w:val="4B03F1C2"/>
    <w:rsid w:val="4B0416B9"/>
    <w:rsid w:val="4B058F47"/>
    <w:rsid w:val="4B070384"/>
    <w:rsid w:val="4B083622"/>
    <w:rsid w:val="4B088072"/>
    <w:rsid w:val="4B089EF9"/>
    <w:rsid w:val="4B08AF02"/>
    <w:rsid w:val="4B0977D2"/>
    <w:rsid w:val="4B0BA364"/>
    <w:rsid w:val="4B0C0291"/>
    <w:rsid w:val="4B0C03F1"/>
    <w:rsid w:val="4B0EC024"/>
    <w:rsid w:val="4B102206"/>
    <w:rsid w:val="4B107808"/>
    <w:rsid w:val="4B10F093"/>
    <w:rsid w:val="4B118088"/>
    <w:rsid w:val="4B12721F"/>
    <w:rsid w:val="4B15347D"/>
    <w:rsid w:val="4B165E7C"/>
    <w:rsid w:val="4B172F79"/>
    <w:rsid w:val="4B174236"/>
    <w:rsid w:val="4B1747D3"/>
    <w:rsid w:val="4B17584E"/>
    <w:rsid w:val="4B176F8C"/>
    <w:rsid w:val="4B179EF7"/>
    <w:rsid w:val="4B17CCD0"/>
    <w:rsid w:val="4B188AC9"/>
    <w:rsid w:val="4B1921D2"/>
    <w:rsid w:val="4B19A037"/>
    <w:rsid w:val="4B1B83F3"/>
    <w:rsid w:val="4B1EDD9C"/>
    <w:rsid w:val="4B24C05F"/>
    <w:rsid w:val="4B24C4E3"/>
    <w:rsid w:val="4B25E0FB"/>
    <w:rsid w:val="4B272E61"/>
    <w:rsid w:val="4B2796D8"/>
    <w:rsid w:val="4B27B98D"/>
    <w:rsid w:val="4B27E345"/>
    <w:rsid w:val="4B27FC3A"/>
    <w:rsid w:val="4B2A376B"/>
    <w:rsid w:val="4B2A3902"/>
    <w:rsid w:val="4B2A6A81"/>
    <w:rsid w:val="4B2A728F"/>
    <w:rsid w:val="4B2C761C"/>
    <w:rsid w:val="4B2F2EDE"/>
    <w:rsid w:val="4B3088AE"/>
    <w:rsid w:val="4B315390"/>
    <w:rsid w:val="4B33D050"/>
    <w:rsid w:val="4B3544FF"/>
    <w:rsid w:val="4B37F53A"/>
    <w:rsid w:val="4B38963B"/>
    <w:rsid w:val="4B38C972"/>
    <w:rsid w:val="4B38E4BF"/>
    <w:rsid w:val="4B38FA35"/>
    <w:rsid w:val="4B39948E"/>
    <w:rsid w:val="4B3B1018"/>
    <w:rsid w:val="4B3BBCF3"/>
    <w:rsid w:val="4B3C18CA"/>
    <w:rsid w:val="4B4262B2"/>
    <w:rsid w:val="4B458095"/>
    <w:rsid w:val="4B45AAF6"/>
    <w:rsid w:val="4B46595C"/>
    <w:rsid w:val="4B465A2A"/>
    <w:rsid w:val="4B49FF88"/>
    <w:rsid w:val="4B4A0B13"/>
    <w:rsid w:val="4B4A24A1"/>
    <w:rsid w:val="4B4CA4AD"/>
    <w:rsid w:val="4B4D5F25"/>
    <w:rsid w:val="4B4F00C5"/>
    <w:rsid w:val="4B4F5BD3"/>
    <w:rsid w:val="4B4F8EBC"/>
    <w:rsid w:val="4B50A6B5"/>
    <w:rsid w:val="4B511387"/>
    <w:rsid w:val="4B51B673"/>
    <w:rsid w:val="4B53A78A"/>
    <w:rsid w:val="4B5513D4"/>
    <w:rsid w:val="4B5A8795"/>
    <w:rsid w:val="4B5B5253"/>
    <w:rsid w:val="4B5CC20A"/>
    <w:rsid w:val="4B5E7B9B"/>
    <w:rsid w:val="4B5F5F30"/>
    <w:rsid w:val="4B60F5E8"/>
    <w:rsid w:val="4B6141CB"/>
    <w:rsid w:val="4B61F010"/>
    <w:rsid w:val="4B62C1D1"/>
    <w:rsid w:val="4B6316D6"/>
    <w:rsid w:val="4B632D66"/>
    <w:rsid w:val="4B635B78"/>
    <w:rsid w:val="4B63C12F"/>
    <w:rsid w:val="4B642BE7"/>
    <w:rsid w:val="4B6574C9"/>
    <w:rsid w:val="4B658AD3"/>
    <w:rsid w:val="4B65F46D"/>
    <w:rsid w:val="4B660CD8"/>
    <w:rsid w:val="4B6783DE"/>
    <w:rsid w:val="4B67BCED"/>
    <w:rsid w:val="4B682B02"/>
    <w:rsid w:val="4B6A26D6"/>
    <w:rsid w:val="4B6BBAF5"/>
    <w:rsid w:val="4B6DD6D5"/>
    <w:rsid w:val="4B6DE5E8"/>
    <w:rsid w:val="4B6EE0A6"/>
    <w:rsid w:val="4B6F04BA"/>
    <w:rsid w:val="4B70BEC5"/>
    <w:rsid w:val="4B710122"/>
    <w:rsid w:val="4B71BA76"/>
    <w:rsid w:val="4B725894"/>
    <w:rsid w:val="4B727D8E"/>
    <w:rsid w:val="4B759AD7"/>
    <w:rsid w:val="4B765738"/>
    <w:rsid w:val="4B77BC17"/>
    <w:rsid w:val="4B7814F8"/>
    <w:rsid w:val="4B78C234"/>
    <w:rsid w:val="4B79AC5E"/>
    <w:rsid w:val="4B7A29BB"/>
    <w:rsid w:val="4B7A9724"/>
    <w:rsid w:val="4B7AEF39"/>
    <w:rsid w:val="4B7B008A"/>
    <w:rsid w:val="4B7E6E2A"/>
    <w:rsid w:val="4B7EF32A"/>
    <w:rsid w:val="4B82B087"/>
    <w:rsid w:val="4B83C708"/>
    <w:rsid w:val="4B84FFBC"/>
    <w:rsid w:val="4B861DF3"/>
    <w:rsid w:val="4B87B508"/>
    <w:rsid w:val="4B88F3BD"/>
    <w:rsid w:val="4B8A05BB"/>
    <w:rsid w:val="4B8A1BAE"/>
    <w:rsid w:val="4B8B39D1"/>
    <w:rsid w:val="4B8B86E7"/>
    <w:rsid w:val="4B8B9B0B"/>
    <w:rsid w:val="4B8C6137"/>
    <w:rsid w:val="4B8C7529"/>
    <w:rsid w:val="4B8E4CDB"/>
    <w:rsid w:val="4B8E716D"/>
    <w:rsid w:val="4B8E8155"/>
    <w:rsid w:val="4B91381F"/>
    <w:rsid w:val="4B92A3C7"/>
    <w:rsid w:val="4B958C7B"/>
    <w:rsid w:val="4B9684ED"/>
    <w:rsid w:val="4B96DE73"/>
    <w:rsid w:val="4B979DE0"/>
    <w:rsid w:val="4B997A40"/>
    <w:rsid w:val="4B9A6E65"/>
    <w:rsid w:val="4B9B5DEA"/>
    <w:rsid w:val="4B9FCE99"/>
    <w:rsid w:val="4BA04184"/>
    <w:rsid w:val="4BA19623"/>
    <w:rsid w:val="4BA1AD65"/>
    <w:rsid w:val="4BA1E01A"/>
    <w:rsid w:val="4BA556C2"/>
    <w:rsid w:val="4BA591BA"/>
    <w:rsid w:val="4BA841C5"/>
    <w:rsid w:val="4BA84A50"/>
    <w:rsid w:val="4BAB8DE6"/>
    <w:rsid w:val="4BAD3C07"/>
    <w:rsid w:val="4BAD606D"/>
    <w:rsid w:val="4BAEDE47"/>
    <w:rsid w:val="4BAF42A6"/>
    <w:rsid w:val="4BB25930"/>
    <w:rsid w:val="4BB2796E"/>
    <w:rsid w:val="4BB47CBB"/>
    <w:rsid w:val="4BB82E75"/>
    <w:rsid w:val="4BB86B64"/>
    <w:rsid w:val="4BBA2B75"/>
    <w:rsid w:val="4BBB65DB"/>
    <w:rsid w:val="4BBD0337"/>
    <w:rsid w:val="4BBD1E28"/>
    <w:rsid w:val="4BBEF940"/>
    <w:rsid w:val="4BBF71C6"/>
    <w:rsid w:val="4BC08EB9"/>
    <w:rsid w:val="4BC29077"/>
    <w:rsid w:val="4BC33F6A"/>
    <w:rsid w:val="4BC4D39B"/>
    <w:rsid w:val="4BC509A4"/>
    <w:rsid w:val="4BC65BAC"/>
    <w:rsid w:val="4BC8FB7E"/>
    <w:rsid w:val="4BCB7B7B"/>
    <w:rsid w:val="4BCFB27C"/>
    <w:rsid w:val="4BD01D36"/>
    <w:rsid w:val="4BD1A195"/>
    <w:rsid w:val="4BD36431"/>
    <w:rsid w:val="4BD4B4EE"/>
    <w:rsid w:val="4BD6BDCF"/>
    <w:rsid w:val="4BD8BCE2"/>
    <w:rsid w:val="4BDC24AC"/>
    <w:rsid w:val="4BDD21D5"/>
    <w:rsid w:val="4BDD606C"/>
    <w:rsid w:val="4BDEA4D8"/>
    <w:rsid w:val="4BDF0B45"/>
    <w:rsid w:val="4BE2723A"/>
    <w:rsid w:val="4BE2C9EB"/>
    <w:rsid w:val="4BE30112"/>
    <w:rsid w:val="4BE390F8"/>
    <w:rsid w:val="4BE5208B"/>
    <w:rsid w:val="4BE6A2CD"/>
    <w:rsid w:val="4BE6F83E"/>
    <w:rsid w:val="4BE7E7EB"/>
    <w:rsid w:val="4BE9ECF5"/>
    <w:rsid w:val="4BEA116B"/>
    <w:rsid w:val="4BEA6E8B"/>
    <w:rsid w:val="4BEA7D43"/>
    <w:rsid w:val="4BEA84A0"/>
    <w:rsid w:val="4BEAA6F9"/>
    <w:rsid w:val="4BEAA8A4"/>
    <w:rsid w:val="4BEB428A"/>
    <w:rsid w:val="4BEBCE80"/>
    <w:rsid w:val="4BEF10D2"/>
    <w:rsid w:val="4BF116FF"/>
    <w:rsid w:val="4BF185F2"/>
    <w:rsid w:val="4BF21AE5"/>
    <w:rsid w:val="4BF22441"/>
    <w:rsid w:val="4BF2D8D2"/>
    <w:rsid w:val="4BF2DFF8"/>
    <w:rsid w:val="4BF333B4"/>
    <w:rsid w:val="4BF48733"/>
    <w:rsid w:val="4BF96894"/>
    <w:rsid w:val="4BFB8BE4"/>
    <w:rsid w:val="4BFBAEEC"/>
    <w:rsid w:val="4BFC6F9D"/>
    <w:rsid w:val="4BFD4E95"/>
    <w:rsid w:val="4BFD6CA8"/>
    <w:rsid w:val="4BFE6D7E"/>
    <w:rsid w:val="4C00E600"/>
    <w:rsid w:val="4C0225B0"/>
    <w:rsid w:val="4C031F73"/>
    <w:rsid w:val="4C038235"/>
    <w:rsid w:val="4C0667FE"/>
    <w:rsid w:val="4C09E09F"/>
    <w:rsid w:val="4C0A399B"/>
    <w:rsid w:val="4C0A9C2D"/>
    <w:rsid w:val="4C0B8945"/>
    <w:rsid w:val="4C0E204A"/>
    <w:rsid w:val="4C0F3E0A"/>
    <w:rsid w:val="4C0FE1CE"/>
    <w:rsid w:val="4C10A304"/>
    <w:rsid w:val="4C1176B6"/>
    <w:rsid w:val="4C12CC07"/>
    <w:rsid w:val="4C132D7C"/>
    <w:rsid w:val="4C159F70"/>
    <w:rsid w:val="4C190A29"/>
    <w:rsid w:val="4C19135E"/>
    <w:rsid w:val="4C19F3BC"/>
    <w:rsid w:val="4C1DC046"/>
    <w:rsid w:val="4C1E7D8C"/>
    <w:rsid w:val="4C207826"/>
    <w:rsid w:val="4C260223"/>
    <w:rsid w:val="4C260DA1"/>
    <w:rsid w:val="4C26ECC4"/>
    <w:rsid w:val="4C28E4CF"/>
    <w:rsid w:val="4C2A9981"/>
    <w:rsid w:val="4C2BC364"/>
    <w:rsid w:val="4C2CF3E9"/>
    <w:rsid w:val="4C2DE862"/>
    <w:rsid w:val="4C2FED85"/>
    <w:rsid w:val="4C305F25"/>
    <w:rsid w:val="4C31524C"/>
    <w:rsid w:val="4C32B9BE"/>
    <w:rsid w:val="4C33B924"/>
    <w:rsid w:val="4C33F2BA"/>
    <w:rsid w:val="4C3691A8"/>
    <w:rsid w:val="4C36DFAE"/>
    <w:rsid w:val="4C3840EF"/>
    <w:rsid w:val="4C3BBB06"/>
    <w:rsid w:val="4C3E8A54"/>
    <w:rsid w:val="4C3EC5C4"/>
    <w:rsid w:val="4C4058E2"/>
    <w:rsid w:val="4C41AEC3"/>
    <w:rsid w:val="4C41E61F"/>
    <w:rsid w:val="4C427644"/>
    <w:rsid w:val="4C42D7FD"/>
    <w:rsid w:val="4C4396CC"/>
    <w:rsid w:val="4C45602E"/>
    <w:rsid w:val="4C479ED2"/>
    <w:rsid w:val="4C480BF3"/>
    <w:rsid w:val="4C4973B5"/>
    <w:rsid w:val="4C498E16"/>
    <w:rsid w:val="4C4C1EAE"/>
    <w:rsid w:val="4C4DE6B5"/>
    <w:rsid w:val="4C4E6754"/>
    <w:rsid w:val="4C4FA7DE"/>
    <w:rsid w:val="4C50805F"/>
    <w:rsid w:val="4C510B25"/>
    <w:rsid w:val="4C512C70"/>
    <w:rsid w:val="4C549A5C"/>
    <w:rsid w:val="4C55242C"/>
    <w:rsid w:val="4C582D91"/>
    <w:rsid w:val="4C5AED08"/>
    <w:rsid w:val="4C5BF7CF"/>
    <w:rsid w:val="4C5D3C4F"/>
    <w:rsid w:val="4C5E6DD5"/>
    <w:rsid w:val="4C5E9470"/>
    <w:rsid w:val="4C5FF36C"/>
    <w:rsid w:val="4C603DEF"/>
    <w:rsid w:val="4C604AB8"/>
    <w:rsid w:val="4C60D7E5"/>
    <w:rsid w:val="4C65EC56"/>
    <w:rsid w:val="4C66EE06"/>
    <w:rsid w:val="4C6704B2"/>
    <w:rsid w:val="4C680135"/>
    <w:rsid w:val="4C68DE12"/>
    <w:rsid w:val="4C6A02D7"/>
    <w:rsid w:val="4C6A7860"/>
    <w:rsid w:val="4C6D7F97"/>
    <w:rsid w:val="4C6F3052"/>
    <w:rsid w:val="4C6F5712"/>
    <w:rsid w:val="4C7293AF"/>
    <w:rsid w:val="4C72A6A4"/>
    <w:rsid w:val="4C72A71B"/>
    <w:rsid w:val="4C73E83A"/>
    <w:rsid w:val="4C75FD57"/>
    <w:rsid w:val="4C768632"/>
    <w:rsid w:val="4C778201"/>
    <w:rsid w:val="4C77B8D8"/>
    <w:rsid w:val="4C793081"/>
    <w:rsid w:val="4C79755D"/>
    <w:rsid w:val="4C79CE0E"/>
    <w:rsid w:val="4C7A3FAE"/>
    <w:rsid w:val="4C7C6491"/>
    <w:rsid w:val="4C7C65D9"/>
    <w:rsid w:val="4C7EF81A"/>
    <w:rsid w:val="4C7FDE9B"/>
    <w:rsid w:val="4C802100"/>
    <w:rsid w:val="4C81D38C"/>
    <w:rsid w:val="4C82A4B3"/>
    <w:rsid w:val="4C835916"/>
    <w:rsid w:val="4C841154"/>
    <w:rsid w:val="4C84593B"/>
    <w:rsid w:val="4C85EAF8"/>
    <w:rsid w:val="4C8618B6"/>
    <w:rsid w:val="4C8641C8"/>
    <w:rsid w:val="4C881018"/>
    <w:rsid w:val="4C88FBC1"/>
    <w:rsid w:val="4C8B0617"/>
    <w:rsid w:val="4C8B094B"/>
    <w:rsid w:val="4C8C642A"/>
    <w:rsid w:val="4C8F5CDF"/>
    <w:rsid w:val="4C8F66BD"/>
    <w:rsid w:val="4C8F897D"/>
    <w:rsid w:val="4C8FA416"/>
    <w:rsid w:val="4C8FCB6A"/>
    <w:rsid w:val="4C9371F9"/>
    <w:rsid w:val="4C963A5C"/>
    <w:rsid w:val="4C96C187"/>
    <w:rsid w:val="4C98AD12"/>
    <w:rsid w:val="4C9D479B"/>
    <w:rsid w:val="4C9DAFAB"/>
    <w:rsid w:val="4C9DC6A6"/>
    <w:rsid w:val="4C9E0856"/>
    <w:rsid w:val="4C9F1DCC"/>
    <w:rsid w:val="4CA3B22C"/>
    <w:rsid w:val="4CA3BE30"/>
    <w:rsid w:val="4CA4F5DA"/>
    <w:rsid w:val="4CA60200"/>
    <w:rsid w:val="4CA6BE03"/>
    <w:rsid w:val="4CA6F576"/>
    <w:rsid w:val="4CAB13D7"/>
    <w:rsid w:val="4CAD09C6"/>
    <w:rsid w:val="4CAD0C92"/>
    <w:rsid w:val="4CAD2598"/>
    <w:rsid w:val="4CAE3D6C"/>
    <w:rsid w:val="4CAF4DD3"/>
    <w:rsid w:val="4CB1A1E2"/>
    <w:rsid w:val="4CB22902"/>
    <w:rsid w:val="4CB40A18"/>
    <w:rsid w:val="4CB47B38"/>
    <w:rsid w:val="4CB61C80"/>
    <w:rsid w:val="4CB63B10"/>
    <w:rsid w:val="4CB6D5D4"/>
    <w:rsid w:val="4CB6F4D9"/>
    <w:rsid w:val="4CB7E429"/>
    <w:rsid w:val="4CB7E909"/>
    <w:rsid w:val="4CB8D5B6"/>
    <w:rsid w:val="4CB98951"/>
    <w:rsid w:val="4CBA3C26"/>
    <w:rsid w:val="4CBAC704"/>
    <w:rsid w:val="4CBACCD7"/>
    <w:rsid w:val="4CBE55D7"/>
    <w:rsid w:val="4CBEB112"/>
    <w:rsid w:val="4CBF4BDD"/>
    <w:rsid w:val="4CBFE7E8"/>
    <w:rsid w:val="4CC16C2E"/>
    <w:rsid w:val="4CC47E1C"/>
    <w:rsid w:val="4CC5DDE4"/>
    <w:rsid w:val="4CC9E627"/>
    <w:rsid w:val="4CCE0802"/>
    <w:rsid w:val="4CCFFD2D"/>
    <w:rsid w:val="4CD08DE5"/>
    <w:rsid w:val="4CD0DBC2"/>
    <w:rsid w:val="4CD12A36"/>
    <w:rsid w:val="4CD16B1D"/>
    <w:rsid w:val="4CD3BE52"/>
    <w:rsid w:val="4CD4C17A"/>
    <w:rsid w:val="4CD4CA96"/>
    <w:rsid w:val="4CD55FA1"/>
    <w:rsid w:val="4CD5D28D"/>
    <w:rsid w:val="4CD6B350"/>
    <w:rsid w:val="4CD7153C"/>
    <w:rsid w:val="4CD88C39"/>
    <w:rsid w:val="4CD92509"/>
    <w:rsid w:val="4CDB587C"/>
    <w:rsid w:val="4CDBED27"/>
    <w:rsid w:val="4CDD0E7B"/>
    <w:rsid w:val="4CDE6C5B"/>
    <w:rsid w:val="4CE13306"/>
    <w:rsid w:val="4CE15CC5"/>
    <w:rsid w:val="4CE1D392"/>
    <w:rsid w:val="4CE2A6EE"/>
    <w:rsid w:val="4CE4EC2D"/>
    <w:rsid w:val="4CE86BAA"/>
    <w:rsid w:val="4CEA499D"/>
    <w:rsid w:val="4CEAA7EE"/>
    <w:rsid w:val="4CEBDC1D"/>
    <w:rsid w:val="4CED8600"/>
    <w:rsid w:val="4CF36BDF"/>
    <w:rsid w:val="4CF5F30A"/>
    <w:rsid w:val="4CF6CD55"/>
    <w:rsid w:val="4CF71537"/>
    <w:rsid w:val="4CF944BC"/>
    <w:rsid w:val="4CF99E94"/>
    <w:rsid w:val="4CFA0D47"/>
    <w:rsid w:val="4CFA1142"/>
    <w:rsid w:val="4CFA2052"/>
    <w:rsid w:val="4CFDD29E"/>
    <w:rsid w:val="4CFF4550"/>
    <w:rsid w:val="4CFF98BF"/>
    <w:rsid w:val="4CFFF96E"/>
    <w:rsid w:val="4D005A19"/>
    <w:rsid w:val="4D02109A"/>
    <w:rsid w:val="4D03960C"/>
    <w:rsid w:val="4D086414"/>
    <w:rsid w:val="4D086CCA"/>
    <w:rsid w:val="4D08F88D"/>
    <w:rsid w:val="4D0A8DEE"/>
    <w:rsid w:val="4D0C218C"/>
    <w:rsid w:val="4D0CC486"/>
    <w:rsid w:val="4D0CE9E3"/>
    <w:rsid w:val="4D0E4930"/>
    <w:rsid w:val="4D111443"/>
    <w:rsid w:val="4D116087"/>
    <w:rsid w:val="4D136AF2"/>
    <w:rsid w:val="4D1653A0"/>
    <w:rsid w:val="4D17975C"/>
    <w:rsid w:val="4D182AB1"/>
    <w:rsid w:val="4D19553A"/>
    <w:rsid w:val="4D1ACA5A"/>
    <w:rsid w:val="4D1AD8BD"/>
    <w:rsid w:val="4D1CEB0E"/>
    <w:rsid w:val="4D1DA1C1"/>
    <w:rsid w:val="4D1E2796"/>
    <w:rsid w:val="4D1F09ED"/>
    <w:rsid w:val="4D1F2229"/>
    <w:rsid w:val="4D208382"/>
    <w:rsid w:val="4D237B50"/>
    <w:rsid w:val="4D23CE10"/>
    <w:rsid w:val="4D23D275"/>
    <w:rsid w:val="4D23E64B"/>
    <w:rsid w:val="4D240B24"/>
    <w:rsid w:val="4D27D0C9"/>
    <w:rsid w:val="4D280CF5"/>
    <w:rsid w:val="4D2A1D3C"/>
    <w:rsid w:val="4D2A9302"/>
    <w:rsid w:val="4D2B129D"/>
    <w:rsid w:val="4D2C6C11"/>
    <w:rsid w:val="4D2C805C"/>
    <w:rsid w:val="4D2CCB14"/>
    <w:rsid w:val="4D2D28BB"/>
    <w:rsid w:val="4D2E0553"/>
    <w:rsid w:val="4D2E337A"/>
    <w:rsid w:val="4D2F7A56"/>
    <w:rsid w:val="4D31BE59"/>
    <w:rsid w:val="4D31E6CC"/>
    <w:rsid w:val="4D33AF2E"/>
    <w:rsid w:val="4D349268"/>
    <w:rsid w:val="4D34F88E"/>
    <w:rsid w:val="4D3814AF"/>
    <w:rsid w:val="4D3879AC"/>
    <w:rsid w:val="4D393AD2"/>
    <w:rsid w:val="4D3B0223"/>
    <w:rsid w:val="4D3B555C"/>
    <w:rsid w:val="4D3B5EE1"/>
    <w:rsid w:val="4D3D4A09"/>
    <w:rsid w:val="4D3EFCEF"/>
    <w:rsid w:val="4D3F115E"/>
    <w:rsid w:val="4D3FBA5B"/>
    <w:rsid w:val="4D3FCFAC"/>
    <w:rsid w:val="4D41A1C9"/>
    <w:rsid w:val="4D41E2B1"/>
    <w:rsid w:val="4D421654"/>
    <w:rsid w:val="4D44BB84"/>
    <w:rsid w:val="4D45FFBE"/>
    <w:rsid w:val="4D46201F"/>
    <w:rsid w:val="4D47D73D"/>
    <w:rsid w:val="4D47DD57"/>
    <w:rsid w:val="4D4C46CF"/>
    <w:rsid w:val="4D4D752E"/>
    <w:rsid w:val="4D4D8098"/>
    <w:rsid w:val="4D4FF0AD"/>
    <w:rsid w:val="4D506E63"/>
    <w:rsid w:val="4D51798B"/>
    <w:rsid w:val="4D580F2A"/>
    <w:rsid w:val="4D594960"/>
    <w:rsid w:val="4D5B51F8"/>
    <w:rsid w:val="4D5D1428"/>
    <w:rsid w:val="4D5D1625"/>
    <w:rsid w:val="4D5FB073"/>
    <w:rsid w:val="4D61AF2C"/>
    <w:rsid w:val="4D621727"/>
    <w:rsid w:val="4D625D40"/>
    <w:rsid w:val="4D63D5FB"/>
    <w:rsid w:val="4D640EDA"/>
    <w:rsid w:val="4D65CAFB"/>
    <w:rsid w:val="4D66C1AE"/>
    <w:rsid w:val="4D688EA1"/>
    <w:rsid w:val="4D68F080"/>
    <w:rsid w:val="4D699CB2"/>
    <w:rsid w:val="4D69BE3E"/>
    <w:rsid w:val="4D6A01F6"/>
    <w:rsid w:val="4D6BD73F"/>
    <w:rsid w:val="4D6C8B3C"/>
    <w:rsid w:val="4D6D9121"/>
    <w:rsid w:val="4D6F012E"/>
    <w:rsid w:val="4D6FF328"/>
    <w:rsid w:val="4D714FE4"/>
    <w:rsid w:val="4D71CD1F"/>
    <w:rsid w:val="4D7279C9"/>
    <w:rsid w:val="4D72A31F"/>
    <w:rsid w:val="4D72C2E9"/>
    <w:rsid w:val="4D73315B"/>
    <w:rsid w:val="4D738C8E"/>
    <w:rsid w:val="4D7534DE"/>
    <w:rsid w:val="4D7583EC"/>
    <w:rsid w:val="4D77A56A"/>
    <w:rsid w:val="4D79919B"/>
    <w:rsid w:val="4D79E80E"/>
    <w:rsid w:val="4D7BA141"/>
    <w:rsid w:val="4D7C7050"/>
    <w:rsid w:val="4D7C930A"/>
    <w:rsid w:val="4D7CEFE8"/>
    <w:rsid w:val="4D7E7991"/>
    <w:rsid w:val="4D7E9E0D"/>
    <w:rsid w:val="4D7EB1E8"/>
    <w:rsid w:val="4D7FA2C7"/>
    <w:rsid w:val="4D7FCBD1"/>
    <w:rsid w:val="4D8089BF"/>
    <w:rsid w:val="4D81F82B"/>
    <w:rsid w:val="4D82A0E7"/>
    <w:rsid w:val="4D83899C"/>
    <w:rsid w:val="4D863DF7"/>
    <w:rsid w:val="4D86F8FB"/>
    <w:rsid w:val="4D87CA69"/>
    <w:rsid w:val="4D8D641D"/>
    <w:rsid w:val="4D8FF778"/>
    <w:rsid w:val="4D9037B7"/>
    <w:rsid w:val="4D922705"/>
    <w:rsid w:val="4D929337"/>
    <w:rsid w:val="4D9367A2"/>
    <w:rsid w:val="4D93EBDD"/>
    <w:rsid w:val="4D9492CF"/>
    <w:rsid w:val="4D960EC9"/>
    <w:rsid w:val="4D969878"/>
    <w:rsid w:val="4D9735EE"/>
    <w:rsid w:val="4D99ED81"/>
    <w:rsid w:val="4D9A6DDD"/>
    <w:rsid w:val="4D9B171B"/>
    <w:rsid w:val="4D9B6098"/>
    <w:rsid w:val="4D9D7315"/>
    <w:rsid w:val="4D9E2CCC"/>
    <w:rsid w:val="4D9FA43D"/>
    <w:rsid w:val="4D9FC57C"/>
    <w:rsid w:val="4DA091D0"/>
    <w:rsid w:val="4DA0B1CE"/>
    <w:rsid w:val="4DA15CAB"/>
    <w:rsid w:val="4DA1FC98"/>
    <w:rsid w:val="4DA2C3EF"/>
    <w:rsid w:val="4DA33C99"/>
    <w:rsid w:val="4DA5FEF0"/>
    <w:rsid w:val="4DA7F91F"/>
    <w:rsid w:val="4DA8A0D3"/>
    <w:rsid w:val="4DA920BA"/>
    <w:rsid w:val="4DAA1EDB"/>
    <w:rsid w:val="4DABB22F"/>
    <w:rsid w:val="4DACD0E6"/>
    <w:rsid w:val="4DAD723B"/>
    <w:rsid w:val="4DAE01A5"/>
    <w:rsid w:val="4DAE366B"/>
    <w:rsid w:val="4DAE6D3B"/>
    <w:rsid w:val="4DAE8052"/>
    <w:rsid w:val="4DAEAD07"/>
    <w:rsid w:val="4DB02B55"/>
    <w:rsid w:val="4DB0A8F3"/>
    <w:rsid w:val="4DB0FDBB"/>
    <w:rsid w:val="4DB152B4"/>
    <w:rsid w:val="4DB2FACB"/>
    <w:rsid w:val="4DB3B309"/>
    <w:rsid w:val="4DB4FE47"/>
    <w:rsid w:val="4DB51425"/>
    <w:rsid w:val="4DB596FE"/>
    <w:rsid w:val="4DB768CE"/>
    <w:rsid w:val="4DB7B2BB"/>
    <w:rsid w:val="4DB7FBB6"/>
    <w:rsid w:val="4DB949B7"/>
    <w:rsid w:val="4DB9AA76"/>
    <w:rsid w:val="4DBA584C"/>
    <w:rsid w:val="4DBB3B00"/>
    <w:rsid w:val="4DC03A41"/>
    <w:rsid w:val="4DC1BFBA"/>
    <w:rsid w:val="4DC1EE7D"/>
    <w:rsid w:val="4DC2356B"/>
    <w:rsid w:val="4DC257B3"/>
    <w:rsid w:val="4DC30E82"/>
    <w:rsid w:val="4DC426C4"/>
    <w:rsid w:val="4DC43619"/>
    <w:rsid w:val="4DC54400"/>
    <w:rsid w:val="4DC5AF55"/>
    <w:rsid w:val="4DC6E2EE"/>
    <w:rsid w:val="4DC7597B"/>
    <w:rsid w:val="4DC8846D"/>
    <w:rsid w:val="4DC9905C"/>
    <w:rsid w:val="4DCB0A80"/>
    <w:rsid w:val="4DCCE85A"/>
    <w:rsid w:val="4DCDC54C"/>
    <w:rsid w:val="4DCF3D80"/>
    <w:rsid w:val="4DD06F95"/>
    <w:rsid w:val="4DD09B18"/>
    <w:rsid w:val="4DD13916"/>
    <w:rsid w:val="4DD1F439"/>
    <w:rsid w:val="4DD2073F"/>
    <w:rsid w:val="4DD266B1"/>
    <w:rsid w:val="4DD42FB1"/>
    <w:rsid w:val="4DD4B9F5"/>
    <w:rsid w:val="4DD57431"/>
    <w:rsid w:val="4DD5DB06"/>
    <w:rsid w:val="4DD5F68C"/>
    <w:rsid w:val="4DD7B5F1"/>
    <w:rsid w:val="4DD9DE17"/>
    <w:rsid w:val="4DDC7F4A"/>
    <w:rsid w:val="4DDCB9B1"/>
    <w:rsid w:val="4DDD1206"/>
    <w:rsid w:val="4DDD307D"/>
    <w:rsid w:val="4DDF819F"/>
    <w:rsid w:val="4DDFA15C"/>
    <w:rsid w:val="4DE1E540"/>
    <w:rsid w:val="4DE5DA26"/>
    <w:rsid w:val="4DE7AA63"/>
    <w:rsid w:val="4DE959A1"/>
    <w:rsid w:val="4DE95A0F"/>
    <w:rsid w:val="4DEA4489"/>
    <w:rsid w:val="4DEA4D57"/>
    <w:rsid w:val="4DECAADB"/>
    <w:rsid w:val="4DEDA70A"/>
    <w:rsid w:val="4DEE15A9"/>
    <w:rsid w:val="4DF0A72D"/>
    <w:rsid w:val="4DF2982D"/>
    <w:rsid w:val="4DF37CA6"/>
    <w:rsid w:val="4DF50779"/>
    <w:rsid w:val="4DF9E95B"/>
    <w:rsid w:val="4DFA95EF"/>
    <w:rsid w:val="4DFBEEB9"/>
    <w:rsid w:val="4DFC3B02"/>
    <w:rsid w:val="4DFDBB76"/>
    <w:rsid w:val="4DFED378"/>
    <w:rsid w:val="4E00AFDC"/>
    <w:rsid w:val="4E041C6C"/>
    <w:rsid w:val="4E042EFB"/>
    <w:rsid w:val="4E066B88"/>
    <w:rsid w:val="4E08E7DA"/>
    <w:rsid w:val="4E09DE0A"/>
    <w:rsid w:val="4E0A0E7E"/>
    <w:rsid w:val="4E0AF4C9"/>
    <w:rsid w:val="4E0B5616"/>
    <w:rsid w:val="4E0BE381"/>
    <w:rsid w:val="4E0DC9EB"/>
    <w:rsid w:val="4E1133EC"/>
    <w:rsid w:val="4E11D34D"/>
    <w:rsid w:val="4E13058D"/>
    <w:rsid w:val="4E137260"/>
    <w:rsid w:val="4E144986"/>
    <w:rsid w:val="4E14E458"/>
    <w:rsid w:val="4E15108F"/>
    <w:rsid w:val="4E166F08"/>
    <w:rsid w:val="4E16EB5F"/>
    <w:rsid w:val="4E17E5A9"/>
    <w:rsid w:val="4E193497"/>
    <w:rsid w:val="4E1DEFE0"/>
    <w:rsid w:val="4E2128F8"/>
    <w:rsid w:val="4E2153A6"/>
    <w:rsid w:val="4E215E87"/>
    <w:rsid w:val="4E216D3A"/>
    <w:rsid w:val="4E21CFFB"/>
    <w:rsid w:val="4E21DD1F"/>
    <w:rsid w:val="4E222693"/>
    <w:rsid w:val="4E230D07"/>
    <w:rsid w:val="4E237EE3"/>
    <w:rsid w:val="4E23EF86"/>
    <w:rsid w:val="4E250521"/>
    <w:rsid w:val="4E2594C0"/>
    <w:rsid w:val="4E2603A3"/>
    <w:rsid w:val="4E26DE3E"/>
    <w:rsid w:val="4E289BA8"/>
    <w:rsid w:val="4E292DB3"/>
    <w:rsid w:val="4E29E24D"/>
    <w:rsid w:val="4E2B1A51"/>
    <w:rsid w:val="4E2DA9EB"/>
    <w:rsid w:val="4E2E0FCC"/>
    <w:rsid w:val="4E2F3240"/>
    <w:rsid w:val="4E2FD4A2"/>
    <w:rsid w:val="4E3070A3"/>
    <w:rsid w:val="4E312B17"/>
    <w:rsid w:val="4E32012D"/>
    <w:rsid w:val="4E32404A"/>
    <w:rsid w:val="4E32842D"/>
    <w:rsid w:val="4E32F080"/>
    <w:rsid w:val="4E340A45"/>
    <w:rsid w:val="4E3512C8"/>
    <w:rsid w:val="4E36B4F6"/>
    <w:rsid w:val="4E37028C"/>
    <w:rsid w:val="4E37087C"/>
    <w:rsid w:val="4E37A091"/>
    <w:rsid w:val="4E3AC9C8"/>
    <w:rsid w:val="4E3B8F5E"/>
    <w:rsid w:val="4E3C2284"/>
    <w:rsid w:val="4E3CA4CC"/>
    <w:rsid w:val="4E3DD70A"/>
    <w:rsid w:val="4E3E6145"/>
    <w:rsid w:val="4E3FA3C1"/>
    <w:rsid w:val="4E3FA70E"/>
    <w:rsid w:val="4E41630D"/>
    <w:rsid w:val="4E430858"/>
    <w:rsid w:val="4E459D3F"/>
    <w:rsid w:val="4E46E2D8"/>
    <w:rsid w:val="4E4C03B6"/>
    <w:rsid w:val="4E4E7F58"/>
    <w:rsid w:val="4E4FCBA2"/>
    <w:rsid w:val="4E509D22"/>
    <w:rsid w:val="4E50B1BE"/>
    <w:rsid w:val="4E50F22C"/>
    <w:rsid w:val="4E515A3A"/>
    <w:rsid w:val="4E51FA9B"/>
    <w:rsid w:val="4E52CC0A"/>
    <w:rsid w:val="4E566581"/>
    <w:rsid w:val="4E57E674"/>
    <w:rsid w:val="4E581ED3"/>
    <w:rsid w:val="4E5A6356"/>
    <w:rsid w:val="4E5B4CE7"/>
    <w:rsid w:val="4E5CD06C"/>
    <w:rsid w:val="4E5D2314"/>
    <w:rsid w:val="4E5E4BDD"/>
    <w:rsid w:val="4E5E6F2C"/>
    <w:rsid w:val="4E6087A3"/>
    <w:rsid w:val="4E615245"/>
    <w:rsid w:val="4E644AB0"/>
    <w:rsid w:val="4E648B95"/>
    <w:rsid w:val="4E64A46E"/>
    <w:rsid w:val="4E658F1D"/>
    <w:rsid w:val="4E65FEB9"/>
    <w:rsid w:val="4E6637E5"/>
    <w:rsid w:val="4E682C8A"/>
    <w:rsid w:val="4E6CE917"/>
    <w:rsid w:val="4E6FE794"/>
    <w:rsid w:val="4E73D730"/>
    <w:rsid w:val="4E761919"/>
    <w:rsid w:val="4E770489"/>
    <w:rsid w:val="4E78500D"/>
    <w:rsid w:val="4E78B8B2"/>
    <w:rsid w:val="4E78EB81"/>
    <w:rsid w:val="4E7958A2"/>
    <w:rsid w:val="4E7A29E5"/>
    <w:rsid w:val="4E7C4D9B"/>
    <w:rsid w:val="4E7D1149"/>
    <w:rsid w:val="4E7DE552"/>
    <w:rsid w:val="4E7DEE54"/>
    <w:rsid w:val="4E7E0A95"/>
    <w:rsid w:val="4E7F3797"/>
    <w:rsid w:val="4E8049C3"/>
    <w:rsid w:val="4E81FF30"/>
    <w:rsid w:val="4E826CF2"/>
    <w:rsid w:val="4E828960"/>
    <w:rsid w:val="4E82F468"/>
    <w:rsid w:val="4E849AB0"/>
    <w:rsid w:val="4E84EAAC"/>
    <w:rsid w:val="4E860D2B"/>
    <w:rsid w:val="4E865813"/>
    <w:rsid w:val="4E876156"/>
    <w:rsid w:val="4E88BB8B"/>
    <w:rsid w:val="4E890BBE"/>
    <w:rsid w:val="4E8B318B"/>
    <w:rsid w:val="4E8BDCB9"/>
    <w:rsid w:val="4E8C9C9F"/>
    <w:rsid w:val="4E8E4831"/>
    <w:rsid w:val="4E8F578D"/>
    <w:rsid w:val="4E90E4F8"/>
    <w:rsid w:val="4E916D71"/>
    <w:rsid w:val="4E91E10F"/>
    <w:rsid w:val="4E924716"/>
    <w:rsid w:val="4E98049B"/>
    <w:rsid w:val="4E981AE2"/>
    <w:rsid w:val="4E9A0467"/>
    <w:rsid w:val="4E9A06F8"/>
    <w:rsid w:val="4E9BE790"/>
    <w:rsid w:val="4E9D5427"/>
    <w:rsid w:val="4E9FC966"/>
    <w:rsid w:val="4EA06D59"/>
    <w:rsid w:val="4EA1AA00"/>
    <w:rsid w:val="4EA1B1C9"/>
    <w:rsid w:val="4EA2063B"/>
    <w:rsid w:val="4EA3A2E1"/>
    <w:rsid w:val="4EA44BC5"/>
    <w:rsid w:val="4EA559E7"/>
    <w:rsid w:val="4EA74F3B"/>
    <w:rsid w:val="4EA8A926"/>
    <w:rsid w:val="4EA8BA27"/>
    <w:rsid w:val="4EA96D5F"/>
    <w:rsid w:val="4EABA41E"/>
    <w:rsid w:val="4EAC4D21"/>
    <w:rsid w:val="4EAD4745"/>
    <w:rsid w:val="4EAD9CE7"/>
    <w:rsid w:val="4EAE51BB"/>
    <w:rsid w:val="4EAFCE4C"/>
    <w:rsid w:val="4EB062F6"/>
    <w:rsid w:val="4EB098E6"/>
    <w:rsid w:val="4EB10A24"/>
    <w:rsid w:val="4EB19832"/>
    <w:rsid w:val="4EB22B19"/>
    <w:rsid w:val="4EB2893F"/>
    <w:rsid w:val="4EB2B503"/>
    <w:rsid w:val="4EB2C2C0"/>
    <w:rsid w:val="4EB5549C"/>
    <w:rsid w:val="4EB6E870"/>
    <w:rsid w:val="4EB88E7C"/>
    <w:rsid w:val="4EBA19D7"/>
    <w:rsid w:val="4EBC53E3"/>
    <w:rsid w:val="4EBD050F"/>
    <w:rsid w:val="4EBD5B6B"/>
    <w:rsid w:val="4EBDF966"/>
    <w:rsid w:val="4EBE0384"/>
    <w:rsid w:val="4EBE12DD"/>
    <w:rsid w:val="4EBED26C"/>
    <w:rsid w:val="4EC05F2D"/>
    <w:rsid w:val="4EC07CA0"/>
    <w:rsid w:val="4EC0F28B"/>
    <w:rsid w:val="4EC12A01"/>
    <w:rsid w:val="4EC36A81"/>
    <w:rsid w:val="4EC3A170"/>
    <w:rsid w:val="4EC4504A"/>
    <w:rsid w:val="4EC540B2"/>
    <w:rsid w:val="4ECA138F"/>
    <w:rsid w:val="4ECBB689"/>
    <w:rsid w:val="4ECD9343"/>
    <w:rsid w:val="4ECE5081"/>
    <w:rsid w:val="4ECF6F8C"/>
    <w:rsid w:val="4ECF90B5"/>
    <w:rsid w:val="4ED29614"/>
    <w:rsid w:val="4ED50D25"/>
    <w:rsid w:val="4ED66C99"/>
    <w:rsid w:val="4ED6E030"/>
    <w:rsid w:val="4ED6F5E8"/>
    <w:rsid w:val="4ED6FAFC"/>
    <w:rsid w:val="4ED72989"/>
    <w:rsid w:val="4ED7E8E8"/>
    <w:rsid w:val="4ED8DFC0"/>
    <w:rsid w:val="4ED8E797"/>
    <w:rsid w:val="4ED97A94"/>
    <w:rsid w:val="4EDAC64E"/>
    <w:rsid w:val="4EDBECC2"/>
    <w:rsid w:val="4EDD8B35"/>
    <w:rsid w:val="4EDE574B"/>
    <w:rsid w:val="4EDF6B18"/>
    <w:rsid w:val="4EE08BDE"/>
    <w:rsid w:val="4EE0D7E3"/>
    <w:rsid w:val="4EE35256"/>
    <w:rsid w:val="4EE36DC1"/>
    <w:rsid w:val="4EE39DE1"/>
    <w:rsid w:val="4EE78E16"/>
    <w:rsid w:val="4EE7D196"/>
    <w:rsid w:val="4EE8E971"/>
    <w:rsid w:val="4EECA9E9"/>
    <w:rsid w:val="4EEDBD93"/>
    <w:rsid w:val="4EEDD598"/>
    <w:rsid w:val="4EEE0A99"/>
    <w:rsid w:val="4EEF6A61"/>
    <w:rsid w:val="4EEF8F2D"/>
    <w:rsid w:val="4EEFF9DA"/>
    <w:rsid w:val="4EF02330"/>
    <w:rsid w:val="4EF25B23"/>
    <w:rsid w:val="4EF32278"/>
    <w:rsid w:val="4EF358F4"/>
    <w:rsid w:val="4EF3746D"/>
    <w:rsid w:val="4EF3CC9A"/>
    <w:rsid w:val="4EF81EDE"/>
    <w:rsid w:val="4EF84794"/>
    <w:rsid w:val="4EF8C278"/>
    <w:rsid w:val="4EF9B54C"/>
    <w:rsid w:val="4EFA32A0"/>
    <w:rsid w:val="4EFCC6B8"/>
    <w:rsid w:val="4EFD2CA9"/>
    <w:rsid w:val="4EFD4AB8"/>
    <w:rsid w:val="4EFE7BF3"/>
    <w:rsid w:val="4EFF1782"/>
    <w:rsid w:val="4EFFA535"/>
    <w:rsid w:val="4F000511"/>
    <w:rsid w:val="4F01434B"/>
    <w:rsid w:val="4F02FFD2"/>
    <w:rsid w:val="4F0324F5"/>
    <w:rsid w:val="4F0379EF"/>
    <w:rsid w:val="4F03F9D6"/>
    <w:rsid w:val="4F0715AD"/>
    <w:rsid w:val="4F07B3C3"/>
    <w:rsid w:val="4F088965"/>
    <w:rsid w:val="4F088E8F"/>
    <w:rsid w:val="4F0955D5"/>
    <w:rsid w:val="4F09B801"/>
    <w:rsid w:val="4F09C74E"/>
    <w:rsid w:val="4F109B42"/>
    <w:rsid w:val="4F12C0E2"/>
    <w:rsid w:val="4F12C47D"/>
    <w:rsid w:val="4F12DA33"/>
    <w:rsid w:val="4F137221"/>
    <w:rsid w:val="4F154E84"/>
    <w:rsid w:val="4F15B301"/>
    <w:rsid w:val="4F175B3C"/>
    <w:rsid w:val="4F185030"/>
    <w:rsid w:val="4F18C717"/>
    <w:rsid w:val="4F19C218"/>
    <w:rsid w:val="4F19D335"/>
    <w:rsid w:val="4F19EF0F"/>
    <w:rsid w:val="4F1A12FC"/>
    <w:rsid w:val="4F1A675A"/>
    <w:rsid w:val="4F1C09F0"/>
    <w:rsid w:val="4F1CC148"/>
    <w:rsid w:val="4F1CE4A7"/>
    <w:rsid w:val="4F1DF8B7"/>
    <w:rsid w:val="4F204966"/>
    <w:rsid w:val="4F2099D0"/>
    <w:rsid w:val="4F2426D1"/>
    <w:rsid w:val="4F2485A3"/>
    <w:rsid w:val="4F2564C0"/>
    <w:rsid w:val="4F25F803"/>
    <w:rsid w:val="4F278EFD"/>
    <w:rsid w:val="4F282C57"/>
    <w:rsid w:val="4F285F7B"/>
    <w:rsid w:val="4F2876FC"/>
    <w:rsid w:val="4F29839A"/>
    <w:rsid w:val="4F2A7C50"/>
    <w:rsid w:val="4F2B056F"/>
    <w:rsid w:val="4F2BC091"/>
    <w:rsid w:val="4F2CD208"/>
    <w:rsid w:val="4F2D0500"/>
    <w:rsid w:val="4F2D4F46"/>
    <w:rsid w:val="4F2F14CF"/>
    <w:rsid w:val="4F2FC944"/>
    <w:rsid w:val="4F30263F"/>
    <w:rsid w:val="4F303EAE"/>
    <w:rsid w:val="4F305BB2"/>
    <w:rsid w:val="4F3213E5"/>
    <w:rsid w:val="4F337A23"/>
    <w:rsid w:val="4F33F7CA"/>
    <w:rsid w:val="4F33F87A"/>
    <w:rsid w:val="4F341007"/>
    <w:rsid w:val="4F36288B"/>
    <w:rsid w:val="4F362ADB"/>
    <w:rsid w:val="4F384A17"/>
    <w:rsid w:val="4F392E0C"/>
    <w:rsid w:val="4F3ADA8A"/>
    <w:rsid w:val="4F3BA5E5"/>
    <w:rsid w:val="4F3C7076"/>
    <w:rsid w:val="4F3CA89D"/>
    <w:rsid w:val="4F3DB2CF"/>
    <w:rsid w:val="4F3E32D2"/>
    <w:rsid w:val="4F3E9B97"/>
    <w:rsid w:val="4F3F06F4"/>
    <w:rsid w:val="4F3FA4B3"/>
    <w:rsid w:val="4F3FF69F"/>
    <w:rsid w:val="4F416C6B"/>
    <w:rsid w:val="4F43E067"/>
    <w:rsid w:val="4F446FD9"/>
    <w:rsid w:val="4F4511DC"/>
    <w:rsid w:val="4F45D5AC"/>
    <w:rsid w:val="4F45F158"/>
    <w:rsid w:val="4F464E1E"/>
    <w:rsid w:val="4F476412"/>
    <w:rsid w:val="4F49C04A"/>
    <w:rsid w:val="4F49DC89"/>
    <w:rsid w:val="4F4A79FB"/>
    <w:rsid w:val="4F4C77F8"/>
    <w:rsid w:val="4F4C7D14"/>
    <w:rsid w:val="4F4CFCA0"/>
    <w:rsid w:val="4F4D78BF"/>
    <w:rsid w:val="4F501297"/>
    <w:rsid w:val="4F5230C8"/>
    <w:rsid w:val="4F52EF3B"/>
    <w:rsid w:val="4F530ACD"/>
    <w:rsid w:val="4F54E043"/>
    <w:rsid w:val="4F55A9CE"/>
    <w:rsid w:val="4F573E3E"/>
    <w:rsid w:val="4F5B0761"/>
    <w:rsid w:val="4F5B2621"/>
    <w:rsid w:val="4F5CCB84"/>
    <w:rsid w:val="4F5CF2A7"/>
    <w:rsid w:val="4F5D2BB9"/>
    <w:rsid w:val="4F5D350C"/>
    <w:rsid w:val="4F5D816B"/>
    <w:rsid w:val="4F5FF51C"/>
    <w:rsid w:val="4F612B68"/>
    <w:rsid w:val="4F62C460"/>
    <w:rsid w:val="4F6496DA"/>
    <w:rsid w:val="4F6855F2"/>
    <w:rsid w:val="4F68679B"/>
    <w:rsid w:val="4F68B398"/>
    <w:rsid w:val="4F6AC67E"/>
    <w:rsid w:val="4F6AFA25"/>
    <w:rsid w:val="4F6B2824"/>
    <w:rsid w:val="4F6C7275"/>
    <w:rsid w:val="4F6CCA9F"/>
    <w:rsid w:val="4F6E0CBD"/>
    <w:rsid w:val="4F6E1A54"/>
    <w:rsid w:val="4F6E9416"/>
    <w:rsid w:val="4F6EBE80"/>
    <w:rsid w:val="4F6ECB7F"/>
    <w:rsid w:val="4F6F29A3"/>
    <w:rsid w:val="4F701B26"/>
    <w:rsid w:val="4F77B9F0"/>
    <w:rsid w:val="4F78131A"/>
    <w:rsid w:val="4F79D647"/>
    <w:rsid w:val="4F7B2672"/>
    <w:rsid w:val="4F7B5F07"/>
    <w:rsid w:val="4F7B80A7"/>
    <w:rsid w:val="4F7CAFEB"/>
    <w:rsid w:val="4F7E1576"/>
    <w:rsid w:val="4F7E1FF0"/>
    <w:rsid w:val="4F7FCB8A"/>
    <w:rsid w:val="4F80CBC4"/>
    <w:rsid w:val="4F831A4A"/>
    <w:rsid w:val="4F84686B"/>
    <w:rsid w:val="4F84E5F4"/>
    <w:rsid w:val="4F85353D"/>
    <w:rsid w:val="4F85794D"/>
    <w:rsid w:val="4F863D1B"/>
    <w:rsid w:val="4F87789C"/>
    <w:rsid w:val="4F887B3C"/>
    <w:rsid w:val="4F8A0252"/>
    <w:rsid w:val="4F8A587B"/>
    <w:rsid w:val="4F8A8C88"/>
    <w:rsid w:val="4F8AAFAF"/>
    <w:rsid w:val="4F8B0668"/>
    <w:rsid w:val="4F8C6231"/>
    <w:rsid w:val="4F8DA707"/>
    <w:rsid w:val="4F8E3818"/>
    <w:rsid w:val="4F8E3B5C"/>
    <w:rsid w:val="4F8F90E4"/>
    <w:rsid w:val="4F8FA5D0"/>
    <w:rsid w:val="4F910AA3"/>
    <w:rsid w:val="4F93D8E2"/>
    <w:rsid w:val="4F95624D"/>
    <w:rsid w:val="4F95C8E8"/>
    <w:rsid w:val="4F99032F"/>
    <w:rsid w:val="4F9BDE6C"/>
    <w:rsid w:val="4F9D6E9A"/>
    <w:rsid w:val="4FA13C8A"/>
    <w:rsid w:val="4FA1FB4A"/>
    <w:rsid w:val="4FA36988"/>
    <w:rsid w:val="4FA40B7A"/>
    <w:rsid w:val="4FA525E1"/>
    <w:rsid w:val="4FA60122"/>
    <w:rsid w:val="4FA6E96B"/>
    <w:rsid w:val="4FA72FC8"/>
    <w:rsid w:val="4FAD74CF"/>
    <w:rsid w:val="4FADDE0E"/>
    <w:rsid w:val="4FB218F3"/>
    <w:rsid w:val="4FB2D50D"/>
    <w:rsid w:val="4FB33271"/>
    <w:rsid w:val="4FB379AE"/>
    <w:rsid w:val="4FB3E666"/>
    <w:rsid w:val="4FB480DB"/>
    <w:rsid w:val="4FB577FD"/>
    <w:rsid w:val="4FB5802B"/>
    <w:rsid w:val="4FB7FC27"/>
    <w:rsid w:val="4FB836D7"/>
    <w:rsid w:val="4FB954F4"/>
    <w:rsid w:val="4FB9AC57"/>
    <w:rsid w:val="4FB9FC82"/>
    <w:rsid w:val="4FBA4C5D"/>
    <w:rsid w:val="4FBB001C"/>
    <w:rsid w:val="4FBB0261"/>
    <w:rsid w:val="4FBDAE5B"/>
    <w:rsid w:val="4FBFA00B"/>
    <w:rsid w:val="4FC124ED"/>
    <w:rsid w:val="4FC2DB05"/>
    <w:rsid w:val="4FC2F4CB"/>
    <w:rsid w:val="4FC47AD0"/>
    <w:rsid w:val="4FC746F0"/>
    <w:rsid w:val="4FCA0DF0"/>
    <w:rsid w:val="4FCA4D7E"/>
    <w:rsid w:val="4FCA8647"/>
    <w:rsid w:val="4FCB3258"/>
    <w:rsid w:val="4FCC854C"/>
    <w:rsid w:val="4FCDF9F3"/>
    <w:rsid w:val="4FCF2857"/>
    <w:rsid w:val="4FD042E7"/>
    <w:rsid w:val="4FD1ED98"/>
    <w:rsid w:val="4FD49B80"/>
    <w:rsid w:val="4FD7C39B"/>
    <w:rsid w:val="4FD84679"/>
    <w:rsid w:val="4FD88D4F"/>
    <w:rsid w:val="4FDA2195"/>
    <w:rsid w:val="4FDD82F0"/>
    <w:rsid w:val="4FDD8383"/>
    <w:rsid w:val="4FE2E974"/>
    <w:rsid w:val="4FE3EB2A"/>
    <w:rsid w:val="4FE62284"/>
    <w:rsid w:val="4FE6ECD1"/>
    <w:rsid w:val="4FE8C1EB"/>
    <w:rsid w:val="4FEB0505"/>
    <w:rsid w:val="4FEB2B2B"/>
    <w:rsid w:val="4FF11516"/>
    <w:rsid w:val="4FF148AD"/>
    <w:rsid w:val="4FF2616C"/>
    <w:rsid w:val="4FF9010D"/>
    <w:rsid w:val="4FF91DF8"/>
    <w:rsid w:val="4FF9F954"/>
    <w:rsid w:val="4FFA2326"/>
    <w:rsid w:val="4FFC8467"/>
    <w:rsid w:val="4FFD7754"/>
    <w:rsid w:val="4FFD7B55"/>
    <w:rsid w:val="4FFF9370"/>
    <w:rsid w:val="500074DE"/>
    <w:rsid w:val="500129D9"/>
    <w:rsid w:val="500175C1"/>
    <w:rsid w:val="5001F4D0"/>
    <w:rsid w:val="50047690"/>
    <w:rsid w:val="500551E7"/>
    <w:rsid w:val="50063EBE"/>
    <w:rsid w:val="50066864"/>
    <w:rsid w:val="50072220"/>
    <w:rsid w:val="5008FF2D"/>
    <w:rsid w:val="500964C0"/>
    <w:rsid w:val="500A3B03"/>
    <w:rsid w:val="500BCF2D"/>
    <w:rsid w:val="500C0827"/>
    <w:rsid w:val="500E3858"/>
    <w:rsid w:val="50102951"/>
    <w:rsid w:val="5010FACB"/>
    <w:rsid w:val="50144E65"/>
    <w:rsid w:val="5016AF13"/>
    <w:rsid w:val="5017E0AC"/>
    <w:rsid w:val="50180BDF"/>
    <w:rsid w:val="5018F79F"/>
    <w:rsid w:val="50196142"/>
    <w:rsid w:val="501B9AFC"/>
    <w:rsid w:val="501BD136"/>
    <w:rsid w:val="501DCDAD"/>
    <w:rsid w:val="501E62A6"/>
    <w:rsid w:val="501F154D"/>
    <w:rsid w:val="501F8B8C"/>
    <w:rsid w:val="502128E2"/>
    <w:rsid w:val="50231CA7"/>
    <w:rsid w:val="5023FCD2"/>
    <w:rsid w:val="50242405"/>
    <w:rsid w:val="50246001"/>
    <w:rsid w:val="5024E0BC"/>
    <w:rsid w:val="502539F1"/>
    <w:rsid w:val="502658FC"/>
    <w:rsid w:val="5027E671"/>
    <w:rsid w:val="502B3023"/>
    <w:rsid w:val="502BC6C1"/>
    <w:rsid w:val="502CC098"/>
    <w:rsid w:val="502DDAC5"/>
    <w:rsid w:val="502F96B3"/>
    <w:rsid w:val="50302F19"/>
    <w:rsid w:val="5030DC07"/>
    <w:rsid w:val="5031016D"/>
    <w:rsid w:val="50318E7B"/>
    <w:rsid w:val="5031E207"/>
    <w:rsid w:val="50326241"/>
    <w:rsid w:val="50331BD5"/>
    <w:rsid w:val="5034E988"/>
    <w:rsid w:val="50364658"/>
    <w:rsid w:val="503778D6"/>
    <w:rsid w:val="50384F98"/>
    <w:rsid w:val="5038BF1E"/>
    <w:rsid w:val="503B99B3"/>
    <w:rsid w:val="503BE42C"/>
    <w:rsid w:val="503C4F00"/>
    <w:rsid w:val="503C64EB"/>
    <w:rsid w:val="503E36C3"/>
    <w:rsid w:val="503F7000"/>
    <w:rsid w:val="50417224"/>
    <w:rsid w:val="5042422C"/>
    <w:rsid w:val="50441617"/>
    <w:rsid w:val="5045DA1E"/>
    <w:rsid w:val="5046F4B9"/>
    <w:rsid w:val="5047B387"/>
    <w:rsid w:val="50495E48"/>
    <w:rsid w:val="50498DC5"/>
    <w:rsid w:val="5049CA7F"/>
    <w:rsid w:val="5049D137"/>
    <w:rsid w:val="504B6A77"/>
    <w:rsid w:val="504E6551"/>
    <w:rsid w:val="504E8FD4"/>
    <w:rsid w:val="504F2413"/>
    <w:rsid w:val="504FE12E"/>
    <w:rsid w:val="5054B35F"/>
    <w:rsid w:val="50557FAA"/>
    <w:rsid w:val="50566F32"/>
    <w:rsid w:val="50572BBF"/>
    <w:rsid w:val="5057B4E3"/>
    <w:rsid w:val="5057F4B8"/>
    <w:rsid w:val="505957D4"/>
    <w:rsid w:val="5059D3E5"/>
    <w:rsid w:val="505A20A7"/>
    <w:rsid w:val="505B9404"/>
    <w:rsid w:val="505D05A0"/>
    <w:rsid w:val="505E173E"/>
    <w:rsid w:val="505F9997"/>
    <w:rsid w:val="505FA539"/>
    <w:rsid w:val="50609E08"/>
    <w:rsid w:val="5060DA7A"/>
    <w:rsid w:val="50626EE7"/>
    <w:rsid w:val="5062E8D1"/>
    <w:rsid w:val="50636E65"/>
    <w:rsid w:val="50667DDD"/>
    <w:rsid w:val="5066B23D"/>
    <w:rsid w:val="50681117"/>
    <w:rsid w:val="5068239E"/>
    <w:rsid w:val="5068851C"/>
    <w:rsid w:val="50694A91"/>
    <w:rsid w:val="506C9950"/>
    <w:rsid w:val="506F9DE1"/>
    <w:rsid w:val="5071CA78"/>
    <w:rsid w:val="50748DA2"/>
    <w:rsid w:val="50762FEB"/>
    <w:rsid w:val="50772F97"/>
    <w:rsid w:val="50780F6B"/>
    <w:rsid w:val="5079D4AD"/>
    <w:rsid w:val="507C2602"/>
    <w:rsid w:val="507C40CC"/>
    <w:rsid w:val="507C77CE"/>
    <w:rsid w:val="507CC1C0"/>
    <w:rsid w:val="507D5067"/>
    <w:rsid w:val="507EF6DD"/>
    <w:rsid w:val="507F091F"/>
    <w:rsid w:val="507FFBAA"/>
    <w:rsid w:val="50804060"/>
    <w:rsid w:val="5080FCC7"/>
    <w:rsid w:val="5082BDA8"/>
    <w:rsid w:val="50836301"/>
    <w:rsid w:val="5083F800"/>
    <w:rsid w:val="5085252D"/>
    <w:rsid w:val="50870183"/>
    <w:rsid w:val="508764D8"/>
    <w:rsid w:val="5087B254"/>
    <w:rsid w:val="5088289C"/>
    <w:rsid w:val="50889E35"/>
    <w:rsid w:val="5089AE83"/>
    <w:rsid w:val="5089F9A0"/>
    <w:rsid w:val="508A4E55"/>
    <w:rsid w:val="508B068E"/>
    <w:rsid w:val="508BE307"/>
    <w:rsid w:val="508C10A4"/>
    <w:rsid w:val="508D02AD"/>
    <w:rsid w:val="508D170D"/>
    <w:rsid w:val="50978CF4"/>
    <w:rsid w:val="509845C8"/>
    <w:rsid w:val="5099EC22"/>
    <w:rsid w:val="509AB9CD"/>
    <w:rsid w:val="509AE35A"/>
    <w:rsid w:val="509B06E6"/>
    <w:rsid w:val="509C43BD"/>
    <w:rsid w:val="509FD389"/>
    <w:rsid w:val="509FE4A5"/>
    <w:rsid w:val="50A0C023"/>
    <w:rsid w:val="50A258C9"/>
    <w:rsid w:val="50A355A9"/>
    <w:rsid w:val="50A63ABF"/>
    <w:rsid w:val="50A65571"/>
    <w:rsid w:val="50A75199"/>
    <w:rsid w:val="50A78FBC"/>
    <w:rsid w:val="50A8298C"/>
    <w:rsid w:val="50A88376"/>
    <w:rsid w:val="50AA8962"/>
    <w:rsid w:val="50AAB11C"/>
    <w:rsid w:val="50AB5E8B"/>
    <w:rsid w:val="50AC3B71"/>
    <w:rsid w:val="50AF6294"/>
    <w:rsid w:val="50B0B714"/>
    <w:rsid w:val="50B29DB0"/>
    <w:rsid w:val="50B36692"/>
    <w:rsid w:val="50B3B71F"/>
    <w:rsid w:val="50B4EC2B"/>
    <w:rsid w:val="50B5820D"/>
    <w:rsid w:val="50B714B8"/>
    <w:rsid w:val="50B72D99"/>
    <w:rsid w:val="50BA35D6"/>
    <w:rsid w:val="50BAF9E0"/>
    <w:rsid w:val="50BB1ACC"/>
    <w:rsid w:val="50BCB427"/>
    <w:rsid w:val="50BD275D"/>
    <w:rsid w:val="50C0C444"/>
    <w:rsid w:val="50C27606"/>
    <w:rsid w:val="50C35735"/>
    <w:rsid w:val="50C3D976"/>
    <w:rsid w:val="50C40853"/>
    <w:rsid w:val="50C47A4F"/>
    <w:rsid w:val="50C4A31D"/>
    <w:rsid w:val="50C5A96E"/>
    <w:rsid w:val="50C73268"/>
    <w:rsid w:val="50C88608"/>
    <w:rsid w:val="50C95FA8"/>
    <w:rsid w:val="50C9A756"/>
    <w:rsid w:val="50CA4DE6"/>
    <w:rsid w:val="50CDC449"/>
    <w:rsid w:val="50CE8EA0"/>
    <w:rsid w:val="50D043AD"/>
    <w:rsid w:val="50D0BFB8"/>
    <w:rsid w:val="50D24974"/>
    <w:rsid w:val="50D25FC1"/>
    <w:rsid w:val="50D2D089"/>
    <w:rsid w:val="50D306E5"/>
    <w:rsid w:val="50D37E8D"/>
    <w:rsid w:val="50D3D90A"/>
    <w:rsid w:val="50D51983"/>
    <w:rsid w:val="50D61CB9"/>
    <w:rsid w:val="50D6598E"/>
    <w:rsid w:val="50D6BF57"/>
    <w:rsid w:val="50D79E36"/>
    <w:rsid w:val="50D7BB18"/>
    <w:rsid w:val="50DBC55A"/>
    <w:rsid w:val="50DBF2E7"/>
    <w:rsid w:val="50DC7C70"/>
    <w:rsid w:val="50DED732"/>
    <w:rsid w:val="50DF6B32"/>
    <w:rsid w:val="50DFA236"/>
    <w:rsid w:val="50E1C1F9"/>
    <w:rsid w:val="50E34F36"/>
    <w:rsid w:val="50E3641B"/>
    <w:rsid w:val="50E4F00D"/>
    <w:rsid w:val="50E5C6A6"/>
    <w:rsid w:val="50E5DF43"/>
    <w:rsid w:val="50E6DE3F"/>
    <w:rsid w:val="50E85818"/>
    <w:rsid w:val="50E8C325"/>
    <w:rsid w:val="50E9AE59"/>
    <w:rsid w:val="50EA479B"/>
    <w:rsid w:val="50EB5D4D"/>
    <w:rsid w:val="50EB91F9"/>
    <w:rsid w:val="50EDC0E1"/>
    <w:rsid w:val="50EECB75"/>
    <w:rsid w:val="50EF8AE9"/>
    <w:rsid w:val="50F14381"/>
    <w:rsid w:val="50F303BB"/>
    <w:rsid w:val="50F3D28C"/>
    <w:rsid w:val="50F5AE03"/>
    <w:rsid w:val="50F5D5F1"/>
    <w:rsid w:val="50F857D7"/>
    <w:rsid w:val="50F8907E"/>
    <w:rsid w:val="50FAC0BD"/>
    <w:rsid w:val="50FD415D"/>
    <w:rsid w:val="50FF1D59"/>
    <w:rsid w:val="50FF3E36"/>
    <w:rsid w:val="510054F4"/>
    <w:rsid w:val="5100FF24"/>
    <w:rsid w:val="51017D0C"/>
    <w:rsid w:val="5103D7C3"/>
    <w:rsid w:val="5103FAC6"/>
    <w:rsid w:val="5104E58C"/>
    <w:rsid w:val="5105552A"/>
    <w:rsid w:val="5107397E"/>
    <w:rsid w:val="5108B4D7"/>
    <w:rsid w:val="5109C109"/>
    <w:rsid w:val="510A48D1"/>
    <w:rsid w:val="510A7783"/>
    <w:rsid w:val="510A7C97"/>
    <w:rsid w:val="510BC412"/>
    <w:rsid w:val="510CF9CD"/>
    <w:rsid w:val="510EA8AF"/>
    <w:rsid w:val="510F35D6"/>
    <w:rsid w:val="510F9B96"/>
    <w:rsid w:val="51100497"/>
    <w:rsid w:val="5110A260"/>
    <w:rsid w:val="51112795"/>
    <w:rsid w:val="5111D27E"/>
    <w:rsid w:val="5112F43B"/>
    <w:rsid w:val="5113E7BD"/>
    <w:rsid w:val="511561D9"/>
    <w:rsid w:val="51166100"/>
    <w:rsid w:val="5116776C"/>
    <w:rsid w:val="511733B1"/>
    <w:rsid w:val="51181B19"/>
    <w:rsid w:val="51188722"/>
    <w:rsid w:val="5118DDD8"/>
    <w:rsid w:val="511BB20E"/>
    <w:rsid w:val="511BFC87"/>
    <w:rsid w:val="511D01A0"/>
    <w:rsid w:val="511D1737"/>
    <w:rsid w:val="511D417A"/>
    <w:rsid w:val="511F0ADE"/>
    <w:rsid w:val="511F46B0"/>
    <w:rsid w:val="5120D6DA"/>
    <w:rsid w:val="512151BD"/>
    <w:rsid w:val="5122A127"/>
    <w:rsid w:val="5124F4A3"/>
    <w:rsid w:val="5128AA6A"/>
    <w:rsid w:val="51299045"/>
    <w:rsid w:val="5129B288"/>
    <w:rsid w:val="512C23EF"/>
    <w:rsid w:val="512C2E07"/>
    <w:rsid w:val="512CA83B"/>
    <w:rsid w:val="512E8480"/>
    <w:rsid w:val="51301929"/>
    <w:rsid w:val="5131C9AF"/>
    <w:rsid w:val="51333078"/>
    <w:rsid w:val="5134B0A5"/>
    <w:rsid w:val="51354D47"/>
    <w:rsid w:val="51354FEB"/>
    <w:rsid w:val="51378B5F"/>
    <w:rsid w:val="51379796"/>
    <w:rsid w:val="5137D6F5"/>
    <w:rsid w:val="513B6136"/>
    <w:rsid w:val="513DE861"/>
    <w:rsid w:val="513E048E"/>
    <w:rsid w:val="514001C1"/>
    <w:rsid w:val="5142D9CE"/>
    <w:rsid w:val="5142DF5B"/>
    <w:rsid w:val="51452EC4"/>
    <w:rsid w:val="514836DC"/>
    <w:rsid w:val="51497F0A"/>
    <w:rsid w:val="514A0C27"/>
    <w:rsid w:val="514EE476"/>
    <w:rsid w:val="515046EF"/>
    <w:rsid w:val="5151407D"/>
    <w:rsid w:val="51516669"/>
    <w:rsid w:val="5152BC44"/>
    <w:rsid w:val="51558217"/>
    <w:rsid w:val="5158B6DE"/>
    <w:rsid w:val="515A2643"/>
    <w:rsid w:val="515E78F2"/>
    <w:rsid w:val="5161C5EA"/>
    <w:rsid w:val="51634530"/>
    <w:rsid w:val="5166F5C1"/>
    <w:rsid w:val="5167212E"/>
    <w:rsid w:val="5169B911"/>
    <w:rsid w:val="5169CA54"/>
    <w:rsid w:val="516B2E49"/>
    <w:rsid w:val="516E0C79"/>
    <w:rsid w:val="516ECE30"/>
    <w:rsid w:val="516F9113"/>
    <w:rsid w:val="516FEE28"/>
    <w:rsid w:val="51704317"/>
    <w:rsid w:val="51739CA0"/>
    <w:rsid w:val="51744251"/>
    <w:rsid w:val="5174EC84"/>
    <w:rsid w:val="51753DB7"/>
    <w:rsid w:val="51784E60"/>
    <w:rsid w:val="5178E3A4"/>
    <w:rsid w:val="517A6245"/>
    <w:rsid w:val="517CE3BB"/>
    <w:rsid w:val="517E3788"/>
    <w:rsid w:val="517FBF19"/>
    <w:rsid w:val="517FC8A2"/>
    <w:rsid w:val="518020CD"/>
    <w:rsid w:val="5180486E"/>
    <w:rsid w:val="5180D0B6"/>
    <w:rsid w:val="51813B5A"/>
    <w:rsid w:val="518547E6"/>
    <w:rsid w:val="51869B20"/>
    <w:rsid w:val="518971FC"/>
    <w:rsid w:val="5189F23E"/>
    <w:rsid w:val="518AEDB3"/>
    <w:rsid w:val="518B8A2E"/>
    <w:rsid w:val="518BA446"/>
    <w:rsid w:val="518E7F05"/>
    <w:rsid w:val="518EEA5E"/>
    <w:rsid w:val="518F63DA"/>
    <w:rsid w:val="518F7B4C"/>
    <w:rsid w:val="519035A9"/>
    <w:rsid w:val="5190EC90"/>
    <w:rsid w:val="5195862A"/>
    <w:rsid w:val="5196A098"/>
    <w:rsid w:val="5196C696"/>
    <w:rsid w:val="5198192A"/>
    <w:rsid w:val="519C445C"/>
    <w:rsid w:val="519C6D7D"/>
    <w:rsid w:val="519C762E"/>
    <w:rsid w:val="519CA288"/>
    <w:rsid w:val="519CE26B"/>
    <w:rsid w:val="519D7E74"/>
    <w:rsid w:val="519EE923"/>
    <w:rsid w:val="519F121A"/>
    <w:rsid w:val="519F5FD5"/>
    <w:rsid w:val="519FCD38"/>
    <w:rsid w:val="51A097E2"/>
    <w:rsid w:val="51A0AB98"/>
    <w:rsid w:val="51A101E8"/>
    <w:rsid w:val="51A197A7"/>
    <w:rsid w:val="51A1DEA5"/>
    <w:rsid w:val="51A1EC3A"/>
    <w:rsid w:val="51A3B554"/>
    <w:rsid w:val="51A5ABD5"/>
    <w:rsid w:val="51A62EBA"/>
    <w:rsid w:val="51A6D2B6"/>
    <w:rsid w:val="51A700B2"/>
    <w:rsid w:val="51A70CE2"/>
    <w:rsid w:val="51A9980D"/>
    <w:rsid w:val="51AA2643"/>
    <w:rsid w:val="51AB8451"/>
    <w:rsid w:val="51B06992"/>
    <w:rsid w:val="51B3C944"/>
    <w:rsid w:val="51B87C00"/>
    <w:rsid w:val="51B8F736"/>
    <w:rsid w:val="51B9D526"/>
    <w:rsid w:val="51BBEC8D"/>
    <w:rsid w:val="51BC1E9F"/>
    <w:rsid w:val="51C02CE9"/>
    <w:rsid w:val="51C20EED"/>
    <w:rsid w:val="51C22BA2"/>
    <w:rsid w:val="51C2B382"/>
    <w:rsid w:val="51C64481"/>
    <w:rsid w:val="51C6E95B"/>
    <w:rsid w:val="51C7EBB1"/>
    <w:rsid w:val="51C948D4"/>
    <w:rsid w:val="51C9A1E4"/>
    <w:rsid w:val="51C9C8CD"/>
    <w:rsid w:val="51CB3D0A"/>
    <w:rsid w:val="51CE1D23"/>
    <w:rsid w:val="51CE7805"/>
    <w:rsid w:val="51CED9F3"/>
    <w:rsid w:val="51CF637E"/>
    <w:rsid w:val="51CFAEE0"/>
    <w:rsid w:val="51D1526A"/>
    <w:rsid w:val="51D49B7C"/>
    <w:rsid w:val="51D55114"/>
    <w:rsid w:val="51D7009E"/>
    <w:rsid w:val="51DA720B"/>
    <w:rsid w:val="51DACAE0"/>
    <w:rsid w:val="51DBD5B1"/>
    <w:rsid w:val="51DCEC7E"/>
    <w:rsid w:val="51DDF9F1"/>
    <w:rsid w:val="51E0CA3D"/>
    <w:rsid w:val="51E1315E"/>
    <w:rsid w:val="51E4093E"/>
    <w:rsid w:val="51E41E17"/>
    <w:rsid w:val="51E68DB7"/>
    <w:rsid w:val="51E740CF"/>
    <w:rsid w:val="51E8AAD7"/>
    <w:rsid w:val="51E9A110"/>
    <w:rsid w:val="51EA3FE3"/>
    <w:rsid w:val="51EA7BF7"/>
    <w:rsid w:val="51EBEB55"/>
    <w:rsid w:val="51EBEF6A"/>
    <w:rsid w:val="51ED7EB5"/>
    <w:rsid w:val="51EEA003"/>
    <w:rsid w:val="51F45806"/>
    <w:rsid w:val="51F505EB"/>
    <w:rsid w:val="51F783F0"/>
    <w:rsid w:val="51F79C02"/>
    <w:rsid w:val="51F7C136"/>
    <w:rsid w:val="51FB435C"/>
    <w:rsid w:val="51FC7CCD"/>
    <w:rsid w:val="51FCBFC0"/>
    <w:rsid w:val="51FE83C0"/>
    <w:rsid w:val="51FF33C1"/>
    <w:rsid w:val="51FFDDD9"/>
    <w:rsid w:val="52007F97"/>
    <w:rsid w:val="520112F5"/>
    <w:rsid w:val="52031300"/>
    <w:rsid w:val="52031E05"/>
    <w:rsid w:val="52062BA6"/>
    <w:rsid w:val="52091CE8"/>
    <w:rsid w:val="520A5A09"/>
    <w:rsid w:val="520AD678"/>
    <w:rsid w:val="520B13AF"/>
    <w:rsid w:val="520D7BEA"/>
    <w:rsid w:val="52138D84"/>
    <w:rsid w:val="5214FAE9"/>
    <w:rsid w:val="52154F40"/>
    <w:rsid w:val="521621D6"/>
    <w:rsid w:val="52172FBD"/>
    <w:rsid w:val="521E44F7"/>
    <w:rsid w:val="521FCDE8"/>
    <w:rsid w:val="521FEE9A"/>
    <w:rsid w:val="522224A4"/>
    <w:rsid w:val="5222C7CA"/>
    <w:rsid w:val="5222E67E"/>
    <w:rsid w:val="5223C3A5"/>
    <w:rsid w:val="5223F393"/>
    <w:rsid w:val="522457D8"/>
    <w:rsid w:val="5225D73B"/>
    <w:rsid w:val="5227DACD"/>
    <w:rsid w:val="52292B4C"/>
    <w:rsid w:val="522954D3"/>
    <w:rsid w:val="522C120D"/>
    <w:rsid w:val="522FCEAB"/>
    <w:rsid w:val="5230BB16"/>
    <w:rsid w:val="523139DF"/>
    <w:rsid w:val="523206F3"/>
    <w:rsid w:val="5232EDA5"/>
    <w:rsid w:val="5234558D"/>
    <w:rsid w:val="52353C42"/>
    <w:rsid w:val="5237D44B"/>
    <w:rsid w:val="52388569"/>
    <w:rsid w:val="523B19CD"/>
    <w:rsid w:val="523E61E6"/>
    <w:rsid w:val="523E8E26"/>
    <w:rsid w:val="5240A8F9"/>
    <w:rsid w:val="52425315"/>
    <w:rsid w:val="524276CD"/>
    <w:rsid w:val="52437B30"/>
    <w:rsid w:val="52458C7C"/>
    <w:rsid w:val="52469706"/>
    <w:rsid w:val="5246FDA1"/>
    <w:rsid w:val="5248F00D"/>
    <w:rsid w:val="5249A8BB"/>
    <w:rsid w:val="524BE587"/>
    <w:rsid w:val="524D493F"/>
    <w:rsid w:val="524F6AFB"/>
    <w:rsid w:val="5250FCA8"/>
    <w:rsid w:val="5252D03A"/>
    <w:rsid w:val="52554A38"/>
    <w:rsid w:val="5255A0C1"/>
    <w:rsid w:val="5256EB2D"/>
    <w:rsid w:val="5256F65F"/>
    <w:rsid w:val="52577A71"/>
    <w:rsid w:val="5257885B"/>
    <w:rsid w:val="525797DF"/>
    <w:rsid w:val="525960DD"/>
    <w:rsid w:val="525BB590"/>
    <w:rsid w:val="525C3D2D"/>
    <w:rsid w:val="525DCCD0"/>
    <w:rsid w:val="525E323B"/>
    <w:rsid w:val="525FF6B2"/>
    <w:rsid w:val="52607740"/>
    <w:rsid w:val="52682BB9"/>
    <w:rsid w:val="52689B29"/>
    <w:rsid w:val="526987AF"/>
    <w:rsid w:val="526BBD99"/>
    <w:rsid w:val="526E7757"/>
    <w:rsid w:val="52704572"/>
    <w:rsid w:val="527090A1"/>
    <w:rsid w:val="5270C518"/>
    <w:rsid w:val="5270DB70"/>
    <w:rsid w:val="5270E465"/>
    <w:rsid w:val="527241B6"/>
    <w:rsid w:val="52731A7D"/>
    <w:rsid w:val="527439C7"/>
    <w:rsid w:val="52760512"/>
    <w:rsid w:val="527612D1"/>
    <w:rsid w:val="52774EC1"/>
    <w:rsid w:val="5277CB88"/>
    <w:rsid w:val="52787AD9"/>
    <w:rsid w:val="527923DC"/>
    <w:rsid w:val="527AF398"/>
    <w:rsid w:val="527C7F56"/>
    <w:rsid w:val="527DBA90"/>
    <w:rsid w:val="527EA761"/>
    <w:rsid w:val="527F078A"/>
    <w:rsid w:val="527F43BD"/>
    <w:rsid w:val="5280A6B8"/>
    <w:rsid w:val="52818C5D"/>
    <w:rsid w:val="52818F38"/>
    <w:rsid w:val="52819F51"/>
    <w:rsid w:val="5282063D"/>
    <w:rsid w:val="52823045"/>
    <w:rsid w:val="5283BBA3"/>
    <w:rsid w:val="5284DE21"/>
    <w:rsid w:val="528769EF"/>
    <w:rsid w:val="52877A76"/>
    <w:rsid w:val="5289F1EF"/>
    <w:rsid w:val="528A8DF8"/>
    <w:rsid w:val="528B52BE"/>
    <w:rsid w:val="528C76DD"/>
    <w:rsid w:val="528CA67D"/>
    <w:rsid w:val="528D5369"/>
    <w:rsid w:val="528E45F2"/>
    <w:rsid w:val="528E5286"/>
    <w:rsid w:val="528F4D41"/>
    <w:rsid w:val="52913CB1"/>
    <w:rsid w:val="5292316E"/>
    <w:rsid w:val="52929A12"/>
    <w:rsid w:val="5295141D"/>
    <w:rsid w:val="5296A2B6"/>
    <w:rsid w:val="529C0213"/>
    <w:rsid w:val="529C379C"/>
    <w:rsid w:val="529C8731"/>
    <w:rsid w:val="529CA732"/>
    <w:rsid w:val="529CCF6D"/>
    <w:rsid w:val="52A0708B"/>
    <w:rsid w:val="52A0A031"/>
    <w:rsid w:val="52A2C38D"/>
    <w:rsid w:val="52A39956"/>
    <w:rsid w:val="52A3E1F3"/>
    <w:rsid w:val="52A406B0"/>
    <w:rsid w:val="52A415CB"/>
    <w:rsid w:val="52A5734F"/>
    <w:rsid w:val="52A6BBD9"/>
    <w:rsid w:val="52A7D37F"/>
    <w:rsid w:val="52A9845F"/>
    <w:rsid w:val="52AB0D3C"/>
    <w:rsid w:val="52AB4609"/>
    <w:rsid w:val="52AD8964"/>
    <w:rsid w:val="52B03C13"/>
    <w:rsid w:val="52B05204"/>
    <w:rsid w:val="52B11023"/>
    <w:rsid w:val="52B191FC"/>
    <w:rsid w:val="52B22115"/>
    <w:rsid w:val="52B3C3FD"/>
    <w:rsid w:val="52B59E48"/>
    <w:rsid w:val="52B734DE"/>
    <w:rsid w:val="52BF88D2"/>
    <w:rsid w:val="52C29E84"/>
    <w:rsid w:val="52C36517"/>
    <w:rsid w:val="52C3B20A"/>
    <w:rsid w:val="52C419DC"/>
    <w:rsid w:val="52C4608C"/>
    <w:rsid w:val="52C4CB81"/>
    <w:rsid w:val="52C76806"/>
    <w:rsid w:val="52CA1674"/>
    <w:rsid w:val="52CAFA5E"/>
    <w:rsid w:val="52CB8481"/>
    <w:rsid w:val="52CC4AB3"/>
    <w:rsid w:val="52CCDAFE"/>
    <w:rsid w:val="52CD6200"/>
    <w:rsid w:val="52CD9DFD"/>
    <w:rsid w:val="52CDD528"/>
    <w:rsid w:val="52CED52F"/>
    <w:rsid w:val="52CF94B9"/>
    <w:rsid w:val="52D075FC"/>
    <w:rsid w:val="52D0FF25"/>
    <w:rsid w:val="52D32FD1"/>
    <w:rsid w:val="52D48CFB"/>
    <w:rsid w:val="52D5F1F4"/>
    <w:rsid w:val="52D60211"/>
    <w:rsid w:val="52D7416D"/>
    <w:rsid w:val="52D746DB"/>
    <w:rsid w:val="52D7D0BC"/>
    <w:rsid w:val="52D8A48A"/>
    <w:rsid w:val="52D98F31"/>
    <w:rsid w:val="52DB1F2D"/>
    <w:rsid w:val="52DD68EA"/>
    <w:rsid w:val="52E01D5E"/>
    <w:rsid w:val="52E2809C"/>
    <w:rsid w:val="52E487BE"/>
    <w:rsid w:val="52E62FA3"/>
    <w:rsid w:val="52E7A547"/>
    <w:rsid w:val="52E7C431"/>
    <w:rsid w:val="52E89986"/>
    <w:rsid w:val="52E90CBA"/>
    <w:rsid w:val="52E9C2B3"/>
    <w:rsid w:val="52EB4B11"/>
    <w:rsid w:val="52EC5383"/>
    <w:rsid w:val="52ECB464"/>
    <w:rsid w:val="52EDCF05"/>
    <w:rsid w:val="52EDFCCE"/>
    <w:rsid w:val="52EE5E78"/>
    <w:rsid w:val="52F014E6"/>
    <w:rsid w:val="52F0A34A"/>
    <w:rsid w:val="52F2584A"/>
    <w:rsid w:val="52F3405E"/>
    <w:rsid w:val="52F3DB67"/>
    <w:rsid w:val="52F4270C"/>
    <w:rsid w:val="52F470C7"/>
    <w:rsid w:val="52F568B0"/>
    <w:rsid w:val="52F5B692"/>
    <w:rsid w:val="52F6FB28"/>
    <w:rsid w:val="52F8C0D9"/>
    <w:rsid w:val="52F9347B"/>
    <w:rsid w:val="52F97DDF"/>
    <w:rsid w:val="52F9ED82"/>
    <w:rsid w:val="52FB2302"/>
    <w:rsid w:val="52FB8536"/>
    <w:rsid w:val="52FCE0CF"/>
    <w:rsid w:val="52FD623D"/>
    <w:rsid w:val="52FF194A"/>
    <w:rsid w:val="52FFC0B6"/>
    <w:rsid w:val="5302712D"/>
    <w:rsid w:val="530273CA"/>
    <w:rsid w:val="5302C7BC"/>
    <w:rsid w:val="53059AB5"/>
    <w:rsid w:val="5305F34B"/>
    <w:rsid w:val="5306A766"/>
    <w:rsid w:val="530844BF"/>
    <w:rsid w:val="53087F1D"/>
    <w:rsid w:val="530B8D00"/>
    <w:rsid w:val="5311A95C"/>
    <w:rsid w:val="5311CB13"/>
    <w:rsid w:val="5312562C"/>
    <w:rsid w:val="5313E144"/>
    <w:rsid w:val="531538AC"/>
    <w:rsid w:val="5315B53F"/>
    <w:rsid w:val="5318C450"/>
    <w:rsid w:val="531941D2"/>
    <w:rsid w:val="5319550F"/>
    <w:rsid w:val="531A2C5D"/>
    <w:rsid w:val="531A359A"/>
    <w:rsid w:val="531AC100"/>
    <w:rsid w:val="531B44E0"/>
    <w:rsid w:val="531B64B6"/>
    <w:rsid w:val="531CFB48"/>
    <w:rsid w:val="531D9220"/>
    <w:rsid w:val="531E3C2C"/>
    <w:rsid w:val="532174AD"/>
    <w:rsid w:val="53225EFF"/>
    <w:rsid w:val="5325B565"/>
    <w:rsid w:val="53272A3F"/>
    <w:rsid w:val="53274930"/>
    <w:rsid w:val="53297565"/>
    <w:rsid w:val="532C08A1"/>
    <w:rsid w:val="532DB96C"/>
    <w:rsid w:val="532E0BC6"/>
    <w:rsid w:val="532F3BFE"/>
    <w:rsid w:val="532F63A3"/>
    <w:rsid w:val="5331517E"/>
    <w:rsid w:val="5331D9E3"/>
    <w:rsid w:val="5331FFCD"/>
    <w:rsid w:val="5335F0D7"/>
    <w:rsid w:val="53367CFD"/>
    <w:rsid w:val="533719AC"/>
    <w:rsid w:val="533A2C3F"/>
    <w:rsid w:val="533A9557"/>
    <w:rsid w:val="533B523A"/>
    <w:rsid w:val="533CADFE"/>
    <w:rsid w:val="533DF08D"/>
    <w:rsid w:val="533FAC0F"/>
    <w:rsid w:val="53453090"/>
    <w:rsid w:val="53467225"/>
    <w:rsid w:val="5347EF03"/>
    <w:rsid w:val="53487B37"/>
    <w:rsid w:val="534C5EC7"/>
    <w:rsid w:val="534C950B"/>
    <w:rsid w:val="534CF853"/>
    <w:rsid w:val="53513BAE"/>
    <w:rsid w:val="5355C889"/>
    <w:rsid w:val="53580CC4"/>
    <w:rsid w:val="535AB59D"/>
    <w:rsid w:val="535B09D5"/>
    <w:rsid w:val="535B9309"/>
    <w:rsid w:val="535BA656"/>
    <w:rsid w:val="535DFAB8"/>
    <w:rsid w:val="535EE62E"/>
    <w:rsid w:val="535F18E8"/>
    <w:rsid w:val="535F8FDD"/>
    <w:rsid w:val="5361C5BE"/>
    <w:rsid w:val="53669235"/>
    <w:rsid w:val="53679CE3"/>
    <w:rsid w:val="5367B0CE"/>
    <w:rsid w:val="5369DD20"/>
    <w:rsid w:val="536CB7B8"/>
    <w:rsid w:val="536CF810"/>
    <w:rsid w:val="536E385D"/>
    <w:rsid w:val="536ED471"/>
    <w:rsid w:val="536F4A2B"/>
    <w:rsid w:val="53714DB6"/>
    <w:rsid w:val="53718931"/>
    <w:rsid w:val="5372BB45"/>
    <w:rsid w:val="5372D0FF"/>
    <w:rsid w:val="53750749"/>
    <w:rsid w:val="53761E5A"/>
    <w:rsid w:val="53764110"/>
    <w:rsid w:val="537680A7"/>
    <w:rsid w:val="53769367"/>
    <w:rsid w:val="5377219E"/>
    <w:rsid w:val="537A47EA"/>
    <w:rsid w:val="537B4EC3"/>
    <w:rsid w:val="537ED507"/>
    <w:rsid w:val="537F5DD9"/>
    <w:rsid w:val="537FD460"/>
    <w:rsid w:val="53816FB4"/>
    <w:rsid w:val="53864D48"/>
    <w:rsid w:val="538706AB"/>
    <w:rsid w:val="538795F7"/>
    <w:rsid w:val="53881EA4"/>
    <w:rsid w:val="5389F1A9"/>
    <w:rsid w:val="538A4F65"/>
    <w:rsid w:val="538CA794"/>
    <w:rsid w:val="538CD36F"/>
    <w:rsid w:val="538DE633"/>
    <w:rsid w:val="538DEC98"/>
    <w:rsid w:val="538F3593"/>
    <w:rsid w:val="53915DAF"/>
    <w:rsid w:val="5394E19C"/>
    <w:rsid w:val="539593BB"/>
    <w:rsid w:val="539721CE"/>
    <w:rsid w:val="53981C93"/>
    <w:rsid w:val="539ACE27"/>
    <w:rsid w:val="539B68C9"/>
    <w:rsid w:val="539BCF2A"/>
    <w:rsid w:val="539C0028"/>
    <w:rsid w:val="539CC0E0"/>
    <w:rsid w:val="539DD998"/>
    <w:rsid w:val="539E46B5"/>
    <w:rsid w:val="53A1B493"/>
    <w:rsid w:val="53A24DA5"/>
    <w:rsid w:val="53A38323"/>
    <w:rsid w:val="53A4AFEB"/>
    <w:rsid w:val="53A5A29F"/>
    <w:rsid w:val="53A8F62C"/>
    <w:rsid w:val="53AAACC7"/>
    <w:rsid w:val="53B00C61"/>
    <w:rsid w:val="53B242DD"/>
    <w:rsid w:val="53B34709"/>
    <w:rsid w:val="53B47497"/>
    <w:rsid w:val="53B4A8CC"/>
    <w:rsid w:val="53B67194"/>
    <w:rsid w:val="53B6B8F5"/>
    <w:rsid w:val="53B73C41"/>
    <w:rsid w:val="53BB79F1"/>
    <w:rsid w:val="53BCE49D"/>
    <w:rsid w:val="53BEBA62"/>
    <w:rsid w:val="53BF64F0"/>
    <w:rsid w:val="53C000A1"/>
    <w:rsid w:val="53C0EFB6"/>
    <w:rsid w:val="53C2A188"/>
    <w:rsid w:val="53C3292D"/>
    <w:rsid w:val="53C3E84C"/>
    <w:rsid w:val="53C63AB4"/>
    <w:rsid w:val="53C746F2"/>
    <w:rsid w:val="53C83D4B"/>
    <w:rsid w:val="53C8558F"/>
    <w:rsid w:val="53CA580E"/>
    <w:rsid w:val="53CCC7FC"/>
    <w:rsid w:val="53CCDF15"/>
    <w:rsid w:val="53CEBE06"/>
    <w:rsid w:val="53CEBFC4"/>
    <w:rsid w:val="53CF0D1C"/>
    <w:rsid w:val="53CFF2FA"/>
    <w:rsid w:val="53D25299"/>
    <w:rsid w:val="53D257D8"/>
    <w:rsid w:val="53D34F04"/>
    <w:rsid w:val="53D3BA8F"/>
    <w:rsid w:val="53D3C728"/>
    <w:rsid w:val="53D40786"/>
    <w:rsid w:val="53D4C108"/>
    <w:rsid w:val="53D6B974"/>
    <w:rsid w:val="53D97907"/>
    <w:rsid w:val="53DA9AF7"/>
    <w:rsid w:val="53DBB0E8"/>
    <w:rsid w:val="53DC8AFD"/>
    <w:rsid w:val="53DCF34C"/>
    <w:rsid w:val="53DD80EB"/>
    <w:rsid w:val="53DDC1D6"/>
    <w:rsid w:val="53DDCA21"/>
    <w:rsid w:val="53DE0641"/>
    <w:rsid w:val="53DE0A41"/>
    <w:rsid w:val="53E13F65"/>
    <w:rsid w:val="53E29103"/>
    <w:rsid w:val="53E2BB4F"/>
    <w:rsid w:val="53E2ED9C"/>
    <w:rsid w:val="53E4C570"/>
    <w:rsid w:val="53E55E48"/>
    <w:rsid w:val="53E5B546"/>
    <w:rsid w:val="53E5CD7C"/>
    <w:rsid w:val="53E5EEC6"/>
    <w:rsid w:val="53E7A2C0"/>
    <w:rsid w:val="53EB78B6"/>
    <w:rsid w:val="53EBEBB9"/>
    <w:rsid w:val="53ECB873"/>
    <w:rsid w:val="53ECCDFF"/>
    <w:rsid w:val="53EDA5EE"/>
    <w:rsid w:val="53EF0C94"/>
    <w:rsid w:val="53F0FF6A"/>
    <w:rsid w:val="53F2092B"/>
    <w:rsid w:val="53F2B20A"/>
    <w:rsid w:val="53F53D3F"/>
    <w:rsid w:val="53F60371"/>
    <w:rsid w:val="53F769A3"/>
    <w:rsid w:val="53F804D9"/>
    <w:rsid w:val="53F9D5E9"/>
    <w:rsid w:val="53FB9D7A"/>
    <w:rsid w:val="53FBD6A1"/>
    <w:rsid w:val="53FC9DEA"/>
    <w:rsid w:val="53FF154A"/>
    <w:rsid w:val="53FF9324"/>
    <w:rsid w:val="53FFD948"/>
    <w:rsid w:val="53FFF2A6"/>
    <w:rsid w:val="54004BFA"/>
    <w:rsid w:val="5400E8C0"/>
    <w:rsid w:val="54015C17"/>
    <w:rsid w:val="5405C38B"/>
    <w:rsid w:val="5406125D"/>
    <w:rsid w:val="54064DF4"/>
    <w:rsid w:val="5406B118"/>
    <w:rsid w:val="5406F24A"/>
    <w:rsid w:val="54078DFA"/>
    <w:rsid w:val="54098FAA"/>
    <w:rsid w:val="540A10C8"/>
    <w:rsid w:val="540CE537"/>
    <w:rsid w:val="540D2BA0"/>
    <w:rsid w:val="540EC746"/>
    <w:rsid w:val="54102223"/>
    <w:rsid w:val="5412EED6"/>
    <w:rsid w:val="541524B5"/>
    <w:rsid w:val="54157E9B"/>
    <w:rsid w:val="54162ECE"/>
    <w:rsid w:val="5416691B"/>
    <w:rsid w:val="5418A573"/>
    <w:rsid w:val="5418BD56"/>
    <w:rsid w:val="541A02A2"/>
    <w:rsid w:val="541B2B02"/>
    <w:rsid w:val="541B7B62"/>
    <w:rsid w:val="541C9C9B"/>
    <w:rsid w:val="541DA741"/>
    <w:rsid w:val="541E2013"/>
    <w:rsid w:val="541EDD71"/>
    <w:rsid w:val="5421DED3"/>
    <w:rsid w:val="5422CB8B"/>
    <w:rsid w:val="54233109"/>
    <w:rsid w:val="54252830"/>
    <w:rsid w:val="5425EE06"/>
    <w:rsid w:val="5425F9B8"/>
    <w:rsid w:val="5426605E"/>
    <w:rsid w:val="5427B38C"/>
    <w:rsid w:val="542B321E"/>
    <w:rsid w:val="542CF1C4"/>
    <w:rsid w:val="542FD20D"/>
    <w:rsid w:val="5430D5F9"/>
    <w:rsid w:val="54318316"/>
    <w:rsid w:val="543184A6"/>
    <w:rsid w:val="5432CD38"/>
    <w:rsid w:val="54338F13"/>
    <w:rsid w:val="54363DC2"/>
    <w:rsid w:val="543662CA"/>
    <w:rsid w:val="5436A887"/>
    <w:rsid w:val="5437D1B7"/>
    <w:rsid w:val="5437D274"/>
    <w:rsid w:val="543B5917"/>
    <w:rsid w:val="543B8B8B"/>
    <w:rsid w:val="543BF4B5"/>
    <w:rsid w:val="543C7A64"/>
    <w:rsid w:val="543C82C6"/>
    <w:rsid w:val="543CEC74"/>
    <w:rsid w:val="543D4A29"/>
    <w:rsid w:val="543DA3D1"/>
    <w:rsid w:val="543F0B51"/>
    <w:rsid w:val="543F5F64"/>
    <w:rsid w:val="54404DB4"/>
    <w:rsid w:val="5442288B"/>
    <w:rsid w:val="5444D55B"/>
    <w:rsid w:val="544567A4"/>
    <w:rsid w:val="544767AE"/>
    <w:rsid w:val="5448ED55"/>
    <w:rsid w:val="544BF3F4"/>
    <w:rsid w:val="544DE345"/>
    <w:rsid w:val="54508B4D"/>
    <w:rsid w:val="5451044D"/>
    <w:rsid w:val="5453502F"/>
    <w:rsid w:val="5455BE40"/>
    <w:rsid w:val="545694CC"/>
    <w:rsid w:val="5456FB3C"/>
    <w:rsid w:val="5456FCE3"/>
    <w:rsid w:val="54571552"/>
    <w:rsid w:val="5459619C"/>
    <w:rsid w:val="545A25E3"/>
    <w:rsid w:val="545B4BE7"/>
    <w:rsid w:val="545B949F"/>
    <w:rsid w:val="545BA125"/>
    <w:rsid w:val="545C7642"/>
    <w:rsid w:val="545D9EF0"/>
    <w:rsid w:val="545F2935"/>
    <w:rsid w:val="545F6F29"/>
    <w:rsid w:val="546055DA"/>
    <w:rsid w:val="54610A7F"/>
    <w:rsid w:val="5462F6A3"/>
    <w:rsid w:val="54630290"/>
    <w:rsid w:val="5463635D"/>
    <w:rsid w:val="5463F503"/>
    <w:rsid w:val="5464D8B1"/>
    <w:rsid w:val="5464F119"/>
    <w:rsid w:val="546570CD"/>
    <w:rsid w:val="54658644"/>
    <w:rsid w:val="5465AA62"/>
    <w:rsid w:val="54669F2F"/>
    <w:rsid w:val="5466C1AE"/>
    <w:rsid w:val="54696AAB"/>
    <w:rsid w:val="546CDACF"/>
    <w:rsid w:val="546DA0A1"/>
    <w:rsid w:val="546F8A5F"/>
    <w:rsid w:val="5470A9DF"/>
    <w:rsid w:val="5470C49F"/>
    <w:rsid w:val="5470EA2E"/>
    <w:rsid w:val="5470F69D"/>
    <w:rsid w:val="547225AD"/>
    <w:rsid w:val="54746F88"/>
    <w:rsid w:val="54749B81"/>
    <w:rsid w:val="5475B28B"/>
    <w:rsid w:val="5476880C"/>
    <w:rsid w:val="5477BEA8"/>
    <w:rsid w:val="54795E0E"/>
    <w:rsid w:val="547AB90F"/>
    <w:rsid w:val="547CD5A8"/>
    <w:rsid w:val="547D7A2A"/>
    <w:rsid w:val="547E291D"/>
    <w:rsid w:val="547F67D7"/>
    <w:rsid w:val="547FF317"/>
    <w:rsid w:val="54800518"/>
    <w:rsid w:val="54824F92"/>
    <w:rsid w:val="54839B8C"/>
    <w:rsid w:val="5483B20A"/>
    <w:rsid w:val="5483FC55"/>
    <w:rsid w:val="54864507"/>
    <w:rsid w:val="54864895"/>
    <w:rsid w:val="548651F1"/>
    <w:rsid w:val="5486879A"/>
    <w:rsid w:val="548700A5"/>
    <w:rsid w:val="54876C05"/>
    <w:rsid w:val="5487AF3C"/>
    <w:rsid w:val="5488DD47"/>
    <w:rsid w:val="54895B23"/>
    <w:rsid w:val="54899BAA"/>
    <w:rsid w:val="548ABD15"/>
    <w:rsid w:val="548AD0D0"/>
    <w:rsid w:val="548B52AC"/>
    <w:rsid w:val="548C3B33"/>
    <w:rsid w:val="548ED770"/>
    <w:rsid w:val="549030A4"/>
    <w:rsid w:val="549104B3"/>
    <w:rsid w:val="54912F8D"/>
    <w:rsid w:val="54928098"/>
    <w:rsid w:val="54949B7B"/>
    <w:rsid w:val="5494D8F1"/>
    <w:rsid w:val="5495FA6D"/>
    <w:rsid w:val="5497760E"/>
    <w:rsid w:val="54978684"/>
    <w:rsid w:val="5497BA3E"/>
    <w:rsid w:val="5498471E"/>
    <w:rsid w:val="5498A0A4"/>
    <w:rsid w:val="5498BF45"/>
    <w:rsid w:val="54993406"/>
    <w:rsid w:val="549A1DEE"/>
    <w:rsid w:val="549B1C74"/>
    <w:rsid w:val="549B2766"/>
    <w:rsid w:val="549BF44D"/>
    <w:rsid w:val="549E4719"/>
    <w:rsid w:val="549ED3AC"/>
    <w:rsid w:val="549ED5AB"/>
    <w:rsid w:val="54A112FE"/>
    <w:rsid w:val="54A20C15"/>
    <w:rsid w:val="54A2EA1E"/>
    <w:rsid w:val="54A3B070"/>
    <w:rsid w:val="54A588FC"/>
    <w:rsid w:val="54A7E702"/>
    <w:rsid w:val="54A8376B"/>
    <w:rsid w:val="54AA623C"/>
    <w:rsid w:val="54AB8396"/>
    <w:rsid w:val="54ACC509"/>
    <w:rsid w:val="54ACF542"/>
    <w:rsid w:val="54AE0255"/>
    <w:rsid w:val="54AE5C2A"/>
    <w:rsid w:val="54B2CA8D"/>
    <w:rsid w:val="54B3700B"/>
    <w:rsid w:val="54B62D18"/>
    <w:rsid w:val="54B722B0"/>
    <w:rsid w:val="54B7503E"/>
    <w:rsid w:val="54B8BA66"/>
    <w:rsid w:val="54BAB572"/>
    <w:rsid w:val="54BF45B2"/>
    <w:rsid w:val="54BF7FEE"/>
    <w:rsid w:val="54C03CC2"/>
    <w:rsid w:val="54C222AD"/>
    <w:rsid w:val="54C42F57"/>
    <w:rsid w:val="54C4510B"/>
    <w:rsid w:val="54C48C31"/>
    <w:rsid w:val="54C6F8F9"/>
    <w:rsid w:val="54C73441"/>
    <w:rsid w:val="54CAA9DA"/>
    <w:rsid w:val="54CB245A"/>
    <w:rsid w:val="54CC7FB2"/>
    <w:rsid w:val="54CCA973"/>
    <w:rsid w:val="54CCC688"/>
    <w:rsid w:val="54CD0375"/>
    <w:rsid w:val="54CD4D26"/>
    <w:rsid w:val="54CDF71A"/>
    <w:rsid w:val="54CF7979"/>
    <w:rsid w:val="54D283CA"/>
    <w:rsid w:val="54D2CB46"/>
    <w:rsid w:val="54D352BF"/>
    <w:rsid w:val="54D49912"/>
    <w:rsid w:val="54D52D82"/>
    <w:rsid w:val="54D55C1A"/>
    <w:rsid w:val="54D5B82B"/>
    <w:rsid w:val="54D7FF67"/>
    <w:rsid w:val="54D83DCA"/>
    <w:rsid w:val="54D8F46B"/>
    <w:rsid w:val="54D942B1"/>
    <w:rsid w:val="54D99ABE"/>
    <w:rsid w:val="54D9A8E6"/>
    <w:rsid w:val="54D9B76E"/>
    <w:rsid w:val="54DA117B"/>
    <w:rsid w:val="54DA34A4"/>
    <w:rsid w:val="54DAAF07"/>
    <w:rsid w:val="54DCC7DD"/>
    <w:rsid w:val="54E03BFF"/>
    <w:rsid w:val="54E05415"/>
    <w:rsid w:val="54E2DD98"/>
    <w:rsid w:val="54E34FEC"/>
    <w:rsid w:val="54E371C8"/>
    <w:rsid w:val="54E50EBB"/>
    <w:rsid w:val="54E734A5"/>
    <w:rsid w:val="54E7A171"/>
    <w:rsid w:val="54E8B39F"/>
    <w:rsid w:val="54E91B61"/>
    <w:rsid w:val="54EC2002"/>
    <w:rsid w:val="54EC63A5"/>
    <w:rsid w:val="54ECA8C3"/>
    <w:rsid w:val="54EEB7B1"/>
    <w:rsid w:val="54EF37E0"/>
    <w:rsid w:val="54EF5C66"/>
    <w:rsid w:val="54F078AC"/>
    <w:rsid w:val="54F07CEF"/>
    <w:rsid w:val="54F0AA15"/>
    <w:rsid w:val="54F1878C"/>
    <w:rsid w:val="54F2C9EA"/>
    <w:rsid w:val="54F3DC81"/>
    <w:rsid w:val="54F444A8"/>
    <w:rsid w:val="54F620A9"/>
    <w:rsid w:val="54F77827"/>
    <w:rsid w:val="54F8B498"/>
    <w:rsid w:val="54FA4E90"/>
    <w:rsid w:val="54FC5DF5"/>
    <w:rsid w:val="54FD0828"/>
    <w:rsid w:val="54FE459F"/>
    <w:rsid w:val="54FEC97F"/>
    <w:rsid w:val="55020192"/>
    <w:rsid w:val="550304F6"/>
    <w:rsid w:val="5503F543"/>
    <w:rsid w:val="55071CDE"/>
    <w:rsid w:val="550839F3"/>
    <w:rsid w:val="550A79C1"/>
    <w:rsid w:val="550C2545"/>
    <w:rsid w:val="550D6AB9"/>
    <w:rsid w:val="550EC7BC"/>
    <w:rsid w:val="550FFC72"/>
    <w:rsid w:val="55111AC5"/>
    <w:rsid w:val="55117D7D"/>
    <w:rsid w:val="55147326"/>
    <w:rsid w:val="55161849"/>
    <w:rsid w:val="55172CDF"/>
    <w:rsid w:val="5517ABA6"/>
    <w:rsid w:val="5517CC56"/>
    <w:rsid w:val="551800B5"/>
    <w:rsid w:val="55186BAB"/>
    <w:rsid w:val="55189BB8"/>
    <w:rsid w:val="5519D173"/>
    <w:rsid w:val="551B298A"/>
    <w:rsid w:val="551C295C"/>
    <w:rsid w:val="551C53D0"/>
    <w:rsid w:val="551C7526"/>
    <w:rsid w:val="551CDE79"/>
    <w:rsid w:val="551D3B39"/>
    <w:rsid w:val="551D71A1"/>
    <w:rsid w:val="551E0E81"/>
    <w:rsid w:val="551F4AE6"/>
    <w:rsid w:val="551FFD10"/>
    <w:rsid w:val="55219051"/>
    <w:rsid w:val="55222172"/>
    <w:rsid w:val="55224E88"/>
    <w:rsid w:val="55227517"/>
    <w:rsid w:val="5523896B"/>
    <w:rsid w:val="552797D6"/>
    <w:rsid w:val="55285643"/>
    <w:rsid w:val="55298414"/>
    <w:rsid w:val="552A5AD3"/>
    <w:rsid w:val="552D5367"/>
    <w:rsid w:val="552D6A41"/>
    <w:rsid w:val="552DE693"/>
    <w:rsid w:val="552F06F8"/>
    <w:rsid w:val="552F8E1F"/>
    <w:rsid w:val="552FA661"/>
    <w:rsid w:val="55328DFC"/>
    <w:rsid w:val="55338869"/>
    <w:rsid w:val="5533960F"/>
    <w:rsid w:val="5536BB9E"/>
    <w:rsid w:val="553720CD"/>
    <w:rsid w:val="5539043B"/>
    <w:rsid w:val="553919CA"/>
    <w:rsid w:val="5539AA8C"/>
    <w:rsid w:val="553A79E2"/>
    <w:rsid w:val="553B03C4"/>
    <w:rsid w:val="553B0806"/>
    <w:rsid w:val="553C28B5"/>
    <w:rsid w:val="553D1231"/>
    <w:rsid w:val="553D731A"/>
    <w:rsid w:val="55423F34"/>
    <w:rsid w:val="5542FE56"/>
    <w:rsid w:val="554375F9"/>
    <w:rsid w:val="554468F7"/>
    <w:rsid w:val="55454BC3"/>
    <w:rsid w:val="5546264A"/>
    <w:rsid w:val="55471B35"/>
    <w:rsid w:val="55485742"/>
    <w:rsid w:val="5548C57E"/>
    <w:rsid w:val="5549C94A"/>
    <w:rsid w:val="5549EAD9"/>
    <w:rsid w:val="554ABCD4"/>
    <w:rsid w:val="554ADC70"/>
    <w:rsid w:val="554B3DB8"/>
    <w:rsid w:val="554C6C4A"/>
    <w:rsid w:val="554CE33B"/>
    <w:rsid w:val="55543A84"/>
    <w:rsid w:val="5554936D"/>
    <w:rsid w:val="5554AF30"/>
    <w:rsid w:val="55552ADD"/>
    <w:rsid w:val="5555622C"/>
    <w:rsid w:val="55563509"/>
    <w:rsid w:val="55576890"/>
    <w:rsid w:val="5557784C"/>
    <w:rsid w:val="555825C0"/>
    <w:rsid w:val="5558DFA8"/>
    <w:rsid w:val="555955C4"/>
    <w:rsid w:val="555ABCEC"/>
    <w:rsid w:val="555C32FE"/>
    <w:rsid w:val="555DB6E8"/>
    <w:rsid w:val="555E17F9"/>
    <w:rsid w:val="55622F35"/>
    <w:rsid w:val="5562D34F"/>
    <w:rsid w:val="5563D5E7"/>
    <w:rsid w:val="5566286F"/>
    <w:rsid w:val="55662B3D"/>
    <w:rsid w:val="5566EB9B"/>
    <w:rsid w:val="55685E13"/>
    <w:rsid w:val="5569BDA6"/>
    <w:rsid w:val="556A5F30"/>
    <w:rsid w:val="556AE26E"/>
    <w:rsid w:val="556B993B"/>
    <w:rsid w:val="556CA56F"/>
    <w:rsid w:val="556F11A3"/>
    <w:rsid w:val="556F435B"/>
    <w:rsid w:val="5570B311"/>
    <w:rsid w:val="5572A386"/>
    <w:rsid w:val="55734511"/>
    <w:rsid w:val="55760E13"/>
    <w:rsid w:val="55782118"/>
    <w:rsid w:val="5578C16A"/>
    <w:rsid w:val="5579C98D"/>
    <w:rsid w:val="557B4212"/>
    <w:rsid w:val="557BBE0D"/>
    <w:rsid w:val="557FA1A1"/>
    <w:rsid w:val="55837321"/>
    <w:rsid w:val="5583CE97"/>
    <w:rsid w:val="5584E7A1"/>
    <w:rsid w:val="5585802C"/>
    <w:rsid w:val="5585BC09"/>
    <w:rsid w:val="55870C51"/>
    <w:rsid w:val="558A96F9"/>
    <w:rsid w:val="558AE2AC"/>
    <w:rsid w:val="558D4DA6"/>
    <w:rsid w:val="558ED223"/>
    <w:rsid w:val="559035A7"/>
    <w:rsid w:val="5591B392"/>
    <w:rsid w:val="559365C5"/>
    <w:rsid w:val="5594FEDF"/>
    <w:rsid w:val="5595FBFE"/>
    <w:rsid w:val="55965E2E"/>
    <w:rsid w:val="5598999E"/>
    <w:rsid w:val="559B0246"/>
    <w:rsid w:val="559BB151"/>
    <w:rsid w:val="559CA4C4"/>
    <w:rsid w:val="559CE3A2"/>
    <w:rsid w:val="559F5B82"/>
    <w:rsid w:val="55A035D8"/>
    <w:rsid w:val="55A049EF"/>
    <w:rsid w:val="55A1EE97"/>
    <w:rsid w:val="55A2751C"/>
    <w:rsid w:val="55A51E0F"/>
    <w:rsid w:val="55A82D46"/>
    <w:rsid w:val="55A8AF83"/>
    <w:rsid w:val="55AB8285"/>
    <w:rsid w:val="55ACB8C5"/>
    <w:rsid w:val="55AD8E71"/>
    <w:rsid w:val="55AF9755"/>
    <w:rsid w:val="55B01513"/>
    <w:rsid w:val="55B0B035"/>
    <w:rsid w:val="55B6F441"/>
    <w:rsid w:val="55B6F8CF"/>
    <w:rsid w:val="55B71805"/>
    <w:rsid w:val="55B810EC"/>
    <w:rsid w:val="55B90793"/>
    <w:rsid w:val="55BAACB1"/>
    <w:rsid w:val="55BB5CA3"/>
    <w:rsid w:val="55BBC213"/>
    <w:rsid w:val="55BD0F2F"/>
    <w:rsid w:val="55BF9358"/>
    <w:rsid w:val="55BF949E"/>
    <w:rsid w:val="55C04823"/>
    <w:rsid w:val="55C1DF54"/>
    <w:rsid w:val="55C26214"/>
    <w:rsid w:val="55C468F6"/>
    <w:rsid w:val="55C4FBD9"/>
    <w:rsid w:val="55C7B022"/>
    <w:rsid w:val="55C83EA7"/>
    <w:rsid w:val="55CBC80D"/>
    <w:rsid w:val="55CBD6F2"/>
    <w:rsid w:val="55CFB434"/>
    <w:rsid w:val="55D05D4A"/>
    <w:rsid w:val="55D07439"/>
    <w:rsid w:val="55D10BE2"/>
    <w:rsid w:val="55D192E1"/>
    <w:rsid w:val="55D3D85E"/>
    <w:rsid w:val="55D78DA8"/>
    <w:rsid w:val="55D95983"/>
    <w:rsid w:val="55D9B5AA"/>
    <w:rsid w:val="55DA75BE"/>
    <w:rsid w:val="55DAE8AB"/>
    <w:rsid w:val="55DC0C23"/>
    <w:rsid w:val="55DD201F"/>
    <w:rsid w:val="55DD392A"/>
    <w:rsid w:val="55DD43F0"/>
    <w:rsid w:val="55E20B0B"/>
    <w:rsid w:val="55E2CA80"/>
    <w:rsid w:val="55E456DD"/>
    <w:rsid w:val="55E468B8"/>
    <w:rsid w:val="55E4B9EA"/>
    <w:rsid w:val="55E50FC4"/>
    <w:rsid w:val="55E53CA9"/>
    <w:rsid w:val="55E55EF2"/>
    <w:rsid w:val="55E6071A"/>
    <w:rsid w:val="55E6F22D"/>
    <w:rsid w:val="55E72004"/>
    <w:rsid w:val="55EA0CE8"/>
    <w:rsid w:val="55EA27F7"/>
    <w:rsid w:val="55EB17CE"/>
    <w:rsid w:val="55EB20C6"/>
    <w:rsid w:val="55EC4743"/>
    <w:rsid w:val="55F11699"/>
    <w:rsid w:val="55F24FA5"/>
    <w:rsid w:val="55F94E6E"/>
    <w:rsid w:val="55FB0097"/>
    <w:rsid w:val="55FB881C"/>
    <w:rsid w:val="55FBCB83"/>
    <w:rsid w:val="55FC09E6"/>
    <w:rsid w:val="55FD6B16"/>
    <w:rsid w:val="55FD9F5B"/>
    <w:rsid w:val="5601488E"/>
    <w:rsid w:val="5602322E"/>
    <w:rsid w:val="560260B4"/>
    <w:rsid w:val="5602D549"/>
    <w:rsid w:val="56032677"/>
    <w:rsid w:val="56037015"/>
    <w:rsid w:val="560424A5"/>
    <w:rsid w:val="5604A397"/>
    <w:rsid w:val="5604DFE2"/>
    <w:rsid w:val="56088B3B"/>
    <w:rsid w:val="560904BC"/>
    <w:rsid w:val="560B6DEF"/>
    <w:rsid w:val="560DFCDA"/>
    <w:rsid w:val="560FB8FE"/>
    <w:rsid w:val="560FFA14"/>
    <w:rsid w:val="56139D8B"/>
    <w:rsid w:val="5615B713"/>
    <w:rsid w:val="56164D56"/>
    <w:rsid w:val="5618E550"/>
    <w:rsid w:val="56192916"/>
    <w:rsid w:val="5619D25B"/>
    <w:rsid w:val="561AD6B2"/>
    <w:rsid w:val="561DBFA4"/>
    <w:rsid w:val="561E8DE3"/>
    <w:rsid w:val="56212569"/>
    <w:rsid w:val="562171CC"/>
    <w:rsid w:val="5621994E"/>
    <w:rsid w:val="56225F29"/>
    <w:rsid w:val="5622BB29"/>
    <w:rsid w:val="5624F85B"/>
    <w:rsid w:val="5625960D"/>
    <w:rsid w:val="56260C73"/>
    <w:rsid w:val="56263732"/>
    <w:rsid w:val="56292AA3"/>
    <w:rsid w:val="56296CFF"/>
    <w:rsid w:val="5629821C"/>
    <w:rsid w:val="562A2190"/>
    <w:rsid w:val="562B51CE"/>
    <w:rsid w:val="562B829D"/>
    <w:rsid w:val="562C9ABE"/>
    <w:rsid w:val="562CDD92"/>
    <w:rsid w:val="56313E2A"/>
    <w:rsid w:val="563148C6"/>
    <w:rsid w:val="56314A68"/>
    <w:rsid w:val="56339830"/>
    <w:rsid w:val="5633B2DE"/>
    <w:rsid w:val="5633FF0F"/>
    <w:rsid w:val="56340AEB"/>
    <w:rsid w:val="56355740"/>
    <w:rsid w:val="563843BC"/>
    <w:rsid w:val="563A8C09"/>
    <w:rsid w:val="563A9BB9"/>
    <w:rsid w:val="563BC2DD"/>
    <w:rsid w:val="563C6715"/>
    <w:rsid w:val="563CF9B6"/>
    <w:rsid w:val="563FFA9A"/>
    <w:rsid w:val="56419B28"/>
    <w:rsid w:val="5641E92B"/>
    <w:rsid w:val="5641EA7A"/>
    <w:rsid w:val="5642102D"/>
    <w:rsid w:val="56421098"/>
    <w:rsid w:val="5642C91B"/>
    <w:rsid w:val="5643497B"/>
    <w:rsid w:val="5643D0E2"/>
    <w:rsid w:val="5644C009"/>
    <w:rsid w:val="5644C00F"/>
    <w:rsid w:val="56466BA6"/>
    <w:rsid w:val="5646FF44"/>
    <w:rsid w:val="56487642"/>
    <w:rsid w:val="564884E5"/>
    <w:rsid w:val="56491CA8"/>
    <w:rsid w:val="5649CACC"/>
    <w:rsid w:val="564AD1B5"/>
    <w:rsid w:val="564CA51B"/>
    <w:rsid w:val="564CDE49"/>
    <w:rsid w:val="564D550C"/>
    <w:rsid w:val="564F0E89"/>
    <w:rsid w:val="56528C4C"/>
    <w:rsid w:val="56535529"/>
    <w:rsid w:val="565368F0"/>
    <w:rsid w:val="5653C882"/>
    <w:rsid w:val="5655A7CE"/>
    <w:rsid w:val="56580001"/>
    <w:rsid w:val="5658327E"/>
    <w:rsid w:val="5659288F"/>
    <w:rsid w:val="565C0D23"/>
    <w:rsid w:val="565E673D"/>
    <w:rsid w:val="565EE337"/>
    <w:rsid w:val="5660158D"/>
    <w:rsid w:val="56602FED"/>
    <w:rsid w:val="56606453"/>
    <w:rsid w:val="56610F5D"/>
    <w:rsid w:val="566328E7"/>
    <w:rsid w:val="5663AECC"/>
    <w:rsid w:val="56642C5B"/>
    <w:rsid w:val="566661FD"/>
    <w:rsid w:val="5666F1D3"/>
    <w:rsid w:val="5667AC27"/>
    <w:rsid w:val="566863B2"/>
    <w:rsid w:val="566B2273"/>
    <w:rsid w:val="566B2DAF"/>
    <w:rsid w:val="566B4914"/>
    <w:rsid w:val="566B963D"/>
    <w:rsid w:val="566C5027"/>
    <w:rsid w:val="566F1192"/>
    <w:rsid w:val="566F5920"/>
    <w:rsid w:val="566FFA85"/>
    <w:rsid w:val="567119E4"/>
    <w:rsid w:val="567380F4"/>
    <w:rsid w:val="56763E12"/>
    <w:rsid w:val="5676A936"/>
    <w:rsid w:val="5677F518"/>
    <w:rsid w:val="56782099"/>
    <w:rsid w:val="56787317"/>
    <w:rsid w:val="567A25F9"/>
    <w:rsid w:val="567B5160"/>
    <w:rsid w:val="567C4A0B"/>
    <w:rsid w:val="567D09B5"/>
    <w:rsid w:val="567D7C7F"/>
    <w:rsid w:val="567DB967"/>
    <w:rsid w:val="567E92D4"/>
    <w:rsid w:val="567F0542"/>
    <w:rsid w:val="56803EB8"/>
    <w:rsid w:val="56816CCA"/>
    <w:rsid w:val="56824346"/>
    <w:rsid w:val="5682D9B3"/>
    <w:rsid w:val="56847558"/>
    <w:rsid w:val="56865E27"/>
    <w:rsid w:val="56869B69"/>
    <w:rsid w:val="56889AFE"/>
    <w:rsid w:val="56894CFF"/>
    <w:rsid w:val="5689CF7F"/>
    <w:rsid w:val="568A6B28"/>
    <w:rsid w:val="568B6D54"/>
    <w:rsid w:val="568C2209"/>
    <w:rsid w:val="568D0B39"/>
    <w:rsid w:val="568D5C2F"/>
    <w:rsid w:val="568DCDBD"/>
    <w:rsid w:val="568E932E"/>
    <w:rsid w:val="568EFAFA"/>
    <w:rsid w:val="568F9D38"/>
    <w:rsid w:val="568FADCA"/>
    <w:rsid w:val="5690A910"/>
    <w:rsid w:val="569279B4"/>
    <w:rsid w:val="5693508B"/>
    <w:rsid w:val="5695E39A"/>
    <w:rsid w:val="5697424D"/>
    <w:rsid w:val="56974591"/>
    <w:rsid w:val="5698124E"/>
    <w:rsid w:val="56989D6B"/>
    <w:rsid w:val="569B5CC7"/>
    <w:rsid w:val="569C1E58"/>
    <w:rsid w:val="569D93BE"/>
    <w:rsid w:val="56A182A2"/>
    <w:rsid w:val="56A3FCC8"/>
    <w:rsid w:val="56A41958"/>
    <w:rsid w:val="56A6BDF6"/>
    <w:rsid w:val="56A6EA48"/>
    <w:rsid w:val="56A81384"/>
    <w:rsid w:val="56A89596"/>
    <w:rsid w:val="56A8E661"/>
    <w:rsid w:val="56A9136A"/>
    <w:rsid w:val="56AB8896"/>
    <w:rsid w:val="56AC7FE2"/>
    <w:rsid w:val="56AC90D9"/>
    <w:rsid w:val="56ACFA0B"/>
    <w:rsid w:val="56AE12DB"/>
    <w:rsid w:val="56AE56C3"/>
    <w:rsid w:val="56AE6B1F"/>
    <w:rsid w:val="56AE8072"/>
    <w:rsid w:val="56AF05CA"/>
    <w:rsid w:val="56AF73CF"/>
    <w:rsid w:val="56B169BE"/>
    <w:rsid w:val="56B491A7"/>
    <w:rsid w:val="56B530A2"/>
    <w:rsid w:val="56B8E785"/>
    <w:rsid w:val="56B9111C"/>
    <w:rsid w:val="56B913AA"/>
    <w:rsid w:val="56B98ABF"/>
    <w:rsid w:val="56B99DD9"/>
    <w:rsid w:val="56BAEC79"/>
    <w:rsid w:val="56BC34EA"/>
    <w:rsid w:val="56BDB5E6"/>
    <w:rsid w:val="56BE8683"/>
    <w:rsid w:val="56BED669"/>
    <w:rsid w:val="56C0CD9C"/>
    <w:rsid w:val="56C0CFE1"/>
    <w:rsid w:val="56C12C8B"/>
    <w:rsid w:val="56C6DB05"/>
    <w:rsid w:val="56C6EAF6"/>
    <w:rsid w:val="56C7C95E"/>
    <w:rsid w:val="56C7E9D8"/>
    <w:rsid w:val="56C7F52B"/>
    <w:rsid w:val="56CADAC9"/>
    <w:rsid w:val="56CC7F5A"/>
    <w:rsid w:val="56CF5C7F"/>
    <w:rsid w:val="56D17C56"/>
    <w:rsid w:val="56D2AAF8"/>
    <w:rsid w:val="56D50C50"/>
    <w:rsid w:val="56D623AA"/>
    <w:rsid w:val="56D931CD"/>
    <w:rsid w:val="56DA6D21"/>
    <w:rsid w:val="56DD2220"/>
    <w:rsid w:val="56DDD52A"/>
    <w:rsid w:val="56DDE53F"/>
    <w:rsid w:val="56DFC344"/>
    <w:rsid w:val="56E63D50"/>
    <w:rsid w:val="56E73A40"/>
    <w:rsid w:val="56E7CD02"/>
    <w:rsid w:val="56E98233"/>
    <w:rsid w:val="56EA391F"/>
    <w:rsid w:val="56EB6CAB"/>
    <w:rsid w:val="56ED3273"/>
    <w:rsid w:val="56ED90F1"/>
    <w:rsid w:val="56ED9EE6"/>
    <w:rsid w:val="56EDE11B"/>
    <w:rsid w:val="56EFF611"/>
    <w:rsid w:val="56F225DA"/>
    <w:rsid w:val="56F5F902"/>
    <w:rsid w:val="56F6CCE2"/>
    <w:rsid w:val="56F7815C"/>
    <w:rsid w:val="56F7A8D5"/>
    <w:rsid w:val="56F7CB52"/>
    <w:rsid w:val="56FA5D2D"/>
    <w:rsid w:val="56FDBAF5"/>
    <w:rsid w:val="57004228"/>
    <w:rsid w:val="57009556"/>
    <w:rsid w:val="5701FB9E"/>
    <w:rsid w:val="57024D45"/>
    <w:rsid w:val="5703A6C7"/>
    <w:rsid w:val="57043A57"/>
    <w:rsid w:val="5704D662"/>
    <w:rsid w:val="570830DB"/>
    <w:rsid w:val="570A4C63"/>
    <w:rsid w:val="570B456E"/>
    <w:rsid w:val="570E8FFD"/>
    <w:rsid w:val="570FF122"/>
    <w:rsid w:val="57104842"/>
    <w:rsid w:val="57109B7F"/>
    <w:rsid w:val="571129D8"/>
    <w:rsid w:val="57131F47"/>
    <w:rsid w:val="5714B6EE"/>
    <w:rsid w:val="5714E1BB"/>
    <w:rsid w:val="5715186F"/>
    <w:rsid w:val="57151FCF"/>
    <w:rsid w:val="57153BE2"/>
    <w:rsid w:val="5715659C"/>
    <w:rsid w:val="57167CE3"/>
    <w:rsid w:val="57167D11"/>
    <w:rsid w:val="5716A26A"/>
    <w:rsid w:val="57177576"/>
    <w:rsid w:val="5717F9EB"/>
    <w:rsid w:val="5718670D"/>
    <w:rsid w:val="5719ED68"/>
    <w:rsid w:val="571C61E0"/>
    <w:rsid w:val="571DFE97"/>
    <w:rsid w:val="571ED533"/>
    <w:rsid w:val="571F4382"/>
    <w:rsid w:val="571F5C95"/>
    <w:rsid w:val="57235570"/>
    <w:rsid w:val="5723FA6F"/>
    <w:rsid w:val="5725CDAF"/>
    <w:rsid w:val="57271E16"/>
    <w:rsid w:val="5727912A"/>
    <w:rsid w:val="572813FA"/>
    <w:rsid w:val="57293D53"/>
    <w:rsid w:val="572B6736"/>
    <w:rsid w:val="572BBCF1"/>
    <w:rsid w:val="572BD337"/>
    <w:rsid w:val="572BFD4F"/>
    <w:rsid w:val="572EF939"/>
    <w:rsid w:val="572F52F2"/>
    <w:rsid w:val="572FB3F9"/>
    <w:rsid w:val="573247AD"/>
    <w:rsid w:val="573568EF"/>
    <w:rsid w:val="5736318D"/>
    <w:rsid w:val="57363CF9"/>
    <w:rsid w:val="57366897"/>
    <w:rsid w:val="5738BB3A"/>
    <w:rsid w:val="5738C0ED"/>
    <w:rsid w:val="5738CCD5"/>
    <w:rsid w:val="5738F71A"/>
    <w:rsid w:val="57390B36"/>
    <w:rsid w:val="573A0B48"/>
    <w:rsid w:val="573A3225"/>
    <w:rsid w:val="573B6FA8"/>
    <w:rsid w:val="573D644D"/>
    <w:rsid w:val="573D8D3E"/>
    <w:rsid w:val="573E8439"/>
    <w:rsid w:val="573FD1BD"/>
    <w:rsid w:val="574408BE"/>
    <w:rsid w:val="57461066"/>
    <w:rsid w:val="5746EEB8"/>
    <w:rsid w:val="57473B4D"/>
    <w:rsid w:val="5749577B"/>
    <w:rsid w:val="574A19F3"/>
    <w:rsid w:val="574BF94B"/>
    <w:rsid w:val="574E2DF0"/>
    <w:rsid w:val="574ECC78"/>
    <w:rsid w:val="574F4F9E"/>
    <w:rsid w:val="57502890"/>
    <w:rsid w:val="57519D75"/>
    <w:rsid w:val="5752D33D"/>
    <w:rsid w:val="5752E34C"/>
    <w:rsid w:val="5754022C"/>
    <w:rsid w:val="57540BDC"/>
    <w:rsid w:val="57546ED7"/>
    <w:rsid w:val="5758059D"/>
    <w:rsid w:val="5759AFEF"/>
    <w:rsid w:val="575A2E41"/>
    <w:rsid w:val="575D3865"/>
    <w:rsid w:val="575E0120"/>
    <w:rsid w:val="57607DD8"/>
    <w:rsid w:val="57611A1B"/>
    <w:rsid w:val="57613C29"/>
    <w:rsid w:val="57617525"/>
    <w:rsid w:val="5761B077"/>
    <w:rsid w:val="5762852A"/>
    <w:rsid w:val="5762E750"/>
    <w:rsid w:val="5768135C"/>
    <w:rsid w:val="57692D4D"/>
    <w:rsid w:val="5769ADB7"/>
    <w:rsid w:val="576A5D0E"/>
    <w:rsid w:val="576AFC2D"/>
    <w:rsid w:val="576C6329"/>
    <w:rsid w:val="576C75E4"/>
    <w:rsid w:val="576D3A6B"/>
    <w:rsid w:val="576EAD12"/>
    <w:rsid w:val="5771D494"/>
    <w:rsid w:val="57726445"/>
    <w:rsid w:val="5773A58F"/>
    <w:rsid w:val="577448C9"/>
    <w:rsid w:val="5777374A"/>
    <w:rsid w:val="57774FA7"/>
    <w:rsid w:val="57783008"/>
    <w:rsid w:val="5779BADA"/>
    <w:rsid w:val="5779C795"/>
    <w:rsid w:val="577AB763"/>
    <w:rsid w:val="578108BF"/>
    <w:rsid w:val="5782412A"/>
    <w:rsid w:val="5783F152"/>
    <w:rsid w:val="5784E9FD"/>
    <w:rsid w:val="5785B1BA"/>
    <w:rsid w:val="57874399"/>
    <w:rsid w:val="5788613D"/>
    <w:rsid w:val="578A5979"/>
    <w:rsid w:val="578B3423"/>
    <w:rsid w:val="578CA6A3"/>
    <w:rsid w:val="578D1517"/>
    <w:rsid w:val="578EFAAD"/>
    <w:rsid w:val="578F23E8"/>
    <w:rsid w:val="578F3B10"/>
    <w:rsid w:val="57922A70"/>
    <w:rsid w:val="57946388"/>
    <w:rsid w:val="579473BA"/>
    <w:rsid w:val="579715F8"/>
    <w:rsid w:val="57986DEB"/>
    <w:rsid w:val="579909CF"/>
    <w:rsid w:val="579B39F7"/>
    <w:rsid w:val="579C7180"/>
    <w:rsid w:val="579D02D4"/>
    <w:rsid w:val="579FFB81"/>
    <w:rsid w:val="57A2CA78"/>
    <w:rsid w:val="57A380D6"/>
    <w:rsid w:val="57A4519F"/>
    <w:rsid w:val="57A679B9"/>
    <w:rsid w:val="57A68F5D"/>
    <w:rsid w:val="57AA3EA5"/>
    <w:rsid w:val="57AB49F8"/>
    <w:rsid w:val="57AEB854"/>
    <w:rsid w:val="57AEEC19"/>
    <w:rsid w:val="57AF6665"/>
    <w:rsid w:val="57AFC511"/>
    <w:rsid w:val="57B13624"/>
    <w:rsid w:val="57B3A401"/>
    <w:rsid w:val="57B4689D"/>
    <w:rsid w:val="57B4C854"/>
    <w:rsid w:val="57B4ECE5"/>
    <w:rsid w:val="57B54125"/>
    <w:rsid w:val="57B609C7"/>
    <w:rsid w:val="57B94966"/>
    <w:rsid w:val="57BA8A41"/>
    <w:rsid w:val="57BA92CA"/>
    <w:rsid w:val="57BB0CB3"/>
    <w:rsid w:val="57BBC1A1"/>
    <w:rsid w:val="57BCC0EF"/>
    <w:rsid w:val="57BD21E3"/>
    <w:rsid w:val="57BE754F"/>
    <w:rsid w:val="57C09B78"/>
    <w:rsid w:val="57C0FDDA"/>
    <w:rsid w:val="57C16A94"/>
    <w:rsid w:val="57C18257"/>
    <w:rsid w:val="57C28158"/>
    <w:rsid w:val="57C2C683"/>
    <w:rsid w:val="57C3F0DB"/>
    <w:rsid w:val="57C5DDF6"/>
    <w:rsid w:val="57C7E56C"/>
    <w:rsid w:val="57C9A533"/>
    <w:rsid w:val="57C9D768"/>
    <w:rsid w:val="57CA72AE"/>
    <w:rsid w:val="57CA7DAE"/>
    <w:rsid w:val="57CAD38E"/>
    <w:rsid w:val="57CBC835"/>
    <w:rsid w:val="57CC452E"/>
    <w:rsid w:val="57CDA0CC"/>
    <w:rsid w:val="57CDE70C"/>
    <w:rsid w:val="57D04C8C"/>
    <w:rsid w:val="57D282BF"/>
    <w:rsid w:val="57D46A66"/>
    <w:rsid w:val="57D47D69"/>
    <w:rsid w:val="57D51A3C"/>
    <w:rsid w:val="57D7E0F1"/>
    <w:rsid w:val="57D8FA69"/>
    <w:rsid w:val="57D9646E"/>
    <w:rsid w:val="57DA4992"/>
    <w:rsid w:val="57DC258C"/>
    <w:rsid w:val="57DF7DD0"/>
    <w:rsid w:val="57E0FD33"/>
    <w:rsid w:val="57E1710D"/>
    <w:rsid w:val="57E204A0"/>
    <w:rsid w:val="57E21506"/>
    <w:rsid w:val="57E2BDDB"/>
    <w:rsid w:val="57E35B1A"/>
    <w:rsid w:val="57E4F270"/>
    <w:rsid w:val="57E7D4B0"/>
    <w:rsid w:val="57E84846"/>
    <w:rsid w:val="57E87C4B"/>
    <w:rsid w:val="57E8827E"/>
    <w:rsid w:val="57EE63D7"/>
    <w:rsid w:val="57EEE0AC"/>
    <w:rsid w:val="57EF3E87"/>
    <w:rsid w:val="57EFAB40"/>
    <w:rsid w:val="57EFED9F"/>
    <w:rsid w:val="57F38564"/>
    <w:rsid w:val="57F45394"/>
    <w:rsid w:val="57F59F04"/>
    <w:rsid w:val="57F7A064"/>
    <w:rsid w:val="57F80B66"/>
    <w:rsid w:val="57F8618E"/>
    <w:rsid w:val="57F96DBD"/>
    <w:rsid w:val="57FB02CE"/>
    <w:rsid w:val="57FB8968"/>
    <w:rsid w:val="57FDCF92"/>
    <w:rsid w:val="57FE7EA8"/>
    <w:rsid w:val="57FFD04D"/>
    <w:rsid w:val="58013D46"/>
    <w:rsid w:val="5801EE35"/>
    <w:rsid w:val="58021AB3"/>
    <w:rsid w:val="5802BBB3"/>
    <w:rsid w:val="5805A743"/>
    <w:rsid w:val="580643E4"/>
    <w:rsid w:val="5806610E"/>
    <w:rsid w:val="58073493"/>
    <w:rsid w:val="5808E801"/>
    <w:rsid w:val="5809F64C"/>
    <w:rsid w:val="580AA010"/>
    <w:rsid w:val="580B9659"/>
    <w:rsid w:val="580CD744"/>
    <w:rsid w:val="580D9F05"/>
    <w:rsid w:val="580EB218"/>
    <w:rsid w:val="581087D2"/>
    <w:rsid w:val="5810DFFC"/>
    <w:rsid w:val="581168F3"/>
    <w:rsid w:val="5812E9D9"/>
    <w:rsid w:val="581740A7"/>
    <w:rsid w:val="581A17DF"/>
    <w:rsid w:val="581AAB9C"/>
    <w:rsid w:val="581ABBD4"/>
    <w:rsid w:val="581D4F89"/>
    <w:rsid w:val="581E7053"/>
    <w:rsid w:val="581FAF6D"/>
    <w:rsid w:val="58214940"/>
    <w:rsid w:val="5823E36D"/>
    <w:rsid w:val="582479BB"/>
    <w:rsid w:val="5824F2E9"/>
    <w:rsid w:val="5825FE5C"/>
    <w:rsid w:val="582698A4"/>
    <w:rsid w:val="58288573"/>
    <w:rsid w:val="58294798"/>
    <w:rsid w:val="582A0ACD"/>
    <w:rsid w:val="582B6B17"/>
    <w:rsid w:val="582E3F7D"/>
    <w:rsid w:val="582F6227"/>
    <w:rsid w:val="5832FF73"/>
    <w:rsid w:val="5837398E"/>
    <w:rsid w:val="58379548"/>
    <w:rsid w:val="5837E303"/>
    <w:rsid w:val="5837F92E"/>
    <w:rsid w:val="583BFD34"/>
    <w:rsid w:val="583F0112"/>
    <w:rsid w:val="5840383E"/>
    <w:rsid w:val="584136F4"/>
    <w:rsid w:val="584190CD"/>
    <w:rsid w:val="58427704"/>
    <w:rsid w:val="5842FE24"/>
    <w:rsid w:val="5843388E"/>
    <w:rsid w:val="5843F3E9"/>
    <w:rsid w:val="5844A560"/>
    <w:rsid w:val="5846A829"/>
    <w:rsid w:val="5846C064"/>
    <w:rsid w:val="58473B89"/>
    <w:rsid w:val="58478A65"/>
    <w:rsid w:val="5848EF81"/>
    <w:rsid w:val="5848FDBC"/>
    <w:rsid w:val="584910F7"/>
    <w:rsid w:val="58492299"/>
    <w:rsid w:val="584C8EB4"/>
    <w:rsid w:val="584CA18E"/>
    <w:rsid w:val="584E9F3C"/>
    <w:rsid w:val="585223BD"/>
    <w:rsid w:val="585454CD"/>
    <w:rsid w:val="585605D5"/>
    <w:rsid w:val="5858F086"/>
    <w:rsid w:val="58596B1F"/>
    <w:rsid w:val="585EB699"/>
    <w:rsid w:val="586425FF"/>
    <w:rsid w:val="5864A034"/>
    <w:rsid w:val="58664D3D"/>
    <w:rsid w:val="58681A84"/>
    <w:rsid w:val="5868206E"/>
    <w:rsid w:val="5868A400"/>
    <w:rsid w:val="5868B537"/>
    <w:rsid w:val="586D6F5E"/>
    <w:rsid w:val="586ED40C"/>
    <w:rsid w:val="58729E15"/>
    <w:rsid w:val="58731CE3"/>
    <w:rsid w:val="58754D12"/>
    <w:rsid w:val="5875D9DC"/>
    <w:rsid w:val="5876ADCA"/>
    <w:rsid w:val="58772CCE"/>
    <w:rsid w:val="58777BD8"/>
    <w:rsid w:val="5878FA3A"/>
    <w:rsid w:val="58794D97"/>
    <w:rsid w:val="587A9076"/>
    <w:rsid w:val="587C05A4"/>
    <w:rsid w:val="587DBE08"/>
    <w:rsid w:val="587DD611"/>
    <w:rsid w:val="587E919A"/>
    <w:rsid w:val="587F9376"/>
    <w:rsid w:val="5884A4B9"/>
    <w:rsid w:val="5884C23D"/>
    <w:rsid w:val="588522C7"/>
    <w:rsid w:val="58856AA1"/>
    <w:rsid w:val="5885789C"/>
    <w:rsid w:val="58873A72"/>
    <w:rsid w:val="58875E70"/>
    <w:rsid w:val="5887F9D4"/>
    <w:rsid w:val="588877A6"/>
    <w:rsid w:val="588A8561"/>
    <w:rsid w:val="588AEECC"/>
    <w:rsid w:val="588B1434"/>
    <w:rsid w:val="588B8FF1"/>
    <w:rsid w:val="588C7EC5"/>
    <w:rsid w:val="588D11AE"/>
    <w:rsid w:val="588D36CC"/>
    <w:rsid w:val="588DBF1B"/>
    <w:rsid w:val="588EDCD0"/>
    <w:rsid w:val="588F6BD9"/>
    <w:rsid w:val="58910697"/>
    <w:rsid w:val="58919749"/>
    <w:rsid w:val="589351BD"/>
    <w:rsid w:val="589420DA"/>
    <w:rsid w:val="58943A8D"/>
    <w:rsid w:val="5894EA19"/>
    <w:rsid w:val="5895F209"/>
    <w:rsid w:val="5896E4D6"/>
    <w:rsid w:val="5896FB03"/>
    <w:rsid w:val="58982C92"/>
    <w:rsid w:val="589843C0"/>
    <w:rsid w:val="589897FF"/>
    <w:rsid w:val="58991B49"/>
    <w:rsid w:val="589A7532"/>
    <w:rsid w:val="589B113C"/>
    <w:rsid w:val="589CDF6A"/>
    <w:rsid w:val="589EC285"/>
    <w:rsid w:val="589ED8A0"/>
    <w:rsid w:val="589EEFF5"/>
    <w:rsid w:val="589F1988"/>
    <w:rsid w:val="58A193C2"/>
    <w:rsid w:val="58A22071"/>
    <w:rsid w:val="58A2484D"/>
    <w:rsid w:val="58A29DFB"/>
    <w:rsid w:val="58A36927"/>
    <w:rsid w:val="58A38F83"/>
    <w:rsid w:val="58A46FEE"/>
    <w:rsid w:val="58A47B5D"/>
    <w:rsid w:val="58A4CAB5"/>
    <w:rsid w:val="58A5A5DA"/>
    <w:rsid w:val="58A64EBF"/>
    <w:rsid w:val="58A65501"/>
    <w:rsid w:val="58A6E06A"/>
    <w:rsid w:val="58A84A28"/>
    <w:rsid w:val="58AA7413"/>
    <w:rsid w:val="58AB077D"/>
    <w:rsid w:val="58AB40BE"/>
    <w:rsid w:val="58ACEF2C"/>
    <w:rsid w:val="58AD967F"/>
    <w:rsid w:val="58B0872A"/>
    <w:rsid w:val="58B23063"/>
    <w:rsid w:val="58B25F80"/>
    <w:rsid w:val="58B28F7E"/>
    <w:rsid w:val="58B7200B"/>
    <w:rsid w:val="58B8349C"/>
    <w:rsid w:val="58BA6F8F"/>
    <w:rsid w:val="58BA9293"/>
    <w:rsid w:val="58BAA799"/>
    <w:rsid w:val="58BBF19D"/>
    <w:rsid w:val="58BC17B4"/>
    <w:rsid w:val="58BD2589"/>
    <w:rsid w:val="58BD7CA8"/>
    <w:rsid w:val="58BEBC71"/>
    <w:rsid w:val="58BFADF7"/>
    <w:rsid w:val="58C052D6"/>
    <w:rsid w:val="58C0BD8B"/>
    <w:rsid w:val="58C14072"/>
    <w:rsid w:val="58C20BA9"/>
    <w:rsid w:val="58C21368"/>
    <w:rsid w:val="58C2E457"/>
    <w:rsid w:val="58C32ED9"/>
    <w:rsid w:val="58C47B1C"/>
    <w:rsid w:val="58C56912"/>
    <w:rsid w:val="58C6D8A1"/>
    <w:rsid w:val="58C7249C"/>
    <w:rsid w:val="58C8385D"/>
    <w:rsid w:val="58C8A58D"/>
    <w:rsid w:val="58C9FE26"/>
    <w:rsid w:val="58CA9273"/>
    <w:rsid w:val="58CB4EE3"/>
    <w:rsid w:val="58CBB673"/>
    <w:rsid w:val="58CBCA48"/>
    <w:rsid w:val="58CCB77E"/>
    <w:rsid w:val="58CF60EC"/>
    <w:rsid w:val="58D0615C"/>
    <w:rsid w:val="58D1C9B7"/>
    <w:rsid w:val="58D26C38"/>
    <w:rsid w:val="58D32AEE"/>
    <w:rsid w:val="58D3EE7D"/>
    <w:rsid w:val="58D65198"/>
    <w:rsid w:val="58D86085"/>
    <w:rsid w:val="58D92FF4"/>
    <w:rsid w:val="58D9DC63"/>
    <w:rsid w:val="58DB2456"/>
    <w:rsid w:val="58DBBCAF"/>
    <w:rsid w:val="58DC2579"/>
    <w:rsid w:val="58DD0528"/>
    <w:rsid w:val="58DD1AC8"/>
    <w:rsid w:val="58DDDA8D"/>
    <w:rsid w:val="58DF9D38"/>
    <w:rsid w:val="58DFF682"/>
    <w:rsid w:val="58E12972"/>
    <w:rsid w:val="58E23176"/>
    <w:rsid w:val="58E29401"/>
    <w:rsid w:val="58E2CD19"/>
    <w:rsid w:val="58E353C6"/>
    <w:rsid w:val="58E47700"/>
    <w:rsid w:val="58E69B80"/>
    <w:rsid w:val="58EC0E99"/>
    <w:rsid w:val="58EF2106"/>
    <w:rsid w:val="58F1CA1D"/>
    <w:rsid w:val="58F39A57"/>
    <w:rsid w:val="58F3E9C8"/>
    <w:rsid w:val="58F47F27"/>
    <w:rsid w:val="58F4FE6F"/>
    <w:rsid w:val="58F74797"/>
    <w:rsid w:val="58F7B06B"/>
    <w:rsid w:val="58F84A60"/>
    <w:rsid w:val="58F9D181"/>
    <w:rsid w:val="58FA0914"/>
    <w:rsid w:val="58FA61C3"/>
    <w:rsid w:val="58FBC63A"/>
    <w:rsid w:val="58FBE837"/>
    <w:rsid w:val="58FD6090"/>
    <w:rsid w:val="58FD8AE8"/>
    <w:rsid w:val="58FDDB8A"/>
    <w:rsid w:val="58FE657B"/>
    <w:rsid w:val="58FFADCF"/>
    <w:rsid w:val="5901303A"/>
    <w:rsid w:val="590265D0"/>
    <w:rsid w:val="59051B6D"/>
    <w:rsid w:val="590754BE"/>
    <w:rsid w:val="5909976A"/>
    <w:rsid w:val="590AF6AA"/>
    <w:rsid w:val="590E83C5"/>
    <w:rsid w:val="590FDE4F"/>
    <w:rsid w:val="59106EEF"/>
    <w:rsid w:val="59120EE2"/>
    <w:rsid w:val="5912783E"/>
    <w:rsid w:val="5912D3A4"/>
    <w:rsid w:val="59143DFE"/>
    <w:rsid w:val="591628A3"/>
    <w:rsid w:val="591785BD"/>
    <w:rsid w:val="5917DDFD"/>
    <w:rsid w:val="5918551B"/>
    <w:rsid w:val="591A9778"/>
    <w:rsid w:val="591AE999"/>
    <w:rsid w:val="591B5446"/>
    <w:rsid w:val="591B8674"/>
    <w:rsid w:val="591B9FC4"/>
    <w:rsid w:val="591C31A8"/>
    <w:rsid w:val="591D4D59"/>
    <w:rsid w:val="591E6F1F"/>
    <w:rsid w:val="591F6F31"/>
    <w:rsid w:val="59225518"/>
    <w:rsid w:val="59232A52"/>
    <w:rsid w:val="5923EAEF"/>
    <w:rsid w:val="59243A08"/>
    <w:rsid w:val="5926C3F3"/>
    <w:rsid w:val="59271A76"/>
    <w:rsid w:val="5928CE22"/>
    <w:rsid w:val="592D30FA"/>
    <w:rsid w:val="592DE561"/>
    <w:rsid w:val="592DEBDA"/>
    <w:rsid w:val="592E6E11"/>
    <w:rsid w:val="592F3415"/>
    <w:rsid w:val="592FAB42"/>
    <w:rsid w:val="592FD109"/>
    <w:rsid w:val="5930DE1C"/>
    <w:rsid w:val="59326D84"/>
    <w:rsid w:val="5932BDB5"/>
    <w:rsid w:val="593443B5"/>
    <w:rsid w:val="59358278"/>
    <w:rsid w:val="5935D3FA"/>
    <w:rsid w:val="5936957C"/>
    <w:rsid w:val="5936D60E"/>
    <w:rsid w:val="59381BBC"/>
    <w:rsid w:val="5939EF4E"/>
    <w:rsid w:val="593B493E"/>
    <w:rsid w:val="593B9464"/>
    <w:rsid w:val="593BB8BE"/>
    <w:rsid w:val="593CBC41"/>
    <w:rsid w:val="593D5068"/>
    <w:rsid w:val="593D61E3"/>
    <w:rsid w:val="593E273D"/>
    <w:rsid w:val="593EC22A"/>
    <w:rsid w:val="593F5F6F"/>
    <w:rsid w:val="59412F4F"/>
    <w:rsid w:val="59419BF3"/>
    <w:rsid w:val="59420F29"/>
    <w:rsid w:val="594255A0"/>
    <w:rsid w:val="5945312C"/>
    <w:rsid w:val="59456ADA"/>
    <w:rsid w:val="5947CEAD"/>
    <w:rsid w:val="594AEA90"/>
    <w:rsid w:val="594BFBAF"/>
    <w:rsid w:val="594D3772"/>
    <w:rsid w:val="594D76D4"/>
    <w:rsid w:val="594DA517"/>
    <w:rsid w:val="594DB8B9"/>
    <w:rsid w:val="594DE5B4"/>
    <w:rsid w:val="594F1BFC"/>
    <w:rsid w:val="59501FFA"/>
    <w:rsid w:val="59504434"/>
    <w:rsid w:val="595115B3"/>
    <w:rsid w:val="5951BF9A"/>
    <w:rsid w:val="5951C991"/>
    <w:rsid w:val="595245B6"/>
    <w:rsid w:val="59527774"/>
    <w:rsid w:val="5954582D"/>
    <w:rsid w:val="59547841"/>
    <w:rsid w:val="595494E1"/>
    <w:rsid w:val="595535B5"/>
    <w:rsid w:val="5956E1FD"/>
    <w:rsid w:val="59571C24"/>
    <w:rsid w:val="595747C9"/>
    <w:rsid w:val="59577153"/>
    <w:rsid w:val="595886E3"/>
    <w:rsid w:val="5959D197"/>
    <w:rsid w:val="595C77AA"/>
    <w:rsid w:val="595ECE29"/>
    <w:rsid w:val="59612DDC"/>
    <w:rsid w:val="5963A37D"/>
    <w:rsid w:val="5963EA92"/>
    <w:rsid w:val="5966E43E"/>
    <w:rsid w:val="596855BA"/>
    <w:rsid w:val="59687D1F"/>
    <w:rsid w:val="596B8EE8"/>
    <w:rsid w:val="596D8030"/>
    <w:rsid w:val="596DC7E2"/>
    <w:rsid w:val="596E2F56"/>
    <w:rsid w:val="596F3D41"/>
    <w:rsid w:val="597138C9"/>
    <w:rsid w:val="59717F42"/>
    <w:rsid w:val="59725937"/>
    <w:rsid w:val="59729393"/>
    <w:rsid w:val="597412B0"/>
    <w:rsid w:val="5975633F"/>
    <w:rsid w:val="5975B798"/>
    <w:rsid w:val="5976C364"/>
    <w:rsid w:val="59771C9F"/>
    <w:rsid w:val="59775609"/>
    <w:rsid w:val="59778184"/>
    <w:rsid w:val="59779FF8"/>
    <w:rsid w:val="59783FC0"/>
    <w:rsid w:val="5978A31E"/>
    <w:rsid w:val="59797BBB"/>
    <w:rsid w:val="5979C55C"/>
    <w:rsid w:val="5979D74A"/>
    <w:rsid w:val="597A6641"/>
    <w:rsid w:val="597BFDB0"/>
    <w:rsid w:val="597D15E0"/>
    <w:rsid w:val="597D8ADF"/>
    <w:rsid w:val="597DFB55"/>
    <w:rsid w:val="597E16E1"/>
    <w:rsid w:val="597F1DA1"/>
    <w:rsid w:val="59809341"/>
    <w:rsid w:val="5983AB06"/>
    <w:rsid w:val="5983D118"/>
    <w:rsid w:val="5985B9B6"/>
    <w:rsid w:val="598720F6"/>
    <w:rsid w:val="59897707"/>
    <w:rsid w:val="598AC161"/>
    <w:rsid w:val="598AF4F1"/>
    <w:rsid w:val="598C2217"/>
    <w:rsid w:val="598E9643"/>
    <w:rsid w:val="59913BB7"/>
    <w:rsid w:val="59932F50"/>
    <w:rsid w:val="59945E2E"/>
    <w:rsid w:val="59954CB6"/>
    <w:rsid w:val="5995E70F"/>
    <w:rsid w:val="599621F0"/>
    <w:rsid w:val="599636FB"/>
    <w:rsid w:val="5996954C"/>
    <w:rsid w:val="599728B1"/>
    <w:rsid w:val="59999B8A"/>
    <w:rsid w:val="599A2D39"/>
    <w:rsid w:val="599A4FD2"/>
    <w:rsid w:val="599A8AE0"/>
    <w:rsid w:val="599BCBCA"/>
    <w:rsid w:val="599BCC75"/>
    <w:rsid w:val="599C5B7A"/>
    <w:rsid w:val="599C9073"/>
    <w:rsid w:val="599C9FC4"/>
    <w:rsid w:val="599E1A8C"/>
    <w:rsid w:val="599E6915"/>
    <w:rsid w:val="599F3E3B"/>
    <w:rsid w:val="599F92DA"/>
    <w:rsid w:val="59A0EDE6"/>
    <w:rsid w:val="59A199F5"/>
    <w:rsid w:val="59A535EE"/>
    <w:rsid w:val="59A70393"/>
    <w:rsid w:val="59A76154"/>
    <w:rsid w:val="59A96161"/>
    <w:rsid w:val="59AA7423"/>
    <w:rsid w:val="59AAE769"/>
    <w:rsid w:val="59AD0A84"/>
    <w:rsid w:val="59AF5792"/>
    <w:rsid w:val="59AF6BA4"/>
    <w:rsid w:val="59AFE57F"/>
    <w:rsid w:val="59B1414A"/>
    <w:rsid w:val="59B3AD12"/>
    <w:rsid w:val="59B3EB2B"/>
    <w:rsid w:val="59B41E78"/>
    <w:rsid w:val="59B4826C"/>
    <w:rsid w:val="59B55BAD"/>
    <w:rsid w:val="59B56952"/>
    <w:rsid w:val="59B6C5D3"/>
    <w:rsid w:val="59B6D8AD"/>
    <w:rsid w:val="59B7F303"/>
    <w:rsid w:val="59B812D6"/>
    <w:rsid w:val="59B99ADE"/>
    <w:rsid w:val="59BA9064"/>
    <w:rsid w:val="59BA9D67"/>
    <w:rsid w:val="59BCFCC0"/>
    <w:rsid w:val="59BEF5AD"/>
    <w:rsid w:val="59BF9EF7"/>
    <w:rsid w:val="59C0141E"/>
    <w:rsid w:val="59C04709"/>
    <w:rsid w:val="59C3FD38"/>
    <w:rsid w:val="59C500D2"/>
    <w:rsid w:val="59C61E67"/>
    <w:rsid w:val="59C625F8"/>
    <w:rsid w:val="59CA985E"/>
    <w:rsid w:val="59CDFBB9"/>
    <w:rsid w:val="59CFB635"/>
    <w:rsid w:val="59D08732"/>
    <w:rsid w:val="59D35F81"/>
    <w:rsid w:val="59D3C327"/>
    <w:rsid w:val="59D597EE"/>
    <w:rsid w:val="59D9E200"/>
    <w:rsid w:val="59DA0925"/>
    <w:rsid w:val="59DA7B61"/>
    <w:rsid w:val="59DA8E01"/>
    <w:rsid w:val="59DB2716"/>
    <w:rsid w:val="59DC0D38"/>
    <w:rsid w:val="59DC3E44"/>
    <w:rsid w:val="59DD6554"/>
    <w:rsid w:val="59DE1BC7"/>
    <w:rsid w:val="59DE20FA"/>
    <w:rsid w:val="59E0ADB6"/>
    <w:rsid w:val="59E18E1C"/>
    <w:rsid w:val="59E29ED9"/>
    <w:rsid w:val="59E380A2"/>
    <w:rsid w:val="59E45B67"/>
    <w:rsid w:val="59E5F785"/>
    <w:rsid w:val="59E68124"/>
    <w:rsid w:val="59E86EF8"/>
    <w:rsid w:val="59E90BD6"/>
    <w:rsid w:val="59E914B8"/>
    <w:rsid w:val="59E9256B"/>
    <w:rsid w:val="59E9B5CC"/>
    <w:rsid w:val="59E9CD36"/>
    <w:rsid w:val="59EA23A4"/>
    <w:rsid w:val="59EB82EA"/>
    <w:rsid w:val="59ED8E48"/>
    <w:rsid w:val="59EEA0A8"/>
    <w:rsid w:val="59F28E2B"/>
    <w:rsid w:val="59F309FA"/>
    <w:rsid w:val="59F38964"/>
    <w:rsid w:val="59F4BB3F"/>
    <w:rsid w:val="59F998FE"/>
    <w:rsid w:val="59FB23A4"/>
    <w:rsid w:val="59FC7AFD"/>
    <w:rsid w:val="5A0206D1"/>
    <w:rsid w:val="5A02591B"/>
    <w:rsid w:val="5A051D71"/>
    <w:rsid w:val="5A059F5E"/>
    <w:rsid w:val="5A06BE6A"/>
    <w:rsid w:val="5A075C91"/>
    <w:rsid w:val="5A08A963"/>
    <w:rsid w:val="5A0A40F6"/>
    <w:rsid w:val="5A0BD741"/>
    <w:rsid w:val="5A0D1487"/>
    <w:rsid w:val="5A0D6081"/>
    <w:rsid w:val="5A0D6492"/>
    <w:rsid w:val="5A0DE827"/>
    <w:rsid w:val="5A0EC062"/>
    <w:rsid w:val="5A0F69DC"/>
    <w:rsid w:val="5A149458"/>
    <w:rsid w:val="5A159371"/>
    <w:rsid w:val="5A15CE27"/>
    <w:rsid w:val="5A16DA35"/>
    <w:rsid w:val="5A186B55"/>
    <w:rsid w:val="5A1EF3A6"/>
    <w:rsid w:val="5A1FCF3B"/>
    <w:rsid w:val="5A1FEF1C"/>
    <w:rsid w:val="5A204ADC"/>
    <w:rsid w:val="5A21BED6"/>
    <w:rsid w:val="5A229B02"/>
    <w:rsid w:val="5A22B6A1"/>
    <w:rsid w:val="5A23836C"/>
    <w:rsid w:val="5A24A2E4"/>
    <w:rsid w:val="5A25E3B0"/>
    <w:rsid w:val="5A2645BA"/>
    <w:rsid w:val="5A2796D3"/>
    <w:rsid w:val="5A291DE1"/>
    <w:rsid w:val="5A2C61AA"/>
    <w:rsid w:val="5A2D46D3"/>
    <w:rsid w:val="5A2E1317"/>
    <w:rsid w:val="5A2F589D"/>
    <w:rsid w:val="5A2F9312"/>
    <w:rsid w:val="5A2FB4CD"/>
    <w:rsid w:val="5A310262"/>
    <w:rsid w:val="5A314615"/>
    <w:rsid w:val="5A316AA6"/>
    <w:rsid w:val="5A31F5C9"/>
    <w:rsid w:val="5A3230C7"/>
    <w:rsid w:val="5A32CB15"/>
    <w:rsid w:val="5A33B77F"/>
    <w:rsid w:val="5A36CD8B"/>
    <w:rsid w:val="5A373666"/>
    <w:rsid w:val="5A39DCE2"/>
    <w:rsid w:val="5A3C53DD"/>
    <w:rsid w:val="5A3E26C6"/>
    <w:rsid w:val="5A3E6753"/>
    <w:rsid w:val="5A3ED6DE"/>
    <w:rsid w:val="5A3F368C"/>
    <w:rsid w:val="5A409748"/>
    <w:rsid w:val="5A45BA82"/>
    <w:rsid w:val="5A45E6B1"/>
    <w:rsid w:val="5A460AD6"/>
    <w:rsid w:val="5A461568"/>
    <w:rsid w:val="5A485887"/>
    <w:rsid w:val="5A48B180"/>
    <w:rsid w:val="5A48D6F0"/>
    <w:rsid w:val="5A4CBDAC"/>
    <w:rsid w:val="5A4D7C8F"/>
    <w:rsid w:val="5A4E4D13"/>
    <w:rsid w:val="5A4E946B"/>
    <w:rsid w:val="5A5324B5"/>
    <w:rsid w:val="5A53852B"/>
    <w:rsid w:val="5A54AD50"/>
    <w:rsid w:val="5A54BBE9"/>
    <w:rsid w:val="5A55FF4E"/>
    <w:rsid w:val="5A56A253"/>
    <w:rsid w:val="5A56F664"/>
    <w:rsid w:val="5A5954B3"/>
    <w:rsid w:val="5A5B8ED3"/>
    <w:rsid w:val="5A5C7BF7"/>
    <w:rsid w:val="5A5C9BC3"/>
    <w:rsid w:val="5A5CAB6D"/>
    <w:rsid w:val="5A5E06D4"/>
    <w:rsid w:val="5A5EC22D"/>
    <w:rsid w:val="5A605690"/>
    <w:rsid w:val="5A61EEB3"/>
    <w:rsid w:val="5A63AB80"/>
    <w:rsid w:val="5A65735A"/>
    <w:rsid w:val="5A65FAEA"/>
    <w:rsid w:val="5A670DB0"/>
    <w:rsid w:val="5A6723FC"/>
    <w:rsid w:val="5A681BBC"/>
    <w:rsid w:val="5A683883"/>
    <w:rsid w:val="5A69CFCB"/>
    <w:rsid w:val="5A6A57B1"/>
    <w:rsid w:val="5A6AB2E4"/>
    <w:rsid w:val="5A6C9109"/>
    <w:rsid w:val="5A6FC484"/>
    <w:rsid w:val="5A704E06"/>
    <w:rsid w:val="5A72A9C6"/>
    <w:rsid w:val="5A750550"/>
    <w:rsid w:val="5A784D0D"/>
    <w:rsid w:val="5A78A40F"/>
    <w:rsid w:val="5A78EBAB"/>
    <w:rsid w:val="5A7A8A01"/>
    <w:rsid w:val="5A7F466D"/>
    <w:rsid w:val="5A8024AF"/>
    <w:rsid w:val="5A802B5F"/>
    <w:rsid w:val="5A80C7BD"/>
    <w:rsid w:val="5A8161A6"/>
    <w:rsid w:val="5A83415E"/>
    <w:rsid w:val="5A8666A0"/>
    <w:rsid w:val="5A86B9D7"/>
    <w:rsid w:val="5A86C3FC"/>
    <w:rsid w:val="5A8751A9"/>
    <w:rsid w:val="5A88A775"/>
    <w:rsid w:val="5A894A48"/>
    <w:rsid w:val="5A8A5A3A"/>
    <w:rsid w:val="5A8B786F"/>
    <w:rsid w:val="5A8B958E"/>
    <w:rsid w:val="5A8BC543"/>
    <w:rsid w:val="5A8C06CD"/>
    <w:rsid w:val="5A8C8BCE"/>
    <w:rsid w:val="5A8D52EB"/>
    <w:rsid w:val="5A8E70BF"/>
    <w:rsid w:val="5A8ECC80"/>
    <w:rsid w:val="5A8F9448"/>
    <w:rsid w:val="5A903C89"/>
    <w:rsid w:val="5A926BCD"/>
    <w:rsid w:val="5A92887F"/>
    <w:rsid w:val="5A92C838"/>
    <w:rsid w:val="5A93E76E"/>
    <w:rsid w:val="5A94095A"/>
    <w:rsid w:val="5A94FCB9"/>
    <w:rsid w:val="5A974350"/>
    <w:rsid w:val="5A9880DD"/>
    <w:rsid w:val="5A98BA72"/>
    <w:rsid w:val="5A993092"/>
    <w:rsid w:val="5A9C0CA1"/>
    <w:rsid w:val="5A9C4BB2"/>
    <w:rsid w:val="5A9CE39C"/>
    <w:rsid w:val="5A9F7648"/>
    <w:rsid w:val="5AA17550"/>
    <w:rsid w:val="5AA18671"/>
    <w:rsid w:val="5AA22618"/>
    <w:rsid w:val="5AA24F74"/>
    <w:rsid w:val="5AA2F49B"/>
    <w:rsid w:val="5AA42D0E"/>
    <w:rsid w:val="5AA457C1"/>
    <w:rsid w:val="5AA505D9"/>
    <w:rsid w:val="5AA71C9C"/>
    <w:rsid w:val="5AAB6702"/>
    <w:rsid w:val="5AAD03B5"/>
    <w:rsid w:val="5AADBAF0"/>
    <w:rsid w:val="5AADF88D"/>
    <w:rsid w:val="5AAF2ADF"/>
    <w:rsid w:val="5AB04C75"/>
    <w:rsid w:val="5AB08E34"/>
    <w:rsid w:val="5AB24475"/>
    <w:rsid w:val="5AB2EEA3"/>
    <w:rsid w:val="5AB36352"/>
    <w:rsid w:val="5AB44CA4"/>
    <w:rsid w:val="5AB662E9"/>
    <w:rsid w:val="5AB8A4EF"/>
    <w:rsid w:val="5ABA8CA2"/>
    <w:rsid w:val="5ABB4D3C"/>
    <w:rsid w:val="5ABD76CB"/>
    <w:rsid w:val="5ABEC8FE"/>
    <w:rsid w:val="5ABFA2F5"/>
    <w:rsid w:val="5AC03628"/>
    <w:rsid w:val="5AC0B8BC"/>
    <w:rsid w:val="5AC3E23F"/>
    <w:rsid w:val="5AC78BE7"/>
    <w:rsid w:val="5AC800C7"/>
    <w:rsid w:val="5AC90467"/>
    <w:rsid w:val="5AC90657"/>
    <w:rsid w:val="5AC92AF7"/>
    <w:rsid w:val="5AC92FBC"/>
    <w:rsid w:val="5ACAC0CF"/>
    <w:rsid w:val="5ACAD364"/>
    <w:rsid w:val="5ACB4CBD"/>
    <w:rsid w:val="5ACB4E04"/>
    <w:rsid w:val="5ACC153F"/>
    <w:rsid w:val="5ACCCF0A"/>
    <w:rsid w:val="5ACF03E3"/>
    <w:rsid w:val="5ACFAEAB"/>
    <w:rsid w:val="5AD23CC2"/>
    <w:rsid w:val="5AD3EE16"/>
    <w:rsid w:val="5AD3F0BD"/>
    <w:rsid w:val="5AD487D3"/>
    <w:rsid w:val="5AD7F6F4"/>
    <w:rsid w:val="5AD9271A"/>
    <w:rsid w:val="5AD9F695"/>
    <w:rsid w:val="5ADB329F"/>
    <w:rsid w:val="5ADBB5CA"/>
    <w:rsid w:val="5ADCD884"/>
    <w:rsid w:val="5ADD0AF8"/>
    <w:rsid w:val="5ADDCE43"/>
    <w:rsid w:val="5ADF804C"/>
    <w:rsid w:val="5ADF8AC8"/>
    <w:rsid w:val="5AE19BFF"/>
    <w:rsid w:val="5AE1B846"/>
    <w:rsid w:val="5AE3BC23"/>
    <w:rsid w:val="5AE469D1"/>
    <w:rsid w:val="5AE46FA2"/>
    <w:rsid w:val="5AE475E5"/>
    <w:rsid w:val="5AE4E69E"/>
    <w:rsid w:val="5AE76A3F"/>
    <w:rsid w:val="5AE77575"/>
    <w:rsid w:val="5AE8EBC1"/>
    <w:rsid w:val="5AE96F78"/>
    <w:rsid w:val="5AE9F4C9"/>
    <w:rsid w:val="5AEB5362"/>
    <w:rsid w:val="5AEC0A92"/>
    <w:rsid w:val="5AEC1E49"/>
    <w:rsid w:val="5AEC44F5"/>
    <w:rsid w:val="5AEC8DAB"/>
    <w:rsid w:val="5AEEDDF5"/>
    <w:rsid w:val="5AEF7C8D"/>
    <w:rsid w:val="5AF1312C"/>
    <w:rsid w:val="5AF38727"/>
    <w:rsid w:val="5AF43FE8"/>
    <w:rsid w:val="5AF4CBFF"/>
    <w:rsid w:val="5AF58496"/>
    <w:rsid w:val="5AF684D6"/>
    <w:rsid w:val="5AF6861C"/>
    <w:rsid w:val="5AF7C9B5"/>
    <w:rsid w:val="5AF7DC48"/>
    <w:rsid w:val="5AF9A7AA"/>
    <w:rsid w:val="5AFADC3A"/>
    <w:rsid w:val="5AFB9AB8"/>
    <w:rsid w:val="5AFBCB71"/>
    <w:rsid w:val="5AFD958C"/>
    <w:rsid w:val="5B009C33"/>
    <w:rsid w:val="5B01F4F4"/>
    <w:rsid w:val="5B052188"/>
    <w:rsid w:val="5B073D16"/>
    <w:rsid w:val="5B077C7C"/>
    <w:rsid w:val="5B080EBE"/>
    <w:rsid w:val="5B0A15EC"/>
    <w:rsid w:val="5B0A8203"/>
    <w:rsid w:val="5B0C28FB"/>
    <w:rsid w:val="5B0C71A6"/>
    <w:rsid w:val="5B0E5ECC"/>
    <w:rsid w:val="5B1129C5"/>
    <w:rsid w:val="5B13EB1C"/>
    <w:rsid w:val="5B145830"/>
    <w:rsid w:val="5B147E64"/>
    <w:rsid w:val="5B14CA46"/>
    <w:rsid w:val="5B169D4B"/>
    <w:rsid w:val="5B172D74"/>
    <w:rsid w:val="5B17E699"/>
    <w:rsid w:val="5B1ABFCB"/>
    <w:rsid w:val="5B1B6F7F"/>
    <w:rsid w:val="5B1CED97"/>
    <w:rsid w:val="5B1E29AA"/>
    <w:rsid w:val="5B1F18B5"/>
    <w:rsid w:val="5B207C65"/>
    <w:rsid w:val="5B208DD9"/>
    <w:rsid w:val="5B212A37"/>
    <w:rsid w:val="5B220481"/>
    <w:rsid w:val="5B22A930"/>
    <w:rsid w:val="5B254D30"/>
    <w:rsid w:val="5B28F605"/>
    <w:rsid w:val="5B2B70D7"/>
    <w:rsid w:val="5B2C62C4"/>
    <w:rsid w:val="5B2C67FF"/>
    <w:rsid w:val="5B2E23E3"/>
    <w:rsid w:val="5B2F1485"/>
    <w:rsid w:val="5B30F5EC"/>
    <w:rsid w:val="5B31239D"/>
    <w:rsid w:val="5B31292D"/>
    <w:rsid w:val="5B320C5D"/>
    <w:rsid w:val="5B3266ED"/>
    <w:rsid w:val="5B328E4B"/>
    <w:rsid w:val="5B32C41F"/>
    <w:rsid w:val="5B330E37"/>
    <w:rsid w:val="5B3B2BBD"/>
    <w:rsid w:val="5B3C6A19"/>
    <w:rsid w:val="5B3D0757"/>
    <w:rsid w:val="5B3E1044"/>
    <w:rsid w:val="5B3E66C2"/>
    <w:rsid w:val="5B401A39"/>
    <w:rsid w:val="5B4481C1"/>
    <w:rsid w:val="5B4548BA"/>
    <w:rsid w:val="5B45F553"/>
    <w:rsid w:val="5B46B213"/>
    <w:rsid w:val="5B46D29E"/>
    <w:rsid w:val="5B46D499"/>
    <w:rsid w:val="5B4907E7"/>
    <w:rsid w:val="5B490C99"/>
    <w:rsid w:val="5B49CA6A"/>
    <w:rsid w:val="5B4B33B2"/>
    <w:rsid w:val="5B4B34C9"/>
    <w:rsid w:val="5B4BC1B9"/>
    <w:rsid w:val="5B4BF3C5"/>
    <w:rsid w:val="5B4DB4A3"/>
    <w:rsid w:val="5B4DCBED"/>
    <w:rsid w:val="5B4E8E51"/>
    <w:rsid w:val="5B4EE6B1"/>
    <w:rsid w:val="5B4F1898"/>
    <w:rsid w:val="5B501827"/>
    <w:rsid w:val="5B50AE37"/>
    <w:rsid w:val="5B50E8B1"/>
    <w:rsid w:val="5B523C94"/>
    <w:rsid w:val="5B52E92D"/>
    <w:rsid w:val="5B530D8B"/>
    <w:rsid w:val="5B533B76"/>
    <w:rsid w:val="5B5368A3"/>
    <w:rsid w:val="5B53D6A7"/>
    <w:rsid w:val="5B5405F6"/>
    <w:rsid w:val="5B54163F"/>
    <w:rsid w:val="5B5488BE"/>
    <w:rsid w:val="5B56760A"/>
    <w:rsid w:val="5B5685E6"/>
    <w:rsid w:val="5B570CDE"/>
    <w:rsid w:val="5B5A0E6A"/>
    <w:rsid w:val="5B5B4AE5"/>
    <w:rsid w:val="5B5F6F10"/>
    <w:rsid w:val="5B60F058"/>
    <w:rsid w:val="5B625385"/>
    <w:rsid w:val="5B631215"/>
    <w:rsid w:val="5B633188"/>
    <w:rsid w:val="5B658A69"/>
    <w:rsid w:val="5B6602F6"/>
    <w:rsid w:val="5B667BD4"/>
    <w:rsid w:val="5B686491"/>
    <w:rsid w:val="5B68806E"/>
    <w:rsid w:val="5B69E4A6"/>
    <w:rsid w:val="5B6A5187"/>
    <w:rsid w:val="5B6AF8CA"/>
    <w:rsid w:val="5B6B6B12"/>
    <w:rsid w:val="5B6B989B"/>
    <w:rsid w:val="5B6BF1A4"/>
    <w:rsid w:val="5B6CE71E"/>
    <w:rsid w:val="5B6E22D9"/>
    <w:rsid w:val="5B70B3D2"/>
    <w:rsid w:val="5B70DA12"/>
    <w:rsid w:val="5B70E219"/>
    <w:rsid w:val="5B71E103"/>
    <w:rsid w:val="5B71F6AE"/>
    <w:rsid w:val="5B73AD94"/>
    <w:rsid w:val="5B75E3A7"/>
    <w:rsid w:val="5B76841D"/>
    <w:rsid w:val="5B774156"/>
    <w:rsid w:val="5B7861AF"/>
    <w:rsid w:val="5B788694"/>
    <w:rsid w:val="5B78E5B4"/>
    <w:rsid w:val="5B7BD322"/>
    <w:rsid w:val="5B7EFBD0"/>
    <w:rsid w:val="5B7F76A0"/>
    <w:rsid w:val="5B806D37"/>
    <w:rsid w:val="5B80EE9F"/>
    <w:rsid w:val="5B812424"/>
    <w:rsid w:val="5B8336B9"/>
    <w:rsid w:val="5B839483"/>
    <w:rsid w:val="5B8497F1"/>
    <w:rsid w:val="5B84FCE9"/>
    <w:rsid w:val="5B865B7C"/>
    <w:rsid w:val="5B874F5B"/>
    <w:rsid w:val="5B87D42B"/>
    <w:rsid w:val="5B891459"/>
    <w:rsid w:val="5B898067"/>
    <w:rsid w:val="5B89ABDD"/>
    <w:rsid w:val="5B8A90F0"/>
    <w:rsid w:val="5B8BC0B4"/>
    <w:rsid w:val="5B8E7999"/>
    <w:rsid w:val="5B8EA5EC"/>
    <w:rsid w:val="5B907E1A"/>
    <w:rsid w:val="5B90BC8E"/>
    <w:rsid w:val="5B91A1BF"/>
    <w:rsid w:val="5B93572F"/>
    <w:rsid w:val="5B938E47"/>
    <w:rsid w:val="5B9439CC"/>
    <w:rsid w:val="5B94C860"/>
    <w:rsid w:val="5B9789E5"/>
    <w:rsid w:val="5B9E3C94"/>
    <w:rsid w:val="5B9E5369"/>
    <w:rsid w:val="5B9E82D3"/>
    <w:rsid w:val="5B9F0A90"/>
    <w:rsid w:val="5B9F8CD4"/>
    <w:rsid w:val="5BA06340"/>
    <w:rsid w:val="5BA16B14"/>
    <w:rsid w:val="5BA33ADE"/>
    <w:rsid w:val="5BA7E8BE"/>
    <w:rsid w:val="5BA8CFD1"/>
    <w:rsid w:val="5BA98586"/>
    <w:rsid w:val="5BA98E48"/>
    <w:rsid w:val="5BAB33A2"/>
    <w:rsid w:val="5BABA3A9"/>
    <w:rsid w:val="5BACBF85"/>
    <w:rsid w:val="5BAE5EFB"/>
    <w:rsid w:val="5BAF9E75"/>
    <w:rsid w:val="5BB00AA3"/>
    <w:rsid w:val="5BB00C0D"/>
    <w:rsid w:val="5BB2AA96"/>
    <w:rsid w:val="5BB3DC12"/>
    <w:rsid w:val="5BB3EBC2"/>
    <w:rsid w:val="5BB54134"/>
    <w:rsid w:val="5BB59EE6"/>
    <w:rsid w:val="5BB5EB89"/>
    <w:rsid w:val="5BB62D0F"/>
    <w:rsid w:val="5BB7E82E"/>
    <w:rsid w:val="5BB88642"/>
    <w:rsid w:val="5BB9F1EA"/>
    <w:rsid w:val="5BBAC818"/>
    <w:rsid w:val="5BBAE2BC"/>
    <w:rsid w:val="5BBB8286"/>
    <w:rsid w:val="5BBC1712"/>
    <w:rsid w:val="5BBC440A"/>
    <w:rsid w:val="5BBC795D"/>
    <w:rsid w:val="5BBD15DD"/>
    <w:rsid w:val="5BBDB7D5"/>
    <w:rsid w:val="5BC08043"/>
    <w:rsid w:val="5BC25D50"/>
    <w:rsid w:val="5BC27A92"/>
    <w:rsid w:val="5BC2D45A"/>
    <w:rsid w:val="5BC33F35"/>
    <w:rsid w:val="5BC47E93"/>
    <w:rsid w:val="5BC4EF2E"/>
    <w:rsid w:val="5BC51F17"/>
    <w:rsid w:val="5BC7939F"/>
    <w:rsid w:val="5BC83235"/>
    <w:rsid w:val="5BC87571"/>
    <w:rsid w:val="5BC8A1E0"/>
    <w:rsid w:val="5BC8AF88"/>
    <w:rsid w:val="5BC94F94"/>
    <w:rsid w:val="5BCBD9DB"/>
    <w:rsid w:val="5BCC6081"/>
    <w:rsid w:val="5BCE0341"/>
    <w:rsid w:val="5BCE153A"/>
    <w:rsid w:val="5BD024AF"/>
    <w:rsid w:val="5BD07FAE"/>
    <w:rsid w:val="5BD361BF"/>
    <w:rsid w:val="5BD40F57"/>
    <w:rsid w:val="5BD6520B"/>
    <w:rsid w:val="5BD71919"/>
    <w:rsid w:val="5BD79000"/>
    <w:rsid w:val="5BDCECC3"/>
    <w:rsid w:val="5BE013C8"/>
    <w:rsid w:val="5BE06D14"/>
    <w:rsid w:val="5BE09045"/>
    <w:rsid w:val="5BE0B2F0"/>
    <w:rsid w:val="5BE0F165"/>
    <w:rsid w:val="5BE20060"/>
    <w:rsid w:val="5BE2E4EB"/>
    <w:rsid w:val="5BE3F0FC"/>
    <w:rsid w:val="5BE4D4FD"/>
    <w:rsid w:val="5BE566DF"/>
    <w:rsid w:val="5BE77987"/>
    <w:rsid w:val="5BE88F49"/>
    <w:rsid w:val="5BEB0AC2"/>
    <w:rsid w:val="5BED1BB5"/>
    <w:rsid w:val="5BED59CD"/>
    <w:rsid w:val="5BEEB404"/>
    <w:rsid w:val="5BF08977"/>
    <w:rsid w:val="5BF4149C"/>
    <w:rsid w:val="5BF5292A"/>
    <w:rsid w:val="5BF54695"/>
    <w:rsid w:val="5BF5AC21"/>
    <w:rsid w:val="5BF6B2DC"/>
    <w:rsid w:val="5BF8DD86"/>
    <w:rsid w:val="5BF94EED"/>
    <w:rsid w:val="5BF9C166"/>
    <w:rsid w:val="5BFA0984"/>
    <w:rsid w:val="5BFB7E79"/>
    <w:rsid w:val="5BFB97C1"/>
    <w:rsid w:val="5BFBEDBE"/>
    <w:rsid w:val="5BFC6D74"/>
    <w:rsid w:val="5BFF24A7"/>
    <w:rsid w:val="5C00BCC5"/>
    <w:rsid w:val="5C01E857"/>
    <w:rsid w:val="5C01F0AA"/>
    <w:rsid w:val="5C0286D3"/>
    <w:rsid w:val="5C02DD45"/>
    <w:rsid w:val="5C03BFA8"/>
    <w:rsid w:val="5C057618"/>
    <w:rsid w:val="5C05A098"/>
    <w:rsid w:val="5C066AFA"/>
    <w:rsid w:val="5C06AF5F"/>
    <w:rsid w:val="5C06E708"/>
    <w:rsid w:val="5C074D9A"/>
    <w:rsid w:val="5C0A1261"/>
    <w:rsid w:val="5C0A5319"/>
    <w:rsid w:val="5C0E1574"/>
    <w:rsid w:val="5C10C228"/>
    <w:rsid w:val="5C111BF5"/>
    <w:rsid w:val="5C114B4A"/>
    <w:rsid w:val="5C11C6AE"/>
    <w:rsid w:val="5C135A46"/>
    <w:rsid w:val="5C1536D4"/>
    <w:rsid w:val="5C15CCFC"/>
    <w:rsid w:val="5C1636BC"/>
    <w:rsid w:val="5C182A10"/>
    <w:rsid w:val="5C1858AE"/>
    <w:rsid w:val="5C186F06"/>
    <w:rsid w:val="5C190EBC"/>
    <w:rsid w:val="5C191F9F"/>
    <w:rsid w:val="5C1BCDDA"/>
    <w:rsid w:val="5C1C86EF"/>
    <w:rsid w:val="5C1C8F0C"/>
    <w:rsid w:val="5C1C990B"/>
    <w:rsid w:val="5C1E5E3A"/>
    <w:rsid w:val="5C219982"/>
    <w:rsid w:val="5C219B90"/>
    <w:rsid w:val="5C21AF0E"/>
    <w:rsid w:val="5C2223C2"/>
    <w:rsid w:val="5C22DC48"/>
    <w:rsid w:val="5C239D17"/>
    <w:rsid w:val="5C26E5E8"/>
    <w:rsid w:val="5C275373"/>
    <w:rsid w:val="5C275402"/>
    <w:rsid w:val="5C281EEB"/>
    <w:rsid w:val="5C282616"/>
    <w:rsid w:val="5C28DF2B"/>
    <w:rsid w:val="5C2912EA"/>
    <w:rsid w:val="5C296ADF"/>
    <w:rsid w:val="5C29AD1E"/>
    <w:rsid w:val="5C2A430D"/>
    <w:rsid w:val="5C2BB8F5"/>
    <w:rsid w:val="5C2C21AC"/>
    <w:rsid w:val="5C310AAE"/>
    <w:rsid w:val="5C316B0D"/>
    <w:rsid w:val="5C321142"/>
    <w:rsid w:val="5C32739C"/>
    <w:rsid w:val="5C32DE73"/>
    <w:rsid w:val="5C33258F"/>
    <w:rsid w:val="5C33687C"/>
    <w:rsid w:val="5C347D7B"/>
    <w:rsid w:val="5C34C07B"/>
    <w:rsid w:val="5C34FDDF"/>
    <w:rsid w:val="5C3540BC"/>
    <w:rsid w:val="5C365373"/>
    <w:rsid w:val="5C3669A4"/>
    <w:rsid w:val="5C36FF99"/>
    <w:rsid w:val="5C37A743"/>
    <w:rsid w:val="5C39CDF8"/>
    <w:rsid w:val="5C3A49D9"/>
    <w:rsid w:val="5C3C24B7"/>
    <w:rsid w:val="5C3E51A8"/>
    <w:rsid w:val="5C3F692A"/>
    <w:rsid w:val="5C401657"/>
    <w:rsid w:val="5C407AD5"/>
    <w:rsid w:val="5C41F959"/>
    <w:rsid w:val="5C42FD7C"/>
    <w:rsid w:val="5C4465EA"/>
    <w:rsid w:val="5C453399"/>
    <w:rsid w:val="5C460E6E"/>
    <w:rsid w:val="5C4C170E"/>
    <w:rsid w:val="5C4C2157"/>
    <w:rsid w:val="5C4CFB29"/>
    <w:rsid w:val="5C4E5BB7"/>
    <w:rsid w:val="5C4F07FE"/>
    <w:rsid w:val="5C51D327"/>
    <w:rsid w:val="5C5301B2"/>
    <w:rsid w:val="5C532BA7"/>
    <w:rsid w:val="5C53F0B5"/>
    <w:rsid w:val="5C54C912"/>
    <w:rsid w:val="5C573E22"/>
    <w:rsid w:val="5C594A9F"/>
    <w:rsid w:val="5C5B9F8D"/>
    <w:rsid w:val="5C5C1E7C"/>
    <w:rsid w:val="5C5C2942"/>
    <w:rsid w:val="5C5CCE96"/>
    <w:rsid w:val="5C5E8CCF"/>
    <w:rsid w:val="5C5EF26F"/>
    <w:rsid w:val="5C6074C1"/>
    <w:rsid w:val="5C60FAEA"/>
    <w:rsid w:val="5C60FE38"/>
    <w:rsid w:val="5C617259"/>
    <w:rsid w:val="5C61CD26"/>
    <w:rsid w:val="5C625195"/>
    <w:rsid w:val="5C630D02"/>
    <w:rsid w:val="5C642AF4"/>
    <w:rsid w:val="5C669CFF"/>
    <w:rsid w:val="5C66A482"/>
    <w:rsid w:val="5C66F9BA"/>
    <w:rsid w:val="5C69361F"/>
    <w:rsid w:val="5C6A2155"/>
    <w:rsid w:val="5C6B99B8"/>
    <w:rsid w:val="5C6C264E"/>
    <w:rsid w:val="5C6C2886"/>
    <w:rsid w:val="5C6D2F8A"/>
    <w:rsid w:val="5C6D45DA"/>
    <w:rsid w:val="5C6FA597"/>
    <w:rsid w:val="5C705B97"/>
    <w:rsid w:val="5C725497"/>
    <w:rsid w:val="5C728EE5"/>
    <w:rsid w:val="5C7661FC"/>
    <w:rsid w:val="5C78F2F8"/>
    <w:rsid w:val="5C7C6BDA"/>
    <w:rsid w:val="5C7CEEE0"/>
    <w:rsid w:val="5C7D0A11"/>
    <w:rsid w:val="5C7E5C93"/>
    <w:rsid w:val="5C86340C"/>
    <w:rsid w:val="5C879648"/>
    <w:rsid w:val="5C8913C4"/>
    <w:rsid w:val="5C8A9831"/>
    <w:rsid w:val="5C8B216D"/>
    <w:rsid w:val="5C8B24C0"/>
    <w:rsid w:val="5C8B36B0"/>
    <w:rsid w:val="5C8B36D3"/>
    <w:rsid w:val="5C8BADE5"/>
    <w:rsid w:val="5C8BDC63"/>
    <w:rsid w:val="5C8C2051"/>
    <w:rsid w:val="5C8C4127"/>
    <w:rsid w:val="5C8CC74B"/>
    <w:rsid w:val="5C8E0640"/>
    <w:rsid w:val="5C8E2DC9"/>
    <w:rsid w:val="5C8EC62F"/>
    <w:rsid w:val="5C8F0FD3"/>
    <w:rsid w:val="5C8F401F"/>
    <w:rsid w:val="5C8FD45F"/>
    <w:rsid w:val="5C91085D"/>
    <w:rsid w:val="5C925AA4"/>
    <w:rsid w:val="5C933E89"/>
    <w:rsid w:val="5C93C6FE"/>
    <w:rsid w:val="5C9445FF"/>
    <w:rsid w:val="5C94EBB6"/>
    <w:rsid w:val="5C95EC03"/>
    <w:rsid w:val="5C97165A"/>
    <w:rsid w:val="5C974B0D"/>
    <w:rsid w:val="5C993CDA"/>
    <w:rsid w:val="5C9991BD"/>
    <w:rsid w:val="5C9D3860"/>
    <w:rsid w:val="5C9D3D4A"/>
    <w:rsid w:val="5C9DED3C"/>
    <w:rsid w:val="5CA06A42"/>
    <w:rsid w:val="5CA0823A"/>
    <w:rsid w:val="5CA53442"/>
    <w:rsid w:val="5CA53FB7"/>
    <w:rsid w:val="5CA59B0D"/>
    <w:rsid w:val="5CA66EEC"/>
    <w:rsid w:val="5CA7B298"/>
    <w:rsid w:val="5CA93748"/>
    <w:rsid w:val="5CA94518"/>
    <w:rsid w:val="5CA9A642"/>
    <w:rsid w:val="5CAA6980"/>
    <w:rsid w:val="5CABFF5B"/>
    <w:rsid w:val="5CAC713E"/>
    <w:rsid w:val="5CADB750"/>
    <w:rsid w:val="5CADFB2D"/>
    <w:rsid w:val="5CAF0225"/>
    <w:rsid w:val="5CAF6D23"/>
    <w:rsid w:val="5CB1838B"/>
    <w:rsid w:val="5CB2FEAE"/>
    <w:rsid w:val="5CB36D7F"/>
    <w:rsid w:val="5CB48AF5"/>
    <w:rsid w:val="5CB51959"/>
    <w:rsid w:val="5CB6DF5F"/>
    <w:rsid w:val="5CB6F39C"/>
    <w:rsid w:val="5CB8A430"/>
    <w:rsid w:val="5CB8DCE8"/>
    <w:rsid w:val="5CB8F975"/>
    <w:rsid w:val="5CBB12DA"/>
    <w:rsid w:val="5CBB2B4B"/>
    <w:rsid w:val="5CBBFAAE"/>
    <w:rsid w:val="5CBD7439"/>
    <w:rsid w:val="5CBE3A3D"/>
    <w:rsid w:val="5CC08733"/>
    <w:rsid w:val="5CC145C0"/>
    <w:rsid w:val="5CC15F01"/>
    <w:rsid w:val="5CC2357C"/>
    <w:rsid w:val="5CC2EA9E"/>
    <w:rsid w:val="5CC4C52C"/>
    <w:rsid w:val="5CC4E1D4"/>
    <w:rsid w:val="5CC68FAD"/>
    <w:rsid w:val="5CC6F382"/>
    <w:rsid w:val="5CC83692"/>
    <w:rsid w:val="5CC9755D"/>
    <w:rsid w:val="5CC983C3"/>
    <w:rsid w:val="5CCB12EA"/>
    <w:rsid w:val="5CCBCB65"/>
    <w:rsid w:val="5CCC6FE7"/>
    <w:rsid w:val="5CCDE242"/>
    <w:rsid w:val="5CCF1ACE"/>
    <w:rsid w:val="5CCF51D5"/>
    <w:rsid w:val="5CCFE64B"/>
    <w:rsid w:val="5CD2D310"/>
    <w:rsid w:val="5CD47883"/>
    <w:rsid w:val="5CD65851"/>
    <w:rsid w:val="5CD6E81D"/>
    <w:rsid w:val="5CD82DDB"/>
    <w:rsid w:val="5CD9CA06"/>
    <w:rsid w:val="5CDA68BA"/>
    <w:rsid w:val="5CDCFC52"/>
    <w:rsid w:val="5CDE668E"/>
    <w:rsid w:val="5CE008B9"/>
    <w:rsid w:val="5CE4AFEB"/>
    <w:rsid w:val="5CE878E4"/>
    <w:rsid w:val="5CEA63AE"/>
    <w:rsid w:val="5CEB5843"/>
    <w:rsid w:val="5CEBB3A7"/>
    <w:rsid w:val="5CECF1DA"/>
    <w:rsid w:val="5CECF805"/>
    <w:rsid w:val="5CEE2D48"/>
    <w:rsid w:val="5CF07372"/>
    <w:rsid w:val="5CF1DC87"/>
    <w:rsid w:val="5CF2B356"/>
    <w:rsid w:val="5CF3B6CA"/>
    <w:rsid w:val="5CF53D50"/>
    <w:rsid w:val="5CF716EC"/>
    <w:rsid w:val="5CF71989"/>
    <w:rsid w:val="5CF85141"/>
    <w:rsid w:val="5CF87C8A"/>
    <w:rsid w:val="5CFB6BD2"/>
    <w:rsid w:val="5CFC0D8C"/>
    <w:rsid w:val="5CFEDC3A"/>
    <w:rsid w:val="5CFF4314"/>
    <w:rsid w:val="5D004F0E"/>
    <w:rsid w:val="5D01D50C"/>
    <w:rsid w:val="5D0573A9"/>
    <w:rsid w:val="5D067058"/>
    <w:rsid w:val="5D070B61"/>
    <w:rsid w:val="5D075A54"/>
    <w:rsid w:val="5D07BE8E"/>
    <w:rsid w:val="5D0919CD"/>
    <w:rsid w:val="5D09F7DC"/>
    <w:rsid w:val="5D09F91D"/>
    <w:rsid w:val="5D0C217D"/>
    <w:rsid w:val="5D0CAF8F"/>
    <w:rsid w:val="5D0ECE7C"/>
    <w:rsid w:val="5D0F2CD1"/>
    <w:rsid w:val="5D10F963"/>
    <w:rsid w:val="5D1256BF"/>
    <w:rsid w:val="5D145E1B"/>
    <w:rsid w:val="5D14DEA5"/>
    <w:rsid w:val="5D165EC1"/>
    <w:rsid w:val="5D17A2BD"/>
    <w:rsid w:val="5D1AAAB9"/>
    <w:rsid w:val="5D1AB4B9"/>
    <w:rsid w:val="5D1C4481"/>
    <w:rsid w:val="5D1CCDDE"/>
    <w:rsid w:val="5D1E0F69"/>
    <w:rsid w:val="5D217F18"/>
    <w:rsid w:val="5D228B0C"/>
    <w:rsid w:val="5D22C0F9"/>
    <w:rsid w:val="5D241AEA"/>
    <w:rsid w:val="5D24B45C"/>
    <w:rsid w:val="5D2534BD"/>
    <w:rsid w:val="5D260083"/>
    <w:rsid w:val="5D267ACC"/>
    <w:rsid w:val="5D2706C6"/>
    <w:rsid w:val="5D271844"/>
    <w:rsid w:val="5D283A04"/>
    <w:rsid w:val="5D2877EC"/>
    <w:rsid w:val="5D28D150"/>
    <w:rsid w:val="5D293C77"/>
    <w:rsid w:val="5D2B361D"/>
    <w:rsid w:val="5D2B3E97"/>
    <w:rsid w:val="5D2BB352"/>
    <w:rsid w:val="5D2C2E35"/>
    <w:rsid w:val="5D2DC5CD"/>
    <w:rsid w:val="5D2E2A8A"/>
    <w:rsid w:val="5D2E7411"/>
    <w:rsid w:val="5D2EB3A9"/>
    <w:rsid w:val="5D31312E"/>
    <w:rsid w:val="5D338CCB"/>
    <w:rsid w:val="5D3409AD"/>
    <w:rsid w:val="5D369AC9"/>
    <w:rsid w:val="5D37FF44"/>
    <w:rsid w:val="5D381984"/>
    <w:rsid w:val="5D381C52"/>
    <w:rsid w:val="5D39F1B2"/>
    <w:rsid w:val="5D3B4432"/>
    <w:rsid w:val="5D3C1CD5"/>
    <w:rsid w:val="5D3D71A6"/>
    <w:rsid w:val="5D3E0084"/>
    <w:rsid w:val="5D3E5AB0"/>
    <w:rsid w:val="5D3F8EEA"/>
    <w:rsid w:val="5D41FB52"/>
    <w:rsid w:val="5D4275AB"/>
    <w:rsid w:val="5D4314E9"/>
    <w:rsid w:val="5D4332F4"/>
    <w:rsid w:val="5D43DC0A"/>
    <w:rsid w:val="5D43F5A9"/>
    <w:rsid w:val="5D44D6AC"/>
    <w:rsid w:val="5D46E454"/>
    <w:rsid w:val="5D477EC2"/>
    <w:rsid w:val="5D4A286F"/>
    <w:rsid w:val="5D4B72D3"/>
    <w:rsid w:val="5D4B9602"/>
    <w:rsid w:val="5D4BA3E4"/>
    <w:rsid w:val="5D4DCB03"/>
    <w:rsid w:val="5D4F625A"/>
    <w:rsid w:val="5D4FB7B1"/>
    <w:rsid w:val="5D501876"/>
    <w:rsid w:val="5D511571"/>
    <w:rsid w:val="5D516436"/>
    <w:rsid w:val="5D533139"/>
    <w:rsid w:val="5D53FC6E"/>
    <w:rsid w:val="5D54A431"/>
    <w:rsid w:val="5D56822F"/>
    <w:rsid w:val="5D57FBCE"/>
    <w:rsid w:val="5D594908"/>
    <w:rsid w:val="5D59B165"/>
    <w:rsid w:val="5D5E663F"/>
    <w:rsid w:val="5D61FBB9"/>
    <w:rsid w:val="5D6445D2"/>
    <w:rsid w:val="5D644D75"/>
    <w:rsid w:val="5D657A68"/>
    <w:rsid w:val="5D659840"/>
    <w:rsid w:val="5D66ACC7"/>
    <w:rsid w:val="5D68503F"/>
    <w:rsid w:val="5D68DF7E"/>
    <w:rsid w:val="5D6911D9"/>
    <w:rsid w:val="5D6A0213"/>
    <w:rsid w:val="5D6C6C5E"/>
    <w:rsid w:val="5D6CD47F"/>
    <w:rsid w:val="5D6F1EE1"/>
    <w:rsid w:val="5D71CA5B"/>
    <w:rsid w:val="5D71DD38"/>
    <w:rsid w:val="5D71DE72"/>
    <w:rsid w:val="5D71FD80"/>
    <w:rsid w:val="5D732C01"/>
    <w:rsid w:val="5D748E60"/>
    <w:rsid w:val="5D76DE0D"/>
    <w:rsid w:val="5D77EED0"/>
    <w:rsid w:val="5D781E02"/>
    <w:rsid w:val="5D79169B"/>
    <w:rsid w:val="5D7AAB03"/>
    <w:rsid w:val="5D7CFD14"/>
    <w:rsid w:val="5D7E3583"/>
    <w:rsid w:val="5D7FCC10"/>
    <w:rsid w:val="5D803E60"/>
    <w:rsid w:val="5D814319"/>
    <w:rsid w:val="5D81D497"/>
    <w:rsid w:val="5D835CCA"/>
    <w:rsid w:val="5D836B30"/>
    <w:rsid w:val="5D83B812"/>
    <w:rsid w:val="5D841EA4"/>
    <w:rsid w:val="5D84978E"/>
    <w:rsid w:val="5D851292"/>
    <w:rsid w:val="5D85D6BB"/>
    <w:rsid w:val="5D864A2B"/>
    <w:rsid w:val="5D875D63"/>
    <w:rsid w:val="5D8A314E"/>
    <w:rsid w:val="5D8B289B"/>
    <w:rsid w:val="5D8B773E"/>
    <w:rsid w:val="5D8BF330"/>
    <w:rsid w:val="5D8C0DBD"/>
    <w:rsid w:val="5D8E8603"/>
    <w:rsid w:val="5D8F7D1B"/>
    <w:rsid w:val="5D9113EE"/>
    <w:rsid w:val="5D930463"/>
    <w:rsid w:val="5D9414BB"/>
    <w:rsid w:val="5D95EAC0"/>
    <w:rsid w:val="5D963520"/>
    <w:rsid w:val="5D982079"/>
    <w:rsid w:val="5D9A9C67"/>
    <w:rsid w:val="5D9B3D58"/>
    <w:rsid w:val="5D9BBC83"/>
    <w:rsid w:val="5D9D1898"/>
    <w:rsid w:val="5D9D5230"/>
    <w:rsid w:val="5D9D81CB"/>
    <w:rsid w:val="5D9EAD1D"/>
    <w:rsid w:val="5D9FC4D0"/>
    <w:rsid w:val="5DA0A293"/>
    <w:rsid w:val="5DA31870"/>
    <w:rsid w:val="5DA57316"/>
    <w:rsid w:val="5DA66940"/>
    <w:rsid w:val="5DA6F6E0"/>
    <w:rsid w:val="5DA702B7"/>
    <w:rsid w:val="5DA7A66B"/>
    <w:rsid w:val="5DA7B167"/>
    <w:rsid w:val="5DA9D91F"/>
    <w:rsid w:val="5DABA1B6"/>
    <w:rsid w:val="5DADB2C3"/>
    <w:rsid w:val="5DB01C33"/>
    <w:rsid w:val="5DB29C3C"/>
    <w:rsid w:val="5DB39F6D"/>
    <w:rsid w:val="5DB4968F"/>
    <w:rsid w:val="5DB53777"/>
    <w:rsid w:val="5DB76FE1"/>
    <w:rsid w:val="5DB78FF2"/>
    <w:rsid w:val="5DB7E40A"/>
    <w:rsid w:val="5DB8E628"/>
    <w:rsid w:val="5DBA339F"/>
    <w:rsid w:val="5DBBB34A"/>
    <w:rsid w:val="5DBBDBB9"/>
    <w:rsid w:val="5DBCDBAC"/>
    <w:rsid w:val="5DBD5AFB"/>
    <w:rsid w:val="5DBDBDF8"/>
    <w:rsid w:val="5DBE1FAC"/>
    <w:rsid w:val="5DBE3CF5"/>
    <w:rsid w:val="5DC0644F"/>
    <w:rsid w:val="5DC0BF56"/>
    <w:rsid w:val="5DC447C8"/>
    <w:rsid w:val="5DC46692"/>
    <w:rsid w:val="5DC4F0DC"/>
    <w:rsid w:val="5DC61E5F"/>
    <w:rsid w:val="5DC72DFD"/>
    <w:rsid w:val="5DC7AD88"/>
    <w:rsid w:val="5DC85E85"/>
    <w:rsid w:val="5DC8C6B5"/>
    <w:rsid w:val="5DC8CD25"/>
    <w:rsid w:val="5DCB44F3"/>
    <w:rsid w:val="5DCB6259"/>
    <w:rsid w:val="5DCC2531"/>
    <w:rsid w:val="5DCCF6BE"/>
    <w:rsid w:val="5DCEFAB1"/>
    <w:rsid w:val="5DCF5214"/>
    <w:rsid w:val="5DCFB382"/>
    <w:rsid w:val="5DCFD8F2"/>
    <w:rsid w:val="5DD13E45"/>
    <w:rsid w:val="5DD1CF36"/>
    <w:rsid w:val="5DD24A2B"/>
    <w:rsid w:val="5DD55ACA"/>
    <w:rsid w:val="5DD61377"/>
    <w:rsid w:val="5DD70012"/>
    <w:rsid w:val="5DD89E86"/>
    <w:rsid w:val="5DD9AACF"/>
    <w:rsid w:val="5DDB6F87"/>
    <w:rsid w:val="5DDB810A"/>
    <w:rsid w:val="5DDBC23F"/>
    <w:rsid w:val="5DDD4C6D"/>
    <w:rsid w:val="5DDDB78F"/>
    <w:rsid w:val="5DDF5213"/>
    <w:rsid w:val="5DE029B2"/>
    <w:rsid w:val="5DE15CE8"/>
    <w:rsid w:val="5DE243FC"/>
    <w:rsid w:val="5DE44556"/>
    <w:rsid w:val="5DE5C8C5"/>
    <w:rsid w:val="5DEA5CDF"/>
    <w:rsid w:val="5DEADFE7"/>
    <w:rsid w:val="5DEB9300"/>
    <w:rsid w:val="5DECF67D"/>
    <w:rsid w:val="5DEE6960"/>
    <w:rsid w:val="5DEED213"/>
    <w:rsid w:val="5DEF2749"/>
    <w:rsid w:val="5DF12722"/>
    <w:rsid w:val="5DF1929B"/>
    <w:rsid w:val="5DF328DE"/>
    <w:rsid w:val="5DF3E414"/>
    <w:rsid w:val="5DF487A9"/>
    <w:rsid w:val="5DF4A739"/>
    <w:rsid w:val="5DF56B8F"/>
    <w:rsid w:val="5DF621B3"/>
    <w:rsid w:val="5DF764AF"/>
    <w:rsid w:val="5DF7B315"/>
    <w:rsid w:val="5DF7E40E"/>
    <w:rsid w:val="5DF901E5"/>
    <w:rsid w:val="5DFA0CDB"/>
    <w:rsid w:val="5DFAE222"/>
    <w:rsid w:val="5DFBDF8F"/>
    <w:rsid w:val="5DFC5327"/>
    <w:rsid w:val="5DFCB127"/>
    <w:rsid w:val="5DFE9BB6"/>
    <w:rsid w:val="5E013615"/>
    <w:rsid w:val="5E01F618"/>
    <w:rsid w:val="5E03F0C9"/>
    <w:rsid w:val="5E068152"/>
    <w:rsid w:val="5E0807F1"/>
    <w:rsid w:val="5E081014"/>
    <w:rsid w:val="5E0A1B88"/>
    <w:rsid w:val="5E0AB9F7"/>
    <w:rsid w:val="5E0C5A73"/>
    <w:rsid w:val="5E0D2EF1"/>
    <w:rsid w:val="5E10B06C"/>
    <w:rsid w:val="5E10E288"/>
    <w:rsid w:val="5E10F71F"/>
    <w:rsid w:val="5E11D055"/>
    <w:rsid w:val="5E11DBB2"/>
    <w:rsid w:val="5E13338E"/>
    <w:rsid w:val="5E14B14B"/>
    <w:rsid w:val="5E15CCAF"/>
    <w:rsid w:val="5E15E499"/>
    <w:rsid w:val="5E1648EF"/>
    <w:rsid w:val="5E1875E4"/>
    <w:rsid w:val="5E199BF1"/>
    <w:rsid w:val="5E1A0A2F"/>
    <w:rsid w:val="5E1B4D0C"/>
    <w:rsid w:val="5E1BA601"/>
    <w:rsid w:val="5E1ECC10"/>
    <w:rsid w:val="5E1F317F"/>
    <w:rsid w:val="5E226BB9"/>
    <w:rsid w:val="5E231BA7"/>
    <w:rsid w:val="5E25B49D"/>
    <w:rsid w:val="5E266D00"/>
    <w:rsid w:val="5E26A7CB"/>
    <w:rsid w:val="5E27BF46"/>
    <w:rsid w:val="5E2837A9"/>
    <w:rsid w:val="5E29C118"/>
    <w:rsid w:val="5E2A9628"/>
    <w:rsid w:val="5E2AFA38"/>
    <w:rsid w:val="5E2E0E6A"/>
    <w:rsid w:val="5E2F0A20"/>
    <w:rsid w:val="5E2F94E0"/>
    <w:rsid w:val="5E30234F"/>
    <w:rsid w:val="5E33E22F"/>
    <w:rsid w:val="5E343B1A"/>
    <w:rsid w:val="5E35E5FE"/>
    <w:rsid w:val="5E383F73"/>
    <w:rsid w:val="5E3A080C"/>
    <w:rsid w:val="5E3B7E53"/>
    <w:rsid w:val="5E3CC492"/>
    <w:rsid w:val="5E417F54"/>
    <w:rsid w:val="5E421A8C"/>
    <w:rsid w:val="5E439E7B"/>
    <w:rsid w:val="5E43B43F"/>
    <w:rsid w:val="5E4408E6"/>
    <w:rsid w:val="5E442A4C"/>
    <w:rsid w:val="5E45E83F"/>
    <w:rsid w:val="5E460447"/>
    <w:rsid w:val="5E4675B0"/>
    <w:rsid w:val="5E47160B"/>
    <w:rsid w:val="5E47D1B4"/>
    <w:rsid w:val="5E48266E"/>
    <w:rsid w:val="5E48FF1F"/>
    <w:rsid w:val="5E49DF0A"/>
    <w:rsid w:val="5E4A235E"/>
    <w:rsid w:val="5E4A7669"/>
    <w:rsid w:val="5E4B4F45"/>
    <w:rsid w:val="5E4BDA41"/>
    <w:rsid w:val="5E4E7497"/>
    <w:rsid w:val="5E4EFA4C"/>
    <w:rsid w:val="5E502FD5"/>
    <w:rsid w:val="5E5078C9"/>
    <w:rsid w:val="5E50B050"/>
    <w:rsid w:val="5E5255A9"/>
    <w:rsid w:val="5E52D297"/>
    <w:rsid w:val="5E5557F3"/>
    <w:rsid w:val="5E57CA7D"/>
    <w:rsid w:val="5E592337"/>
    <w:rsid w:val="5E597317"/>
    <w:rsid w:val="5E5B6469"/>
    <w:rsid w:val="5E5BEC7F"/>
    <w:rsid w:val="5E5C1373"/>
    <w:rsid w:val="5E5CF6D4"/>
    <w:rsid w:val="5E5D8622"/>
    <w:rsid w:val="5E5FF9FE"/>
    <w:rsid w:val="5E60D825"/>
    <w:rsid w:val="5E6192CF"/>
    <w:rsid w:val="5E62D2E2"/>
    <w:rsid w:val="5E62E76B"/>
    <w:rsid w:val="5E65273A"/>
    <w:rsid w:val="5E6746E5"/>
    <w:rsid w:val="5E67B5B4"/>
    <w:rsid w:val="5E6896CE"/>
    <w:rsid w:val="5E693B6D"/>
    <w:rsid w:val="5E6962F2"/>
    <w:rsid w:val="5E6A066F"/>
    <w:rsid w:val="5E6B565F"/>
    <w:rsid w:val="5E6D3D55"/>
    <w:rsid w:val="5E6D9DF0"/>
    <w:rsid w:val="5E6EB226"/>
    <w:rsid w:val="5E6EFB38"/>
    <w:rsid w:val="5E6FC182"/>
    <w:rsid w:val="5E6FECA0"/>
    <w:rsid w:val="5E70C169"/>
    <w:rsid w:val="5E71111C"/>
    <w:rsid w:val="5E72406B"/>
    <w:rsid w:val="5E72E92A"/>
    <w:rsid w:val="5E734957"/>
    <w:rsid w:val="5E75BD4C"/>
    <w:rsid w:val="5E7772CA"/>
    <w:rsid w:val="5E7879DB"/>
    <w:rsid w:val="5E789E8D"/>
    <w:rsid w:val="5E7B6B84"/>
    <w:rsid w:val="5E7BFE4C"/>
    <w:rsid w:val="5E7D8FA7"/>
    <w:rsid w:val="5E7DF09F"/>
    <w:rsid w:val="5E7E8D00"/>
    <w:rsid w:val="5E809AF9"/>
    <w:rsid w:val="5E81FE66"/>
    <w:rsid w:val="5E8324FD"/>
    <w:rsid w:val="5E833EFE"/>
    <w:rsid w:val="5E8661A6"/>
    <w:rsid w:val="5E86AB0D"/>
    <w:rsid w:val="5E86D4E9"/>
    <w:rsid w:val="5E879AE3"/>
    <w:rsid w:val="5E87A93D"/>
    <w:rsid w:val="5E88F099"/>
    <w:rsid w:val="5E896CF2"/>
    <w:rsid w:val="5E89D14F"/>
    <w:rsid w:val="5E89D2D5"/>
    <w:rsid w:val="5E8A257F"/>
    <w:rsid w:val="5E8EEDA0"/>
    <w:rsid w:val="5E8F3EA4"/>
    <w:rsid w:val="5E90CB58"/>
    <w:rsid w:val="5E9385D0"/>
    <w:rsid w:val="5E93982E"/>
    <w:rsid w:val="5E94524C"/>
    <w:rsid w:val="5E957B9D"/>
    <w:rsid w:val="5E976E42"/>
    <w:rsid w:val="5E99AC30"/>
    <w:rsid w:val="5E9AAC9B"/>
    <w:rsid w:val="5E9AD9DD"/>
    <w:rsid w:val="5E9BDE25"/>
    <w:rsid w:val="5E9CBE83"/>
    <w:rsid w:val="5E9CE0BD"/>
    <w:rsid w:val="5E9E80EB"/>
    <w:rsid w:val="5E9EADF0"/>
    <w:rsid w:val="5E9F7401"/>
    <w:rsid w:val="5EA140B3"/>
    <w:rsid w:val="5EA1610B"/>
    <w:rsid w:val="5EA16242"/>
    <w:rsid w:val="5EA18DD5"/>
    <w:rsid w:val="5EA18EB9"/>
    <w:rsid w:val="5EA1B8AD"/>
    <w:rsid w:val="5EA1DCB2"/>
    <w:rsid w:val="5EA20E0D"/>
    <w:rsid w:val="5EA23333"/>
    <w:rsid w:val="5EA33FCE"/>
    <w:rsid w:val="5EA4C549"/>
    <w:rsid w:val="5EA57048"/>
    <w:rsid w:val="5EA5E35A"/>
    <w:rsid w:val="5EA66C7E"/>
    <w:rsid w:val="5EA70AA6"/>
    <w:rsid w:val="5EA759E4"/>
    <w:rsid w:val="5EA7AB23"/>
    <w:rsid w:val="5EA7DDEA"/>
    <w:rsid w:val="5EABC083"/>
    <w:rsid w:val="5EAD0539"/>
    <w:rsid w:val="5EAD4352"/>
    <w:rsid w:val="5EAFA641"/>
    <w:rsid w:val="5EB19535"/>
    <w:rsid w:val="5EB36BAC"/>
    <w:rsid w:val="5EB37644"/>
    <w:rsid w:val="5EB566FE"/>
    <w:rsid w:val="5EB7D50E"/>
    <w:rsid w:val="5EBC4EE4"/>
    <w:rsid w:val="5EBEE872"/>
    <w:rsid w:val="5EBF54E3"/>
    <w:rsid w:val="5EC04075"/>
    <w:rsid w:val="5EC047E5"/>
    <w:rsid w:val="5EC0E6B4"/>
    <w:rsid w:val="5EC17F58"/>
    <w:rsid w:val="5EC21CDA"/>
    <w:rsid w:val="5EC539A6"/>
    <w:rsid w:val="5EC6A9E1"/>
    <w:rsid w:val="5EC7317E"/>
    <w:rsid w:val="5EC77DC0"/>
    <w:rsid w:val="5EC8D4F1"/>
    <w:rsid w:val="5ECA34E1"/>
    <w:rsid w:val="5ECB0CE1"/>
    <w:rsid w:val="5ECE2365"/>
    <w:rsid w:val="5ECEF8E1"/>
    <w:rsid w:val="5ED0FC26"/>
    <w:rsid w:val="5ED10A48"/>
    <w:rsid w:val="5ED15B27"/>
    <w:rsid w:val="5ED16F31"/>
    <w:rsid w:val="5ED17A82"/>
    <w:rsid w:val="5ED38D0A"/>
    <w:rsid w:val="5ED46113"/>
    <w:rsid w:val="5ED62F4F"/>
    <w:rsid w:val="5ED6E0CA"/>
    <w:rsid w:val="5EDA6C19"/>
    <w:rsid w:val="5EDBFB69"/>
    <w:rsid w:val="5EDCBA74"/>
    <w:rsid w:val="5EDF9104"/>
    <w:rsid w:val="5EE032FD"/>
    <w:rsid w:val="5EE0E7AC"/>
    <w:rsid w:val="5EE2242F"/>
    <w:rsid w:val="5EE23340"/>
    <w:rsid w:val="5EE34362"/>
    <w:rsid w:val="5EE3D66C"/>
    <w:rsid w:val="5EE4163A"/>
    <w:rsid w:val="5EE5FB64"/>
    <w:rsid w:val="5EE6FE3C"/>
    <w:rsid w:val="5EE7DBE2"/>
    <w:rsid w:val="5EEB0124"/>
    <w:rsid w:val="5EED23D6"/>
    <w:rsid w:val="5EED48AF"/>
    <w:rsid w:val="5EED89D1"/>
    <w:rsid w:val="5EEF1E1E"/>
    <w:rsid w:val="5EEF2AD3"/>
    <w:rsid w:val="5EEF59B0"/>
    <w:rsid w:val="5EEF8B01"/>
    <w:rsid w:val="5EF00A4A"/>
    <w:rsid w:val="5EF22EF9"/>
    <w:rsid w:val="5EF29026"/>
    <w:rsid w:val="5EF38FA9"/>
    <w:rsid w:val="5EF54746"/>
    <w:rsid w:val="5EF55982"/>
    <w:rsid w:val="5EF5829D"/>
    <w:rsid w:val="5EF8ADE2"/>
    <w:rsid w:val="5EFB1517"/>
    <w:rsid w:val="5EFC72F2"/>
    <w:rsid w:val="5EFD4B70"/>
    <w:rsid w:val="5EFE1504"/>
    <w:rsid w:val="5F00A7B9"/>
    <w:rsid w:val="5F02769B"/>
    <w:rsid w:val="5F03EFF3"/>
    <w:rsid w:val="5F045239"/>
    <w:rsid w:val="5F0589FC"/>
    <w:rsid w:val="5F05B1FC"/>
    <w:rsid w:val="5F067A3B"/>
    <w:rsid w:val="5F07BC0F"/>
    <w:rsid w:val="5F07C571"/>
    <w:rsid w:val="5F089423"/>
    <w:rsid w:val="5F0AB868"/>
    <w:rsid w:val="5F0CBAB3"/>
    <w:rsid w:val="5F0DCCB5"/>
    <w:rsid w:val="5F0FE6B0"/>
    <w:rsid w:val="5F105785"/>
    <w:rsid w:val="5F109B72"/>
    <w:rsid w:val="5F10F318"/>
    <w:rsid w:val="5F1113FF"/>
    <w:rsid w:val="5F11A13F"/>
    <w:rsid w:val="5F12045C"/>
    <w:rsid w:val="5F15DE7A"/>
    <w:rsid w:val="5F1622C8"/>
    <w:rsid w:val="5F17CA48"/>
    <w:rsid w:val="5F17D768"/>
    <w:rsid w:val="5F1AAD58"/>
    <w:rsid w:val="5F1FE277"/>
    <w:rsid w:val="5F2007BB"/>
    <w:rsid w:val="5F205CBC"/>
    <w:rsid w:val="5F2111F8"/>
    <w:rsid w:val="5F216158"/>
    <w:rsid w:val="5F22C0D4"/>
    <w:rsid w:val="5F2331C8"/>
    <w:rsid w:val="5F237D68"/>
    <w:rsid w:val="5F26CA44"/>
    <w:rsid w:val="5F26E022"/>
    <w:rsid w:val="5F2AC4D2"/>
    <w:rsid w:val="5F2AD578"/>
    <w:rsid w:val="5F2BDD2A"/>
    <w:rsid w:val="5F2E9A7B"/>
    <w:rsid w:val="5F2EFC5F"/>
    <w:rsid w:val="5F2F1C4F"/>
    <w:rsid w:val="5F2F8888"/>
    <w:rsid w:val="5F30BA01"/>
    <w:rsid w:val="5F320E99"/>
    <w:rsid w:val="5F327D6B"/>
    <w:rsid w:val="5F32AAD1"/>
    <w:rsid w:val="5F33609F"/>
    <w:rsid w:val="5F35A39D"/>
    <w:rsid w:val="5F362C5E"/>
    <w:rsid w:val="5F3A5F39"/>
    <w:rsid w:val="5F3AEF07"/>
    <w:rsid w:val="5F3B2968"/>
    <w:rsid w:val="5F3F2A43"/>
    <w:rsid w:val="5F4013BD"/>
    <w:rsid w:val="5F4383FD"/>
    <w:rsid w:val="5F4388E6"/>
    <w:rsid w:val="5F43B7EF"/>
    <w:rsid w:val="5F442E32"/>
    <w:rsid w:val="5F463F50"/>
    <w:rsid w:val="5F46E791"/>
    <w:rsid w:val="5F4BA04D"/>
    <w:rsid w:val="5F4F343A"/>
    <w:rsid w:val="5F502FC9"/>
    <w:rsid w:val="5F508317"/>
    <w:rsid w:val="5F513E1A"/>
    <w:rsid w:val="5F51B128"/>
    <w:rsid w:val="5F530ED2"/>
    <w:rsid w:val="5F53C7DD"/>
    <w:rsid w:val="5F543DAD"/>
    <w:rsid w:val="5F5652C0"/>
    <w:rsid w:val="5F56766D"/>
    <w:rsid w:val="5F570F21"/>
    <w:rsid w:val="5F57F40F"/>
    <w:rsid w:val="5F58D38C"/>
    <w:rsid w:val="5F59DC7D"/>
    <w:rsid w:val="5F5D0842"/>
    <w:rsid w:val="5F6018ED"/>
    <w:rsid w:val="5F60A6B0"/>
    <w:rsid w:val="5F63DA12"/>
    <w:rsid w:val="5F66171A"/>
    <w:rsid w:val="5F666463"/>
    <w:rsid w:val="5F68A94E"/>
    <w:rsid w:val="5F6AD25E"/>
    <w:rsid w:val="5F6AD784"/>
    <w:rsid w:val="5F6D0544"/>
    <w:rsid w:val="5F6D310A"/>
    <w:rsid w:val="5F72F919"/>
    <w:rsid w:val="5F73DC5E"/>
    <w:rsid w:val="5F755295"/>
    <w:rsid w:val="5F764323"/>
    <w:rsid w:val="5F764FC7"/>
    <w:rsid w:val="5F76A5F4"/>
    <w:rsid w:val="5F7923D2"/>
    <w:rsid w:val="5F796CF0"/>
    <w:rsid w:val="5F7A81B4"/>
    <w:rsid w:val="5F7B3166"/>
    <w:rsid w:val="5F7BC472"/>
    <w:rsid w:val="5F7D3E76"/>
    <w:rsid w:val="5F7D4CF4"/>
    <w:rsid w:val="5F7DC040"/>
    <w:rsid w:val="5F7E0824"/>
    <w:rsid w:val="5F7EF55A"/>
    <w:rsid w:val="5F7F571B"/>
    <w:rsid w:val="5F801EEF"/>
    <w:rsid w:val="5F804024"/>
    <w:rsid w:val="5F8153CD"/>
    <w:rsid w:val="5F825675"/>
    <w:rsid w:val="5F82AF0F"/>
    <w:rsid w:val="5F8371EA"/>
    <w:rsid w:val="5F837DAC"/>
    <w:rsid w:val="5F85C875"/>
    <w:rsid w:val="5F8785F7"/>
    <w:rsid w:val="5F87BDC7"/>
    <w:rsid w:val="5F89A90E"/>
    <w:rsid w:val="5F89C0B7"/>
    <w:rsid w:val="5F89E7DD"/>
    <w:rsid w:val="5F8B0CB5"/>
    <w:rsid w:val="5F8D3A3E"/>
    <w:rsid w:val="5F8D4668"/>
    <w:rsid w:val="5F8DB910"/>
    <w:rsid w:val="5F8F0B3C"/>
    <w:rsid w:val="5F8F1A69"/>
    <w:rsid w:val="5F8F229B"/>
    <w:rsid w:val="5F90E885"/>
    <w:rsid w:val="5F9120EC"/>
    <w:rsid w:val="5F92A6DF"/>
    <w:rsid w:val="5F93EAE0"/>
    <w:rsid w:val="5F94AA27"/>
    <w:rsid w:val="5F955604"/>
    <w:rsid w:val="5F959644"/>
    <w:rsid w:val="5F95BE69"/>
    <w:rsid w:val="5F96F43E"/>
    <w:rsid w:val="5F975A06"/>
    <w:rsid w:val="5F992360"/>
    <w:rsid w:val="5F99EE69"/>
    <w:rsid w:val="5F9B1C31"/>
    <w:rsid w:val="5F9B3119"/>
    <w:rsid w:val="5F9D83A0"/>
    <w:rsid w:val="5F9DD1C8"/>
    <w:rsid w:val="5F9EA2D4"/>
    <w:rsid w:val="5F9EB804"/>
    <w:rsid w:val="5F9EF42F"/>
    <w:rsid w:val="5FA00B35"/>
    <w:rsid w:val="5FA0A4D3"/>
    <w:rsid w:val="5FA139B8"/>
    <w:rsid w:val="5FA29F8F"/>
    <w:rsid w:val="5FA40494"/>
    <w:rsid w:val="5FA45E80"/>
    <w:rsid w:val="5FA4B5BE"/>
    <w:rsid w:val="5FA5F962"/>
    <w:rsid w:val="5FAA442E"/>
    <w:rsid w:val="5FAB7F1E"/>
    <w:rsid w:val="5FAD8671"/>
    <w:rsid w:val="5FADE5EB"/>
    <w:rsid w:val="5FAECBFA"/>
    <w:rsid w:val="5FB2523A"/>
    <w:rsid w:val="5FB2B90A"/>
    <w:rsid w:val="5FB56CA8"/>
    <w:rsid w:val="5FB65057"/>
    <w:rsid w:val="5FB71E64"/>
    <w:rsid w:val="5FB86BC2"/>
    <w:rsid w:val="5FBAA3A0"/>
    <w:rsid w:val="5FBAC7C0"/>
    <w:rsid w:val="5FBBC309"/>
    <w:rsid w:val="5FBD6978"/>
    <w:rsid w:val="5FBFCA5F"/>
    <w:rsid w:val="5FC0A40F"/>
    <w:rsid w:val="5FC210B3"/>
    <w:rsid w:val="5FC25152"/>
    <w:rsid w:val="5FC3C761"/>
    <w:rsid w:val="5FC4133A"/>
    <w:rsid w:val="5FC4405F"/>
    <w:rsid w:val="5FC4AF8B"/>
    <w:rsid w:val="5FC6445F"/>
    <w:rsid w:val="5FC64C00"/>
    <w:rsid w:val="5FC7592B"/>
    <w:rsid w:val="5FC830C0"/>
    <w:rsid w:val="5FCA7ECD"/>
    <w:rsid w:val="5FCAC8CA"/>
    <w:rsid w:val="5FCBA933"/>
    <w:rsid w:val="5FCBF5DD"/>
    <w:rsid w:val="5FCC024F"/>
    <w:rsid w:val="5FCC6874"/>
    <w:rsid w:val="5FCDB0AB"/>
    <w:rsid w:val="5FCEBA38"/>
    <w:rsid w:val="5FD1EBE9"/>
    <w:rsid w:val="5FD20223"/>
    <w:rsid w:val="5FD37122"/>
    <w:rsid w:val="5FD3FFAE"/>
    <w:rsid w:val="5FD46EC9"/>
    <w:rsid w:val="5FD5FFE6"/>
    <w:rsid w:val="5FD62AFC"/>
    <w:rsid w:val="5FD75FCF"/>
    <w:rsid w:val="5FD95ABF"/>
    <w:rsid w:val="5FDABFC6"/>
    <w:rsid w:val="5FDAE9F9"/>
    <w:rsid w:val="5FDBC22C"/>
    <w:rsid w:val="5FDBFF29"/>
    <w:rsid w:val="5FDC4227"/>
    <w:rsid w:val="5FDD20E4"/>
    <w:rsid w:val="5FDEBF92"/>
    <w:rsid w:val="5FE10C24"/>
    <w:rsid w:val="5FE16EE2"/>
    <w:rsid w:val="5FE2F30A"/>
    <w:rsid w:val="5FE31DF1"/>
    <w:rsid w:val="5FE3940C"/>
    <w:rsid w:val="5FE4D76A"/>
    <w:rsid w:val="5FE5F3BF"/>
    <w:rsid w:val="5FE6E640"/>
    <w:rsid w:val="5FE88D37"/>
    <w:rsid w:val="5FEB8147"/>
    <w:rsid w:val="5FEBF8E0"/>
    <w:rsid w:val="5FEC5ED7"/>
    <w:rsid w:val="5FEE9CF6"/>
    <w:rsid w:val="5FEEE56A"/>
    <w:rsid w:val="5FF2BECC"/>
    <w:rsid w:val="5FF39ADE"/>
    <w:rsid w:val="5FF545D1"/>
    <w:rsid w:val="5FF6ACDC"/>
    <w:rsid w:val="5FF7A057"/>
    <w:rsid w:val="5FFBDF58"/>
    <w:rsid w:val="5FFE2661"/>
    <w:rsid w:val="5FFF77A0"/>
    <w:rsid w:val="5FFF986A"/>
    <w:rsid w:val="600018D8"/>
    <w:rsid w:val="6003A746"/>
    <w:rsid w:val="6003F6AC"/>
    <w:rsid w:val="6006B46C"/>
    <w:rsid w:val="600C84A6"/>
    <w:rsid w:val="600CE86F"/>
    <w:rsid w:val="600DBF9E"/>
    <w:rsid w:val="600E4EA1"/>
    <w:rsid w:val="600ECE0A"/>
    <w:rsid w:val="60107C5E"/>
    <w:rsid w:val="6010E692"/>
    <w:rsid w:val="6011245E"/>
    <w:rsid w:val="6011969E"/>
    <w:rsid w:val="60127C16"/>
    <w:rsid w:val="6012B0F1"/>
    <w:rsid w:val="6013299D"/>
    <w:rsid w:val="60144070"/>
    <w:rsid w:val="60162D45"/>
    <w:rsid w:val="6016B853"/>
    <w:rsid w:val="601BA498"/>
    <w:rsid w:val="601BC567"/>
    <w:rsid w:val="601BCC3A"/>
    <w:rsid w:val="601BF33C"/>
    <w:rsid w:val="601C8186"/>
    <w:rsid w:val="601CD001"/>
    <w:rsid w:val="6020F380"/>
    <w:rsid w:val="6022D4F6"/>
    <w:rsid w:val="602348F2"/>
    <w:rsid w:val="602416AB"/>
    <w:rsid w:val="6025F850"/>
    <w:rsid w:val="60287FFC"/>
    <w:rsid w:val="602927AD"/>
    <w:rsid w:val="6029704F"/>
    <w:rsid w:val="6029B209"/>
    <w:rsid w:val="602ACF53"/>
    <w:rsid w:val="602AD791"/>
    <w:rsid w:val="602B2B93"/>
    <w:rsid w:val="602B9C67"/>
    <w:rsid w:val="602BD86C"/>
    <w:rsid w:val="602DF5C5"/>
    <w:rsid w:val="602FAC42"/>
    <w:rsid w:val="603012DF"/>
    <w:rsid w:val="603184B8"/>
    <w:rsid w:val="60327483"/>
    <w:rsid w:val="6032AB2B"/>
    <w:rsid w:val="603440F1"/>
    <w:rsid w:val="6035ABA4"/>
    <w:rsid w:val="6036D80B"/>
    <w:rsid w:val="6039B21E"/>
    <w:rsid w:val="603A10F9"/>
    <w:rsid w:val="603AA716"/>
    <w:rsid w:val="603B0ECD"/>
    <w:rsid w:val="603C35D0"/>
    <w:rsid w:val="603D0EF8"/>
    <w:rsid w:val="603FA89B"/>
    <w:rsid w:val="60408654"/>
    <w:rsid w:val="604097EA"/>
    <w:rsid w:val="6040DE77"/>
    <w:rsid w:val="60415EDF"/>
    <w:rsid w:val="60418D25"/>
    <w:rsid w:val="6041C74B"/>
    <w:rsid w:val="60423CDF"/>
    <w:rsid w:val="60432EA5"/>
    <w:rsid w:val="6043BA35"/>
    <w:rsid w:val="6043F143"/>
    <w:rsid w:val="604659EE"/>
    <w:rsid w:val="6046F5B8"/>
    <w:rsid w:val="604B6515"/>
    <w:rsid w:val="604BF9F3"/>
    <w:rsid w:val="604DA14D"/>
    <w:rsid w:val="604DD6A6"/>
    <w:rsid w:val="6050E301"/>
    <w:rsid w:val="60519443"/>
    <w:rsid w:val="60521D8F"/>
    <w:rsid w:val="6052286D"/>
    <w:rsid w:val="6054677D"/>
    <w:rsid w:val="60547F4D"/>
    <w:rsid w:val="605748A9"/>
    <w:rsid w:val="60584BB4"/>
    <w:rsid w:val="6059C18C"/>
    <w:rsid w:val="605B674F"/>
    <w:rsid w:val="605F2FC4"/>
    <w:rsid w:val="60613C5A"/>
    <w:rsid w:val="60631A21"/>
    <w:rsid w:val="6064B098"/>
    <w:rsid w:val="606820A8"/>
    <w:rsid w:val="60686A9A"/>
    <w:rsid w:val="606982CE"/>
    <w:rsid w:val="606B0BBB"/>
    <w:rsid w:val="606B8333"/>
    <w:rsid w:val="606B8961"/>
    <w:rsid w:val="606CD3D3"/>
    <w:rsid w:val="606F13F8"/>
    <w:rsid w:val="6070EFDC"/>
    <w:rsid w:val="6071150A"/>
    <w:rsid w:val="60734221"/>
    <w:rsid w:val="60744424"/>
    <w:rsid w:val="6076AADB"/>
    <w:rsid w:val="6076B01F"/>
    <w:rsid w:val="6077B29A"/>
    <w:rsid w:val="6077CBCA"/>
    <w:rsid w:val="607908BB"/>
    <w:rsid w:val="607B515D"/>
    <w:rsid w:val="607D131B"/>
    <w:rsid w:val="607FB8FA"/>
    <w:rsid w:val="608564C7"/>
    <w:rsid w:val="60868116"/>
    <w:rsid w:val="6087290F"/>
    <w:rsid w:val="60887D7A"/>
    <w:rsid w:val="608A79F4"/>
    <w:rsid w:val="608A94E4"/>
    <w:rsid w:val="608ACD88"/>
    <w:rsid w:val="608AFE45"/>
    <w:rsid w:val="608BD013"/>
    <w:rsid w:val="608C4C01"/>
    <w:rsid w:val="608D44FD"/>
    <w:rsid w:val="608DFD4C"/>
    <w:rsid w:val="608EE9F0"/>
    <w:rsid w:val="608F600A"/>
    <w:rsid w:val="60907AB2"/>
    <w:rsid w:val="60913631"/>
    <w:rsid w:val="60971A46"/>
    <w:rsid w:val="60989991"/>
    <w:rsid w:val="60993465"/>
    <w:rsid w:val="60995D23"/>
    <w:rsid w:val="609AEAD2"/>
    <w:rsid w:val="609AFACA"/>
    <w:rsid w:val="609B4F09"/>
    <w:rsid w:val="609CC707"/>
    <w:rsid w:val="609F0019"/>
    <w:rsid w:val="609FBD77"/>
    <w:rsid w:val="609FCFE7"/>
    <w:rsid w:val="609FE048"/>
    <w:rsid w:val="609FF478"/>
    <w:rsid w:val="60A14472"/>
    <w:rsid w:val="60A224D1"/>
    <w:rsid w:val="60A2D3D4"/>
    <w:rsid w:val="60A37B63"/>
    <w:rsid w:val="60A4AB84"/>
    <w:rsid w:val="60A50A1A"/>
    <w:rsid w:val="60A55388"/>
    <w:rsid w:val="60A6AC78"/>
    <w:rsid w:val="60A6EB3C"/>
    <w:rsid w:val="60A72F23"/>
    <w:rsid w:val="60A8AF37"/>
    <w:rsid w:val="60A97E44"/>
    <w:rsid w:val="60AA1B4E"/>
    <w:rsid w:val="60AA62FC"/>
    <w:rsid w:val="60AB0D3F"/>
    <w:rsid w:val="60AB2BB6"/>
    <w:rsid w:val="60ABB794"/>
    <w:rsid w:val="60AC9D07"/>
    <w:rsid w:val="60ADA840"/>
    <w:rsid w:val="60AF7813"/>
    <w:rsid w:val="60B2196C"/>
    <w:rsid w:val="60B2572B"/>
    <w:rsid w:val="60B43A10"/>
    <w:rsid w:val="60B47830"/>
    <w:rsid w:val="60B4D692"/>
    <w:rsid w:val="60B59E12"/>
    <w:rsid w:val="60B6B1B0"/>
    <w:rsid w:val="60B6C221"/>
    <w:rsid w:val="60B7EC01"/>
    <w:rsid w:val="60BC662D"/>
    <w:rsid w:val="60BFF506"/>
    <w:rsid w:val="60C118A6"/>
    <w:rsid w:val="60C5A3C7"/>
    <w:rsid w:val="60C8A161"/>
    <w:rsid w:val="60C8D024"/>
    <w:rsid w:val="60C99A51"/>
    <w:rsid w:val="60C9FCD7"/>
    <w:rsid w:val="60CE1301"/>
    <w:rsid w:val="60CEA565"/>
    <w:rsid w:val="60D03214"/>
    <w:rsid w:val="60D259A0"/>
    <w:rsid w:val="60D46800"/>
    <w:rsid w:val="60D4E348"/>
    <w:rsid w:val="60D51523"/>
    <w:rsid w:val="60D629F8"/>
    <w:rsid w:val="60DA6D2D"/>
    <w:rsid w:val="60DC568F"/>
    <w:rsid w:val="60DD1274"/>
    <w:rsid w:val="60DDDB05"/>
    <w:rsid w:val="60DE1DAF"/>
    <w:rsid w:val="60DE65FA"/>
    <w:rsid w:val="60DE6B05"/>
    <w:rsid w:val="60DED6ED"/>
    <w:rsid w:val="60DF1759"/>
    <w:rsid w:val="60DF6423"/>
    <w:rsid w:val="60E1BDA6"/>
    <w:rsid w:val="60E33954"/>
    <w:rsid w:val="60E3C0E6"/>
    <w:rsid w:val="60E57D75"/>
    <w:rsid w:val="60E60FC7"/>
    <w:rsid w:val="60E7F4FD"/>
    <w:rsid w:val="60E8FE48"/>
    <w:rsid w:val="60E9F4C3"/>
    <w:rsid w:val="60EA12ED"/>
    <w:rsid w:val="60EA1FAD"/>
    <w:rsid w:val="60ECAA40"/>
    <w:rsid w:val="60ED0E37"/>
    <w:rsid w:val="60ED8BC1"/>
    <w:rsid w:val="60EE50F9"/>
    <w:rsid w:val="60F03600"/>
    <w:rsid w:val="60F3A5FD"/>
    <w:rsid w:val="60F44E30"/>
    <w:rsid w:val="60F5D0C1"/>
    <w:rsid w:val="60F665B8"/>
    <w:rsid w:val="60F75444"/>
    <w:rsid w:val="60F83129"/>
    <w:rsid w:val="60F8A64B"/>
    <w:rsid w:val="60F8C4CE"/>
    <w:rsid w:val="60F942B4"/>
    <w:rsid w:val="60FAB1FF"/>
    <w:rsid w:val="60FB7679"/>
    <w:rsid w:val="60FC0603"/>
    <w:rsid w:val="60FCFF23"/>
    <w:rsid w:val="60FD4772"/>
    <w:rsid w:val="60FD5093"/>
    <w:rsid w:val="60FD544C"/>
    <w:rsid w:val="60FE2D33"/>
    <w:rsid w:val="60FE521D"/>
    <w:rsid w:val="60FF24B2"/>
    <w:rsid w:val="61008748"/>
    <w:rsid w:val="61011516"/>
    <w:rsid w:val="6101B1C5"/>
    <w:rsid w:val="61026307"/>
    <w:rsid w:val="6102E8D8"/>
    <w:rsid w:val="6102EBF3"/>
    <w:rsid w:val="610394B6"/>
    <w:rsid w:val="6103CA88"/>
    <w:rsid w:val="610472FD"/>
    <w:rsid w:val="61056D9D"/>
    <w:rsid w:val="61060345"/>
    <w:rsid w:val="6106CF20"/>
    <w:rsid w:val="61073B42"/>
    <w:rsid w:val="61080D33"/>
    <w:rsid w:val="6109B55A"/>
    <w:rsid w:val="610C53ED"/>
    <w:rsid w:val="610EB7CC"/>
    <w:rsid w:val="6113AE0C"/>
    <w:rsid w:val="611422FF"/>
    <w:rsid w:val="6116C73B"/>
    <w:rsid w:val="611859B2"/>
    <w:rsid w:val="6119E82B"/>
    <w:rsid w:val="6119FAFE"/>
    <w:rsid w:val="611A86D4"/>
    <w:rsid w:val="611B8883"/>
    <w:rsid w:val="611C7976"/>
    <w:rsid w:val="611FE33F"/>
    <w:rsid w:val="61222648"/>
    <w:rsid w:val="61226A27"/>
    <w:rsid w:val="61239C70"/>
    <w:rsid w:val="612414B4"/>
    <w:rsid w:val="61248D62"/>
    <w:rsid w:val="61253E8A"/>
    <w:rsid w:val="612561B8"/>
    <w:rsid w:val="61274EE2"/>
    <w:rsid w:val="6129322A"/>
    <w:rsid w:val="612B9405"/>
    <w:rsid w:val="612C44E5"/>
    <w:rsid w:val="612CF1D9"/>
    <w:rsid w:val="6130E028"/>
    <w:rsid w:val="61315957"/>
    <w:rsid w:val="61322246"/>
    <w:rsid w:val="6133229C"/>
    <w:rsid w:val="613385D0"/>
    <w:rsid w:val="6133CB4B"/>
    <w:rsid w:val="6134EEA8"/>
    <w:rsid w:val="61354FAC"/>
    <w:rsid w:val="61357ACC"/>
    <w:rsid w:val="61363406"/>
    <w:rsid w:val="61364C89"/>
    <w:rsid w:val="6137D9E2"/>
    <w:rsid w:val="613B965E"/>
    <w:rsid w:val="613DAD8C"/>
    <w:rsid w:val="613EAD92"/>
    <w:rsid w:val="613F8819"/>
    <w:rsid w:val="613FADB0"/>
    <w:rsid w:val="61409F66"/>
    <w:rsid w:val="6140A080"/>
    <w:rsid w:val="6140D251"/>
    <w:rsid w:val="614112D3"/>
    <w:rsid w:val="61427B79"/>
    <w:rsid w:val="61451855"/>
    <w:rsid w:val="6146A1C9"/>
    <w:rsid w:val="61473EF3"/>
    <w:rsid w:val="61487C88"/>
    <w:rsid w:val="6149EBA8"/>
    <w:rsid w:val="614C7622"/>
    <w:rsid w:val="614C7C76"/>
    <w:rsid w:val="614CAB07"/>
    <w:rsid w:val="614CC188"/>
    <w:rsid w:val="614CCFA4"/>
    <w:rsid w:val="614F2979"/>
    <w:rsid w:val="614F4FBF"/>
    <w:rsid w:val="614F8C8B"/>
    <w:rsid w:val="6150BCD7"/>
    <w:rsid w:val="6151D84E"/>
    <w:rsid w:val="6154E503"/>
    <w:rsid w:val="61574DD0"/>
    <w:rsid w:val="61578728"/>
    <w:rsid w:val="6157D3BE"/>
    <w:rsid w:val="6157F5E9"/>
    <w:rsid w:val="615AC1AB"/>
    <w:rsid w:val="615D48CE"/>
    <w:rsid w:val="615D923A"/>
    <w:rsid w:val="615DFE20"/>
    <w:rsid w:val="615E88BD"/>
    <w:rsid w:val="615E9EB1"/>
    <w:rsid w:val="6160D782"/>
    <w:rsid w:val="6160E7A1"/>
    <w:rsid w:val="616197C7"/>
    <w:rsid w:val="6161E351"/>
    <w:rsid w:val="61661150"/>
    <w:rsid w:val="61683A74"/>
    <w:rsid w:val="616868D5"/>
    <w:rsid w:val="616B3C78"/>
    <w:rsid w:val="616BDB26"/>
    <w:rsid w:val="616CB3C6"/>
    <w:rsid w:val="616D5C19"/>
    <w:rsid w:val="616F81BD"/>
    <w:rsid w:val="616FB6B2"/>
    <w:rsid w:val="617100A2"/>
    <w:rsid w:val="6171147A"/>
    <w:rsid w:val="61711A87"/>
    <w:rsid w:val="6171B906"/>
    <w:rsid w:val="61740059"/>
    <w:rsid w:val="6175AD44"/>
    <w:rsid w:val="617A9E6D"/>
    <w:rsid w:val="617BB69D"/>
    <w:rsid w:val="617BD787"/>
    <w:rsid w:val="617DCA34"/>
    <w:rsid w:val="617E9A27"/>
    <w:rsid w:val="61819165"/>
    <w:rsid w:val="6181C420"/>
    <w:rsid w:val="6183E1BA"/>
    <w:rsid w:val="61840A90"/>
    <w:rsid w:val="61850FC7"/>
    <w:rsid w:val="618513A4"/>
    <w:rsid w:val="6186320A"/>
    <w:rsid w:val="6186FF48"/>
    <w:rsid w:val="618714B5"/>
    <w:rsid w:val="6187B0F6"/>
    <w:rsid w:val="61892549"/>
    <w:rsid w:val="618AB3F8"/>
    <w:rsid w:val="618B761D"/>
    <w:rsid w:val="618BC8CA"/>
    <w:rsid w:val="618DFB39"/>
    <w:rsid w:val="61901117"/>
    <w:rsid w:val="61902631"/>
    <w:rsid w:val="61919A2C"/>
    <w:rsid w:val="6192B1E7"/>
    <w:rsid w:val="6194CDC2"/>
    <w:rsid w:val="6196607D"/>
    <w:rsid w:val="61975E83"/>
    <w:rsid w:val="619A0AE6"/>
    <w:rsid w:val="619CE5EB"/>
    <w:rsid w:val="619D1B77"/>
    <w:rsid w:val="619FDC25"/>
    <w:rsid w:val="61A19BFF"/>
    <w:rsid w:val="61A20ED5"/>
    <w:rsid w:val="61A25AF4"/>
    <w:rsid w:val="61A3B37C"/>
    <w:rsid w:val="61A76BE4"/>
    <w:rsid w:val="61A83BC3"/>
    <w:rsid w:val="61A8F755"/>
    <w:rsid w:val="61A9D2E9"/>
    <w:rsid w:val="61AA5E95"/>
    <w:rsid w:val="61AB5F94"/>
    <w:rsid w:val="61AB73C2"/>
    <w:rsid w:val="61ABE7FF"/>
    <w:rsid w:val="61ACFC1C"/>
    <w:rsid w:val="61AE5ACC"/>
    <w:rsid w:val="61B0B472"/>
    <w:rsid w:val="61B206AF"/>
    <w:rsid w:val="61B2164F"/>
    <w:rsid w:val="61B2CE8F"/>
    <w:rsid w:val="61B42B59"/>
    <w:rsid w:val="61B476E2"/>
    <w:rsid w:val="61B4ACEA"/>
    <w:rsid w:val="61B628F7"/>
    <w:rsid w:val="61B7AD24"/>
    <w:rsid w:val="61B97C8A"/>
    <w:rsid w:val="61BAEDAD"/>
    <w:rsid w:val="61BD8AF5"/>
    <w:rsid w:val="61BDE1A5"/>
    <w:rsid w:val="61BDFB8B"/>
    <w:rsid w:val="61BE0C73"/>
    <w:rsid w:val="61BFA710"/>
    <w:rsid w:val="61BFBA9C"/>
    <w:rsid w:val="61C08268"/>
    <w:rsid w:val="61C0F363"/>
    <w:rsid w:val="61C12126"/>
    <w:rsid w:val="61C17E18"/>
    <w:rsid w:val="61C2043B"/>
    <w:rsid w:val="61C23CFE"/>
    <w:rsid w:val="61C2815B"/>
    <w:rsid w:val="61C5957B"/>
    <w:rsid w:val="61C87E45"/>
    <w:rsid w:val="61C8F7A6"/>
    <w:rsid w:val="61CA3679"/>
    <w:rsid w:val="61CA9C1D"/>
    <w:rsid w:val="61CB71B8"/>
    <w:rsid w:val="61CD285B"/>
    <w:rsid w:val="61CE1CCA"/>
    <w:rsid w:val="61CE4321"/>
    <w:rsid w:val="61D018D0"/>
    <w:rsid w:val="61D1425B"/>
    <w:rsid w:val="61D506AF"/>
    <w:rsid w:val="61D63F6D"/>
    <w:rsid w:val="61D6612D"/>
    <w:rsid w:val="61D66C8D"/>
    <w:rsid w:val="61D775E9"/>
    <w:rsid w:val="61DCCA4E"/>
    <w:rsid w:val="61DD3AA2"/>
    <w:rsid w:val="61DDDA59"/>
    <w:rsid w:val="61DF691D"/>
    <w:rsid w:val="61DFDB36"/>
    <w:rsid w:val="61E0125B"/>
    <w:rsid w:val="61E021F5"/>
    <w:rsid w:val="61E164DC"/>
    <w:rsid w:val="61E2A797"/>
    <w:rsid w:val="61E3D09A"/>
    <w:rsid w:val="61E63A09"/>
    <w:rsid w:val="61E7CD3F"/>
    <w:rsid w:val="61E8C92F"/>
    <w:rsid w:val="61E92381"/>
    <w:rsid w:val="61E94EF5"/>
    <w:rsid w:val="61E95880"/>
    <w:rsid w:val="61EA067C"/>
    <w:rsid w:val="61EA3F97"/>
    <w:rsid w:val="61F01473"/>
    <w:rsid w:val="61F10329"/>
    <w:rsid w:val="61F123FB"/>
    <w:rsid w:val="61F3F32C"/>
    <w:rsid w:val="61F5950F"/>
    <w:rsid w:val="61F5F7E0"/>
    <w:rsid w:val="61F5FEB4"/>
    <w:rsid w:val="61F646FB"/>
    <w:rsid w:val="61F68793"/>
    <w:rsid w:val="61F7780F"/>
    <w:rsid w:val="61F8A27B"/>
    <w:rsid w:val="61FCD990"/>
    <w:rsid w:val="61FD5419"/>
    <w:rsid w:val="61FE4607"/>
    <w:rsid w:val="61FE6630"/>
    <w:rsid w:val="62025384"/>
    <w:rsid w:val="620474EB"/>
    <w:rsid w:val="6206F0A6"/>
    <w:rsid w:val="620AB460"/>
    <w:rsid w:val="620AB946"/>
    <w:rsid w:val="620C9522"/>
    <w:rsid w:val="620E6B6D"/>
    <w:rsid w:val="620F857A"/>
    <w:rsid w:val="620FA0C1"/>
    <w:rsid w:val="62128649"/>
    <w:rsid w:val="6212DC08"/>
    <w:rsid w:val="62137008"/>
    <w:rsid w:val="6217C6F6"/>
    <w:rsid w:val="621880A5"/>
    <w:rsid w:val="6219DB85"/>
    <w:rsid w:val="6219E515"/>
    <w:rsid w:val="621A883D"/>
    <w:rsid w:val="621B055E"/>
    <w:rsid w:val="621BA52E"/>
    <w:rsid w:val="621D3C20"/>
    <w:rsid w:val="621E66A2"/>
    <w:rsid w:val="62224590"/>
    <w:rsid w:val="6222B68F"/>
    <w:rsid w:val="6222DF37"/>
    <w:rsid w:val="6222E64B"/>
    <w:rsid w:val="6224CA09"/>
    <w:rsid w:val="62268BC0"/>
    <w:rsid w:val="6228DEC7"/>
    <w:rsid w:val="622A4D10"/>
    <w:rsid w:val="622AECF0"/>
    <w:rsid w:val="622C22B8"/>
    <w:rsid w:val="622C901F"/>
    <w:rsid w:val="622D6589"/>
    <w:rsid w:val="622DADB3"/>
    <w:rsid w:val="622E371B"/>
    <w:rsid w:val="622E65B9"/>
    <w:rsid w:val="622E68F9"/>
    <w:rsid w:val="622F4BD0"/>
    <w:rsid w:val="62314E61"/>
    <w:rsid w:val="6233AA9C"/>
    <w:rsid w:val="6236BAA9"/>
    <w:rsid w:val="6237C67A"/>
    <w:rsid w:val="623D82D1"/>
    <w:rsid w:val="623DF194"/>
    <w:rsid w:val="623E51CB"/>
    <w:rsid w:val="62426C47"/>
    <w:rsid w:val="6242EF28"/>
    <w:rsid w:val="62431B78"/>
    <w:rsid w:val="62442F78"/>
    <w:rsid w:val="624587CE"/>
    <w:rsid w:val="6245A204"/>
    <w:rsid w:val="6245A294"/>
    <w:rsid w:val="62460492"/>
    <w:rsid w:val="624A47BB"/>
    <w:rsid w:val="624CF7E2"/>
    <w:rsid w:val="624E3801"/>
    <w:rsid w:val="624E7BC8"/>
    <w:rsid w:val="624F0FED"/>
    <w:rsid w:val="624F9EDA"/>
    <w:rsid w:val="62500D6A"/>
    <w:rsid w:val="62510599"/>
    <w:rsid w:val="62514C4C"/>
    <w:rsid w:val="6252266F"/>
    <w:rsid w:val="625349FB"/>
    <w:rsid w:val="6255609C"/>
    <w:rsid w:val="62571BE6"/>
    <w:rsid w:val="62575F18"/>
    <w:rsid w:val="6258114D"/>
    <w:rsid w:val="625CDFEB"/>
    <w:rsid w:val="625DEB49"/>
    <w:rsid w:val="62634781"/>
    <w:rsid w:val="62640770"/>
    <w:rsid w:val="62644C3C"/>
    <w:rsid w:val="62648179"/>
    <w:rsid w:val="62648542"/>
    <w:rsid w:val="62656986"/>
    <w:rsid w:val="62669BBB"/>
    <w:rsid w:val="6266F63A"/>
    <w:rsid w:val="6267240C"/>
    <w:rsid w:val="6267A67C"/>
    <w:rsid w:val="62694F1B"/>
    <w:rsid w:val="6269882C"/>
    <w:rsid w:val="6269943C"/>
    <w:rsid w:val="626B3E69"/>
    <w:rsid w:val="626C0275"/>
    <w:rsid w:val="626C8AA7"/>
    <w:rsid w:val="626E0D8A"/>
    <w:rsid w:val="626E1323"/>
    <w:rsid w:val="626FE9EE"/>
    <w:rsid w:val="6271F460"/>
    <w:rsid w:val="627488F4"/>
    <w:rsid w:val="627547CF"/>
    <w:rsid w:val="6275B639"/>
    <w:rsid w:val="62788598"/>
    <w:rsid w:val="6278E30F"/>
    <w:rsid w:val="627AAD8D"/>
    <w:rsid w:val="627B15D6"/>
    <w:rsid w:val="627D29EC"/>
    <w:rsid w:val="627DE012"/>
    <w:rsid w:val="627E290E"/>
    <w:rsid w:val="627EB593"/>
    <w:rsid w:val="627FBCD4"/>
    <w:rsid w:val="62807D64"/>
    <w:rsid w:val="6280C599"/>
    <w:rsid w:val="62831552"/>
    <w:rsid w:val="628546D3"/>
    <w:rsid w:val="6286CCE3"/>
    <w:rsid w:val="6289D723"/>
    <w:rsid w:val="628CB2C9"/>
    <w:rsid w:val="628E0482"/>
    <w:rsid w:val="6290CC1E"/>
    <w:rsid w:val="6291FDEA"/>
    <w:rsid w:val="6292EF52"/>
    <w:rsid w:val="62968834"/>
    <w:rsid w:val="62973380"/>
    <w:rsid w:val="62983D91"/>
    <w:rsid w:val="62985C3A"/>
    <w:rsid w:val="629891B9"/>
    <w:rsid w:val="62990E3E"/>
    <w:rsid w:val="62999397"/>
    <w:rsid w:val="629A7952"/>
    <w:rsid w:val="629B6998"/>
    <w:rsid w:val="629BCD9D"/>
    <w:rsid w:val="629CD34F"/>
    <w:rsid w:val="629CEDEB"/>
    <w:rsid w:val="629DB094"/>
    <w:rsid w:val="629EE6A7"/>
    <w:rsid w:val="629F91D3"/>
    <w:rsid w:val="629FD6E4"/>
    <w:rsid w:val="62A13C69"/>
    <w:rsid w:val="62A166CE"/>
    <w:rsid w:val="62A1ED3F"/>
    <w:rsid w:val="62A3335E"/>
    <w:rsid w:val="62A38E7D"/>
    <w:rsid w:val="62A46AF6"/>
    <w:rsid w:val="62A58FD9"/>
    <w:rsid w:val="62A648E6"/>
    <w:rsid w:val="62A685CE"/>
    <w:rsid w:val="62A6F7B0"/>
    <w:rsid w:val="62A88620"/>
    <w:rsid w:val="62A8DBB6"/>
    <w:rsid w:val="62AA5204"/>
    <w:rsid w:val="62AB3A81"/>
    <w:rsid w:val="62AC8827"/>
    <w:rsid w:val="62AC9FA7"/>
    <w:rsid w:val="62B15AB7"/>
    <w:rsid w:val="62B1B262"/>
    <w:rsid w:val="62B1E843"/>
    <w:rsid w:val="62B2202A"/>
    <w:rsid w:val="62B27C13"/>
    <w:rsid w:val="62B56288"/>
    <w:rsid w:val="62B64FCC"/>
    <w:rsid w:val="62B65D22"/>
    <w:rsid w:val="62B6A64A"/>
    <w:rsid w:val="62B8EBA1"/>
    <w:rsid w:val="62BA6ACC"/>
    <w:rsid w:val="62BC08B9"/>
    <w:rsid w:val="62BDC383"/>
    <w:rsid w:val="62BF6694"/>
    <w:rsid w:val="62C10BDB"/>
    <w:rsid w:val="62C12062"/>
    <w:rsid w:val="62C2C314"/>
    <w:rsid w:val="62C686D6"/>
    <w:rsid w:val="62C7D2BF"/>
    <w:rsid w:val="62C97C2E"/>
    <w:rsid w:val="62CA9B51"/>
    <w:rsid w:val="62CE1D53"/>
    <w:rsid w:val="62D17353"/>
    <w:rsid w:val="62D27483"/>
    <w:rsid w:val="62D372A8"/>
    <w:rsid w:val="62D3C064"/>
    <w:rsid w:val="62D49F97"/>
    <w:rsid w:val="62D4FCF0"/>
    <w:rsid w:val="62D635F7"/>
    <w:rsid w:val="62D661EC"/>
    <w:rsid w:val="62D739E5"/>
    <w:rsid w:val="62D84CB8"/>
    <w:rsid w:val="62D88AEE"/>
    <w:rsid w:val="62DA5EFA"/>
    <w:rsid w:val="62DADB9F"/>
    <w:rsid w:val="62DB16A4"/>
    <w:rsid w:val="62DEE0D5"/>
    <w:rsid w:val="62E16615"/>
    <w:rsid w:val="62E1B209"/>
    <w:rsid w:val="62E321C7"/>
    <w:rsid w:val="62E46870"/>
    <w:rsid w:val="62E4B305"/>
    <w:rsid w:val="62E55925"/>
    <w:rsid w:val="62EA1009"/>
    <w:rsid w:val="62EA69B7"/>
    <w:rsid w:val="62EA8800"/>
    <w:rsid w:val="62EB0EC5"/>
    <w:rsid w:val="62EB11B9"/>
    <w:rsid w:val="62EBC28E"/>
    <w:rsid w:val="62EC054D"/>
    <w:rsid w:val="62EC3B5B"/>
    <w:rsid w:val="62EDE7D6"/>
    <w:rsid w:val="62EDF9E3"/>
    <w:rsid w:val="62EE6571"/>
    <w:rsid w:val="62EE6D63"/>
    <w:rsid w:val="62EF8339"/>
    <w:rsid w:val="62F0889D"/>
    <w:rsid w:val="62F13921"/>
    <w:rsid w:val="62F23074"/>
    <w:rsid w:val="62F2984A"/>
    <w:rsid w:val="62F38B69"/>
    <w:rsid w:val="62F39EFF"/>
    <w:rsid w:val="62F3DB4E"/>
    <w:rsid w:val="62F45C96"/>
    <w:rsid w:val="62F4691B"/>
    <w:rsid w:val="62F52DED"/>
    <w:rsid w:val="62F833CA"/>
    <w:rsid w:val="62F89584"/>
    <w:rsid w:val="62F9DE29"/>
    <w:rsid w:val="62F9F34A"/>
    <w:rsid w:val="62FC44F3"/>
    <w:rsid w:val="62FFF3A9"/>
    <w:rsid w:val="630074E6"/>
    <w:rsid w:val="63008F38"/>
    <w:rsid w:val="6300F25D"/>
    <w:rsid w:val="6301472A"/>
    <w:rsid w:val="63015348"/>
    <w:rsid w:val="6302B57F"/>
    <w:rsid w:val="6302CC85"/>
    <w:rsid w:val="63034FDE"/>
    <w:rsid w:val="630428B2"/>
    <w:rsid w:val="63045612"/>
    <w:rsid w:val="630492F8"/>
    <w:rsid w:val="63052042"/>
    <w:rsid w:val="63052B44"/>
    <w:rsid w:val="63055536"/>
    <w:rsid w:val="630696CA"/>
    <w:rsid w:val="63096138"/>
    <w:rsid w:val="630A103E"/>
    <w:rsid w:val="630AD1FA"/>
    <w:rsid w:val="630B228F"/>
    <w:rsid w:val="630B22A3"/>
    <w:rsid w:val="630C1FAC"/>
    <w:rsid w:val="630C396A"/>
    <w:rsid w:val="630C5919"/>
    <w:rsid w:val="630C6507"/>
    <w:rsid w:val="630C9E78"/>
    <w:rsid w:val="630CA35B"/>
    <w:rsid w:val="630E975E"/>
    <w:rsid w:val="63107A10"/>
    <w:rsid w:val="63117DA5"/>
    <w:rsid w:val="63119967"/>
    <w:rsid w:val="63124F15"/>
    <w:rsid w:val="6312EBFC"/>
    <w:rsid w:val="631347C6"/>
    <w:rsid w:val="6313DEAA"/>
    <w:rsid w:val="6314C2D7"/>
    <w:rsid w:val="631927E3"/>
    <w:rsid w:val="631AE89E"/>
    <w:rsid w:val="631B5BA3"/>
    <w:rsid w:val="631B6EED"/>
    <w:rsid w:val="631BF960"/>
    <w:rsid w:val="631CAA47"/>
    <w:rsid w:val="631CE2D7"/>
    <w:rsid w:val="631DA936"/>
    <w:rsid w:val="63222BC7"/>
    <w:rsid w:val="6322B3AB"/>
    <w:rsid w:val="63231B4F"/>
    <w:rsid w:val="6326BD83"/>
    <w:rsid w:val="6326C28E"/>
    <w:rsid w:val="6327A075"/>
    <w:rsid w:val="63281C75"/>
    <w:rsid w:val="6328737D"/>
    <w:rsid w:val="632892AB"/>
    <w:rsid w:val="63297BF8"/>
    <w:rsid w:val="632ED752"/>
    <w:rsid w:val="63315764"/>
    <w:rsid w:val="63320A59"/>
    <w:rsid w:val="6334B2DD"/>
    <w:rsid w:val="6334C5C8"/>
    <w:rsid w:val="63369A2D"/>
    <w:rsid w:val="633855F2"/>
    <w:rsid w:val="6339BE63"/>
    <w:rsid w:val="633A81EE"/>
    <w:rsid w:val="633BEC78"/>
    <w:rsid w:val="633C8DF2"/>
    <w:rsid w:val="633CED27"/>
    <w:rsid w:val="63412257"/>
    <w:rsid w:val="6341AFCA"/>
    <w:rsid w:val="6342620C"/>
    <w:rsid w:val="63444BF2"/>
    <w:rsid w:val="6345992A"/>
    <w:rsid w:val="634656D8"/>
    <w:rsid w:val="63470666"/>
    <w:rsid w:val="634A5CF1"/>
    <w:rsid w:val="634A8ADE"/>
    <w:rsid w:val="634B4C73"/>
    <w:rsid w:val="634BE617"/>
    <w:rsid w:val="634C8F42"/>
    <w:rsid w:val="634E2C6D"/>
    <w:rsid w:val="63506512"/>
    <w:rsid w:val="6350F11B"/>
    <w:rsid w:val="6350F38D"/>
    <w:rsid w:val="6350F9D3"/>
    <w:rsid w:val="63524AE5"/>
    <w:rsid w:val="6353EB1D"/>
    <w:rsid w:val="6353F38F"/>
    <w:rsid w:val="63587303"/>
    <w:rsid w:val="63588B7F"/>
    <w:rsid w:val="6359EE52"/>
    <w:rsid w:val="635C4058"/>
    <w:rsid w:val="635C97D6"/>
    <w:rsid w:val="635F34D8"/>
    <w:rsid w:val="635F89D9"/>
    <w:rsid w:val="6360690F"/>
    <w:rsid w:val="6362E206"/>
    <w:rsid w:val="63636C20"/>
    <w:rsid w:val="636836D7"/>
    <w:rsid w:val="63685DB6"/>
    <w:rsid w:val="6368F847"/>
    <w:rsid w:val="63699C45"/>
    <w:rsid w:val="636B8827"/>
    <w:rsid w:val="636D1407"/>
    <w:rsid w:val="636DE8C5"/>
    <w:rsid w:val="636E5C06"/>
    <w:rsid w:val="636F5486"/>
    <w:rsid w:val="636FF605"/>
    <w:rsid w:val="63700035"/>
    <w:rsid w:val="63700AA9"/>
    <w:rsid w:val="6371355B"/>
    <w:rsid w:val="63716CF6"/>
    <w:rsid w:val="637362D9"/>
    <w:rsid w:val="63751875"/>
    <w:rsid w:val="6377F824"/>
    <w:rsid w:val="63786E40"/>
    <w:rsid w:val="6378C5ED"/>
    <w:rsid w:val="63792149"/>
    <w:rsid w:val="63794369"/>
    <w:rsid w:val="637972FE"/>
    <w:rsid w:val="637A88DB"/>
    <w:rsid w:val="637AF3F5"/>
    <w:rsid w:val="637C1634"/>
    <w:rsid w:val="637CD974"/>
    <w:rsid w:val="637E91D2"/>
    <w:rsid w:val="637F1FEB"/>
    <w:rsid w:val="637F580C"/>
    <w:rsid w:val="63816354"/>
    <w:rsid w:val="638181E3"/>
    <w:rsid w:val="638272CD"/>
    <w:rsid w:val="6382EB53"/>
    <w:rsid w:val="638513CF"/>
    <w:rsid w:val="63869D7A"/>
    <w:rsid w:val="63872B14"/>
    <w:rsid w:val="638732E0"/>
    <w:rsid w:val="63898601"/>
    <w:rsid w:val="6389E33A"/>
    <w:rsid w:val="638E24BF"/>
    <w:rsid w:val="638EEB8D"/>
    <w:rsid w:val="638F9C12"/>
    <w:rsid w:val="63907828"/>
    <w:rsid w:val="63908124"/>
    <w:rsid w:val="6392681F"/>
    <w:rsid w:val="6393EF00"/>
    <w:rsid w:val="63957813"/>
    <w:rsid w:val="639675F1"/>
    <w:rsid w:val="639677D8"/>
    <w:rsid w:val="63971374"/>
    <w:rsid w:val="63979CE1"/>
    <w:rsid w:val="6397EE44"/>
    <w:rsid w:val="63980689"/>
    <w:rsid w:val="6398B6CA"/>
    <w:rsid w:val="63995E35"/>
    <w:rsid w:val="6399B562"/>
    <w:rsid w:val="639A6781"/>
    <w:rsid w:val="639DEF13"/>
    <w:rsid w:val="639E47B3"/>
    <w:rsid w:val="639E5A08"/>
    <w:rsid w:val="639EC7F4"/>
    <w:rsid w:val="63A311DF"/>
    <w:rsid w:val="63A7EFF7"/>
    <w:rsid w:val="63A8A2D5"/>
    <w:rsid w:val="63AAB8F4"/>
    <w:rsid w:val="63AE69AF"/>
    <w:rsid w:val="63AEA070"/>
    <w:rsid w:val="63AEC8E0"/>
    <w:rsid w:val="63AF3CF0"/>
    <w:rsid w:val="63B13AD0"/>
    <w:rsid w:val="63B1F4ED"/>
    <w:rsid w:val="63B278A6"/>
    <w:rsid w:val="63B385CC"/>
    <w:rsid w:val="63B4D16A"/>
    <w:rsid w:val="63B5A068"/>
    <w:rsid w:val="63B6EA63"/>
    <w:rsid w:val="63B827D7"/>
    <w:rsid w:val="63B9E958"/>
    <w:rsid w:val="63BC7C0D"/>
    <w:rsid w:val="63BF633D"/>
    <w:rsid w:val="63C0DF37"/>
    <w:rsid w:val="63C3AFE6"/>
    <w:rsid w:val="63C3B758"/>
    <w:rsid w:val="63C467A4"/>
    <w:rsid w:val="63CA168C"/>
    <w:rsid w:val="63D03349"/>
    <w:rsid w:val="63D072EF"/>
    <w:rsid w:val="63D437CB"/>
    <w:rsid w:val="63D47BCB"/>
    <w:rsid w:val="63D5510F"/>
    <w:rsid w:val="63D6396C"/>
    <w:rsid w:val="63D669B0"/>
    <w:rsid w:val="63D6C586"/>
    <w:rsid w:val="63D6CCE3"/>
    <w:rsid w:val="63D80EEC"/>
    <w:rsid w:val="63D90922"/>
    <w:rsid w:val="63DB1B2B"/>
    <w:rsid w:val="63DEB0CF"/>
    <w:rsid w:val="63DF7E42"/>
    <w:rsid w:val="63E14529"/>
    <w:rsid w:val="63E2645F"/>
    <w:rsid w:val="63E4E97F"/>
    <w:rsid w:val="63E632A8"/>
    <w:rsid w:val="63E9EC4D"/>
    <w:rsid w:val="63EB2D4B"/>
    <w:rsid w:val="63EC2706"/>
    <w:rsid w:val="63ECC449"/>
    <w:rsid w:val="63ED1DDD"/>
    <w:rsid w:val="63EDE5E9"/>
    <w:rsid w:val="63EDF6D0"/>
    <w:rsid w:val="63EF1D05"/>
    <w:rsid w:val="63F1B677"/>
    <w:rsid w:val="63F29794"/>
    <w:rsid w:val="63F3BBF9"/>
    <w:rsid w:val="63F45A46"/>
    <w:rsid w:val="63F71292"/>
    <w:rsid w:val="63F84C63"/>
    <w:rsid w:val="63F8A774"/>
    <w:rsid w:val="63FB3A8D"/>
    <w:rsid w:val="63FBDE6A"/>
    <w:rsid w:val="63FC44E5"/>
    <w:rsid w:val="63FDE805"/>
    <w:rsid w:val="6400D77C"/>
    <w:rsid w:val="6402C195"/>
    <w:rsid w:val="6406224C"/>
    <w:rsid w:val="64066B44"/>
    <w:rsid w:val="64067C14"/>
    <w:rsid w:val="6406DF2E"/>
    <w:rsid w:val="64090733"/>
    <w:rsid w:val="6409DDEB"/>
    <w:rsid w:val="640B5C55"/>
    <w:rsid w:val="640D496D"/>
    <w:rsid w:val="640D4BAA"/>
    <w:rsid w:val="640D5992"/>
    <w:rsid w:val="640D912B"/>
    <w:rsid w:val="640EB096"/>
    <w:rsid w:val="640EF5DE"/>
    <w:rsid w:val="641100D8"/>
    <w:rsid w:val="6411AC2E"/>
    <w:rsid w:val="64198935"/>
    <w:rsid w:val="641A4DA0"/>
    <w:rsid w:val="641CE795"/>
    <w:rsid w:val="641D9509"/>
    <w:rsid w:val="641E7B9F"/>
    <w:rsid w:val="641EE5B3"/>
    <w:rsid w:val="641FEDBC"/>
    <w:rsid w:val="64202370"/>
    <w:rsid w:val="642026EC"/>
    <w:rsid w:val="642076A1"/>
    <w:rsid w:val="64218B8F"/>
    <w:rsid w:val="6423F50A"/>
    <w:rsid w:val="642579F2"/>
    <w:rsid w:val="642621E7"/>
    <w:rsid w:val="64272A9D"/>
    <w:rsid w:val="642A221D"/>
    <w:rsid w:val="642A439E"/>
    <w:rsid w:val="642B2B24"/>
    <w:rsid w:val="642B586A"/>
    <w:rsid w:val="642BC916"/>
    <w:rsid w:val="642BCF5E"/>
    <w:rsid w:val="642C217E"/>
    <w:rsid w:val="642C41EC"/>
    <w:rsid w:val="642D3003"/>
    <w:rsid w:val="642FDBEE"/>
    <w:rsid w:val="64312D92"/>
    <w:rsid w:val="643146A5"/>
    <w:rsid w:val="643406ED"/>
    <w:rsid w:val="6434165D"/>
    <w:rsid w:val="64342458"/>
    <w:rsid w:val="6434D83B"/>
    <w:rsid w:val="6434EB3D"/>
    <w:rsid w:val="6435375F"/>
    <w:rsid w:val="643A4B81"/>
    <w:rsid w:val="643C386F"/>
    <w:rsid w:val="643C5D8E"/>
    <w:rsid w:val="643D372F"/>
    <w:rsid w:val="643E3B51"/>
    <w:rsid w:val="643F47CF"/>
    <w:rsid w:val="6440CC84"/>
    <w:rsid w:val="64424ADF"/>
    <w:rsid w:val="64429243"/>
    <w:rsid w:val="6443575C"/>
    <w:rsid w:val="64443226"/>
    <w:rsid w:val="64445F94"/>
    <w:rsid w:val="6444AD02"/>
    <w:rsid w:val="6446122A"/>
    <w:rsid w:val="644651AF"/>
    <w:rsid w:val="64469CDF"/>
    <w:rsid w:val="64485923"/>
    <w:rsid w:val="6449DE6F"/>
    <w:rsid w:val="644B649D"/>
    <w:rsid w:val="644DC101"/>
    <w:rsid w:val="644E0D7E"/>
    <w:rsid w:val="644EEB2F"/>
    <w:rsid w:val="644F642C"/>
    <w:rsid w:val="645245B8"/>
    <w:rsid w:val="6456CD39"/>
    <w:rsid w:val="645870E5"/>
    <w:rsid w:val="645971B0"/>
    <w:rsid w:val="645A0605"/>
    <w:rsid w:val="645A1126"/>
    <w:rsid w:val="645C9DE0"/>
    <w:rsid w:val="645DB244"/>
    <w:rsid w:val="645FCAFC"/>
    <w:rsid w:val="646035A3"/>
    <w:rsid w:val="6465510A"/>
    <w:rsid w:val="6465CABA"/>
    <w:rsid w:val="646747EE"/>
    <w:rsid w:val="646B9448"/>
    <w:rsid w:val="646CB4FE"/>
    <w:rsid w:val="646F1815"/>
    <w:rsid w:val="647287A1"/>
    <w:rsid w:val="6472A575"/>
    <w:rsid w:val="6472C5D8"/>
    <w:rsid w:val="64749EA6"/>
    <w:rsid w:val="6474C029"/>
    <w:rsid w:val="64755981"/>
    <w:rsid w:val="647784C9"/>
    <w:rsid w:val="6477ED5D"/>
    <w:rsid w:val="647AF449"/>
    <w:rsid w:val="647B9D84"/>
    <w:rsid w:val="647C6775"/>
    <w:rsid w:val="647C96C4"/>
    <w:rsid w:val="647CB83A"/>
    <w:rsid w:val="647D2677"/>
    <w:rsid w:val="647EC957"/>
    <w:rsid w:val="647F32EA"/>
    <w:rsid w:val="6480072F"/>
    <w:rsid w:val="6482327B"/>
    <w:rsid w:val="64862BC7"/>
    <w:rsid w:val="6489927D"/>
    <w:rsid w:val="6489A540"/>
    <w:rsid w:val="6489BDBE"/>
    <w:rsid w:val="648A6393"/>
    <w:rsid w:val="648ABB2F"/>
    <w:rsid w:val="648B057E"/>
    <w:rsid w:val="648B8DF9"/>
    <w:rsid w:val="648BC13A"/>
    <w:rsid w:val="648DB912"/>
    <w:rsid w:val="648E7928"/>
    <w:rsid w:val="648EA5BE"/>
    <w:rsid w:val="6490D151"/>
    <w:rsid w:val="6490D362"/>
    <w:rsid w:val="649130F9"/>
    <w:rsid w:val="6493BC89"/>
    <w:rsid w:val="6493F96C"/>
    <w:rsid w:val="6494717D"/>
    <w:rsid w:val="6494FEC3"/>
    <w:rsid w:val="6495E410"/>
    <w:rsid w:val="649611DD"/>
    <w:rsid w:val="64973031"/>
    <w:rsid w:val="6499047A"/>
    <w:rsid w:val="6499C7CA"/>
    <w:rsid w:val="649A4356"/>
    <w:rsid w:val="649A53DB"/>
    <w:rsid w:val="649AE18A"/>
    <w:rsid w:val="649C3E91"/>
    <w:rsid w:val="649D9A22"/>
    <w:rsid w:val="649E1F3E"/>
    <w:rsid w:val="649ED1FD"/>
    <w:rsid w:val="649F13B1"/>
    <w:rsid w:val="649F1E80"/>
    <w:rsid w:val="649F3AF7"/>
    <w:rsid w:val="649F5037"/>
    <w:rsid w:val="64A09002"/>
    <w:rsid w:val="64A1E3A0"/>
    <w:rsid w:val="64A1E682"/>
    <w:rsid w:val="64A33692"/>
    <w:rsid w:val="64A45067"/>
    <w:rsid w:val="64A4BD3A"/>
    <w:rsid w:val="64A5102A"/>
    <w:rsid w:val="64A5D027"/>
    <w:rsid w:val="64A9B03C"/>
    <w:rsid w:val="64ACB282"/>
    <w:rsid w:val="64AD2B8B"/>
    <w:rsid w:val="64AE6818"/>
    <w:rsid w:val="64B03A7D"/>
    <w:rsid w:val="64B177AE"/>
    <w:rsid w:val="64B319DA"/>
    <w:rsid w:val="64B4A24E"/>
    <w:rsid w:val="64B570A3"/>
    <w:rsid w:val="64B6F910"/>
    <w:rsid w:val="64B7052F"/>
    <w:rsid w:val="64B78EE0"/>
    <w:rsid w:val="64B7C27A"/>
    <w:rsid w:val="64B9208E"/>
    <w:rsid w:val="64BA576B"/>
    <w:rsid w:val="64BEB069"/>
    <w:rsid w:val="64C006D3"/>
    <w:rsid w:val="64C08BF6"/>
    <w:rsid w:val="64C0FA01"/>
    <w:rsid w:val="64C16499"/>
    <w:rsid w:val="64C21998"/>
    <w:rsid w:val="64C37DB5"/>
    <w:rsid w:val="64C414FC"/>
    <w:rsid w:val="64C4838D"/>
    <w:rsid w:val="64C60A46"/>
    <w:rsid w:val="64C6F8DB"/>
    <w:rsid w:val="64C76B8A"/>
    <w:rsid w:val="64C7E8A9"/>
    <w:rsid w:val="64C9571D"/>
    <w:rsid w:val="64CA1689"/>
    <w:rsid w:val="64CA2AC8"/>
    <w:rsid w:val="64CACED5"/>
    <w:rsid w:val="64CC6250"/>
    <w:rsid w:val="64CD1201"/>
    <w:rsid w:val="64CD897F"/>
    <w:rsid w:val="64CD9F70"/>
    <w:rsid w:val="64CF22C7"/>
    <w:rsid w:val="64CF3DF1"/>
    <w:rsid w:val="64D1409A"/>
    <w:rsid w:val="64D14C5A"/>
    <w:rsid w:val="64D1E8F8"/>
    <w:rsid w:val="64D200E2"/>
    <w:rsid w:val="64D22D7B"/>
    <w:rsid w:val="64D2D10C"/>
    <w:rsid w:val="64D38577"/>
    <w:rsid w:val="64D440AE"/>
    <w:rsid w:val="64D460EB"/>
    <w:rsid w:val="64D73D67"/>
    <w:rsid w:val="64D7D402"/>
    <w:rsid w:val="64D7F763"/>
    <w:rsid w:val="64DBADFE"/>
    <w:rsid w:val="64DC8AFB"/>
    <w:rsid w:val="64DC974F"/>
    <w:rsid w:val="64DD177F"/>
    <w:rsid w:val="64DE62CA"/>
    <w:rsid w:val="64DF90B3"/>
    <w:rsid w:val="64E11F5C"/>
    <w:rsid w:val="64E1D28D"/>
    <w:rsid w:val="64E2900A"/>
    <w:rsid w:val="64E52E52"/>
    <w:rsid w:val="64E580CD"/>
    <w:rsid w:val="64E674BE"/>
    <w:rsid w:val="64E73A23"/>
    <w:rsid w:val="64E775E1"/>
    <w:rsid w:val="64E9179F"/>
    <w:rsid w:val="64E9CADF"/>
    <w:rsid w:val="64EA1F4B"/>
    <w:rsid w:val="64EE7D27"/>
    <w:rsid w:val="64EF6640"/>
    <w:rsid w:val="64EFA898"/>
    <w:rsid w:val="64F007D8"/>
    <w:rsid w:val="64F1DA3F"/>
    <w:rsid w:val="64F2CCC6"/>
    <w:rsid w:val="64F324E2"/>
    <w:rsid w:val="64F3656A"/>
    <w:rsid w:val="64F46331"/>
    <w:rsid w:val="64F5072E"/>
    <w:rsid w:val="64F5DF9B"/>
    <w:rsid w:val="64FC88F4"/>
    <w:rsid w:val="64FF498F"/>
    <w:rsid w:val="64FF54F2"/>
    <w:rsid w:val="64FFD811"/>
    <w:rsid w:val="65008335"/>
    <w:rsid w:val="6501C028"/>
    <w:rsid w:val="65028E85"/>
    <w:rsid w:val="6502D323"/>
    <w:rsid w:val="6503C387"/>
    <w:rsid w:val="650590AC"/>
    <w:rsid w:val="6506317B"/>
    <w:rsid w:val="65063E05"/>
    <w:rsid w:val="6506DE80"/>
    <w:rsid w:val="6506E497"/>
    <w:rsid w:val="65076DAA"/>
    <w:rsid w:val="6507FD4C"/>
    <w:rsid w:val="65082175"/>
    <w:rsid w:val="6508F87C"/>
    <w:rsid w:val="6509A869"/>
    <w:rsid w:val="6509D000"/>
    <w:rsid w:val="650AA7A3"/>
    <w:rsid w:val="650BD943"/>
    <w:rsid w:val="650CF8CE"/>
    <w:rsid w:val="650D3D57"/>
    <w:rsid w:val="650E1BB3"/>
    <w:rsid w:val="650F6B28"/>
    <w:rsid w:val="65119A7C"/>
    <w:rsid w:val="65136FE5"/>
    <w:rsid w:val="65164349"/>
    <w:rsid w:val="65176BB8"/>
    <w:rsid w:val="651932F6"/>
    <w:rsid w:val="6519F236"/>
    <w:rsid w:val="651D4621"/>
    <w:rsid w:val="651EC3FA"/>
    <w:rsid w:val="65228695"/>
    <w:rsid w:val="6522E41E"/>
    <w:rsid w:val="6523682E"/>
    <w:rsid w:val="652490F9"/>
    <w:rsid w:val="65252E2E"/>
    <w:rsid w:val="65264019"/>
    <w:rsid w:val="65269086"/>
    <w:rsid w:val="6526971B"/>
    <w:rsid w:val="65297CB3"/>
    <w:rsid w:val="652B07D8"/>
    <w:rsid w:val="652BB25B"/>
    <w:rsid w:val="652CCB43"/>
    <w:rsid w:val="652EC6E2"/>
    <w:rsid w:val="652EDCD4"/>
    <w:rsid w:val="652F47E3"/>
    <w:rsid w:val="652FACE8"/>
    <w:rsid w:val="65307E5A"/>
    <w:rsid w:val="6532BEF7"/>
    <w:rsid w:val="6532D659"/>
    <w:rsid w:val="6532E422"/>
    <w:rsid w:val="65354341"/>
    <w:rsid w:val="6535A5D3"/>
    <w:rsid w:val="65369DFF"/>
    <w:rsid w:val="6538438D"/>
    <w:rsid w:val="653A0EE5"/>
    <w:rsid w:val="653B2C60"/>
    <w:rsid w:val="6540E845"/>
    <w:rsid w:val="6543F587"/>
    <w:rsid w:val="6543FDF3"/>
    <w:rsid w:val="6544DD7F"/>
    <w:rsid w:val="6544EF32"/>
    <w:rsid w:val="654505C3"/>
    <w:rsid w:val="65453F12"/>
    <w:rsid w:val="6546C0D0"/>
    <w:rsid w:val="6547B21E"/>
    <w:rsid w:val="6548F8F6"/>
    <w:rsid w:val="65493266"/>
    <w:rsid w:val="65494A7D"/>
    <w:rsid w:val="654BC166"/>
    <w:rsid w:val="654C11F6"/>
    <w:rsid w:val="654C1D1E"/>
    <w:rsid w:val="654D07AB"/>
    <w:rsid w:val="654DD643"/>
    <w:rsid w:val="654F3964"/>
    <w:rsid w:val="65548B96"/>
    <w:rsid w:val="65568C16"/>
    <w:rsid w:val="655B85B8"/>
    <w:rsid w:val="655BBC32"/>
    <w:rsid w:val="655DE83E"/>
    <w:rsid w:val="6560E064"/>
    <w:rsid w:val="65615210"/>
    <w:rsid w:val="6561B4A5"/>
    <w:rsid w:val="65622AEB"/>
    <w:rsid w:val="65623595"/>
    <w:rsid w:val="6563E708"/>
    <w:rsid w:val="656400D4"/>
    <w:rsid w:val="6564FF4E"/>
    <w:rsid w:val="65681DFE"/>
    <w:rsid w:val="6568AD44"/>
    <w:rsid w:val="656A1DAA"/>
    <w:rsid w:val="656A53FA"/>
    <w:rsid w:val="656AE3D1"/>
    <w:rsid w:val="656B3414"/>
    <w:rsid w:val="656BE2DA"/>
    <w:rsid w:val="656C8569"/>
    <w:rsid w:val="656CA78E"/>
    <w:rsid w:val="656E397F"/>
    <w:rsid w:val="656E631F"/>
    <w:rsid w:val="656EDE62"/>
    <w:rsid w:val="656F5E1E"/>
    <w:rsid w:val="656F80CC"/>
    <w:rsid w:val="65711976"/>
    <w:rsid w:val="657213DC"/>
    <w:rsid w:val="65738C46"/>
    <w:rsid w:val="6573E114"/>
    <w:rsid w:val="65755E60"/>
    <w:rsid w:val="6577956E"/>
    <w:rsid w:val="65784EE6"/>
    <w:rsid w:val="657C36BE"/>
    <w:rsid w:val="657C7E50"/>
    <w:rsid w:val="657CF759"/>
    <w:rsid w:val="657E02AB"/>
    <w:rsid w:val="657E1070"/>
    <w:rsid w:val="657EF829"/>
    <w:rsid w:val="65803A11"/>
    <w:rsid w:val="6581911F"/>
    <w:rsid w:val="65841352"/>
    <w:rsid w:val="6584EAF6"/>
    <w:rsid w:val="65865087"/>
    <w:rsid w:val="65878574"/>
    <w:rsid w:val="6587B4D8"/>
    <w:rsid w:val="6587C767"/>
    <w:rsid w:val="6588A12A"/>
    <w:rsid w:val="658ABAB1"/>
    <w:rsid w:val="658C85EF"/>
    <w:rsid w:val="658DFDEB"/>
    <w:rsid w:val="65917DAC"/>
    <w:rsid w:val="65953A66"/>
    <w:rsid w:val="6595916C"/>
    <w:rsid w:val="65965F58"/>
    <w:rsid w:val="65972BC1"/>
    <w:rsid w:val="6597876A"/>
    <w:rsid w:val="6598B084"/>
    <w:rsid w:val="6598C5C2"/>
    <w:rsid w:val="6598CA9F"/>
    <w:rsid w:val="6598FF4A"/>
    <w:rsid w:val="659A898C"/>
    <w:rsid w:val="659B1EAE"/>
    <w:rsid w:val="659CB2C8"/>
    <w:rsid w:val="659DA90C"/>
    <w:rsid w:val="659DDAA7"/>
    <w:rsid w:val="659DEA5C"/>
    <w:rsid w:val="659EBA25"/>
    <w:rsid w:val="65A07886"/>
    <w:rsid w:val="65A0FC8E"/>
    <w:rsid w:val="65A288E9"/>
    <w:rsid w:val="65A2D48F"/>
    <w:rsid w:val="65A34578"/>
    <w:rsid w:val="65A428AC"/>
    <w:rsid w:val="65A5232E"/>
    <w:rsid w:val="65A53A04"/>
    <w:rsid w:val="65A6F7C7"/>
    <w:rsid w:val="65A70EB6"/>
    <w:rsid w:val="65AB0704"/>
    <w:rsid w:val="65AB1B6E"/>
    <w:rsid w:val="65AC176B"/>
    <w:rsid w:val="65ACFB94"/>
    <w:rsid w:val="65AD9701"/>
    <w:rsid w:val="65ADCAD1"/>
    <w:rsid w:val="65AE949F"/>
    <w:rsid w:val="65B302C9"/>
    <w:rsid w:val="65B33454"/>
    <w:rsid w:val="65B38430"/>
    <w:rsid w:val="65B3F219"/>
    <w:rsid w:val="65B70ACB"/>
    <w:rsid w:val="65B76A26"/>
    <w:rsid w:val="65B94C4F"/>
    <w:rsid w:val="65B98B5A"/>
    <w:rsid w:val="65BADDFD"/>
    <w:rsid w:val="65BCA007"/>
    <w:rsid w:val="65BD3A7B"/>
    <w:rsid w:val="65BEA373"/>
    <w:rsid w:val="65BED78F"/>
    <w:rsid w:val="65BFB60D"/>
    <w:rsid w:val="65C12DAD"/>
    <w:rsid w:val="65C1EC63"/>
    <w:rsid w:val="65C41D3E"/>
    <w:rsid w:val="65C442FE"/>
    <w:rsid w:val="65C6772A"/>
    <w:rsid w:val="65C7544D"/>
    <w:rsid w:val="65C859C1"/>
    <w:rsid w:val="65CAE2D7"/>
    <w:rsid w:val="65CDDC92"/>
    <w:rsid w:val="65CF103F"/>
    <w:rsid w:val="65CF7B0D"/>
    <w:rsid w:val="65D12532"/>
    <w:rsid w:val="65D12B9B"/>
    <w:rsid w:val="65D15AED"/>
    <w:rsid w:val="65D1DE7D"/>
    <w:rsid w:val="65D2E083"/>
    <w:rsid w:val="65D392DC"/>
    <w:rsid w:val="65D5E73C"/>
    <w:rsid w:val="65D5FBDF"/>
    <w:rsid w:val="65D8BF28"/>
    <w:rsid w:val="65D99ACA"/>
    <w:rsid w:val="65DA839B"/>
    <w:rsid w:val="65DAE4D2"/>
    <w:rsid w:val="65DB3A8E"/>
    <w:rsid w:val="65DBA97D"/>
    <w:rsid w:val="65DC8912"/>
    <w:rsid w:val="65DEC790"/>
    <w:rsid w:val="65DED8DC"/>
    <w:rsid w:val="65E0B22B"/>
    <w:rsid w:val="65E3AE49"/>
    <w:rsid w:val="65E47203"/>
    <w:rsid w:val="65E5FA1C"/>
    <w:rsid w:val="65E60F26"/>
    <w:rsid w:val="65E70705"/>
    <w:rsid w:val="65E77968"/>
    <w:rsid w:val="65E78BF9"/>
    <w:rsid w:val="65E87079"/>
    <w:rsid w:val="65E879E8"/>
    <w:rsid w:val="65E8DE10"/>
    <w:rsid w:val="65E92DBF"/>
    <w:rsid w:val="65E99978"/>
    <w:rsid w:val="65EAAC19"/>
    <w:rsid w:val="65EAE175"/>
    <w:rsid w:val="65EAFEDB"/>
    <w:rsid w:val="65EBF3F4"/>
    <w:rsid w:val="65EE2BD5"/>
    <w:rsid w:val="65EEFD8E"/>
    <w:rsid w:val="65EFC15B"/>
    <w:rsid w:val="65F2C909"/>
    <w:rsid w:val="65F3292B"/>
    <w:rsid w:val="65F32BEF"/>
    <w:rsid w:val="65F38DE5"/>
    <w:rsid w:val="65F3AD67"/>
    <w:rsid w:val="65F55393"/>
    <w:rsid w:val="65F59F1C"/>
    <w:rsid w:val="65F5E9F3"/>
    <w:rsid w:val="65F63DE9"/>
    <w:rsid w:val="65F6E948"/>
    <w:rsid w:val="65F722D9"/>
    <w:rsid w:val="65F89680"/>
    <w:rsid w:val="65F8F8E2"/>
    <w:rsid w:val="65FE43FB"/>
    <w:rsid w:val="65FE9CE9"/>
    <w:rsid w:val="66001BFC"/>
    <w:rsid w:val="6600361D"/>
    <w:rsid w:val="6600B8A9"/>
    <w:rsid w:val="66016091"/>
    <w:rsid w:val="660196F5"/>
    <w:rsid w:val="6604B627"/>
    <w:rsid w:val="6604C60E"/>
    <w:rsid w:val="66050208"/>
    <w:rsid w:val="660516D5"/>
    <w:rsid w:val="660551D9"/>
    <w:rsid w:val="66059138"/>
    <w:rsid w:val="6605F169"/>
    <w:rsid w:val="6606FC72"/>
    <w:rsid w:val="66087EE6"/>
    <w:rsid w:val="66093A08"/>
    <w:rsid w:val="660B18F0"/>
    <w:rsid w:val="660B29E7"/>
    <w:rsid w:val="660CEB63"/>
    <w:rsid w:val="660CED61"/>
    <w:rsid w:val="660EC5F3"/>
    <w:rsid w:val="660F9DC0"/>
    <w:rsid w:val="660F9FF1"/>
    <w:rsid w:val="6610748C"/>
    <w:rsid w:val="6610806D"/>
    <w:rsid w:val="6611039B"/>
    <w:rsid w:val="661276D0"/>
    <w:rsid w:val="6614161A"/>
    <w:rsid w:val="6614CA73"/>
    <w:rsid w:val="6615CCFE"/>
    <w:rsid w:val="6615F34C"/>
    <w:rsid w:val="6616093A"/>
    <w:rsid w:val="661A5746"/>
    <w:rsid w:val="661A60F0"/>
    <w:rsid w:val="661BB0AB"/>
    <w:rsid w:val="661D4DB4"/>
    <w:rsid w:val="661F2B31"/>
    <w:rsid w:val="6620B8A2"/>
    <w:rsid w:val="6621C519"/>
    <w:rsid w:val="66223B38"/>
    <w:rsid w:val="662295A0"/>
    <w:rsid w:val="6622D81E"/>
    <w:rsid w:val="6622D928"/>
    <w:rsid w:val="66247DBB"/>
    <w:rsid w:val="6624B185"/>
    <w:rsid w:val="6625920E"/>
    <w:rsid w:val="6626D2AD"/>
    <w:rsid w:val="66272AB5"/>
    <w:rsid w:val="66275CE8"/>
    <w:rsid w:val="6627B4B3"/>
    <w:rsid w:val="6627EC14"/>
    <w:rsid w:val="662CDF10"/>
    <w:rsid w:val="662E2317"/>
    <w:rsid w:val="662EACDC"/>
    <w:rsid w:val="662EFD31"/>
    <w:rsid w:val="663008F5"/>
    <w:rsid w:val="66309AC8"/>
    <w:rsid w:val="66316351"/>
    <w:rsid w:val="6632419D"/>
    <w:rsid w:val="66330502"/>
    <w:rsid w:val="663494F4"/>
    <w:rsid w:val="66352673"/>
    <w:rsid w:val="6635A53E"/>
    <w:rsid w:val="66360168"/>
    <w:rsid w:val="663855F2"/>
    <w:rsid w:val="6639549D"/>
    <w:rsid w:val="663B8008"/>
    <w:rsid w:val="663B9777"/>
    <w:rsid w:val="663BA81B"/>
    <w:rsid w:val="663C26C1"/>
    <w:rsid w:val="663C548E"/>
    <w:rsid w:val="663CBAA3"/>
    <w:rsid w:val="663DC92D"/>
    <w:rsid w:val="663E536B"/>
    <w:rsid w:val="663EF4BF"/>
    <w:rsid w:val="66416165"/>
    <w:rsid w:val="66432D0B"/>
    <w:rsid w:val="664423D7"/>
    <w:rsid w:val="6648729C"/>
    <w:rsid w:val="664991DF"/>
    <w:rsid w:val="664C05B9"/>
    <w:rsid w:val="664C2AAD"/>
    <w:rsid w:val="664E9E70"/>
    <w:rsid w:val="664F00A6"/>
    <w:rsid w:val="664F8D17"/>
    <w:rsid w:val="66500901"/>
    <w:rsid w:val="66502BF7"/>
    <w:rsid w:val="6650BE7F"/>
    <w:rsid w:val="6651BAFF"/>
    <w:rsid w:val="6652107C"/>
    <w:rsid w:val="66534CC7"/>
    <w:rsid w:val="665664B6"/>
    <w:rsid w:val="66570A79"/>
    <w:rsid w:val="6657D82A"/>
    <w:rsid w:val="66582E2A"/>
    <w:rsid w:val="6658687B"/>
    <w:rsid w:val="6659C400"/>
    <w:rsid w:val="665A7D58"/>
    <w:rsid w:val="665AD371"/>
    <w:rsid w:val="665B0FFE"/>
    <w:rsid w:val="665B3F40"/>
    <w:rsid w:val="665B55B6"/>
    <w:rsid w:val="665C5D7F"/>
    <w:rsid w:val="665C74B8"/>
    <w:rsid w:val="665D29C8"/>
    <w:rsid w:val="665EE446"/>
    <w:rsid w:val="665FAF98"/>
    <w:rsid w:val="66602A83"/>
    <w:rsid w:val="6660336D"/>
    <w:rsid w:val="6660EABF"/>
    <w:rsid w:val="66623E1C"/>
    <w:rsid w:val="66633B6D"/>
    <w:rsid w:val="6666C1E8"/>
    <w:rsid w:val="66678D29"/>
    <w:rsid w:val="666828DB"/>
    <w:rsid w:val="6668DD37"/>
    <w:rsid w:val="6669F3EE"/>
    <w:rsid w:val="666A3CBF"/>
    <w:rsid w:val="666A877D"/>
    <w:rsid w:val="666B52C0"/>
    <w:rsid w:val="666BA6BA"/>
    <w:rsid w:val="666D175E"/>
    <w:rsid w:val="666DA066"/>
    <w:rsid w:val="666DBC62"/>
    <w:rsid w:val="666F8491"/>
    <w:rsid w:val="6672A1D9"/>
    <w:rsid w:val="6676F679"/>
    <w:rsid w:val="6679BEBD"/>
    <w:rsid w:val="667AE983"/>
    <w:rsid w:val="667DEE9B"/>
    <w:rsid w:val="667E4B8C"/>
    <w:rsid w:val="667F28CE"/>
    <w:rsid w:val="667F387F"/>
    <w:rsid w:val="667FCA38"/>
    <w:rsid w:val="667FFEF4"/>
    <w:rsid w:val="66823429"/>
    <w:rsid w:val="66823AE5"/>
    <w:rsid w:val="66862CF0"/>
    <w:rsid w:val="668721AD"/>
    <w:rsid w:val="668877DB"/>
    <w:rsid w:val="6688E71E"/>
    <w:rsid w:val="66897358"/>
    <w:rsid w:val="668A5ED3"/>
    <w:rsid w:val="668AAC12"/>
    <w:rsid w:val="668EE85F"/>
    <w:rsid w:val="668F6A3C"/>
    <w:rsid w:val="668F9366"/>
    <w:rsid w:val="6690AD8F"/>
    <w:rsid w:val="66914120"/>
    <w:rsid w:val="6691B3FF"/>
    <w:rsid w:val="6694CC8F"/>
    <w:rsid w:val="66957598"/>
    <w:rsid w:val="6695FB25"/>
    <w:rsid w:val="66992766"/>
    <w:rsid w:val="66994B0E"/>
    <w:rsid w:val="669BECE3"/>
    <w:rsid w:val="669CB9E1"/>
    <w:rsid w:val="669D9436"/>
    <w:rsid w:val="669D95B5"/>
    <w:rsid w:val="669DA104"/>
    <w:rsid w:val="669EEF59"/>
    <w:rsid w:val="66A27B91"/>
    <w:rsid w:val="66A93F75"/>
    <w:rsid w:val="66AA6C3C"/>
    <w:rsid w:val="66ADC540"/>
    <w:rsid w:val="66AFDB1E"/>
    <w:rsid w:val="66B1C00E"/>
    <w:rsid w:val="66B2443E"/>
    <w:rsid w:val="66B2EF1F"/>
    <w:rsid w:val="66B33150"/>
    <w:rsid w:val="66B33511"/>
    <w:rsid w:val="66B37649"/>
    <w:rsid w:val="66B42589"/>
    <w:rsid w:val="66B43374"/>
    <w:rsid w:val="66B812A6"/>
    <w:rsid w:val="66B83CF9"/>
    <w:rsid w:val="66B866ED"/>
    <w:rsid w:val="66B885AA"/>
    <w:rsid w:val="66B8881F"/>
    <w:rsid w:val="66B9BA84"/>
    <w:rsid w:val="66BA4E6A"/>
    <w:rsid w:val="66BAD643"/>
    <w:rsid w:val="66BC3083"/>
    <w:rsid w:val="66BC9382"/>
    <w:rsid w:val="66BCE276"/>
    <w:rsid w:val="66BD5758"/>
    <w:rsid w:val="66BDC23C"/>
    <w:rsid w:val="66BE051D"/>
    <w:rsid w:val="66C06EAB"/>
    <w:rsid w:val="66C2AC2C"/>
    <w:rsid w:val="66C3640A"/>
    <w:rsid w:val="66C45B3D"/>
    <w:rsid w:val="66C4BD18"/>
    <w:rsid w:val="66C4BECA"/>
    <w:rsid w:val="66C56A37"/>
    <w:rsid w:val="66C588D0"/>
    <w:rsid w:val="66C62B8E"/>
    <w:rsid w:val="66C6600E"/>
    <w:rsid w:val="66C7709C"/>
    <w:rsid w:val="66C95A39"/>
    <w:rsid w:val="66C95F09"/>
    <w:rsid w:val="66CA6B8F"/>
    <w:rsid w:val="66CB2BD6"/>
    <w:rsid w:val="66CB59CA"/>
    <w:rsid w:val="66CB8FC2"/>
    <w:rsid w:val="66CE61CA"/>
    <w:rsid w:val="66CEFAC0"/>
    <w:rsid w:val="66D27078"/>
    <w:rsid w:val="66D2DF86"/>
    <w:rsid w:val="66D5384A"/>
    <w:rsid w:val="66D8F872"/>
    <w:rsid w:val="66DA0197"/>
    <w:rsid w:val="66DA0E94"/>
    <w:rsid w:val="66DC6B79"/>
    <w:rsid w:val="66DD2815"/>
    <w:rsid w:val="66E03B6B"/>
    <w:rsid w:val="66E0B3DD"/>
    <w:rsid w:val="66E13231"/>
    <w:rsid w:val="66E1B92B"/>
    <w:rsid w:val="66E23D74"/>
    <w:rsid w:val="66E28D2D"/>
    <w:rsid w:val="66E2E05E"/>
    <w:rsid w:val="66E34B75"/>
    <w:rsid w:val="66E3BCEB"/>
    <w:rsid w:val="66E63AE5"/>
    <w:rsid w:val="66E9A46E"/>
    <w:rsid w:val="66EAB0AB"/>
    <w:rsid w:val="66EBAE7A"/>
    <w:rsid w:val="66EBDDD1"/>
    <w:rsid w:val="66EE0280"/>
    <w:rsid w:val="66F0D414"/>
    <w:rsid w:val="66F1A79C"/>
    <w:rsid w:val="66F4B74D"/>
    <w:rsid w:val="66F55453"/>
    <w:rsid w:val="66F6DC3E"/>
    <w:rsid w:val="66F71FE0"/>
    <w:rsid w:val="66F83353"/>
    <w:rsid w:val="66FA226F"/>
    <w:rsid w:val="66FD9264"/>
    <w:rsid w:val="670153DE"/>
    <w:rsid w:val="6701F77E"/>
    <w:rsid w:val="6702C455"/>
    <w:rsid w:val="67047A1C"/>
    <w:rsid w:val="67051741"/>
    <w:rsid w:val="67054562"/>
    <w:rsid w:val="67067D1C"/>
    <w:rsid w:val="6706BCB2"/>
    <w:rsid w:val="67086C3B"/>
    <w:rsid w:val="6709BE71"/>
    <w:rsid w:val="670B61A9"/>
    <w:rsid w:val="670C3BAE"/>
    <w:rsid w:val="670FAA50"/>
    <w:rsid w:val="6711CDF2"/>
    <w:rsid w:val="6713B301"/>
    <w:rsid w:val="67141F82"/>
    <w:rsid w:val="67143B1B"/>
    <w:rsid w:val="6714F038"/>
    <w:rsid w:val="6715B477"/>
    <w:rsid w:val="6715E3FE"/>
    <w:rsid w:val="6716D0BD"/>
    <w:rsid w:val="6716D23F"/>
    <w:rsid w:val="671733C8"/>
    <w:rsid w:val="67173FD6"/>
    <w:rsid w:val="6718D63B"/>
    <w:rsid w:val="6719324D"/>
    <w:rsid w:val="671DB3B6"/>
    <w:rsid w:val="671FBC20"/>
    <w:rsid w:val="6721A908"/>
    <w:rsid w:val="67254E4E"/>
    <w:rsid w:val="6727795B"/>
    <w:rsid w:val="67278655"/>
    <w:rsid w:val="6727A63C"/>
    <w:rsid w:val="6727EDCE"/>
    <w:rsid w:val="672908DC"/>
    <w:rsid w:val="672A6E4B"/>
    <w:rsid w:val="672B8F58"/>
    <w:rsid w:val="672BE1BE"/>
    <w:rsid w:val="672C7D7C"/>
    <w:rsid w:val="672CB3AC"/>
    <w:rsid w:val="672D80FB"/>
    <w:rsid w:val="672DA39E"/>
    <w:rsid w:val="672DD7C8"/>
    <w:rsid w:val="672EADE2"/>
    <w:rsid w:val="672FCE06"/>
    <w:rsid w:val="67304E03"/>
    <w:rsid w:val="6732462E"/>
    <w:rsid w:val="67324E9B"/>
    <w:rsid w:val="67333D40"/>
    <w:rsid w:val="673480E5"/>
    <w:rsid w:val="6734D793"/>
    <w:rsid w:val="6735D64A"/>
    <w:rsid w:val="6736A6F9"/>
    <w:rsid w:val="6738DB61"/>
    <w:rsid w:val="67393AD7"/>
    <w:rsid w:val="673972B2"/>
    <w:rsid w:val="6739F6D9"/>
    <w:rsid w:val="673C4BE0"/>
    <w:rsid w:val="673D7175"/>
    <w:rsid w:val="673EE86E"/>
    <w:rsid w:val="673F2055"/>
    <w:rsid w:val="6740623E"/>
    <w:rsid w:val="6740A970"/>
    <w:rsid w:val="6740D6DC"/>
    <w:rsid w:val="674170E9"/>
    <w:rsid w:val="6741E811"/>
    <w:rsid w:val="67431FBF"/>
    <w:rsid w:val="67437DCA"/>
    <w:rsid w:val="6744366D"/>
    <w:rsid w:val="674546E0"/>
    <w:rsid w:val="67462268"/>
    <w:rsid w:val="6746E1C4"/>
    <w:rsid w:val="6746E5D9"/>
    <w:rsid w:val="67477B48"/>
    <w:rsid w:val="674955D9"/>
    <w:rsid w:val="67495B23"/>
    <w:rsid w:val="6749D4B2"/>
    <w:rsid w:val="6749E3CA"/>
    <w:rsid w:val="674A6DD2"/>
    <w:rsid w:val="674AED8D"/>
    <w:rsid w:val="674B139D"/>
    <w:rsid w:val="674DB6EB"/>
    <w:rsid w:val="674E40E1"/>
    <w:rsid w:val="674E5713"/>
    <w:rsid w:val="67514F8C"/>
    <w:rsid w:val="67529E33"/>
    <w:rsid w:val="67545C7A"/>
    <w:rsid w:val="67553ECC"/>
    <w:rsid w:val="6758384F"/>
    <w:rsid w:val="67587D60"/>
    <w:rsid w:val="6759A5A8"/>
    <w:rsid w:val="675B7ADD"/>
    <w:rsid w:val="675B8DE9"/>
    <w:rsid w:val="675C6738"/>
    <w:rsid w:val="67618093"/>
    <w:rsid w:val="67621952"/>
    <w:rsid w:val="6762482C"/>
    <w:rsid w:val="6762AC2A"/>
    <w:rsid w:val="676642BA"/>
    <w:rsid w:val="6766B2BF"/>
    <w:rsid w:val="67671EFD"/>
    <w:rsid w:val="676787A6"/>
    <w:rsid w:val="67683EE5"/>
    <w:rsid w:val="67697B1E"/>
    <w:rsid w:val="676A48AE"/>
    <w:rsid w:val="676AA79A"/>
    <w:rsid w:val="676AFC94"/>
    <w:rsid w:val="676BD427"/>
    <w:rsid w:val="676DE790"/>
    <w:rsid w:val="676F2069"/>
    <w:rsid w:val="676F5E70"/>
    <w:rsid w:val="67706A64"/>
    <w:rsid w:val="6773D3C3"/>
    <w:rsid w:val="67751430"/>
    <w:rsid w:val="67751A7C"/>
    <w:rsid w:val="67781A06"/>
    <w:rsid w:val="677915D5"/>
    <w:rsid w:val="677A6A0E"/>
    <w:rsid w:val="677AF75B"/>
    <w:rsid w:val="677B4E04"/>
    <w:rsid w:val="677B8391"/>
    <w:rsid w:val="677B9B9A"/>
    <w:rsid w:val="677B9BF3"/>
    <w:rsid w:val="677C0F0F"/>
    <w:rsid w:val="677E6445"/>
    <w:rsid w:val="677FBF24"/>
    <w:rsid w:val="677FC19E"/>
    <w:rsid w:val="67841407"/>
    <w:rsid w:val="67842594"/>
    <w:rsid w:val="6786D9E7"/>
    <w:rsid w:val="6789EC36"/>
    <w:rsid w:val="678AAEC5"/>
    <w:rsid w:val="678B1B02"/>
    <w:rsid w:val="678BB26B"/>
    <w:rsid w:val="678BC153"/>
    <w:rsid w:val="678CCA5D"/>
    <w:rsid w:val="678E051D"/>
    <w:rsid w:val="678E1352"/>
    <w:rsid w:val="678FA827"/>
    <w:rsid w:val="679003F0"/>
    <w:rsid w:val="6790FE95"/>
    <w:rsid w:val="6791EA62"/>
    <w:rsid w:val="6793D085"/>
    <w:rsid w:val="6794AB9D"/>
    <w:rsid w:val="67957425"/>
    <w:rsid w:val="67965CDD"/>
    <w:rsid w:val="6797DB41"/>
    <w:rsid w:val="6798D25A"/>
    <w:rsid w:val="67995C20"/>
    <w:rsid w:val="679A9B8E"/>
    <w:rsid w:val="679B5B0E"/>
    <w:rsid w:val="679BC297"/>
    <w:rsid w:val="679C4AA4"/>
    <w:rsid w:val="679C8A62"/>
    <w:rsid w:val="679EC772"/>
    <w:rsid w:val="679F5DE6"/>
    <w:rsid w:val="67A18F8D"/>
    <w:rsid w:val="67A298CA"/>
    <w:rsid w:val="67A2A72C"/>
    <w:rsid w:val="67A41AEC"/>
    <w:rsid w:val="67A4FBC9"/>
    <w:rsid w:val="67A76E78"/>
    <w:rsid w:val="67A95602"/>
    <w:rsid w:val="67AC395E"/>
    <w:rsid w:val="67AC8F81"/>
    <w:rsid w:val="67AD5686"/>
    <w:rsid w:val="67ADD199"/>
    <w:rsid w:val="67AE62CD"/>
    <w:rsid w:val="67B1E244"/>
    <w:rsid w:val="67B3CABA"/>
    <w:rsid w:val="67B6CF76"/>
    <w:rsid w:val="67B745DC"/>
    <w:rsid w:val="67B81BC3"/>
    <w:rsid w:val="67B8AB6D"/>
    <w:rsid w:val="67B962E5"/>
    <w:rsid w:val="67B9C9BC"/>
    <w:rsid w:val="67BA866D"/>
    <w:rsid w:val="67BAFB18"/>
    <w:rsid w:val="67BCC4BE"/>
    <w:rsid w:val="67BDD456"/>
    <w:rsid w:val="67C0E7DC"/>
    <w:rsid w:val="67C11D56"/>
    <w:rsid w:val="67C48F31"/>
    <w:rsid w:val="67C4A596"/>
    <w:rsid w:val="67C6D7F0"/>
    <w:rsid w:val="67C769E5"/>
    <w:rsid w:val="67C7AD2D"/>
    <w:rsid w:val="67CB6D20"/>
    <w:rsid w:val="67CC5718"/>
    <w:rsid w:val="67CC85AA"/>
    <w:rsid w:val="67CCA94E"/>
    <w:rsid w:val="67CE4E7E"/>
    <w:rsid w:val="67CEC010"/>
    <w:rsid w:val="67D09DAC"/>
    <w:rsid w:val="67D20E5B"/>
    <w:rsid w:val="67D27D4C"/>
    <w:rsid w:val="67D2D160"/>
    <w:rsid w:val="67D3AB9E"/>
    <w:rsid w:val="67D3F7BC"/>
    <w:rsid w:val="67D46BFA"/>
    <w:rsid w:val="67D74D3A"/>
    <w:rsid w:val="67DD78DA"/>
    <w:rsid w:val="67DE06B2"/>
    <w:rsid w:val="67DE654A"/>
    <w:rsid w:val="67E15423"/>
    <w:rsid w:val="67E218AE"/>
    <w:rsid w:val="67E220AE"/>
    <w:rsid w:val="67E23744"/>
    <w:rsid w:val="67E4F051"/>
    <w:rsid w:val="67E8BD9F"/>
    <w:rsid w:val="67E8D397"/>
    <w:rsid w:val="67E8FB91"/>
    <w:rsid w:val="67E9B876"/>
    <w:rsid w:val="67ED14A1"/>
    <w:rsid w:val="67EDACAE"/>
    <w:rsid w:val="67EFCB2E"/>
    <w:rsid w:val="67EFFB3A"/>
    <w:rsid w:val="67F1C82F"/>
    <w:rsid w:val="67F1D9B6"/>
    <w:rsid w:val="67F294A1"/>
    <w:rsid w:val="67F34D28"/>
    <w:rsid w:val="67F42E48"/>
    <w:rsid w:val="67F52EB3"/>
    <w:rsid w:val="67F6B584"/>
    <w:rsid w:val="67F7E394"/>
    <w:rsid w:val="67F8B3F6"/>
    <w:rsid w:val="67F9A517"/>
    <w:rsid w:val="67F9CE2B"/>
    <w:rsid w:val="67FAACA4"/>
    <w:rsid w:val="67FAB658"/>
    <w:rsid w:val="67FBD1BB"/>
    <w:rsid w:val="67FC8779"/>
    <w:rsid w:val="67FC8DCD"/>
    <w:rsid w:val="67FCAF02"/>
    <w:rsid w:val="67FED53D"/>
    <w:rsid w:val="68010340"/>
    <w:rsid w:val="6801FA04"/>
    <w:rsid w:val="68027ADD"/>
    <w:rsid w:val="680413AF"/>
    <w:rsid w:val="6804ABF7"/>
    <w:rsid w:val="68056167"/>
    <w:rsid w:val="68058484"/>
    <w:rsid w:val="68064003"/>
    <w:rsid w:val="6807FEE6"/>
    <w:rsid w:val="68093FEE"/>
    <w:rsid w:val="68095098"/>
    <w:rsid w:val="680960D1"/>
    <w:rsid w:val="6809882B"/>
    <w:rsid w:val="680AEB18"/>
    <w:rsid w:val="680C09EB"/>
    <w:rsid w:val="680DAA74"/>
    <w:rsid w:val="6811041C"/>
    <w:rsid w:val="6811B5C6"/>
    <w:rsid w:val="6811E0B7"/>
    <w:rsid w:val="681383FE"/>
    <w:rsid w:val="6813B2C3"/>
    <w:rsid w:val="68146D81"/>
    <w:rsid w:val="6819EB6D"/>
    <w:rsid w:val="681AC3E1"/>
    <w:rsid w:val="681C4633"/>
    <w:rsid w:val="681EAFE6"/>
    <w:rsid w:val="681FACCF"/>
    <w:rsid w:val="68201271"/>
    <w:rsid w:val="68206CE1"/>
    <w:rsid w:val="6820A7B2"/>
    <w:rsid w:val="682120EF"/>
    <w:rsid w:val="6821B578"/>
    <w:rsid w:val="6823BBEC"/>
    <w:rsid w:val="68250688"/>
    <w:rsid w:val="6825A8FC"/>
    <w:rsid w:val="682722CE"/>
    <w:rsid w:val="682C79FF"/>
    <w:rsid w:val="682C85B4"/>
    <w:rsid w:val="682DDB19"/>
    <w:rsid w:val="682E7FE2"/>
    <w:rsid w:val="682EA661"/>
    <w:rsid w:val="68306055"/>
    <w:rsid w:val="6831EE15"/>
    <w:rsid w:val="6832346C"/>
    <w:rsid w:val="68343F83"/>
    <w:rsid w:val="6835A4B5"/>
    <w:rsid w:val="6835B75A"/>
    <w:rsid w:val="6836B862"/>
    <w:rsid w:val="68371D78"/>
    <w:rsid w:val="6837BD87"/>
    <w:rsid w:val="683A6537"/>
    <w:rsid w:val="683B000D"/>
    <w:rsid w:val="683EDE39"/>
    <w:rsid w:val="683F0EC1"/>
    <w:rsid w:val="68409752"/>
    <w:rsid w:val="6840DBA8"/>
    <w:rsid w:val="6840DBE4"/>
    <w:rsid w:val="6841E2F4"/>
    <w:rsid w:val="6842EA87"/>
    <w:rsid w:val="6843CFFE"/>
    <w:rsid w:val="6844D7B7"/>
    <w:rsid w:val="68472291"/>
    <w:rsid w:val="6847F80C"/>
    <w:rsid w:val="68480192"/>
    <w:rsid w:val="68480630"/>
    <w:rsid w:val="6848EF2E"/>
    <w:rsid w:val="68496E13"/>
    <w:rsid w:val="684973F2"/>
    <w:rsid w:val="684A985C"/>
    <w:rsid w:val="684AB5C0"/>
    <w:rsid w:val="684CB9A1"/>
    <w:rsid w:val="684D0204"/>
    <w:rsid w:val="684D4EC4"/>
    <w:rsid w:val="684E0389"/>
    <w:rsid w:val="68513BC5"/>
    <w:rsid w:val="685516C6"/>
    <w:rsid w:val="68558973"/>
    <w:rsid w:val="68571FA6"/>
    <w:rsid w:val="6857C4C5"/>
    <w:rsid w:val="6858D69B"/>
    <w:rsid w:val="685955D5"/>
    <w:rsid w:val="68599F2C"/>
    <w:rsid w:val="685B5662"/>
    <w:rsid w:val="685CEC5B"/>
    <w:rsid w:val="685E2D00"/>
    <w:rsid w:val="685E4970"/>
    <w:rsid w:val="685E9DB5"/>
    <w:rsid w:val="685EFDA8"/>
    <w:rsid w:val="685F755F"/>
    <w:rsid w:val="68602CE8"/>
    <w:rsid w:val="686494DA"/>
    <w:rsid w:val="6864DFEB"/>
    <w:rsid w:val="6864F30E"/>
    <w:rsid w:val="68651F15"/>
    <w:rsid w:val="6865B274"/>
    <w:rsid w:val="68677040"/>
    <w:rsid w:val="6867F025"/>
    <w:rsid w:val="68686568"/>
    <w:rsid w:val="6869163F"/>
    <w:rsid w:val="686A4010"/>
    <w:rsid w:val="686A819B"/>
    <w:rsid w:val="686AA66C"/>
    <w:rsid w:val="686C77D1"/>
    <w:rsid w:val="686D662A"/>
    <w:rsid w:val="686DFFFC"/>
    <w:rsid w:val="686E9B7D"/>
    <w:rsid w:val="686F03E4"/>
    <w:rsid w:val="686F76CB"/>
    <w:rsid w:val="686F84BE"/>
    <w:rsid w:val="686F87E0"/>
    <w:rsid w:val="68707CA3"/>
    <w:rsid w:val="6872C262"/>
    <w:rsid w:val="68731DB7"/>
    <w:rsid w:val="6873D3D9"/>
    <w:rsid w:val="68748C14"/>
    <w:rsid w:val="687516C3"/>
    <w:rsid w:val="687658F7"/>
    <w:rsid w:val="6876CF80"/>
    <w:rsid w:val="68785CC8"/>
    <w:rsid w:val="687ADB84"/>
    <w:rsid w:val="687B4BE6"/>
    <w:rsid w:val="687B7A28"/>
    <w:rsid w:val="687BB1F2"/>
    <w:rsid w:val="687BF874"/>
    <w:rsid w:val="687C2A23"/>
    <w:rsid w:val="687CF70C"/>
    <w:rsid w:val="687D8281"/>
    <w:rsid w:val="687DE264"/>
    <w:rsid w:val="687F6007"/>
    <w:rsid w:val="6884022C"/>
    <w:rsid w:val="688407F9"/>
    <w:rsid w:val="68848DEE"/>
    <w:rsid w:val="6886BD19"/>
    <w:rsid w:val="68877E2F"/>
    <w:rsid w:val="6888C1DF"/>
    <w:rsid w:val="6888FDB1"/>
    <w:rsid w:val="688BFFA3"/>
    <w:rsid w:val="688D5EF1"/>
    <w:rsid w:val="688F3762"/>
    <w:rsid w:val="688F7E66"/>
    <w:rsid w:val="68901619"/>
    <w:rsid w:val="6891B6FB"/>
    <w:rsid w:val="68926296"/>
    <w:rsid w:val="6895D496"/>
    <w:rsid w:val="6895DA48"/>
    <w:rsid w:val="68966F5A"/>
    <w:rsid w:val="68972FB0"/>
    <w:rsid w:val="68974AC1"/>
    <w:rsid w:val="689753D0"/>
    <w:rsid w:val="689ABAD1"/>
    <w:rsid w:val="689B4D60"/>
    <w:rsid w:val="689C0F22"/>
    <w:rsid w:val="689F34C3"/>
    <w:rsid w:val="689F760E"/>
    <w:rsid w:val="68A01047"/>
    <w:rsid w:val="68A0ADFD"/>
    <w:rsid w:val="68A24EC4"/>
    <w:rsid w:val="68A2753D"/>
    <w:rsid w:val="68A2F61F"/>
    <w:rsid w:val="68A3DAF6"/>
    <w:rsid w:val="68A57B4D"/>
    <w:rsid w:val="68A5BB8F"/>
    <w:rsid w:val="68A5F6A8"/>
    <w:rsid w:val="68A7E57F"/>
    <w:rsid w:val="68A8FE14"/>
    <w:rsid w:val="68A95187"/>
    <w:rsid w:val="68A9E035"/>
    <w:rsid w:val="68AB49C2"/>
    <w:rsid w:val="68ABE71B"/>
    <w:rsid w:val="68AC2A7B"/>
    <w:rsid w:val="68AC72AD"/>
    <w:rsid w:val="68AD59B3"/>
    <w:rsid w:val="68AFAE1B"/>
    <w:rsid w:val="68B11A7E"/>
    <w:rsid w:val="68B15120"/>
    <w:rsid w:val="68B3E157"/>
    <w:rsid w:val="68B657C5"/>
    <w:rsid w:val="68B75DE1"/>
    <w:rsid w:val="68B78984"/>
    <w:rsid w:val="68BACD53"/>
    <w:rsid w:val="68BB0788"/>
    <w:rsid w:val="68BFE101"/>
    <w:rsid w:val="68C02913"/>
    <w:rsid w:val="68C07F02"/>
    <w:rsid w:val="68C0D095"/>
    <w:rsid w:val="68C21B9C"/>
    <w:rsid w:val="68C3B9BB"/>
    <w:rsid w:val="68C42A28"/>
    <w:rsid w:val="68C5D37F"/>
    <w:rsid w:val="68C61A4A"/>
    <w:rsid w:val="68C69D74"/>
    <w:rsid w:val="68CC0D61"/>
    <w:rsid w:val="68CDC434"/>
    <w:rsid w:val="68CE86D1"/>
    <w:rsid w:val="68D039C5"/>
    <w:rsid w:val="68D1C949"/>
    <w:rsid w:val="68D2336E"/>
    <w:rsid w:val="68D4894A"/>
    <w:rsid w:val="68D4AA19"/>
    <w:rsid w:val="68D4DB26"/>
    <w:rsid w:val="68D5BFBE"/>
    <w:rsid w:val="68D61AA8"/>
    <w:rsid w:val="68D63F90"/>
    <w:rsid w:val="68D6E93B"/>
    <w:rsid w:val="68D75CC3"/>
    <w:rsid w:val="68D97F3F"/>
    <w:rsid w:val="68DC1C01"/>
    <w:rsid w:val="68DD52AB"/>
    <w:rsid w:val="68DD6B2F"/>
    <w:rsid w:val="68DD7407"/>
    <w:rsid w:val="68DDCA6D"/>
    <w:rsid w:val="68DDE118"/>
    <w:rsid w:val="68DE1FAF"/>
    <w:rsid w:val="68DF4FDB"/>
    <w:rsid w:val="68DFAF60"/>
    <w:rsid w:val="68DFCD82"/>
    <w:rsid w:val="68E18862"/>
    <w:rsid w:val="68E1D56B"/>
    <w:rsid w:val="68E1DCB9"/>
    <w:rsid w:val="68E311DA"/>
    <w:rsid w:val="68E4B5E2"/>
    <w:rsid w:val="68E4ED14"/>
    <w:rsid w:val="68E713C8"/>
    <w:rsid w:val="68E8DE35"/>
    <w:rsid w:val="68E99832"/>
    <w:rsid w:val="68EA509D"/>
    <w:rsid w:val="68ED6AC4"/>
    <w:rsid w:val="68ED6FE7"/>
    <w:rsid w:val="68EE00CD"/>
    <w:rsid w:val="68EE2B14"/>
    <w:rsid w:val="68EE3C03"/>
    <w:rsid w:val="68EF6F10"/>
    <w:rsid w:val="68EF86E1"/>
    <w:rsid w:val="68F08344"/>
    <w:rsid w:val="68F094A4"/>
    <w:rsid w:val="68F0F812"/>
    <w:rsid w:val="68F28AD2"/>
    <w:rsid w:val="68F2A39A"/>
    <w:rsid w:val="68F318C7"/>
    <w:rsid w:val="68F32F16"/>
    <w:rsid w:val="68F3BF8F"/>
    <w:rsid w:val="68F6E4B1"/>
    <w:rsid w:val="68F90BD8"/>
    <w:rsid w:val="68F9A081"/>
    <w:rsid w:val="68FC3B55"/>
    <w:rsid w:val="68FDDA38"/>
    <w:rsid w:val="68FEB3DE"/>
    <w:rsid w:val="68FF85C1"/>
    <w:rsid w:val="68FFD2DB"/>
    <w:rsid w:val="690165F0"/>
    <w:rsid w:val="6901779D"/>
    <w:rsid w:val="69031421"/>
    <w:rsid w:val="69034BDB"/>
    <w:rsid w:val="69089C0F"/>
    <w:rsid w:val="690A477D"/>
    <w:rsid w:val="690AF91E"/>
    <w:rsid w:val="690BF46C"/>
    <w:rsid w:val="690D144A"/>
    <w:rsid w:val="69108154"/>
    <w:rsid w:val="6910CB07"/>
    <w:rsid w:val="6911BB0D"/>
    <w:rsid w:val="6912CC45"/>
    <w:rsid w:val="69146EC9"/>
    <w:rsid w:val="69159058"/>
    <w:rsid w:val="6915D3AF"/>
    <w:rsid w:val="69164DFF"/>
    <w:rsid w:val="691826C9"/>
    <w:rsid w:val="6918AF53"/>
    <w:rsid w:val="691AB537"/>
    <w:rsid w:val="691BD67C"/>
    <w:rsid w:val="691DA410"/>
    <w:rsid w:val="691F21DE"/>
    <w:rsid w:val="69206A36"/>
    <w:rsid w:val="6921329C"/>
    <w:rsid w:val="692199B0"/>
    <w:rsid w:val="6922C71B"/>
    <w:rsid w:val="6922E8F2"/>
    <w:rsid w:val="69231972"/>
    <w:rsid w:val="692690E5"/>
    <w:rsid w:val="692724C1"/>
    <w:rsid w:val="69293326"/>
    <w:rsid w:val="692948B8"/>
    <w:rsid w:val="692960A4"/>
    <w:rsid w:val="692A2AA1"/>
    <w:rsid w:val="692A3E5C"/>
    <w:rsid w:val="692B0907"/>
    <w:rsid w:val="692B2629"/>
    <w:rsid w:val="692B6CB9"/>
    <w:rsid w:val="692DBEFC"/>
    <w:rsid w:val="692DC31E"/>
    <w:rsid w:val="692F62E4"/>
    <w:rsid w:val="69314486"/>
    <w:rsid w:val="69324F2B"/>
    <w:rsid w:val="6933DD92"/>
    <w:rsid w:val="6933E96B"/>
    <w:rsid w:val="6936D631"/>
    <w:rsid w:val="693726DE"/>
    <w:rsid w:val="693F6CC2"/>
    <w:rsid w:val="6940DDC7"/>
    <w:rsid w:val="6941B73E"/>
    <w:rsid w:val="6942A925"/>
    <w:rsid w:val="6942CAA0"/>
    <w:rsid w:val="69435526"/>
    <w:rsid w:val="69439336"/>
    <w:rsid w:val="6945AF94"/>
    <w:rsid w:val="694655FA"/>
    <w:rsid w:val="6948721C"/>
    <w:rsid w:val="6949949D"/>
    <w:rsid w:val="6949BCA1"/>
    <w:rsid w:val="6949CA9E"/>
    <w:rsid w:val="694A0AE8"/>
    <w:rsid w:val="694A88B5"/>
    <w:rsid w:val="694B4CEE"/>
    <w:rsid w:val="694DF4D8"/>
    <w:rsid w:val="694E5E5F"/>
    <w:rsid w:val="694E91C0"/>
    <w:rsid w:val="6950C8ED"/>
    <w:rsid w:val="69520EE4"/>
    <w:rsid w:val="6952BA68"/>
    <w:rsid w:val="69535DD9"/>
    <w:rsid w:val="69563570"/>
    <w:rsid w:val="6956DE5A"/>
    <w:rsid w:val="695752B2"/>
    <w:rsid w:val="6957DA7B"/>
    <w:rsid w:val="6958959F"/>
    <w:rsid w:val="69591756"/>
    <w:rsid w:val="69596746"/>
    <w:rsid w:val="695D45FF"/>
    <w:rsid w:val="695D55C0"/>
    <w:rsid w:val="695D82A6"/>
    <w:rsid w:val="695F364D"/>
    <w:rsid w:val="695F7743"/>
    <w:rsid w:val="6960483E"/>
    <w:rsid w:val="6960B0CB"/>
    <w:rsid w:val="696278F2"/>
    <w:rsid w:val="69634243"/>
    <w:rsid w:val="6963E9DB"/>
    <w:rsid w:val="69659436"/>
    <w:rsid w:val="6969F7B1"/>
    <w:rsid w:val="696C67BC"/>
    <w:rsid w:val="696D5864"/>
    <w:rsid w:val="696EC613"/>
    <w:rsid w:val="696FC224"/>
    <w:rsid w:val="696FD10A"/>
    <w:rsid w:val="69739C0C"/>
    <w:rsid w:val="6973C4A0"/>
    <w:rsid w:val="6973DFCB"/>
    <w:rsid w:val="69745DA0"/>
    <w:rsid w:val="6977058B"/>
    <w:rsid w:val="697724F0"/>
    <w:rsid w:val="69780261"/>
    <w:rsid w:val="697930B2"/>
    <w:rsid w:val="6979B5A4"/>
    <w:rsid w:val="6979B8AB"/>
    <w:rsid w:val="6979C52C"/>
    <w:rsid w:val="697AEF4B"/>
    <w:rsid w:val="697B0DF4"/>
    <w:rsid w:val="697B4AF9"/>
    <w:rsid w:val="697B7AEE"/>
    <w:rsid w:val="697DFF76"/>
    <w:rsid w:val="697F8B7D"/>
    <w:rsid w:val="69804B68"/>
    <w:rsid w:val="69814C22"/>
    <w:rsid w:val="6981C39B"/>
    <w:rsid w:val="6981E039"/>
    <w:rsid w:val="6986085B"/>
    <w:rsid w:val="6987039A"/>
    <w:rsid w:val="6988143C"/>
    <w:rsid w:val="6988ABBF"/>
    <w:rsid w:val="698B0003"/>
    <w:rsid w:val="698C2CB9"/>
    <w:rsid w:val="698C3BE2"/>
    <w:rsid w:val="698D74A5"/>
    <w:rsid w:val="698D7804"/>
    <w:rsid w:val="698D7C54"/>
    <w:rsid w:val="698E2F5F"/>
    <w:rsid w:val="698EF03A"/>
    <w:rsid w:val="698F4CF9"/>
    <w:rsid w:val="698F8AB5"/>
    <w:rsid w:val="69907805"/>
    <w:rsid w:val="69917320"/>
    <w:rsid w:val="69922BD6"/>
    <w:rsid w:val="69922D62"/>
    <w:rsid w:val="69927433"/>
    <w:rsid w:val="6993667F"/>
    <w:rsid w:val="69941503"/>
    <w:rsid w:val="69963927"/>
    <w:rsid w:val="69965EF5"/>
    <w:rsid w:val="699A0509"/>
    <w:rsid w:val="699B7F08"/>
    <w:rsid w:val="699B9F0A"/>
    <w:rsid w:val="699BF1BB"/>
    <w:rsid w:val="699C485B"/>
    <w:rsid w:val="699D8748"/>
    <w:rsid w:val="699D88DC"/>
    <w:rsid w:val="699E8F71"/>
    <w:rsid w:val="699EC3AC"/>
    <w:rsid w:val="699F5F33"/>
    <w:rsid w:val="699F6B99"/>
    <w:rsid w:val="699FA87C"/>
    <w:rsid w:val="69A280DE"/>
    <w:rsid w:val="69A2E922"/>
    <w:rsid w:val="69A3256A"/>
    <w:rsid w:val="69A32A70"/>
    <w:rsid w:val="69A6C0AC"/>
    <w:rsid w:val="69A9D999"/>
    <w:rsid w:val="69AC633D"/>
    <w:rsid w:val="69ACF9D7"/>
    <w:rsid w:val="69ADB195"/>
    <w:rsid w:val="69B088DE"/>
    <w:rsid w:val="69B0B101"/>
    <w:rsid w:val="69B1004D"/>
    <w:rsid w:val="69B2339A"/>
    <w:rsid w:val="69B3B26A"/>
    <w:rsid w:val="69B4805F"/>
    <w:rsid w:val="69B6B71E"/>
    <w:rsid w:val="69B9D667"/>
    <w:rsid w:val="69BA5C2D"/>
    <w:rsid w:val="69BC5CDB"/>
    <w:rsid w:val="69BE0098"/>
    <w:rsid w:val="69BEBA20"/>
    <w:rsid w:val="69BF2A0B"/>
    <w:rsid w:val="69C0FA2B"/>
    <w:rsid w:val="69C17A03"/>
    <w:rsid w:val="69C21EB0"/>
    <w:rsid w:val="69C3E286"/>
    <w:rsid w:val="69C40A7C"/>
    <w:rsid w:val="69C58B88"/>
    <w:rsid w:val="69C61931"/>
    <w:rsid w:val="69C69014"/>
    <w:rsid w:val="69C74239"/>
    <w:rsid w:val="69C7475B"/>
    <w:rsid w:val="69C78372"/>
    <w:rsid w:val="69C92C64"/>
    <w:rsid w:val="69CBD70F"/>
    <w:rsid w:val="69CD5530"/>
    <w:rsid w:val="69CE9222"/>
    <w:rsid w:val="69CF0DEF"/>
    <w:rsid w:val="69CF3DE8"/>
    <w:rsid w:val="69CF6094"/>
    <w:rsid w:val="69D0652A"/>
    <w:rsid w:val="69D0CD85"/>
    <w:rsid w:val="69D278A7"/>
    <w:rsid w:val="69D3A3C4"/>
    <w:rsid w:val="69D504DE"/>
    <w:rsid w:val="69D60532"/>
    <w:rsid w:val="69D685E6"/>
    <w:rsid w:val="69D69D6C"/>
    <w:rsid w:val="69D6B462"/>
    <w:rsid w:val="69D73A5F"/>
    <w:rsid w:val="69D824AD"/>
    <w:rsid w:val="69D82973"/>
    <w:rsid w:val="69D839F5"/>
    <w:rsid w:val="69DB4DC9"/>
    <w:rsid w:val="69DCC772"/>
    <w:rsid w:val="69DD9B8D"/>
    <w:rsid w:val="69DDB400"/>
    <w:rsid w:val="69DDCF6C"/>
    <w:rsid w:val="69DF805F"/>
    <w:rsid w:val="69DF91D9"/>
    <w:rsid w:val="69E19F35"/>
    <w:rsid w:val="69E2D642"/>
    <w:rsid w:val="69E74070"/>
    <w:rsid w:val="69E8FD0C"/>
    <w:rsid w:val="69EA8FE1"/>
    <w:rsid w:val="69EBD7D4"/>
    <w:rsid w:val="69EBE30F"/>
    <w:rsid w:val="69EC0AA1"/>
    <w:rsid w:val="69EC3377"/>
    <w:rsid w:val="69EE3A2E"/>
    <w:rsid w:val="69EF47D2"/>
    <w:rsid w:val="69EFD08F"/>
    <w:rsid w:val="69F20178"/>
    <w:rsid w:val="69F28EA2"/>
    <w:rsid w:val="69F2EEFA"/>
    <w:rsid w:val="69F3DB3F"/>
    <w:rsid w:val="69F4BD92"/>
    <w:rsid w:val="69F4CEA7"/>
    <w:rsid w:val="69F50A1D"/>
    <w:rsid w:val="69F5563B"/>
    <w:rsid w:val="69F5B3DD"/>
    <w:rsid w:val="69F6E914"/>
    <w:rsid w:val="69F73F81"/>
    <w:rsid w:val="69F7F8F0"/>
    <w:rsid w:val="69F99B70"/>
    <w:rsid w:val="69FB2E31"/>
    <w:rsid w:val="69FBF4B9"/>
    <w:rsid w:val="69FC70F8"/>
    <w:rsid w:val="69FF1320"/>
    <w:rsid w:val="6A00576A"/>
    <w:rsid w:val="6A008D94"/>
    <w:rsid w:val="6A027300"/>
    <w:rsid w:val="6A02C8C7"/>
    <w:rsid w:val="6A032E85"/>
    <w:rsid w:val="6A03DBBD"/>
    <w:rsid w:val="6A03F409"/>
    <w:rsid w:val="6A0412C4"/>
    <w:rsid w:val="6A048ACA"/>
    <w:rsid w:val="6A06E78D"/>
    <w:rsid w:val="6A07561C"/>
    <w:rsid w:val="6A07CECE"/>
    <w:rsid w:val="6A084938"/>
    <w:rsid w:val="6A093DE6"/>
    <w:rsid w:val="6A0D27B7"/>
    <w:rsid w:val="6A0D2BD8"/>
    <w:rsid w:val="6A0F76A8"/>
    <w:rsid w:val="6A12B766"/>
    <w:rsid w:val="6A13D4C6"/>
    <w:rsid w:val="6A153D15"/>
    <w:rsid w:val="6A154717"/>
    <w:rsid w:val="6A171534"/>
    <w:rsid w:val="6A186D62"/>
    <w:rsid w:val="6A18875C"/>
    <w:rsid w:val="6A18C705"/>
    <w:rsid w:val="6A1BCA6C"/>
    <w:rsid w:val="6A1BEA06"/>
    <w:rsid w:val="6A1D343A"/>
    <w:rsid w:val="6A1F716E"/>
    <w:rsid w:val="6A206969"/>
    <w:rsid w:val="6A21BAD7"/>
    <w:rsid w:val="6A21E061"/>
    <w:rsid w:val="6A22B3AE"/>
    <w:rsid w:val="6A256C41"/>
    <w:rsid w:val="6A25EC5A"/>
    <w:rsid w:val="6A276B8D"/>
    <w:rsid w:val="6A27C661"/>
    <w:rsid w:val="6A27CCF1"/>
    <w:rsid w:val="6A2822F3"/>
    <w:rsid w:val="6A287509"/>
    <w:rsid w:val="6A29398E"/>
    <w:rsid w:val="6A2C77F2"/>
    <w:rsid w:val="6A2E9992"/>
    <w:rsid w:val="6A2FA8C7"/>
    <w:rsid w:val="6A3026C0"/>
    <w:rsid w:val="6A30FC97"/>
    <w:rsid w:val="6A3187EF"/>
    <w:rsid w:val="6A32124A"/>
    <w:rsid w:val="6A329BCC"/>
    <w:rsid w:val="6A3497B7"/>
    <w:rsid w:val="6A34F254"/>
    <w:rsid w:val="6A34F8FA"/>
    <w:rsid w:val="6A352B1A"/>
    <w:rsid w:val="6A378C33"/>
    <w:rsid w:val="6A382B74"/>
    <w:rsid w:val="6A394E67"/>
    <w:rsid w:val="6A3A43A4"/>
    <w:rsid w:val="6A3A7A9E"/>
    <w:rsid w:val="6A3B165F"/>
    <w:rsid w:val="6A3C6848"/>
    <w:rsid w:val="6A3D7864"/>
    <w:rsid w:val="6A3EB2C6"/>
    <w:rsid w:val="6A408475"/>
    <w:rsid w:val="6A4229CB"/>
    <w:rsid w:val="6A4437C6"/>
    <w:rsid w:val="6A461446"/>
    <w:rsid w:val="6A47F0B9"/>
    <w:rsid w:val="6A489800"/>
    <w:rsid w:val="6A4A6D64"/>
    <w:rsid w:val="6A4AFFB3"/>
    <w:rsid w:val="6A4B1258"/>
    <w:rsid w:val="6A4DDE06"/>
    <w:rsid w:val="6A50C0BC"/>
    <w:rsid w:val="6A51064B"/>
    <w:rsid w:val="6A51615D"/>
    <w:rsid w:val="6A51ECA7"/>
    <w:rsid w:val="6A57D30D"/>
    <w:rsid w:val="6A57E69D"/>
    <w:rsid w:val="6A592D63"/>
    <w:rsid w:val="6A5AC6FE"/>
    <w:rsid w:val="6A5B760C"/>
    <w:rsid w:val="6A5C5E31"/>
    <w:rsid w:val="6A5E4C3D"/>
    <w:rsid w:val="6A5F1B52"/>
    <w:rsid w:val="6A601125"/>
    <w:rsid w:val="6A604F57"/>
    <w:rsid w:val="6A608709"/>
    <w:rsid w:val="6A60B829"/>
    <w:rsid w:val="6A6169E8"/>
    <w:rsid w:val="6A6212C2"/>
    <w:rsid w:val="6A6224AE"/>
    <w:rsid w:val="6A62D100"/>
    <w:rsid w:val="6A63A58A"/>
    <w:rsid w:val="6A64B1FE"/>
    <w:rsid w:val="6A6669DE"/>
    <w:rsid w:val="6A66D476"/>
    <w:rsid w:val="6A679B2E"/>
    <w:rsid w:val="6A6812F4"/>
    <w:rsid w:val="6A6813C8"/>
    <w:rsid w:val="6A695BBE"/>
    <w:rsid w:val="6A69BB82"/>
    <w:rsid w:val="6A69E80E"/>
    <w:rsid w:val="6A6A4FDE"/>
    <w:rsid w:val="6A6BDBC8"/>
    <w:rsid w:val="6A6BEF20"/>
    <w:rsid w:val="6A6CD453"/>
    <w:rsid w:val="6A6D8A0D"/>
    <w:rsid w:val="6A6DE43A"/>
    <w:rsid w:val="6A6F8DB3"/>
    <w:rsid w:val="6A6FD777"/>
    <w:rsid w:val="6A72F5B2"/>
    <w:rsid w:val="6A75CFA3"/>
    <w:rsid w:val="6A77DCDE"/>
    <w:rsid w:val="6A792CA8"/>
    <w:rsid w:val="6A7A29D9"/>
    <w:rsid w:val="6A7A9221"/>
    <w:rsid w:val="6A7B7FC1"/>
    <w:rsid w:val="6A7BB871"/>
    <w:rsid w:val="6A7DC32A"/>
    <w:rsid w:val="6A7FA546"/>
    <w:rsid w:val="6A8017FE"/>
    <w:rsid w:val="6A801CD1"/>
    <w:rsid w:val="6A80ACC9"/>
    <w:rsid w:val="6A81BF9C"/>
    <w:rsid w:val="6A84EBA3"/>
    <w:rsid w:val="6A86026E"/>
    <w:rsid w:val="6A87CA90"/>
    <w:rsid w:val="6A88A33F"/>
    <w:rsid w:val="6A891F60"/>
    <w:rsid w:val="6A8B0C95"/>
    <w:rsid w:val="6A8B60AB"/>
    <w:rsid w:val="6A8EBBCB"/>
    <w:rsid w:val="6A909694"/>
    <w:rsid w:val="6A90C535"/>
    <w:rsid w:val="6A90D913"/>
    <w:rsid w:val="6A917F69"/>
    <w:rsid w:val="6A92517A"/>
    <w:rsid w:val="6A93B124"/>
    <w:rsid w:val="6A93F0E0"/>
    <w:rsid w:val="6A949264"/>
    <w:rsid w:val="6A9AFC2C"/>
    <w:rsid w:val="6A9BDE03"/>
    <w:rsid w:val="6A9C54B4"/>
    <w:rsid w:val="6A9E1F0F"/>
    <w:rsid w:val="6A9FBC49"/>
    <w:rsid w:val="6A9FEA0D"/>
    <w:rsid w:val="6AA016A8"/>
    <w:rsid w:val="6AA2C160"/>
    <w:rsid w:val="6AA2EE0C"/>
    <w:rsid w:val="6AA32A10"/>
    <w:rsid w:val="6AA35FD8"/>
    <w:rsid w:val="6AA433F5"/>
    <w:rsid w:val="6AA457CF"/>
    <w:rsid w:val="6AA46861"/>
    <w:rsid w:val="6AA4CC23"/>
    <w:rsid w:val="6AA54228"/>
    <w:rsid w:val="6AA643FE"/>
    <w:rsid w:val="6AA761DD"/>
    <w:rsid w:val="6AA7F819"/>
    <w:rsid w:val="6AA8DF74"/>
    <w:rsid w:val="6AA9F241"/>
    <w:rsid w:val="6AAA2AEF"/>
    <w:rsid w:val="6AAA5F05"/>
    <w:rsid w:val="6AAB2E9F"/>
    <w:rsid w:val="6AAF5D77"/>
    <w:rsid w:val="6AB117AA"/>
    <w:rsid w:val="6AB189BA"/>
    <w:rsid w:val="6AB201AD"/>
    <w:rsid w:val="6AB21A16"/>
    <w:rsid w:val="6AB2C4C7"/>
    <w:rsid w:val="6AB3560D"/>
    <w:rsid w:val="6AB37EC0"/>
    <w:rsid w:val="6AB46639"/>
    <w:rsid w:val="6AB59E38"/>
    <w:rsid w:val="6AB7B6C0"/>
    <w:rsid w:val="6AB9222D"/>
    <w:rsid w:val="6AB9DD4A"/>
    <w:rsid w:val="6ABC34C0"/>
    <w:rsid w:val="6ABE9549"/>
    <w:rsid w:val="6ABF0A77"/>
    <w:rsid w:val="6AC13C1A"/>
    <w:rsid w:val="6AC1A67D"/>
    <w:rsid w:val="6AC3F93C"/>
    <w:rsid w:val="6AC4E598"/>
    <w:rsid w:val="6AC536CD"/>
    <w:rsid w:val="6AC778CC"/>
    <w:rsid w:val="6AC88DEB"/>
    <w:rsid w:val="6AC93C19"/>
    <w:rsid w:val="6AC96446"/>
    <w:rsid w:val="6ACB5613"/>
    <w:rsid w:val="6ACBD760"/>
    <w:rsid w:val="6ACD4716"/>
    <w:rsid w:val="6ACEBA7A"/>
    <w:rsid w:val="6ACF34F7"/>
    <w:rsid w:val="6ACFA099"/>
    <w:rsid w:val="6AD0AE5A"/>
    <w:rsid w:val="6AD0EB47"/>
    <w:rsid w:val="6AD19174"/>
    <w:rsid w:val="6AD2BFA4"/>
    <w:rsid w:val="6AD3DEDB"/>
    <w:rsid w:val="6AD60FA1"/>
    <w:rsid w:val="6AD773CF"/>
    <w:rsid w:val="6AD7FBED"/>
    <w:rsid w:val="6AD8DCC9"/>
    <w:rsid w:val="6AD98A37"/>
    <w:rsid w:val="6ADA7D7C"/>
    <w:rsid w:val="6ADCD47D"/>
    <w:rsid w:val="6ADD2A89"/>
    <w:rsid w:val="6ADE866A"/>
    <w:rsid w:val="6ADEC6EB"/>
    <w:rsid w:val="6ADF0000"/>
    <w:rsid w:val="6AE09F64"/>
    <w:rsid w:val="6AE0F057"/>
    <w:rsid w:val="6AE32620"/>
    <w:rsid w:val="6AE6EA90"/>
    <w:rsid w:val="6AE8C7DF"/>
    <w:rsid w:val="6AE99A5C"/>
    <w:rsid w:val="6AEDBD11"/>
    <w:rsid w:val="6AEE02A6"/>
    <w:rsid w:val="6AEF2F2F"/>
    <w:rsid w:val="6AF16A60"/>
    <w:rsid w:val="6AF17188"/>
    <w:rsid w:val="6AF2B480"/>
    <w:rsid w:val="6AF2BD26"/>
    <w:rsid w:val="6AF3269A"/>
    <w:rsid w:val="6AF579DA"/>
    <w:rsid w:val="6AF5EA0A"/>
    <w:rsid w:val="6AF76A6C"/>
    <w:rsid w:val="6AF86CDD"/>
    <w:rsid w:val="6AF8CFA7"/>
    <w:rsid w:val="6AFAA4C8"/>
    <w:rsid w:val="6AFB4881"/>
    <w:rsid w:val="6AFB48DB"/>
    <w:rsid w:val="6AFC63F8"/>
    <w:rsid w:val="6AFD24BF"/>
    <w:rsid w:val="6AFD53EE"/>
    <w:rsid w:val="6AFE46E2"/>
    <w:rsid w:val="6AFFCB6F"/>
    <w:rsid w:val="6AFFDC64"/>
    <w:rsid w:val="6B00AB44"/>
    <w:rsid w:val="6B0384FA"/>
    <w:rsid w:val="6B04BE43"/>
    <w:rsid w:val="6B0768A1"/>
    <w:rsid w:val="6B0819B4"/>
    <w:rsid w:val="6B085F2E"/>
    <w:rsid w:val="6B088E14"/>
    <w:rsid w:val="6B089046"/>
    <w:rsid w:val="6B08D9D5"/>
    <w:rsid w:val="6B095A6F"/>
    <w:rsid w:val="6B0B2AC8"/>
    <w:rsid w:val="6B0BDFD7"/>
    <w:rsid w:val="6B0C1161"/>
    <w:rsid w:val="6B0C632F"/>
    <w:rsid w:val="6B0D1328"/>
    <w:rsid w:val="6B0D93A9"/>
    <w:rsid w:val="6B0F6B0E"/>
    <w:rsid w:val="6B10308D"/>
    <w:rsid w:val="6B1347B4"/>
    <w:rsid w:val="6B13E027"/>
    <w:rsid w:val="6B14120D"/>
    <w:rsid w:val="6B14FDC0"/>
    <w:rsid w:val="6B160656"/>
    <w:rsid w:val="6B1AFCF3"/>
    <w:rsid w:val="6B1B300E"/>
    <w:rsid w:val="6B1C435C"/>
    <w:rsid w:val="6B1F5116"/>
    <w:rsid w:val="6B1F97CC"/>
    <w:rsid w:val="6B203972"/>
    <w:rsid w:val="6B21FEA9"/>
    <w:rsid w:val="6B2218CE"/>
    <w:rsid w:val="6B24FA10"/>
    <w:rsid w:val="6B2671AC"/>
    <w:rsid w:val="6B274B88"/>
    <w:rsid w:val="6B279F04"/>
    <w:rsid w:val="6B27AA2C"/>
    <w:rsid w:val="6B27C78C"/>
    <w:rsid w:val="6B28A784"/>
    <w:rsid w:val="6B28AFEA"/>
    <w:rsid w:val="6B294D39"/>
    <w:rsid w:val="6B29D5D9"/>
    <w:rsid w:val="6B2C77FD"/>
    <w:rsid w:val="6B2C91C2"/>
    <w:rsid w:val="6B2DBAD9"/>
    <w:rsid w:val="6B30013E"/>
    <w:rsid w:val="6B3106DD"/>
    <w:rsid w:val="6B31EBD9"/>
    <w:rsid w:val="6B34813B"/>
    <w:rsid w:val="6B36749A"/>
    <w:rsid w:val="6B3766AE"/>
    <w:rsid w:val="6B37C091"/>
    <w:rsid w:val="6B3AF179"/>
    <w:rsid w:val="6B3AF2EB"/>
    <w:rsid w:val="6B3B9FD5"/>
    <w:rsid w:val="6B3C3D0D"/>
    <w:rsid w:val="6B3D3893"/>
    <w:rsid w:val="6B3E86FE"/>
    <w:rsid w:val="6B3F4C56"/>
    <w:rsid w:val="6B4169FB"/>
    <w:rsid w:val="6B42E6F6"/>
    <w:rsid w:val="6B43A658"/>
    <w:rsid w:val="6B449DB5"/>
    <w:rsid w:val="6B44C23E"/>
    <w:rsid w:val="6B454962"/>
    <w:rsid w:val="6B470843"/>
    <w:rsid w:val="6B470BB9"/>
    <w:rsid w:val="6B47E767"/>
    <w:rsid w:val="6B4C0C1F"/>
    <w:rsid w:val="6B514A18"/>
    <w:rsid w:val="6B51D9E8"/>
    <w:rsid w:val="6B52AA41"/>
    <w:rsid w:val="6B540546"/>
    <w:rsid w:val="6B568DD7"/>
    <w:rsid w:val="6B586DF1"/>
    <w:rsid w:val="6B58746F"/>
    <w:rsid w:val="6B5995A7"/>
    <w:rsid w:val="6B5AE997"/>
    <w:rsid w:val="6B5C01B4"/>
    <w:rsid w:val="6B5CA923"/>
    <w:rsid w:val="6B5D485C"/>
    <w:rsid w:val="6B5DCAF4"/>
    <w:rsid w:val="6B5E0741"/>
    <w:rsid w:val="6B5E7CEB"/>
    <w:rsid w:val="6B5FF243"/>
    <w:rsid w:val="6B61CC72"/>
    <w:rsid w:val="6B65B663"/>
    <w:rsid w:val="6B65C36F"/>
    <w:rsid w:val="6B688C53"/>
    <w:rsid w:val="6B690326"/>
    <w:rsid w:val="6B698940"/>
    <w:rsid w:val="6B69B1BB"/>
    <w:rsid w:val="6B6A81AC"/>
    <w:rsid w:val="6B6DF381"/>
    <w:rsid w:val="6B6E132F"/>
    <w:rsid w:val="6B6EADF5"/>
    <w:rsid w:val="6B6F2757"/>
    <w:rsid w:val="6B71FF78"/>
    <w:rsid w:val="6B754B94"/>
    <w:rsid w:val="6B786290"/>
    <w:rsid w:val="6B786BDD"/>
    <w:rsid w:val="6B7BB378"/>
    <w:rsid w:val="6B7CFEF0"/>
    <w:rsid w:val="6B7E1FEE"/>
    <w:rsid w:val="6B7E67F3"/>
    <w:rsid w:val="6B80FCCE"/>
    <w:rsid w:val="6B812BFA"/>
    <w:rsid w:val="6B8192D8"/>
    <w:rsid w:val="6B81DB83"/>
    <w:rsid w:val="6B827151"/>
    <w:rsid w:val="6B82D7A2"/>
    <w:rsid w:val="6B83FB77"/>
    <w:rsid w:val="6B84A17D"/>
    <w:rsid w:val="6B8623AC"/>
    <w:rsid w:val="6B872B8F"/>
    <w:rsid w:val="6B87931D"/>
    <w:rsid w:val="6B89B74D"/>
    <w:rsid w:val="6B8B3051"/>
    <w:rsid w:val="6B8CA55C"/>
    <w:rsid w:val="6B8CB6DB"/>
    <w:rsid w:val="6B8E537F"/>
    <w:rsid w:val="6B8FC595"/>
    <w:rsid w:val="6B8FFDDD"/>
    <w:rsid w:val="6B90424B"/>
    <w:rsid w:val="6B915A4E"/>
    <w:rsid w:val="6B91BC50"/>
    <w:rsid w:val="6B9225A2"/>
    <w:rsid w:val="6B92323A"/>
    <w:rsid w:val="6B929A6D"/>
    <w:rsid w:val="6B943717"/>
    <w:rsid w:val="6B9497E6"/>
    <w:rsid w:val="6B95B752"/>
    <w:rsid w:val="6B95DE05"/>
    <w:rsid w:val="6B97DA17"/>
    <w:rsid w:val="6B984E91"/>
    <w:rsid w:val="6B9B301B"/>
    <w:rsid w:val="6B9BD7C6"/>
    <w:rsid w:val="6B9C4532"/>
    <w:rsid w:val="6B9C5370"/>
    <w:rsid w:val="6B9CF20A"/>
    <w:rsid w:val="6B9F5122"/>
    <w:rsid w:val="6B9FDCFF"/>
    <w:rsid w:val="6B9FDEBC"/>
    <w:rsid w:val="6BA06D56"/>
    <w:rsid w:val="6BA089F8"/>
    <w:rsid w:val="6BA16F7F"/>
    <w:rsid w:val="6BA20412"/>
    <w:rsid w:val="6BA31100"/>
    <w:rsid w:val="6BA3BE3E"/>
    <w:rsid w:val="6BA4147E"/>
    <w:rsid w:val="6BA4CF10"/>
    <w:rsid w:val="6BA62027"/>
    <w:rsid w:val="6BAD0763"/>
    <w:rsid w:val="6BAD7F86"/>
    <w:rsid w:val="6BAEC5EB"/>
    <w:rsid w:val="6BAF5FB0"/>
    <w:rsid w:val="6BB00DD1"/>
    <w:rsid w:val="6BB1675E"/>
    <w:rsid w:val="6BB2BDE7"/>
    <w:rsid w:val="6BB352B4"/>
    <w:rsid w:val="6BB48E51"/>
    <w:rsid w:val="6BB70A43"/>
    <w:rsid w:val="6BB9761F"/>
    <w:rsid w:val="6BB9F459"/>
    <w:rsid w:val="6BBF5263"/>
    <w:rsid w:val="6BC0376A"/>
    <w:rsid w:val="6BC056A8"/>
    <w:rsid w:val="6BC1D5D7"/>
    <w:rsid w:val="6BC36542"/>
    <w:rsid w:val="6BC3DFFC"/>
    <w:rsid w:val="6BC440BA"/>
    <w:rsid w:val="6BC5E415"/>
    <w:rsid w:val="6BCA4CF6"/>
    <w:rsid w:val="6BCA80AD"/>
    <w:rsid w:val="6BCA9C44"/>
    <w:rsid w:val="6BCC7260"/>
    <w:rsid w:val="6BCCE11E"/>
    <w:rsid w:val="6BCD11F7"/>
    <w:rsid w:val="6BCEAB8E"/>
    <w:rsid w:val="6BCFBD29"/>
    <w:rsid w:val="6BCFD23D"/>
    <w:rsid w:val="6BD07DB0"/>
    <w:rsid w:val="6BD5962E"/>
    <w:rsid w:val="6BD7E3C4"/>
    <w:rsid w:val="6BD9041E"/>
    <w:rsid w:val="6BDB0B1D"/>
    <w:rsid w:val="6BDC6D57"/>
    <w:rsid w:val="6BDC7B8A"/>
    <w:rsid w:val="6BDCA2BF"/>
    <w:rsid w:val="6BDCC897"/>
    <w:rsid w:val="6BDD0B53"/>
    <w:rsid w:val="6BDD3ECE"/>
    <w:rsid w:val="6BDDEDDD"/>
    <w:rsid w:val="6BDF67CF"/>
    <w:rsid w:val="6BE218F9"/>
    <w:rsid w:val="6BE2CD0E"/>
    <w:rsid w:val="6BE45BB2"/>
    <w:rsid w:val="6BE5DD3B"/>
    <w:rsid w:val="6BE5DEBA"/>
    <w:rsid w:val="6BE64879"/>
    <w:rsid w:val="6BE84CD8"/>
    <w:rsid w:val="6BE9853A"/>
    <w:rsid w:val="6BE991B7"/>
    <w:rsid w:val="6BEA2F35"/>
    <w:rsid w:val="6BEC1758"/>
    <w:rsid w:val="6BEC3EAD"/>
    <w:rsid w:val="6BEC9107"/>
    <w:rsid w:val="6BEF9555"/>
    <w:rsid w:val="6BF0F2B8"/>
    <w:rsid w:val="6BF1CB07"/>
    <w:rsid w:val="6BF2BF6C"/>
    <w:rsid w:val="6BF48970"/>
    <w:rsid w:val="6BF4B4BD"/>
    <w:rsid w:val="6BF81E15"/>
    <w:rsid w:val="6BF8DC48"/>
    <w:rsid w:val="6BF9C70D"/>
    <w:rsid w:val="6BFA2200"/>
    <w:rsid w:val="6BFAB6D2"/>
    <w:rsid w:val="6BFC0132"/>
    <w:rsid w:val="6BFC888A"/>
    <w:rsid w:val="6C00AEBB"/>
    <w:rsid w:val="6C013B20"/>
    <w:rsid w:val="6C017E4B"/>
    <w:rsid w:val="6C0450BA"/>
    <w:rsid w:val="6C054606"/>
    <w:rsid w:val="6C05F208"/>
    <w:rsid w:val="6C09997B"/>
    <w:rsid w:val="6C09B69C"/>
    <w:rsid w:val="6C0BBDC4"/>
    <w:rsid w:val="6C0BECFE"/>
    <w:rsid w:val="6C0C5E83"/>
    <w:rsid w:val="6C0C851A"/>
    <w:rsid w:val="6C0D1AF4"/>
    <w:rsid w:val="6C0DFDFB"/>
    <w:rsid w:val="6C0EA75C"/>
    <w:rsid w:val="6C10406F"/>
    <w:rsid w:val="6C10A3CC"/>
    <w:rsid w:val="6C10B0A7"/>
    <w:rsid w:val="6C1357D9"/>
    <w:rsid w:val="6C13D7F0"/>
    <w:rsid w:val="6C17C480"/>
    <w:rsid w:val="6C195EA7"/>
    <w:rsid w:val="6C1A8E27"/>
    <w:rsid w:val="6C1E1FF2"/>
    <w:rsid w:val="6C1E3776"/>
    <w:rsid w:val="6C203B62"/>
    <w:rsid w:val="6C2133CC"/>
    <w:rsid w:val="6C216AA3"/>
    <w:rsid w:val="6C2401E3"/>
    <w:rsid w:val="6C256FFB"/>
    <w:rsid w:val="6C25CEAC"/>
    <w:rsid w:val="6C2626B9"/>
    <w:rsid w:val="6C272798"/>
    <w:rsid w:val="6C273E75"/>
    <w:rsid w:val="6C27F190"/>
    <w:rsid w:val="6C2991F2"/>
    <w:rsid w:val="6C29F58B"/>
    <w:rsid w:val="6C29F798"/>
    <w:rsid w:val="6C2D8C0F"/>
    <w:rsid w:val="6C2E8C13"/>
    <w:rsid w:val="6C2EF301"/>
    <w:rsid w:val="6C318B95"/>
    <w:rsid w:val="6C32B2F6"/>
    <w:rsid w:val="6C332B29"/>
    <w:rsid w:val="6C333E04"/>
    <w:rsid w:val="6C34ADF0"/>
    <w:rsid w:val="6C353A5A"/>
    <w:rsid w:val="6C354EEA"/>
    <w:rsid w:val="6C36581D"/>
    <w:rsid w:val="6C3788F1"/>
    <w:rsid w:val="6C37AD3E"/>
    <w:rsid w:val="6C39185F"/>
    <w:rsid w:val="6C3A83E7"/>
    <w:rsid w:val="6C3A9CC2"/>
    <w:rsid w:val="6C3AACFC"/>
    <w:rsid w:val="6C3BBA0A"/>
    <w:rsid w:val="6C3CC25D"/>
    <w:rsid w:val="6C3CC2C6"/>
    <w:rsid w:val="6C3DACDF"/>
    <w:rsid w:val="6C3DCD59"/>
    <w:rsid w:val="6C3E573E"/>
    <w:rsid w:val="6C40EBA1"/>
    <w:rsid w:val="6C41C187"/>
    <w:rsid w:val="6C423347"/>
    <w:rsid w:val="6C42548C"/>
    <w:rsid w:val="6C43FFC7"/>
    <w:rsid w:val="6C44C5EE"/>
    <w:rsid w:val="6C44CADD"/>
    <w:rsid w:val="6C458D55"/>
    <w:rsid w:val="6C46691C"/>
    <w:rsid w:val="6C4745C2"/>
    <w:rsid w:val="6C4776A2"/>
    <w:rsid w:val="6C4A7F5F"/>
    <w:rsid w:val="6C4AB907"/>
    <w:rsid w:val="6C4ABD64"/>
    <w:rsid w:val="6C4AC071"/>
    <w:rsid w:val="6C4BB9AC"/>
    <w:rsid w:val="6C4C1621"/>
    <w:rsid w:val="6C4E1970"/>
    <w:rsid w:val="6C51BC6D"/>
    <w:rsid w:val="6C549482"/>
    <w:rsid w:val="6C54F846"/>
    <w:rsid w:val="6C54FCD3"/>
    <w:rsid w:val="6C581C3A"/>
    <w:rsid w:val="6C5A1D72"/>
    <w:rsid w:val="6C5A540F"/>
    <w:rsid w:val="6C5A5C79"/>
    <w:rsid w:val="6C5B06DC"/>
    <w:rsid w:val="6C5C5929"/>
    <w:rsid w:val="6C5CA2F5"/>
    <w:rsid w:val="6C60E97A"/>
    <w:rsid w:val="6C612B32"/>
    <w:rsid w:val="6C61830A"/>
    <w:rsid w:val="6C61CCE3"/>
    <w:rsid w:val="6C640B70"/>
    <w:rsid w:val="6C65BBB9"/>
    <w:rsid w:val="6C6A17A9"/>
    <w:rsid w:val="6C6B02C5"/>
    <w:rsid w:val="6C6E0F39"/>
    <w:rsid w:val="6C6E7FD8"/>
    <w:rsid w:val="6C6F3C2A"/>
    <w:rsid w:val="6C6F5DDF"/>
    <w:rsid w:val="6C716A11"/>
    <w:rsid w:val="6C725F3E"/>
    <w:rsid w:val="6C7419D3"/>
    <w:rsid w:val="6C74FDC4"/>
    <w:rsid w:val="6C76D6BE"/>
    <w:rsid w:val="6C782A41"/>
    <w:rsid w:val="6C793529"/>
    <w:rsid w:val="6C79A488"/>
    <w:rsid w:val="6C7C835D"/>
    <w:rsid w:val="6C7D0E3F"/>
    <w:rsid w:val="6C7DF2ED"/>
    <w:rsid w:val="6C7E1153"/>
    <w:rsid w:val="6C7E1C46"/>
    <w:rsid w:val="6C7FF205"/>
    <w:rsid w:val="6C8007A9"/>
    <w:rsid w:val="6C80CCCC"/>
    <w:rsid w:val="6C82673F"/>
    <w:rsid w:val="6C83ED6D"/>
    <w:rsid w:val="6C855C0E"/>
    <w:rsid w:val="6C874CA7"/>
    <w:rsid w:val="6C8A4099"/>
    <w:rsid w:val="6C8C8700"/>
    <w:rsid w:val="6C8CD7F3"/>
    <w:rsid w:val="6C8D6C49"/>
    <w:rsid w:val="6C8DD1A3"/>
    <w:rsid w:val="6C8ED05A"/>
    <w:rsid w:val="6C8F20E3"/>
    <w:rsid w:val="6C920322"/>
    <w:rsid w:val="6C9239D3"/>
    <w:rsid w:val="6C92969A"/>
    <w:rsid w:val="6C936EEB"/>
    <w:rsid w:val="6C936FC2"/>
    <w:rsid w:val="6C955D88"/>
    <w:rsid w:val="6C966FA6"/>
    <w:rsid w:val="6C973D97"/>
    <w:rsid w:val="6C9802A6"/>
    <w:rsid w:val="6C9A1743"/>
    <w:rsid w:val="6C9B1F00"/>
    <w:rsid w:val="6C9BDE19"/>
    <w:rsid w:val="6C9DC97B"/>
    <w:rsid w:val="6C9EEBC4"/>
    <w:rsid w:val="6CA0A46A"/>
    <w:rsid w:val="6CA364D7"/>
    <w:rsid w:val="6CA3FE4B"/>
    <w:rsid w:val="6CA51AA9"/>
    <w:rsid w:val="6CA55F52"/>
    <w:rsid w:val="6CA77BE4"/>
    <w:rsid w:val="6CA8AD51"/>
    <w:rsid w:val="6CA907BC"/>
    <w:rsid w:val="6CA944F5"/>
    <w:rsid w:val="6CAB69EC"/>
    <w:rsid w:val="6CAC8C28"/>
    <w:rsid w:val="6CAE1F4C"/>
    <w:rsid w:val="6CB0AFC2"/>
    <w:rsid w:val="6CB22607"/>
    <w:rsid w:val="6CB4D538"/>
    <w:rsid w:val="6CB5752F"/>
    <w:rsid w:val="6CB6DD7F"/>
    <w:rsid w:val="6CB6EB08"/>
    <w:rsid w:val="6CB75345"/>
    <w:rsid w:val="6CB9A7C2"/>
    <w:rsid w:val="6CB9EE0A"/>
    <w:rsid w:val="6CBA8FB6"/>
    <w:rsid w:val="6CBB4009"/>
    <w:rsid w:val="6CBC274A"/>
    <w:rsid w:val="6CBDAED5"/>
    <w:rsid w:val="6CBE513C"/>
    <w:rsid w:val="6CC08F41"/>
    <w:rsid w:val="6CC19933"/>
    <w:rsid w:val="6CC35F32"/>
    <w:rsid w:val="6CC5A63A"/>
    <w:rsid w:val="6CC6035A"/>
    <w:rsid w:val="6CC61313"/>
    <w:rsid w:val="6CC6ACEF"/>
    <w:rsid w:val="6CC6BC4C"/>
    <w:rsid w:val="6CC6FD22"/>
    <w:rsid w:val="6CCBCA07"/>
    <w:rsid w:val="6CCCBD96"/>
    <w:rsid w:val="6CCD9721"/>
    <w:rsid w:val="6CD0F358"/>
    <w:rsid w:val="6CD131B5"/>
    <w:rsid w:val="6CD1CA59"/>
    <w:rsid w:val="6CD344F5"/>
    <w:rsid w:val="6CD44F67"/>
    <w:rsid w:val="6CD5F277"/>
    <w:rsid w:val="6CD673BB"/>
    <w:rsid w:val="6CD857C6"/>
    <w:rsid w:val="6CDBD909"/>
    <w:rsid w:val="6CDC2FFD"/>
    <w:rsid w:val="6CDC8ED1"/>
    <w:rsid w:val="6CDCC75C"/>
    <w:rsid w:val="6CDD9C56"/>
    <w:rsid w:val="6CDDA00C"/>
    <w:rsid w:val="6CDED0B7"/>
    <w:rsid w:val="6CDFE45C"/>
    <w:rsid w:val="6CE04D41"/>
    <w:rsid w:val="6CE0929F"/>
    <w:rsid w:val="6CE163EC"/>
    <w:rsid w:val="6CE29407"/>
    <w:rsid w:val="6CE36B41"/>
    <w:rsid w:val="6CE520FF"/>
    <w:rsid w:val="6CE684BD"/>
    <w:rsid w:val="6CE692D2"/>
    <w:rsid w:val="6CE984AF"/>
    <w:rsid w:val="6CE98BC1"/>
    <w:rsid w:val="6CEB50EE"/>
    <w:rsid w:val="6CED2CFB"/>
    <w:rsid w:val="6CEFFE99"/>
    <w:rsid w:val="6CF041D8"/>
    <w:rsid w:val="6CF09C78"/>
    <w:rsid w:val="6CF4C73F"/>
    <w:rsid w:val="6CF53DEF"/>
    <w:rsid w:val="6CF80375"/>
    <w:rsid w:val="6CF88513"/>
    <w:rsid w:val="6CF8B878"/>
    <w:rsid w:val="6CF90C67"/>
    <w:rsid w:val="6CFAEC1D"/>
    <w:rsid w:val="6CFFBE2A"/>
    <w:rsid w:val="6D0052A9"/>
    <w:rsid w:val="6D014C3C"/>
    <w:rsid w:val="6D02DDC5"/>
    <w:rsid w:val="6D0456BB"/>
    <w:rsid w:val="6D04B17F"/>
    <w:rsid w:val="6D04D387"/>
    <w:rsid w:val="6D061A28"/>
    <w:rsid w:val="6D07D417"/>
    <w:rsid w:val="6D0A7E3F"/>
    <w:rsid w:val="6D0AA98F"/>
    <w:rsid w:val="6D0ACA22"/>
    <w:rsid w:val="6D0B0885"/>
    <w:rsid w:val="6D0B2C3B"/>
    <w:rsid w:val="6D0F1D96"/>
    <w:rsid w:val="6D0F9F85"/>
    <w:rsid w:val="6D101EE1"/>
    <w:rsid w:val="6D10FA89"/>
    <w:rsid w:val="6D1118B2"/>
    <w:rsid w:val="6D11F5D5"/>
    <w:rsid w:val="6D1386F1"/>
    <w:rsid w:val="6D14D2DA"/>
    <w:rsid w:val="6D17611E"/>
    <w:rsid w:val="6D191C2A"/>
    <w:rsid w:val="6D1935D2"/>
    <w:rsid w:val="6D1A3344"/>
    <w:rsid w:val="6D1A63C7"/>
    <w:rsid w:val="6D1B288B"/>
    <w:rsid w:val="6D1FF1F1"/>
    <w:rsid w:val="6D23B2CA"/>
    <w:rsid w:val="6D25363F"/>
    <w:rsid w:val="6D2599C7"/>
    <w:rsid w:val="6D25AEC7"/>
    <w:rsid w:val="6D25EB10"/>
    <w:rsid w:val="6D28CF6B"/>
    <w:rsid w:val="6D28EE2E"/>
    <w:rsid w:val="6D2A5D62"/>
    <w:rsid w:val="6D2C233E"/>
    <w:rsid w:val="6D2CDB2F"/>
    <w:rsid w:val="6D2CEBCE"/>
    <w:rsid w:val="6D2DF603"/>
    <w:rsid w:val="6D2E3851"/>
    <w:rsid w:val="6D2EAF40"/>
    <w:rsid w:val="6D300677"/>
    <w:rsid w:val="6D303764"/>
    <w:rsid w:val="6D3145C6"/>
    <w:rsid w:val="6D338270"/>
    <w:rsid w:val="6D33F474"/>
    <w:rsid w:val="6D36B6FC"/>
    <w:rsid w:val="6D36C7E0"/>
    <w:rsid w:val="6D390ACF"/>
    <w:rsid w:val="6D390FF5"/>
    <w:rsid w:val="6D3D2B69"/>
    <w:rsid w:val="6D3D390E"/>
    <w:rsid w:val="6D41689D"/>
    <w:rsid w:val="6D447B51"/>
    <w:rsid w:val="6D45371C"/>
    <w:rsid w:val="6D4AE4D8"/>
    <w:rsid w:val="6D4BACCF"/>
    <w:rsid w:val="6D4BC34C"/>
    <w:rsid w:val="6D4BC5AB"/>
    <w:rsid w:val="6D4C6A97"/>
    <w:rsid w:val="6D4DE6D8"/>
    <w:rsid w:val="6D4FBE67"/>
    <w:rsid w:val="6D510A7C"/>
    <w:rsid w:val="6D5184DC"/>
    <w:rsid w:val="6D520404"/>
    <w:rsid w:val="6D5266CC"/>
    <w:rsid w:val="6D52EECB"/>
    <w:rsid w:val="6D5329D1"/>
    <w:rsid w:val="6D532D9A"/>
    <w:rsid w:val="6D55262C"/>
    <w:rsid w:val="6D5B28B1"/>
    <w:rsid w:val="6D5B291E"/>
    <w:rsid w:val="6D5BE5C4"/>
    <w:rsid w:val="6D5D3A2A"/>
    <w:rsid w:val="6D5D6744"/>
    <w:rsid w:val="6D5D7B40"/>
    <w:rsid w:val="6D600370"/>
    <w:rsid w:val="6D62C32A"/>
    <w:rsid w:val="6D63529D"/>
    <w:rsid w:val="6D6448A5"/>
    <w:rsid w:val="6D6536EC"/>
    <w:rsid w:val="6D6B2D86"/>
    <w:rsid w:val="6D6B9399"/>
    <w:rsid w:val="6D6EEA8F"/>
    <w:rsid w:val="6D6EFD11"/>
    <w:rsid w:val="6D703B9D"/>
    <w:rsid w:val="6D71F115"/>
    <w:rsid w:val="6D721AD2"/>
    <w:rsid w:val="6D722218"/>
    <w:rsid w:val="6D74F0DA"/>
    <w:rsid w:val="6D76C1EA"/>
    <w:rsid w:val="6D76D94E"/>
    <w:rsid w:val="6D781832"/>
    <w:rsid w:val="6D79318C"/>
    <w:rsid w:val="6D797189"/>
    <w:rsid w:val="6D79C8B0"/>
    <w:rsid w:val="6D7A4EB4"/>
    <w:rsid w:val="6D7D1EA0"/>
    <w:rsid w:val="6D7DB4C8"/>
    <w:rsid w:val="6D7E9A5E"/>
    <w:rsid w:val="6D7F583E"/>
    <w:rsid w:val="6D80BE0F"/>
    <w:rsid w:val="6D8144D8"/>
    <w:rsid w:val="6D821AF6"/>
    <w:rsid w:val="6D852362"/>
    <w:rsid w:val="6D857640"/>
    <w:rsid w:val="6D878EB1"/>
    <w:rsid w:val="6D87D0BB"/>
    <w:rsid w:val="6D88F84D"/>
    <w:rsid w:val="6D8A79CF"/>
    <w:rsid w:val="6D8B1A92"/>
    <w:rsid w:val="6D8B82E4"/>
    <w:rsid w:val="6D8C4B0E"/>
    <w:rsid w:val="6D8D0616"/>
    <w:rsid w:val="6D8EB2AB"/>
    <w:rsid w:val="6D8F1B70"/>
    <w:rsid w:val="6D8F3DBF"/>
    <w:rsid w:val="6D905CDD"/>
    <w:rsid w:val="6D93BD54"/>
    <w:rsid w:val="6D943046"/>
    <w:rsid w:val="6D947E2B"/>
    <w:rsid w:val="6D957370"/>
    <w:rsid w:val="6D9634EF"/>
    <w:rsid w:val="6D97789D"/>
    <w:rsid w:val="6D98A674"/>
    <w:rsid w:val="6D98D642"/>
    <w:rsid w:val="6D98ED73"/>
    <w:rsid w:val="6D99FA36"/>
    <w:rsid w:val="6D9E2048"/>
    <w:rsid w:val="6D9ED2E8"/>
    <w:rsid w:val="6D9F9A0C"/>
    <w:rsid w:val="6D9FB313"/>
    <w:rsid w:val="6DA05ABB"/>
    <w:rsid w:val="6DA22BD5"/>
    <w:rsid w:val="6DA22CFB"/>
    <w:rsid w:val="6DA31FAB"/>
    <w:rsid w:val="6DA39D72"/>
    <w:rsid w:val="6DA3BF6C"/>
    <w:rsid w:val="6DA3ECB1"/>
    <w:rsid w:val="6DA5C7B3"/>
    <w:rsid w:val="6DA64B40"/>
    <w:rsid w:val="6DA670FC"/>
    <w:rsid w:val="6DA80DAE"/>
    <w:rsid w:val="6DA8D8D8"/>
    <w:rsid w:val="6DA95B3C"/>
    <w:rsid w:val="6DA9B5F0"/>
    <w:rsid w:val="6DAA1F0D"/>
    <w:rsid w:val="6DAA5468"/>
    <w:rsid w:val="6DAA6B65"/>
    <w:rsid w:val="6DAABFB6"/>
    <w:rsid w:val="6DAB2D7E"/>
    <w:rsid w:val="6DAB3A86"/>
    <w:rsid w:val="6DAD4FE8"/>
    <w:rsid w:val="6DADBB3F"/>
    <w:rsid w:val="6DADC7D2"/>
    <w:rsid w:val="6DAF6A9D"/>
    <w:rsid w:val="6DAFA3C2"/>
    <w:rsid w:val="6DB05560"/>
    <w:rsid w:val="6DB0C2FF"/>
    <w:rsid w:val="6DB3C34B"/>
    <w:rsid w:val="6DB47090"/>
    <w:rsid w:val="6DB73786"/>
    <w:rsid w:val="6DB98CC2"/>
    <w:rsid w:val="6DBA907D"/>
    <w:rsid w:val="6DBAB4F0"/>
    <w:rsid w:val="6DBB51E7"/>
    <w:rsid w:val="6DBC1EB5"/>
    <w:rsid w:val="6DBEB853"/>
    <w:rsid w:val="6DBF95B1"/>
    <w:rsid w:val="6DC0BDED"/>
    <w:rsid w:val="6DC40F58"/>
    <w:rsid w:val="6DC823CF"/>
    <w:rsid w:val="6DC98290"/>
    <w:rsid w:val="6DCA6875"/>
    <w:rsid w:val="6DCAC8EC"/>
    <w:rsid w:val="6DCC6B65"/>
    <w:rsid w:val="6DCCD617"/>
    <w:rsid w:val="6DCF7253"/>
    <w:rsid w:val="6DD0BCEE"/>
    <w:rsid w:val="6DD10156"/>
    <w:rsid w:val="6DD47387"/>
    <w:rsid w:val="6DD497C7"/>
    <w:rsid w:val="6DD6DECC"/>
    <w:rsid w:val="6DD6E85E"/>
    <w:rsid w:val="6DD7900D"/>
    <w:rsid w:val="6DD7C7F7"/>
    <w:rsid w:val="6DD8850A"/>
    <w:rsid w:val="6DD8B486"/>
    <w:rsid w:val="6DD978BD"/>
    <w:rsid w:val="6DDABD67"/>
    <w:rsid w:val="6DDAC033"/>
    <w:rsid w:val="6DDAF820"/>
    <w:rsid w:val="6DDD9B0C"/>
    <w:rsid w:val="6DDDCDFD"/>
    <w:rsid w:val="6DDF724F"/>
    <w:rsid w:val="6DDF9498"/>
    <w:rsid w:val="6DE0000A"/>
    <w:rsid w:val="6DE025D5"/>
    <w:rsid w:val="6DE0CC7A"/>
    <w:rsid w:val="6DE0FD65"/>
    <w:rsid w:val="6DE17394"/>
    <w:rsid w:val="6DE27EF3"/>
    <w:rsid w:val="6DE4C178"/>
    <w:rsid w:val="6DE534DA"/>
    <w:rsid w:val="6DE5C031"/>
    <w:rsid w:val="6DE81167"/>
    <w:rsid w:val="6DE9213D"/>
    <w:rsid w:val="6DEA469D"/>
    <w:rsid w:val="6DECC6ED"/>
    <w:rsid w:val="6DED3AD9"/>
    <w:rsid w:val="6DED952A"/>
    <w:rsid w:val="6DEFB6F6"/>
    <w:rsid w:val="6DEFFB24"/>
    <w:rsid w:val="6DF39974"/>
    <w:rsid w:val="6DF4CBEE"/>
    <w:rsid w:val="6DF52BCF"/>
    <w:rsid w:val="6DF5C6BA"/>
    <w:rsid w:val="6DF6583F"/>
    <w:rsid w:val="6DF6854F"/>
    <w:rsid w:val="6DF9AF5E"/>
    <w:rsid w:val="6DFA235A"/>
    <w:rsid w:val="6DFA7189"/>
    <w:rsid w:val="6DFBDA75"/>
    <w:rsid w:val="6DFC9EC6"/>
    <w:rsid w:val="6DFCFB93"/>
    <w:rsid w:val="6DFD536B"/>
    <w:rsid w:val="6DFDF111"/>
    <w:rsid w:val="6DFE4AC2"/>
    <w:rsid w:val="6DFFF60F"/>
    <w:rsid w:val="6E0038A6"/>
    <w:rsid w:val="6E01FA70"/>
    <w:rsid w:val="6E0230C5"/>
    <w:rsid w:val="6E026422"/>
    <w:rsid w:val="6E026B64"/>
    <w:rsid w:val="6E030993"/>
    <w:rsid w:val="6E043D75"/>
    <w:rsid w:val="6E047CB9"/>
    <w:rsid w:val="6E04DD8A"/>
    <w:rsid w:val="6E057344"/>
    <w:rsid w:val="6E05C0D2"/>
    <w:rsid w:val="6E066164"/>
    <w:rsid w:val="6E06F730"/>
    <w:rsid w:val="6E08E255"/>
    <w:rsid w:val="6E0917D1"/>
    <w:rsid w:val="6E09C7F1"/>
    <w:rsid w:val="6E09E0A8"/>
    <w:rsid w:val="6E0B163A"/>
    <w:rsid w:val="6E0B176B"/>
    <w:rsid w:val="6E0FB554"/>
    <w:rsid w:val="6E0FE9E0"/>
    <w:rsid w:val="6E1089DD"/>
    <w:rsid w:val="6E109CC4"/>
    <w:rsid w:val="6E12E945"/>
    <w:rsid w:val="6E130D64"/>
    <w:rsid w:val="6E13E81C"/>
    <w:rsid w:val="6E14D764"/>
    <w:rsid w:val="6E14D893"/>
    <w:rsid w:val="6E152FDD"/>
    <w:rsid w:val="6E158389"/>
    <w:rsid w:val="6E15A393"/>
    <w:rsid w:val="6E162312"/>
    <w:rsid w:val="6E162AD5"/>
    <w:rsid w:val="6E16E5F7"/>
    <w:rsid w:val="6E188A12"/>
    <w:rsid w:val="6E1B4035"/>
    <w:rsid w:val="6E1E04EF"/>
    <w:rsid w:val="6E235569"/>
    <w:rsid w:val="6E23CA9E"/>
    <w:rsid w:val="6E242E37"/>
    <w:rsid w:val="6E252A83"/>
    <w:rsid w:val="6E27D2E7"/>
    <w:rsid w:val="6E288933"/>
    <w:rsid w:val="6E28C258"/>
    <w:rsid w:val="6E29259B"/>
    <w:rsid w:val="6E2AECAE"/>
    <w:rsid w:val="6E2B6082"/>
    <w:rsid w:val="6E2CD869"/>
    <w:rsid w:val="6E2E1FF3"/>
    <w:rsid w:val="6E2E4ABB"/>
    <w:rsid w:val="6E3065AD"/>
    <w:rsid w:val="6E3140A9"/>
    <w:rsid w:val="6E35025D"/>
    <w:rsid w:val="6E35FA38"/>
    <w:rsid w:val="6E366851"/>
    <w:rsid w:val="6E36B366"/>
    <w:rsid w:val="6E3722D3"/>
    <w:rsid w:val="6E373996"/>
    <w:rsid w:val="6E37CEB5"/>
    <w:rsid w:val="6E39792B"/>
    <w:rsid w:val="6E39B304"/>
    <w:rsid w:val="6E3C1E5F"/>
    <w:rsid w:val="6E3EC58B"/>
    <w:rsid w:val="6E410301"/>
    <w:rsid w:val="6E425A36"/>
    <w:rsid w:val="6E43267F"/>
    <w:rsid w:val="6E432DE9"/>
    <w:rsid w:val="6E43902B"/>
    <w:rsid w:val="6E43F4D2"/>
    <w:rsid w:val="6E4569F5"/>
    <w:rsid w:val="6E48AD76"/>
    <w:rsid w:val="6E4E4D7A"/>
    <w:rsid w:val="6E4E7EEB"/>
    <w:rsid w:val="6E4E8BBD"/>
    <w:rsid w:val="6E50FB54"/>
    <w:rsid w:val="6E52771C"/>
    <w:rsid w:val="6E54396A"/>
    <w:rsid w:val="6E545B28"/>
    <w:rsid w:val="6E556E78"/>
    <w:rsid w:val="6E558145"/>
    <w:rsid w:val="6E57D34E"/>
    <w:rsid w:val="6E58F82E"/>
    <w:rsid w:val="6E5940D9"/>
    <w:rsid w:val="6E5B133B"/>
    <w:rsid w:val="6E5C362E"/>
    <w:rsid w:val="6E5D5D44"/>
    <w:rsid w:val="6E5DC5CD"/>
    <w:rsid w:val="6E5F7E31"/>
    <w:rsid w:val="6E62F96D"/>
    <w:rsid w:val="6E666AAD"/>
    <w:rsid w:val="6E68159E"/>
    <w:rsid w:val="6E6BA69B"/>
    <w:rsid w:val="6E6BC09C"/>
    <w:rsid w:val="6E6C79D3"/>
    <w:rsid w:val="6E6C89A3"/>
    <w:rsid w:val="6E6CD608"/>
    <w:rsid w:val="6E6DD4BB"/>
    <w:rsid w:val="6E70587C"/>
    <w:rsid w:val="6E71E146"/>
    <w:rsid w:val="6E72473D"/>
    <w:rsid w:val="6E730338"/>
    <w:rsid w:val="6E738E5D"/>
    <w:rsid w:val="6E745A88"/>
    <w:rsid w:val="6E7604C7"/>
    <w:rsid w:val="6E76968D"/>
    <w:rsid w:val="6E76D1B9"/>
    <w:rsid w:val="6E79433C"/>
    <w:rsid w:val="6E79FE00"/>
    <w:rsid w:val="6E7A1E30"/>
    <w:rsid w:val="6E7CD915"/>
    <w:rsid w:val="6E7DFA41"/>
    <w:rsid w:val="6E7FEFFE"/>
    <w:rsid w:val="6E808835"/>
    <w:rsid w:val="6E814FB4"/>
    <w:rsid w:val="6E81D820"/>
    <w:rsid w:val="6E8256BE"/>
    <w:rsid w:val="6E846EA5"/>
    <w:rsid w:val="6E848DD3"/>
    <w:rsid w:val="6E85BAC4"/>
    <w:rsid w:val="6E86D706"/>
    <w:rsid w:val="6E888FA6"/>
    <w:rsid w:val="6E8A7B3A"/>
    <w:rsid w:val="6E8ED6D0"/>
    <w:rsid w:val="6E8F8368"/>
    <w:rsid w:val="6E8FD0BE"/>
    <w:rsid w:val="6E9091F3"/>
    <w:rsid w:val="6E921205"/>
    <w:rsid w:val="6E9352D2"/>
    <w:rsid w:val="6E949B90"/>
    <w:rsid w:val="6E977F51"/>
    <w:rsid w:val="6E985F38"/>
    <w:rsid w:val="6E9AED5F"/>
    <w:rsid w:val="6E9B6E15"/>
    <w:rsid w:val="6E9BA06D"/>
    <w:rsid w:val="6E9EB861"/>
    <w:rsid w:val="6EA0C4C6"/>
    <w:rsid w:val="6EA0E8EF"/>
    <w:rsid w:val="6EA286DB"/>
    <w:rsid w:val="6EA2CB10"/>
    <w:rsid w:val="6EA3A802"/>
    <w:rsid w:val="6EA533E7"/>
    <w:rsid w:val="6EA5FB64"/>
    <w:rsid w:val="6EA72513"/>
    <w:rsid w:val="6EA94AAF"/>
    <w:rsid w:val="6EAD9833"/>
    <w:rsid w:val="6EB33651"/>
    <w:rsid w:val="6EB38D71"/>
    <w:rsid w:val="6EB3CEB6"/>
    <w:rsid w:val="6EB41AF5"/>
    <w:rsid w:val="6EB452AB"/>
    <w:rsid w:val="6EB47BE6"/>
    <w:rsid w:val="6EB4E7CA"/>
    <w:rsid w:val="6EB715CC"/>
    <w:rsid w:val="6EB86CB7"/>
    <w:rsid w:val="6EB944FD"/>
    <w:rsid w:val="6EBBF4C7"/>
    <w:rsid w:val="6EBCAFFC"/>
    <w:rsid w:val="6EBEA150"/>
    <w:rsid w:val="6EC0F35C"/>
    <w:rsid w:val="6EC329B8"/>
    <w:rsid w:val="6EC3986D"/>
    <w:rsid w:val="6EC41AF8"/>
    <w:rsid w:val="6EC4723D"/>
    <w:rsid w:val="6EC4C819"/>
    <w:rsid w:val="6EC502BF"/>
    <w:rsid w:val="6EC60A1C"/>
    <w:rsid w:val="6EC8C075"/>
    <w:rsid w:val="6EC9541A"/>
    <w:rsid w:val="6ECB21D1"/>
    <w:rsid w:val="6ECBAEB2"/>
    <w:rsid w:val="6ECC58ED"/>
    <w:rsid w:val="6ECD9D75"/>
    <w:rsid w:val="6ECE2838"/>
    <w:rsid w:val="6ECF2AF6"/>
    <w:rsid w:val="6ECF6CA7"/>
    <w:rsid w:val="6ED000C6"/>
    <w:rsid w:val="6ED34BEC"/>
    <w:rsid w:val="6ED4876D"/>
    <w:rsid w:val="6ED48D1A"/>
    <w:rsid w:val="6ED52283"/>
    <w:rsid w:val="6ED6DDA8"/>
    <w:rsid w:val="6ED889BB"/>
    <w:rsid w:val="6EDC0B28"/>
    <w:rsid w:val="6EDEC375"/>
    <w:rsid w:val="6EDF98CC"/>
    <w:rsid w:val="6EE01B1C"/>
    <w:rsid w:val="6EE0EBAE"/>
    <w:rsid w:val="6EE235F3"/>
    <w:rsid w:val="6EE60B5D"/>
    <w:rsid w:val="6EE69E7E"/>
    <w:rsid w:val="6EE8A84C"/>
    <w:rsid w:val="6EE9FEF5"/>
    <w:rsid w:val="6EEBEDBD"/>
    <w:rsid w:val="6EEDC554"/>
    <w:rsid w:val="6EF12C50"/>
    <w:rsid w:val="6EF5AA3D"/>
    <w:rsid w:val="6EF6665B"/>
    <w:rsid w:val="6EF80B8E"/>
    <w:rsid w:val="6EF8EC20"/>
    <w:rsid w:val="6EF94904"/>
    <w:rsid w:val="6EF97D0B"/>
    <w:rsid w:val="6EF9D060"/>
    <w:rsid w:val="6EFB091B"/>
    <w:rsid w:val="6EFD7C41"/>
    <w:rsid w:val="6EFDA9F9"/>
    <w:rsid w:val="6EFE0F5C"/>
    <w:rsid w:val="6EFF3CCC"/>
    <w:rsid w:val="6F00AF83"/>
    <w:rsid w:val="6F023E85"/>
    <w:rsid w:val="6F039263"/>
    <w:rsid w:val="6F041843"/>
    <w:rsid w:val="6F050403"/>
    <w:rsid w:val="6F0684F0"/>
    <w:rsid w:val="6F075F8E"/>
    <w:rsid w:val="6F093EC0"/>
    <w:rsid w:val="6F09479D"/>
    <w:rsid w:val="6F096506"/>
    <w:rsid w:val="6F0A1001"/>
    <w:rsid w:val="6F0D0963"/>
    <w:rsid w:val="6F0FE993"/>
    <w:rsid w:val="6F0FF1A0"/>
    <w:rsid w:val="6F113B6D"/>
    <w:rsid w:val="6F123B89"/>
    <w:rsid w:val="6F13588B"/>
    <w:rsid w:val="6F140EF8"/>
    <w:rsid w:val="6F146959"/>
    <w:rsid w:val="6F1589A4"/>
    <w:rsid w:val="6F15A86D"/>
    <w:rsid w:val="6F165C2A"/>
    <w:rsid w:val="6F18F993"/>
    <w:rsid w:val="6F195693"/>
    <w:rsid w:val="6F1B18AE"/>
    <w:rsid w:val="6F1B781B"/>
    <w:rsid w:val="6F209B5C"/>
    <w:rsid w:val="6F2136A8"/>
    <w:rsid w:val="6F23BF08"/>
    <w:rsid w:val="6F26DDE9"/>
    <w:rsid w:val="6F28A48F"/>
    <w:rsid w:val="6F29E6F9"/>
    <w:rsid w:val="6F2BB526"/>
    <w:rsid w:val="6F2BDA79"/>
    <w:rsid w:val="6F2C8867"/>
    <w:rsid w:val="6F2D3B68"/>
    <w:rsid w:val="6F2D8517"/>
    <w:rsid w:val="6F2E542D"/>
    <w:rsid w:val="6F300550"/>
    <w:rsid w:val="6F305B96"/>
    <w:rsid w:val="6F308375"/>
    <w:rsid w:val="6F34366C"/>
    <w:rsid w:val="6F380DA3"/>
    <w:rsid w:val="6F3A99E2"/>
    <w:rsid w:val="6F3AC949"/>
    <w:rsid w:val="6F3B855B"/>
    <w:rsid w:val="6F3E8A02"/>
    <w:rsid w:val="6F406E0C"/>
    <w:rsid w:val="6F421A08"/>
    <w:rsid w:val="6F4257AD"/>
    <w:rsid w:val="6F445B84"/>
    <w:rsid w:val="6F455162"/>
    <w:rsid w:val="6F45D03A"/>
    <w:rsid w:val="6F45D447"/>
    <w:rsid w:val="6F45E373"/>
    <w:rsid w:val="6F46D6D1"/>
    <w:rsid w:val="6F4791BA"/>
    <w:rsid w:val="6F49126E"/>
    <w:rsid w:val="6F4A7BCC"/>
    <w:rsid w:val="6F4AEF05"/>
    <w:rsid w:val="6F4BB10B"/>
    <w:rsid w:val="6F4BCF7F"/>
    <w:rsid w:val="6F4BF7C2"/>
    <w:rsid w:val="6F4C9921"/>
    <w:rsid w:val="6F4F5E7D"/>
    <w:rsid w:val="6F519EBC"/>
    <w:rsid w:val="6F5329E1"/>
    <w:rsid w:val="6F54F374"/>
    <w:rsid w:val="6F57CBEE"/>
    <w:rsid w:val="6F5832D4"/>
    <w:rsid w:val="6F5921D3"/>
    <w:rsid w:val="6F59EC75"/>
    <w:rsid w:val="6F5A9E15"/>
    <w:rsid w:val="6F5C85D5"/>
    <w:rsid w:val="6F5CAAC4"/>
    <w:rsid w:val="6F5D248B"/>
    <w:rsid w:val="6F61D67D"/>
    <w:rsid w:val="6F622739"/>
    <w:rsid w:val="6F6237ED"/>
    <w:rsid w:val="6F62A3FC"/>
    <w:rsid w:val="6F62BC3D"/>
    <w:rsid w:val="6F62EFD7"/>
    <w:rsid w:val="6F64B2DF"/>
    <w:rsid w:val="6F6559C8"/>
    <w:rsid w:val="6F671520"/>
    <w:rsid w:val="6F688E97"/>
    <w:rsid w:val="6F69B4BE"/>
    <w:rsid w:val="6F6BB64E"/>
    <w:rsid w:val="6F6CD3F1"/>
    <w:rsid w:val="6F6D58D1"/>
    <w:rsid w:val="6F6E034D"/>
    <w:rsid w:val="6F6E3E6A"/>
    <w:rsid w:val="6F6E6C42"/>
    <w:rsid w:val="6F6E9BA1"/>
    <w:rsid w:val="6F6F1FBF"/>
    <w:rsid w:val="6F700BB4"/>
    <w:rsid w:val="6F7085DD"/>
    <w:rsid w:val="6F71580B"/>
    <w:rsid w:val="6F73FEA6"/>
    <w:rsid w:val="6F756E02"/>
    <w:rsid w:val="6F7584D3"/>
    <w:rsid w:val="6F77D34D"/>
    <w:rsid w:val="6F7A76BD"/>
    <w:rsid w:val="6F7ADB13"/>
    <w:rsid w:val="6F7B1FC8"/>
    <w:rsid w:val="6F7C0D9C"/>
    <w:rsid w:val="6F7E70E3"/>
    <w:rsid w:val="6F806613"/>
    <w:rsid w:val="6F82893C"/>
    <w:rsid w:val="6F841AF2"/>
    <w:rsid w:val="6F85C5D2"/>
    <w:rsid w:val="6F86307E"/>
    <w:rsid w:val="6F8796D3"/>
    <w:rsid w:val="6F8CC67B"/>
    <w:rsid w:val="6F8E10A2"/>
    <w:rsid w:val="6F8EEEA9"/>
    <w:rsid w:val="6F8F3730"/>
    <w:rsid w:val="6F903BF0"/>
    <w:rsid w:val="6F90CDE3"/>
    <w:rsid w:val="6F921C34"/>
    <w:rsid w:val="6F926502"/>
    <w:rsid w:val="6F9300E4"/>
    <w:rsid w:val="6F939BEE"/>
    <w:rsid w:val="6F93DE88"/>
    <w:rsid w:val="6F93FC26"/>
    <w:rsid w:val="6F94E1AC"/>
    <w:rsid w:val="6F95218C"/>
    <w:rsid w:val="6F9565CA"/>
    <w:rsid w:val="6F956E98"/>
    <w:rsid w:val="6F95AA1F"/>
    <w:rsid w:val="6F95D6C8"/>
    <w:rsid w:val="6F97F76E"/>
    <w:rsid w:val="6F97FE41"/>
    <w:rsid w:val="6F985EEE"/>
    <w:rsid w:val="6F98CBF4"/>
    <w:rsid w:val="6F9A4FD8"/>
    <w:rsid w:val="6F9B25B3"/>
    <w:rsid w:val="6F9B2AAB"/>
    <w:rsid w:val="6F9CA966"/>
    <w:rsid w:val="6F9F0AA0"/>
    <w:rsid w:val="6F9FF75E"/>
    <w:rsid w:val="6FA04DE7"/>
    <w:rsid w:val="6FA159FF"/>
    <w:rsid w:val="6FA2B12F"/>
    <w:rsid w:val="6FA2D55F"/>
    <w:rsid w:val="6FA44DDB"/>
    <w:rsid w:val="6FA53F0F"/>
    <w:rsid w:val="6FA66638"/>
    <w:rsid w:val="6FA71119"/>
    <w:rsid w:val="6FA7217F"/>
    <w:rsid w:val="6FA8AC8C"/>
    <w:rsid w:val="6FA97F11"/>
    <w:rsid w:val="6FACC97D"/>
    <w:rsid w:val="6FADFDF4"/>
    <w:rsid w:val="6FAE75C4"/>
    <w:rsid w:val="6FAE7DD6"/>
    <w:rsid w:val="6FAFEDFE"/>
    <w:rsid w:val="6FB05AAC"/>
    <w:rsid w:val="6FB2187A"/>
    <w:rsid w:val="6FB2DF60"/>
    <w:rsid w:val="6FB36540"/>
    <w:rsid w:val="6FB412C1"/>
    <w:rsid w:val="6FB42135"/>
    <w:rsid w:val="6FB488AE"/>
    <w:rsid w:val="6FB50E75"/>
    <w:rsid w:val="6FB5E60A"/>
    <w:rsid w:val="6FB70993"/>
    <w:rsid w:val="6FB8420B"/>
    <w:rsid w:val="6FBB930C"/>
    <w:rsid w:val="6FBC543B"/>
    <w:rsid w:val="6FBCDEA7"/>
    <w:rsid w:val="6FBD850E"/>
    <w:rsid w:val="6FBDE16D"/>
    <w:rsid w:val="6FBE2682"/>
    <w:rsid w:val="6FBE8980"/>
    <w:rsid w:val="6FBE9458"/>
    <w:rsid w:val="6FBF0E0A"/>
    <w:rsid w:val="6FC10202"/>
    <w:rsid w:val="6FC2BD57"/>
    <w:rsid w:val="6FC52058"/>
    <w:rsid w:val="6FC6CA0B"/>
    <w:rsid w:val="6FC6FA4A"/>
    <w:rsid w:val="6FC85985"/>
    <w:rsid w:val="6FC9D208"/>
    <w:rsid w:val="6FCA5F08"/>
    <w:rsid w:val="6FCDD022"/>
    <w:rsid w:val="6FCDFA22"/>
    <w:rsid w:val="6FCED9B7"/>
    <w:rsid w:val="6FCFFA63"/>
    <w:rsid w:val="6FD0CD19"/>
    <w:rsid w:val="6FD1D47F"/>
    <w:rsid w:val="6FD2E061"/>
    <w:rsid w:val="6FD36B18"/>
    <w:rsid w:val="6FD3E6B8"/>
    <w:rsid w:val="6FD7056F"/>
    <w:rsid w:val="6FD7C462"/>
    <w:rsid w:val="6FD9ED2C"/>
    <w:rsid w:val="6FDA7A34"/>
    <w:rsid w:val="6FDA8A46"/>
    <w:rsid w:val="6FDC1C02"/>
    <w:rsid w:val="6FDDAB31"/>
    <w:rsid w:val="6FDEA2BC"/>
    <w:rsid w:val="6FDEE867"/>
    <w:rsid w:val="6FE13C75"/>
    <w:rsid w:val="6FE1B6C5"/>
    <w:rsid w:val="6FE1E171"/>
    <w:rsid w:val="6FE21ADD"/>
    <w:rsid w:val="6FE2C1C7"/>
    <w:rsid w:val="6FE33AF0"/>
    <w:rsid w:val="6FE4A6E8"/>
    <w:rsid w:val="6FE54E29"/>
    <w:rsid w:val="6FE6ECC7"/>
    <w:rsid w:val="6FE88F64"/>
    <w:rsid w:val="6FE96954"/>
    <w:rsid w:val="6FE9FB4D"/>
    <w:rsid w:val="6FEA95E0"/>
    <w:rsid w:val="6FEE020D"/>
    <w:rsid w:val="6FEE7755"/>
    <w:rsid w:val="6FF0B650"/>
    <w:rsid w:val="6FF133D3"/>
    <w:rsid w:val="6FF25924"/>
    <w:rsid w:val="6FF2F4F1"/>
    <w:rsid w:val="6FF334FB"/>
    <w:rsid w:val="6FF4C0FA"/>
    <w:rsid w:val="6FF5B318"/>
    <w:rsid w:val="6FF72F7D"/>
    <w:rsid w:val="6FF78538"/>
    <w:rsid w:val="6FF81F2C"/>
    <w:rsid w:val="6FFBD84D"/>
    <w:rsid w:val="6FFBED67"/>
    <w:rsid w:val="6FFEF4E8"/>
    <w:rsid w:val="700217D3"/>
    <w:rsid w:val="70036CCE"/>
    <w:rsid w:val="70044672"/>
    <w:rsid w:val="7005581E"/>
    <w:rsid w:val="7005E738"/>
    <w:rsid w:val="70066AA0"/>
    <w:rsid w:val="70085649"/>
    <w:rsid w:val="700A7DCE"/>
    <w:rsid w:val="700C3052"/>
    <w:rsid w:val="700E4C5D"/>
    <w:rsid w:val="70103767"/>
    <w:rsid w:val="7010FF55"/>
    <w:rsid w:val="70137529"/>
    <w:rsid w:val="70141828"/>
    <w:rsid w:val="70147905"/>
    <w:rsid w:val="7019DC41"/>
    <w:rsid w:val="701A7A75"/>
    <w:rsid w:val="701BCF2A"/>
    <w:rsid w:val="701CA647"/>
    <w:rsid w:val="701E27A3"/>
    <w:rsid w:val="702006BE"/>
    <w:rsid w:val="70203F06"/>
    <w:rsid w:val="702249BF"/>
    <w:rsid w:val="7023CD0C"/>
    <w:rsid w:val="70241136"/>
    <w:rsid w:val="70242D09"/>
    <w:rsid w:val="70245C7A"/>
    <w:rsid w:val="7026A12F"/>
    <w:rsid w:val="7029CE33"/>
    <w:rsid w:val="702D25F0"/>
    <w:rsid w:val="702E39DF"/>
    <w:rsid w:val="702F3CFA"/>
    <w:rsid w:val="70306A11"/>
    <w:rsid w:val="7030BB06"/>
    <w:rsid w:val="70315834"/>
    <w:rsid w:val="7031E99D"/>
    <w:rsid w:val="703468B9"/>
    <w:rsid w:val="7034A5BE"/>
    <w:rsid w:val="7034A9B8"/>
    <w:rsid w:val="7035205C"/>
    <w:rsid w:val="70375C28"/>
    <w:rsid w:val="7038BA8B"/>
    <w:rsid w:val="7039AB07"/>
    <w:rsid w:val="703B5CDF"/>
    <w:rsid w:val="703C75E8"/>
    <w:rsid w:val="703D4ED9"/>
    <w:rsid w:val="703E19C3"/>
    <w:rsid w:val="703E25F1"/>
    <w:rsid w:val="703FA0EA"/>
    <w:rsid w:val="7040DD63"/>
    <w:rsid w:val="7041FC36"/>
    <w:rsid w:val="70427389"/>
    <w:rsid w:val="7042EDAA"/>
    <w:rsid w:val="70430857"/>
    <w:rsid w:val="7043D9C4"/>
    <w:rsid w:val="7044082D"/>
    <w:rsid w:val="7044BF12"/>
    <w:rsid w:val="70451DAF"/>
    <w:rsid w:val="7045F9F6"/>
    <w:rsid w:val="7046AEB6"/>
    <w:rsid w:val="7047DE59"/>
    <w:rsid w:val="7048DECF"/>
    <w:rsid w:val="704A2B32"/>
    <w:rsid w:val="704C7C56"/>
    <w:rsid w:val="704CE988"/>
    <w:rsid w:val="704D37FC"/>
    <w:rsid w:val="704EDC8C"/>
    <w:rsid w:val="704F4A48"/>
    <w:rsid w:val="704F8B48"/>
    <w:rsid w:val="704F9ED9"/>
    <w:rsid w:val="70502929"/>
    <w:rsid w:val="705097BD"/>
    <w:rsid w:val="7050B32D"/>
    <w:rsid w:val="705311B2"/>
    <w:rsid w:val="70537518"/>
    <w:rsid w:val="70544BEC"/>
    <w:rsid w:val="70547BE5"/>
    <w:rsid w:val="7055AC13"/>
    <w:rsid w:val="7055E508"/>
    <w:rsid w:val="7055EBED"/>
    <w:rsid w:val="70573A79"/>
    <w:rsid w:val="7057FCAF"/>
    <w:rsid w:val="70586307"/>
    <w:rsid w:val="7058805D"/>
    <w:rsid w:val="705AEBB0"/>
    <w:rsid w:val="705AF018"/>
    <w:rsid w:val="705B8D63"/>
    <w:rsid w:val="705BEB6A"/>
    <w:rsid w:val="70624F2C"/>
    <w:rsid w:val="70629E0A"/>
    <w:rsid w:val="70632211"/>
    <w:rsid w:val="7063A7E9"/>
    <w:rsid w:val="7063B4B8"/>
    <w:rsid w:val="7063BAEF"/>
    <w:rsid w:val="7064562C"/>
    <w:rsid w:val="7065D33B"/>
    <w:rsid w:val="70668790"/>
    <w:rsid w:val="7066FE97"/>
    <w:rsid w:val="7067647B"/>
    <w:rsid w:val="7068499F"/>
    <w:rsid w:val="7069B466"/>
    <w:rsid w:val="706B77F4"/>
    <w:rsid w:val="706CC50C"/>
    <w:rsid w:val="706D372F"/>
    <w:rsid w:val="7071587A"/>
    <w:rsid w:val="70715FEA"/>
    <w:rsid w:val="7073F877"/>
    <w:rsid w:val="7073FB1B"/>
    <w:rsid w:val="7074AC6C"/>
    <w:rsid w:val="70786ABE"/>
    <w:rsid w:val="70787049"/>
    <w:rsid w:val="70789736"/>
    <w:rsid w:val="7078E59A"/>
    <w:rsid w:val="70795A4F"/>
    <w:rsid w:val="707A6607"/>
    <w:rsid w:val="707A79A4"/>
    <w:rsid w:val="707A8AAC"/>
    <w:rsid w:val="707C1C73"/>
    <w:rsid w:val="707D4316"/>
    <w:rsid w:val="707D5456"/>
    <w:rsid w:val="7080475B"/>
    <w:rsid w:val="70808A5A"/>
    <w:rsid w:val="7080F0A9"/>
    <w:rsid w:val="7081DA37"/>
    <w:rsid w:val="7082F94A"/>
    <w:rsid w:val="708375D9"/>
    <w:rsid w:val="70850813"/>
    <w:rsid w:val="7089FEA8"/>
    <w:rsid w:val="708C7BFB"/>
    <w:rsid w:val="708EE18A"/>
    <w:rsid w:val="708F17AD"/>
    <w:rsid w:val="708F7572"/>
    <w:rsid w:val="7090926A"/>
    <w:rsid w:val="7090C71E"/>
    <w:rsid w:val="709111BD"/>
    <w:rsid w:val="7091253E"/>
    <w:rsid w:val="7091C511"/>
    <w:rsid w:val="7091F457"/>
    <w:rsid w:val="7092E1D0"/>
    <w:rsid w:val="709418DC"/>
    <w:rsid w:val="70948352"/>
    <w:rsid w:val="7095F016"/>
    <w:rsid w:val="709A1A6B"/>
    <w:rsid w:val="709BE1AA"/>
    <w:rsid w:val="709CE813"/>
    <w:rsid w:val="709E8F4A"/>
    <w:rsid w:val="709F08F2"/>
    <w:rsid w:val="709FB52D"/>
    <w:rsid w:val="70A0D76D"/>
    <w:rsid w:val="70A426BD"/>
    <w:rsid w:val="70A60DBD"/>
    <w:rsid w:val="70A6107F"/>
    <w:rsid w:val="70A6CBC6"/>
    <w:rsid w:val="70A753E1"/>
    <w:rsid w:val="70A844EC"/>
    <w:rsid w:val="70A94208"/>
    <w:rsid w:val="70AA70DD"/>
    <w:rsid w:val="70AAD716"/>
    <w:rsid w:val="70AC33A9"/>
    <w:rsid w:val="70AC5546"/>
    <w:rsid w:val="70AC7743"/>
    <w:rsid w:val="70AF2C2C"/>
    <w:rsid w:val="70AF6B97"/>
    <w:rsid w:val="70AF9FBE"/>
    <w:rsid w:val="70B109C6"/>
    <w:rsid w:val="70B2AD90"/>
    <w:rsid w:val="70B33FEC"/>
    <w:rsid w:val="70B60F9F"/>
    <w:rsid w:val="70B61BBF"/>
    <w:rsid w:val="70B6F104"/>
    <w:rsid w:val="70B6F931"/>
    <w:rsid w:val="70B71C08"/>
    <w:rsid w:val="70B89DA8"/>
    <w:rsid w:val="70B99008"/>
    <w:rsid w:val="70B9F7F1"/>
    <w:rsid w:val="70BC5809"/>
    <w:rsid w:val="70BC7D17"/>
    <w:rsid w:val="70BD381E"/>
    <w:rsid w:val="70BE3910"/>
    <w:rsid w:val="70BEA6C7"/>
    <w:rsid w:val="70BED544"/>
    <w:rsid w:val="70C0608E"/>
    <w:rsid w:val="70C0A050"/>
    <w:rsid w:val="70C0AEDF"/>
    <w:rsid w:val="70C1C757"/>
    <w:rsid w:val="70C1F207"/>
    <w:rsid w:val="70C364D8"/>
    <w:rsid w:val="70C59757"/>
    <w:rsid w:val="70C5F4AA"/>
    <w:rsid w:val="70C6D64E"/>
    <w:rsid w:val="70C6F351"/>
    <w:rsid w:val="70C71BA1"/>
    <w:rsid w:val="70C8766A"/>
    <w:rsid w:val="70C954DC"/>
    <w:rsid w:val="70CA69BB"/>
    <w:rsid w:val="70CD5371"/>
    <w:rsid w:val="70CD60CA"/>
    <w:rsid w:val="70CD9C36"/>
    <w:rsid w:val="70CE17F1"/>
    <w:rsid w:val="70CE486E"/>
    <w:rsid w:val="70CF06F1"/>
    <w:rsid w:val="70CF1A66"/>
    <w:rsid w:val="70D03E78"/>
    <w:rsid w:val="70D25684"/>
    <w:rsid w:val="70D4183B"/>
    <w:rsid w:val="70D51DB1"/>
    <w:rsid w:val="70D5A5A5"/>
    <w:rsid w:val="70D8873E"/>
    <w:rsid w:val="70DC6F82"/>
    <w:rsid w:val="70DCC7C8"/>
    <w:rsid w:val="70DE7CB8"/>
    <w:rsid w:val="70E00433"/>
    <w:rsid w:val="70E23822"/>
    <w:rsid w:val="70E29B32"/>
    <w:rsid w:val="70E59B6E"/>
    <w:rsid w:val="70E5DD29"/>
    <w:rsid w:val="70E66D65"/>
    <w:rsid w:val="70E7F06E"/>
    <w:rsid w:val="70E87D6A"/>
    <w:rsid w:val="70E8B03B"/>
    <w:rsid w:val="70E92FC4"/>
    <w:rsid w:val="70E98D59"/>
    <w:rsid w:val="70E990D7"/>
    <w:rsid w:val="70EB2B23"/>
    <w:rsid w:val="70ECD388"/>
    <w:rsid w:val="70EF9DF8"/>
    <w:rsid w:val="70EFF38F"/>
    <w:rsid w:val="70EFF6E7"/>
    <w:rsid w:val="70F055B6"/>
    <w:rsid w:val="70F1D87D"/>
    <w:rsid w:val="70F4D28C"/>
    <w:rsid w:val="70FA3E86"/>
    <w:rsid w:val="70FA6DA5"/>
    <w:rsid w:val="70FA8AC4"/>
    <w:rsid w:val="70FE6D02"/>
    <w:rsid w:val="70FFA3BB"/>
    <w:rsid w:val="71024175"/>
    <w:rsid w:val="7105C67B"/>
    <w:rsid w:val="7105F39D"/>
    <w:rsid w:val="7106C58C"/>
    <w:rsid w:val="710C5D50"/>
    <w:rsid w:val="710C6E4F"/>
    <w:rsid w:val="710CA9F7"/>
    <w:rsid w:val="710E246B"/>
    <w:rsid w:val="710EDD49"/>
    <w:rsid w:val="7111FF24"/>
    <w:rsid w:val="7115E778"/>
    <w:rsid w:val="71190C67"/>
    <w:rsid w:val="711B5AC0"/>
    <w:rsid w:val="711C2373"/>
    <w:rsid w:val="711C5D19"/>
    <w:rsid w:val="711EF9C4"/>
    <w:rsid w:val="71217CCC"/>
    <w:rsid w:val="7122A8FD"/>
    <w:rsid w:val="7122F5CE"/>
    <w:rsid w:val="71237B19"/>
    <w:rsid w:val="71238E59"/>
    <w:rsid w:val="7123BAEA"/>
    <w:rsid w:val="7123C6E7"/>
    <w:rsid w:val="7124F419"/>
    <w:rsid w:val="712727EF"/>
    <w:rsid w:val="71288A60"/>
    <w:rsid w:val="7128D8C9"/>
    <w:rsid w:val="712E9A2F"/>
    <w:rsid w:val="712FE3AC"/>
    <w:rsid w:val="71301129"/>
    <w:rsid w:val="7130ADE6"/>
    <w:rsid w:val="71320B9A"/>
    <w:rsid w:val="71343464"/>
    <w:rsid w:val="713504D0"/>
    <w:rsid w:val="7136DE90"/>
    <w:rsid w:val="7137D56A"/>
    <w:rsid w:val="713994F5"/>
    <w:rsid w:val="7139ED24"/>
    <w:rsid w:val="713BF272"/>
    <w:rsid w:val="713C964F"/>
    <w:rsid w:val="713D1518"/>
    <w:rsid w:val="713E5AC8"/>
    <w:rsid w:val="713F30AC"/>
    <w:rsid w:val="71421267"/>
    <w:rsid w:val="71422702"/>
    <w:rsid w:val="7142FFB9"/>
    <w:rsid w:val="7145FD41"/>
    <w:rsid w:val="714B931C"/>
    <w:rsid w:val="714CBCD5"/>
    <w:rsid w:val="714CDFE0"/>
    <w:rsid w:val="714CFFF8"/>
    <w:rsid w:val="714D61BA"/>
    <w:rsid w:val="714DA036"/>
    <w:rsid w:val="714DFCCB"/>
    <w:rsid w:val="714F0BC4"/>
    <w:rsid w:val="71502770"/>
    <w:rsid w:val="7150AE45"/>
    <w:rsid w:val="71522B14"/>
    <w:rsid w:val="715401F0"/>
    <w:rsid w:val="7154883F"/>
    <w:rsid w:val="7154F92D"/>
    <w:rsid w:val="7155D0AA"/>
    <w:rsid w:val="71560167"/>
    <w:rsid w:val="7156DC7A"/>
    <w:rsid w:val="71572955"/>
    <w:rsid w:val="715AADF4"/>
    <w:rsid w:val="715B726A"/>
    <w:rsid w:val="715CECF4"/>
    <w:rsid w:val="715D8ABC"/>
    <w:rsid w:val="715F20AD"/>
    <w:rsid w:val="715FDFF2"/>
    <w:rsid w:val="7160B269"/>
    <w:rsid w:val="716423D3"/>
    <w:rsid w:val="716438C2"/>
    <w:rsid w:val="71643AF1"/>
    <w:rsid w:val="7164438F"/>
    <w:rsid w:val="71668F67"/>
    <w:rsid w:val="7168AC33"/>
    <w:rsid w:val="716968ED"/>
    <w:rsid w:val="716D8526"/>
    <w:rsid w:val="716DC450"/>
    <w:rsid w:val="716DE95C"/>
    <w:rsid w:val="716F8E1B"/>
    <w:rsid w:val="717039BE"/>
    <w:rsid w:val="7170753B"/>
    <w:rsid w:val="7172C458"/>
    <w:rsid w:val="7172D93F"/>
    <w:rsid w:val="71735C4A"/>
    <w:rsid w:val="71738341"/>
    <w:rsid w:val="7174BCE4"/>
    <w:rsid w:val="7174CB10"/>
    <w:rsid w:val="71753D8A"/>
    <w:rsid w:val="71754DC6"/>
    <w:rsid w:val="7176A87E"/>
    <w:rsid w:val="7177F3A0"/>
    <w:rsid w:val="71788171"/>
    <w:rsid w:val="717B4EB9"/>
    <w:rsid w:val="717D2E27"/>
    <w:rsid w:val="717DF3C4"/>
    <w:rsid w:val="717F8672"/>
    <w:rsid w:val="718141DE"/>
    <w:rsid w:val="7181CF8E"/>
    <w:rsid w:val="7182138F"/>
    <w:rsid w:val="7182A39E"/>
    <w:rsid w:val="7182F271"/>
    <w:rsid w:val="71842382"/>
    <w:rsid w:val="718481A3"/>
    <w:rsid w:val="71860E1F"/>
    <w:rsid w:val="7186A5DF"/>
    <w:rsid w:val="71882EB5"/>
    <w:rsid w:val="718AAC89"/>
    <w:rsid w:val="718AF86C"/>
    <w:rsid w:val="718B5E47"/>
    <w:rsid w:val="718B678F"/>
    <w:rsid w:val="718C4486"/>
    <w:rsid w:val="718E6A99"/>
    <w:rsid w:val="718F8C77"/>
    <w:rsid w:val="7190207F"/>
    <w:rsid w:val="7191364C"/>
    <w:rsid w:val="719153F9"/>
    <w:rsid w:val="719347F8"/>
    <w:rsid w:val="7196B816"/>
    <w:rsid w:val="719752C2"/>
    <w:rsid w:val="7197A555"/>
    <w:rsid w:val="7199175D"/>
    <w:rsid w:val="71994E72"/>
    <w:rsid w:val="719AD8B2"/>
    <w:rsid w:val="719CB6BC"/>
    <w:rsid w:val="719CC94B"/>
    <w:rsid w:val="719D4BE9"/>
    <w:rsid w:val="719DC354"/>
    <w:rsid w:val="719E7486"/>
    <w:rsid w:val="719F00E6"/>
    <w:rsid w:val="719FACE4"/>
    <w:rsid w:val="71A0AD8A"/>
    <w:rsid w:val="71A377C4"/>
    <w:rsid w:val="71A4E352"/>
    <w:rsid w:val="71A599B4"/>
    <w:rsid w:val="71A63D05"/>
    <w:rsid w:val="71A6F936"/>
    <w:rsid w:val="71A93177"/>
    <w:rsid w:val="71A965A4"/>
    <w:rsid w:val="71AD4345"/>
    <w:rsid w:val="71AE07CE"/>
    <w:rsid w:val="71B06035"/>
    <w:rsid w:val="71B1D934"/>
    <w:rsid w:val="71B1E50F"/>
    <w:rsid w:val="71B305DA"/>
    <w:rsid w:val="71B334AE"/>
    <w:rsid w:val="71B526E7"/>
    <w:rsid w:val="71B82879"/>
    <w:rsid w:val="71B82C7A"/>
    <w:rsid w:val="71BB5E6B"/>
    <w:rsid w:val="71BC1196"/>
    <w:rsid w:val="71BD6BAE"/>
    <w:rsid w:val="71BE7C9E"/>
    <w:rsid w:val="71C07DEB"/>
    <w:rsid w:val="71C1627C"/>
    <w:rsid w:val="71C1D025"/>
    <w:rsid w:val="71C3AE15"/>
    <w:rsid w:val="71C420DD"/>
    <w:rsid w:val="71C88E6A"/>
    <w:rsid w:val="71C98BD2"/>
    <w:rsid w:val="71CA5A30"/>
    <w:rsid w:val="71CA8AFF"/>
    <w:rsid w:val="71CC336F"/>
    <w:rsid w:val="71CF5E2B"/>
    <w:rsid w:val="71D03987"/>
    <w:rsid w:val="71D1A78F"/>
    <w:rsid w:val="71D25FA2"/>
    <w:rsid w:val="71D32546"/>
    <w:rsid w:val="71D407F7"/>
    <w:rsid w:val="71D4B6EA"/>
    <w:rsid w:val="71D54063"/>
    <w:rsid w:val="71D55497"/>
    <w:rsid w:val="71D86FAE"/>
    <w:rsid w:val="71DA534D"/>
    <w:rsid w:val="71DA9A2D"/>
    <w:rsid w:val="71DADD3C"/>
    <w:rsid w:val="71DBB5A3"/>
    <w:rsid w:val="71DC7B08"/>
    <w:rsid w:val="71DC86FB"/>
    <w:rsid w:val="71DCBB72"/>
    <w:rsid w:val="71DD6D08"/>
    <w:rsid w:val="71DDFB9F"/>
    <w:rsid w:val="71DE3E76"/>
    <w:rsid w:val="71E28366"/>
    <w:rsid w:val="71E3DAAA"/>
    <w:rsid w:val="71E481E7"/>
    <w:rsid w:val="71E5AE4D"/>
    <w:rsid w:val="71E60303"/>
    <w:rsid w:val="71E60505"/>
    <w:rsid w:val="71E83362"/>
    <w:rsid w:val="71E84CB7"/>
    <w:rsid w:val="71E880C7"/>
    <w:rsid w:val="71E92239"/>
    <w:rsid w:val="71E9A1E5"/>
    <w:rsid w:val="71ED491B"/>
    <w:rsid w:val="71F13448"/>
    <w:rsid w:val="71F23761"/>
    <w:rsid w:val="71F315A1"/>
    <w:rsid w:val="71F379E0"/>
    <w:rsid w:val="71F38169"/>
    <w:rsid w:val="71F5B4AD"/>
    <w:rsid w:val="71F8128A"/>
    <w:rsid w:val="71FB97CC"/>
    <w:rsid w:val="71FC0202"/>
    <w:rsid w:val="71FC1E90"/>
    <w:rsid w:val="71FC603C"/>
    <w:rsid w:val="71FDAADE"/>
    <w:rsid w:val="71FF6381"/>
    <w:rsid w:val="7201D2B2"/>
    <w:rsid w:val="7202139A"/>
    <w:rsid w:val="7202F396"/>
    <w:rsid w:val="7206352E"/>
    <w:rsid w:val="720869DA"/>
    <w:rsid w:val="7208D699"/>
    <w:rsid w:val="7209DA88"/>
    <w:rsid w:val="720A0D39"/>
    <w:rsid w:val="720A6355"/>
    <w:rsid w:val="720CE762"/>
    <w:rsid w:val="720CF152"/>
    <w:rsid w:val="720D887C"/>
    <w:rsid w:val="72107837"/>
    <w:rsid w:val="7211A0BF"/>
    <w:rsid w:val="7213336C"/>
    <w:rsid w:val="7213C66A"/>
    <w:rsid w:val="72158088"/>
    <w:rsid w:val="72166437"/>
    <w:rsid w:val="72177DF7"/>
    <w:rsid w:val="72185384"/>
    <w:rsid w:val="721B854E"/>
    <w:rsid w:val="721BA439"/>
    <w:rsid w:val="721BA7A6"/>
    <w:rsid w:val="721C97E9"/>
    <w:rsid w:val="721D5A91"/>
    <w:rsid w:val="721E43A8"/>
    <w:rsid w:val="721EDAE5"/>
    <w:rsid w:val="721F3AB9"/>
    <w:rsid w:val="7220E84D"/>
    <w:rsid w:val="7221D235"/>
    <w:rsid w:val="72221228"/>
    <w:rsid w:val="7222900B"/>
    <w:rsid w:val="722333A7"/>
    <w:rsid w:val="7223A5CB"/>
    <w:rsid w:val="722504AA"/>
    <w:rsid w:val="722518D0"/>
    <w:rsid w:val="7225E44D"/>
    <w:rsid w:val="7228C772"/>
    <w:rsid w:val="7228F637"/>
    <w:rsid w:val="722950EE"/>
    <w:rsid w:val="7229A536"/>
    <w:rsid w:val="7229F729"/>
    <w:rsid w:val="722DD8EA"/>
    <w:rsid w:val="722EF326"/>
    <w:rsid w:val="722F7FF2"/>
    <w:rsid w:val="7230C121"/>
    <w:rsid w:val="7231837F"/>
    <w:rsid w:val="723392F6"/>
    <w:rsid w:val="72345447"/>
    <w:rsid w:val="7234AA9D"/>
    <w:rsid w:val="72355929"/>
    <w:rsid w:val="7236D6CC"/>
    <w:rsid w:val="7236FF48"/>
    <w:rsid w:val="72372DAB"/>
    <w:rsid w:val="72375023"/>
    <w:rsid w:val="7239DC62"/>
    <w:rsid w:val="723B0865"/>
    <w:rsid w:val="723C334E"/>
    <w:rsid w:val="723C75C3"/>
    <w:rsid w:val="723CCC3E"/>
    <w:rsid w:val="723E207A"/>
    <w:rsid w:val="723F7C7B"/>
    <w:rsid w:val="723FC332"/>
    <w:rsid w:val="724005FD"/>
    <w:rsid w:val="72426DE2"/>
    <w:rsid w:val="72429542"/>
    <w:rsid w:val="7244543B"/>
    <w:rsid w:val="72446F60"/>
    <w:rsid w:val="7246B5FA"/>
    <w:rsid w:val="72470B77"/>
    <w:rsid w:val="7247269D"/>
    <w:rsid w:val="724777CE"/>
    <w:rsid w:val="72478601"/>
    <w:rsid w:val="72479449"/>
    <w:rsid w:val="7247976D"/>
    <w:rsid w:val="7247CE63"/>
    <w:rsid w:val="724813D4"/>
    <w:rsid w:val="72481D33"/>
    <w:rsid w:val="724828F2"/>
    <w:rsid w:val="72485616"/>
    <w:rsid w:val="7248B7A6"/>
    <w:rsid w:val="724A365E"/>
    <w:rsid w:val="724A3F0F"/>
    <w:rsid w:val="724AF94D"/>
    <w:rsid w:val="724C607D"/>
    <w:rsid w:val="724C8302"/>
    <w:rsid w:val="724CCE7B"/>
    <w:rsid w:val="724CFB46"/>
    <w:rsid w:val="724F7C6D"/>
    <w:rsid w:val="72503B27"/>
    <w:rsid w:val="72508799"/>
    <w:rsid w:val="725144E7"/>
    <w:rsid w:val="725251E6"/>
    <w:rsid w:val="72530A53"/>
    <w:rsid w:val="7253D66F"/>
    <w:rsid w:val="72557FE5"/>
    <w:rsid w:val="725589FD"/>
    <w:rsid w:val="725725D5"/>
    <w:rsid w:val="72572603"/>
    <w:rsid w:val="72577EFD"/>
    <w:rsid w:val="7259104F"/>
    <w:rsid w:val="7259672F"/>
    <w:rsid w:val="725A31A1"/>
    <w:rsid w:val="725B9895"/>
    <w:rsid w:val="725C2730"/>
    <w:rsid w:val="725F3539"/>
    <w:rsid w:val="725FDCD7"/>
    <w:rsid w:val="72602F65"/>
    <w:rsid w:val="72610595"/>
    <w:rsid w:val="72625295"/>
    <w:rsid w:val="7263510F"/>
    <w:rsid w:val="7263A556"/>
    <w:rsid w:val="72640043"/>
    <w:rsid w:val="726594A1"/>
    <w:rsid w:val="72668C80"/>
    <w:rsid w:val="7269778D"/>
    <w:rsid w:val="7269FCAA"/>
    <w:rsid w:val="726A0FF8"/>
    <w:rsid w:val="726C1361"/>
    <w:rsid w:val="726C77F3"/>
    <w:rsid w:val="726D2B17"/>
    <w:rsid w:val="726D6949"/>
    <w:rsid w:val="72727FB1"/>
    <w:rsid w:val="727495E8"/>
    <w:rsid w:val="7274E4B4"/>
    <w:rsid w:val="7274E892"/>
    <w:rsid w:val="7276439D"/>
    <w:rsid w:val="7277544E"/>
    <w:rsid w:val="727A061F"/>
    <w:rsid w:val="727A0CD8"/>
    <w:rsid w:val="727D2713"/>
    <w:rsid w:val="727D75E6"/>
    <w:rsid w:val="727E49A1"/>
    <w:rsid w:val="727FF246"/>
    <w:rsid w:val="728198F8"/>
    <w:rsid w:val="7282CB76"/>
    <w:rsid w:val="7283CC7E"/>
    <w:rsid w:val="72843842"/>
    <w:rsid w:val="7285EC47"/>
    <w:rsid w:val="728612B8"/>
    <w:rsid w:val="728683AB"/>
    <w:rsid w:val="72871EDD"/>
    <w:rsid w:val="72874211"/>
    <w:rsid w:val="72894CFD"/>
    <w:rsid w:val="728AB994"/>
    <w:rsid w:val="728C187D"/>
    <w:rsid w:val="728C6860"/>
    <w:rsid w:val="728CF1F9"/>
    <w:rsid w:val="728DAB8D"/>
    <w:rsid w:val="728F5546"/>
    <w:rsid w:val="728F6986"/>
    <w:rsid w:val="728F7288"/>
    <w:rsid w:val="728F9848"/>
    <w:rsid w:val="72913427"/>
    <w:rsid w:val="72916244"/>
    <w:rsid w:val="72917323"/>
    <w:rsid w:val="7291C126"/>
    <w:rsid w:val="7291E027"/>
    <w:rsid w:val="7291F39A"/>
    <w:rsid w:val="72927373"/>
    <w:rsid w:val="72940233"/>
    <w:rsid w:val="7294EEE8"/>
    <w:rsid w:val="72950219"/>
    <w:rsid w:val="72951ACF"/>
    <w:rsid w:val="72955471"/>
    <w:rsid w:val="72958159"/>
    <w:rsid w:val="72972962"/>
    <w:rsid w:val="7297CD53"/>
    <w:rsid w:val="72989A24"/>
    <w:rsid w:val="72993B3D"/>
    <w:rsid w:val="72996C13"/>
    <w:rsid w:val="7299FCEE"/>
    <w:rsid w:val="729A11EC"/>
    <w:rsid w:val="729A70DA"/>
    <w:rsid w:val="729B231A"/>
    <w:rsid w:val="729B31DB"/>
    <w:rsid w:val="729BC138"/>
    <w:rsid w:val="729CB865"/>
    <w:rsid w:val="72A001CC"/>
    <w:rsid w:val="72A013A1"/>
    <w:rsid w:val="72A305CE"/>
    <w:rsid w:val="72A41FA5"/>
    <w:rsid w:val="72A46EEA"/>
    <w:rsid w:val="72A706E8"/>
    <w:rsid w:val="72A8F3B9"/>
    <w:rsid w:val="72A9E9AC"/>
    <w:rsid w:val="72AAF338"/>
    <w:rsid w:val="72AB0D3A"/>
    <w:rsid w:val="72AB836F"/>
    <w:rsid w:val="72AE7023"/>
    <w:rsid w:val="72AF3DF3"/>
    <w:rsid w:val="72B152EF"/>
    <w:rsid w:val="72B1A8BB"/>
    <w:rsid w:val="72B316E6"/>
    <w:rsid w:val="72B4922B"/>
    <w:rsid w:val="72B4B0A6"/>
    <w:rsid w:val="72B6D3B3"/>
    <w:rsid w:val="72B9C204"/>
    <w:rsid w:val="72BA6BF9"/>
    <w:rsid w:val="72BA9C0B"/>
    <w:rsid w:val="72BDB1B9"/>
    <w:rsid w:val="72BFDCC5"/>
    <w:rsid w:val="72C0F31B"/>
    <w:rsid w:val="72C0F93C"/>
    <w:rsid w:val="72C230B2"/>
    <w:rsid w:val="72C23457"/>
    <w:rsid w:val="72C66A5E"/>
    <w:rsid w:val="72C676BC"/>
    <w:rsid w:val="72C94B37"/>
    <w:rsid w:val="72CB04C0"/>
    <w:rsid w:val="72CB4B1F"/>
    <w:rsid w:val="72CC4B6C"/>
    <w:rsid w:val="72CEA5C2"/>
    <w:rsid w:val="72CEA977"/>
    <w:rsid w:val="72CFEC3C"/>
    <w:rsid w:val="72D20C75"/>
    <w:rsid w:val="72D36C55"/>
    <w:rsid w:val="72D37A65"/>
    <w:rsid w:val="72D4FA9C"/>
    <w:rsid w:val="72D572E4"/>
    <w:rsid w:val="72D6C2EB"/>
    <w:rsid w:val="72D7A87B"/>
    <w:rsid w:val="72D9800A"/>
    <w:rsid w:val="72D9DA69"/>
    <w:rsid w:val="72DC1859"/>
    <w:rsid w:val="72DCEE2B"/>
    <w:rsid w:val="72DD1F10"/>
    <w:rsid w:val="72DD646A"/>
    <w:rsid w:val="72DE28AF"/>
    <w:rsid w:val="72DE517C"/>
    <w:rsid w:val="72DE666A"/>
    <w:rsid w:val="72DE68FC"/>
    <w:rsid w:val="72DED2BC"/>
    <w:rsid w:val="72DEEB0E"/>
    <w:rsid w:val="72E18D2E"/>
    <w:rsid w:val="72E2D239"/>
    <w:rsid w:val="72E2EC48"/>
    <w:rsid w:val="72E341F4"/>
    <w:rsid w:val="72E38B66"/>
    <w:rsid w:val="72E481AF"/>
    <w:rsid w:val="72E4B047"/>
    <w:rsid w:val="72E70F1D"/>
    <w:rsid w:val="72E79AD0"/>
    <w:rsid w:val="72E7D9D2"/>
    <w:rsid w:val="72EA8611"/>
    <w:rsid w:val="72EC3D8D"/>
    <w:rsid w:val="72EEFB44"/>
    <w:rsid w:val="72F08F75"/>
    <w:rsid w:val="72F17266"/>
    <w:rsid w:val="72F2CFC2"/>
    <w:rsid w:val="72F4BFE7"/>
    <w:rsid w:val="72F52EA8"/>
    <w:rsid w:val="72F6237E"/>
    <w:rsid w:val="72F846BD"/>
    <w:rsid w:val="72F89BC0"/>
    <w:rsid w:val="72F913A7"/>
    <w:rsid w:val="72F97D24"/>
    <w:rsid w:val="72FB4E7D"/>
    <w:rsid w:val="72FBA9BD"/>
    <w:rsid w:val="72FCD51B"/>
    <w:rsid w:val="72FE86F0"/>
    <w:rsid w:val="72FEC889"/>
    <w:rsid w:val="72FF7765"/>
    <w:rsid w:val="73016BBE"/>
    <w:rsid w:val="73043B50"/>
    <w:rsid w:val="7304459B"/>
    <w:rsid w:val="7304FE8F"/>
    <w:rsid w:val="73053BA4"/>
    <w:rsid w:val="7305DE34"/>
    <w:rsid w:val="7306697F"/>
    <w:rsid w:val="73094877"/>
    <w:rsid w:val="73096086"/>
    <w:rsid w:val="7309A996"/>
    <w:rsid w:val="730AE2D5"/>
    <w:rsid w:val="730D79EA"/>
    <w:rsid w:val="730EA685"/>
    <w:rsid w:val="730F54DE"/>
    <w:rsid w:val="731010C6"/>
    <w:rsid w:val="73119AC5"/>
    <w:rsid w:val="73124524"/>
    <w:rsid w:val="73138C98"/>
    <w:rsid w:val="731536C9"/>
    <w:rsid w:val="7316168A"/>
    <w:rsid w:val="73166ED5"/>
    <w:rsid w:val="7316C76D"/>
    <w:rsid w:val="731C1D3E"/>
    <w:rsid w:val="731D1A6A"/>
    <w:rsid w:val="731E63D5"/>
    <w:rsid w:val="731E7AA2"/>
    <w:rsid w:val="731EF58F"/>
    <w:rsid w:val="731FE55A"/>
    <w:rsid w:val="732426C8"/>
    <w:rsid w:val="73251909"/>
    <w:rsid w:val="73260186"/>
    <w:rsid w:val="73267DA5"/>
    <w:rsid w:val="73271E20"/>
    <w:rsid w:val="73287555"/>
    <w:rsid w:val="7329BB00"/>
    <w:rsid w:val="732A3FFF"/>
    <w:rsid w:val="732AC0C8"/>
    <w:rsid w:val="732B238D"/>
    <w:rsid w:val="732B6183"/>
    <w:rsid w:val="732C50A7"/>
    <w:rsid w:val="732E7DF7"/>
    <w:rsid w:val="732E9A5B"/>
    <w:rsid w:val="732EF061"/>
    <w:rsid w:val="732FC1FA"/>
    <w:rsid w:val="7331D637"/>
    <w:rsid w:val="7332CFC4"/>
    <w:rsid w:val="73345DC2"/>
    <w:rsid w:val="7334D96B"/>
    <w:rsid w:val="7334F407"/>
    <w:rsid w:val="7335A41E"/>
    <w:rsid w:val="733607AE"/>
    <w:rsid w:val="733634C9"/>
    <w:rsid w:val="733882C3"/>
    <w:rsid w:val="733D116A"/>
    <w:rsid w:val="733D60C1"/>
    <w:rsid w:val="733F3C67"/>
    <w:rsid w:val="733FDDF4"/>
    <w:rsid w:val="7340D33C"/>
    <w:rsid w:val="73413359"/>
    <w:rsid w:val="73417A98"/>
    <w:rsid w:val="7342FB16"/>
    <w:rsid w:val="73436D88"/>
    <w:rsid w:val="73439265"/>
    <w:rsid w:val="7343C950"/>
    <w:rsid w:val="73440D82"/>
    <w:rsid w:val="734495E3"/>
    <w:rsid w:val="7345D380"/>
    <w:rsid w:val="7346DCF8"/>
    <w:rsid w:val="734904E1"/>
    <w:rsid w:val="734B0AA6"/>
    <w:rsid w:val="734C24E7"/>
    <w:rsid w:val="734E2D98"/>
    <w:rsid w:val="735310BC"/>
    <w:rsid w:val="73534583"/>
    <w:rsid w:val="73549779"/>
    <w:rsid w:val="73569A57"/>
    <w:rsid w:val="735814DF"/>
    <w:rsid w:val="73591E98"/>
    <w:rsid w:val="73593387"/>
    <w:rsid w:val="735ACA06"/>
    <w:rsid w:val="735BFA6B"/>
    <w:rsid w:val="735DBC74"/>
    <w:rsid w:val="736001C8"/>
    <w:rsid w:val="736150A2"/>
    <w:rsid w:val="7361CD30"/>
    <w:rsid w:val="73645062"/>
    <w:rsid w:val="7364F53F"/>
    <w:rsid w:val="7367C76F"/>
    <w:rsid w:val="73685D11"/>
    <w:rsid w:val="7368C7AA"/>
    <w:rsid w:val="7369F6B3"/>
    <w:rsid w:val="736AEA91"/>
    <w:rsid w:val="736C107C"/>
    <w:rsid w:val="736C6BC6"/>
    <w:rsid w:val="736FE4FA"/>
    <w:rsid w:val="7372FDBD"/>
    <w:rsid w:val="73745222"/>
    <w:rsid w:val="737465FE"/>
    <w:rsid w:val="7374E993"/>
    <w:rsid w:val="7375A10D"/>
    <w:rsid w:val="737AE30E"/>
    <w:rsid w:val="73805248"/>
    <w:rsid w:val="7380A962"/>
    <w:rsid w:val="73810D4B"/>
    <w:rsid w:val="73823AFD"/>
    <w:rsid w:val="73824020"/>
    <w:rsid w:val="73872996"/>
    <w:rsid w:val="73878EB1"/>
    <w:rsid w:val="73898D1B"/>
    <w:rsid w:val="73898E4F"/>
    <w:rsid w:val="738A46E8"/>
    <w:rsid w:val="738A4C66"/>
    <w:rsid w:val="738BD1D6"/>
    <w:rsid w:val="738E6C14"/>
    <w:rsid w:val="738EBE24"/>
    <w:rsid w:val="73927EE2"/>
    <w:rsid w:val="73933792"/>
    <w:rsid w:val="73945E65"/>
    <w:rsid w:val="7394C77F"/>
    <w:rsid w:val="73956A92"/>
    <w:rsid w:val="739825D2"/>
    <w:rsid w:val="739A302B"/>
    <w:rsid w:val="739A40D3"/>
    <w:rsid w:val="739B80B1"/>
    <w:rsid w:val="739BF2EB"/>
    <w:rsid w:val="739C29C1"/>
    <w:rsid w:val="739DE2B8"/>
    <w:rsid w:val="739F7E20"/>
    <w:rsid w:val="73A00016"/>
    <w:rsid w:val="73A138DF"/>
    <w:rsid w:val="73A16DC6"/>
    <w:rsid w:val="73A1AA8F"/>
    <w:rsid w:val="73A30D8E"/>
    <w:rsid w:val="73A430B0"/>
    <w:rsid w:val="73A5B86F"/>
    <w:rsid w:val="73A61609"/>
    <w:rsid w:val="73A683E7"/>
    <w:rsid w:val="73A8D431"/>
    <w:rsid w:val="73AB3780"/>
    <w:rsid w:val="73AD9FA2"/>
    <w:rsid w:val="73AF306F"/>
    <w:rsid w:val="73B14C73"/>
    <w:rsid w:val="73B27AA0"/>
    <w:rsid w:val="73B2C088"/>
    <w:rsid w:val="73B3A3FC"/>
    <w:rsid w:val="73B539B9"/>
    <w:rsid w:val="73B588C2"/>
    <w:rsid w:val="73B6EB0B"/>
    <w:rsid w:val="73B6F68D"/>
    <w:rsid w:val="73B841F7"/>
    <w:rsid w:val="73B90E3D"/>
    <w:rsid w:val="73BB279C"/>
    <w:rsid w:val="73BCED9B"/>
    <w:rsid w:val="73BDABB9"/>
    <w:rsid w:val="73BE613C"/>
    <w:rsid w:val="73BE720F"/>
    <w:rsid w:val="73C10A2F"/>
    <w:rsid w:val="73C14D43"/>
    <w:rsid w:val="73C25697"/>
    <w:rsid w:val="73C26E98"/>
    <w:rsid w:val="73C2A56E"/>
    <w:rsid w:val="73C31ECA"/>
    <w:rsid w:val="73C3C1A0"/>
    <w:rsid w:val="73C50F73"/>
    <w:rsid w:val="73C56A29"/>
    <w:rsid w:val="73C64B7E"/>
    <w:rsid w:val="73C685E0"/>
    <w:rsid w:val="73C7C7B5"/>
    <w:rsid w:val="73C8F1EC"/>
    <w:rsid w:val="73C95BE5"/>
    <w:rsid w:val="73CA41FF"/>
    <w:rsid w:val="73CA6AA2"/>
    <w:rsid w:val="73CAA4B7"/>
    <w:rsid w:val="73CACB41"/>
    <w:rsid w:val="73CB3736"/>
    <w:rsid w:val="73CB3D98"/>
    <w:rsid w:val="73CB506F"/>
    <w:rsid w:val="73CC2414"/>
    <w:rsid w:val="73CCBA91"/>
    <w:rsid w:val="73CCEAD3"/>
    <w:rsid w:val="73CD3B76"/>
    <w:rsid w:val="73CFF612"/>
    <w:rsid w:val="73D181FA"/>
    <w:rsid w:val="73D1FD1D"/>
    <w:rsid w:val="73D22475"/>
    <w:rsid w:val="73D295C6"/>
    <w:rsid w:val="73D36124"/>
    <w:rsid w:val="73D45E3E"/>
    <w:rsid w:val="73D4990F"/>
    <w:rsid w:val="73D4B4EC"/>
    <w:rsid w:val="73D5CBCD"/>
    <w:rsid w:val="73D82D6E"/>
    <w:rsid w:val="73D8783A"/>
    <w:rsid w:val="73DC7949"/>
    <w:rsid w:val="73DD8BC9"/>
    <w:rsid w:val="73E0E620"/>
    <w:rsid w:val="73E4DA30"/>
    <w:rsid w:val="73E5C6B9"/>
    <w:rsid w:val="73E5F8DA"/>
    <w:rsid w:val="73E6B255"/>
    <w:rsid w:val="73E7E5AB"/>
    <w:rsid w:val="73EC36C2"/>
    <w:rsid w:val="73ECAE7D"/>
    <w:rsid w:val="73ED559B"/>
    <w:rsid w:val="73EDD999"/>
    <w:rsid w:val="73EDF676"/>
    <w:rsid w:val="73EE6A70"/>
    <w:rsid w:val="73EEBB94"/>
    <w:rsid w:val="73EF30E7"/>
    <w:rsid w:val="73EFD443"/>
    <w:rsid w:val="73F198A6"/>
    <w:rsid w:val="73F1C6DE"/>
    <w:rsid w:val="73F2F204"/>
    <w:rsid w:val="73F3B504"/>
    <w:rsid w:val="73F3DF6A"/>
    <w:rsid w:val="73F51CD9"/>
    <w:rsid w:val="73F89D30"/>
    <w:rsid w:val="73F992C9"/>
    <w:rsid w:val="73F9CD33"/>
    <w:rsid w:val="73FB059A"/>
    <w:rsid w:val="73FD4AEA"/>
    <w:rsid w:val="73FE4A61"/>
    <w:rsid w:val="73FEA0DF"/>
    <w:rsid w:val="740027EA"/>
    <w:rsid w:val="74018F4F"/>
    <w:rsid w:val="7401CF2F"/>
    <w:rsid w:val="74034077"/>
    <w:rsid w:val="740488A0"/>
    <w:rsid w:val="7404FAC8"/>
    <w:rsid w:val="7405E56F"/>
    <w:rsid w:val="74070135"/>
    <w:rsid w:val="740745B5"/>
    <w:rsid w:val="7407AFCE"/>
    <w:rsid w:val="7407E4BE"/>
    <w:rsid w:val="7408388F"/>
    <w:rsid w:val="7409308E"/>
    <w:rsid w:val="740A22BE"/>
    <w:rsid w:val="740A6830"/>
    <w:rsid w:val="740AC79B"/>
    <w:rsid w:val="740B31E8"/>
    <w:rsid w:val="740DB61B"/>
    <w:rsid w:val="740E4040"/>
    <w:rsid w:val="740E489C"/>
    <w:rsid w:val="740EF194"/>
    <w:rsid w:val="74104ECF"/>
    <w:rsid w:val="7410BC2D"/>
    <w:rsid w:val="7410EF88"/>
    <w:rsid w:val="7411EF39"/>
    <w:rsid w:val="74122E43"/>
    <w:rsid w:val="7413C8DD"/>
    <w:rsid w:val="74142717"/>
    <w:rsid w:val="7414ED01"/>
    <w:rsid w:val="74151F4C"/>
    <w:rsid w:val="74190B85"/>
    <w:rsid w:val="74197ED9"/>
    <w:rsid w:val="741A1A28"/>
    <w:rsid w:val="741CFB39"/>
    <w:rsid w:val="741D5443"/>
    <w:rsid w:val="741D9604"/>
    <w:rsid w:val="741EAA89"/>
    <w:rsid w:val="741EB44F"/>
    <w:rsid w:val="7420826D"/>
    <w:rsid w:val="7423400D"/>
    <w:rsid w:val="74244CC7"/>
    <w:rsid w:val="7425A53C"/>
    <w:rsid w:val="7425CB66"/>
    <w:rsid w:val="7426773C"/>
    <w:rsid w:val="7428DC2A"/>
    <w:rsid w:val="7429B005"/>
    <w:rsid w:val="742B68A9"/>
    <w:rsid w:val="742BD295"/>
    <w:rsid w:val="742D7898"/>
    <w:rsid w:val="742D80F3"/>
    <w:rsid w:val="742E7085"/>
    <w:rsid w:val="742EB02E"/>
    <w:rsid w:val="742EBB10"/>
    <w:rsid w:val="742EDA88"/>
    <w:rsid w:val="742F65CB"/>
    <w:rsid w:val="742FB50B"/>
    <w:rsid w:val="742FD294"/>
    <w:rsid w:val="743032ED"/>
    <w:rsid w:val="7431239A"/>
    <w:rsid w:val="7431D6F9"/>
    <w:rsid w:val="74336CB4"/>
    <w:rsid w:val="7436C909"/>
    <w:rsid w:val="74386500"/>
    <w:rsid w:val="743BD63F"/>
    <w:rsid w:val="743C0910"/>
    <w:rsid w:val="743E3C72"/>
    <w:rsid w:val="743F63FF"/>
    <w:rsid w:val="74406364"/>
    <w:rsid w:val="74410D8C"/>
    <w:rsid w:val="74412937"/>
    <w:rsid w:val="7441F7B8"/>
    <w:rsid w:val="7441FD5D"/>
    <w:rsid w:val="74427E75"/>
    <w:rsid w:val="74431008"/>
    <w:rsid w:val="74432E36"/>
    <w:rsid w:val="744452A3"/>
    <w:rsid w:val="74446AEB"/>
    <w:rsid w:val="7445CA1D"/>
    <w:rsid w:val="7447A24F"/>
    <w:rsid w:val="744941C8"/>
    <w:rsid w:val="74497633"/>
    <w:rsid w:val="744AA8BA"/>
    <w:rsid w:val="744DA094"/>
    <w:rsid w:val="744F5EA3"/>
    <w:rsid w:val="7450C4A9"/>
    <w:rsid w:val="74514C71"/>
    <w:rsid w:val="74516843"/>
    <w:rsid w:val="7453810D"/>
    <w:rsid w:val="7453FE19"/>
    <w:rsid w:val="745428BA"/>
    <w:rsid w:val="745730E6"/>
    <w:rsid w:val="7459F658"/>
    <w:rsid w:val="745AF856"/>
    <w:rsid w:val="745D0638"/>
    <w:rsid w:val="74604814"/>
    <w:rsid w:val="74604EF2"/>
    <w:rsid w:val="74615A96"/>
    <w:rsid w:val="74652C22"/>
    <w:rsid w:val="74677E46"/>
    <w:rsid w:val="74696706"/>
    <w:rsid w:val="746ACAA0"/>
    <w:rsid w:val="746BB5AC"/>
    <w:rsid w:val="746C6CD9"/>
    <w:rsid w:val="746CC4DF"/>
    <w:rsid w:val="746D6FAA"/>
    <w:rsid w:val="746D79C6"/>
    <w:rsid w:val="746DACBF"/>
    <w:rsid w:val="746E3D56"/>
    <w:rsid w:val="746E5976"/>
    <w:rsid w:val="747063B7"/>
    <w:rsid w:val="74739214"/>
    <w:rsid w:val="7474D670"/>
    <w:rsid w:val="747636D4"/>
    <w:rsid w:val="74763F13"/>
    <w:rsid w:val="7476528F"/>
    <w:rsid w:val="7476A5F6"/>
    <w:rsid w:val="747832A7"/>
    <w:rsid w:val="74791EA6"/>
    <w:rsid w:val="747A3215"/>
    <w:rsid w:val="747A6814"/>
    <w:rsid w:val="747B4B2D"/>
    <w:rsid w:val="747B61FE"/>
    <w:rsid w:val="747E972E"/>
    <w:rsid w:val="747F3DE7"/>
    <w:rsid w:val="747FE1EB"/>
    <w:rsid w:val="7483F360"/>
    <w:rsid w:val="7484FD33"/>
    <w:rsid w:val="7486C6AC"/>
    <w:rsid w:val="74870F7B"/>
    <w:rsid w:val="7488FD9D"/>
    <w:rsid w:val="7489893B"/>
    <w:rsid w:val="7489E649"/>
    <w:rsid w:val="748A2CFD"/>
    <w:rsid w:val="748B326D"/>
    <w:rsid w:val="748B4C2C"/>
    <w:rsid w:val="748C63A8"/>
    <w:rsid w:val="748CE2E7"/>
    <w:rsid w:val="748E1691"/>
    <w:rsid w:val="748EC670"/>
    <w:rsid w:val="748F3670"/>
    <w:rsid w:val="7495527E"/>
    <w:rsid w:val="7496F8C4"/>
    <w:rsid w:val="749A37DA"/>
    <w:rsid w:val="749A6098"/>
    <w:rsid w:val="749ADE1A"/>
    <w:rsid w:val="749DF7B4"/>
    <w:rsid w:val="74A2CEC9"/>
    <w:rsid w:val="74A32D6B"/>
    <w:rsid w:val="74A34D74"/>
    <w:rsid w:val="74A405DA"/>
    <w:rsid w:val="74A4DD62"/>
    <w:rsid w:val="74A6BEAA"/>
    <w:rsid w:val="74A6DE3D"/>
    <w:rsid w:val="74A981A6"/>
    <w:rsid w:val="74ACD0FE"/>
    <w:rsid w:val="74AD0E4C"/>
    <w:rsid w:val="74ADE270"/>
    <w:rsid w:val="74AEFD48"/>
    <w:rsid w:val="74AFE940"/>
    <w:rsid w:val="74B058A0"/>
    <w:rsid w:val="74B2FA41"/>
    <w:rsid w:val="74B33293"/>
    <w:rsid w:val="74B41F32"/>
    <w:rsid w:val="74B53F45"/>
    <w:rsid w:val="74B5F6BD"/>
    <w:rsid w:val="74B62EE5"/>
    <w:rsid w:val="74B6F5F4"/>
    <w:rsid w:val="74B9EFDD"/>
    <w:rsid w:val="74BA79F8"/>
    <w:rsid w:val="74BB6FA0"/>
    <w:rsid w:val="74BBA51D"/>
    <w:rsid w:val="74C1877C"/>
    <w:rsid w:val="74C1DF45"/>
    <w:rsid w:val="74C4226F"/>
    <w:rsid w:val="74C65AB9"/>
    <w:rsid w:val="74C7D269"/>
    <w:rsid w:val="74C80603"/>
    <w:rsid w:val="74C83B63"/>
    <w:rsid w:val="74C947D6"/>
    <w:rsid w:val="74CA3A6A"/>
    <w:rsid w:val="74CB783F"/>
    <w:rsid w:val="74CCC2F7"/>
    <w:rsid w:val="74CF8A41"/>
    <w:rsid w:val="74CF8AC4"/>
    <w:rsid w:val="74CFA956"/>
    <w:rsid w:val="74D02DB4"/>
    <w:rsid w:val="74D0A476"/>
    <w:rsid w:val="74D166B3"/>
    <w:rsid w:val="74D1713F"/>
    <w:rsid w:val="74D1C677"/>
    <w:rsid w:val="74D36C72"/>
    <w:rsid w:val="74D39CE5"/>
    <w:rsid w:val="74D48B18"/>
    <w:rsid w:val="74D52B69"/>
    <w:rsid w:val="74D63BDE"/>
    <w:rsid w:val="74D66BB6"/>
    <w:rsid w:val="74D6B4F3"/>
    <w:rsid w:val="74D6DDF1"/>
    <w:rsid w:val="74D74C5C"/>
    <w:rsid w:val="74D78AA4"/>
    <w:rsid w:val="74D961BA"/>
    <w:rsid w:val="74D9C478"/>
    <w:rsid w:val="74DAFA90"/>
    <w:rsid w:val="74DCA37E"/>
    <w:rsid w:val="74DD3A76"/>
    <w:rsid w:val="74DF2244"/>
    <w:rsid w:val="74DF9F44"/>
    <w:rsid w:val="74E14B90"/>
    <w:rsid w:val="74E59975"/>
    <w:rsid w:val="74E88D2E"/>
    <w:rsid w:val="74E8F06C"/>
    <w:rsid w:val="74E9C41B"/>
    <w:rsid w:val="74EA5ECF"/>
    <w:rsid w:val="74EA7C6E"/>
    <w:rsid w:val="74EABD10"/>
    <w:rsid w:val="74EB7F74"/>
    <w:rsid w:val="74EC5102"/>
    <w:rsid w:val="74EE98A3"/>
    <w:rsid w:val="74EEE722"/>
    <w:rsid w:val="74EEF455"/>
    <w:rsid w:val="74EFB64B"/>
    <w:rsid w:val="74F016A2"/>
    <w:rsid w:val="74F16CBB"/>
    <w:rsid w:val="74F1804B"/>
    <w:rsid w:val="74F1A74E"/>
    <w:rsid w:val="74F7D033"/>
    <w:rsid w:val="74F7F3B4"/>
    <w:rsid w:val="74F887E7"/>
    <w:rsid w:val="74F8D2F1"/>
    <w:rsid w:val="74FA9C4B"/>
    <w:rsid w:val="74FACFB1"/>
    <w:rsid w:val="74FAFE11"/>
    <w:rsid w:val="74FD449E"/>
    <w:rsid w:val="74FDF171"/>
    <w:rsid w:val="7500E1F1"/>
    <w:rsid w:val="75010EE9"/>
    <w:rsid w:val="7504CD3C"/>
    <w:rsid w:val="7505DE35"/>
    <w:rsid w:val="75081347"/>
    <w:rsid w:val="750945B7"/>
    <w:rsid w:val="750985C0"/>
    <w:rsid w:val="750B66C2"/>
    <w:rsid w:val="750E144F"/>
    <w:rsid w:val="7512A403"/>
    <w:rsid w:val="75148B4F"/>
    <w:rsid w:val="7514C8EC"/>
    <w:rsid w:val="7514DEEA"/>
    <w:rsid w:val="75153E59"/>
    <w:rsid w:val="75158D6A"/>
    <w:rsid w:val="75168CAF"/>
    <w:rsid w:val="7517302A"/>
    <w:rsid w:val="75177521"/>
    <w:rsid w:val="75184978"/>
    <w:rsid w:val="7519C82C"/>
    <w:rsid w:val="751A2B8E"/>
    <w:rsid w:val="751AF0FB"/>
    <w:rsid w:val="751B5F25"/>
    <w:rsid w:val="751C130A"/>
    <w:rsid w:val="751C6746"/>
    <w:rsid w:val="751DFB20"/>
    <w:rsid w:val="751E75E0"/>
    <w:rsid w:val="7521AAB2"/>
    <w:rsid w:val="75244C46"/>
    <w:rsid w:val="752478BC"/>
    <w:rsid w:val="7525A3E6"/>
    <w:rsid w:val="75292845"/>
    <w:rsid w:val="752AE856"/>
    <w:rsid w:val="752BBEDD"/>
    <w:rsid w:val="752C692E"/>
    <w:rsid w:val="752C910B"/>
    <w:rsid w:val="752CBACE"/>
    <w:rsid w:val="752CF3AA"/>
    <w:rsid w:val="752D0E22"/>
    <w:rsid w:val="752D7D57"/>
    <w:rsid w:val="752DE86E"/>
    <w:rsid w:val="75309B31"/>
    <w:rsid w:val="7533DD43"/>
    <w:rsid w:val="7534AD3A"/>
    <w:rsid w:val="7535891F"/>
    <w:rsid w:val="753754C4"/>
    <w:rsid w:val="753821A3"/>
    <w:rsid w:val="7538814F"/>
    <w:rsid w:val="7538E7BD"/>
    <w:rsid w:val="753923EA"/>
    <w:rsid w:val="7539F320"/>
    <w:rsid w:val="753B3A7A"/>
    <w:rsid w:val="753B5AA5"/>
    <w:rsid w:val="753D3E2F"/>
    <w:rsid w:val="753F424A"/>
    <w:rsid w:val="75404A0C"/>
    <w:rsid w:val="7541C590"/>
    <w:rsid w:val="75437086"/>
    <w:rsid w:val="7544051A"/>
    <w:rsid w:val="7544C4DF"/>
    <w:rsid w:val="7546599A"/>
    <w:rsid w:val="754757B9"/>
    <w:rsid w:val="7547B210"/>
    <w:rsid w:val="754AAE38"/>
    <w:rsid w:val="754E18C1"/>
    <w:rsid w:val="754E7A37"/>
    <w:rsid w:val="754E92D4"/>
    <w:rsid w:val="754EA72D"/>
    <w:rsid w:val="754F29B5"/>
    <w:rsid w:val="754FA980"/>
    <w:rsid w:val="754FEF75"/>
    <w:rsid w:val="75520C5E"/>
    <w:rsid w:val="75521D1B"/>
    <w:rsid w:val="75528E98"/>
    <w:rsid w:val="7552A396"/>
    <w:rsid w:val="7552AF07"/>
    <w:rsid w:val="755364F7"/>
    <w:rsid w:val="7553721B"/>
    <w:rsid w:val="755531CF"/>
    <w:rsid w:val="75572074"/>
    <w:rsid w:val="7559CEB1"/>
    <w:rsid w:val="7559DF31"/>
    <w:rsid w:val="755A01DA"/>
    <w:rsid w:val="755AB77F"/>
    <w:rsid w:val="755BF62B"/>
    <w:rsid w:val="755C9290"/>
    <w:rsid w:val="755CB992"/>
    <w:rsid w:val="755CCEE2"/>
    <w:rsid w:val="755CFD2F"/>
    <w:rsid w:val="755DA0DD"/>
    <w:rsid w:val="75616695"/>
    <w:rsid w:val="75622D90"/>
    <w:rsid w:val="7562DB35"/>
    <w:rsid w:val="75634B38"/>
    <w:rsid w:val="75635880"/>
    <w:rsid w:val="7563F7E3"/>
    <w:rsid w:val="75646FAF"/>
    <w:rsid w:val="7564E234"/>
    <w:rsid w:val="75653AAE"/>
    <w:rsid w:val="756568A1"/>
    <w:rsid w:val="7565BB8B"/>
    <w:rsid w:val="7566AE01"/>
    <w:rsid w:val="7568137D"/>
    <w:rsid w:val="756A4F29"/>
    <w:rsid w:val="756ADD2E"/>
    <w:rsid w:val="756B603F"/>
    <w:rsid w:val="756BB17F"/>
    <w:rsid w:val="756EAC80"/>
    <w:rsid w:val="756F1051"/>
    <w:rsid w:val="75704A65"/>
    <w:rsid w:val="75713D4E"/>
    <w:rsid w:val="75724F19"/>
    <w:rsid w:val="75748660"/>
    <w:rsid w:val="75766DDD"/>
    <w:rsid w:val="7576AB27"/>
    <w:rsid w:val="7576B483"/>
    <w:rsid w:val="7576C20F"/>
    <w:rsid w:val="7576D2CD"/>
    <w:rsid w:val="7577104B"/>
    <w:rsid w:val="75774C10"/>
    <w:rsid w:val="757A1F1F"/>
    <w:rsid w:val="757B3DF3"/>
    <w:rsid w:val="757C2A84"/>
    <w:rsid w:val="757C2D08"/>
    <w:rsid w:val="757D2A02"/>
    <w:rsid w:val="757D7575"/>
    <w:rsid w:val="758009F5"/>
    <w:rsid w:val="75805868"/>
    <w:rsid w:val="7584386D"/>
    <w:rsid w:val="7584C1E3"/>
    <w:rsid w:val="7586B9E8"/>
    <w:rsid w:val="75877976"/>
    <w:rsid w:val="75880E37"/>
    <w:rsid w:val="758814CC"/>
    <w:rsid w:val="758B023A"/>
    <w:rsid w:val="758B08C9"/>
    <w:rsid w:val="758B42E1"/>
    <w:rsid w:val="758CC0A5"/>
    <w:rsid w:val="758E5672"/>
    <w:rsid w:val="758E8B87"/>
    <w:rsid w:val="758EB925"/>
    <w:rsid w:val="758F9F1D"/>
    <w:rsid w:val="759049ED"/>
    <w:rsid w:val="75915491"/>
    <w:rsid w:val="75915859"/>
    <w:rsid w:val="7596A264"/>
    <w:rsid w:val="7596D23F"/>
    <w:rsid w:val="7597E4F6"/>
    <w:rsid w:val="759918A1"/>
    <w:rsid w:val="759C31BE"/>
    <w:rsid w:val="759C43E6"/>
    <w:rsid w:val="759C4FEF"/>
    <w:rsid w:val="759D579F"/>
    <w:rsid w:val="75A10446"/>
    <w:rsid w:val="75A1137A"/>
    <w:rsid w:val="75A17129"/>
    <w:rsid w:val="75A1BA21"/>
    <w:rsid w:val="75A33BC9"/>
    <w:rsid w:val="75A51EE0"/>
    <w:rsid w:val="75A689B5"/>
    <w:rsid w:val="75A7591F"/>
    <w:rsid w:val="75A7AE9A"/>
    <w:rsid w:val="75A7B5B4"/>
    <w:rsid w:val="75A7DC74"/>
    <w:rsid w:val="75A80E15"/>
    <w:rsid w:val="75A8B2B8"/>
    <w:rsid w:val="75A8F5C1"/>
    <w:rsid w:val="75A96DCA"/>
    <w:rsid w:val="75ABBAA0"/>
    <w:rsid w:val="75AC920C"/>
    <w:rsid w:val="75AE3D30"/>
    <w:rsid w:val="75AF7D53"/>
    <w:rsid w:val="75AFC8E6"/>
    <w:rsid w:val="75B2C53D"/>
    <w:rsid w:val="75B3B916"/>
    <w:rsid w:val="75B3C36A"/>
    <w:rsid w:val="75B4A5AC"/>
    <w:rsid w:val="75B4F41A"/>
    <w:rsid w:val="75B5B8BD"/>
    <w:rsid w:val="75B84015"/>
    <w:rsid w:val="75BD560B"/>
    <w:rsid w:val="75BE8196"/>
    <w:rsid w:val="75BF1CDE"/>
    <w:rsid w:val="75C1F52B"/>
    <w:rsid w:val="75C584EC"/>
    <w:rsid w:val="75C60248"/>
    <w:rsid w:val="75C7DC58"/>
    <w:rsid w:val="75C8ED3B"/>
    <w:rsid w:val="75C8F01E"/>
    <w:rsid w:val="75C9C777"/>
    <w:rsid w:val="75CA08AA"/>
    <w:rsid w:val="75CAFB6A"/>
    <w:rsid w:val="75CCC8C4"/>
    <w:rsid w:val="75CD4A67"/>
    <w:rsid w:val="75CF25A5"/>
    <w:rsid w:val="75CFC897"/>
    <w:rsid w:val="75D15E7D"/>
    <w:rsid w:val="75D2707D"/>
    <w:rsid w:val="75D29D3A"/>
    <w:rsid w:val="75D3ABAC"/>
    <w:rsid w:val="75D6D5F8"/>
    <w:rsid w:val="75D777B8"/>
    <w:rsid w:val="75D81FA0"/>
    <w:rsid w:val="75D90A39"/>
    <w:rsid w:val="75D91B33"/>
    <w:rsid w:val="75D91D8E"/>
    <w:rsid w:val="75D940C3"/>
    <w:rsid w:val="75D9EAC8"/>
    <w:rsid w:val="75DB5609"/>
    <w:rsid w:val="75DD3874"/>
    <w:rsid w:val="75DF9BF4"/>
    <w:rsid w:val="75E12122"/>
    <w:rsid w:val="75E3078B"/>
    <w:rsid w:val="75E4D953"/>
    <w:rsid w:val="75E9F6CA"/>
    <w:rsid w:val="75EA149D"/>
    <w:rsid w:val="75EC39B8"/>
    <w:rsid w:val="75EC76C7"/>
    <w:rsid w:val="75EDD77A"/>
    <w:rsid w:val="75EEC5CE"/>
    <w:rsid w:val="75EF3E5E"/>
    <w:rsid w:val="75EFCC9C"/>
    <w:rsid w:val="75F0B908"/>
    <w:rsid w:val="75F10FA0"/>
    <w:rsid w:val="75F1C7A4"/>
    <w:rsid w:val="75F1D9A7"/>
    <w:rsid w:val="75F72177"/>
    <w:rsid w:val="75F92AC7"/>
    <w:rsid w:val="75FC245A"/>
    <w:rsid w:val="75FDE062"/>
    <w:rsid w:val="7600AE34"/>
    <w:rsid w:val="7600EC89"/>
    <w:rsid w:val="7601C2EB"/>
    <w:rsid w:val="7602E851"/>
    <w:rsid w:val="7604DE95"/>
    <w:rsid w:val="76051EC7"/>
    <w:rsid w:val="760665B6"/>
    <w:rsid w:val="76068991"/>
    <w:rsid w:val="7606F705"/>
    <w:rsid w:val="76088FE0"/>
    <w:rsid w:val="76097DC6"/>
    <w:rsid w:val="760995EE"/>
    <w:rsid w:val="760A903E"/>
    <w:rsid w:val="760B80D7"/>
    <w:rsid w:val="760F5F48"/>
    <w:rsid w:val="760FB6CB"/>
    <w:rsid w:val="7611198C"/>
    <w:rsid w:val="7613118D"/>
    <w:rsid w:val="76143265"/>
    <w:rsid w:val="7616F489"/>
    <w:rsid w:val="761ABEBA"/>
    <w:rsid w:val="761C25FA"/>
    <w:rsid w:val="761CB66C"/>
    <w:rsid w:val="761D2269"/>
    <w:rsid w:val="761E1453"/>
    <w:rsid w:val="761F3111"/>
    <w:rsid w:val="761F84AA"/>
    <w:rsid w:val="761F97DB"/>
    <w:rsid w:val="761FA54F"/>
    <w:rsid w:val="761FCECE"/>
    <w:rsid w:val="762047C9"/>
    <w:rsid w:val="76215B27"/>
    <w:rsid w:val="7621B268"/>
    <w:rsid w:val="76236DF4"/>
    <w:rsid w:val="762494A2"/>
    <w:rsid w:val="7624E276"/>
    <w:rsid w:val="76250BF4"/>
    <w:rsid w:val="76287224"/>
    <w:rsid w:val="762991FE"/>
    <w:rsid w:val="762BA5B1"/>
    <w:rsid w:val="762C4DFD"/>
    <w:rsid w:val="762E3683"/>
    <w:rsid w:val="762F2AC6"/>
    <w:rsid w:val="7631BE6F"/>
    <w:rsid w:val="7631F04F"/>
    <w:rsid w:val="76321A18"/>
    <w:rsid w:val="7634042A"/>
    <w:rsid w:val="7634F35C"/>
    <w:rsid w:val="76352766"/>
    <w:rsid w:val="76352810"/>
    <w:rsid w:val="76357BB4"/>
    <w:rsid w:val="7635B257"/>
    <w:rsid w:val="7635BD05"/>
    <w:rsid w:val="76391969"/>
    <w:rsid w:val="763A7CBE"/>
    <w:rsid w:val="763B2C84"/>
    <w:rsid w:val="763D49DD"/>
    <w:rsid w:val="763D92C0"/>
    <w:rsid w:val="763EC52A"/>
    <w:rsid w:val="76406C34"/>
    <w:rsid w:val="76430BC5"/>
    <w:rsid w:val="7645CC6C"/>
    <w:rsid w:val="7645F16E"/>
    <w:rsid w:val="7646BA6E"/>
    <w:rsid w:val="76471001"/>
    <w:rsid w:val="76480C7A"/>
    <w:rsid w:val="764AE20D"/>
    <w:rsid w:val="764BD6DD"/>
    <w:rsid w:val="764C41C9"/>
    <w:rsid w:val="764E34D9"/>
    <w:rsid w:val="764F9C4F"/>
    <w:rsid w:val="764FCF11"/>
    <w:rsid w:val="7650A502"/>
    <w:rsid w:val="765275CD"/>
    <w:rsid w:val="76527E28"/>
    <w:rsid w:val="7652BE5D"/>
    <w:rsid w:val="76568469"/>
    <w:rsid w:val="765742A6"/>
    <w:rsid w:val="76589244"/>
    <w:rsid w:val="765A7938"/>
    <w:rsid w:val="765B8BC8"/>
    <w:rsid w:val="765BE679"/>
    <w:rsid w:val="765BEA2C"/>
    <w:rsid w:val="765CC53C"/>
    <w:rsid w:val="765D9A99"/>
    <w:rsid w:val="765DBF2A"/>
    <w:rsid w:val="765E3AFB"/>
    <w:rsid w:val="765E85A3"/>
    <w:rsid w:val="765EF230"/>
    <w:rsid w:val="766063D8"/>
    <w:rsid w:val="7661A05D"/>
    <w:rsid w:val="76629F2D"/>
    <w:rsid w:val="7664A743"/>
    <w:rsid w:val="76669153"/>
    <w:rsid w:val="76676870"/>
    <w:rsid w:val="7669B1C7"/>
    <w:rsid w:val="766B1F38"/>
    <w:rsid w:val="766D8EC5"/>
    <w:rsid w:val="766EAC42"/>
    <w:rsid w:val="766FA1F5"/>
    <w:rsid w:val="7670FBCA"/>
    <w:rsid w:val="76748A12"/>
    <w:rsid w:val="76761719"/>
    <w:rsid w:val="7677BE0F"/>
    <w:rsid w:val="76792F41"/>
    <w:rsid w:val="767A2A8C"/>
    <w:rsid w:val="767A4AA3"/>
    <w:rsid w:val="767ADEF2"/>
    <w:rsid w:val="767BCC38"/>
    <w:rsid w:val="767BFB49"/>
    <w:rsid w:val="767C0689"/>
    <w:rsid w:val="7680F46E"/>
    <w:rsid w:val="76812FB9"/>
    <w:rsid w:val="7681FA51"/>
    <w:rsid w:val="7684E7FF"/>
    <w:rsid w:val="768772B6"/>
    <w:rsid w:val="7688DBC0"/>
    <w:rsid w:val="768903CE"/>
    <w:rsid w:val="768AA3D8"/>
    <w:rsid w:val="768B6BF2"/>
    <w:rsid w:val="768D2406"/>
    <w:rsid w:val="7690CCD8"/>
    <w:rsid w:val="7693F60E"/>
    <w:rsid w:val="76943ED1"/>
    <w:rsid w:val="7695558C"/>
    <w:rsid w:val="7695BFD5"/>
    <w:rsid w:val="7697881C"/>
    <w:rsid w:val="769A5602"/>
    <w:rsid w:val="769B58ED"/>
    <w:rsid w:val="769E6CF3"/>
    <w:rsid w:val="76A0CFBD"/>
    <w:rsid w:val="76A318FE"/>
    <w:rsid w:val="76A44B08"/>
    <w:rsid w:val="76A4B59B"/>
    <w:rsid w:val="76A5599A"/>
    <w:rsid w:val="76A74353"/>
    <w:rsid w:val="76A74BC8"/>
    <w:rsid w:val="76A74E0B"/>
    <w:rsid w:val="76A7CF60"/>
    <w:rsid w:val="76A974D3"/>
    <w:rsid w:val="76A9F112"/>
    <w:rsid w:val="76AA5506"/>
    <w:rsid w:val="76AB911D"/>
    <w:rsid w:val="76AD6B79"/>
    <w:rsid w:val="76AD8B12"/>
    <w:rsid w:val="76ADAD3A"/>
    <w:rsid w:val="76AFE977"/>
    <w:rsid w:val="76B09A15"/>
    <w:rsid w:val="76B0C7B1"/>
    <w:rsid w:val="76B0C93E"/>
    <w:rsid w:val="76B13DBA"/>
    <w:rsid w:val="76B46992"/>
    <w:rsid w:val="76B77588"/>
    <w:rsid w:val="76B7F30A"/>
    <w:rsid w:val="76B8652A"/>
    <w:rsid w:val="76B8AFCF"/>
    <w:rsid w:val="76BCBB9E"/>
    <w:rsid w:val="76BED78C"/>
    <w:rsid w:val="76BFD96E"/>
    <w:rsid w:val="76C21B47"/>
    <w:rsid w:val="76C2235D"/>
    <w:rsid w:val="76C3E564"/>
    <w:rsid w:val="76C42A84"/>
    <w:rsid w:val="76C51A40"/>
    <w:rsid w:val="76C53096"/>
    <w:rsid w:val="76C5A4DA"/>
    <w:rsid w:val="76C6376E"/>
    <w:rsid w:val="76C69443"/>
    <w:rsid w:val="76C79B8D"/>
    <w:rsid w:val="76C88A39"/>
    <w:rsid w:val="76CC3D3E"/>
    <w:rsid w:val="76CCA58B"/>
    <w:rsid w:val="76CCDDA7"/>
    <w:rsid w:val="76CD9F01"/>
    <w:rsid w:val="76CDEABE"/>
    <w:rsid w:val="76CE7EB3"/>
    <w:rsid w:val="76CF9778"/>
    <w:rsid w:val="76D4FF87"/>
    <w:rsid w:val="76D5B223"/>
    <w:rsid w:val="76D5F368"/>
    <w:rsid w:val="76D6C3C8"/>
    <w:rsid w:val="76D821F6"/>
    <w:rsid w:val="76D8B64B"/>
    <w:rsid w:val="76D9FDA9"/>
    <w:rsid w:val="76DA97C0"/>
    <w:rsid w:val="76DD9A63"/>
    <w:rsid w:val="76DE6425"/>
    <w:rsid w:val="76DE7CA0"/>
    <w:rsid w:val="76DED1C8"/>
    <w:rsid w:val="76E03D16"/>
    <w:rsid w:val="76E09AE7"/>
    <w:rsid w:val="76E0D5F1"/>
    <w:rsid w:val="76E1A9CB"/>
    <w:rsid w:val="76E26063"/>
    <w:rsid w:val="76E317B5"/>
    <w:rsid w:val="76E5532F"/>
    <w:rsid w:val="76E599AC"/>
    <w:rsid w:val="76E93873"/>
    <w:rsid w:val="76EC0FA2"/>
    <w:rsid w:val="76EC88EA"/>
    <w:rsid w:val="76EE34EC"/>
    <w:rsid w:val="76EE804A"/>
    <w:rsid w:val="76F0322D"/>
    <w:rsid w:val="76F13C24"/>
    <w:rsid w:val="76F13E9A"/>
    <w:rsid w:val="76F1B8F8"/>
    <w:rsid w:val="76F2A681"/>
    <w:rsid w:val="76F301CB"/>
    <w:rsid w:val="76F49886"/>
    <w:rsid w:val="76F55129"/>
    <w:rsid w:val="76F6682A"/>
    <w:rsid w:val="76F7130E"/>
    <w:rsid w:val="76F80DFA"/>
    <w:rsid w:val="76FA4EDF"/>
    <w:rsid w:val="76FBA8FA"/>
    <w:rsid w:val="76FBE1B3"/>
    <w:rsid w:val="76FF3314"/>
    <w:rsid w:val="770052D2"/>
    <w:rsid w:val="77012F15"/>
    <w:rsid w:val="7702A4FD"/>
    <w:rsid w:val="7703BBFD"/>
    <w:rsid w:val="7704BAFF"/>
    <w:rsid w:val="77055DD9"/>
    <w:rsid w:val="7705638E"/>
    <w:rsid w:val="7706BA27"/>
    <w:rsid w:val="77092F10"/>
    <w:rsid w:val="7709D085"/>
    <w:rsid w:val="770AD500"/>
    <w:rsid w:val="770AFD58"/>
    <w:rsid w:val="770B7517"/>
    <w:rsid w:val="770BAAA2"/>
    <w:rsid w:val="770C87CE"/>
    <w:rsid w:val="770D4605"/>
    <w:rsid w:val="770D5D52"/>
    <w:rsid w:val="7711075B"/>
    <w:rsid w:val="77113E85"/>
    <w:rsid w:val="7711B32E"/>
    <w:rsid w:val="7711D79A"/>
    <w:rsid w:val="7712540E"/>
    <w:rsid w:val="771284E4"/>
    <w:rsid w:val="7712B8EE"/>
    <w:rsid w:val="7713DA6F"/>
    <w:rsid w:val="77160529"/>
    <w:rsid w:val="7716C896"/>
    <w:rsid w:val="77171D68"/>
    <w:rsid w:val="771A16C6"/>
    <w:rsid w:val="771A42D3"/>
    <w:rsid w:val="771AB48B"/>
    <w:rsid w:val="771BC211"/>
    <w:rsid w:val="771DC8B9"/>
    <w:rsid w:val="771EDE03"/>
    <w:rsid w:val="771FC9FC"/>
    <w:rsid w:val="77206C69"/>
    <w:rsid w:val="772381A2"/>
    <w:rsid w:val="77239E09"/>
    <w:rsid w:val="7724FD9E"/>
    <w:rsid w:val="77264C2C"/>
    <w:rsid w:val="7727024A"/>
    <w:rsid w:val="7727A346"/>
    <w:rsid w:val="7728ECB2"/>
    <w:rsid w:val="772A1E58"/>
    <w:rsid w:val="772B8823"/>
    <w:rsid w:val="772C2840"/>
    <w:rsid w:val="772D62D8"/>
    <w:rsid w:val="772D80BA"/>
    <w:rsid w:val="7731DC44"/>
    <w:rsid w:val="773200F6"/>
    <w:rsid w:val="7733F6B9"/>
    <w:rsid w:val="773413D5"/>
    <w:rsid w:val="7734BC7C"/>
    <w:rsid w:val="77355126"/>
    <w:rsid w:val="7736911A"/>
    <w:rsid w:val="77386FAC"/>
    <w:rsid w:val="773A0A24"/>
    <w:rsid w:val="773ABFAA"/>
    <w:rsid w:val="773B15A9"/>
    <w:rsid w:val="773C8204"/>
    <w:rsid w:val="773CC9AA"/>
    <w:rsid w:val="774097D3"/>
    <w:rsid w:val="7741E87E"/>
    <w:rsid w:val="77423DF5"/>
    <w:rsid w:val="7742DC07"/>
    <w:rsid w:val="77469691"/>
    <w:rsid w:val="7749A312"/>
    <w:rsid w:val="774A4CFE"/>
    <w:rsid w:val="774ADBF3"/>
    <w:rsid w:val="774B353D"/>
    <w:rsid w:val="774CF1B9"/>
    <w:rsid w:val="774DB48C"/>
    <w:rsid w:val="774E4AF9"/>
    <w:rsid w:val="774E6DF6"/>
    <w:rsid w:val="7751F710"/>
    <w:rsid w:val="7752A7D3"/>
    <w:rsid w:val="7753CC84"/>
    <w:rsid w:val="7754283F"/>
    <w:rsid w:val="7756941D"/>
    <w:rsid w:val="7756E69B"/>
    <w:rsid w:val="775808CF"/>
    <w:rsid w:val="7758E763"/>
    <w:rsid w:val="7759CC8B"/>
    <w:rsid w:val="775AFF3B"/>
    <w:rsid w:val="775B62A0"/>
    <w:rsid w:val="775C3E9E"/>
    <w:rsid w:val="775D0A1C"/>
    <w:rsid w:val="775ED7AC"/>
    <w:rsid w:val="775F9821"/>
    <w:rsid w:val="7762EFC1"/>
    <w:rsid w:val="77654B38"/>
    <w:rsid w:val="77660E9D"/>
    <w:rsid w:val="776707F7"/>
    <w:rsid w:val="77676155"/>
    <w:rsid w:val="77686C20"/>
    <w:rsid w:val="776A246C"/>
    <w:rsid w:val="776A71D0"/>
    <w:rsid w:val="776AFD6C"/>
    <w:rsid w:val="776C0FE5"/>
    <w:rsid w:val="776C4ABD"/>
    <w:rsid w:val="776C6C3E"/>
    <w:rsid w:val="776DB90D"/>
    <w:rsid w:val="776E30F7"/>
    <w:rsid w:val="7770B26D"/>
    <w:rsid w:val="7770C2EC"/>
    <w:rsid w:val="77714B13"/>
    <w:rsid w:val="7772794C"/>
    <w:rsid w:val="7775E442"/>
    <w:rsid w:val="777632EE"/>
    <w:rsid w:val="7779CBDF"/>
    <w:rsid w:val="777B1048"/>
    <w:rsid w:val="777C5501"/>
    <w:rsid w:val="777D4C83"/>
    <w:rsid w:val="777E47D9"/>
    <w:rsid w:val="777E80E3"/>
    <w:rsid w:val="777F5023"/>
    <w:rsid w:val="7780DB1E"/>
    <w:rsid w:val="77812A00"/>
    <w:rsid w:val="778368AA"/>
    <w:rsid w:val="77847FDE"/>
    <w:rsid w:val="7784D33D"/>
    <w:rsid w:val="77860321"/>
    <w:rsid w:val="77877F02"/>
    <w:rsid w:val="77877FC0"/>
    <w:rsid w:val="778A1ACE"/>
    <w:rsid w:val="778A53FC"/>
    <w:rsid w:val="778A7370"/>
    <w:rsid w:val="778A73F6"/>
    <w:rsid w:val="778B44DC"/>
    <w:rsid w:val="778CADBA"/>
    <w:rsid w:val="778DAA08"/>
    <w:rsid w:val="778DF9BE"/>
    <w:rsid w:val="778E857B"/>
    <w:rsid w:val="778F0C82"/>
    <w:rsid w:val="77907E0E"/>
    <w:rsid w:val="779148AA"/>
    <w:rsid w:val="7793749A"/>
    <w:rsid w:val="7793B3E4"/>
    <w:rsid w:val="77945417"/>
    <w:rsid w:val="7795CB19"/>
    <w:rsid w:val="7795DF35"/>
    <w:rsid w:val="77969526"/>
    <w:rsid w:val="77976C1C"/>
    <w:rsid w:val="7797E451"/>
    <w:rsid w:val="7799B9B2"/>
    <w:rsid w:val="7799CF39"/>
    <w:rsid w:val="779A601D"/>
    <w:rsid w:val="779A7841"/>
    <w:rsid w:val="779D29DB"/>
    <w:rsid w:val="779D7D03"/>
    <w:rsid w:val="779DCE1F"/>
    <w:rsid w:val="779DD6D1"/>
    <w:rsid w:val="779EE5C1"/>
    <w:rsid w:val="77A01F64"/>
    <w:rsid w:val="77A03E85"/>
    <w:rsid w:val="77A03F3A"/>
    <w:rsid w:val="77A0C76A"/>
    <w:rsid w:val="77A164E6"/>
    <w:rsid w:val="77A22878"/>
    <w:rsid w:val="77A34915"/>
    <w:rsid w:val="77A55532"/>
    <w:rsid w:val="77A636FA"/>
    <w:rsid w:val="77A9413B"/>
    <w:rsid w:val="77AA1D67"/>
    <w:rsid w:val="77AAD86A"/>
    <w:rsid w:val="77AB85D1"/>
    <w:rsid w:val="77AC6A0D"/>
    <w:rsid w:val="77AC7F4B"/>
    <w:rsid w:val="77AD8BF1"/>
    <w:rsid w:val="77B11DB5"/>
    <w:rsid w:val="77B2B3DF"/>
    <w:rsid w:val="77B36A89"/>
    <w:rsid w:val="77B3D5C9"/>
    <w:rsid w:val="77B3FCDC"/>
    <w:rsid w:val="77B49C1B"/>
    <w:rsid w:val="77B5C352"/>
    <w:rsid w:val="77B7B237"/>
    <w:rsid w:val="77B86A09"/>
    <w:rsid w:val="77B88C51"/>
    <w:rsid w:val="77B90985"/>
    <w:rsid w:val="77B91C9C"/>
    <w:rsid w:val="77BB8942"/>
    <w:rsid w:val="77BBB869"/>
    <w:rsid w:val="77C1B1F4"/>
    <w:rsid w:val="77C48313"/>
    <w:rsid w:val="77C5BB99"/>
    <w:rsid w:val="77C5E5EC"/>
    <w:rsid w:val="77C6450D"/>
    <w:rsid w:val="77C6D4E7"/>
    <w:rsid w:val="77C972FE"/>
    <w:rsid w:val="77CA92C6"/>
    <w:rsid w:val="77CB7415"/>
    <w:rsid w:val="77CB95D6"/>
    <w:rsid w:val="77CE9EB0"/>
    <w:rsid w:val="77CF6AE5"/>
    <w:rsid w:val="77CF8D37"/>
    <w:rsid w:val="77D03F24"/>
    <w:rsid w:val="77D04DD6"/>
    <w:rsid w:val="77D061E7"/>
    <w:rsid w:val="77D0C6DA"/>
    <w:rsid w:val="77D11BCF"/>
    <w:rsid w:val="77D167B2"/>
    <w:rsid w:val="77D322FD"/>
    <w:rsid w:val="77D3D89E"/>
    <w:rsid w:val="77D49300"/>
    <w:rsid w:val="77D58EC4"/>
    <w:rsid w:val="77D728C0"/>
    <w:rsid w:val="77D73D79"/>
    <w:rsid w:val="77D84AB2"/>
    <w:rsid w:val="77D86C18"/>
    <w:rsid w:val="77D9471A"/>
    <w:rsid w:val="77D9BEBF"/>
    <w:rsid w:val="77DD29BE"/>
    <w:rsid w:val="77DD39E5"/>
    <w:rsid w:val="77DFB267"/>
    <w:rsid w:val="77E03E6A"/>
    <w:rsid w:val="77E0E423"/>
    <w:rsid w:val="77E15576"/>
    <w:rsid w:val="77E1C8A6"/>
    <w:rsid w:val="77E37D44"/>
    <w:rsid w:val="77E38837"/>
    <w:rsid w:val="77E3F7BC"/>
    <w:rsid w:val="77E76524"/>
    <w:rsid w:val="77EDCB2F"/>
    <w:rsid w:val="77EE8776"/>
    <w:rsid w:val="77EE9553"/>
    <w:rsid w:val="77EF1D5A"/>
    <w:rsid w:val="77EF57D5"/>
    <w:rsid w:val="77F01EDD"/>
    <w:rsid w:val="77F0E5AA"/>
    <w:rsid w:val="77F31D3D"/>
    <w:rsid w:val="77F37911"/>
    <w:rsid w:val="77F3A485"/>
    <w:rsid w:val="77F85D17"/>
    <w:rsid w:val="77FB81A4"/>
    <w:rsid w:val="77FD3EB4"/>
    <w:rsid w:val="77FD4249"/>
    <w:rsid w:val="77FDDF46"/>
    <w:rsid w:val="77FF7AD9"/>
    <w:rsid w:val="780013EA"/>
    <w:rsid w:val="7803FB9E"/>
    <w:rsid w:val="7804F91E"/>
    <w:rsid w:val="78068897"/>
    <w:rsid w:val="7806DE13"/>
    <w:rsid w:val="7807C6A3"/>
    <w:rsid w:val="780858E1"/>
    <w:rsid w:val="780894DE"/>
    <w:rsid w:val="7808F787"/>
    <w:rsid w:val="780A2740"/>
    <w:rsid w:val="780BE2B3"/>
    <w:rsid w:val="780CBC7B"/>
    <w:rsid w:val="780CCC2B"/>
    <w:rsid w:val="780D40F2"/>
    <w:rsid w:val="780D475B"/>
    <w:rsid w:val="780D6092"/>
    <w:rsid w:val="780D6ACF"/>
    <w:rsid w:val="7810AFAB"/>
    <w:rsid w:val="7810B1EB"/>
    <w:rsid w:val="781199BD"/>
    <w:rsid w:val="781302D1"/>
    <w:rsid w:val="7813377B"/>
    <w:rsid w:val="78137EFE"/>
    <w:rsid w:val="7814113E"/>
    <w:rsid w:val="781411B0"/>
    <w:rsid w:val="78147730"/>
    <w:rsid w:val="7816833E"/>
    <w:rsid w:val="7816EEA3"/>
    <w:rsid w:val="7817B6A0"/>
    <w:rsid w:val="78195A3A"/>
    <w:rsid w:val="7819C283"/>
    <w:rsid w:val="781A2B6F"/>
    <w:rsid w:val="781A99E4"/>
    <w:rsid w:val="781A9FDF"/>
    <w:rsid w:val="781BC2AA"/>
    <w:rsid w:val="781F9500"/>
    <w:rsid w:val="7826BF95"/>
    <w:rsid w:val="78277A31"/>
    <w:rsid w:val="78279890"/>
    <w:rsid w:val="7827B2F4"/>
    <w:rsid w:val="7828CC90"/>
    <w:rsid w:val="78292CF6"/>
    <w:rsid w:val="78295E96"/>
    <w:rsid w:val="782F5D8B"/>
    <w:rsid w:val="782FB670"/>
    <w:rsid w:val="78307ADB"/>
    <w:rsid w:val="783119E9"/>
    <w:rsid w:val="7833F491"/>
    <w:rsid w:val="7837092E"/>
    <w:rsid w:val="78376D8F"/>
    <w:rsid w:val="7838D6D7"/>
    <w:rsid w:val="7839460C"/>
    <w:rsid w:val="7839B1E3"/>
    <w:rsid w:val="783B013E"/>
    <w:rsid w:val="783D9CA8"/>
    <w:rsid w:val="783F2CEB"/>
    <w:rsid w:val="783F5446"/>
    <w:rsid w:val="783FA25B"/>
    <w:rsid w:val="7841341C"/>
    <w:rsid w:val="78422B43"/>
    <w:rsid w:val="784248E0"/>
    <w:rsid w:val="78431034"/>
    <w:rsid w:val="78440F35"/>
    <w:rsid w:val="78450E4C"/>
    <w:rsid w:val="78459C66"/>
    <w:rsid w:val="7845AC5D"/>
    <w:rsid w:val="784744E4"/>
    <w:rsid w:val="7847B6D1"/>
    <w:rsid w:val="78499FFC"/>
    <w:rsid w:val="784AC719"/>
    <w:rsid w:val="784C7224"/>
    <w:rsid w:val="784D1975"/>
    <w:rsid w:val="784DD1CF"/>
    <w:rsid w:val="78512A95"/>
    <w:rsid w:val="7851797F"/>
    <w:rsid w:val="78525E74"/>
    <w:rsid w:val="7852F2C3"/>
    <w:rsid w:val="78539EFA"/>
    <w:rsid w:val="78552AD9"/>
    <w:rsid w:val="78555F62"/>
    <w:rsid w:val="78556143"/>
    <w:rsid w:val="785590A9"/>
    <w:rsid w:val="78571D2F"/>
    <w:rsid w:val="7859C371"/>
    <w:rsid w:val="7859D6C5"/>
    <w:rsid w:val="785C5196"/>
    <w:rsid w:val="785D048C"/>
    <w:rsid w:val="785D583F"/>
    <w:rsid w:val="785D7F03"/>
    <w:rsid w:val="785D8858"/>
    <w:rsid w:val="786021A6"/>
    <w:rsid w:val="7860C6CC"/>
    <w:rsid w:val="7860FDB9"/>
    <w:rsid w:val="7861E08C"/>
    <w:rsid w:val="786378F3"/>
    <w:rsid w:val="7864BD10"/>
    <w:rsid w:val="78665C8F"/>
    <w:rsid w:val="786790C6"/>
    <w:rsid w:val="78679379"/>
    <w:rsid w:val="78684832"/>
    <w:rsid w:val="78696FAD"/>
    <w:rsid w:val="786A83E6"/>
    <w:rsid w:val="786B89FC"/>
    <w:rsid w:val="786C821C"/>
    <w:rsid w:val="786C8AC6"/>
    <w:rsid w:val="786EA6BD"/>
    <w:rsid w:val="786ECBB4"/>
    <w:rsid w:val="78706B31"/>
    <w:rsid w:val="787196A9"/>
    <w:rsid w:val="7871C035"/>
    <w:rsid w:val="787212A7"/>
    <w:rsid w:val="7873436D"/>
    <w:rsid w:val="7874C7F3"/>
    <w:rsid w:val="787693B2"/>
    <w:rsid w:val="7879EADF"/>
    <w:rsid w:val="787A599B"/>
    <w:rsid w:val="787C5E00"/>
    <w:rsid w:val="787CEE34"/>
    <w:rsid w:val="787EF459"/>
    <w:rsid w:val="7880C735"/>
    <w:rsid w:val="78812862"/>
    <w:rsid w:val="78820449"/>
    <w:rsid w:val="7889CAB3"/>
    <w:rsid w:val="788B667E"/>
    <w:rsid w:val="788C24A2"/>
    <w:rsid w:val="7891036B"/>
    <w:rsid w:val="78910C36"/>
    <w:rsid w:val="7891147B"/>
    <w:rsid w:val="78920D54"/>
    <w:rsid w:val="789358DB"/>
    <w:rsid w:val="789361AE"/>
    <w:rsid w:val="789411B0"/>
    <w:rsid w:val="7894A800"/>
    <w:rsid w:val="7894B092"/>
    <w:rsid w:val="789587BD"/>
    <w:rsid w:val="7895DF9D"/>
    <w:rsid w:val="7896D55A"/>
    <w:rsid w:val="7896FA94"/>
    <w:rsid w:val="7897067C"/>
    <w:rsid w:val="78986E4F"/>
    <w:rsid w:val="789B84FE"/>
    <w:rsid w:val="789DAD70"/>
    <w:rsid w:val="789DDFF8"/>
    <w:rsid w:val="789E9620"/>
    <w:rsid w:val="78A03BEA"/>
    <w:rsid w:val="78A0ABF7"/>
    <w:rsid w:val="78A14885"/>
    <w:rsid w:val="78A2294A"/>
    <w:rsid w:val="78A25CD1"/>
    <w:rsid w:val="78A27BB7"/>
    <w:rsid w:val="78A3CD4F"/>
    <w:rsid w:val="78A87DAC"/>
    <w:rsid w:val="78A92DB3"/>
    <w:rsid w:val="78A9AC9D"/>
    <w:rsid w:val="78AAC54F"/>
    <w:rsid w:val="78ACD2F3"/>
    <w:rsid w:val="78AFA44B"/>
    <w:rsid w:val="78AFB6E3"/>
    <w:rsid w:val="78B0BD01"/>
    <w:rsid w:val="78B20762"/>
    <w:rsid w:val="78B4993B"/>
    <w:rsid w:val="78B5C088"/>
    <w:rsid w:val="78B70422"/>
    <w:rsid w:val="78B89E6C"/>
    <w:rsid w:val="78B8D8BC"/>
    <w:rsid w:val="78B98FC3"/>
    <w:rsid w:val="78B9C2B6"/>
    <w:rsid w:val="78BAA703"/>
    <w:rsid w:val="78BADA30"/>
    <w:rsid w:val="78BBC49A"/>
    <w:rsid w:val="78BF940B"/>
    <w:rsid w:val="78C07A81"/>
    <w:rsid w:val="78C095C3"/>
    <w:rsid w:val="78C38E5F"/>
    <w:rsid w:val="78C3E1FE"/>
    <w:rsid w:val="78C3F75F"/>
    <w:rsid w:val="78C60AE4"/>
    <w:rsid w:val="78C6D7F8"/>
    <w:rsid w:val="78C755B4"/>
    <w:rsid w:val="78C8A27B"/>
    <w:rsid w:val="78CAAD03"/>
    <w:rsid w:val="78CDA4DD"/>
    <w:rsid w:val="78CDD67C"/>
    <w:rsid w:val="78CF07A0"/>
    <w:rsid w:val="78CF8C17"/>
    <w:rsid w:val="78CFA016"/>
    <w:rsid w:val="78D13C69"/>
    <w:rsid w:val="78D1589F"/>
    <w:rsid w:val="78D18D8D"/>
    <w:rsid w:val="78D21B11"/>
    <w:rsid w:val="78D2EA74"/>
    <w:rsid w:val="78D46D25"/>
    <w:rsid w:val="78D69B20"/>
    <w:rsid w:val="78D7E7A8"/>
    <w:rsid w:val="78D91638"/>
    <w:rsid w:val="78DB313B"/>
    <w:rsid w:val="78DD0425"/>
    <w:rsid w:val="78E02B5A"/>
    <w:rsid w:val="78E093F1"/>
    <w:rsid w:val="78E42028"/>
    <w:rsid w:val="78E44A87"/>
    <w:rsid w:val="78E63EB8"/>
    <w:rsid w:val="78E64D0A"/>
    <w:rsid w:val="78E67DA6"/>
    <w:rsid w:val="78E75810"/>
    <w:rsid w:val="78E789BB"/>
    <w:rsid w:val="78E7BBB8"/>
    <w:rsid w:val="78E929A1"/>
    <w:rsid w:val="78EA027F"/>
    <w:rsid w:val="78EA9B31"/>
    <w:rsid w:val="78EB6857"/>
    <w:rsid w:val="78EBD53D"/>
    <w:rsid w:val="78ED8D51"/>
    <w:rsid w:val="78EDA317"/>
    <w:rsid w:val="78EFD2E9"/>
    <w:rsid w:val="78F062BA"/>
    <w:rsid w:val="78F0F554"/>
    <w:rsid w:val="78F13C36"/>
    <w:rsid w:val="78F1D47A"/>
    <w:rsid w:val="78F1D5D9"/>
    <w:rsid w:val="78F1DDCB"/>
    <w:rsid w:val="78F2ADBB"/>
    <w:rsid w:val="78F487F0"/>
    <w:rsid w:val="78F5DA55"/>
    <w:rsid w:val="78F666EB"/>
    <w:rsid w:val="78F79F2B"/>
    <w:rsid w:val="78F8F5E8"/>
    <w:rsid w:val="78F8FD5F"/>
    <w:rsid w:val="78F9A7C9"/>
    <w:rsid w:val="78F9B8D3"/>
    <w:rsid w:val="78FAD5C1"/>
    <w:rsid w:val="78FB1147"/>
    <w:rsid w:val="78FCD9A8"/>
    <w:rsid w:val="78FDD75A"/>
    <w:rsid w:val="78FE107E"/>
    <w:rsid w:val="78FEDAFE"/>
    <w:rsid w:val="78FFF6DE"/>
    <w:rsid w:val="79000419"/>
    <w:rsid w:val="7901691A"/>
    <w:rsid w:val="7902989C"/>
    <w:rsid w:val="79036BCE"/>
    <w:rsid w:val="7904475E"/>
    <w:rsid w:val="7905C617"/>
    <w:rsid w:val="79061B4E"/>
    <w:rsid w:val="7906A434"/>
    <w:rsid w:val="79077B41"/>
    <w:rsid w:val="7908CD6A"/>
    <w:rsid w:val="790A9E04"/>
    <w:rsid w:val="790BCA7B"/>
    <w:rsid w:val="790D4687"/>
    <w:rsid w:val="790DB2FF"/>
    <w:rsid w:val="790EEC0E"/>
    <w:rsid w:val="790EF99A"/>
    <w:rsid w:val="790F3714"/>
    <w:rsid w:val="7913911E"/>
    <w:rsid w:val="7913B06E"/>
    <w:rsid w:val="791499F5"/>
    <w:rsid w:val="7916333A"/>
    <w:rsid w:val="791A37FA"/>
    <w:rsid w:val="791A42CD"/>
    <w:rsid w:val="791AF8C5"/>
    <w:rsid w:val="791B8FA2"/>
    <w:rsid w:val="791D3BC2"/>
    <w:rsid w:val="791D894D"/>
    <w:rsid w:val="791E31AE"/>
    <w:rsid w:val="791E474D"/>
    <w:rsid w:val="791E7084"/>
    <w:rsid w:val="791F2862"/>
    <w:rsid w:val="791F713C"/>
    <w:rsid w:val="7921765B"/>
    <w:rsid w:val="792643D1"/>
    <w:rsid w:val="79265737"/>
    <w:rsid w:val="792926D2"/>
    <w:rsid w:val="79295ADB"/>
    <w:rsid w:val="792B5106"/>
    <w:rsid w:val="792B9B0A"/>
    <w:rsid w:val="792FDBE8"/>
    <w:rsid w:val="793020B9"/>
    <w:rsid w:val="79309F26"/>
    <w:rsid w:val="7930E3B9"/>
    <w:rsid w:val="7934CBD1"/>
    <w:rsid w:val="79384FAD"/>
    <w:rsid w:val="793886D7"/>
    <w:rsid w:val="793A24B8"/>
    <w:rsid w:val="793AE9B6"/>
    <w:rsid w:val="793CF15F"/>
    <w:rsid w:val="793E265D"/>
    <w:rsid w:val="793FE94E"/>
    <w:rsid w:val="7942B61E"/>
    <w:rsid w:val="7942BBE9"/>
    <w:rsid w:val="7942F8DC"/>
    <w:rsid w:val="794316F4"/>
    <w:rsid w:val="7943F0FA"/>
    <w:rsid w:val="794455B5"/>
    <w:rsid w:val="794602D0"/>
    <w:rsid w:val="7948E4D8"/>
    <w:rsid w:val="7948FB8B"/>
    <w:rsid w:val="794CB6FA"/>
    <w:rsid w:val="794D91F1"/>
    <w:rsid w:val="79506E4D"/>
    <w:rsid w:val="7950742D"/>
    <w:rsid w:val="79511CEA"/>
    <w:rsid w:val="79513B85"/>
    <w:rsid w:val="795161BF"/>
    <w:rsid w:val="7954DB4A"/>
    <w:rsid w:val="7955908C"/>
    <w:rsid w:val="7955A3FD"/>
    <w:rsid w:val="7956A04E"/>
    <w:rsid w:val="795788CA"/>
    <w:rsid w:val="795789D2"/>
    <w:rsid w:val="7958B40A"/>
    <w:rsid w:val="795A33EF"/>
    <w:rsid w:val="795A492C"/>
    <w:rsid w:val="795B3C34"/>
    <w:rsid w:val="795B6D1A"/>
    <w:rsid w:val="795D43BE"/>
    <w:rsid w:val="795E1640"/>
    <w:rsid w:val="795EB7C5"/>
    <w:rsid w:val="795FDD77"/>
    <w:rsid w:val="7961787C"/>
    <w:rsid w:val="7962B879"/>
    <w:rsid w:val="79634D9E"/>
    <w:rsid w:val="7964495B"/>
    <w:rsid w:val="79688A10"/>
    <w:rsid w:val="796BC1FC"/>
    <w:rsid w:val="796E2F30"/>
    <w:rsid w:val="79709547"/>
    <w:rsid w:val="7970AD13"/>
    <w:rsid w:val="79718D65"/>
    <w:rsid w:val="7971D4BC"/>
    <w:rsid w:val="79727A87"/>
    <w:rsid w:val="79728C0F"/>
    <w:rsid w:val="7972F112"/>
    <w:rsid w:val="7972FC56"/>
    <w:rsid w:val="797356C6"/>
    <w:rsid w:val="7973D534"/>
    <w:rsid w:val="7974641A"/>
    <w:rsid w:val="7974ADCE"/>
    <w:rsid w:val="79771648"/>
    <w:rsid w:val="7977C6A4"/>
    <w:rsid w:val="797886A7"/>
    <w:rsid w:val="797A2FCD"/>
    <w:rsid w:val="797F3B7A"/>
    <w:rsid w:val="797F5BFC"/>
    <w:rsid w:val="797FAA39"/>
    <w:rsid w:val="79810581"/>
    <w:rsid w:val="79834639"/>
    <w:rsid w:val="7985A86E"/>
    <w:rsid w:val="7985E867"/>
    <w:rsid w:val="79867D6A"/>
    <w:rsid w:val="79873020"/>
    <w:rsid w:val="79874703"/>
    <w:rsid w:val="79894F8C"/>
    <w:rsid w:val="798A0D49"/>
    <w:rsid w:val="798ADD34"/>
    <w:rsid w:val="798B9D14"/>
    <w:rsid w:val="79937A41"/>
    <w:rsid w:val="799526F6"/>
    <w:rsid w:val="7995C34C"/>
    <w:rsid w:val="7995FC3E"/>
    <w:rsid w:val="79972BAA"/>
    <w:rsid w:val="799799BD"/>
    <w:rsid w:val="79989CF4"/>
    <w:rsid w:val="799B7C9A"/>
    <w:rsid w:val="799BBBFF"/>
    <w:rsid w:val="799D26B3"/>
    <w:rsid w:val="799DA325"/>
    <w:rsid w:val="799F6617"/>
    <w:rsid w:val="799F806E"/>
    <w:rsid w:val="79A06FA6"/>
    <w:rsid w:val="79A4809A"/>
    <w:rsid w:val="79A4F707"/>
    <w:rsid w:val="79A5AFD2"/>
    <w:rsid w:val="79A79168"/>
    <w:rsid w:val="79A7C9C5"/>
    <w:rsid w:val="79AF3EAC"/>
    <w:rsid w:val="79B1664F"/>
    <w:rsid w:val="79B322F8"/>
    <w:rsid w:val="79B93599"/>
    <w:rsid w:val="79BAB7DD"/>
    <w:rsid w:val="79BB86A8"/>
    <w:rsid w:val="79BBCCB8"/>
    <w:rsid w:val="79BCCC41"/>
    <w:rsid w:val="79BD5F1B"/>
    <w:rsid w:val="79BF1378"/>
    <w:rsid w:val="79BFA2E5"/>
    <w:rsid w:val="79C04B2E"/>
    <w:rsid w:val="79C09BF4"/>
    <w:rsid w:val="79C161D4"/>
    <w:rsid w:val="79C16F27"/>
    <w:rsid w:val="79C27D37"/>
    <w:rsid w:val="79C4FD57"/>
    <w:rsid w:val="79C5538E"/>
    <w:rsid w:val="79C59E2A"/>
    <w:rsid w:val="79C60F3D"/>
    <w:rsid w:val="79C76B32"/>
    <w:rsid w:val="79C84B4E"/>
    <w:rsid w:val="79C8FE1E"/>
    <w:rsid w:val="79CCFDF2"/>
    <w:rsid w:val="79CD0754"/>
    <w:rsid w:val="79CE618A"/>
    <w:rsid w:val="79D200B4"/>
    <w:rsid w:val="79D3705C"/>
    <w:rsid w:val="79D41E90"/>
    <w:rsid w:val="79D73B0D"/>
    <w:rsid w:val="79D87450"/>
    <w:rsid w:val="79D8AB3E"/>
    <w:rsid w:val="79DC3E5D"/>
    <w:rsid w:val="79DD4DF7"/>
    <w:rsid w:val="79DDA6A3"/>
    <w:rsid w:val="79DF51FB"/>
    <w:rsid w:val="79E37A95"/>
    <w:rsid w:val="79E4FCB8"/>
    <w:rsid w:val="79E724A2"/>
    <w:rsid w:val="79E798E0"/>
    <w:rsid w:val="79E819F7"/>
    <w:rsid w:val="79E9BEB4"/>
    <w:rsid w:val="79EA76D3"/>
    <w:rsid w:val="79ED1FF9"/>
    <w:rsid w:val="79EDEE7D"/>
    <w:rsid w:val="79EF0CF7"/>
    <w:rsid w:val="79EF1F26"/>
    <w:rsid w:val="79EFFDDC"/>
    <w:rsid w:val="79F05930"/>
    <w:rsid w:val="79F1318B"/>
    <w:rsid w:val="79F18E51"/>
    <w:rsid w:val="79F214F4"/>
    <w:rsid w:val="79F3CC1E"/>
    <w:rsid w:val="79F4D250"/>
    <w:rsid w:val="79F6EC80"/>
    <w:rsid w:val="79F723D4"/>
    <w:rsid w:val="79F7CA3D"/>
    <w:rsid w:val="79FB4602"/>
    <w:rsid w:val="79FB9B5E"/>
    <w:rsid w:val="79FC747A"/>
    <w:rsid w:val="79FDB078"/>
    <w:rsid w:val="79FE3986"/>
    <w:rsid w:val="7A009679"/>
    <w:rsid w:val="7A00EF8E"/>
    <w:rsid w:val="7A01B296"/>
    <w:rsid w:val="7A021950"/>
    <w:rsid w:val="7A02608F"/>
    <w:rsid w:val="7A0345CD"/>
    <w:rsid w:val="7A036BD2"/>
    <w:rsid w:val="7A05ABFB"/>
    <w:rsid w:val="7A0602CF"/>
    <w:rsid w:val="7A07AA23"/>
    <w:rsid w:val="7A082E7B"/>
    <w:rsid w:val="7A08F3B1"/>
    <w:rsid w:val="7A0B29B1"/>
    <w:rsid w:val="7A0CBBD2"/>
    <w:rsid w:val="7A0E1F83"/>
    <w:rsid w:val="7A10EF30"/>
    <w:rsid w:val="7A115A9B"/>
    <w:rsid w:val="7A117619"/>
    <w:rsid w:val="7A13A752"/>
    <w:rsid w:val="7A14234D"/>
    <w:rsid w:val="7A14FF33"/>
    <w:rsid w:val="7A16B55A"/>
    <w:rsid w:val="7A171BC1"/>
    <w:rsid w:val="7A18B669"/>
    <w:rsid w:val="7A1AD5B8"/>
    <w:rsid w:val="7A1C229D"/>
    <w:rsid w:val="7A1CAA8F"/>
    <w:rsid w:val="7A1D8A8A"/>
    <w:rsid w:val="7A1E77D7"/>
    <w:rsid w:val="7A222879"/>
    <w:rsid w:val="7A22E6D4"/>
    <w:rsid w:val="7A234912"/>
    <w:rsid w:val="7A2443AE"/>
    <w:rsid w:val="7A244BA9"/>
    <w:rsid w:val="7A25C650"/>
    <w:rsid w:val="7A262213"/>
    <w:rsid w:val="7A262630"/>
    <w:rsid w:val="7A266353"/>
    <w:rsid w:val="7A269008"/>
    <w:rsid w:val="7A29615B"/>
    <w:rsid w:val="7A29A0FB"/>
    <w:rsid w:val="7A2ABD04"/>
    <w:rsid w:val="7A2ACFC8"/>
    <w:rsid w:val="7A305AFB"/>
    <w:rsid w:val="7A30C08C"/>
    <w:rsid w:val="7A318C79"/>
    <w:rsid w:val="7A32DB6A"/>
    <w:rsid w:val="7A343729"/>
    <w:rsid w:val="7A350BAC"/>
    <w:rsid w:val="7A3549B9"/>
    <w:rsid w:val="7A37F06F"/>
    <w:rsid w:val="7A39583C"/>
    <w:rsid w:val="7A3A52CB"/>
    <w:rsid w:val="7A3B14A3"/>
    <w:rsid w:val="7A3BA7D8"/>
    <w:rsid w:val="7A3D3521"/>
    <w:rsid w:val="7A4131DE"/>
    <w:rsid w:val="7A423DF1"/>
    <w:rsid w:val="7A43783F"/>
    <w:rsid w:val="7A46502C"/>
    <w:rsid w:val="7A46B4CF"/>
    <w:rsid w:val="7A472EF8"/>
    <w:rsid w:val="7A47F1BF"/>
    <w:rsid w:val="7A47F789"/>
    <w:rsid w:val="7A4869E0"/>
    <w:rsid w:val="7A4A51C3"/>
    <w:rsid w:val="7A4A9950"/>
    <w:rsid w:val="7A4C39F0"/>
    <w:rsid w:val="7A4D6A89"/>
    <w:rsid w:val="7A4E269B"/>
    <w:rsid w:val="7A4EF5A7"/>
    <w:rsid w:val="7A4FD0FC"/>
    <w:rsid w:val="7A4FF750"/>
    <w:rsid w:val="7A50E995"/>
    <w:rsid w:val="7A5190E9"/>
    <w:rsid w:val="7A538537"/>
    <w:rsid w:val="7A54ADC5"/>
    <w:rsid w:val="7A5561C4"/>
    <w:rsid w:val="7A56536F"/>
    <w:rsid w:val="7A56C2FB"/>
    <w:rsid w:val="7A570C38"/>
    <w:rsid w:val="7A58552C"/>
    <w:rsid w:val="7A5887D8"/>
    <w:rsid w:val="7A5D913F"/>
    <w:rsid w:val="7A5F6E2C"/>
    <w:rsid w:val="7A5F9A40"/>
    <w:rsid w:val="7A601237"/>
    <w:rsid w:val="7A611C65"/>
    <w:rsid w:val="7A629F41"/>
    <w:rsid w:val="7A639743"/>
    <w:rsid w:val="7A6433EC"/>
    <w:rsid w:val="7A677478"/>
    <w:rsid w:val="7A681E78"/>
    <w:rsid w:val="7A6A04AE"/>
    <w:rsid w:val="7A6B535C"/>
    <w:rsid w:val="7A6BDFC6"/>
    <w:rsid w:val="7A6CA59B"/>
    <w:rsid w:val="7A6CFA15"/>
    <w:rsid w:val="7A6D78DB"/>
    <w:rsid w:val="7A702582"/>
    <w:rsid w:val="7A70D403"/>
    <w:rsid w:val="7A727112"/>
    <w:rsid w:val="7A74442D"/>
    <w:rsid w:val="7A7465E9"/>
    <w:rsid w:val="7A74E699"/>
    <w:rsid w:val="7A75CF1B"/>
    <w:rsid w:val="7A76D22C"/>
    <w:rsid w:val="7A775A16"/>
    <w:rsid w:val="7A77D03A"/>
    <w:rsid w:val="7A787B2E"/>
    <w:rsid w:val="7A794894"/>
    <w:rsid w:val="7A7958B2"/>
    <w:rsid w:val="7A796379"/>
    <w:rsid w:val="7A7B918F"/>
    <w:rsid w:val="7A7D649B"/>
    <w:rsid w:val="7A7DCE0C"/>
    <w:rsid w:val="7A7E49A5"/>
    <w:rsid w:val="7A826918"/>
    <w:rsid w:val="7A836BB2"/>
    <w:rsid w:val="7A840FE0"/>
    <w:rsid w:val="7A853A3A"/>
    <w:rsid w:val="7A855E99"/>
    <w:rsid w:val="7A857115"/>
    <w:rsid w:val="7A85EBBB"/>
    <w:rsid w:val="7A880EBA"/>
    <w:rsid w:val="7A88521F"/>
    <w:rsid w:val="7A886AD3"/>
    <w:rsid w:val="7A889B58"/>
    <w:rsid w:val="7A895538"/>
    <w:rsid w:val="7A89C264"/>
    <w:rsid w:val="7A89C410"/>
    <w:rsid w:val="7A8C1AED"/>
    <w:rsid w:val="7A8C8D73"/>
    <w:rsid w:val="7A8E6428"/>
    <w:rsid w:val="7A8FCD3D"/>
    <w:rsid w:val="7A9104D6"/>
    <w:rsid w:val="7A91E9A9"/>
    <w:rsid w:val="7A91EF66"/>
    <w:rsid w:val="7A947BE0"/>
    <w:rsid w:val="7A99AA37"/>
    <w:rsid w:val="7A9A7C9A"/>
    <w:rsid w:val="7A9C6CA2"/>
    <w:rsid w:val="7A9D2BE1"/>
    <w:rsid w:val="7A9D7EA1"/>
    <w:rsid w:val="7A9E65F4"/>
    <w:rsid w:val="7A9FA92B"/>
    <w:rsid w:val="7A9FBB8F"/>
    <w:rsid w:val="7AA02030"/>
    <w:rsid w:val="7AA21FD3"/>
    <w:rsid w:val="7AA37F3C"/>
    <w:rsid w:val="7AA424FE"/>
    <w:rsid w:val="7AA4BFBF"/>
    <w:rsid w:val="7AA5334F"/>
    <w:rsid w:val="7AA6DD7F"/>
    <w:rsid w:val="7AA83F2F"/>
    <w:rsid w:val="7AAB666E"/>
    <w:rsid w:val="7AAD4174"/>
    <w:rsid w:val="7AB03366"/>
    <w:rsid w:val="7AB049AE"/>
    <w:rsid w:val="7AB25F5A"/>
    <w:rsid w:val="7AB72CCB"/>
    <w:rsid w:val="7AB79423"/>
    <w:rsid w:val="7AB8C222"/>
    <w:rsid w:val="7AB8DEA7"/>
    <w:rsid w:val="7ABAB4E4"/>
    <w:rsid w:val="7ABB594E"/>
    <w:rsid w:val="7ABB61D8"/>
    <w:rsid w:val="7ABC63F8"/>
    <w:rsid w:val="7ABF10A8"/>
    <w:rsid w:val="7ABFC2B7"/>
    <w:rsid w:val="7ABFEC9E"/>
    <w:rsid w:val="7AC08BD7"/>
    <w:rsid w:val="7AC30851"/>
    <w:rsid w:val="7AC338EA"/>
    <w:rsid w:val="7AC3E24A"/>
    <w:rsid w:val="7AC51406"/>
    <w:rsid w:val="7AC58228"/>
    <w:rsid w:val="7AC5B5EC"/>
    <w:rsid w:val="7AC5F835"/>
    <w:rsid w:val="7AC65ED0"/>
    <w:rsid w:val="7AC7DC50"/>
    <w:rsid w:val="7ACB6701"/>
    <w:rsid w:val="7ACBE6E5"/>
    <w:rsid w:val="7ACC0847"/>
    <w:rsid w:val="7ACD0EE8"/>
    <w:rsid w:val="7ACD62FB"/>
    <w:rsid w:val="7ACFB109"/>
    <w:rsid w:val="7AD1B62C"/>
    <w:rsid w:val="7AD24C10"/>
    <w:rsid w:val="7AD3911D"/>
    <w:rsid w:val="7AD3DAC7"/>
    <w:rsid w:val="7AD57F2D"/>
    <w:rsid w:val="7AD9A44D"/>
    <w:rsid w:val="7ADAECA1"/>
    <w:rsid w:val="7ADC82E5"/>
    <w:rsid w:val="7ADCAF8F"/>
    <w:rsid w:val="7ADF5F1E"/>
    <w:rsid w:val="7AE02616"/>
    <w:rsid w:val="7AE174F9"/>
    <w:rsid w:val="7AE1AACB"/>
    <w:rsid w:val="7AE365A9"/>
    <w:rsid w:val="7AE37D27"/>
    <w:rsid w:val="7AE3AAB1"/>
    <w:rsid w:val="7AE4BF23"/>
    <w:rsid w:val="7AE4E506"/>
    <w:rsid w:val="7AE59A6D"/>
    <w:rsid w:val="7AE68336"/>
    <w:rsid w:val="7AE7F567"/>
    <w:rsid w:val="7AE969D6"/>
    <w:rsid w:val="7AEB06B1"/>
    <w:rsid w:val="7AEBA9F9"/>
    <w:rsid w:val="7AF004EC"/>
    <w:rsid w:val="7AF132AE"/>
    <w:rsid w:val="7AF41594"/>
    <w:rsid w:val="7AF5BDE8"/>
    <w:rsid w:val="7AF6AFC3"/>
    <w:rsid w:val="7AFA0D29"/>
    <w:rsid w:val="7AFCCC94"/>
    <w:rsid w:val="7AFD7D52"/>
    <w:rsid w:val="7AFE1D3E"/>
    <w:rsid w:val="7AFE4797"/>
    <w:rsid w:val="7B00A140"/>
    <w:rsid w:val="7B014BDD"/>
    <w:rsid w:val="7B01DE23"/>
    <w:rsid w:val="7B0261B4"/>
    <w:rsid w:val="7B05ED90"/>
    <w:rsid w:val="7B08B1C8"/>
    <w:rsid w:val="7B0A5A6C"/>
    <w:rsid w:val="7B0C084B"/>
    <w:rsid w:val="7B0D8BD9"/>
    <w:rsid w:val="7B0DA045"/>
    <w:rsid w:val="7B0DF7F3"/>
    <w:rsid w:val="7B0E12D3"/>
    <w:rsid w:val="7B0F85DB"/>
    <w:rsid w:val="7B0FBB44"/>
    <w:rsid w:val="7B0FBB55"/>
    <w:rsid w:val="7B1096D6"/>
    <w:rsid w:val="7B11DAAD"/>
    <w:rsid w:val="7B1559E7"/>
    <w:rsid w:val="7B15B655"/>
    <w:rsid w:val="7B16A2EF"/>
    <w:rsid w:val="7B16B5FD"/>
    <w:rsid w:val="7B18B7A3"/>
    <w:rsid w:val="7B18C96B"/>
    <w:rsid w:val="7B1A9181"/>
    <w:rsid w:val="7B1B3413"/>
    <w:rsid w:val="7B1B635D"/>
    <w:rsid w:val="7B1C5832"/>
    <w:rsid w:val="7B1DBDD7"/>
    <w:rsid w:val="7B200792"/>
    <w:rsid w:val="7B209CCC"/>
    <w:rsid w:val="7B21692E"/>
    <w:rsid w:val="7B21B3EC"/>
    <w:rsid w:val="7B21D6A7"/>
    <w:rsid w:val="7B2205BF"/>
    <w:rsid w:val="7B24EE0F"/>
    <w:rsid w:val="7B269D36"/>
    <w:rsid w:val="7B27C452"/>
    <w:rsid w:val="7B27C840"/>
    <w:rsid w:val="7B280780"/>
    <w:rsid w:val="7B29D136"/>
    <w:rsid w:val="7B2BD41B"/>
    <w:rsid w:val="7B2E4377"/>
    <w:rsid w:val="7B32B09D"/>
    <w:rsid w:val="7B345CFB"/>
    <w:rsid w:val="7B3582D6"/>
    <w:rsid w:val="7B362464"/>
    <w:rsid w:val="7B3662DE"/>
    <w:rsid w:val="7B374470"/>
    <w:rsid w:val="7B37A8F4"/>
    <w:rsid w:val="7B383FFA"/>
    <w:rsid w:val="7B3A20AD"/>
    <w:rsid w:val="7B3B3678"/>
    <w:rsid w:val="7B3BCC09"/>
    <w:rsid w:val="7B3C51FA"/>
    <w:rsid w:val="7B3D298A"/>
    <w:rsid w:val="7B3D8E03"/>
    <w:rsid w:val="7B3E4B1E"/>
    <w:rsid w:val="7B3E6055"/>
    <w:rsid w:val="7B3EC32C"/>
    <w:rsid w:val="7B443143"/>
    <w:rsid w:val="7B4463FD"/>
    <w:rsid w:val="7B44EFDF"/>
    <w:rsid w:val="7B4AAAB8"/>
    <w:rsid w:val="7B4C133B"/>
    <w:rsid w:val="7B4C3A10"/>
    <w:rsid w:val="7B4C5BB7"/>
    <w:rsid w:val="7B4CED00"/>
    <w:rsid w:val="7B4E015F"/>
    <w:rsid w:val="7B4E188E"/>
    <w:rsid w:val="7B4E4767"/>
    <w:rsid w:val="7B4F37F4"/>
    <w:rsid w:val="7B51BA9B"/>
    <w:rsid w:val="7B52FCFA"/>
    <w:rsid w:val="7B53C741"/>
    <w:rsid w:val="7B55DADB"/>
    <w:rsid w:val="7B56AE55"/>
    <w:rsid w:val="7B59A7F5"/>
    <w:rsid w:val="7B5C25F8"/>
    <w:rsid w:val="7B5CB617"/>
    <w:rsid w:val="7B5CBFF2"/>
    <w:rsid w:val="7B5F4E31"/>
    <w:rsid w:val="7B615C9A"/>
    <w:rsid w:val="7B621C3E"/>
    <w:rsid w:val="7B62D7D7"/>
    <w:rsid w:val="7B662617"/>
    <w:rsid w:val="7B670800"/>
    <w:rsid w:val="7B682C4E"/>
    <w:rsid w:val="7B693531"/>
    <w:rsid w:val="7B6B9553"/>
    <w:rsid w:val="7B6BCE4E"/>
    <w:rsid w:val="7B6BDF34"/>
    <w:rsid w:val="7B6C5747"/>
    <w:rsid w:val="7B6CB602"/>
    <w:rsid w:val="7B6D16B7"/>
    <w:rsid w:val="7B6D6D42"/>
    <w:rsid w:val="7B6E818A"/>
    <w:rsid w:val="7B6F342E"/>
    <w:rsid w:val="7B71DB88"/>
    <w:rsid w:val="7B739D3A"/>
    <w:rsid w:val="7B74A6DA"/>
    <w:rsid w:val="7B75A1FC"/>
    <w:rsid w:val="7B75A593"/>
    <w:rsid w:val="7B785133"/>
    <w:rsid w:val="7B78E040"/>
    <w:rsid w:val="7B79CDDC"/>
    <w:rsid w:val="7B79E217"/>
    <w:rsid w:val="7B7A6B03"/>
    <w:rsid w:val="7B7B42F3"/>
    <w:rsid w:val="7B808855"/>
    <w:rsid w:val="7B8119B7"/>
    <w:rsid w:val="7B83EBE9"/>
    <w:rsid w:val="7B85157A"/>
    <w:rsid w:val="7B8564AA"/>
    <w:rsid w:val="7B861E6B"/>
    <w:rsid w:val="7B863242"/>
    <w:rsid w:val="7B86B104"/>
    <w:rsid w:val="7B8750B4"/>
    <w:rsid w:val="7B8908F6"/>
    <w:rsid w:val="7B8914A4"/>
    <w:rsid w:val="7B89307D"/>
    <w:rsid w:val="7B8AA6AD"/>
    <w:rsid w:val="7B8C5FA0"/>
    <w:rsid w:val="7B8E133B"/>
    <w:rsid w:val="7B937595"/>
    <w:rsid w:val="7B9394F1"/>
    <w:rsid w:val="7B9511B1"/>
    <w:rsid w:val="7B953991"/>
    <w:rsid w:val="7B965FA1"/>
    <w:rsid w:val="7B978D34"/>
    <w:rsid w:val="7B97C09D"/>
    <w:rsid w:val="7B995A85"/>
    <w:rsid w:val="7B9A4B08"/>
    <w:rsid w:val="7B9BFC52"/>
    <w:rsid w:val="7B9D7E26"/>
    <w:rsid w:val="7B9E32CD"/>
    <w:rsid w:val="7B9E9205"/>
    <w:rsid w:val="7B9F0007"/>
    <w:rsid w:val="7B9F487E"/>
    <w:rsid w:val="7B9F5F48"/>
    <w:rsid w:val="7B9FC57E"/>
    <w:rsid w:val="7BA26910"/>
    <w:rsid w:val="7BA26FD9"/>
    <w:rsid w:val="7BA2A913"/>
    <w:rsid w:val="7BA48B82"/>
    <w:rsid w:val="7BA75EB9"/>
    <w:rsid w:val="7BA77422"/>
    <w:rsid w:val="7BA83BBF"/>
    <w:rsid w:val="7BA9E296"/>
    <w:rsid w:val="7BABEBDE"/>
    <w:rsid w:val="7BACA1A7"/>
    <w:rsid w:val="7BADAA26"/>
    <w:rsid w:val="7BAF3BD4"/>
    <w:rsid w:val="7BB06274"/>
    <w:rsid w:val="7BB1B7F9"/>
    <w:rsid w:val="7BB25AFD"/>
    <w:rsid w:val="7BB41DEE"/>
    <w:rsid w:val="7BB5862F"/>
    <w:rsid w:val="7BB672FA"/>
    <w:rsid w:val="7BB6C89B"/>
    <w:rsid w:val="7BBACB9F"/>
    <w:rsid w:val="7BBCD839"/>
    <w:rsid w:val="7BBCFACF"/>
    <w:rsid w:val="7BBCFE71"/>
    <w:rsid w:val="7BBDCB35"/>
    <w:rsid w:val="7BBFB216"/>
    <w:rsid w:val="7BC13EED"/>
    <w:rsid w:val="7BC176B3"/>
    <w:rsid w:val="7BC42D4C"/>
    <w:rsid w:val="7BC5C81A"/>
    <w:rsid w:val="7BC6C8B6"/>
    <w:rsid w:val="7BC71E7F"/>
    <w:rsid w:val="7BC90942"/>
    <w:rsid w:val="7BCBFB83"/>
    <w:rsid w:val="7BCF2011"/>
    <w:rsid w:val="7BD04FD7"/>
    <w:rsid w:val="7BD1F016"/>
    <w:rsid w:val="7BD4D686"/>
    <w:rsid w:val="7BD6FBA4"/>
    <w:rsid w:val="7BD88A65"/>
    <w:rsid w:val="7BD8D4B1"/>
    <w:rsid w:val="7BD8E0CB"/>
    <w:rsid w:val="7BD9F02B"/>
    <w:rsid w:val="7BDA7A4D"/>
    <w:rsid w:val="7BDC4C71"/>
    <w:rsid w:val="7BDCD80B"/>
    <w:rsid w:val="7BDD0D97"/>
    <w:rsid w:val="7BDD9EF6"/>
    <w:rsid w:val="7BDF107E"/>
    <w:rsid w:val="7BE044DC"/>
    <w:rsid w:val="7BE123A7"/>
    <w:rsid w:val="7BE1EA8A"/>
    <w:rsid w:val="7BE3B9E5"/>
    <w:rsid w:val="7BE48BFD"/>
    <w:rsid w:val="7BE702B5"/>
    <w:rsid w:val="7BE7F040"/>
    <w:rsid w:val="7BE84731"/>
    <w:rsid w:val="7BE8FD32"/>
    <w:rsid w:val="7BE98B43"/>
    <w:rsid w:val="7BEAB2D4"/>
    <w:rsid w:val="7BEAC371"/>
    <w:rsid w:val="7BEB3150"/>
    <w:rsid w:val="7BEDC637"/>
    <w:rsid w:val="7BEF0542"/>
    <w:rsid w:val="7BEF3AD8"/>
    <w:rsid w:val="7BF228F6"/>
    <w:rsid w:val="7BF3A5C9"/>
    <w:rsid w:val="7BF4F495"/>
    <w:rsid w:val="7BF53323"/>
    <w:rsid w:val="7BF58446"/>
    <w:rsid w:val="7BF7D73B"/>
    <w:rsid w:val="7BF9A6F5"/>
    <w:rsid w:val="7BFACBED"/>
    <w:rsid w:val="7BFC7BAB"/>
    <w:rsid w:val="7BFE0F8A"/>
    <w:rsid w:val="7BFF4CC3"/>
    <w:rsid w:val="7C005872"/>
    <w:rsid w:val="7C009470"/>
    <w:rsid w:val="7C00C303"/>
    <w:rsid w:val="7C019B46"/>
    <w:rsid w:val="7C01ADE9"/>
    <w:rsid w:val="7C03513A"/>
    <w:rsid w:val="7C04533D"/>
    <w:rsid w:val="7C047587"/>
    <w:rsid w:val="7C05E8B9"/>
    <w:rsid w:val="7C06E2F6"/>
    <w:rsid w:val="7C078C82"/>
    <w:rsid w:val="7C093E79"/>
    <w:rsid w:val="7C0B20B3"/>
    <w:rsid w:val="7C0E525C"/>
    <w:rsid w:val="7C0EA07E"/>
    <w:rsid w:val="7C0EB569"/>
    <w:rsid w:val="7C179B4D"/>
    <w:rsid w:val="7C18C947"/>
    <w:rsid w:val="7C19320B"/>
    <w:rsid w:val="7C19EA5D"/>
    <w:rsid w:val="7C19EB2B"/>
    <w:rsid w:val="7C1B95E5"/>
    <w:rsid w:val="7C1CB268"/>
    <w:rsid w:val="7C1CE432"/>
    <w:rsid w:val="7C1CEEAF"/>
    <w:rsid w:val="7C1DAD65"/>
    <w:rsid w:val="7C1E7F3A"/>
    <w:rsid w:val="7C1EABAD"/>
    <w:rsid w:val="7C1FD89F"/>
    <w:rsid w:val="7C20759B"/>
    <w:rsid w:val="7C213E62"/>
    <w:rsid w:val="7C21F6A4"/>
    <w:rsid w:val="7C22071C"/>
    <w:rsid w:val="7C221C7E"/>
    <w:rsid w:val="7C223C8F"/>
    <w:rsid w:val="7C242B62"/>
    <w:rsid w:val="7C284493"/>
    <w:rsid w:val="7C2874A4"/>
    <w:rsid w:val="7C29D2C9"/>
    <w:rsid w:val="7C2B5C80"/>
    <w:rsid w:val="7C3026ED"/>
    <w:rsid w:val="7C32101B"/>
    <w:rsid w:val="7C3262BF"/>
    <w:rsid w:val="7C3351B9"/>
    <w:rsid w:val="7C339477"/>
    <w:rsid w:val="7C34287F"/>
    <w:rsid w:val="7C357A98"/>
    <w:rsid w:val="7C39564D"/>
    <w:rsid w:val="7C3B493E"/>
    <w:rsid w:val="7C3C0EE6"/>
    <w:rsid w:val="7C3C9242"/>
    <w:rsid w:val="7C3CD84B"/>
    <w:rsid w:val="7C3CE482"/>
    <w:rsid w:val="7C3D3E7A"/>
    <w:rsid w:val="7C4106C3"/>
    <w:rsid w:val="7C43002F"/>
    <w:rsid w:val="7C43D591"/>
    <w:rsid w:val="7C44A7E4"/>
    <w:rsid w:val="7C458EEE"/>
    <w:rsid w:val="7C45E7B9"/>
    <w:rsid w:val="7C475ACB"/>
    <w:rsid w:val="7C48B2A9"/>
    <w:rsid w:val="7C4A4B48"/>
    <w:rsid w:val="7C4A4B4F"/>
    <w:rsid w:val="7C4B5130"/>
    <w:rsid w:val="7C4F09F9"/>
    <w:rsid w:val="7C4FE342"/>
    <w:rsid w:val="7C507C63"/>
    <w:rsid w:val="7C50EC52"/>
    <w:rsid w:val="7C51CDCE"/>
    <w:rsid w:val="7C5414E2"/>
    <w:rsid w:val="7C54FC95"/>
    <w:rsid w:val="7C5586EA"/>
    <w:rsid w:val="7C5729AF"/>
    <w:rsid w:val="7C599F5F"/>
    <w:rsid w:val="7C5A54AE"/>
    <w:rsid w:val="7C5B8671"/>
    <w:rsid w:val="7C5C9D1A"/>
    <w:rsid w:val="7C5DE1F9"/>
    <w:rsid w:val="7C6037BF"/>
    <w:rsid w:val="7C61F456"/>
    <w:rsid w:val="7C64F5BF"/>
    <w:rsid w:val="7C671FCB"/>
    <w:rsid w:val="7C675564"/>
    <w:rsid w:val="7C677F51"/>
    <w:rsid w:val="7C67FA45"/>
    <w:rsid w:val="7C685338"/>
    <w:rsid w:val="7C696D82"/>
    <w:rsid w:val="7C6A2A4A"/>
    <w:rsid w:val="7C6AC3DC"/>
    <w:rsid w:val="7C6B88DD"/>
    <w:rsid w:val="7C6B9AED"/>
    <w:rsid w:val="7C6CA048"/>
    <w:rsid w:val="7C6D11E7"/>
    <w:rsid w:val="7C6D23E4"/>
    <w:rsid w:val="7C6DAC4D"/>
    <w:rsid w:val="7C6E4E75"/>
    <w:rsid w:val="7C70C9F3"/>
    <w:rsid w:val="7C718814"/>
    <w:rsid w:val="7C722D13"/>
    <w:rsid w:val="7C725687"/>
    <w:rsid w:val="7C726E72"/>
    <w:rsid w:val="7C735FC3"/>
    <w:rsid w:val="7C76CD29"/>
    <w:rsid w:val="7C78CDD9"/>
    <w:rsid w:val="7C78CF3B"/>
    <w:rsid w:val="7C78DB52"/>
    <w:rsid w:val="7C794062"/>
    <w:rsid w:val="7C79B1D2"/>
    <w:rsid w:val="7C7A5CAB"/>
    <w:rsid w:val="7C7AA5CE"/>
    <w:rsid w:val="7C7C9FCB"/>
    <w:rsid w:val="7C7F2F52"/>
    <w:rsid w:val="7C7FC8B4"/>
    <w:rsid w:val="7C808736"/>
    <w:rsid w:val="7C814277"/>
    <w:rsid w:val="7C82BCE7"/>
    <w:rsid w:val="7C85F2D9"/>
    <w:rsid w:val="7C8625BD"/>
    <w:rsid w:val="7C87C19E"/>
    <w:rsid w:val="7C87E9AE"/>
    <w:rsid w:val="7C89C818"/>
    <w:rsid w:val="7C8C0C76"/>
    <w:rsid w:val="7C8DAF98"/>
    <w:rsid w:val="7C8DB406"/>
    <w:rsid w:val="7C8E6E44"/>
    <w:rsid w:val="7C913E4C"/>
    <w:rsid w:val="7C92914D"/>
    <w:rsid w:val="7C92F47B"/>
    <w:rsid w:val="7C936C28"/>
    <w:rsid w:val="7C97C897"/>
    <w:rsid w:val="7C9A49BA"/>
    <w:rsid w:val="7C9BC366"/>
    <w:rsid w:val="7C9BEECD"/>
    <w:rsid w:val="7C9E9E14"/>
    <w:rsid w:val="7C9F574A"/>
    <w:rsid w:val="7C9F7A62"/>
    <w:rsid w:val="7C9FEFEE"/>
    <w:rsid w:val="7CA163B0"/>
    <w:rsid w:val="7CA2E534"/>
    <w:rsid w:val="7CA2EF37"/>
    <w:rsid w:val="7CA5C898"/>
    <w:rsid w:val="7CA659AB"/>
    <w:rsid w:val="7CA7467F"/>
    <w:rsid w:val="7CA7A0A8"/>
    <w:rsid w:val="7CA7AA1E"/>
    <w:rsid w:val="7CA9D6B4"/>
    <w:rsid w:val="7CAB3F7A"/>
    <w:rsid w:val="7CAB5C1C"/>
    <w:rsid w:val="7CABEE7D"/>
    <w:rsid w:val="7CACFE5C"/>
    <w:rsid w:val="7CAD2039"/>
    <w:rsid w:val="7CAFBC4A"/>
    <w:rsid w:val="7CAFE34A"/>
    <w:rsid w:val="7CB0F79C"/>
    <w:rsid w:val="7CB2C2F0"/>
    <w:rsid w:val="7CB59637"/>
    <w:rsid w:val="7CB6054E"/>
    <w:rsid w:val="7CB61D46"/>
    <w:rsid w:val="7CB6206F"/>
    <w:rsid w:val="7CB6E457"/>
    <w:rsid w:val="7CB7E3FA"/>
    <w:rsid w:val="7CB82893"/>
    <w:rsid w:val="7CB96359"/>
    <w:rsid w:val="7CB9B620"/>
    <w:rsid w:val="7CBBF601"/>
    <w:rsid w:val="7CBC5B09"/>
    <w:rsid w:val="7CBCD926"/>
    <w:rsid w:val="7CBCE2E9"/>
    <w:rsid w:val="7CBD7C02"/>
    <w:rsid w:val="7CBEC55B"/>
    <w:rsid w:val="7CC0A068"/>
    <w:rsid w:val="7CC11398"/>
    <w:rsid w:val="7CC2C879"/>
    <w:rsid w:val="7CC33F36"/>
    <w:rsid w:val="7CC4C547"/>
    <w:rsid w:val="7CC76156"/>
    <w:rsid w:val="7CC85B3C"/>
    <w:rsid w:val="7CC91AD6"/>
    <w:rsid w:val="7CC946C4"/>
    <w:rsid w:val="7CCB1563"/>
    <w:rsid w:val="7CCBB666"/>
    <w:rsid w:val="7CCC20E2"/>
    <w:rsid w:val="7CCCE046"/>
    <w:rsid w:val="7CD1E1C6"/>
    <w:rsid w:val="7CD1F94A"/>
    <w:rsid w:val="7CD236E5"/>
    <w:rsid w:val="7CD24815"/>
    <w:rsid w:val="7CD293CB"/>
    <w:rsid w:val="7CD2A1E8"/>
    <w:rsid w:val="7CD3532B"/>
    <w:rsid w:val="7CD3997B"/>
    <w:rsid w:val="7CD3C2C0"/>
    <w:rsid w:val="7CD41687"/>
    <w:rsid w:val="7CD4E433"/>
    <w:rsid w:val="7CD61FF6"/>
    <w:rsid w:val="7CD70329"/>
    <w:rsid w:val="7CD82B15"/>
    <w:rsid w:val="7CD9917C"/>
    <w:rsid w:val="7CD9B8FA"/>
    <w:rsid w:val="7CDA2401"/>
    <w:rsid w:val="7CDC3030"/>
    <w:rsid w:val="7CDDC619"/>
    <w:rsid w:val="7CDE9F08"/>
    <w:rsid w:val="7CE0B215"/>
    <w:rsid w:val="7CE0EBF0"/>
    <w:rsid w:val="7CE17449"/>
    <w:rsid w:val="7CE19700"/>
    <w:rsid w:val="7CE31FCD"/>
    <w:rsid w:val="7CE32189"/>
    <w:rsid w:val="7CE327BD"/>
    <w:rsid w:val="7CE343E6"/>
    <w:rsid w:val="7CE45AC9"/>
    <w:rsid w:val="7CE4F0D4"/>
    <w:rsid w:val="7CE762CB"/>
    <w:rsid w:val="7CE76C32"/>
    <w:rsid w:val="7CED4EE6"/>
    <w:rsid w:val="7CEDE27C"/>
    <w:rsid w:val="7CEE5916"/>
    <w:rsid w:val="7CEEC295"/>
    <w:rsid w:val="7CF00A0A"/>
    <w:rsid w:val="7CF16552"/>
    <w:rsid w:val="7CF2B8CA"/>
    <w:rsid w:val="7CF33FC9"/>
    <w:rsid w:val="7CF74BF5"/>
    <w:rsid w:val="7CFB1E92"/>
    <w:rsid w:val="7CFD3C0C"/>
    <w:rsid w:val="7D00B764"/>
    <w:rsid w:val="7D019154"/>
    <w:rsid w:val="7D01C931"/>
    <w:rsid w:val="7D04839E"/>
    <w:rsid w:val="7D04911F"/>
    <w:rsid w:val="7D0582F7"/>
    <w:rsid w:val="7D07D35F"/>
    <w:rsid w:val="7D08B22A"/>
    <w:rsid w:val="7D09802A"/>
    <w:rsid w:val="7D0ADEB2"/>
    <w:rsid w:val="7D0B88A6"/>
    <w:rsid w:val="7D0C550C"/>
    <w:rsid w:val="7D0D3C49"/>
    <w:rsid w:val="7D0D50FE"/>
    <w:rsid w:val="7D0EC296"/>
    <w:rsid w:val="7D0F3A36"/>
    <w:rsid w:val="7D103B06"/>
    <w:rsid w:val="7D133F55"/>
    <w:rsid w:val="7D140CC5"/>
    <w:rsid w:val="7D144C20"/>
    <w:rsid w:val="7D145E85"/>
    <w:rsid w:val="7D158841"/>
    <w:rsid w:val="7D15EAA6"/>
    <w:rsid w:val="7D163B64"/>
    <w:rsid w:val="7D1722B7"/>
    <w:rsid w:val="7D1731D4"/>
    <w:rsid w:val="7D178EEE"/>
    <w:rsid w:val="7D187F6F"/>
    <w:rsid w:val="7D1A453B"/>
    <w:rsid w:val="7D1BDCFC"/>
    <w:rsid w:val="7D1DB169"/>
    <w:rsid w:val="7D1DC10D"/>
    <w:rsid w:val="7D202F89"/>
    <w:rsid w:val="7D206889"/>
    <w:rsid w:val="7D22420F"/>
    <w:rsid w:val="7D232EE2"/>
    <w:rsid w:val="7D247889"/>
    <w:rsid w:val="7D24AC55"/>
    <w:rsid w:val="7D24B283"/>
    <w:rsid w:val="7D26A802"/>
    <w:rsid w:val="7D2835D2"/>
    <w:rsid w:val="7D286CC4"/>
    <w:rsid w:val="7D2B24C4"/>
    <w:rsid w:val="7D2D9A11"/>
    <w:rsid w:val="7D2E9586"/>
    <w:rsid w:val="7D2F934D"/>
    <w:rsid w:val="7D30003B"/>
    <w:rsid w:val="7D340C6B"/>
    <w:rsid w:val="7D343A31"/>
    <w:rsid w:val="7D344700"/>
    <w:rsid w:val="7D34CD18"/>
    <w:rsid w:val="7D351DD5"/>
    <w:rsid w:val="7D351E5D"/>
    <w:rsid w:val="7D3533D9"/>
    <w:rsid w:val="7D35E8CF"/>
    <w:rsid w:val="7D363142"/>
    <w:rsid w:val="7D363A2B"/>
    <w:rsid w:val="7D369C48"/>
    <w:rsid w:val="7D37A20E"/>
    <w:rsid w:val="7D387CCB"/>
    <w:rsid w:val="7D38D194"/>
    <w:rsid w:val="7D38E7FD"/>
    <w:rsid w:val="7D3A347B"/>
    <w:rsid w:val="7D3B1863"/>
    <w:rsid w:val="7D3B1A56"/>
    <w:rsid w:val="7D3B30F8"/>
    <w:rsid w:val="7D3C86ED"/>
    <w:rsid w:val="7D3DFFEE"/>
    <w:rsid w:val="7D3E24B1"/>
    <w:rsid w:val="7D3EA38F"/>
    <w:rsid w:val="7D3EE691"/>
    <w:rsid w:val="7D3FA1BF"/>
    <w:rsid w:val="7D4034C0"/>
    <w:rsid w:val="7D40D6C9"/>
    <w:rsid w:val="7D416618"/>
    <w:rsid w:val="7D4193A0"/>
    <w:rsid w:val="7D419D6B"/>
    <w:rsid w:val="7D42193D"/>
    <w:rsid w:val="7D424A58"/>
    <w:rsid w:val="7D42BA87"/>
    <w:rsid w:val="7D439E8C"/>
    <w:rsid w:val="7D440A76"/>
    <w:rsid w:val="7D45C086"/>
    <w:rsid w:val="7D482CEA"/>
    <w:rsid w:val="7D496D15"/>
    <w:rsid w:val="7D4BD061"/>
    <w:rsid w:val="7D4C434E"/>
    <w:rsid w:val="7D4D9F33"/>
    <w:rsid w:val="7D4E1940"/>
    <w:rsid w:val="7D4F1A8A"/>
    <w:rsid w:val="7D4FF2D7"/>
    <w:rsid w:val="7D502FAD"/>
    <w:rsid w:val="7D546F22"/>
    <w:rsid w:val="7D551498"/>
    <w:rsid w:val="7D570D77"/>
    <w:rsid w:val="7D5830BB"/>
    <w:rsid w:val="7D5833FC"/>
    <w:rsid w:val="7D5A6CCF"/>
    <w:rsid w:val="7D5C4324"/>
    <w:rsid w:val="7D5D9952"/>
    <w:rsid w:val="7D5E43DF"/>
    <w:rsid w:val="7D5F9B67"/>
    <w:rsid w:val="7D603601"/>
    <w:rsid w:val="7D604BB2"/>
    <w:rsid w:val="7D609C06"/>
    <w:rsid w:val="7D6131FA"/>
    <w:rsid w:val="7D636070"/>
    <w:rsid w:val="7D64BD74"/>
    <w:rsid w:val="7D65F3BB"/>
    <w:rsid w:val="7D691DC5"/>
    <w:rsid w:val="7D6BA4AF"/>
    <w:rsid w:val="7D6C2529"/>
    <w:rsid w:val="7D6D987E"/>
    <w:rsid w:val="7D6DA491"/>
    <w:rsid w:val="7D6EFA45"/>
    <w:rsid w:val="7D6F6A8E"/>
    <w:rsid w:val="7D6F8AD4"/>
    <w:rsid w:val="7D6FE50B"/>
    <w:rsid w:val="7D705CEA"/>
    <w:rsid w:val="7D71F572"/>
    <w:rsid w:val="7D726B74"/>
    <w:rsid w:val="7D728D04"/>
    <w:rsid w:val="7D732DE8"/>
    <w:rsid w:val="7D737239"/>
    <w:rsid w:val="7D742904"/>
    <w:rsid w:val="7D74E7C6"/>
    <w:rsid w:val="7D75F27B"/>
    <w:rsid w:val="7D76264B"/>
    <w:rsid w:val="7D76A1B6"/>
    <w:rsid w:val="7D785BC1"/>
    <w:rsid w:val="7D7AFC14"/>
    <w:rsid w:val="7D7C6916"/>
    <w:rsid w:val="7D7C8BE6"/>
    <w:rsid w:val="7D7D1094"/>
    <w:rsid w:val="7D7D3BFE"/>
    <w:rsid w:val="7D7D47E1"/>
    <w:rsid w:val="7D807540"/>
    <w:rsid w:val="7D81A737"/>
    <w:rsid w:val="7D81ACF0"/>
    <w:rsid w:val="7D81B3AD"/>
    <w:rsid w:val="7D81C668"/>
    <w:rsid w:val="7D823D04"/>
    <w:rsid w:val="7D829F9B"/>
    <w:rsid w:val="7D84883C"/>
    <w:rsid w:val="7D854788"/>
    <w:rsid w:val="7D855DB7"/>
    <w:rsid w:val="7D86B2A4"/>
    <w:rsid w:val="7D87E7AB"/>
    <w:rsid w:val="7D884E4B"/>
    <w:rsid w:val="7D89FD7E"/>
    <w:rsid w:val="7D8AA384"/>
    <w:rsid w:val="7D8B6A4D"/>
    <w:rsid w:val="7D8C5BBA"/>
    <w:rsid w:val="7D8C9B6F"/>
    <w:rsid w:val="7D8D6450"/>
    <w:rsid w:val="7D8D8E82"/>
    <w:rsid w:val="7D8E50D5"/>
    <w:rsid w:val="7D8FD3E1"/>
    <w:rsid w:val="7D90DD80"/>
    <w:rsid w:val="7D90FA60"/>
    <w:rsid w:val="7D9277FC"/>
    <w:rsid w:val="7D94628B"/>
    <w:rsid w:val="7D94AA81"/>
    <w:rsid w:val="7D94AB73"/>
    <w:rsid w:val="7D95E4D9"/>
    <w:rsid w:val="7D97F487"/>
    <w:rsid w:val="7D9869CA"/>
    <w:rsid w:val="7D9B89E0"/>
    <w:rsid w:val="7D9BEBD1"/>
    <w:rsid w:val="7D9E66F4"/>
    <w:rsid w:val="7D9FC4A9"/>
    <w:rsid w:val="7D9FE88F"/>
    <w:rsid w:val="7DA0BB24"/>
    <w:rsid w:val="7DA0C81F"/>
    <w:rsid w:val="7DA3AFCA"/>
    <w:rsid w:val="7DA40501"/>
    <w:rsid w:val="7DA547E1"/>
    <w:rsid w:val="7DA792D8"/>
    <w:rsid w:val="7DA96E5C"/>
    <w:rsid w:val="7DAB8941"/>
    <w:rsid w:val="7DAC2F4A"/>
    <w:rsid w:val="7DACC293"/>
    <w:rsid w:val="7DAD7A95"/>
    <w:rsid w:val="7DAE212A"/>
    <w:rsid w:val="7DAEAB76"/>
    <w:rsid w:val="7DAFC3E5"/>
    <w:rsid w:val="7DB166BE"/>
    <w:rsid w:val="7DB259CE"/>
    <w:rsid w:val="7DB3C603"/>
    <w:rsid w:val="7DB6649A"/>
    <w:rsid w:val="7DB7007C"/>
    <w:rsid w:val="7DB7613A"/>
    <w:rsid w:val="7DB84B90"/>
    <w:rsid w:val="7DBAD9A6"/>
    <w:rsid w:val="7DBCC145"/>
    <w:rsid w:val="7DBDE34F"/>
    <w:rsid w:val="7DBFA2D8"/>
    <w:rsid w:val="7DC06D57"/>
    <w:rsid w:val="7DC0B8BD"/>
    <w:rsid w:val="7DC11EB3"/>
    <w:rsid w:val="7DC1528D"/>
    <w:rsid w:val="7DC2BA20"/>
    <w:rsid w:val="7DC2D120"/>
    <w:rsid w:val="7DC2FED3"/>
    <w:rsid w:val="7DC41FB0"/>
    <w:rsid w:val="7DC4A109"/>
    <w:rsid w:val="7DC58905"/>
    <w:rsid w:val="7DC7BB2C"/>
    <w:rsid w:val="7DC8E6D9"/>
    <w:rsid w:val="7DCCEF7D"/>
    <w:rsid w:val="7DCDBA8F"/>
    <w:rsid w:val="7DCE80CA"/>
    <w:rsid w:val="7DD0478B"/>
    <w:rsid w:val="7DD04ACB"/>
    <w:rsid w:val="7DD14AF9"/>
    <w:rsid w:val="7DD30BF6"/>
    <w:rsid w:val="7DD341EF"/>
    <w:rsid w:val="7DD9C1B8"/>
    <w:rsid w:val="7DDA4E80"/>
    <w:rsid w:val="7DDAB3AB"/>
    <w:rsid w:val="7DDAE775"/>
    <w:rsid w:val="7DDD546C"/>
    <w:rsid w:val="7DDF738B"/>
    <w:rsid w:val="7DE4A9A2"/>
    <w:rsid w:val="7DE4B0DC"/>
    <w:rsid w:val="7DE67E3A"/>
    <w:rsid w:val="7DE6AA8F"/>
    <w:rsid w:val="7DE7610F"/>
    <w:rsid w:val="7DE90268"/>
    <w:rsid w:val="7DE9A3D3"/>
    <w:rsid w:val="7DEA66D9"/>
    <w:rsid w:val="7DEA9098"/>
    <w:rsid w:val="7DEE08DB"/>
    <w:rsid w:val="7DEF1497"/>
    <w:rsid w:val="7DEF5BBF"/>
    <w:rsid w:val="7DEF8466"/>
    <w:rsid w:val="7DF139E2"/>
    <w:rsid w:val="7DF1A3D8"/>
    <w:rsid w:val="7DF430CF"/>
    <w:rsid w:val="7DF599F8"/>
    <w:rsid w:val="7DF665C2"/>
    <w:rsid w:val="7DF6A477"/>
    <w:rsid w:val="7DF76803"/>
    <w:rsid w:val="7DF7AEF1"/>
    <w:rsid w:val="7DF7B733"/>
    <w:rsid w:val="7DF80406"/>
    <w:rsid w:val="7DF8DEC6"/>
    <w:rsid w:val="7DF9F4FE"/>
    <w:rsid w:val="7DFA369D"/>
    <w:rsid w:val="7DFA7E55"/>
    <w:rsid w:val="7DFBA5B1"/>
    <w:rsid w:val="7DFCF90E"/>
    <w:rsid w:val="7DFD11CE"/>
    <w:rsid w:val="7DFE0280"/>
    <w:rsid w:val="7DFE1268"/>
    <w:rsid w:val="7DFE97A8"/>
    <w:rsid w:val="7DFF5314"/>
    <w:rsid w:val="7DFFDD30"/>
    <w:rsid w:val="7DFFDEF9"/>
    <w:rsid w:val="7E00C620"/>
    <w:rsid w:val="7E03872E"/>
    <w:rsid w:val="7E044F0B"/>
    <w:rsid w:val="7E055DC7"/>
    <w:rsid w:val="7E059F90"/>
    <w:rsid w:val="7E07022A"/>
    <w:rsid w:val="7E07104C"/>
    <w:rsid w:val="7E07FB52"/>
    <w:rsid w:val="7E090FB4"/>
    <w:rsid w:val="7E093DBB"/>
    <w:rsid w:val="7E0B4636"/>
    <w:rsid w:val="7E0BCA31"/>
    <w:rsid w:val="7E0CC854"/>
    <w:rsid w:val="7E0D1EB1"/>
    <w:rsid w:val="7E0E811A"/>
    <w:rsid w:val="7E0EC3B4"/>
    <w:rsid w:val="7E0EEFE8"/>
    <w:rsid w:val="7E0F5DF5"/>
    <w:rsid w:val="7E10CF69"/>
    <w:rsid w:val="7E114331"/>
    <w:rsid w:val="7E117E47"/>
    <w:rsid w:val="7E118707"/>
    <w:rsid w:val="7E12F58F"/>
    <w:rsid w:val="7E132A67"/>
    <w:rsid w:val="7E145DB6"/>
    <w:rsid w:val="7E15F3AA"/>
    <w:rsid w:val="7E163E4A"/>
    <w:rsid w:val="7E1739CC"/>
    <w:rsid w:val="7E186830"/>
    <w:rsid w:val="7E1A6839"/>
    <w:rsid w:val="7E1F3057"/>
    <w:rsid w:val="7E1F4E98"/>
    <w:rsid w:val="7E1F7C54"/>
    <w:rsid w:val="7E21395D"/>
    <w:rsid w:val="7E228292"/>
    <w:rsid w:val="7E23C20E"/>
    <w:rsid w:val="7E23CD65"/>
    <w:rsid w:val="7E26F1F6"/>
    <w:rsid w:val="7E2827B3"/>
    <w:rsid w:val="7E291360"/>
    <w:rsid w:val="7E2A0134"/>
    <w:rsid w:val="7E2A659C"/>
    <w:rsid w:val="7E2B6B94"/>
    <w:rsid w:val="7E2C5A7F"/>
    <w:rsid w:val="7E2DCD24"/>
    <w:rsid w:val="7E2F05FC"/>
    <w:rsid w:val="7E2F55C0"/>
    <w:rsid w:val="7E2FDF4E"/>
    <w:rsid w:val="7E30B93D"/>
    <w:rsid w:val="7E312C99"/>
    <w:rsid w:val="7E3183F2"/>
    <w:rsid w:val="7E339974"/>
    <w:rsid w:val="7E33B3CD"/>
    <w:rsid w:val="7E3412B3"/>
    <w:rsid w:val="7E34E0CE"/>
    <w:rsid w:val="7E35E859"/>
    <w:rsid w:val="7E36439E"/>
    <w:rsid w:val="7E3C4A03"/>
    <w:rsid w:val="7E3C6105"/>
    <w:rsid w:val="7E3D92D5"/>
    <w:rsid w:val="7E3EB88D"/>
    <w:rsid w:val="7E3EFB24"/>
    <w:rsid w:val="7E400B80"/>
    <w:rsid w:val="7E40D132"/>
    <w:rsid w:val="7E411970"/>
    <w:rsid w:val="7E422A0C"/>
    <w:rsid w:val="7E4322BA"/>
    <w:rsid w:val="7E44F4BC"/>
    <w:rsid w:val="7E476D6F"/>
    <w:rsid w:val="7E488193"/>
    <w:rsid w:val="7E48C1A5"/>
    <w:rsid w:val="7E49DA8C"/>
    <w:rsid w:val="7E4A0399"/>
    <w:rsid w:val="7E4A7EC2"/>
    <w:rsid w:val="7E4A9992"/>
    <w:rsid w:val="7E4AB32F"/>
    <w:rsid w:val="7E4B0CB0"/>
    <w:rsid w:val="7E4BE77E"/>
    <w:rsid w:val="7E4D45D5"/>
    <w:rsid w:val="7E4ED3BA"/>
    <w:rsid w:val="7E4FDC57"/>
    <w:rsid w:val="7E504CE5"/>
    <w:rsid w:val="7E50662F"/>
    <w:rsid w:val="7E516182"/>
    <w:rsid w:val="7E519F31"/>
    <w:rsid w:val="7E51CF4D"/>
    <w:rsid w:val="7E522524"/>
    <w:rsid w:val="7E52A267"/>
    <w:rsid w:val="7E55CB61"/>
    <w:rsid w:val="7E55F54C"/>
    <w:rsid w:val="7E560CE5"/>
    <w:rsid w:val="7E570A7D"/>
    <w:rsid w:val="7E575078"/>
    <w:rsid w:val="7E5787BF"/>
    <w:rsid w:val="7E5996DC"/>
    <w:rsid w:val="7E59B63E"/>
    <w:rsid w:val="7E5B7A44"/>
    <w:rsid w:val="7E5CCF83"/>
    <w:rsid w:val="7E5CEDBF"/>
    <w:rsid w:val="7E5D0000"/>
    <w:rsid w:val="7E5D46F7"/>
    <w:rsid w:val="7E5D53C6"/>
    <w:rsid w:val="7E5E2CA7"/>
    <w:rsid w:val="7E6006B9"/>
    <w:rsid w:val="7E60C835"/>
    <w:rsid w:val="7E612E6D"/>
    <w:rsid w:val="7E638749"/>
    <w:rsid w:val="7E639609"/>
    <w:rsid w:val="7E64768D"/>
    <w:rsid w:val="7E647FFA"/>
    <w:rsid w:val="7E6540B6"/>
    <w:rsid w:val="7E6795AC"/>
    <w:rsid w:val="7E6890CE"/>
    <w:rsid w:val="7E695369"/>
    <w:rsid w:val="7E69C0BB"/>
    <w:rsid w:val="7E6B32C3"/>
    <w:rsid w:val="7E6BEEAE"/>
    <w:rsid w:val="7E6CAA99"/>
    <w:rsid w:val="7E6E372F"/>
    <w:rsid w:val="7E6E9DD5"/>
    <w:rsid w:val="7E726F62"/>
    <w:rsid w:val="7E727EBA"/>
    <w:rsid w:val="7E73187C"/>
    <w:rsid w:val="7E74D9BF"/>
    <w:rsid w:val="7E76E46F"/>
    <w:rsid w:val="7E771E55"/>
    <w:rsid w:val="7E772BF5"/>
    <w:rsid w:val="7E77D662"/>
    <w:rsid w:val="7E7AFCF9"/>
    <w:rsid w:val="7E7B3A8D"/>
    <w:rsid w:val="7E7BE363"/>
    <w:rsid w:val="7E7D03DC"/>
    <w:rsid w:val="7E7FBC63"/>
    <w:rsid w:val="7E808AB2"/>
    <w:rsid w:val="7E82D5D6"/>
    <w:rsid w:val="7E837C22"/>
    <w:rsid w:val="7E842228"/>
    <w:rsid w:val="7E85563F"/>
    <w:rsid w:val="7E8565B4"/>
    <w:rsid w:val="7E85E509"/>
    <w:rsid w:val="7E87D09E"/>
    <w:rsid w:val="7E87F966"/>
    <w:rsid w:val="7E8A0DE2"/>
    <w:rsid w:val="7E8AADEA"/>
    <w:rsid w:val="7E8E2DB3"/>
    <w:rsid w:val="7E8F9D59"/>
    <w:rsid w:val="7E8FA26F"/>
    <w:rsid w:val="7E906817"/>
    <w:rsid w:val="7E90E9A0"/>
    <w:rsid w:val="7E91957A"/>
    <w:rsid w:val="7E91E930"/>
    <w:rsid w:val="7E925FB3"/>
    <w:rsid w:val="7E9452FF"/>
    <w:rsid w:val="7E949B58"/>
    <w:rsid w:val="7E94DA62"/>
    <w:rsid w:val="7E955BBE"/>
    <w:rsid w:val="7E974069"/>
    <w:rsid w:val="7E98473C"/>
    <w:rsid w:val="7E98D533"/>
    <w:rsid w:val="7E9D91DF"/>
    <w:rsid w:val="7E9E9DA2"/>
    <w:rsid w:val="7EA18D76"/>
    <w:rsid w:val="7EA4A450"/>
    <w:rsid w:val="7EA796A3"/>
    <w:rsid w:val="7EA80ECF"/>
    <w:rsid w:val="7EA8DF54"/>
    <w:rsid w:val="7EAA756D"/>
    <w:rsid w:val="7EAD1968"/>
    <w:rsid w:val="7EAD4C1F"/>
    <w:rsid w:val="7EB0F6E6"/>
    <w:rsid w:val="7EB2079E"/>
    <w:rsid w:val="7EB33877"/>
    <w:rsid w:val="7EB353B1"/>
    <w:rsid w:val="7EB44FD0"/>
    <w:rsid w:val="7EB4D399"/>
    <w:rsid w:val="7EB65C37"/>
    <w:rsid w:val="7EB6725F"/>
    <w:rsid w:val="7EB6D50A"/>
    <w:rsid w:val="7EB805DA"/>
    <w:rsid w:val="7EB9638D"/>
    <w:rsid w:val="7EBA6F56"/>
    <w:rsid w:val="7EBB6FAC"/>
    <w:rsid w:val="7EBBD3D8"/>
    <w:rsid w:val="7EBC2EE9"/>
    <w:rsid w:val="7EBF6EBD"/>
    <w:rsid w:val="7EC1A642"/>
    <w:rsid w:val="7EC2BAE5"/>
    <w:rsid w:val="7EC4DBD3"/>
    <w:rsid w:val="7EC5A036"/>
    <w:rsid w:val="7EC6D0E1"/>
    <w:rsid w:val="7EC887E3"/>
    <w:rsid w:val="7EC9423A"/>
    <w:rsid w:val="7EC9FCE7"/>
    <w:rsid w:val="7ECAAD91"/>
    <w:rsid w:val="7ECAFBBB"/>
    <w:rsid w:val="7ECBB280"/>
    <w:rsid w:val="7ECCB2F6"/>
    <w:rsid w:val="7ECDDD03"/>
    <w:rsid w:val="7ECEFD9E"/>
    <w:rsid w:val="7ECF4823"/>
    <w:rsid w:val="7ECFBAC7"/>
    <w:rsid w:val="7ED05401"/>
    <w:rsid w:val="7ED0F008"/>
    <w:rsid w:val="7ED1CB86"/>
    <w:rsid w:val="7ED1D888"/>
    <w:rsid w:val="7ED47AF8"/>
    <w:rsid w:val="7ED57070"/>
    <w:rsid w:val="7ED6E875"/>
    <w:rsid w:val="7ED836A7"/>
    <w:rsid w:val="7ED9357A"/>
    <w:rsid w:val="7ED98C4F"/>
    <w:rsid w:val="7ED9ABD1"/>
    <w:rsid w:val="7EDAB58C"/>
    <w:rsid w:val="7EDB8D7A"/>
    <w:rsid w:val="7EDC2DE6"/>
    <w:rsid w:val="7EDE6803"/>
    <w:rsid w:val="7EDF7A20"/>
    <w:rsid w:val="7EE1AA7E"/>
    <w:rsid w:val="7EE20C93"/>
    <w:rsid w:val="7EE48F21"/>
    <w:rsid w:val="7EE569D0"/>
    <w:rsid w:val="7EE5AEC7"/>
    <w:rsid w:val="7EE66BAA"/>
    <w:rsid w:val="7EE70E4D"/>
    <w:rsid w:val="7EE71875"/>
    <w:rsid w:val="7EE86F9E"/>
    <w:rsid w:val="7EE9751E"/>
    <w:rsid w:val="7EEA1FA5"/>
    <w:rsid w:val="7EEA9332"/>
    <w:rsid w:val="7EEBE414"/>
    <w:rsid w:val="7EEC6CC5"/>
    <w:rsid w:val="7EEDE1A3"/>
    <w:rsid w:val="7EEE163B"/>
    <w:rsid w:val="7EEEA158"/>
    <w:rsid w:val="7EEF05FB"/>
    <w:rsid w:val="7EF00B95"/>
    <w:rsid w:val="7EF0351F"/>
    <w:rsid w:val="7EF083E8"/>
    <w:rsid w:val="7EF43C68"/>
    <w:rsid w:val="7EF4901D"/>
    <w:rsid w:val="7EF84B4B"/>
    <w:rsid w:val="7EFA6F6A"/>
    <w:rsid w:val="7EFA8FB1"/>
    <w:rsid w:val="7EFAF8AF"/>
    <w:rsid w:val="7EFD7B88"/>
    <w:rsid w:val="7EFE936B"/>
    <w:rsid w:val="7EFF67A6"/>
    <w:rsid w:val="7F00BDFA"/>
    <w:rsid w:val="7F012ADE"/>
    <w:rsid w:val="7F06BCDE"/>
    <w:rsid w:val="7F086D37"/>
    <w:rsid w:val="7F087CF2"/>
    <w:rsid w:val="7F089143"/>
    <w:rsid w:val="7F08E598"/>
    <w:rsid w:val="7F09A0E3"/>
    <w:rsid w:val="7F0A0DEA"/>
    <w:rsid w:val="7F0AFDCB"/>
    <w:rsid w:val="7F0B55EC"/>
    <w:rsid w:val="7F0B7DFC"/>
    <w:rsid w:val="7F0D9E9B"/>
    <w:rsid w:val="7F0DFFD9"/>
    <w:rsid w:val="7F0FA3DE"/>
    <w:rsid w:val="7F11822E"/>
    <w:rsid w:val="7F11F880"/>
    <w:rsid w:val="7F12F830"/>
    <w:rsid w:val="7F13EE2D"/>
    <w:rsid w:val="7F14FBEE"/>
    <w:rsid w:val="7F179546"/>
    <w:rsid w:val="7F17D6EA"/>
    <w:rsid w:val="7F185109"/>
    <w:rsid w:val="7F18A484"/>
    <w:rsid w:val="7F18C257"/>
    <w:rsid w:val="7F1A771C"/>
    <w:rsid w:val="7F1BB205"/>
    <w:rsid w:val="7F1CFE2B"/>
    <w:rsid w:val="7F1D6EDB"/>
    <w:rsid w:val="7F1DE3A9"/>
    <w:rsid w:val="7F1EF3DB"/>
    <w:rsid w:val="7F1F2563"/>
    <w:rsid w:val="7F1FEE4B"/>
    <w:rsid w:val="7F201817"/>
    <w:rsid w:val="7F21FDEB"/>
    <w:rsid w:val="7F2690B8"/>
    <w:rsid w:val="7F273AAE"/>
    <w:rsid w:val="7F27DAF7"/>
    <w:rsid w:val="7F28E89B"/>
    <w:rsid w:val="7F29633C"/>
    <w:rsid w:val="7F2C8505"/>
    <w:rsid w:val="7F2C88E4"/>
    <w:rsid w:val="7F306F44"/>
    <w:rsid w:val="7F309E43"/>
    <w:rsid w:val="7F313904"/>
    <w:rsid w:val="7F3379F7"/>
    <w:rsid w:val="7F339FA0"/>
    <w:rsid w:val="7F34227C"/>
    <w:rsid w:val="7F34A621"/>
    <w:rsid w:val="7F36DD08"/>
    <w:rsid w:val="7F377CE6"/>
    <w:rsid w:val="7F37B18A"/>
    <w:rsid w:val="7F384D9F"/>
    <w:rsid w:val="7F38550C"/>
    <w:rsid w:val="7F3A4A8E"/>
    <w:rsid w:val="7F3D5005"/>
    <w:rsid w:val="7F3DE856"/>
    <w:rsid w:val="7F3E3EEF"/>
    <w:rsid w:val="7F3E4843"/>
    <w:rsid w:val="7F3E5C3D"/>
    <w:rsid w:val="7F3FAFAD"/>
    <w:rsid w:val="7F413965"/>
    <w:rsid w:val="7F4240BB"/>
    <w:rsid w:val="7F446E2D"/>
    <w:rsid w:val="7F47D8B1"/>
    <w:rsid w:val="7F4D08B3"/>
    <w:rsid w:val="7F4D7F85"/>
    <w:rsid w:val="7F4D91D2"/>
    <w:rsid w:val="7F4DB896"/>
    <w:rsid w:val="7F4F5D91"/>
    <w:rsid w:val="7F50BCB8"/>
    <w:rsid w:val="7F5137CC"/>
    <w:rsid w:val="7F5185B8"/>
    <w:rsid w:val="7F532A3C"/>
    <w:rsid w:val="7F536FAC"/>
    <w:rsid w:val="7F56ED24"/>
    <w:rsid w:val="7F57CCFE"/>
    <w:rsid w:val="7F5817DC"/>
    <w:rsid w:val="7F585DAD"/>
    <w:rsid w:val="7F58870D"/>
    <w:rsid w:val="7F5BAA1B"/>
    <w:rsid w:val="7F5DB1C3"/>
    <w:rsid w:val="7F5E53D5"/>
    <w:rsid w:val="7F5E75EB"/>
    <w:rsid w:val="7F5FF98C"/>
    <w:rsid w:val="7F601EE0"/>
    <w:rsid w:val="7F609F25"/>
    <w:rsid w:val="7F642464"/>
    <w:rsid w:val="7F66BB03"/>
    <w:rsid w:val="7F67F965"/>
    <w:rsid w:val="7F684790"/>
    <w:rsid w:val="7F68A04D"/>
    <w:rsid w:val="7F6ABC14"/>
    <w:rsid w:val="7F6BC21E"/>
    <w:rsid w:val="7F6CE70D"/>
    <w:rsid w:val="7F6D9C53"/>
    <w:rsid w:val="7F6E6A10"/>
    <w:rsid w:val="7F6E87BF"/>
    <w:rsid w:val="7F709E53"/>
    <w:rsid w:val="7F714A6A"/>
    <w:rsid w:val="7F72CCDA"/>
    <w:rsid w:val="7F7328EF"/>
    <w:rsid w:val="7F73954F"/>
    <w:rsid w:val="7F73CEE3"/>
    <w:rsid w:val="7F742935"/>
    <w:rsid w:val="7F74A698"/>
    <w:rsid w:val="7F74ACC8"/>
    <w:rsid w:val="7F7850B5"/>
    <w:rsid w:val="7F789642"/>
    <w:rsid w:val="7F792910"/>
    <w:rsid w:val="7F7C40E8"/>
    <w:rsid w:val="7F7D195A"/>
    <w:rsid w:val="7F7D9ADB"/>
    <w:rsid w:val="7F83D92F"/>
    <w:rsid w:val="7F8971B7"/>
    <w:rsid w:val="7F8AD5F1"/>
    <w:rsid w:val="7F8BBBE5"/>
    <w:rsid w:val="7F8CACC6"/>
    <w:rsid w:val="7F8FE7BC"/>
    <w:rsid w:val="7F90555E"/>
    <w:rsid w:val="7F934AEF"/>
    <w:rsid w:val="7F947867"/>
    <w:rsid w:val="7F963BC2"/>
    <w:rsid w:val="7F96D4AD"/>
    <w:rsid w:val="7F97507B"/>
    <w:rsid w:val="7F98FDA0"/>
    <w:rsid w:val="7F990930"/>
    <w:rsid w:val="7F99BD3A"/>
    <w:rsid w:val="7F99E24B"/>
    <w:rsid w:val="7F9A2889"/>
    <w:rsid w:val="7F9ABF3B"/>
    <w:rsid w:val="7F9DCC48"/>
    <w:rsid w:val="7F9E1B3F"/>
    <w:rsid w:val="7F9E2018"/>
    <w:rsid w:val="7F9E68D3"/>
    <w:rsid w:val="7F9FC148"/>
    <w:rsid w:val="7FA0253D"/>
    <w:rsid w:val="7FA07F4D"/>
    <w:rsid w:val="7FA08824"/>
    <w:rsid w:val="7FA13582"/>
    <w:rsid w:val="7FA2881E"/>
    <w:rsid w:val="7FA31767"/>
    <w:rsid w:val="7FA70FE9"/>
    <w:rsid w:val="7FA72275"/>
    <w:rsid w:val="7FA87814"/>
    <w:rsid w:val="7FA8D45A"/>
    <w:rsid w:val="7FA91CAC"/>
    <w:rsid w:val="7FAA417C"/>
    <w:rsid w:val="7FAB3F21"/>
    <w:rsid w:val="7FAB9A25"/>
    <w:rsid w:val="7FABE790"/>
    <w:rsid w:val="7FAD2DA1"/>
    <w:rsid w:val="7FAE265E"/>
    <w:rsid w:val="7FAFDA77"/>
    <w:rsid w:val="7FB01292"/>
    <w:rsid w:val="7FB103E9"/>
    <w:rsid w:val="7FB23F05"/>
    <w:rsid w:val="7FB2F391"/>
    <w:rsid w:val="7FB4EDF4"/>
    <w:rsid w:val="7FB56A80"/>
    <w:rsid w:val="7FB838D6"/>
    <w:rsid w:val="7FBA2F13"/>
    <w:rsid w:val="7FBB27F6"/>
    <w:rsid w:val="7FBB5869"/>
    <w:rsid w:val="7FBB6F04"/>
    <w:rsid w:val="7FBBA9A2"/>
    <w:rsid w:val="7FBC6C11"/>
    <w:rsid w:val="7FBC9FEB"/>
    <w:rsid w:val="7FBCC04C"/>
    <w:rsid w:val="7FBF39D6"/>
    <w:rsid w:val="7FBF4591"/>
    <w:rsid w:val="7FBF6F1A"/>
    <w:rsid w:val="7FC25D12"/>
    <w:rsid w:val="7FC4B674"/>
    <w:rsid w:val="7FC4D210"/>
    <w:rsid w:val="7FC6D019"/>
    <w:rsid w:val="7FC71878"/>
    <w:rsid w:val="7FC74684"/>
    <w:rsid w:val="7FC7C093"/>
    <w:rsid w:val="7FC8FF72"/>
    <w:rsid w:val="7FC979FA"/>
    <w:rsid w:val="7FCAAC67"/>
    <w:rsid w:val="7FCE8BA0"/>
    <w:rsid w:val="7FCED44B"/>
    <w:rsid w:val="7FD083AD"/>
    <w:rsid w:val="7FD27084"/>
    <w:rsid w:val="7FD34848"/>
    <w:rsid w:val="7FD445CB"/>
    <w:rsid w:val="7FD4906C"/>
    <w:rsid w:val="7FD74C86"/>
    <w:rsid w:val="7FD7886A"/>
    <w:rsid w:val="7FD8B4ED"/>
    <w:rsid w:val="7FD8C4FC"/>
    <w:rsid w:val="7FD907E7"/>
    <w:rsid w:val="7FDA73FE"/>
    <w:rsid w:val="7FDACAE9"/>
    <w:rsid w:val="7FDAE579"/>
    <w:rsid w:val="7FDB8102"/>
    <w:rsid w:val="7FDC7039"/>
    <w:rsid w:val="7FDDFA6D"/>
    <w:rsid w:val="7FDF467A"/>
    <w:rsid w:val="7FE0E603"/>
    <w:rsid w:val="7FE12303"/>
    <w:rsid w:val="7FE169ED"/>
    <w:rsid w:val="7FE7C20D"/>
    <w:rsid w:val="7FE88E38"/>
    <w:rsid w:val="7FE92C61"/>
    <w:rsid w:val="7FE95A82"/>
    <w:rsid w:val="7FEA9421"/>
    <w:rsid w:val="7FEAAC9C"/>
    <w:rsid w:val="7FEADABF"/>
    <w:rsid w:val="7FEB225A"/>
    <w:rsid w:val="7FEBEA59"/>
    <w:rsid w:val="7FEC1A0B"/>
    <w:rsid w:val="7FEC3712"/>
    <w:rsid w:val="7FEC87D5"/>
    <w:rsid w:val="7FECDBEA"/>
    <w:rsid w:val="7FEDFC56"/>
    <w:rsid w:val="7FEE4337"/>
    <w:rsid w:val="7FEF2031"/>
    <w:rsid w:val="7FEFD884"/>
    <w:rsid w:val="7FF02F6A"/>
    <w:rsid w:val="7FF05177"/>
    <w:rsid w:val="7FF095B3"/>
    <w:rsid w:val="7FF14BD6"/>
    <w:rsid w:val="7FF2804D"/>
    <w:rsid w:val="7FF355CB"/>
    <w:rsid w:val="7FF35FB5"/>
    <w:rsid w:val="7FF3CFFC"/>
    <w:rsid w:val="7FF49306"/>
    <w:rsid w:val="7FF607E3"/>
    <w:rsid w:val="7FF66A92"/>
    <w:rsid w:val="7FF6A75F"/>
    <w:rsid w:val="7FF7F52B"/>
    <w:rsid w:val="7FF87415"/>
    <w:rsid w:val="7FF9FDEF"/>
    <w:rsid w:val="7FFA27C8"/>
    <w:rsid w:val="7FFB87AE"/>
    <w:rsid w:val="7FFD7C32"/>
    <w:rsid w:val="7FFD7D90"/>
    <w:rsid w:val="7FFD8A3A"/>
    <w:rsid w:val="7FFDF59C"/>
    <w:rsid w:val="7FFF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6045AC8"/>
  <w15:docId w15:val="{558D3F33-1C40-47E4-97AD-7390542B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mt-MT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18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18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18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BC Bullet,Normal 1,Task Body,Viñetas (Inicio Parrafo),Paragrafo elenco,3 Txt tabla,Zerrenda-paragrafoa,Fiche List Paragraph,Dot pt,F5 List Paragraph,List Paragraph1,No Spacing1,List Paragraph Char Char Char,Indicator Text,Numbered Para 1"/>
    <w:basedOn w:val="Normal"/>
    <w:link w:val="ListParagraphChar"/>
    <w:uiPriority w:val="34"/>
    <w:qFormat/>
    <w:rsid w:val="001177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0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8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087D"/>
    <w:rPr>
      <w:rFonts w:ascii="Times New Roman" w:hAnsi="Times New Roman" w:cs="Times New Roman"/>
      <w:sz w:val="20"/>
      <w:szCs w:val="20"/>
      <w:lang w:val="mt-M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87D"/>
    <w:rPr>
      <w:rFonts w:ascii="Times New Roman" w:hAnsi="Times New Roman" w:cs="Times New Roman"/>
      <w:b/>
      <w:bCs/>
      <w:sz w:val="20"/>
      <w:szCs w:val="20"/>
      <w:lang w:val="mt-MT"/>
    </w:rPr>
  </w:style>
  <w:style w:type="paragraph" w:styleId="ListBullet">
    <w:name w:val="List Bullet"/>
    <w:basedOn w:val="Normal"/>
    <w:uiPriority w:val="99"/>
    <w:semiHidden/>
    <w:unhideWhenUsed/>
    <w:rsid w:val="0099360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360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360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3602"/>
    <w:pPr>
      <w:numPr>
        <w:numId w:val="4"/>
      </w:numPr>
      <w:contextualSpacing/>
    </w:pPr>
  </w:style>
  <w:style w:type="paragraph" w:styleId="Revision">
    <w:name w:val="Revision"/>
    <w:hidden/>
    <w:uiPriority w:val="99"/>
    <w:semiHidden/>
    <w:rsid w:val="00B35DC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81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819"/>
    <w:rPr>
      <w:rFonts w:ascii="Segoe UI" w:hAnsi="Segoe UI" w:cs="Segoe UI"/>
      <w:sz w:val="18"/>
      <w:szCs w:val="18"/>
      <w:lang w:val="mt-MT"/>
    </w:rPr>
  </w:style>
  <w:style w:type="character" w:customStyle="1" w:styleId="ListParagraphChar">
    <w:name w:val="List Paragraph Char"/>
    <w:aliases w:val="OBC Bullet Char,Normal 1 Char,Task Body Char,Viñetas (Inicio Parrafo) Char,Paragrafo elenco Char,3 Txt tabla Char,Zerrenda-paragrafoa Char,Fiche List Paragraph Char,Dot pt Char,F5 List Paragraph Char,List Paragraph1 Char"/>
    <w:link w:val="ListParagraph"/>
    <w:uiPriority w:val="34"/>
    <w:qFormat/>
    <w:locked/>
    <w:rsid w:val="004A36DE"/>
    <w:rPr>
      <w:rFonts w:ascii="Times New Roman" w:hAnsi="Times New Roman" w:cs="Times New Roman"/>
      <w:sz w:val="24"/>
      <w:lang w:val="mt-MT"/>
    </w:rPr>
  </w:style>
  <w:style w:type="character" w:styleId="Emphasis">
    <w:name w:val="Emphasis"/>
    <w:basedOn w:val="DefaultParagraphFont"/>
    <w:uiPriority w:val="20"/>
    <w:qFormat/>
    <w:rsid w:val="008C7113"/>
    <w:rPr>
      <w:i/>
      <w:iCs/>
    </w:rPr>
  </w:style>
  <w:style w:type="character" w:customStyle="1" w:styleId="hgkelc">
    <w:name w:val="hgkelc"/>
    <w:basedOn w:val="DefaultParagraphFont"/>
    <w:rsid w:val="002257CA"/>
  </w:style>
  <w:style w:type="paragraph" w:styleId="BodyText">
    <w:name w:val="Body Text"/>
    <w:basedOn w:val="Normal"/>
    <w:link w:val="BodyTextChar"/>
    <w:uiPriority w:val="99"/>
    <w:semiHidden/>
    <w:unhideWhenUsed/>
    <w:rsid w:val="00F13AF5"/>
  </w:style>
  <w:style w:type="character" w:customStyle="1" w:styleId="BodyTextChar">
    <w:name w:val="Body Text Char"/>
    <w:basedOn w:val="DefaultParagraphFont"/>
    <w:link w:val="BodyText"/>
    <w:uiPriority w:val="99"/>
    <w:semiHidden/>
    <w:rsid w:val="00F13AF5"/>
    <w:rPr>
      <w:rFonts w:ascii="Times New Roman" w:hAnsi="Times New Roman" w:cs="Times New Roman"/>
      <w:sz w:val="24"/>
      <w:lang w:val="mt-MT"/>
    </w:rPr>
  </w:style>
  <w:style w:type="paragraph" w:styleId="NormalWeb">
    <w:name w:val="Normal (Web)"/>
    <w:basedOn w:val="Normal"/>
    <w:uiPriority w:val="99"/>
    <w:unhideWhenUsed/>
    <w:rsid w:val="000D33A7"/>
    <w:pPr>
      <w:spacing w:before="100" w:beforeAutospacing="1" w:after="100" w:afterAutospacing="1"/>
      <w:jc w:val="left"/>
    </w:pPr>
    <w:rPr>
      <w:rFonts w:ascii="Calibri" w:hAnsi="Calibri" w:cs="Calibri"/>
      <w:sz w:val="22"/>
      <w:lang w:eastAsia="en-I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682D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C4682D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C4682D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C4682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4682D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4682D"/>
    <w:pPr>
      <w:numPr>
        <w:numId w:val="8"/>
      </w:numPr>
      <w:contextualSpacing/>
    </w:p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Default">
    <w:name w:val="Default"/>
    <w:rsid w:val="00013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4AE5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A4AE5"/>
    <w:rPr>
      <w:rFonts w:ascii="Times New Roman" w:hAnsi="Times New Roman" w:cs="Times New Roman"/>
      <w:sz w:val="24"/>
      <w:lang w:val="mt-MT"/>
    </w:rPr>
  </w:style>
  <w:style w:type="paragraph" w:styleId="Footer">
    <w:name w:val="footer"/>
    <w:basedOn w:val="Normal"/>
    <w:link w:val="FooterChar"/>
    <w:uiPriority w:val="99"/>
    <w:unhideWhenUsed/>
    <w:rsid w:val="00AA4AE5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AA4AE5"/>
    <w:rPr>
      <w:rFonts w:ascii="Times New Roman" w:hAnsi="Times New Roman" w:cs="Times New Roman"/>
      <w:sz w:val="24"/>
      <w:lang w:val="mt-M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mt-MT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mt-MT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mt-MT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mt-MT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lang w:val="mt-MT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lang w:val="mt-MT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lang w:val="mt-MT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al"/>
    <w:rsid w:val="00AA4AE5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AA4AE5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AA4A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AA4AE5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AA4A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Tiret5">
    <w:name w:val="Tiret 5"/>
    <w:basedOn w:val="Point5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17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17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sid w:val="003A0796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3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3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BBE22191-E21D-429F-81FF-E2FB835BCA01}">
    <t:Anchor>
      <t:Comment id="1706012048"/>
    </t:Anchor>
    <t:History>
      <t:Event id="{385842B1-A67B-4026-B581-FEA89FA1CDBB}" time="2023-01-24T13:44:44.551Z">
        <t:Attribution userId="S::anne-catherine.richard@ec.europa.eu::d68a5896-b752-44a7-8b93-2c22934834c6" userProvider="AD" userName="RICHARD-MCGILLIVRAY Anne-Catherine (SANTE)"/>
        <t:Anchor>
          <t:Comment id="1706012048"/>
        </t:Anchor>
        <t:Create/>
      </t:Event>
      <t:Event id="{38E855F0-51DE-412D-A7F1-D5580405992B}" time="2023-01-24T13:44:44.551Z">
        <t:Attribution userId="S::anne-catherine.richard@ec.europa.eu::d68a5896-b752-44a7-8b93-2c22934834c6" userProvider="AD" userName="RICHARD-MCGILLIVRAY Anne-Catherine (SANTE)"/>
        <t:Anchor>
          <t:Comment id="1706012048"/>
        </t:Anchor>
        <t:Assign userId="S::Yannis.KARAMITSIOS@ec.europa.eu::3193f0a1-aa8c-42f1-bb81-d87e99d229c9" userProvider="AD" userName="KARAMITSIOS Yannis (SANTE)"/>
      </t:Event>
      <t:Event id="{C96744BF-5ADE-4C86-8E18-437B3870ED61}" time="2023-01-24T13:44:44.551Z">
        <t:Attribution userId="S::anne-catherine.richard@ec.europa.eu::d68a5896-b752-44a7-8b93-2c22934834c6" userProvider="AD" userName="RICHARD-MCGILLIVRAY Anne-Catherine (SANTE)"/>
        <t:Anchor>
          <t:Comment id="1706012048"/>
        </t:Anchor>
        <t:SetTitle title="@KARAMITSIOS Yannis (SANTE) is this defintiion compatible with plants for planting?"/>
      </t:Event>
    </t:History>
  </t:Task>
  <t:Task id="{99795E02-A4B9-4B8A-84FB-0D953814142A}">
    <t:Anchor>
      <t:Comment id="57830216"/>
    </t:Anchor>
    <t:History>
      <t:Event id="{6C621A04-A977-4EB9-8D3D-435EBD783B07}" time="2023-01-31T09:34:27.924Z">
        <t:Attribution userId="S::anne-catherine.richard@ec.europa.eu::d68a5896-b752-44a7-8b93-2c22934834c6" userProvider="AD" userName="RICHARD-MCGILLIVRAY Anne-Catherine (SANTE)"/>
        <t:Anchor>
          <t:Comment id="57830216"/>
        </t:Anchor>
        <t:Create/>
      </t:Event>
      <t:Event id="{FB7E6FF2-A26D-47A0-B540-D5BEFC4760CA}" time="2023-01-31T09:34:27.924Z">
        <t:Attribution userId="S::anne-catherine.richard@ec.europa.eu::d68a5896-b752-44a7-8b93-2c22934834c6" userProvider="AD" userName="RICHARD-MCGILLIVRAY Anne-Catherine (SANTE)"/>
        <t:Anchor>
          <t:Comment id="57830216"/>
        </t:Anchor>
        <t:Assign userId="S::Yannis.KARAMITSIOS@ec.europa.eu::3193f0a1-aa8c-42f1-bb81-d87e99d229c9" userProvider="AD" userName="KARAMITSIOS Yannis (SANTE)"/>
      </t:Event>
      <t:Event id="{23BDC988-E3B9-4AB2-8451-E0E4CBD8D89B}" time="2023-01-31T09:34:27.924Z">
        <t:Attribution userId="S::anne-catherine.richard@ec.europa.eu::d68a5896-b752-44a7-8b93-2c22934834c6" userProvider="AD" userName="RICHARD-MCGILLIVRAY Anne-Catherine (SANTE)"/>
        <t:Anchor>
          <t:Comment id="57830216"/>
        </t:Anchor>
        <t:SetTitle title="@KARAMITSIOS Yannis (SANTE) Yannis, please see the modification regarding the registration and the label's new name 'plant label'"/>
      </t:Event>
      <t:Event id="{E1341863-0371-45D9-A180-6E217B0E889F}" time="2023-01-31T09:34:31.037Z">
        <t:Attribution userId="S::anne-catherine.richard@ec.europa.eu::d68a5896-b752-44a7-8b93-2c22934834c6" userProvider="AD" userName="RICHARD-MCGILLIVRAY Anne-Catherine (SANTE)"/>
        <t:Progress percentComplete="100"/>
      </t:Event>
      <t:Event id="{808850C2-F4B0-47FC-81A9-4D0E551EC1A2}" time="2023-01-31T09:34:36.11Z">
        <t:Attribution userId="S::anne-catherine.richard@ec.europa.eu::d68a5896-b752-44a7-8b93-2c22934834c6" userProvider="AD" userName="RICHARD-MCGILLIVRAY Anne-Catherine (SANTE)"/>
        <t:Progress percentComplete="0"/>
      </t:Event>
      <t:Event id="{0F99D81D-19D6-4F01-9F11-4135A4DB5285}" time="2023-01-31T10:16:44.961Z">
        <t:Attribution userId="S::anne-catherine.richard@ec.europa.eu::d68a5896-b752-44a7-8b93-2c22934834c6" userProvider="AD" userName="RICHARD-MCGILLIVRAY Anne-Catherine (SANTE)"/>
        <t:Progress percentComplete="100"/>
      </t:Event>
    </t:History>
  </t:Task>
  <t:Task id="{1216377F-CF75-4EA9-8AAA-0B4B8AD7412E}">
    <t:Anchor>
      <t:Comment id="63377213"/>
    </t:Anchor>
    <t:History>
      <t:Event id="{9E728755-D792-47EF-B208-37B1845CC9EB}" time="2023-01-31T15:40:39.559Z">
        <t:Attribution userId="S::anne-catherine.richard@ec.europa.eu::d68a5896-b752-44a7-8b93-2c22934834c6" userProvider="AD" userName="RICHARD-MCGILLIVRAY Anne-Catherine (SANTE)"/>
        <t:Anchor>
          <t:Comment id="63377213"/>
        </t:Anchor>
        <t:Create/>
      </t:Event>
      <t:Event id="{5AEBA443-FA9B-44B8-BC6C-22288A0D0B74}" time="2023-01-31T15:40:39.559Z">
        <t:Attribution userId="S::anne-catherine.richard@ec.europa.eu::d68a5896-b752-44a7-8b93-2c22934834c6" userProvider="AD" userName="RICHARD-MCGILLIVRAY Anne-Catherine (SANTE)"/>
        <t:Anchor>
          <t:Comment id="63377213"/>
        </t:Anchor>
        <t:Assign userId="S::Yannis.KARAMITSIOS@ec.europa.eu::3193f0a1-aa8c-42f1-bb81-d87e99d229c9" userProvider="AD" userName="KARAMITSIOS Yannis (SANTE)"/>
      </t:Event>
      <t:Event id="{7D37AA7F-FED8-4A53-A073-91AA32316CF6}" time="2023-01-31T15:40:39.559Z">
        <t:Attribution userId="S::anne-catherine.richard@ec.europa.eu::d68a5896-b752-44a7-8b93-2c22934834c6" userProvider="AD" userName="RICHARD-MCGILLIVRAY Anne-Catherine (SANTE)"/>
        <t:Anchor>
          <t:Comment id="63377213"/>
        </t:Anchor>
        <t:SetTitle title="@KARAMITSIOS Yannis (SANTE) Yannis, please check the definition and the footnote"/>
      </t:Event>
    </t:History>
  </t:Task>
  <t:Task id="{6EB200A9-CA01-47EC-9E26-582C963C5BC9}">
    <t:Anchor>
      <t:Comment id="1754360924"/>
    </t:Anchor>
    <t:History>
      <t:Event id="{49B108F5-C2D3-4CFC-BA2A-0FDDFF7983CB}" time="2023-02-01T11:27:31.734Z">
        <t:Attribution userId="S::anne-catherine.richard@ec.europa.eu::d68a5896-b752-44a7-8b93-2c22934834c6" userProvider="AD" userName="RICHARD-MCGILLIVRAY Anne-Catherine (SANTE)"/>
        <t:Anchor>
          <t:Comment id="1754360924"/>
        </t:Anchor>
        <t:Create/>
      </t:Event>
      <t:Event id="{7782AAD1-40DF-475F-B13A-65B6257D5993}" time="2023-02-01T11:27:31.734Z">
        <t:Attribution userId="S::anne-catherine.richard@ec.europa.eu::d68a5896-b752-44a7-8b93-2c22934834c6" userProvider="AD" userName="RICHARD-MCGILLIVRAY Anne-Catherine (SANTE)"/>
        <t:Anchor>
          <t:Comment id="1754360924"/>
        </t:Anchor>
        <t:Assign userId="S::Yannis.KARAMITSIOS@ec.europa.eu::3193f0a1-aa8c-42f1-bb81-d87e99d229c9" userProvider="AD" userName="KARAMITSIOS Yannis (SANTE)"/>
      </t:Event>
      <t:Event id="{44696558-91D7-435D-AB94-2E6AE0788853}" time="2023-02-01T11:27:31.734Z">
        <t:Attribution userId="S::anne-catherine.richard@ec.europa.eu::d68a5896-b752-44a7-8b93-2c22934834c6" userProvider="AD" userName="RICHARD-MCGILLIVRAY Anne-Catherine (SANTE)"/>
        <t:Anchor>
          <t:Comment id="1754360924"/>
        </t:Anchor>
        <t:SetTitle title="@KARAMITSIOS Yannis (SANTE) see Bronwyn's comment - same in Art 11"/>
      </t:Event>
    </t:History>
  </t:Task>
  <t:Task id="{D90DDFA4-6C87-4E8A-92A9-631FFD3FEBA0}">
    <t:Anchor>
      <t:Comment id="1605964612"/>
    </t:Anchor>
    <t:History>
      <t:Event id="{5B8B6971-6015-48E7-B21B-DD2D3BB175BC}" time="2023-02-01T11:28:07.414Z">
        <t:Attribution userId="S::anne-catherine.richard@ec.europa.eu::d68a5896-b752-44a7-8b93-2c22934834c6" userProvider="AD" userName="RICHARD-MCGILLIVRAY Anne-Catherine (SANTE)"/>
        <t:Anchor>
          <t:Comment id="1605964612"/>
        </t:Anchor>
        <t:Create/>
      </t:Event>
      <t:Event id="{3888FDC0-0548-4149-8865-46E92E0098DC}" time="2023-02-01T11:28:07.414Z">
        <t:Attribution userId="S::anne-catherine.richard@ec.europa.eu::d68a5896-b752-44a7-8b93-2c22934834c6" userProvider="AD" userName="RICHARD-MCGILLIVRAY Anne-Catherine (SANTE)"/>
        <t:Anchor>
          <t:Comment id="1605964612"/>
        </t:Anchor>
        <t:Assign userId="S::Yannis.KARAMITSIOS@ec.europa.eu::3193f0a1-aa8c-42f1-bb81-d87e99d229c9" userProvider="AD" userName="KARAMITSIOS Yannis (SANTE)"/>
      </t:Event>
      <t:Event id="{11A97E2E-9C32-4E56-9DC6-059B6560274F}" time="2023-02-01T11:28:07.414Z">
        <t:Attribution userId="S::anne-catherine.richard@ec.europa.eu::d68a5896-b752-44a7-8b93-2c22934834c6" userProvider="AD" userName="RICHARD-MCGILLIVRAY Anne-Catherine (SANTE)"/>
        <t:Anchor>
          <t:Comment id="1605964612"/>
        </t:Anchor>
        <t:SetTitle title="@KARAMITSIOS Yannis (SANTE) idem"/>
      </t:Event>
    </t:History>
  </t:Task>
  <t:Task id="{90E2D9A9-8370-44B2-9420-6EE2600506F3}">
    <t:Anchor>
      <t:Comment id="1780041464"/>
    </t:Anchor>
    <t:History>
      <t:Event id="{512A6F59-D89B-4686-8530-FACA3E827FBA}" time="2023-02-01T15:05:41.082Z">
        <t:Attribution userId="S::anne-catherine.richard@ec.europa.eu::d68a5896-b752-44a7-8b93-2c22934834c6" userProvider="AD" userName="RICHARD-MCGILLIVRAY Anne-Catherine (SANTE)"/>
        <t:Anchor>
          <t:Comment id="1780041464"/>
        </t:Anchor>
        <t:Create/>
      </t:Event>
      <t:Event id="{6C194E8A-C5D8-4ECF-90B7-E07DAD26EA91}" time="2023-02-01T15:05:41.082Z">
        <t:Attribution userId="S::anne-catherine.richard@ec.europa.eu::d68a5896-b752-44a7-8b93-2c22934834c6" userProvider="AD" userName="RICHARD-MCGILLIVRAY Anne-Catherine (SANTE)"/>
        <t:Anchor>
          <t:Comment id="1780041464"/>
        </t:Anchor>
        <t:Assign userId="S::Yannis.KARAMITSIOS@ec.europa.eu::3193f0a1-aa8c-42f1-bb81-d87e99d229c9" userProvider="AD" userName="KARAMITSIOS Yannis (SANTE)"/>
      </t:Event>
      <t:Event id="{57D5AB64-A58F-4306-9E23-DB3D19F27E68}" time="2023-02-01T15:05:41.082Z">
        <t:Attribution userId="S::anne-catherine.richard@ec.europa.eu::d68a5896-b752-44a7-8b93-2c22934834c6" userProvider="AD" userName="RICHARD-MCGILLIVRAY Anne-Catherine (SANTE)"/>
        <t:Anchor>
          <t:Comment id="1780041464"/>
        </t:Anchor>
        <t:SetTitle title="@KARAMITSIOS Yannis (SANTE) could you check the definition of consignment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40D55-7C78-430A-8DE9-70FB05AD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11</TotalTime>
  <Pages>14</Pages>
  <Words>3551</Words>
  <Characters>26214</Characters>
  <Application>Microsoft Office Word</Application>
  <DocSecurity>0</DocSecurity>
  <Lines>444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EC CoDe</cp:lastModifiedBy>
  <cp:revision>46</cp:revision>
  <cp:lastPrinted>2023-02-18T12:22:00Z</cp:lastPrinted>
  <dcterms:created xsi:type="dcterms:W3CDTF">2023-02-27T13:54:00Z</dcterms:created>
  <dcterms:modified xsi:type="dcterms:W3CDTF">2023-03-03T11:10:00Z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8.0.25.0</vt:lpwstr>
  </property>
  <property fmtid="{D5CDD505-2E9C-101B-9397-08002B2CF9AE}" pid="4" name="Last edited using">
    <vt:lpwstr>LW 8.1, Build 20230124</vt:lpwstr>
  </property>
  <property fmtid="{D5CDD505-2E9C-101B-9397-08002B2CF9AE}" pid="5" name="MSIP_Label_6bd9ddd1-4d20-43f6-abfa-fc3c07406f94_Enabled">
    <vt:lpwstr>true</vt:lpwstr>
  </property>
  <property fmtid="{D5CDD505-2E9C-101B-9397-08002B2CF9AE}" pid="6" name="MSIP_Label_6bd9ddd1-4d20-43f6-abfa-fc3c07406f94_SetDate">
    <vt:lpwstr>2022-12-15T15:56:14Z</vt:lpwstr>
  </property>
  <property fmtid="{D5CDD505-2E9C-101B-9397-08002B2CF9AE}" pid="7" name="MSIP_Label_6bd9ddd1-4d20-43f6-abfa-fc3c07406f94_Method">
    <vt:lpwstr>Standard</vt:lpwstr>
  </property>
  <property fmtid="{D5CDD505-2E9C-101B-9397-08002B2CF9AE}" pid="8" name="MSIP_Label_6bd9ddd1-4d20-43f6-abfa-fc3c07406f94_Name">
    <vt:lpwstr>Commission Use</vt:lpwstr>
  </property>
  <property fmtid="{D5CDD505-2E9C-101B-9397-08002B2CF9AE}" pid="9" name="MSIP_Label_6bd9ddd1-4d20-43f6-abfa-fc3c07406f94_SiteId">
    <vt:lpwstr>b24c8b06-522c-46fe-9080-70926f8dddb1</vt:lpwstr>
  </property>
  <property fmtid="{D5CDD505-2E9C-101B-9397-08002B2CF9AE}" pid="10" name="MSIP_Label_6bd9ddd1-4d20-43f6-abfa-fc3c07406f94_ActionId">
    <vt:lpwstr>84226051-ac31-4cdc-8dfc-d21bdc2f1b3a</vt:lpwstr>
  </property>
  <property fmtid="{D5CDD505-2E9C-101B-9397-08002B2CF9AE}" pid="11" name="MSIP_Label_6bd9ddd1-4d20-43f6-abfa-fc3c07406f94_ContentBits">
    <vt:lpwstr>0</vt:lpwstr>
  </property>
  <property fmtid="{D5CDD505-2E9C-101B-9397-08002B2CF9AE}" pid="12" name="Created using">
    <vt:lpwstr>LW 8.1, Build 20220902</vt:lpwstr>
  </property>
  <property fmtid="{D5CDD505-2E9C-101B-9397-08002B2CF9AE}" pid="13" name="Part">
    <vt:lpwstr>1</vt:lpwstr>
  </property>
  <property fmtid="{D5CDD505-2E9C-101B-9397-08002B2CF9AE}" pid="14" name="Total parts">
    <vt:lpwstr>1</vt:lpwstr>
  </property>
  <property fmtid="{D5CDD505-2E9C-101B-9397-08002B2CF9AE}" pid="15" name="Level of sensitivity">
    <vt:lpwstr>Standard treatment</vt:lpwstr>
  </property>
  <property fmtid="{D5CDD505-2E9C-101B-9397-08002B2CF9AE}" pid="16" name="LWTemplateID">
    <vt:lpwstr>SJ-023</vt:lpwstr>
  </property>
  <property fmtid="{D5CDD505-2E9C-101B-9397-08002B2CF9AE}" pid="17" name="DQCStatus">
    <vt:lpwstr>Green (DQC version 03)</vt:lpwstr>
  </property>
</Properties>
</file>